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05" w:type="pct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1"/>
        <w:gridCol w:w="3007"/>
        <w:gridCol w:w="3979"/>
        <w:gridCol w:w="4862"/>
      </w:tblGrid>
      <w:tr w:rsidR="00F0553A" w:rsidRPr="008112DB" w14:paraId="741D63CA" w14:textId="77777777" w:rsidTr="000D0D6F">
        <w:trPr>
          <w:trHeight w:val="580"/>
        </w:trPr>
        <w:tc>
          <w:tcPr>
            <w:tcW w:w="5000" w:type="pct"/>
            <w:gridSpan w:val="4"/>
            <w:vAlign w:val="center"/>
          </w:tcPr>
          <w:p w14:paraId="1321BB56" w14:textId="2FB66F6F" w:rsidR="00CA633A" w:rsidRPr="008112DB" w:rsidRDefault="000B023E" w:rsidP="00CA633A">
            <w:pPr>
              <w:pStyle w:val="ListParagraph"/>
              <w:spacing w:beforeLines="40" w:before="96" w:afterLines="40" w:after="96"/>
              <w:ind w:left="43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12DB">
              <w:rPr>
                <w:rFonts w:ascii="Arial" w:hAnsi="Arial" w:cs="Arial"/>
                <w:b/>
                <w:bCs/>
                <w:kern w:val="28"/>
                <w:sz w:val="32"/>
                <w:szCs w:val="32"/>
                <w:lang w:val="en-GB" w:eastAsia="en-GB"/>
              </w:rPr>
              <w:br w:type="page"/>
            </w:r>
            <w:r w:rsidRPr="008112DB">
              <w:rPr>
                <w:rFonts w:ascii="Arial" w:hAnsi="Arial" w:cs="Arial"/>
                <w:b/>
                <w:bCs/>
                <w:kern w:val="28"/>
                <w:lang w:val="en-GB" w:eastAsia="en-GB"/>
              </w:rPr>
              <w:t>Meeting Name</w:t>
            </w:r>
            <w:r w:rsidRPr="008112DB">
              <w:rPr>
                <w:rFonts w:ascii="Arial" w:hAnsi="Arial" w:cs="Arial"/>
                <w:b/>
                <w:bCs/>
                <w:kern w:val="28"/>
                <w:sz w:val="32"/>
                <w:szCs w:val="32"/>
                <w:lang w:val="en-GB" w:eastAsia="en-GB"/>
              </w:rPr>
              <w:t>:</w:t>
            </w:r>
            <w:r w:rsidR="00546EE4" w:rsidRPr="008112DB">
              <w:rPr>
                <w:rFonts w:ascii="Arial" w:hAnsi="Arial" w:cs="Arial"/>
                <w:b/>
                <w:bCs/>
                <w:kern w:val="28"/>
                <w:lang w:val="en-GB" w:eastAsia="en-GB"/>
              </w:rPr>
              <w:t xml:space="preserve"> </w:t>
            </w:r>
            <w:r w:rsidR="006D44EE" w:rsidRPr="008112DB">
              <w:rPr>
                <w:rFonts w:ascii="Arial" w:hAnsi="Arial" w:cs="Arial"/>
                <w:b/>
                <w:lang w:val="en-ZA"/>
              </w:rPr>
              <w:t>Supply and Delivery of Turbine Control System Spares at Grootvlei Power Station for a period of five (5) years</w:t>
            </w:r>
          </w:p>
          <w:p w14:paraId="17C82418" w14:textId="101C8D37" w:rsidR="000B023E" w:rsidRPr="008112DB" w:rsidRDefault="000B023E" w:rsidP="006078E3">
            <w:pPr>
              <w:spacing w:beforeLines="40" w:before="96" w:afterLines="40" w:after="96"/>
              <w:jc w:val="center"/>
              <w:outlineLvl w:val="0"/>
              <w:rPr>
                <w:rFonts w:ascii="Arial" w:hAnsi="Arial" w:cs="Arial"/>
                <w:bCs/>
                <w:kern w:val="28"/>
                <w:lang w:val="en-GB" w:eastAsia="en-GB"/>
              </w:rPr>
            </w:pPr>
          </w:p>
        </w:tc>
      </w:tr>
      <w:tr w:rsidR="00F0553A" w:rsidRPr="008112DB" w14:paraId="1CF3E736" w14:textId="77777777" w:rsidTr="000D0D6F">
        <w:tc>
          <w:tcPr>
            <w:tcW w:w="989" w:type="pct"/>
            <w:shd w:val="clear" w:color="auto" w:fill="F2F2F2"/>
          </w:tcPr>
          <w:p w14:paraId="268A29A1" w14:textId="77777777" w:rsidR="000B023E" w:rsidRPr="008112DB" w:rsidRDefault="000B023E" w:rsidP="006078E3">
            <w:pPr>
              <w:spacing w:beforeLines="40" w:before="96" w:afterLines="40" w:after="96"/>
              <w:rPr>
                <w:rFonts w:ascii="Arial" w:hAnsi="Arial" w:cs="Arial"/>
                <w:b/>
                <w:lang w:val="en-GB"/>
              </w:rPr>
            </w:pPr>
            <w:r w:rsidRPr="008112DB">
              <w:rPr>
                <w:rFonts w:ascii="Arial" w:hAnsi="Arial" w:cs="Arial"/>
                <w:b/>
                <w:lang w:val="en-GB"/>
              </w:rPr>
              <w:t xml:space="preserve">Date: </w:t>
            </w:r>
          </w:p>
        </w:tc>
        <w:tc>
          <w:tcPr>
            <w:tcW w:w="1018" w:type="pct"/>
            <w:shd w:val="clear" w:color="auto" w:fill="F2F2F2"/>
          </w:tcPr>
          <w:p w14:paraId="1D6BD909" w14:textId="77777777" w:rsidR="000B023E" w:rsidRPr="008112DB" w:rsidRDefault="000B023E" w:rsidP="006078E3">
            <w:pPr>
              <w:spacing w:beforeLines="40" w:before="96" w:afterLines="40" w:after="96"/>
              <w:rPr>
                <w:rFonts w:ascii="Arial" w:hAnsi="Arial" w:cs="Arial"/>
                <w:b/>
                <w:lang w:val="en-GB"/>
              </w:rPr>
            </w:pPr>
            <w:r w:rsidRPr="008112DB">
              <w:rPr>
                <w:rFonts w:ascii="Arial" w:hAnsi="Arial" w:cs="Arial"/>
                <w:b/>
                <w:lang w:val="en-GB"/>
              </w:rPr>
              <w:t>Time:</w:t>
            </w:r>
          </w:p>
        </w:tc>
        <w:tc>
          <w:tcPr>
            <w:tcW w:w="1347" w:type="pct"/>
            <w:shd w:val="clear" w:color="auto" w:fill="F2F2F2"/>
          </w:tcPr>
          <w:p w14:paraId="4D71F60D" w14:textId="77777777" w:rsidR="000B023E" w:rsidRPr="008112DB" w:rsidRDefault="000B023E" w:rsidP="006078E3">
            <w:pPr>
              <w:spacing w:beforeLines="40" w:before="96" w:afterLines="40" w:after="96"/>
              <w:rPr>
                <w:rFonts w:ascii="Arial" w:hAnsi="Arial" w:cs="Arial"/>
                <w:b/>
                <w:lang w:val="en-GB"/>
              </w:rPr>
            </w:pPr>
            <w:r w:rsidRPr="008112DB">
              <w:rPr>
                <w:rFonts w:ascii="Arial" w:hAnsi="Arial" w:cs="Arial"/>
                <w:b/>
                <w:lang w:val="en-GB"/>
              </w:rPr>
              <w:t xml:space="preserve">Venue: </w:t>
            </w:r>
          </w:p>
        </w:tc>
        <w:tc>
          <w:tcPr>
            <w:tcW w:w="1646" w:type="pct"/>
            <w:shd w:val="clear" w:color="auto" w:fill="F2F2F2"/>
          </w:tcPr>
          <w:p w14:paraId="27F92B03" w14:textId="77777777" w:rsidR="000B023E" w:rsidRPr="008112DB" w:rsidRDefault="000B023E" w:rsidP="006078E3">
            <w:pPr>
              <w:spacing w:beforeLines="40" w:before="96" w:afterLines="40" w:after="96"/>
              <w:rPr>
                <w:rFonts w:ascii="Arial" w:hAnsi="Arial" w:cs="Arial"/>
                <w:b/>
                <w:lang w:val="en-GB"/>
              </w:rPr>
            </w:pPr>
            <w:r w:rsidRPr="008112DB">
              <w:rPr>
                <w:rFonts w:ascii="Arial" w:hAnsi="Arial" w:cs="Arial"/>
                <w:b/>
                <w:lang w:val="en-GB"/>
              </w:rPr>
              <w:t xml:space="preserve">Meeting No.: </w:t>
            </w:r>
          </w:p>
        </w:tc>
      </w:tr>
      <w:tr w:rsidR="00F0553A" w:rsidRPr="008112DB" w14:paraId="4509B13C" w14:textId="77777777" w:rsidTr="000D0D6F">
        <w:tc>
          <w:tcPr>
            <w:tcW w:w="989" w:type="pct"/>
            <w:tcBorders>
              <w:bottom w:val="single" w:sz="6" w:space="0" w:color="auto"/>
            </w:tcBorders>
          </w:tcPr>
          <w:p w14:paraId="53F9C348" w14:textId="3D07AA17" w:rsidR="00ED4348" w:rsidRPr="008112DB" w:rsidRDefault="00442938" w:rsidP="006078E3">
            <w:pPr>
              <w:tabs>
                <w:tab w:val="center" w:pos="4320"/>
                <w:tab w:val="right" w:pos="8640"/>
              </w:tabs>
              <w:spacing w:beforeLines="40" w:before="96" w:afterLines="40" w:after="96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19 Ma</w:t>
            </w:r>
            <w:r w:rsidR="00CC32FA" w:rsidRPr="008112DB">
              <w:rPr>
                <w:rFonts w:ascii="Arial" w:hAnsi="Arial" w:cs="Arial"/>
                <w:bCs/>
                <w:lang w:val="en-GB"/>
              </w:rPr>
              <w:t>y</w:t>
            </w:r>
            <w:r w:rsidR="00546EE4" w:rsidRPr="008112DB">
              <w:rPr>
                <w:rFonts w:ascii="Arial" w:hAnsi="Arial" w:cs="Arial"/>
                <w:bCs/>
                <w:lang w:val="en-GB"/>
              </w:rPr>
              <w:t xml:space="preserve"> 202</w:t>
            </w:r>
            <w:r w:rsidR="00BA1EFF" w:rsidRPr="008112DB">
              <w:rPr>
                <w:rFonts w:ascii="Arial" w:hAnsi="Arial" w:cs="Arial"/>
                <w:bCs/>
                <w:lang w:val="en-GB"/>
              </w:rPr>
              <w:t>6</w:t>
            </w:r>
          </w:p>
        </w:tc>
        <w:tc>
          <w:tcPr>
            <w:tcW w:w="1018" w:type="pct"/>
            <w:tcBorders>
              <w:bottom w:val="single" w:sz="6" w:space="0" w:color="auto"/>
            </w:tcBorders>
          </w:tcPr>
          <w:p w14:paraId="2FC571A1" w14:textId="5060D345" w:rsidR="000B023E" w:rsidRPr="008112DB" w:rsidRDefault="00A777A9" w:rsidP="006078E3">
            <w:pPr>
              <w:spacing w:beforeLines="40" w:before="96" w:afterLines="40" w:after="96"/>
              <w:rPr>
                <w:rFonts w:ascii="Arial" w:hAnsi="Arial" w:cs="Arial"/>
                <w:bCs/>
                <w:lang w:val="en-GB"/>
              </w:rPr>
            </w:pPr>
            <w:r w:rsidRPr="008112DB">
              <w:rPr>
                <w:rFonts w:ascii="Arial" w:hAnsi="Arial" w:cs="Arial"/>
                <w:bCs/>
                <w:lang w:val="en-GB"/>
              </w:rPr>
              <w:t>1</w:t>
            </w:r>
            <w:r w:rsidR="00EB4F5F" w:rsidRPr="008112DB">
              <w:rPr>
                <w:rFonts w:ascii="Arial" w:hAnsi="Arial" w:cs="Arial"/>
                <w:bCs/>
                <w:lang w:val="en-GB"/>
              </w:rPr>
              <w:t>1:5</w:t>
            </w:r>
            <w:r w:rsidR="00666275" w:rsidRPr="008112DB">
              <w:rPr>
                <w:rFonts w:ascii="Arial" w:hAnsi="Arial" w:cs="Arial"/>
                <w:bCs/>
                <w:lang w:val="en-GB"/>
              </w:rPr>
              <w:t>0</w:t>
            </w:r>
            <w:r w:rsidR="007E2C58" w:rsidRPr="008112DB">
              <w:rPr>
                <w:rFonts w:ascii="Arial" w:hAnsi="Arial" w:cs="Arial"/>
                <w:bCs/>
                <w:lang w:val="en-GB"/>
              </w:rPr>
              <w:t xml:space="preserve"> – 1</w:t>
            </w:r>
            <w:r w:rsidR="00357E65" w:rsidRPr="008112DB">
              <w:rPr>
                <w:rFonts w:ascii="Arial" w:hAnsi="Arial" w:cs="Arial"/>
                <w:bCs/>
                <w:lang w:val="en-GB"/>
              </w:rPr>
              <w:t>3</w:t>
            </w:r>
            <w:r w:rsidR="00546EE4" w:rsidRPr="008112DB">
              <w:rPr>
                <w:rFonts w:ascii="Arial" w:hAnsi="Arial" w:cs="Arial"/>
                <w:bCs/>
                <w:lang w:val="en-GB"/>
              </w:rPr>
              <w:t>:</w:t>
            </w:r>
            <w:r w:rsidR="00357E65" w:rsidRPr="008112DB">
              <w:rPr>
                <w:rFonts w:ascii="Arial" w:hAnsi="Arial" w:cs="Arial"/>
                <w:bCs/>
                <w:lang w:val="en-GB"/>
              </w:rPr>
              <w:t>5</w:t>
            </w:r>
            <w:r w:rsidR="00546EE4" w:rsidRPr="008112DB">
              <w:rPr>
                <w:rFonts w:ascii="Arial" w:hAnsi="Arial" w:cs="Arial"/>
                <w:bCs/>
                <w:lang w:val="en-GB"/>
              </w:rPr>
              <w:t>0</w:t>
            </w:r>
          </w:p>
        </w:tc>
        <w:tc>
          <w:tcPr>
            <w:tcW w:w="1347" w:type="pct"/>
            <w:tcBorders>
              <w:bottom w:val="single" w:sz="6" w:space="0" w:color="auto"/>
            </w:tcBorders>
          </w:tcPr>
          <w:p w14:paraId="44A50A79" w14:textId="536B6FA2" w:rsidR="000B023E" w:rsidRPr="008112DB" w:rsidRDefault="007E2C58" w:rsidP="006078E3">
            <w:pPr>
              <w:spacing w:beforeLines="40" w:before="96" w:afterLines="40" w:after="96"/>
              <w:rPr>
                <w:rFonts w:ascii="Arial" w:hAnsi="Arial" w:cs="Arial"/>
                <w:bCs/>
                <w:lang w:val="en-GB"/>
              </w:rPr>
            </w:pPr>
            <w:r w:rsidRPr="008112DB">
              <w:rPr>
                <w:rFonts w:ascii="Arial" w:hAnsi="Arial" w:cs="Arial"/>
                <w:bCs/>
                <w:lang w:val="en-GB"/>
              </w:rPr>
              <w:t>Teams</w:t>
            </w:r>
            <w:r w:rsidR="001C609E" w:rsidRPr="008112DB">
              <w:rPr>
                <w:rFonts w:ascii="Arial" w:hAnsi="Arial" w:cs="Arial"/>
                <w:bCs/>
                <w:lang w:val="en-GB"/>
              </w:rPr>
              <w:t xml:space="preserve"> </w:t>
            </w:r>
          </w:p>
        </w:tc>
        <w:tc>
          <w:tcPr>
            <w:tcW w:w="1646" w:type="pct"/>
            <w:tcBorders>
              <w:bottom w:val="single" w:sz="6" w:space="0" w:color="auto"/>
            </w:tcBorders>
          </w:tcPr>
          <w:p w14:paraId="0A8FADC2" w14:textId="37B4F91B" w:rsidR="000B023E" w:rsidRPr="008112DB" w:rsidRDefault="000B023E" w:rsidP="007E2C58">
            <w:pPr>
              <w:spacing w:beforeLines="40" w:before="96" w:afterLines="40" w:after="96"/>
              <w:rPr>
                <w:rFonts w:ascii="Arial" w:hAnsi="Arial" w:cs="Arial"/>
                <w:bCs/>
                <w:lang w:val="en-GB"/>
              </w:rPr>
            </w:pPr>
          </w:p>
        </w:tc>
      </w:tr>
    </w:tbl>
    <w:p w14:paraId="1FE128C2" w14:textId="77777777" w:rsidR="009E5324" w:rsidRPr="008112DB" w:rsidRDefault="009E5324" w:rsidP="006078E3">
      <w:pPr>
        <w:spacing w:beforeLines="40" w:before="96" w:afterLines="40" w:after="96"/>
        <w:rPr>
          <w:rFonts w:ascii="Arial" w:hAnsi="Arial" w:cs="Arial"/>
        </w:rPr>
      </w:pPr>
    </w:p>
    <w:tbl>
      <w:tblPr>
        <w:tblpPr w:leftFromText="180" w:rightFromText="180" w:vertAnchor="text" w:tblpX="-905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5538"/>
        <w:gridCol w:w="4791"/>
        <w:gridCol w:w="2013"/>
        <w:gridCol w:w="1701"/>
      </w:tblGrid>
      <w:tr w:rsidR="00F0553A" w:rsidRPr="008112DB" w14:paraId="272CB5D2" w14:textId="77777777" w:rsidTr="00BA1EFF">
        <w:trPr>
          <w:trHeight w:val="20"/>
          <w:tblHeader/>
        </w:trPr>
        <w:tc>
          <w:tcPr>
            <w:tcW w:w="836" w:type="dxa"/>
            <w:shd w:val="clear" w:color="auto" w:fill="F2F2F2"/>
          </w:tcPr>
          <w:p w14:paraId="16891748" w14:textId="77777777" w:rsidR="000628C4" w:rsidRPr="008112DB" w:rsidRDefault="000628C4" w:rsidP="00652473">
            <w:p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  <w:r w:rsidRPr="008112DB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  <w:p w14:paraId="1BE56BC7" w14:textId="52783A8E" w:rsidR="007549B4" w:rsidRPr="008112DB" w:rsidRDefault="007549B4" w:rsidP="00652473">
            <w:p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38" w:type="dxa"/>
            <w:shd w:val="clear" w:color="auto" w:fill="F2F2F2"/>
          </w:tcPr>
          <w:p w14:paraId="4B6467D7" w14:textId="77777777" w:rsidR="000628C4" w:rsidRPr="008112DB" w:rsidRDefault="000454A3" w:rsidP="00652473">
            <w:p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  <w:r w:rsidRPr="008112DB">
              <w:rPr>
                <w:rFonts w:ascii="Arial" w:hAnsi="Arial" w:cs="Arial"/>
                <w:b/>
                <w:sz w:val="22"/>
                <w:szCs w:val="22"/>
              </w:rPr>
              <w:t>Subject</w:t>
            </w:r>
            <w:r w:rsidR="00CE7DB9" w:rsidRPr="008112DB">
              <w:rPr>
                <w:rFonts w:ascii="Arial" w:hAnsi="Arial" w:cs="Arial"/>
                <w:b/>
                <w:sz w:val="22"/>
                <w:szCs w:val="22"/>
              </w:rPr>
              <w:t xml:space="preserve"> &amp; salient points</w:t>
            </w:r>
          </w:p>
        </w:tc>
        <w:tc>
          <w:tcPr>
            <w:tcW w:w="4791" w:type="dxa"/>
            <w:shd w:val="clear" w:color="auto" w:fill="F2F2F2"/>
          </w:tcPr>
          <w:p w14:paraId="65F085EF" w14:textId="77777777" w:rsidR="000628C4" w:rsidRPr="008112DB" w:rsidRDefault="005203E0" w:rsidP="0065247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8112DB">
              <w:rPr>
                <w:rFonts w:ascii="Arial" w:hAnsi="Arial" w:cs="Arial"/>
                <w:b/>
                <w:sz w:val="22"/>
                <w:szCs w:val="22"/>
              </w:rPr>
              <w:t>Decision</w:t>
            </w:r>
            <w:r w:rsidR="006B1650" w:rsidRPr="008112DB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8112DB">
              <w:rPr>
                <w:rFonts w:ascii="Arial" w:hAnsi="Arial" w:cs="Arial"/>
                <w:b/>
                <w:sz w:val="22"/>
                <w:szCs w:val="22"/>
              </w:rPr>
              <w:t xml:space="preserve"> &amp; Action items</w:t>
            </w:r>
          </w:p>
        </w:tc>
        <w:tc>
          <w:tcPr>
            <w:tcW w:w="2013" w:type="dxa"/>
            <w:shd w:val="clear" w:color="auto" w:fill="F2F2F2"/>
          </w:tcPr>
          <w:p w14:paraId="0F74F3C4" w14:textId="58F24911" w:rsidR="00E62CB3" w:rsidRPr="008112DB" w:rsidRDefault="000628C4" w:rsidP="00652473">
            <w:p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  <w:r w:rsidRPr="008112DB">
              <w:rPr>
                <w:rFonts w:ascii="Arial" w:hAnsi="Arial" w:cs="Arial"/>
                <w:b/>
                <w:sz w:val="22"/>
                <w:szCs w:val="22"/>
              </w:rPr>
              <w:t>Responsib</w:t>
            </w:r>
            <w:r w:rsidR="000454A3" w:rsidRPr="008112DB">
              <w:rPr>
                <w:rFonts w:ascii="Arial" w:hAnsi="Arial" w:cs="Arial"/>
                <w:b/>
                <w:sz w:val="22"/>
                <w:szCs w:val="22"/>
              </w:rPr>
              <w:t>ility</w:t>
            </w:r>
          </w:p>
        </w:tc>
        <w:tc>
          <w:tcPr>
            <w:tcW w:w="1701" w:type="dxa"/>
            <w:shd w:val="clear" w:color="auto" w:fill="F2F2F2"/>
          </w:tcPr>
          <w:p w14:paraId="7E94A28B" w14:textId="7FFF000C" w:rsidR="00E62CB3" w:rsidRPr="008112DB" w:rsidRDefault="000628C4" w:rsidP="00652473">
            <w:p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  <w:r w:rsidRPr="008112DB">
              <w:rPr>
                <w:rFonts w:ascii="Arial" w:hAnsi="Arial" w:cs="Arial"/>
                <w:b/>
                <w:sz w:val="22"/>
                <w:szCs w:val="22"/>
              </w:rPr>
              <w:t>Target date</w:t>
            </w:r>
          </w:p>
        </w:tc>
      </w:tr>
      <w:tr w:rsidR="00F0553A" w:rsidRPr="008112DB" w14:paraId="43D4B278" w14:textId="77777777" w:rsidTr="00BA1EFF">
        <w:trPr>
          <w:trHeight w:val="20"/>
        </w:trPr>
        <w:tc>
          <w:tcPr>
            <w:tcW w:w="836" w:type="dxa"/>
          </w:tcPr>
          <w:p w14:paraId="00AEF26E" w14:textId="77777777" w:rsidR="000628C4" w:rsidRPr="008112DB" w:rsidRDefault="007549B4" w:rsidP="007549B4">
            <w:p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  <w:r w:rsidRPr="008112DB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7947EE8F" w14:textId="316E069D" w:rsidR="007549B4" w:rsidRPr="008112DB" w:rsidRDefault="007549B4" w:rsidP="007549B4">
            <w:p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38" w:type="dxa"/>
          </w:tcPr>
          <w:p w14:paraId="5797E9C5" w14:textId="77777777" w:rsidR="000454A3" w:rsidRPr="008112DB" w:rsidRDefault="000628C4" w:rsidP="00652473">
            <w:p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  <w:r w:rsidRPr="008112DB">
              <w:rPr>
                <w:rFonts w:ascii="Arial" w:hAnsi="Arial" w:cs="Arial"/>
                <w:b/>
                <w:sz w:val="22"/>
                <w:szCs w:val="22"/>
              </w:rPr>
              <w:t>Opening</w:t>
            </w:r>
            <w:r w:rsidR="000454A3" w:rsidRPr="008112D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9F01449" w14:textId="76B86D47" w:rsidR="000454A3" w:rsidRPr="008112DB" w:rsidRDefault="000628C4" w:rsidP="00470BF1">
            <w:pPr>
              <w:pStyle w:val="ListParagraph"/>
              <w:spacing w:beforeLines="40" w:before="96" w:afterLines="40" w:after="96"/>
              <w:ind w:left="72"/>
              <w:rPr>
                <w:rFonts w:ascii="Arial" w:hAnsi="Arial" w:cs="Arial"/>
                <w:b/>
                <w:sz w:val="22"/>
                <w:szCs w:val="22"/>
              </w:rPr>
            </w:pPr>
            <w:r w:rsidRPr="008112DB">
              <w:rPr>
                <w:rFonts w:ascii="Arial" w:hAnsi="Arial" w:cs="Arial"/>
                <w:sz w:val="22"/>
                <w:szCs w:val="22"/>
              </w:rPr>
              <w:t>Welcome</w:t>
            </w:r>
            <w:r w:rsidRPr="008112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C4546BD" w14:textId="77777777" w:rsidR="00F94C51" w:rsidRPr="008112DB" w:rsidRDefault="00F94C51" w:rsidP="00256F4C">
            <w:pPr>
              <w:pStyle w:val="ListParagraph"/>
              <w:spacing w:beforeLines="40" w:before="96" w:afterLines="40" w:after="96"/>
              <w:ind w:left="72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47400A" w14:textId="3431CEE3" w:rsidR="00E00D78" w:rsidRPr="008112DB" w:rsidRDefault="00357E65" w:rsidP="00F94C51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8112DB">
              <w:rPr>
                <w:rFonts w:ascii="Arial" w:hAnsi="Arial" w:cs="Arial"/>
                <w:sz w:val="22"/>
                <w:szCs w:val="22"/>
              </w:rPr>
              <w:t>Nomsa Vilakazi</w:t>
            </w:r>
            <w:r w:rsidR="00B74A74" w:rsidRPr="008112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0D78" w:rsidRPr="008112DB">
              <w:rPr>
                <w:rFonts w:ascii="Arial" w:hAnsi="Arial" w:cs="Arial"/>
                <w:sz w:val="22"/>
                <w:szCs w:val="22"/>
              </w:rPr>
              <w:t>welcomed all to the meeting, explained the purpose of the meeting and protocols to be followed</w:t>
            </w:r>
            <w:r w:rsidR="008A4A33" w:rsidRPr="008112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2BD6" w:rsidRPr="008112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34B4" w:rsidRPr="008112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4A74" w:rsidRPr="008112D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9AF550A" w14:textId="5062C8D5" w:rsidR="001136FE" w:rsidRPr="008112DB" w:rsidRDefault="001136FE" w:rsidP="00F42AA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1" w:type="dxa"/>
          </w:tcPr>
          <w:p w14:paraId="765E3287" w14:textId="620B9237" w:rsidR="000628C4" w:rsidRPr="008112DB" w:rsidRDefault="000628C4" w:rsidP="00747C81">
            <w:p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14:paraId="16C55357" w14:textId="224DD877" w:rsidR="000628C4" w:rsidRPr="008112DB" w:rsidRDefault="002C50A3" w:rsidP="00652473">
            <w:pPr>
              <w:spacing w:beforeLines="40" w:before="96" w:afterLines="40" w:after="9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Nomsa Vilakazi</w:t>
            </w:r>
          </w:p>
        </w:tc>
        <w:tc>
          <w:tcPr>
            <w:tcW w:w="1701" w:type="dxa"/>
          </w:tcPr>
          <w:p w14:paraId="2B1AF278" w14:textId="0224472C" w:rsidR="000628C4" w:rsidRPr="008112DB" w:rsidRDefault="000628C4" w:rsidP="00652473">
            <w:pPr>
              <w:spacing w:beforeLines="40" w:before="96" w:afterLines="40" w:after="96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0553A" w:rsidRPr="008112DB" w14:paraId="7704E7D5" w14:textId="77777777" w:rsidTr="00BA1EFF">
        <w:trPr>
          <w:trHeight w:val="20"/>
        </w:trPr>
        <w:tc>
          <w:tcPr>
            <w:tcW w:w="836" w:type="dxa"/>
          </w:tcPr>
          <w:p w14:paraId="745B6BE2" w14:textId="77777777" w:rsidR="00256F4C" w:rsidRPr="008112DB" w:rsidRDefault="00256F4C">
            <w:pPr>
              <w:numPr>
                <w:ilvl w:val="0"/>
                <w:numId w:val="1"/>
              </w:num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38" w:type="dxa"/>
          </w:tcPr>
          <w:p w14:paraId="1C500D9C" w14:textId="77777777" w:rsidR="00256F4C" w:rsidRPr="008112DB" w:rsidRDefault="00256F4C" w:rsidP="00652473">
            <w:p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  <w:r w:rsidRPr="008112DB">
              <w:rPr>
                <w:rFonts w:ascii="Arial" w:hAnsi="Arial" w:cs="Arial"/>
                <w:b/>
                <w:sz w:val="22"/>
                <w:szCs w:val="22"/>
              </w:rPr>
              <w:t>Attendees</w:t>
            </w:r>
          </w:p>
          <w:p w14:paraId="7246B4AF" w14:textId="5D658FF2" w:rsidR="00256F4C" w:rsidRPr="008112DB" w:rsidRDefault="00256F4C" w:rsidP="00652473">
            <w:p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1" w:type="dxa"/>
          </w:tcPr>
          <w:p w14:paraId="7945C6AD" w14:textId="07466952" w:rsidR="00256F4C" w:rsidRPr="008112DB" w:rsidRDefault="00F035E2" w:rsidP="00142D13">
            <w:pPr>
              <w:spacing w:beforeLines="40" w:before="96" w:afterLines="40" w:after="96"/>
              <w:rPr>
                <w:rFonts w:ascii="Arial" w:hAnsi="Arial" w:cs="Arial"/>
                <w:bCs/>
                <w:sz w:val="22"/>
                <w:szCs w:val="22"/>
              </w:rPr>
            </w:pPr>
            <w:r w:rsidRPr="008112DB">
              <w:rPr>
                <w:rFonts w:ascii="Arial" w:hAnsi="Arial" w:cs="Arial"/>
                <w:bCs/>
                <w:sz w:val="22"/>
                <w:szCs w:val="22"/>
              </w:rPr>
              <w:t>Nomsa Vilakazi</w:t>
            </w:r>
            <w:r w:rsidR="00523697" w:rsidRPr="008112D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83022" w:rsidRPr="008112DB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="00523697" w:rsidRPr="008112DB">
              <w:rPr>
                <w:rFonts w:ascii="Arial" w:hAnsi="Arial" w:cs="Arial"/>
                <w:bCs/>
                <w:sz w:val="22"/>
                <w:szCs w:val="22"/>
              </w:rPr>
              <w:t xml:space="preserve"> Chairperson</w:t>
            </w:r>
          </w:p>
          <w:p w14:paraId="3A088574" w14:textId="373FA347" w:rsidR="00C3376A" w:rsidRPr="008112DB" w:rsidRDefault="00C3376A" w:rsidP="00142D13">
            <w:pPr>
              <w:spacing w:beforeLines="40" w:before="96" w:afterLines="40" w:after="96"/>
              <w:rPr>
                <w:rFonts w:ascii="Arial" w:hAnsi="Arial" w:cs="Arial"/>
                <w:bCs/>
                <w:sz w:val="22"/>
                <w:szCs w:val="22"/>
              </w:rPr>
            </w:pPr>
            <w:r w:rsidRPr="008112DB">
              <w:rPr>
                <w:rFonts w:ascii="Arial" w:hAnsi="Arial" w:cs="Arial"/>
                <w:bCs/>
                <w:sz w:val="22"/>
                <w:szCs w:val="22"/>
              </w:rPr>
              <w:t>Emily Manenzhe</w:t>
            </w:r>
          </w:p>
          <w:p w14:paraId="3265EB46" w14:textId="4921122C" w:rsidR="00D22F89" w:rsidRPr="008112DB" w:rsidRDefault="00D22F89" w:rsidP="00142D13">
            <w:pPr>
              <w:spacing w:beforeLines="40" w:before="96" w:afterLines="40" w:after="96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8112DB">
              <w:rPr>
                <w:rFonts w:ascii="Arial" w:hAnsi="Arial" w:cs="Arial"/>
                <w:bCs/>
                <w:sz w:val="22"/>
                <w:szCs w:val="22"/>
              </w:rPr>
              <w:t>Mofihli</w:t>
            </w:r>
            <w:proofErr w:type="spellEnd"/>
            <w:r w:rsidRPr="008112DB">
              <w:rPr>
                <w:rFonts w:ascii="Arial" w:hAnsi="Arial" w:cs="Arial"/>
                <w:bCs/>
                <w:sz w:val="22"/>
                <w:szCs w:val="22"/>
              </w:rPr>
              <w:t xml:space="preserve"> Khanye</w:t>
            </w:r>
          </w:p>
          <w:p w14:paraId="115A2D3E" w14:textId="6ACEFF48" w:rsidR="005360E1" w:rsidRPr="008112DB" w:rsidRDefault="005360E1" w:rsidP="00142D13">
            <w:pPr>
              <w:spacing w:beforeLines="40" w:before="96" w:afterLines="40" w:after="96"/>
              <w:rPr>
                <w:rFonts w:ascii="Arial" w:hAnsi="Arial" w:cs="Arial"/>
                <w:bCs/>
                <w:sz w:val="22"/>
                <w:szCs w:val="22"/>
              </w:rPr>
            </w:pPr>
            <w:r w:rsidRPr="008112DB">
              <w:rPr>
                <w:rFonts w:ascii="Arial" w:hAnsi="Arial" w:cs="Arial"/>
                <w:bCs/>
                <w:sz w:val="22"/>
                <w:szCs w:val="22"/>
              </w:rPr>
              <w:t>Solly Mkhonto</w:t>
            </w:r>
          </w:p>
          <w:p w14:paraId="3B9C0BB6" w14:textId="17B5F1C3" w:rsidR="00B83022" w:rsidRPr="008112DB" w:rsidRDefault="00F422CB" w:rsidP="00142D13">
            <w:pPr>
              <w:spacing w:beforeLines="40" w:before="96" w:afterLines="40" w:after="96"/>
              <w:rPr>
                <w:rFonts w:ascii="Arial" w:hAnsi="Arial" w:cs="Arial"/>
                <w:bCs/>
                <w:sz w:val="22"/>
                <w:szCs w:val="22"/>
              </w:rPr>
            </w:pPr>
            <w:r w:rsidRPr="008112DB">
              <w:rPr>
                <w:rFonts w:ascii="Arial" w:hAnsi="Arial" w:cs="Arial"/>
                <w:bCs/>
                <w:sz w:val="22"/>
                <w:szCs w:val="22"/>
              </w:rPr>
              <w:lastRenderedPageBreak/>
              <w:t>Bukelwa Mvimbi</w:t>
            </w:r>
          </w:p>
          <w:p w14:paraId="3B55CE7B" w14:textId="488FA82E" w:rsidR="008E2B33" w:rsidRPr="008112DB" w:rsidRDefault="008E2B33" w:rsidP="00142D13">
            <w:pPr>
              <w:spacing w:beforeLines="40" w:before="96" w:afterLines="40" w:after="96"/>
              <w:rPr>
                <w:rFonts w:ascii="Arial" w:hAnsi="Arial" w:cs="Arial"/>
                <w:bCs/>
                <w:sz w:val="22"/>
                <w:szCs w:val="22"/>
              </w:rPr>
            </w:pPr>
            <w:r w:rsidRPr="008112DB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8808DF" w:rsidRPr="008112DB">
              <w:rPr>
                <w:rFonts w:ascii="Arial" w:hAnsi="Arial" w:cs="Arial"/>
                <w:bCs/>
                <w:sz w:val="22"/>
                <w:szCs w:val="22"/>
              </w:rPr>
              <w:t>maphuti Moloto</w:t>
            </w:r>
          </w:p>
          <w:p w14:paraId="7B63A80B" w14:textId="77777777" w:rsidR="00256F4C" w:rsidRPr="008112DB" w:rsidRDefault="00B83022" w:rsidP="00142D13">
            <w:pPr>
              <w:spacing w:beforeLines="40" w:before="96" w:afterLines="40" w:after="96"/>
              <w:rPr>
                <w:rFonts w:ascii="Arial" w:hAnsi="Arial" w:cs="Arial"/>
                <w:bCs/>
                <w:sz w:val="22"/>
                <w:szCs w:val="22"/>
              </w:rPr>
            </w:pPr>
            <w:r w:rsidRPr="008112DB">
              <w:rPr>
                <w:rFonts w:ascii="Arial" w:hAnsi="Arial" w:cs="Arial"/>
                <w:bCs/>
                <w:sz w:val="22"/>
                <w:szCs w:val="22"/>
              </w:rPr>
              <w:t>Sephakabatho Molatjane</w:t>
            </w:r>
          </w:p>
          <w:p w14:paraId="0589AA6C" w14:textId="77777777" w:rsidR="004B07BE" w:rsidRPr="008112DB" w:rsidRDefault="004B07BE" w:rsidP="00142D13">
            <w:pPr>
              <w:spacing w:beforeLines="40" w:before="96" w:afterLines="40" w:after="96"/>
              <w:rPr>
                <w:rFonts w:ascii="Arial" w:hAnsi="Arial" w:cs="Arial"/>
                <w:bCs/>
                <w:sz w:val="22"/>
                <w:szCs w:val="22"/>
              </w:rPr>
            </w:pPr>
            <w:r w:rsidRPr="008112DB">
              <w:rPr>
                <w:rFonts w:ascii="Arial" w:hAnsi="Arial" w:cs="Arial"/>
                <w:bCs/>
                <w:sz w:val="22"/>
                <w:szCs w:val="22"/>
              </w:rPr>
              <w:t>Phomolo Thibela</w:t>
            </w:r>
          </w:p>
          <w:p w14:paraId="1D8E99E2" w14:textId="6F977C2C" w:rsidR="00D9001F" w:rsidRPr="008112DB" w:rsidRDefault="00D9001F" w:rsidP="00142D13">
            <w:pPr>
              <w:spacing w:beforeLines="40" w:before="96" w:afterLines="40" w:after="96"/>
              <w:rPr>
                <w:rFonts w:ascii="Arial" w:hAnsi="Arial" w:cs="Arial"/>
                <w:bCs/>
                <w:sz w:val="22"/>
                <w:szCs w:val="22"/>
              </w:rPr>
            </w:pPr>
            <w:r w:rsidRPr="008112DB">
              <w:rPr>
                <w:rFonts w:ascii="Arial" w:hAnsi="Arial" w:cs="Arial"/>
                <w:bCs/>
                <w:sz w:val="22"/>
                <w:szCs w:val="22"/>
              </w:rPr>
              <w:t xml:space="preserve">Mathuhlwe </w:t>
            </w:r>
            <w:r w:rsidR="00AA4492" w:rsidRPr="008112DB">
              <w:rPr>
                <w:rFonts w:ascii="Arial" w:hAnsi="Arial" w:cs="Arial"/>
                <w:bCs/>
                <w:sz w:val="22"/>
                <w:szCs w:val="22"/>
              </w:rPr>
              <w:t>Malebana</w:t>
            </w:r>
          </w:p>
        </w:tc>
        <w:tc>
          <w:tcPr>
            <w:tcW w:w="2013" w:type="dxa"/>
          </w:tcPr>
          <w:p w14:paraId="02B233C5" w14:textId="77777777" w:rsidR="00256F4C" w:rsidRPr="008112DB" w:rsidRDefault="00256F4C" w:rsidP="00652473">
            <w:pPr>
              <w:spacing w:beforeLines="40" w:before="96" w:afterLines="40" w:after="96"/>
              <w:rPr>
                <w:rFonts w:ascii="Arial" w:hAnsi="Arial" w:cs="Arial"/>
                <w:bCs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0978B6AE" w14:textId="77777777" w:rsidR="00256F4C" w:rsidRPr="008112DB" w:rsidDel="00E62CB3" w:rsidRDefault="00256F4C" w:rsidP="00652473">
            <w:pPr>
              <w:spacing w:beforeLines="40" w:before="96" w:afterLines="40" w:after="96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0553A" w:rsidRPr="008112DB" w14:paraId="565F46D0" w14:textId="77777777" w:rsidTr="00BA1EFF">
        <w:trPr>
          <w:trHeight w:val="20"/>
        </w:trPr>
        <w:tc>
          <w:tcPr>
            <w:tcW w:w="836" w:type="dxa"/>
          </w:tcPr>
          <w:p w14:paraId="51CF8D5E" w14:textId="77777777" w:rsidR="00482934" w:rsidRPr="008112DB" w:rsidRDefault="00482934">
            <w:pPr>
              <w:numPr>
                <w:ilvl w:val="0"/>
                <w:numId w:val="1"/>
              </w:num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38" w:type="dxa"/>
          </w:tcPr>
          <w:p w14:paraId="226F3EF2" w14:textId="305095F7" w:rsidR="00482934" w:rsidRPr="008112DB" w:rsidRDefault="00482934" w:rsidP="00652473">
            <w:p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  <w:r w:rsidRPr="008112DB">
              <w:rPr>
                <w:rFonts w:ascii="Arial" w:hAnsi="Arial" w:cs="Arial"/>
                <w:b/>
                <w:sz w:val="22"/>
                <w:szCs w:val="22"/>
              </w:rPr>
              <w:t>Safety and Emergency Evacuation Procedure</w:t>
            </w:r>
          </w:p>
          <w:p w14:paraId="20CE7DB1" w14:textId="616CA181" w:rsidR="004C2559" w:rsidRPr="008112DB" w:rsidRDefault="004C2559" w:rsidP="00142D1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1" w:type="dxa"/>
          </w:tcPr>
          <w:p w14:paraId="329C0A72" w14:textId="77777777" w:rsidR="00142D13" w:rsidRPr="008112DB" w:rsidRDefault="00142D13" w:rsidP="00142D13">
            <w:pPr>
              <w:spacing w:beforeLines="40" w:before="96" w:afterLines="40" w:after="96"/>
              <w:rPr>
                <w:rFonts w:ascii="Arial" w:hAnsi="Arial" w:cs="Arial"/>
                <w:bCs/>
                <w:sz w:val="22"/>
                <w:szCs w:val="22"/>
              </w:rPr>
            </w:pPr>
            <w:r w:rsidRPr="008112DB">
              <w:rPr>
                <w:rFonts w:ascii="Arial" w:hAnsi="Arial" w:cs="Arial"/>
                <w:bCs/>
                <w:sz w:val="22"/>
                <w:szCs w:val="22"/>
              </w:rPr>
              <w:t xml:space="preserve">Everyone noted that they are safe where they are seated. </w:t>
            </w:r>
          </w:p>
          <w:p w14:paraId="2CB8B67C" w14:textId="77777777" w:rsidR="00482934" w:rsidRPr="008112DB" w:rsidRDefault="00482934" w:rsidP="00652473">
            <w:p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14:paraId="453D7BF4" w14:textId="296082D8" w:rsidR="00482934" w:rsidRPr="008112DB" w:rsidRDefault="00142D13" w:rsidP="0065247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12DB">
              <w:rPr>
                <w:rFonts w:ascii="Arial" w:hAnsi="Arial" w:cs="Arial"/>
                <w:bCs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All Employees</w:t>
            </w:r>
          </w:p>
        </w:tc>
        <w:tc>
          <w:tcPr>
            <w:tcW w:w="1701" w:type="dxa"/>
          </w:tcPr>
          <w:p w14:paraId="62C90F5D" w14:textId="78BF620D" w:rsidR="00482934" w:rsidRPr="008112DB" w:rsidDel="00E62CB3" w:rsidRDefault="00482934" w:rsidP="00652473">
            <w:pPr>
              <w:spacing w:beforeLines="40" w:before="96" w:afterLines="40" w:after="96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0553A" w:rsidRPr="008112DB" w14:paraId="0010F98F" w14:textId="77777777" w:rsidTr="00BA1EFF">
        <w:trPr>
          <w:trHeight w:val="20"/>
        </w:trPr>
        <w:tc>
          <w:tcPr>
            <w:tcW w:w="836" w:type="dxa"/>
          </w:tcPr>
          <w:p w14:paraId="202C8636" w14:textId="77777777" w:rsidR="000628C4" w:rsidRPr="008112DB" w:rsidRDefault="000628C4">
            <w:pPr>
              <w:numPr>
                <w:ilvl w:val="0"/>
                <w:numId w:val="1"/>
              </w:num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38" w:type="dxa"/>
          </w:tcPr>
          <w:p w14:paraId="672587A0" w14:textId="77777777" w:rsidR="000628C4" w:rsidRPr="008112DB" w:rsidRDefault="005C54B2" w:rsidP="00652473">
            <w:pPr>
              <w:tabs>
                <w:tab w:val="left" w:pos="3812"/>
              </w:tabs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  <w:r w:rsidRPr="008112DB">
              <w:rPr>
                <w:rFonts w:ascii="Arial" w:hAnsi="Arial" w:cs="Arial"/>
                <w:b/>
                <w:sz w:val="22"/>
                <w:szCs w:val="22"/>
              </w:rPr>
              <w:t>Declaration of interest</w:t>
            </w:r>
          </w:p>
          <w:p w14:paraId="5EEB9781" w14:textId="76886D22" w:rsidR="004C2559" w:rsidRPr="008112DB" w:rsidRDefault="004C2559" w:rsidP="00652473">
            <w:pPr>
              <w:tabs>
                <w:tab w:val="left" w:pos="3812"/>
              </w:tabs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1" w:type="dxa"/>
          </w:tcPr>
          <w:p w14:paraId="0F202069" w14:textId="2BAF8057" w:rsidR="00D138AB" w:rsidRPr="008112DB" w:rsidRDefault="00142D13" w:rsidP="00652473">
            <w:pPr>
              <w:spacing w:beforeLines="40" w:before="96" w:afterLines="40" w:after="96"/>
              <w:rPr>
                <w:rFonts w:ascii="Arial" w:hAnsi="Arial" w:cs="Arial"/>
                <w:bCs/>
                <w:sz w:val="22"/>
                <w:szCs w:val="22"/>
              </w:rPr>
            </w:pPr>
            <w:r w:rsidRPr="008112DB">
              <w:rPr>
                <w:rFonts w:ascii="Arial" w:hAnsi="Arial" w:cs="Arial"/>
                <w:sz w:val="22"/>
                <w:szCs w:val="22"/>
              </w:rPr>
              <w:t>No declarations were noted</w:t>
            </w:r>
          </w:p>
        </w:tc>
        <w:tc>
          <w:tcPr>
            <w:tcW w:w="2013" w:type="dxa"/>
          </w:tcPr>
          <w:p w14:paraId="5E8808E0" w14:textId="447CD18A" w:rsidR="000628C4" w:rsidRPr="008112DB" w:rsidRDefault="00142D13" w:rsidP="00652473">
            <w:pPr>
              <w:spacing w:beforeLines="40" w:before="96" w:afterLines="40" w:after="96"/>
              <w:rPr>
                <w:rFonts w:ascii="Arial" w:hAnsi="Arial" w:cs="Arial"/>
                <w:bCs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12DB">
              <w:rPr>
                <w:rFonts w:ascii="Arial" w:hAnsi="Arial" w:cs="Arial"/>
                <w:bCs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All Employees </w:t>
            </w:r>
          </w:p>
        </w:tc>
        <w:tc>
          <w:tcPr>
            <w:tcW w:w="1701" w:type="dxa"/>
          </w:tcPr>
          <w:p w14:paraId="23C96413" w14:textId="61218249" w:rsidR="000628C4" w:rsidRPr="008112DB" w:rsidRDefault="00142D13" w:rsidP="00652473">
            <w:p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  <w:r w:rsidRPr="008112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F0553A" w:rsidRPr="008112DB" w14:paraId="04FCAEB1" w14:textId="77777777" w:rsidTr="00BA1EFF">
        <w:trPr>
          <w:trHeight w:val="20"/>
        </w:trPr>
        <w:tc>
          <w:tcPr>
            <w:tcW w:w="836" w:type="dxa"/>
          </w:tcPr>
          <w:p w14:paraId="26428F75" w14:textId="77777777" w:rsidR="000628C4" w:rsidRPr="008112DB" w:rsidRDefault="000628C4">
            <w:pPr>
              <w:numPr>
                <w:ilvl w:val="0"/>
                <w:numId w:val="1"/>
              </w:num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38" w:type="dxa"/>
          </w:tcPr>
          <w:p w14:paraId="6286514C" w14:textId="77777777" w:rsidR="00701FFB" w:rsidRPr="008112DB" w:rsidRDefault="005203E0" w:rsidP="00652473">
            <w:p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  <w:r w:rsidRPr="008112DB">
              <w:rPr>
                <w:rFonts w:ascii="Arial" w:hAnsi="Arial" w:cs="Arial"/>
                <w:b/>
                <w:sz w:val="22"/>
                <w:szCs w:val="22"/>
              </w:rPr>
              <w:t xml:space="preserve">Verification of </w:t>
            </w:r>
            <w:r w:rsidR="000628C4" w:rsidRPr="008112DB">
              <w:rPr>
                <w:rFonts w:ascii="Arial" w:hAnsi="Arial" w:cs="Arial"/>
                <w:b/>
                <w:sz w:val="22"/>
                <w:szCs w:val="22"/>
              </w:rPr>
              <w:t xml:space="preserve">minutes </w:t>
            </w:r>
            <w:r w:rsidRPr="008112DB">
              <w:rPr>
                <w:rFonts w:ascii="Arial" w:hAnsi="Arial" w:cs="Arial"/>
                <w:b/>
                <w:sz w:val="22"/>
                <w:szCs w:val="22"/>
              </w:rPr>
              <w:t>of previous meeting</w:t>
            </w:r>
            <w:r w:rsidR="003629CD" w:rsidRPr="008112DB">
              <w:rPr>
                <w:rFonts w:ascii="Arial" w:hAnsi="Arial" w:cs="Arial"/>
                <w:b/>
                <w:sz w:val="22"/>
                <w:szCs w:val="22"/>
              </w:rPr>
              <w:t>/s</w:t>
            </w:r>
            <w:r w:rsidRPr="008112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5E9B743" w14:textId="4A06A77F" w:rsidR="00701FFB" w:rsidRPr="008112DB" w:rsidRDefault="00701FFB" w:rsidP="00652473">
            <w:pPr>
              <w:spacing w:beforeLines="40" w:before="96" w:afterLines="40" w:after="96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4791" w:type="dxa"/>
          </w:tcPr>
          <w:p w14:paraId="02285957" w14:textId="47B37119" w:rsidR="005B5209" w:rsidRPr="008112DB" w:rsidRDefault="00142D13" w:rsidP="00652473">
            <w:pPr>
              <w:spacing w:beforeLines="40" w:before="96" w:afterLines="40" w:after="96"/>
              <w:rPr>
                <w:rFonts w:ascii="Arial" w:hAnsi="Arial" w:cs="Arial"/>
                <w:iCs/>
                <w:sz w:val="22"/>
                <w:szCs w:val="22"/>
              </w:rPr>
            </w:pPr>
            <w:r w:rsidRPr="008112DB">
              <w:rPr>
                <w:rFonts w:ascii="Arial" w:hAnsi="Arial" w:cs="Arial"/>
                <w:bCs/>
                <w:iCs/>
                <w:sz w:val="22"/>
                <w:szCs w:val="22"/>
              </w:rPr>
              <w:t>No minuets from previous meeting</w:t>
            </w:r>
          </w:p>
        </w:tc>
        <w:tc>
          <w:tcPr>
            <w:tcW w:w="2013" w:type="dxa"/>
          </w:tcPr>
          <w:p w14:paraId="60F80378" w14:textId="5EADDBFD" w:rsidR="006938E1" w:rsidRPr="008112DB" w:rsidRDefault="00142D13" w:rsidP="0065247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12DB">
              <w:rPr>
                <w:rFonts w:ascii="Arial" w:hAnsi="Arial" w:cs="Arial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Secretary </w:t>
            </w:r>
          </w:p>
        </w:tc>
        <w:tc>
          <w:tcPr>
            <w:tcW w:w="1701" w:type="dxa"/>
          </w:tcPr>
          <w:p w14:paraId="25A9FA86" w14:textId="5D900435" w:rsidR="000628C4" w:rsidRPr="008112DB" w:rsidRDefault="000628C4" w:rsidP="00652473">
            <w:p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553A" w:rsidRPr="008112DB" w14:paraId="0FA316FD" w14:textId="77777777" w:rsidTr="00BA1EFF">
        <w:trPr>
          <w:trHeight w:val="20"/>
        </w:trPr>
        <w:tc>
          <w:tcPr>
            <w:tcW w:w="836" w:type="dxa"/>
          </w:tcPr>
          <w:p w14:paraId="6CC65EC4" w14:textId="77777777" w:rsidR="003629CD" w:rsidRPr="008112DB" w:rsidRDefault="003629CD">
            <w:pPr>
              <w:numPr>
                <w:ilvl w:val="0"/>
                <w:numId w:val="1"/>
              </w:num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38" w:type="dxa"/>
          </w:tcPr>
          <w:p w14:paraId="112E7453" w14:textId="77777777" w:rsidR="003629CD" w:rsidRPr="008112DB" w:rsidRDefault="00BF403F" w:rsidP="00652473">
            <w:p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  <w:r w:rsidRPr="008112DB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3629CD" w:rsidRPr="008112DB">
              <w:rPr>
                <w:rFonts w:ascii="Arial" w:hAnsi="Arial" w:cs="Arial"/>
                <w:b/>
                <w:sz w:val="22"/>
                <w:szCs w:val="22"/>
              </w:rPr>
              <w:t>ction items</w:t>
            </w:r>
            <w:r w:rsidR="009A74A4" w:rsidRPr="008112DB">
              <w:rPr>
                <w:rFonts w:ascii="Arial" w:hAnsi="Arial" w:cs="Arial"/>
                <w:b/>
                <w:sz w:val="22"/>
                <w:szCs w:val="22"/>
              </w:rPr>
              <w:t xml:space="preserve"> from </w:t>
            </w:r>
            <w:r w:rsidR="00EA5B88" w:rsidRPr="008112DB">
              <w:rPr>
                <w:rFonts w:ascii="Arial" w:hAnsi="Arial" w:cs="Arial"/>
                <w:b/>
                <w:sz w:val="22"/>
                <w:szCs w:val="22"/>
              </w:rPr>
              <w:t xml:space="preserve">previous </w:t>
            </w:r>
            <w:r w:rsidR="009A74A4" w:rsidRPr="008112DB">
              <w:rPr>
                <w:rFonts w:ascii="Arial" w:hAnsi="Arial" w:cs="Arial"/>
                <w:b/>
                <w:sz w:val="22"/>
                <w:szCs w:val="22"/>
              </w:rPr>
              <w:t xml:space="preserve">minutes </w:t>
            </w:r>
          </w:p>
          <w:p w14:paraId="3E315604" w14:textId="79D5DEE7" w:rsidR="00D95E2B" w:rsidRPr="008112DB" w:rsidRDefault="00D95E2B" w:rsidP="0065247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1" w:type="dxa"/>
          </w:tcPr>
          <w:p w14:paraId="05BDA455" w14:textId="641C2F84" w:rsidR="003629CD" w:rsidRPr="008112DB" w:rsidRDefault="00142D13" w:rsidP="0065247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8112DB">
              <w:rPr>
                <w:rFonts w:ascii="Arial" w:hAnsi="Arial" w:cs="Arial"/>
                <w:bCs/>
                <w:iCs/>
                <w:sz w:val="22"/>
                <w:szCs w:val="22"/>
              </w:rPr>
              <w:t>No minuets from previous meeting</w:t>
            </w:r>
          </w:p>
        </w:tc>
        <w:tc>
          <w:tcPr>
            <w:tcW w:w="2013" w:type="dxa"/>
          </w:tcPr>
          <w:p w14:paraId="5756124A" w14:textId="6DA94197" w:rsidR="003629CD" w:rsidRPr="008112DB" w:rsidRDefault="00142D13" w:rsidP="00652473">
            <w:pPr>
              <w:spacing w:beforeLines="40" w:before="96" w:afterLines="40" w:after="96"/>
              <w:rPr>
                <w:rFonts w:ascii="Arial" w:hAnsi="Arial" w:cs="Arial"/>
                <w:bCs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12DB">
              <w:rPr>
                <w:rFonts w:ascii="Arial" w:hAnsi="Arial" w:cs="Arial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Secretary</w:t>
            </w:r>
          </w:p>
        </w:tc>
        <w:tc>
          <w:tcPr>
            <w:tcW w:w="1701" w:type="dxa"/>
          </w:tcPr>
          <w:p w14:paraId="1C0890AE" w14:textId="78FE4F59" w:rsidR="003629CD" w:rsidRPr="008112DB" w:rsidRDefault="003629CD" w:rsidP="00652473">
            <w:p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553A" w:rsidRPr="008112DB" w14:paraId="0C2A5D53" w14:textId="77777777" w:rsidTr="00BA1EFF">
        <w:trPr>
          <w:trHeight w:val="20"/>
        </w:trPr>
        <w:tc>
          <w:tcPr>
            <w:tcW w:w="836" w:type="dxa"/>
          </w:tcPr>
          <w:p w14:paraId="3BCA6336" w14:textId="77777777" w:rsidR="000628C4" w:rsidRPr="008112DB" w:rsidRDefault="000628C4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38" w:type="dxa"/>
          </w:tcPr>
          <w:p w14:paraId="5E4CDAAB" w14:textId="77777777" w:rsidR="000628C4" w:rsidRPr="008112DB" w:rsidRDefault="00EA1704" w:rsidP="00652473">
            <w:p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  <w:r w:rsidRPr="008112DB">
              <w:rPr>
                <w:rFonts w:ascii="Arial" w:hAnsi="Arial" w:cs="Arial"/>
                <w:b/>
                <w:sz w:val="22"/>
                <w:szCs w:val="22"/>
              </w:rPr>
              <w:t>Matters for approval</w:t>
            </w:r>
          </w:p>
        </w:tc>
        <w:tc>
          <w:tcPr>
            <w:tcW w:w="4791" w:type="dxa"/>
          </w:tcPr>
          <w:p w14:paraId="456DB9F9" w14:textId="77777777" w:rsidR="000628C4" w:rsidRPr="008112DB" w:rsidRDefault="000628C4" w:rsidP="00652473">
            <w:p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14:paraId="1D8455DC" w14:textId="77777777" w:rsidR="000628C4" w:rsidRPr="008112DB" w:rsidRDefault="000628C4" w:rsidP="00652473">
            <w:p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DE8893" w14:textId="77777777" w:rsidR="000628C4" w:rsidRPr="008112DB" w:rsidRDefault="000628C4" w:rsidP="00652473">
            <w:p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553A" w:rsidRPr="008112DB" w14:paraId="1B263B2B" w14:textId="77777777" w:rsidTr="00BA1EFF">
        <w:trPr>
          <w:trHeight w:val="20"/>
        </w:trPr>
        <w:tc>
          <w:tcPr>
            <w:tcW w:w="836" w:type="dxa"/>
          </w:tcPr>
          <w:p w14:paraId="5F75BAC2" w14:textId="77777777" w:rsidR="00F756D8" w:rsidRPr="008112DB" w:rsidRDefault="00F756D8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38" w:type="dxa"/>
          </w:tcPr>
          <w:p w14:paraId="428A8822" w14:textId="2A8D6862" w:rsidR="00F756D8" w:rsidRPr="008112DB" w:rsidRDefault="00F756D8" w:rsidP="00652473">
            <w:pPr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12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Budget Letter </w:t>
            </w:r>
          </w:p>
        </w:tc>
        <w:tc>
          <w:tcPr>
            <w:tcW w:w="4791" w:type="dxa"/>
          </w:tcPr>
          <w:p w14:paraId="7D2B3469" w14:textId="64E078E8" w:rsidR="0037062A" w:rsidRPr="008112DB" w:rsidRDefault="00823FAE" w:rsidP="0065247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8112DB">
              <w:rPr>
                <w:rFonts w:ascii="Arial" w:hAnsi="Arial" w:cs="Arial"/>
                <w:sz w:val="22"/>
                <w:szCs w:val="22"/>
              </w:rPr>
              <w:t>Signed and presented</w:t>
            </w:r>
            <w:r w:rsidR="00754A97" w:rsidRPr="008112D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7954A28" w14:textId="0064AA5E" w:rsidR="003F213D" w:rsidRPr="008112DB" w:rsidRDefault="003F213D" w:rsidP="009E5BDE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54AB727" w14:textId="7D9472A6" w:rsidR="00F756D8" w:rsidRPr="008112DB" w:rsidRDefault="00F756D8" w:rsidP="001C25B5">
            <w:pPr>
              <w:pStyle w:val="Heading2"/>
              <w:shd w:val="clear" w:color="auto" w:fill="FFFFFF"/>
              <w:spacing w:after="75" w:line="300" w:lineRule="atLeast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E6105BE" w14:textId="4F371154" w:rsidR="00F756D8" w:rsidRPr="008112DB" w:rsidRDefault="00F756D8" w:rsidP="00652473">
            <w:pPr>
              <w:spacing w:beforeLines="40" w:before="96" w:afterLines="40" w:after="96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0553A" w:rsidRPr="008112DB" w14:paraId="73980595" w14:textId="77777777" w:rsidTr="00BA1EFF">
        <w:trPr>
          <w:trHeight w:val="20"/>
        </w:trPr>
        <w:tc>
          <w:tcPr>
            <w:tcW w:w="836" w:type="dxa"/>
          </w:tcPr>
          <w:p w14:paraId="5318207D" w14:textId="77777777" w:rsidR="00F934B4" w:rsidRPr="008112DB" w:rsidRDefault="00F934B4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38" w:type="dxa"/>
          </w:tcPr>
          <w:p w14:paraId="2F86F23F" w14:textId="378681B2" w:rsidR="00F934B4" w:rsidRPr="008112DB" w:rsidRDefault="00F934B4" w:rsidP="00F934B4">
            <w:pPr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12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Appointment service manager  </w:t>
            </w:r>
          </w:p>
          <w:p w14:paraId="5FA32EE1" w14:textId="77777777" w:rsidR="00F934B4" w:rsidRPr="008112DB" w:rsidRDefault="00F934B4" w:rsidP="00F934B4">
            <w:pPr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91" w:type="dxa"/>
          </w:tcPr>
          <w:p w14:paraId="124A54EB" w14:textId="4066324B" w:rsidR="00D93593" w:rsidRPr="008112DB" w:rsidRDefault="00C02FE0" w:rsidP="0051616A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8112DB">
              <w:rPr>
                <w:rFonts w:ascii="Arial" w:hAnsi="Arial" w:cs="Arial"/>
                <w:sz w:val="22"/>
                <w:szCs w:val="22"/>
              </w:rPr>
              <w:t>Presented</w:t>
            </w:r>
          </w:p>
        </w:tc>
        <w:tc>
          <w:tcPr>
            <w:tcW w:w="2013" w:type="dxa"/>
          </w:tcPr>
          <w:p w14:paraId="48A8736B" w14:textId="267C72F8" w:rsidR="00F934B4" w:rsidRPr="008112DB" w:rsidRDefault="00F934B4" w:rsidP="00B84234">
            <w:pPr>
              <w:pStyle w:val="Heading2"/>
              <w:shd w:val="clear" w:color="auto" w:fill="FFFFFF"/>
              <w:spacing w:after="75" w:line="300" w:lineRule="atLeast"/>
              <w:jc w:val="left"/>
              <w:rPr>
                <w:rFonts w:ascii="Arial" w:hAnsi="Arial" w:cs="Arial"/>
                <w:bCs/>
                <w:sz w:val="21"/>
                <w:szCs w:val="21"/>
                <w:lang w:val="en-ZA" w:eastAsia="en-ZA"/>
              </w:rPr>
            </w:pPr>
          </w:p>
        </w:tc>
        <w:tc>
          <w:tcPr>
            <w:tcW w:w="1701" w:type="dxa"/>
          </w:tcPr>
          <w:p w14:paraId="0160A49E" w14:textId="0EA09112" w:rsidR="00F934B4" w:rsidRPr="008112DB" w:rsidRDefault="00F934B4" w:rsidP="00F934B4">
            <w:pPr>
              <w:spacing w:beforeLines="40" w:before="96" w:afterLines="40" w:after="96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0553A" w:rsidRPr="008112DB" w14:paraId="6F451929" w14:textId="77777777" w:rsidTr="00BA1EFF">
        <w:trPr>
          <w:trHeight w:val="20"/>
        </w:trPr>
        <w:tc>
          <w:tcPr>
            <w:tcW w:w="836" w:type="dxa"/>
          </w:tcPr>
          <w:p w14:paraId="62142D3B" w14:textId="77777777" w:rsidR="00F934B4" w:rsidRPr="008112DB" w:rsidRDefault="00F934B4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38" w:type="dxa"/>
          </w:tcPr>
          <w:p w14:paraId="3B18113E" w14:textId="39455CDB" w:rsidR="00F934B4" w:rsidRPr="008112DB" w:rsidRDefault="00F934B4" w:rsidP="00F934B4">
            <w:pPr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12DB">
              <w:rPr>
                <w:rFonts w:ascii="Arial" w:hAnsi="Arial" w:cs="Arial"/>
                <w:b/>
                <w:bCs/>
                <w:sz w:val="22"/>
                <w:szCs w:val="22"/>
              </w:rPr>
              <w:t>Proof of training</w:t>
            </w:r>
          </w:p>
        </w:tc>
        <w:tc>
          <w:tcPr>
            <w:tcW w:w="4791" w:type="dxa"/>
          </w:tcPr>
          <w:p w14:paraId="255A4514" w14:textId="57D45C42" w:rsidR="00F934B4" w:rsidRPr="008112DB" w:rsidRDefault="00B83022" w:rsidP="00F934B4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8112DB">
              <w:rPr>
                <w:rFonts w:ascii="Arial" w:hAnsi="Arial" w:cs="Arial"/>
                <w:sz w:val="22"/>
                <w:szCs w:val="22"/>
              </w:rPr>
              <w:t>Presented</w:t>
            </w:r>
          </w:p>
        </w:tc>
        <w:tc>
          <w:tcPr>
            <w:tcW w:w="2013" w:type="dxa"/>
          </w:tcPr>
          <w:p w14:paraId="1318C3AB" w14:textId="2414CE2A" w:rsidR="00F934B4" w:rsidRPr="008112DB" w:rsidRDefault="00142D13" w:rsidP="00F934B4">
            <w:pPr>
              <w:spacing w:beforeLines="40" w:before="96" w:afterLines="40" w:after="96"/>
              <w:rPr>
                <w:rFonts w:ascii="Arial" w:hAnsi="Arial" w:cs="Arial"/>
                <w:bCs/>
                <w:sz w:val="22"/>
                <w:szCs w:val="22"/>
              </w:rPr>
            </w:pPr>
            <w:r w:rsidRPr="008112DB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</w:tcPr>
          <w:p w14:paraId="381741D3" w14:textId="40EA12F1" w:rsidR="00F934B4" w:rsidRPr="008112DB" w:rsidRDefault="00F934B4" w:rsidP="00F934B4">
            <w:pPr>
              <w:spacing w:beforeLines="40" w:before="96" w:afterLines="40" w:after="96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0553A" w:rsidRPr="008112DB" w14:paraId="582ECE75" w14:textId="77777777" w:rsidTr="00BA1EFF">
        <w:trPr>
          <w:trHeight w:val="20"/>
        </w:trPr>
        <w:tc>
          <w:tcPr>
            <w:tcW w:w="836" w:type="dxa"/>
          </w:tcPr>
          <w:p w14:paraId="28A17301" w14:textId="77777777" w:rsidR="00F934B4" w:rsidRPr="008112DB" w:rsidRDefault="00F934B4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38" w:type="dxa"/>
          </w:tcPr>
          <w:p w14:paraId="14027029" w14:textId="77777777" w:rsidR="00F934B4" w:rsidRPr="008112DB" w:rsidRDefault="00F934B4" w:rsidP="00F934B4">
            <w:pPr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12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NEC document </w:t>
            </w:r>
          </w:p>
          <w:p w14:paraId="52E4D06B" w14:textId="77777777" w:rsidR="00F934B4" w:rsidRPr="008112DB" w:rsidRDefault="00F934B4" w:rsidP="00F934B4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  <w:p w14:paraId="66A5C28B" w14:textId="77777777" w:rsidR="00F934B4" w:rsidRPr="008112DB" w:rsidRDefault="00F934B4" w:rsidP="00F934B4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  <w:p w14:paraId="2D0D76F7" w14:textId="77777777" w:rsidR="00AE56E3" w:rsidRPr="008112DB" w:rsidRDefault="00AE56E3" w:rsidP="00F934B4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  <w:p w14:paraId="3D02ACFE" w14:textId="77777777" w:rsidR="00AE56E3" w:rsidRPr="008112DB" w:rsidRDefault="00AE56E3" w:rsidP="00F934B4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  <w:p w14:paraId="410AA511" w14:textId="77777777" w:rsidR="00AE56E3" w:rsidRPr="008112DB" w:rsidRDefault="00AE56E3" w:rsidP="00F934B4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  <w:p w14:paraId="417A402D" w14:textId="77777777" w:rsidR="00AE56E3" w:rsidRPr="008112DB" w:rsidRDefault="00AE56E3" w:rsidP="00F934B4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  <w:p w14:paraId="44437801" w14:textId="77777777" w:rsidR="00AE56E3" w:rsidRPr="008112DB" w:rsidRDefault="00AE56E3" w:rsidP="00F934B4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  <w:p w14:paraId="4FBA7967" w14:textId="77777777" w:rsidR="00AE56E3" w:rsidRPr="008112DB" w:rsidRDefault="00AE56E3" w:rsidP="00F934B4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  <w:p w14:paraId="35699F33" w14:textId="77777777" w:rsidR="00AE56E3" w:rsidRPr="008112DB" w:rsidRDefault="00AE56E3" w:rsidP="00F934B4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  <w:p w14:paraId="03DCEF80" w14:textId="77777777" w:rsidR="00AE56E3" w:rsidRPr="008112DB" w:rsidRDefault="00AE56E3" w:rsidP="00F934B4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  <w:p w14:paraId="299B8F86" w14:textId="77777777" w:rsidR="00AE56E3" w:rsidRPr="008112DB" w:rsidRDefault="00AE56E3" w:rsidP="00F934B4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  <w:p w14:paraId="0DB441E8" w14:textId="77777777" w:rsidR="00AE56E3" w:rsidRPr="008112DB" w:rsidRDefault="00AE56E3" w:rsidP="00F934B4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  <w:p w14:paraId="5CFDA37E" w14:textId="77777777" w:rsidR="00AE56E3" w:rsidRPr="008112DB" w:rsidRDefault="00AE56E3" w:rsidP="00F934B4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  <w:p w14:paraId="0D9B7AB1" w14:textId="77777777" w:rsidR="00AE56E3" w:rsidRPr="008112DB" w:rsidRDefault="00AE56E3" w:rsidP="00F934B4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  <w:p w14:paraId="4AE80D3D" w14:textId="77777777" w:rsidR="00AE56E3" w:rsidRPr="008112DB" w:rsidRDefault="00AE56E3" w:rsidP="00F934B4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  <w:p w14:paraId="0A33108E" w14:textId="77777777" w:rsidR="00AE56E3" w:rsidRPr="008112DB" w:rsidRDefault="00AE56E3" w:rsidP="00F934B4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  <w:p w14:paraId="27C76885" w14:textId="77777777" w:rsidR="00AE56E3" w:rsidRPr="008112DB" w:rsidRDefault="00AE56E3" w:rsidP="00F934B4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  <w:p w14:paraId="5B7D88CF" w14:textId="77777777" w:rsidR="00AE56E3" w:rsidRPr="008112DB" w:rsidRDefault="00AE56E3" w:rsidP="00F934B4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  <w:p w14:paraId="7C31ECB6" w14:textId="77777777" w:rsidR="00AE56E3" w:rsidRPr="008112DB" w:rsidRDefault="00AE56E3" w:rsidP="00F934B4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  <w:p w14:paraId="6273793A" w14:textId="77777777" w:rsidR="00AE56E3" w:rsidRPr="008112DB" w:rsidRDefault="00AE56E3" w:rsidP="00F934B4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  <w:p w14:paraId="7D324920" w14:textId="77777777" w:rsidR="00AE56E3" w:rsidRPr="008112DB" w:rsidRDefault="00AE56E3" w:rsidP="00F934B4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  <w:p w14:paraId="78061F2F" w14:textId="77777777" w:rsidR="00AE56E3" w:rsidRPr="008112DB" w:rsidRDefault="00AE56E3" w:rsidP="00F934B4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  <w:p w14:paraId="4E5C63FC" w14:textId="77777777" w:rsidR="00AE56E3" w:rsidRPr="008112DB" w:rsidRDefault="00AE56E3" w:rsidP="00F934B4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  <w:p w14:paraId="18818ABC" w14:textId="77777777" w:rsidR="00AE56E3" w:rsidRPr="008112DB" w:rsidRDefault="00AE56E3" w:rsidP="00F934B4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  <w:p w14:paraId="6210AAF4" w14:textId="77777777" w:rsidR="00AE56E3" w:rsidRPr="008112DB" w:rsidRDefault="00AE56E3" w:rsidP="00F934B4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  <w:p w14:paraId="7457DD00" w14:textId="77777777" w:rsidR="00AE56E3" w:rsidRPr="008112DB" w:rsidRDefault="00AE56E3" w:rsidP="00F934B4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  <w:p w14:paraId="7438A0FC" w14:textId="77777777" w:rsidR="00AE56E3" w:rsidRPr="008112DB" w:rsidRDefault="00AE56E3" w:rsidP="00F934B4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  <w:p w14:paraId="74A9287E" w14:textId="77777777" w:rsidR="00AE56E3" w:rsidRPr="008112DB" w:rsidRDefault="00AE56E3" w:rsidP="00F934B4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  <w:p w14:paraId="00833BD1" w14:textId="77777777" w:rsidR="00AE56E3" w:rsidRPr="008112DB" w:rsidRDefault="00AE56E3" w:rsidP="00F934B4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  <w:p w14:paraId="4FB898E1" w14:textId="77777777" w:rsidR="00AE56E3" w:rsidRPr="008112DB" w:rsidRDefault="00AE56E3" w:rsidP="00F934B4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  <w:p w14:paraId="2B22D6CE" w14:textId="77777777" w:rsidR="00AE56E3" w:rsidRPr="008112DB" w:rsidRDefault="00AE56E3" w:rsidP="00F934B4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  <w:p w14:paraId="33554EB3" w14:textId="77777777" w:rsidR="00AE56E3" w:rsidRPr="008112DB" w:rsidRDefault="00AE56E3" w:rsidP="00F934B4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  <w:p w14:paraId="54CCE60C" w14:textId="77777777" w:rsidR="00AE56E3" w:rsidRPr="008112DB" w:rsidRDefault="00AE56E3" w:rsidP="00F934B4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  <w:p w14:paraId="10ED17E0" w14:textId="77777777" w:rsidR="00AE56E3" w:rsidRPr="008112DB" w:rsidRDefault="00AE56E3" w:rsidP="00F934B4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  <w:p w14:paraId="5686BC3F" w14:textId="77777777" w:rsidR="00AE56E3" w:rsidRPr="008112DB" w:rsidRDefault="00AE56E3" w:rsidP="00F934B4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  <w:p w14:paraId="76B91186" w14:textId="77777777" w:rsidR="00444524" w:rsidRPr="008112DB" w:rsidRDefault="00444524" w:rsidP="00F934B4">
            <w:pPr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4248ADB" w14:textId="77777777" w:rsidR="00444524" w:rsidRPr="008112DB" w:rsidRDefault="00444524" w:rsidP="00F934B4">
            <w:pPr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12DB">
              <w:rPr>
                <w:rFonts w:ascii="Arial" w:hAnsi="Arial" w:cs="Arial"/>
                <w:b/>
                <w:bCs/>
                <w:sz w:val="22"/>
                <w:szCs w:val="22"/>
              </w:rPr>
              <w:t>Financial</w:t>
            </w:r>
          </w:p>
          <w:p w14:paraId="67CEF884" w14:textId="77777777" w:rsidR="000E7934" w:rsidRPr="008112DB" w:rsidRDefault="000E7934" w:rsidP="00F934B4">
            <w:pPr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A45ECA9" w14:textId="77777777" w:rsidR="000E7934" w:rsidRPr="008112DB" w:rsidRDefault="000E7934" w:rsidP="00F934B4">
            <w:pPr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4C5AA6E" w14:textId="5AD023AB" w:rsidR="000E7934" w:rsidRPr="008112DB" w:rsidRDefault="000E7934" w:rsidP="00F934B4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1" w:type="dxa"/>
          </w:tcPr>
          <w:p w14:paraId="2461AE5B" w14:textId="456C1F79" w:rsidR="00981E4A" w:rsidRPr="008112DB" w:rsidRDefault="0098624F" w:rsidP="00CC5832">
            <w:pPr>
              <w:spacing w:beforeLines="40" w:before="96" w:afterLines="40" w:after="96"/>
              <w:rPr>
                <w:rFonts w:ascii="Arial" w:hAnsi="Arial" w:cs="Arial"/>
                <w:b/>
                <w:u w:val="single"/>
              </w:rPr>
            </w:pPr>
            <w:r w:rsidRPr="008112DB">
              <w:rPr>
                <w:rFonts w:ascii="Arial" w:hAnsi="Arial" w:cs="Arial"/>
                <w:b/>
                <w:u w:val="single"/>
              </w:rPr>
              <w:lastRenderedPageBreak/>
              <w:t xml:space="preserve">NEC </w:t>
            </w:r>
            <w:r w:rsidR="00E9612F" w:rsidRPr="008112DB">
              <w:rPr>
                <w:rFonts w:ascii="Arial" w:hAnsi="Arial" w:cs="Arial"/>
                <w:b/>
                <w:u w:val="single"/>
              </w:rPr>
              <w:t>Employers Information</w:t>
            </w:r>
          </w:p>
          <w:p w14:paraId="48CCE85F" w14:textId="4F45F8DF" w:rsidR="008E7379" w:rsidRPr="008112DB" w:rsidRDefault="008E7379" w:rsidP="0053297E">
            <w:pPr>
              <w:pStyle w:val="ListParagraph"/>
              <w:spacing w:beforeLines="40" w:before="96" w:afterLines="40" w:after="96"/>
              <w:rPr>
                <w:rFonts w:ascii="Arial" w:hAnsi="Arial" w:cs="Arial"/>
                <w:bCs/>
              </w:rPr>
            </w:pPr>
          </w:p>
          <w:p w14:paraId="766A29ED" w14:textId="77777777" w:rsidR="00FB3C13" w:rsidRPr="008112DB" w:rsidRDefault="00C72B19" w:rsidP="00F85796">
            <w:pPr>
              <w:pStyle w:val="ListParagraph"/>
              <w:spacing w:beforeLines="40" w:before="96" w:afterLines="40" w:after="96"/>
              <w:ind w:left="0"/>
              <w:rPr>
                <w:rFonts w:ascii="Arial" w:hAnsi="Arial" w:cs="Arial"/>
                <w:bCs/>
              </w:rPr>
            </w:pPr>
            <w:r w:rsidRPr="008112DB">
              <w:rPr>
                <w:rFonts w:ascii="Arial" w:hAnsi="Arial" w:cs="Arial"/>
                <w:bCs/>
              </w:rPr>
              <w:t xml:space="preserve">1. </w:t>
            </w:r>
            <w:r w:rsidR="00F85796" w:rsidRPr="008112DB">
              <w:rPr>
                <w:rFonts w:ascii="Arial" w:hAnsi="Arial" w:cs="Arial"/>
                <w:bCs/>
              </w:rPr>
              <w:t xml:space="preserve">Cover page: </w:t>
            </w:r>
          </w:p>
          <w:p w14:paraId="01E7E647" w14:textId="7833CDC6" w:rsidR="00637E4E" w:rsidRPr="008112DB" w:rsidRDefault="00F85796" w:rsidP="00FA4682">
            <w:pPr>
              <w:pStyle w:val="ListParagraph"/>
              <w:numPr>
                <w:ilvl w:val="0"/>
                <w:numId w:val="54"/>
              </w:numPr>
              <w:spacing w:beforeLines="40" w:before="96" w:afterLines="40" w:after="96"/>
              <w:rPr>
                <w:rFonts w:ascii="Arial" w:hAnsi="Arial" w:cs="Arial"/>
                <w:bCs/>
              </w:rPr>
            </w:pPr>
            <w:r w:rsidRPr="008112DB">
              <w:rPr>
                <w:rFonts w:ascii="Arial" w:hAnsi="Arial" w:cs="Arial"/>
                <w:bCs/>
              </w:rPr>
              <w:t>no</w:t>
            </w:r>
            <w:r w:rsidR="00C72B19" w:rsidRPr="008112DB">
              <w:rPr>
                <w:rFonts w:ascii="Arial" w:hAnsi="Arial" w:cs="Arial"/>
                <w:bCs/>
              </w:rPr>
              <w:t xml:space="preserve"> errors</w:t>
            </w:r>
            <w:r w:rsidR="007D5D8D" w:rsidRPr="008112DB">
              <w:rPr>
                <w:rFonts w:ascii="Arial" w:hAnsi="Arial" w:cs="Arial"/>
                <w:bCs/>
              </w:rPr>
              <w:t xml:space="preserve"> on it</w:t>
            </w:r>
            <w:r w:rsidR="00AA1399" w:rsidRPr="008112DB">
              <w:rPr>
                <w:rFonts w:ascii="Arial" w:hAnsi="Arial" w:cs="Arial"/>
                <w:bCs/>
              </w:rPr>
              <w:t>.</w:t>
            </w:r>
          </w:p>
          <w:p w14:paraId="1908886B" w14:textId="07CC66CE" w:rsidR="00AA1399" w:rsidRPr="008112DB" w:rsidRDefault="00AA1399" w:rsidP="00F85796">
            <w:pPr>
              <w:pStyle w:val="ListParagraph"/>
              <w:spacing w:beforeLines="40" w:before="96" w:afterLines="40" w:after="96"/>
              <w:ind w:left="0"/>
              <w:rPr>
                <w:rFonts w:ascii="Arial" w:hAnsi="Arial" w:cs="Arial"/>
                <w:bCs/>
              </w:rPr>
            </w:pPr>
            <w:r w:rsidRPr="008112DB">
              <w:rPr>
                <w:rFonts w:ascii="Arial" w:hAnsi="Arial" w:cs="Arial"/>
                <w:bCs/>
              </w:rPr>
              <w:t xml:space="preserve">2. Form of </w:t>
            </w:r>
            <w:r w:rsidR="0099180F" w:rsidRPr="008112DB">
              <w:rPr>
                <w:rFonts w:ascii="Arial" w:hAnsi="Arial" w:cs="Arial"/>
                <w:bCs/>
              </w:rPr>
              <w:t xml:space="preserve">offer and </w:t>
            </w:r>
            <w:r w:rsidRPr="008112DB">
              <w:rPr>
                <w:rFonts w:ascii="Arial" w:hAnsi="Arial" w:cs="Arial"/>
                <w:bCs/>
              </w:rPr>
              <w:t xml:space="preserve">acceptance: </w:t>
            </w:r>
          </w:p>
          <w:p w14:paraId="6EA53B38" w14:textId="12B5D21A" w:rsidR="00202FAD" w:rsidRPr="008112DB" w:rsidRDefault="00202FAD" w:rsidP="00FA4682">
            <w:pPr>
              <w:pStyle w:val="ListParagraph"/>
              <w:numPr>
                <w:ilvl w:val="0"/>
                <w:numId w:val="54"/>
              </w:numPr>
              <w:spacing w:beforeLines="40" w:before="96" w:afterLines="40" w:after="96"/>
              <w:rPr>
                <w:rFonts w:ascii="Arial" w:hAnsi="Arial" w:cs="Arial"/>
                <w:bCs/>
              </w:rPr>
            </w:pPr>
            <w:r w:rsidRPr="008112DB">
              <w:rPr>
                <w:rFonts w:ascii="Arial" w:hAnsi="Arial" w:cs="Arial"/>
                <w:bCs/>
              </w:rPr>
              <w:t>No errors on it.</w:t>
            </w:r>
          </w:p>
          <w:p w14:paraId="135FE35B" w14:textId="311ED8C4" w:rsidR="0099180F" w:rsidRPr="008112DB" w:rsidRDefault="0099180F" w:rsidP="00F85796">
            <w:pPr>
              <w:pStyle w:val="ListParagraph"/>
              <w:spacing w:beforeLines="40" w:before="96" w:afterLines="40" w:after="96"/>
              <w:ind w:left="0"/>
              <w:rPr>
                <w:rFonts w:ascii="Arial" w:hAnsi="Arial" w:cs="Arial"/>
                <w:bCs/>
              </w:rPr>
            </w:pPr>
            <w:r w:rsidRPr="008112DB">
              <w:rPr>
                <w:rFonts w:ascii="Arial" w:hAnsi="Arial" w:cs="Arial"/>
                <w:bCs/>
              </w:rPr>
              <w:t xml:space="preserve">3. </w:t>
            </w:r>
            <w:r w:rsidR="004C5B67" w:rsidRPr="008112DB">
              <w:rPr>
                <w:rFonts w:ascii="Arial" w:hAnsi="Arial" w:cs="Arial"/>
                <w:bCs/>
              </w:rPr>
              <w:t xml:space="preserve">Data by </w:t>
            </w:r>
            <w:r w:rsidR="00435FDD" w:rsidRPr="008112DB">
              <w:rPr>
                <w:rFonts w:ascii="Arial" w:hAnsi="Arial" w:cs="Arial"/>
                <w:bCs/>
              </w:rPr>
              <w:t xml:space="preserve">the purchaser: </w:t>
            </w:r>
          </w:p>
          <w:p w14:paraId="03E36EC5" w14:textId="6B02C392" w:rsidR="00202FAD" w:rsidRPr="008112DB" w:rsidRDefault="004638F6" w:rsidP="00FA4682">
            <w:pPr>
              <w:pStyle w:val="ListParagraph"/>
              <w:numPr>
                <w:ilvl w:val="0"/>
                <w:numId w:val="55"/>
              </w:numPr>
              <w:spacing w:beforeLines="40" w:before="96" w:afterLines="40" w:after="96"/>
              <w:rPr>
                <w:rFonts w:ascii="Arial" w:hAnsi="Arial" w:cs="Arial"/>
                <w:bCs/>
              </w:rPr>
            </w:pPr>
            <w:r w:rsidRPr="008112DB">
              <w:rPr>
                <w:rFonts w:ascii="Arial" w:hAnsi="Arial" w:cs="Arial"/>
                <w:bCs/>
              </w:rPr>
              <w:t>11.</w:t>
            </w:r>
            <w:r w:rsidR="002856F9" w:rsidRPr="008112DB">
              <w:rPr>
                <w:rFonts w:ascii="Arial" w:hAnsi="Arial" w:cs="Arial"/>
                <w:bCs/>
              </w:rPr>
              <w:t xml:space="preserve">2 (14) can be put on the </w:t>
            </w:r>
            <w:r w:rsidR="002417AA" w:rsidRPr="008112DB">
              <w:rPr>
                <w:rFonts w:ascii="Arial" w:hAnsi="Arial" w:cs="Arial"/>
                <w:bCs/>
              </w:rPr>
              <w:t xml:space="preserve">risk </w:t>
            </w:r>
            <w:r w:rsidR="002856F9" w:rsidRPr="008112DB">
              <w:rPr>
                <w:rFonts w:ascii="Arial" w:hAnsi="Arial" w:cs="Arial"/>
                <w:bCs/>
              </w:rPr>
              <w:t>register.</w:t>
            </w:r>
          </w:p>
          <w:p w14:paraId="2E7B292B" w14:textId="718943E3" w:rsidR="00F94650" w:rsidRPr="008112DB" w:rsidRDefault="00F94650" w:rsidP="00FA4682">
            <w:pPr>
              <w:pStyle w:val="ListParagraph"/>
              <w:numPr>
                <w:ilvl w:val="0"/>
                <w:numId w:val="55"/>
              </w:numPr>
              <w:spacing w:beforeLines="40" w:before="96" w:afterLines="40" w:after="96"/>
              <w:rPr>
                <w:rFonts w:ascii="Arial" w:hAnsi="Arial" w:cs="Arial"/>
                <w:bCs/>
              </w:rPr>
            </w:pPr>
            <w:r w:rsidRPr="008112DB">
              <w:rPr>
                <w:rFonts w:ascii="Arial" w:hAnsi="Arial" w:cs="Arial"/>
                <w:bCs/>
              </w:rPr>
              <w:t>13.3</w:t>
            </w:r>
            <w:r w:rsidR="00FA4682">
              <w:rPr>
                <w:rFonts w:ascii="Arial" w:hAnsi="Arial" w:cs="Arial"/>
                <w:bCs/>
              </w:rPr>
              <w:t xml:space="preserve">: </w:t>
            </w:r>
            <w:r w:rsidR="00DD7616" w:rsidRPr="008112DB">
              <w:rPr>
                <w:rFonts w:ascii="Arial" w:hAnsi="Arial" w:cs="Arial"/>
                <w:bCs/>
              </w:rPr>
              <w:t xml:space="preserve">must be made </w:t>
            </w:r>
            <w:r w:rsidR="006436B3" w:rsidRPr="008112DB">
              <w:rPr>
                <w:rFonts w:ascii="Arial" w:hAnsi="Arial" w:cs="Arial"/>
                <w:bCs/>
              </w:rPr>
              <w:t>immediately.</w:t>
            </w:r>
          </w:p>
          <w:p w14:paraId="6ECADA35" w14:textId="5EA0CB64" w:rsidR="00B35362" w:rsidRPr="008112DB" w:rsidRDefault="00843B83" w:rsidP="00FA4682">
            <w:pPr>
              <w:pStyle w:val="ListParagraph"/>
              <w:numPr>
                <w:ilvl w:val="0"/>
                <w:numId w:val="55"/>
              </w:numPr>
              <w:spacing w:beforeLines="40" w:before="96" w:afterLines="40" w:after="96"/>
              <w:rPr>
                <w:rFonts w:ascii="Arial" w:hAnsi="Arial" w:cs="Arial"/>
                <w:bCs/>
              </w:rPr>
            </w:pPr>
            <w:r w:rsidRPr="008112DB">
              <w:rPr>
                <w:rFonts w:ascii="Arial" w:hAnsi="Arial" w:cs="Arial"/>
                <w:bCs/>
              </w:rPr>
              <w:t>88.1</w:t>
            </w:r>
            <w:r w:rsidR="00FA4682">
              <w:rPr>
                <w:rFonts w:ascii="Arial" w:hAnsi="Arial" w:cs="Arial"/>
                <w:bCs/>
              </w:rPr>
              <w:t xml:space="preserve">: </w:t>
            </w:r>
            <w:r w:rsidRPr="008112DB">
              <w:rPr>
                <w:rFonts w:ascii="Arial" w:hAnsi="Arial" w:cs="Arial"/>
                <w:bCs/>
              </w:rPr>
              <w:t>align the wording</w:t>
            </w:r>
          </w:p>
          <w:p w14:paraId="2486C144" w14:textId="1ED246C7" w:rsidR="009E09D9" w:rsidRPr="008112DB" w:rsidRDefault="009E09D9" w:rsidP="00FA4682">
            <w:pPr>
              <w:pStyle w:val="ListParagraph"/>
              <w:numPr>
                <w:ilvl w:val="0"/>
                <w:numId w:val="55"/>
              </w:numPr>
              <w:spacing w:beforeLines="40" w:before="96" w:afterLines="40" w:after="96"/>
              <w:rPr>
                <w:rFonts w:ascii="Arial" w:hAnsi="Arial" w:cs="Arial"/>
                <w:bCs/>
              </w:rPr>
            </w:pPr>
            <w:r w:rsidRPr="008112DB">
              <w:rPr>
                <w:rFonts w:ascii="Arial" w:hAnsi="Arial" w:cs="Arial"/>
                <w:bCs/>
              </w:rPr>
              <w:t>X4</w:t>
            </w:r>
            <w:r w:rsidR="00FA4682">
              <w:rPr>
                <w:rFonts w:ascii="Arial" w:hAnsi="Arial" w:cs="Arial"/>
                <w:bCs/>
              </w:rPr>
              <w:t>:</w:t>
            </w:r>
            <w:r w:rsidRPr="008112DB">
              <w:rPr>
                <w:rFonts w:ascii="Arial" w:hAnsi="Arial" w:cs="Arial"/>
                <w:bCs/>
              </w:rPr>
              <w:t xml:space="preserve"> was mistakenly inc</w:t>
            </w:r>
            <w:r w:rsidR="001C6DFD" w:rsidRPr="008112DB">
              <w:rPr>
                <w:rFonts w:ascii="Arial" w:hAnsi="Arial" w:cs="Arial"/>
                <w:bCs/>
              </w:rPr>
              <w:t>luded, it must be removed.</w:t>
            </w:r>
          </w:p>
          <w:p w14:paraId="3CEC256B" w14:textId="5464A47D" w:rsidR="001C6DFD" w:rsidRPr="008112DB" w:rsidRDefault="001C6DFD" w:rsidP="00FA4682">
            <w:pPr>
              <w:pStyle w:val="ListParagraph"/>
              <w:numPr>
                <w:ilvl w:val="0"/>
                <w:numId w:val="55"/>
              </w:numPr>
              <w:spacing w:beforeLines="40" w:before="96" w:afterLines="40" w:after="96"/>
              <w:rPr>
                <w:rFonts w:ascii="Arial" w:hAnsi="Arial" w:cs="Arial"/>
                <w:bCs/>
              </w:rPr>
            </w:pPr>
            <w:r w:rsidRPr="008112DB">
              <w:rPr>
                <w:rFonts w:ascii="Arial" w:hAnsi="Arial" w:cs="Arial"/>
                <w:bCs/>
              </w:rPr>
              <w:t>X7.1</w:t>
            </w:r>
            <w:r w:rsidR="00C7762D">
              <w:rPr>
                <w:rFonts w:ascii="Arial" w:hAnsi="Arial" w:cs="Arial"/>
                <w:bCs/>
              </w:rPr>
              <w:t>:</w:t>
            </w:r>
            <w:r w:rsidRPr="008112DB">
              <w:rPr>
                <w:rFonts w:ascii="Arial" w:hAnsi="Arial" w:cs="Arial"/>
                <w:bCs/>
              </w:rPr>
              <w:t xml:space="preserve"> Delay damage</w:t>
            </w:r>
            <w:r w:rsidR="00EA3A0E" w:rsidRPr="008112DB">
              <w:rPr>
                <w:rFonts w:ascii="Arial" w:hAnsi="Arial" w:cs="Arial"/>
                <w:bCs/>
              </w:rPr>
              <w:t xml:space="preserve">s, need to reflect on how they will be </w:t>
            </w:r>
            <w:r w:rsidR="00AA09A2" w:rsidRPr="008112DB">
              <w:rPr>
                <w:rFonts w:ascii="Arial" w:hAnsi="Arial" w:cs="Arial"/>
                <w:bCs/>
              </w:rPr>
              <w:t>charging or implement</w:t>
            </w:r>
            <w:r w:rsidR="002A6609" w:rsidRPr="008112DB">
              <w:rPr>
                <w:rFonts w:ascii="Arial" w:hAnsi="Arial" w:cs="Arial"/>
                <w:bCs/>
              </w:rPr>
              <w:t>.</w:t>
            </w:r>
          </w:p>
          <w:p w14:paraId="5CB560E3" w14:textId="59781A23" w:rsidR="005735D5" w:rsidRPr="008112DB" w:rsidRDefault="005735D5" w:rsidP="005735D5">
            <w:pPr>
              <w:pStyle w:val="ListParagraph"/>
              <w:spacing w:beforeLines="40" w:before="96" w:afterLines="40" w:after="96"/>
              <w:rPr>
                <w:rFonts w:ascii="Arial" w:hAnsi="Arial" w:cs="Arial"/>
                <w:bCs/>
              </w:rPr>
            </w:pPr>
            <w:r w:rsidRPr="008112DB">
              <w:rPr>
                <w:rFonts w:ascii="Arial" w:hAnsi="Arial" w:cs="Arial"/>
                <w:bCs/>
              </w:rPr>
              <w:t xml:space="preserve">Show </w:t>
            </w:r>
            <w:r w:rsidR="00626346" w:rsidRPr="008112DB">
              <w:rPr>
                <w:rFonts w:ascii="Arial" w:hAnsi="Arial" w:cs="Arial"/>
                <w:bCs/>
              </w:rPr>
              <w:t>explicitly what is to be delivered.</w:t>
            </w:r>
          </w:p>
          <w:p w14:paraId="1E35DF60" w14:textId="00DA650A" w:rsidR="002A6609" w:rsidRPr="008112DB" w:rsidRDefault="002A6609" w:rsidP="002A6609">
            <w:pPr>
              <w:pStyle w:val="ListParagraph"/>
              <w:spacing w:beforeLines="40" w:before="96" w:afterLines="40" w:after="96"/>
              <w:rPr>
                <w:rFonts w:ascii="Arial" w:hAnsi="Arial" w:cs="Arial"/>
                <w:bCs/>
              </w:rPr>
            </w:pPr>
            <w:r w:rsidRPr="008112DB">
              <w:rPr>
                <w:rFonts w:ascii="Arial" w:hAnsi="Arial" w:cs="Arial"/>
                <w:bCs/>
              </w:rPr>
              <w:lastRenderedPageBreak/>
              <w:t xml:space="preserve">Re-wording to show when will </w:t>
            </w:r>
            <w:r w:rsidR="005735D5" w:rsidRPr="008112DB">
              <w:rPr>
                <w:rFonts w:ascii="Arial" w:hAnsi="Arial" w:cs="Arial"/>
                <w:bCs/>
              </w:rPr>
              <w:t>they deliver.</w:t>
            </w:r>
          </w:p>
          <w:p w14:paraId="4B12B7A9" w14:textId="64218958" w:rsidR="005735D5" w:rsidRPr="008112DB" w:rsidRDefault="005735D5" w:rsidP="00C7762D">
            <w:pPr>
              <w:pStyle w:val="ListParagraph"/>
              <w:numPr>
                <w:ilvl w:val="0"/>
                <w:numId w:val="53"/>
              </w:numPr>
              <w:spacing w:beforeLines="40" w:before="96" w:afterLines="40" w:after="96"/>
              <w:rPr>
                <w:rFonts w:ascii="Arial" w:hAnsi="Arial" w:cs="Arial"/>
                <w:bCs/>
              </w:rPr>
            </w:pPr>
            <w:r w:rsidRPr="008112DB">
              <w:rPr>
                <w:rFonts w:ascii="Arial" w:hAnsi="Arial" w:cs="Arial"/>
                <w:bCs/>
              </w:rPr>
              <w:t>X17.1</w:t>
            </w:r>
            <w:r w:rsidR="00C7762D">
              <w:rPr>
                <w:rFonts w:ascii="Arial" w:hAnsi="Arial" w:cs="Arial"/>
                <w:bCs/>
              </w:rPr>
              <w:t>:</w:t>
            </w:r>
            <w:r w:rsidRPr="008112DB">
              <w:rPr>
                <w:rFonts w:ascii="Arial" w:hAnsi="Arial" w:cs="Arial"/>
                <w:bCs/>
              </w:rPr>
              <w:t xml:space="preserve"> </w:t>
            </w:r>
            <w:r w:rsidR="00CF1120" w:rsidRPr="008112DB">
              <w:rPr>
                <w:rFonts w:ascii="Arial" w:hAnsi="Arial" w:cs="Arial"/>
                <w:bCs/>
              </w:rPr>
              <w:t xml:space="preserve">it is for </w:t>
            </w:r>
            <w:r w:rsidR="00E55217" w:rsidRPr="008112DB">
              <w:rPr>
                <w:rFonts w:ascii="Arial" w:hAnsi="Arial" w:cs="Arial"/>
                <w:bCs/>
              </w:rPr>
              <w:t>low performance damages, so rewording is required.</w:t>
            </w:r>
          </w:p>
          <w:p w14:paraId="795B49FB" w14:textId="77777777" w:rsidR="00F87A08" w:rsidRPr="008112DB" w:rsidRDefault="00F87A08" w:rsidP="00F87A08">
            <w:pPr>
              <w:pStyle w:val="ListParagraph"/>
              <w:spacing w:beforeLines="40" w:before="96" w:afterLines="40" w:after="96"/>
              <w:rPr>
                <w:rFonts w:ascii="Arial" w:hAnsi="Arial" w:cs="Arial"/>
                <w:bCs/>
              </w:rPr>
            </w:pPr>
          </w:p>
          <w:p w14:paraId="5A892443" w14:textId="77777777" w:rsidR="00D43634" w:rsidRDefault="00F87A08" w:rsidP="00512B23">
            <w:pPr>
              <w:spacing w:beforeLines="40" w:before="96" w:afterLines="40" w:after="96"/>
              <w:rPr>
                <w:rFonts w:ascii="Arial" w:hAnsi="Arial" w:cs="Arial"/>
                <w:bCs/>
              </w:rPr>
            </w:pPr>
            <w:r w:rsidRPr="008112DB">
              <w:rPr>
                <w:rFonts w:ascii="Arial" w:hAnsi="Arial" w:cs="Arial"/>
                <w:bCs/>
              </w:rPr>
              <w:t xml:space="preserve">4. Termination: </w:t>
            </w:r>
          </w:p>
          <w:p w14:paraId="13F35375" w14:textId="429EA0BC" w:rsidR="00512B23" w:rsidRPr="00D43634" w:rsidRDefault="00402C2A" w:rsidP="00D43634">
            <w:pPr>
              <w:pStyle w:val="ListParagraph"/>
              <w:numPr>
                <w:ilvl w:val="0"/>
                <w:numId w:val="52"/>
              </w:numPr>
              <w:spacing w:beforeLines="40" w:before="96" w:afterLines="40" w:after="96"/>
              <w:rPr>
                <w:rFonts w:ascii="Arial" w:hAnsi="Arial" w:cs="Arial"/>
                <w:bCs/>
              </w:rPr>
            </w:pPr>
            <w:r w:rsidRPr="00D43634">
              <w:rPr>
                <w:rFonts w:ascii="Arial" w:hAnsi="Arial" w:cs="Arial"/>
                <w:bCs/>
              </w:rPr>
              <w:t xml:space="preserve">(3) </w:t>
            </w:r>
            <w:r w:rsidR="00F87A08" w:rsidRPr="00D43634">
              <w:rPr>
                <w:rFonts w:ascii="Arial" w:hAnsi="Arial" w:cs="Arial"/>
                <w:bCs/>
              </w:rPr>
              <w:t>Z clauses</w:t>
            </w:r>
            <w:r w:rsidRPr="00D43634">
              <w:rPr>
                <w:rFonts w:ascii="Arial" w:hAnsi="Arial" w:cs="Arial"/>
                <w:bCs/>
              </w:rPr>
              <w:t xml:space="preserve"> regarding the station closure,</w:t>
            </w:r>
            <w:r w:rsidR="00F87A08" w:rsidRPr="00D43634">
              <w:rPr>
                <w:rFonts w:ascii="Arial" w:hAnsi="Arial" w:cs="Arial"/>
                <w:bCs/>
              </w:rPr>
              <w:t xml:space="preserve"> to be placed under termination</w:t>
            </w:r>
          </w:p>
          <w:p w14:paraId="393A0937" w14:textId="77777777" w:rsidR="00436DDF" w:rsidRPr="008112DB" w:rsidRDefault="00436DDF" w:rsidP="00512B23">
            <w:pPr>
              <w:spacing w:beforeLines="40" w:before="96" w:afterLines="40" w:after="96"/>
              <w:rPr>
                <w:rFonts w:ascii="Arial" w:hAnsi="Arial" w:cs="Arial"/>
                <w:bCs/>
              </w:rPr>
            </w:pPr>
          </w:p>
          <w:p w14:paraId="115BD721" w14:textId="06802D39" w:rsidR="00436DDF" w:rsidRPr="008112DB" w:rsidRDefault="00436DDF" w:rsidP="00512B23">
            <w:pPr>
              <w:spacing w:beforeLines="40" w:before="96" w:afterLines="40" w:after="96"/>
              <w:rPr>
                <w:rFonts w:ascii="Arial" w:hAnsi="Arial" w:cs="Arial"/>
                <w:bCs/>
              </w:rPr>
            </w:pPr>
            <w:r w:rsidRPr="008112DB">
              <w:rPr>
                <w:rFonts w:ascii="Arial" w:hAnsi="Arial" w:cs="Arial"/>
                <w:bCs/>
              </w:rPr>
              <w:t>5. Data by the Supplier: no concerns raised.</w:t>
            </w:r>
          </w:p>
          <w:p w14:paraId="66D063C5" w14:textId="77777777" w:rsidR="00436DDF" w:rsidRPr="008112DB" w:rsidRDefault="00436DDF" w:rsidP="00512B23">
            <w:pPr>
              <w:spacing w:beforeLines="40" w:before="96" w:afterLines="40" w:after="96"/>
              <w:rPr>
                <w:rFonts w:ascii="Arial" w:hAnsi="Arial" w:cs="Arial"/>
                <w:bCs/>
              </w:rPr>
            </w:pPr>
          </w:p>
          <w:p w14:paraId="38F2A488" w14:textId="39E988BE" w:rsidR="00436DDF" w:rsidRPr="008112DB" w:rsidRDefault="00436DDF" w:rsidP="00512B23">
            <w:pPr>
              <w:spacing w:beforeLines="40" w:before="96" w:afterLines="40" w:after="96"/>
              <w:rPr>
                <w:rFonts w:ascii="Arial" w:hAnsi="Arial" w:cs="Arial"/>
                <w:bCs/>
              </w:rPr>
            </w:pPr>
            <w:r w:rsidRPr="008112DB">
              <w:rPr>
                <w:rFonts w:ascii="Arial" w:hAnsi="Arial" w:cs="Arial"/>
                <w:bCs/>
              </w:rPr>
              <w:t>6</w:t>
            </w:r>
            <w:r w:rsidR="005F0851" w:rsidRPr="008112DB">
              <w:rPr>
                <w:rFonts w:ascii="Arial" w:hAnsi="Arial" w:cs="Arial"/>
                <w:bCs/>
              </w:rPr>
              <w:t>.</w:t>
            </w:r>
            <w:r w:rsidR="00041194" w:rsidRPr="008112DB">
              <w:rPr>
                <w:rFonts w:ascii="Arial" w:hAnsi="Arial" w:cs="Arial"/>
                <w:bCs/>
              </w:rPr>
              <w:t xml:space="preserve"> Purchaser’s Goods Information: </w:t>
            </w:r>
          </w:p>
          <w:p w14:paraId="7084A0ED" w14:textId="706C7FD0" w:rsidR="00085413" w:rsidRPr="008112DB" w:rsidRDefault="00B40D36" w:rsidP="00D43634">
            <w:pPr>
              <w:pStyle w:val="ListParagraph"/>
              <w:numPr>
                <w:ilvl w:val="0"/>
                <w:numId w:val="51"/>
              </w:numPr>
              <w:spacing w:beforeLines="40" w:before="96" w:afterLines="40" w:after="96"/>
              <w:rPr>
                <w:rFonts w:ascii="Arial" w:hAnsi="Arial" w:cs="Arial"/>
                <w:bCs/>
              </w:rPr>
            </w:pPr>
            <w:r w:rsidRPr="008112DB">
              <w:rPr>
                <w:rFonts w:ascii="Arial" w:hAnsi="Arial" w:cs="Arial"/>
                <w:bCs/>
              </w:rPr>
              <w:t>Table on C3 should not have a price column, it needs to be removed</w:t>
            </w:r>
            <w:r w:rsidR="00451C18" w:rsidRPr="008112DB">
              <w:rPr>
                <w:rFonts w:ascii="Arial" w:hAnsi="Arial" w:cs="Arial"/>
                <w:bCs/>
              </w:rPr>
              <w:t xml:space="preserve"> (on point 2)</w:t>
            </w:r>
          </w:p>
          <w:p w14:paraId="2C60D148" w14:textId="20F940AC" w:rsidR="003633DD" w:rsidRPr="008112DB" w:rsidRDefault="003633DD" w:rsidP="00D43634">
            <w:pPr>
              <w:pStyle w:val="ListParagraph"/>
              <w:numPr>
                <w:ilvl w:val="0"/>
                <w:numId w:val="51"/>
              </w:numPr>
              <w:spacing w:beforeLines="40" w:before="96" w:afterLines="40" w:after="96"/>
              <w:rPr>
                <w:rFonts w:ascii="Arial" w:hAnsi="Arial" w:cs="Arial"/>
                <w:bCs/>
              </w:rPr>
            </w:pPr>
            <w:r w:rsidRPr="008112DB">
              <w:rPr>
                <w:rFonts w:ascii="Arial" w:hAnsi="Arial" w:cs="Arial"/>
                <w:bCs/>
              </w:rPr>
              <w:t xml:space="preserve">OHS: </w:t>
            </w:r>
            <w:r w:rsidR="00980DBE" w:rsidRPr="008112DB">
              <w:rPr>
                <w:rFonts w:ascii="Arial" w:hAnsi="Arial" w:cs="Arial"/>
                <w:bCs/>
              </w:rPr>
              <w:t>nothing to be changed.</w:t>
            </w:r>
          </w:p>
          <w:p w14:paraId="7B663CAD" w14:textId="7264D2D6" w:rsidR="00980DBE" w:rsidRPr="008112DB" w:rsidRDefault="00980DBE" w:rsidP="00D43634">
            <w:pPr>
              <w:pStyle w:val="ListParagraph"/>
              <w:numPr>
                <w:ilvl w:val="0"/>
                <w:numId w:val="51"/>
              </w:numPr>
              <w:spacing w:beforeLines="40" w:before="96" w:afterLines="40" w:after="96"/>
              <w:rPr>
                <w:rFonts w:ascii="Arial" w:hAnsi="Arial" w:cs="Arial"/>
                <w:bCs/>
              </w:rPr>
            </w:pPr>
            <w:r w:rsidRPr="008112DB">
              <w:rPr>
                <w:rFonts w:ascii="Arial" w:hAnsi="Arial" w:cs="Arial"/>
                <w:bCs/>
              </w:rPr>
              <w:t>Environmental: nothing to be changed.</w:t>
            </w:r>
          </w:p>
          <w:p w14:paraId="11BC82C8" w14:textId="77777777" w:rsidR="005E073B" w:rsidRPr="008112DB" w:rsidRDefault="00980DBE" w:rsidP="00D43634">
            <w:pPr>
              <w:pStyle w:val="ListParagraph"/>
              <w:numPr>
                <w:ilvl w:val="0"/>
                <w:numId w:val="51"/>
              </w:numPr>
              <w:spacing w:beforeLines="40" w:before="96" w:afterLines="40" w:after="96"/>
              <w:rPr>
                <w:rFonts w:ascii="Arial" w:hAnsi="Arial" w:cs="Arial"/>
                <w:bCs/>
              </w:rPr>
            </w:pPr>
            <w:r w:rsidRPr="008112DB">
              <w:rPr>
                <w:rFonts w:ascii="Arial" w:hAnsi="Arial" w:cs="Arial"/>
                <w:bCs/>
              </w:rPr>
              <w:t xml:space="preserve">Quality: </w:t>
            </w:r>
            <w:r w:rsidR="00F25B5B" w:rsidRPr="008112DB">
              <w:rPr>
                <w:rFonts w:ascii="Arial" w:hAnsi="Arial" w:cs="Arial"/>
                <w:bCs/>
              </w:rPr>
              <w:t>sufficiently cover</w:t>
            </w:r>
            <w:r w:rsidR="00381834" w:rsidRPr="008112DB">
              <w:rPr>
                <w:rFonts w:ascii="Arial" w:hAnsi="Arial" w:cs="Arial"/>
                <w:bCs/>
              </w:rPr>
              <w:t>ed</w:t>
            </w:r>
            <w:r w:rsidR="00F25B5B" w:rsidRPr="008112DB">
              <w:rPr>
                <w:rFonts w:ascii="Arial" w:hAnsi="Arial" w:cs="Arial"/>
                <w:bCs/>
              </w:rPr>
              <w:t>,</w:t>
            </w:r>
            <w:r w:rsidR="00381834" w:rsidRPr="008112DB">
              <w:rPr>
                <w:rFonts w:ascii="Arial" w:hAnsi="Arial" w:cs="Arial"/>
                <w:bCs/>
              </w:rPr>
              <w:t xml:space="preserve"> nothing to be changed</w:t>
            </w:r>
          </w:p>
          <w:p w14:paraId="7003F65A" w14:textId="3F3F663F" w:rsidR="00E54F40" w:rsidRPr="00972625" w:rsidRDefault="005E073B" w:rsidP="00FE32EE">
            <w:pPr>
              <w:pStyle w:val="ListParagraph"/>
              <w:numPr>
                <w:ilvl w:val="0"/>
                <w:numId w:val="57"/>
              </w:numPr>
              <w:spacing w:beforeLines="40" w:before="96" w:afterLines="40" w:after="96"/>
              <w:rPr>
                <w:rFonts w:ascii="Arial" w:hAnsi="Arial" w:cs="Arial"/>
                <w:bCs/>
              </w:rPr>
            </w:pPr>
            <w:r w:rsidRPr="008112DB">
              <w:rPr>
                <w:rFonts w:ascii="Arial" w:hAnsi="Arial" w:cs="Arial"/>
                <w:bCs/>
              </w:rPr>
              <w:t>Supplier Development: to give i</w:t>
            </w:r>
            <w:r w:rsidR="00940902" w:rsidRPr="008112DB">
              <w:rPr>
                <w:rFonts w:ascii="Arial" w:hAnsi="Arial" w:cs="Arial"/>
                <w:bCs/>
              </w:rPr>
              <w:t>n</w:t>
            </w:r>
            <w:r w:rsidRPr="008112DB">
              <w:rPr>
                <w:rFonts w:ascii="Arial" w:hAnsi="Arial" w:cs="Arial"/>
                <w:bCs/>
              </w:rPr>
              <w:t>puts</w:t>
            </w:r>
            <w:r w:rsidR="00F25B5B" w:rsidRPr="008112DB">
              <w:rPr>
                <w:rFonts w:ascii="Arial" w:hAnsi="Arial" w:cs="Arial"/>
                <w:bCs/>
              </w:rPr>
              <w:t xml:space="preserve"> </w:t>
            </w:r>
          </w:p>
          <w:p w14:paraId="6D93DE2B" w14:textId="77777777" w:rsidR="00F3386B" w:rsidRPr="008112DB" w:rsidRDefault="00F3386B" w:rsidP="00E54F40">
            <w:pPr>
              <w:pStyle w:val="ListParagraph"/>
              <w:spacing w:beforeLines="40" w:before="96" w:afterLines="40" w:after="96"/>
              <w:ind w:left="0"/>
              <w:rPr>
                <w:rFonts w:ascii="Arial" w:hAnsi="Arial" w:cs="Arial"/>
                <w:bCs/>
              </w:rPr>
            </w:pPr>
          </w:p>
          <w:p w14:paraId="6DFED979" w14:textId="3D07FA45" w:rsidR="00E51A31" w:rsidRDefault="00BA646A" w:rsidP="00E54F40">
            <w:pPr>
              <w:pStyle w:val="ListParagraph"/>
              <w:spacing w:beforeLines="40" w:before="96" w:afterLines="40" w:after="96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  <w:r w:rsidR="00F3386B" w:rsidRPr="008112DB">
              <w:rPr>
                <w:rFonts w:ascii="Arial" w:hAnsi="Arial" w:cs="Arial"/>
                <w:bCs/>
              </w:rPr>
              <w:t xml:space="preserve">. Quantity Surveyor Estimates: </w:t>
            </w:r>
          </w:p>
          <w:p w14:paraId="29F36C1F" w14:textId="786C4E25" w:rsidR="00F3386B" w:rsidRPr="008112DB" w:rsidRDefault="00395E3E" w:rsidP="00E51A31">
            <w:pPr>
              <w:pStyle w:val="ListParagraph"/>
              <w:numPr>
                <w:ilvl w:val="0"/>
                <w:numId w:val="49"/>
              </w:numPr>
              <w:spacing w:beforeLines="40" w:before="96" w:afterLines="40" w:after="96"/>
              <w:rPr>
                <w:rFonts w:ascii="Arial" w:hAnsi="Arial" w:cs="Arial"/>
                <w:bCs/>
              </w:rPr>
            </w:pPr>
            <w:r w:rsidRPr="008112DB">
              <w:rPr>
                <w:rFonts w:ascii="Arial" w:hAnsi="Arial" w:cs="Arial"/>
                <w:bCs/>
              </w:rPr>
              <w:t>Contingency line to be removed, as there is no contingency of the contract</w:t>
            </w:r>
            <w:r w:rsidR="00F85141" w:rsidRPr="008112DB">
              <w:rPr>
                <w:rFonts w:ascii="Arial" w:hAnsi="Arial" w:cs="Arial"/>
                <w:bCs/>
              </w:rPr>
              <w:t>.</w:t>
            </w:r>
          </w:p>
          <w:p w14:paraId="313206BC" w14:textId="77777777" w:rsidR="00395E3E" w:rsidRPr="008112DB" w:rsidRDefault="00395E3E" w:rsidP="00E54F40">
            <w:pPr>
              <w:pStyle w:val="ListParagraph"/>
              <w:spacing w:beforeLines="40" w:before="96" w:afterLines="40" w:after="96"/>
              <w:ind w:left="0"/>
              <w:rPr>
                <w:rFonts w:ascii="Arial" w:hAnsi="Arial" w:cs="Arial"/>
                <w:bCs/>
              </w:rPr>
            </w:pPr>
          </w:p>
          <w:p w14:paraId="77FB507D" w14:textId="1E972843" w:rsidR="008E7379" w:rsidRPr="008112DB" w:rsidRDefault="00BA646A" w:rsidP="0053297E">
            <w:pPr>
              <w:spacing w:beforeLines="40" w:before="96" w:afterLines="40" w:after="9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  <w:r w:rsidR="008E7379" w:rsidRPr="008112DB">
              <w:rPr>
                <w:rFonts w:ascii="Arial" w:hAnsi="Arial" w:cs="Arial"/>
                <w:bCs/>
              </w:rPr>
              <w:t>.</w:t>
            </w:r>
            <w:r w:rsidR="00373DB6">
              <w:rPr>
                <w:rFonts w:ascii="Arial" w:hAnsi="Arial" w:cs="Arial"/>
                <w:bCs/>
              </w:rPr>
              <w:t xml:space="preserve"> </w:t>
            </w:r>
            <w:r w:rsidR="008E7379" w:rsidRPr="008112DB">
              <w:rPr>
                <w:rFonts w:ascii="Arial" w:hAnsi="Arial" w:cs="Arial"/>
                <w:bCs/>
              </w:rPr>
              <w:t>Pricing Data:</w:t>
            </w:r>
          </w:p>
          <w:p w14:paraId="3E281939" w14:textId="274448BE" w:rsidR="00AA4FC8" w:rsidRPr="00E80A73" w:rsidRDefault="007145D8" w:rsidP="00E80A73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bCs/>
              </w:rPr>
            </w:pPr>
            <w:r w:rsidRPr="008112DB">
              <w:rPr>
                <w:rFonts w:ascii="Arial" w:hAnsi="Arial" w:cs="Arial"/>
                <w:bCs/>
              </w:rPr>
              <w:t>C2.2</w:t>
            </w:r>
            <w:r w:rsidR="00E51A31">
              <w:rPr>
                <w:rFonts w:ascii="Arial" w:hAnsi="Arial" w:cs="Arial"/>
                <w:bCs/>
              </w:rPr>
              <w:t>:</w:t>
            </w:r>
            <w:r w:rsidRPr="008112DB">
              <w:rPr>
                <w:rFonts w:ascii="Arial" w:hAnsi="Arial" w:cs="Arial"/>
                <w:bCs/>
              </w:rPr>
              <w:t xml:space="preserve"> </w:t>
            </w:r>
            <w:r w:rsidR="008E7379" w:rsidRPr="008112DB">
              <w:rPr>
                <w:rFonts w:ascii="Arial" w:hAnsi="Arial" w:cs="Arial"/>
                <w:bCs/>
              </w:rPr>
              <w:t xml:space="preserve">Removed the </w:t>
            </w:r>
            <w:r w:rsidR="006C6252" w:rsidRPr="008112DB">
              <w:rPr>
                <w:rFonts w:ascii="Arial" w:hAnsi="Arial" w:cs="Arial"/>
                <w:bCs/>
              </w:rPr>
              <w:t>word Rate and replace with Unit Price</w:t>
            </w:r>
          </w:p>
        </w:tc>
        <w:tc>
          <w:tcPr>
            <w:tcW w:w="2013" w:type="dxa"/>
          </w:tcPr>
          <w:p w14:paraId="3D24FAAE" w14:textId="77777777" w:rsidR="00007E40" w:rsidRPr="008112DB" w:rsidRDefault="00007E40" w:rsidP="00D05310">
            <w:pPr>
              <w:pStyle w:val="Heading2"/>
              <w:shd w:val="clear" w:color="auto" w:fill="FFFFFF"/>
              <w:spacing w:after="75" w:line="300" w:lineRule="atLeast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44BA3C7" w14:textId="77777777" w:rsidR="00007E40" w:rsidRPr="008112DB" w:rsidRDefault="00007E40" w:rsidP="00D05310">
            <w:pPr>
              <w:pStyle w:val="Heading2"/>
              <w:shd w:val="clear" w:color="auto" w:fill="FFFFFF"/>
              <w:spacing w:after="75" w:line="300" w:lineRule="atLeast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35C82B0" w14:textId="237424ED" w:rsidR="00F934B4" w:rsidRPr="008112DB" w:rsidRDefault="00A034F3" w:rsidP="00D05310">
            <w:pPr>
              <w:pStyle w:val="Heading2"/>
              <w:shd w:val="clear" w:color="auto" w:fill="FFFFFF"/>
              <w:spacing w:after="75" w:line="300" w:lineRule="atLeast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8112DB">
              <w:rPr>
                <w:rFonts w:ascii="Arial" w:hAnsi="Arial" w:cs="Arial"/>
                <w:bCs/>
                <w:sz w:val="22"/>
                <w:szCs w:val="22"/>
              </w:rPr>
              <w:t xml:space="preserve">End User – </w:t>
            </w:r>
          </w:p>
        </w:tc>
        <w:tc>
          <w:tcPr>
            <w:tcW w:w="1701" w:type="dxa"/>
          </w:tcPr>
          <w:p w14:paraId="37D4A9DC" w14:textId="77777777" w:rsidR="00007E40" w:rsidRPr="008112DB" w:rsidRDefault="00007E40" w:rsidP="00F934B4">
            <w:p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53EDE3" w14:textId="77777777" w:rsidR="00007E40" w:rsidRPr="008112DB" w:rsidRDefault="00007E40" w:rsidP="00F934B4">
            <w:p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0E71C1" w14:textId="39D109DD" w:rsidR="00F934B4" w:rsidRPr="008112DB" w:rsidRDefault="00F934B4" w:rsidP="00F934B4">
            <w:pPr>
              <w:spacing w:beforeLines="40" w:before="96" w:afterLines="40" w:after="96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A7940" w:rsidRPr="008112DB" w14:paraId="06397894" w14:textId="77777777" w:rsidTr="00BA1EFF">
        <w:trPr>
          <w:trHeight w:val="20"/>
        </w:trPr>
        <w:tc>
          <w:tcPr>
            <w:tcW w:w="836" w:type="dxa"/>
          </w:tcPr>
          <w:p w14:paraId="50CDF9BD" w14:textId="77777777" w:rsidR="007A7940" w:rsidRPr="008112DB" w:rsidRDefault="007A7940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38" w:type="dxa"/>
          </w:tcPr>
          <w:p w14:paraId="08F2B74F" w14:textId="3C0B37CD" w:rsidR="007A7940" w:rsidRPr="008112DB" w:rsidRDefault="00A26F0E" w:rsidP="00F934B4">
            <w:pPr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12DB">
              <w:rPr>
                <w:rFonts w:ascii="Arial" w:hAnsi="Arial" w:cs="Arial"/>
                <w:b/>
                <w:bCs/>
                <w:sz w:val="22"/>
                <w:szCs w:val="22"/>
              </w:rPr>
              <w:t>SHEQ</w:t>
            </w:r>
          </w:p>
        </w:tc>
        <w:tc>
          <w:tcPr>
            <w:tcW w:w="4791" w:type="dxa"/>
          </w:tcPr>
          <w:p w14:paraId="4F389FF0" w14:textId="77777777" w:rsidR="003A50C5" w:rsidRPr="008112DB" w:rsidRDefault="003A50C5" w:rsidP="00FE32EE">
            <w:pPr>
              <w:pStyle w:val="ListParagraph"/>
              <w:numPr>
                <w:ilvl w:val="0"/>
                <w:numId w:val="56"/>
              </w:numPr>
              <w:spacing w:beforeLines="40" w:before="96" w:afterLines="40" w:after="96"/>
              <w:rPr>
                <w:rFonts w:ascii="Arial" w:hAnsi="Arial" w:cs="Arial"/>
                <w:bCs/>
              </w:rPr>
            </w:pPr>
            <w:r w:rsidRPr="008112DB">
              <w:rPr>
                <w:rFonts w:ascii="Arial" w:hAnsi="Arial" w:cs="Arial"/>
                <w:bCs/>
              </w:rPr>
              <w:t>OHS: nothing to be changed.</w:t>
            </w:r>
          </w:p>
          <w:p w14:paraId="4A5CA5DC" w14:textId="77777777" w:rsidR="003A50C5" w:rsidRPr="008112DB" w:rsidRDefault="003A50C5" w:rsidP="00FE32EE">
            <w:pPr>
              <w:pStyle w:val="ListParagraph"/>
              <w:numPr>
                <w:ilvl w:val="0"/>
                <w:numId w:val="56"/>
              </w:numPr>
              <w:spacing w:beforeLines="40" w:before="96" w:afterLines="40" w:after="96"/>
              <w:rPr>
                <w:rFonts w:ascii="Arial" w:hAnsi="Arial" w:cs="Arial"/>
                <w:bCs/>
              </w:rPr>
            </w:pPr>
            <w:r w:rsidRPr="008112DB">
              <w:rPr>
                <w:rFonts w:ascii="Arial" w:hAnsi="Arial" w:cs="Arial"/>
                <w:bCs/>
              </w:rPr>
              <w:t>Environmental: nothing to be changed.</w:t>
            </w:r>
          </w:p>
          <w:p w14:paraId="0C1ED94A" w14:textId="77777777" w:rsidR="003A50C5" w:rsidRPr="008112DB" w:rsidRDefault="003A50C5" w:rsidP="00FE32EE">
            <w:pPr>
              <w:pStyle w:val="ListParagraph"/>
              <w:numPr>
                <w:ilvl w:val="0"/>
                <w:numId w:val="56"/>
              </w:numPr>
              <w:spacing w:beforeLines="40" w:before="96" w:afterLines="40" w:after="96"/>
              <w:rPr>
                <w:rFonts w:ascii="Arial" w:hAnsi="Arial" w:cs="Arial"/>
                <w:bCs/>
              </w:rPr>
            </w:pPr>
            <w:r w:rsidRPr="008112DB">
              <w:rPr>
                <w:rFonts w:ascii="Arial" w:hAnsi="Arial" w:cs="Arial"/>
                <w:bCs/>
              </w:rPr>
              <w:t>Quality: sufficiently covered, nothing to be changed</w:t>
            </w:r>
          </w:p>
          <w:p w14:paraId="626EF789" w14:textId="4D516F4D" w:rsidR="000C488B" w:rsidRPr="008112DB" w:rsidRDefault="000C488B" w:rsidP="000E7934">
            <w:pPr>
              <w:pStyle w:val="ListParagraph"/>
              <w:spacing w:beforeLines="40" w:before="96" w:afterLines="40" w:after="96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013" w:type="dxa"/>
          </w:tcPr>
          <w:p w14:paraId="561B388E" w14:textId="2B2C647E" w:rsidR="007A7940" w:rsidRPr="008112DB" w:rsidRDefault="004F03F0" w:rsidP="00D05310">
            <w:pPr>
              <w:pStyle w:val="Heading2"/>
              <w:shd w:val="clear" w:color="auto" w:fill="FFFFFF"/>
              <w:spacing w:after="75" w:line="300" w:lineRule="atLeast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8112DB">
              <w:rPr>
                <w:rFonts w:ascii="Arial" w:hAnsi="Arial" w:cs="Arial"/>
                <w:bCs/>
                <w:sz w:val="22"/>
                <w:szCs w:val="22"/>
              </w:rPr>
              <w:t>End user</w:t>
            </w:r>
          </w:p>
        </w:tc>
        <w:tc>
          <w:tcPr>
            <w:tcW w:w="1701" w:type="dxa"/>
          </w:tcPr>
          <w:p w14:paraId="6D558E1A" w14:textId="77777777" w:rsidR="007A7940" w:rsidRPr="008112DB" w:rsidRDefault="007A7940" w:rsidP="00F934B4">
            <w:p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84B4D" w:rsidRPr="008112DB" w14:paraId="4404C4FB" w14:textId="77777777" w:rsidTr="00BA1EFF">
        <w:trPr>
          <w:trHeight w:val="20"/>
        </w:trPr>
        <w:tc>
          <w:tcPr>
            <w:tcW w:w="836" w:type="dxa"/>
          </w:tcPr>
          <w:p w14:paraId="164B82F0" w14:textId="77777777" w:rsidR="00A84B4D" w:rsidRPr="008112DB" w:rsidRDefault="00A84B4D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38" w:type="dxa"/>
          </w:tcPr>
          <w:p w14:paraId="69EADCDE" w14:textId="394AAF7B" w:rsidR="00A84B4D" w:rsidRPr="008112DB" w:rsidRDefault="00437921" w:rsidP="00F934B4">
            <w:pPr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12DB">
              <w:rPr>
                <w:rFonts w:ascii="Arial" w:hAnsi="Arial" w:cs="Arial"/>
                <w:b/>
                <w:bCs/>
                <w:sz w:val="22"/>
                <w:szCs w:val="22"/>
              </w:rPr>
              <w:t>SDL &amp; I</w:t>
            </w:r>
          </w:p>
        </w:tc>
        <w:tc>
          <w:tcPr>
            <w:tcW w:w="4791" w:type="dxa"/>
          </w:tcPr>
          <w:p w14:paraId="331DC2D2" w14:textId="77777777" w:rsidR="00A84B4D" w:rsidRPr="008112DB" w:rsidRDefault="00437921" w:rsidP="006E0AF0">
            <w:pPr>
              <w:pStyle w:val="ui-chatitem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2DB">
              <w:rPr>
                <w:rFonts w:ascii="Arial" w:hAnsi="Arial" w:cs="Arial"/>
                <w:sz w:val="22"/>
                <w:szCs w:val="22"/>
              </w:rPr>
              <w:t>Engage Mr. Maluta Mukwe</w:t>
            </w:r>
            <w:r w:rsidR="00EB1109" w:rsidRPr="008112DB">
              <w:rPr>
                <w:rFonts w:ascii="Arial" w:hAnsi="Arial" w:cs="Arial"/>
                <w:sz w:val="22"/>
                <w:szCs w:val="22"/>
              </w:rPr>
              <w:t>vh</w:t>
            </w:r>
            <w:r w:rsidRPr="008112DB">
              <w:rPr>
                <w:rFonts w:ascii="Arial" w:hAnsi="Arial" w:cs="Arial"/>
                <w:sz w:val="22"/>
                <w:szCs w:val="22"/>
              </w:rPr>
              <w:t>o for SDL&amp;I</w:t>
            </w:r>
          </w:p>
          <w:p w14:paraId="72282CE0" w14:textId="21879E7B" w:rsidR="003A50C5" w:rsidRPr="00E80A73" w:rsidRDefault="003A50C5" w:rsidP="00E80A73">
            <w:pPr>
              <w:pStyle w:val="ListParagraph"/>
              <w:numPr>
                <w:ilvl w:val="0"/>
                <w:numId w:val="58"/>
              </w:numPr>
              <w:spacing w:beforeLines="40" w:before="96" w:afterLines="40" w:after="96"/>
              <w:rPr>
                <w:rFonts w:ascii="Arial" w:hAnsi="Arial" w:cs="Arial"/>
                <w:bCs/>
              </w:rPr>
            </w:pPr>
            <w:r w:rsidRPr="008112DB">
              <w:rPr>
                <w:rFonts w:ascii="Arial" w:hAnsi="Arial" w:cs="Arial"/>
                <w:bCs/>
              </w:rPr>
              <w:t xml:space="preserve">Supplier Development: to give inputs </w:t>
            </w:r>
          </w:p>
        </w:tc>
        <w:tc>
          <w:tcPr>
            <w:tcW w:w="2013" w:type="dxa"/>
          </w:tcPr>
          <w:p w14:paraId="0A4E93BA" w14:textId="77777777" w:rsidR="00A84B4D" w:rsidRPr="008112DB" w:rsidRDefault="00A84B4D" w:rsidP="00D05310">
            <w:pPr>
              <w:pStyle w:val="Heading2"/>
              <w:shd w:val="clear" w:color="auto" w:fill="FFFFFF"/>
              <w:spacing w:after="75" w:line="300" w:lineRule="atLeast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85EDE9" w14:textId="77777777" w:rsidR="00A84B4D" w:rsidRPr="008112DB" w:rsidRDefault="00A84B4D" w:rsidP="00F934B4">
            <w:pPr>
              <w:spacing w:beforeLines="40" w:before="96" w:afterLines="40" w:after="96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D2306" w:rsidRPr="008112DB" w14:paraId="142CDF47" w14:textId="77777777" w:rsidTr="00BA1EFF">
        <w:trPr>
          <w:trHeight w:val="20"/>
        </w:trPr>
        <w:tc>
          <w:tcPr>
            <w:tcW w:w="836" w:type="dxa"/>
          </w:tcPr>
          <w:p w14:paraId="5377DAE0" w14:textId="77777777" w:rsidR="005D2306" w:rsidRPr="008112DB" w:rsidRDefault="005D2306" w:rsidP="005D2306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38" w:type="dxa"/>
          </w:tcPr>
          <w:p w14:paraId="3814B724" w14:textId="2DC8E390" w:rsidR="005D2306" w:rsidRPr="008112DB" w:rsidRDefault="005D2306" w:rsidP="005D2306">
            <w:pPr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12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Risk assessment </w:t>
            </w:r>
          </w:p>
        </w:tc>
        <w:tc>
          <w:tcPr>
            <w:tcW w:w="4791" w:type="dxa"/>
          </w:tcPr>
          <w:p w14:paraId="0ECED844" w14:textId="77777777" w:rsidR="005D2306" w:rsidRPr="008112DB" w:rsidRDefault="005D2306" w:rsidP="005D2306">
            <w:pPr>
              <w:pStyle w:val="ListParagraph"/>
              <w:spacing w:beforeLines="40" w:before="96" w:afterLines="40" w:after="96"/>
              <w:ind w:left="0"/>
              <w:rPr>
                <w:rFonts w:ascii="Arial" w:hAnsi="Arial" w:cs="Arial"/>
                <w:bCs/>
              </w:rPr>
            </w:pPr>
            <w:r w:rsidRPr="008112DB">
              <w:rPr>
                <w:rFonts w:ascii="Arial" w:hAnsi="Arial" w:cs="Arial"/>
                <w:bCs/>
              </w:rPr>
              <w:t xml:space="preserve">Risk Assessment: </w:t>
            </w:r>
          </w:p>
          <w:p w14:paraId="304B7116" w14:textId="77777777" w:rsidR="005D2306" w:rsidRPr="008112DB" w:rsidRDefault="005D2306" w:rsidP="005D2306">
            <w:pPr>
              <w:pStyle w:val="ListParagraph"/>
              <w:numPr>
                <w:ilvl w:val="0"/>
                <w:numId w:val="48"/>
              </w:numPr>
              <w:spacing w:beforeLines="40" w:before="96" w:afterLines="40" w:after="96"/>
              <w:rPr>
                <w:rFonts w:ascii="Arial" w:hAnsi="Arial" w:cs="Arial"/>
                <w:bCs/>
              </w:rPr>
            </w:pPr>
            <w:r w:rsidRPr="008112DB">
              <w:rPr>
                <w:rFonts w:ascii="Arial" w:hAnsi="Arial" w:cs="Arial"/>
                <w:bCs/>
              </w:rPr>
              <w:t>Align the language with NEC in terms of Supplier or Purchaser</w:t>
            </w:r>
          </w:p>
          <w:p w14:paraId="0DC2ABE9" w14:textId="593E1E4D" w:rsidR="005D2306" w:rsidRPr="008112DB" w:rsidRDefault="005D2306" w:rsidP="005D2306">
            <w:pPr>
              <w:pStyle w:val="ui-chatitem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2DB">
              <w:rPr>
                <w:rFonts w:ascii="Arial" w:hAnsi="Arial" w:cs="Arial"/>
                <w:bCs/>
              </w:rPr>
              <w:lastRenderedPageBreak/>
              <w:t>End-user to send the excel version of the risk assessment, for easy of reference</w:t>
            </w:r>
          </w:p>
        </w:tc>
        <w:tc>
          <w:tcPr>
            <w:tcW w:w="2013" w:type="dxa"/>
          </w:tcPr>
          <w:p w14:paraId="0049B63B" w14:textId="77777777" w:rsidR="005D2306" w:rsidRPr="008112DB" w:rsidRDefault="005D2306" w:rsidP="005D2306">
            <w:pPr>
              <w:pStyle w:val="Heading2"/>
              <w:shd w:val="clear" w:color="auto" w:fill="FFFFFF"/>
              <w:spacing w:after="75" w:line="300" w:lineRule="atLeast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E0ABD5" w14:textId="77777777" w:rsidR="005D2306" w:rsidRPr="008112DB" w:rsidRDefault="005D2306" w:rsidP="005D2306">
            <w:pPr>
              <w:spacing w:beforeLines="40" w:before="96" w:afterLines="40" w:after="96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D2306" w:rsidRPr="008112DB" w14:paraId="16BBF2A1" w14:textId="77777777" w:rsidTr="00BA1EFF">
        <w:trPr>
          <w:trHeight w:val="20"/>
        </w:trPr>
        <w:tc>
          <w:tcPr>
            <w:tcW w:w="836" w:type="dxa"/>
          </w:tcPr>
          <w:p w14:paraId="14080DA5" w14:textId="77777777" w:rsidR="005D2306" w:rsidRPr="008112DB" w:rsidRDefault="005D2306" w:rsidP="005D2306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38" w:type="dxa"/>
          </w:tcPr>
          <w:p w14:paraId="14003388" w14:textId="4A6CA31B" w:rsidR="005D2306" w:rsidRPr="008112DB" w:rsidRDefault="005D2306" w:rsidP="005D2306">
            <w:pPr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12DB">
              <w:rPr>
                <w:rFonts w:ascii="Arial" w:hAnsi="Arial" w:cs="Arial"/>
                <w:b/>
                <w:bCs/>
                <w:sz w:val="22"/>
                <w:szCs w:val="22"/>
              </w:rPr>
              <w:t>Procurement Strategy</w:t>
            </w:r>
          </w:p>
        </w:tc>
        <w:tc>
          <w:tcPr>
            <w:tcW w:w="4791" w:type="dxa"/>
          </w:tcPr>
          <w:p w14:paraId="36C3E9F7" w14:textId="531369C5" w:rsidR="005D2306" w:rsidRPr="008112DB" w:rsidRDefault="005D2306" w:rsidP="005D2306">
            <w:pPr>
              <w:pStyle w:val="ui-chatitem"/>
              <w:numPr>
                <w:ilvl w:val="0"/>
                <w:numId w:val="4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2DB">
              <w:rPr>
                <w:rFonts w:ascii="Arial" w:hAnsi="Arial" w:cs="Arial"/>
                <w:sz w:val="22"/>
                <w:szCs w:val="22"/>
              </w:rPr>
              <w:t>Align the clauses and italic to be on un-bolded.</w:t>
            </w:r>
          </w:p>
          <w:p w14:paraId="567DB212" w14:textId="77777777" w:rsidR="005D2306" w:rsidRPr="008112DB" w:rsidRDefault="005D2306" w:rsidP="005D2306">
            <w:pPr>
              <w:pStyle w:val="ui-chatitem"/>
              <w:numPr>
                <w:ilvl w:val="0"/>
                <w:numId w:val="4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2DB">
              <w:rPr>
                <w:rFonts w:ascii="Arial" w:hAnsi="Arial" w:cs="Arial"/>
                <w:sz w:val="22"/>
                <w:szCs w:val="22"/>
              </w:rPr>
              <w:t>Add X17.1 to align with the NEC</w:t>
            </w:r>
          </w:p>
          <w:p w14:paraId="66C5B1E9" w14:textId="44A5EDA1" w:rsidR="005D2306" w:rsidRPr="008112DB" w:rsidRDefault="005D2306" w:rsidP="005D2306">
            <w:pPr>
              <w:pStyle w:val="ui-chatitem"/>
              <w:numPr>
                <w:ilvl w:val="0"/>
                <w:numId w:val="4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2DB">
              <w:rPr>
                <w:rFonts w:ascii="Arial" w:hAnsi="Arial" w:cs="Arial"/>
                <w:sz w:val="22"/>
                <w:szCs w:val="22"/>
              </w:rPr>
              <w:t>Straight alignment of the actual table, on page 4</w:t>
            </w:r>
          </w:p>
        </w:tc>
        <w:tc>
          <w:tcPr>
            <w:tcW w:w="2013" w:type="dxa"/>
          </w:tcPr>
          <w:p w14:paraId="494718C0" w14:textId="27DD1535" w:rsidR="005D2306" w:rsidRPr="008112DB" w:rsidRDefault="005D2306" w:rsidP="005D2306">
            <w:pPr>
              <w:pStyle w:val="Heading2"/>
              <w:shd w:val="clear" w:color="auto" w:fill="FFFFFF"/>
              <w:spacing w:after="75" w:line="300" w:lineRule="atLeast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Buyer</w:t>
            </w:r>
          </w:p>
        </w:tc>
        <w:tc>
          <w:tcPr>
            <w:tcW w:w="1701" w:type="dxa"/>
          </w:tcPr>
          <w:p w14:paraId="478D672D" w14:textId="77777777" w:rsidR="005D2306" w:rsidRPr="008112DB" w:rsidRDefault="005D2306" w:rsidP="005D2306">
            <w:pPr>
              <w:spacing w:beforeLines="40" w:before="96" w:afterLines="40" w:after="96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D2306" w:rsidRPr="008112DB" w14:paraId="37608F90" w14:textId="77777777" w:rsidTr="00BA1EFF">
        <w:trPr>
          <w:trHeight w:val="20"/>
        </w:trPr>
        <w:tc>
          <w:tcPr>
            <w:tcW w:w="836" w:type="dxa"/>
          </w:tcPr>
          <w:p w14:paraId="2D3EB1A4" w14:textId="77777777" w:rsidR="005D2306" w:rsidRPr="008112DB" w:rsidRDefault="005D2306" w:rsidP="005D2306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38" w:type="dxa"/>
          </w:tcPr>
          <w:p w14:paraId="59319CAB" w14:textId="43847470" w:rsidR="005D2306" w:rsidRPr="008112DB" w:rsidRDefault="005D2306" w:rsidP="005D2306">
            <w:pPr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12DB">
              <w:rPr>
                <w:rFonts w:ascii="Arial" w:hAnsi="Arial" w:cs="Arial"/>
                <w:b/>
                <w:bCs/>
                <w:sz w:val="22"/>
                <w:szCs w:val="22"/>
              </w:rPr>
              <w:t>Technical Evaluation</w:t>
            </w:r>
          </w:p>
        </w:tc>
        <w:tc>
          <w:tcPr>
            <w:tcW w:w="4791" w:type="dxa"/>
          </w:tcPr>
          <w:p w14:paraId="277EADFF" w14:textId="77777777" w:rsidR="005D2306" w:rsidRPr="008112DB" w:rsidRDefault="005D2306" w:rsidP="005D2306">
            <w:pPr>
              <w:pStyle w:val="ListParagraph"/>
              <w:spacing w:beforeLines="40" w:before="96" w:afterLines="40" w:after="96"/>
              <w:ind w:left="0"/>
              <w:rPr>
                <w:rFonts w:ascii="Arial" w:hAnsi="Arial" w:cs="Arial"/>
                <w:bCs/>
              </w:rPr>
            </w:pPr>
            <w:r w:rsidRPr="008112DB">
              <w:rPr>
                <w:rFonts w:ascii="Arial" w:hAnsi="Arial" w:cs="Arial"/>
                <w:bCs/>
              </w:rPr>
              <w:t>Technical Requirements</w:t>
            </w:r>
          </w:p>
          <w:p w14:paraId="41E5CE34" w14:textId="77777777" w:rsidR="005D2306" w:rsidRPr="008112DB" w:rsidRDefault="005D2306" w:rsidP="005D2306">
            <w:pPr>
              <w:pStyle w:val="ListParagraph"/>
              <w:spacing w:beforeLines="40" w:before="96" w:afterLines="40" w:after="96"/>
              <w:ind w:left="0"/>
              <w:rPr>
                <w:rFonts w:ascii="Arial" w:hAnsi="Arial" w:cs="Arial"/>
                <w:bCs/>
              </w:rPr>
            </w:pPr>
          </w:p>
          <w:p w14:paraId="28246E12" w14:textId="45626D19" w:rsidR="005D2306" w:rsidRPr="008112DB" w:rsidRDefault="005D2306" w:rsidP="00946C71">
            <w:pPr>
              <w:pStyle w:val="ListParagraph"/>
              <w:numPr>
                <w:ilvl w:val="0"/>
                <w:numId w:val="48"/>
              </w:numPr>
              <w:spacing w:beforeLines="40" w:before="96" w:afterLines="40" w:after="96"/>
              <w:rPr>
                <w:rFonts w:ascii="Arial" w:hAnsi="Arial" w:cs="Arial"/>
                <w:bCs/>
              </w:rPr>
            </w:pPr>
            <w:r w:rsidRPr="008112DB">
              <w:rPr>
                <w:rFonts w:ascii="Arial" w:hAnsi="Arial" w:cs="Arial"/>
                <w:bCs/>
              </w:rPr>
              <w:t>Scope of Work: sow is fully signed</w:t>
            </w:r>
          </w:p>
          <w:p w14:paraId="422E4DBC" w14:textId="2523B86D" w:rsidR="005D2306" w:rsidRPr="008112DB" w:rsidRDefault="005D2306" w:rsidP="005D2306">
            <w:pPr>
              <w:pStyle w:val="ui-chatitem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2DB">
              <w:rPr>
                <w:rFonts w:ascii="Arial" w:hAnsi="Arial" w:cs="Arial"/>
                <w:sz w:val="22"/>
                <w:szCs w:val="22"/>
              </w:rPr>
              <w:t>TE Evaluation Strategy:</w:t>
            </w:r>
          </w:p>
          <w:p w14:paraId="0867B2D3" w14:textId="77777777" w:rsidR="005D2306" w:rsidRPr="008112DB" w:rsidRDefault="005D2306" w:rsidP="005D2306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Cs/>
              </w:rPr>
            </w:pPr>
            <w:r w:rsidRPr="008112DB">
              <w:rPr>
                <w:rFonts w:ascii="Arial" w:hAnsi="Arial" w:cs="Arial"/>
                <w:bCs/>
              </w:rPr>
              <w:t>Technical Evaluation: GVL0799</w:t>
            </w:r>
          </w:p>
          <w:p w14:paraId="0D4403ED" w14:textId="77777777" w:rsidR="005D2306" w:rsidRPr="008112DB" w:rsidRDefault="005D2306" w:rsidP="005D2306">
            <w:pPr>
              <w:pStyle w:val="ListParagraph"/>
              <w:rPr>
                <w:rFonts w:ascii="Arial" w:hAnsi="Arial" w:cs="Arial"/>
                <w:bCs/>
              </w:rPr>
            </w:pPr>
          </w:p>
          <w:p w14:paraId="05574237" w14:textId="77777777" w:rsidR="005D2306" w:rsidRPr="008112DB" w:rsidRDefault="005D2306" w:rsidP="005D2306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bCs/>
              </w:rPr>
            </w:pPr>
            <w:r w:rsidRPr="008112DB">
              <w:rPr>
                <w:rFonts w:ascii="Arial" w:hAnsi="Arial" w:cs="Arial"/>
                <w:bCs/>
              </w:rPr>
              <w:t>Section 1: seems fine</w:t>
            </w:r>
          </w:p>
          <w:p w14:paraId="7F93E469" w14:textId="77777777" w:rsidR="005D2306" w:rsidRPr="008112DB" w:rsidRDefault="005D2306" w:rsidP="005D2306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bCs/>
              </w:rPr>
            </w:pPr>
            <w:r w:rsidRPr="008112DB">
              <w:rPr>
                <w:rFonts w:ascii="Arial" w:hAnsi="Arial" w:cs="Arial"/>
                <w:bCs/>
              </w:rPr>
              <w:t>Section 2: end-user to clarify on scoring mechanism</w:t>
            </w:r>
          </w:p>
          <w:p w14:paraId="044F86BF" w14:textId="1F1924EE" w:rsidR="005D2306" w:rsidRPr="008112DB" w:rsidRDefault="005D2306" w:rsidP="005D2306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bCs/>
              </w:rPr>
            </w:pPr>
            <w:r w:rsidRPr="008112DB">
              <w:rPr>
                <w:rFonts w:ascii="Arial" w:hAnsi="Arial" w:cs="Arial"/>
                <w:bCs/>
              </w:rPr>
              <w:t>Section 3: end-user to clarify on scoring mechanism</w:t>
            </w:r>
          </w:p>
        </w:tc>
        <w:tc>
          <w:tcPr>
            <w:tcW w:w="2013" w:type="dxa"/>
          </w:tcPr>
          <w:p w14:paraId="4B986BDA" w14:textId="77777777" w:rsidR="005D2306" w:rsidRPr="008112DB" w:rsidRDefault="005D2306" w:rsidP="005D2306">
            <w:pPr>
              <w:pStyle w:val="Heading2"/>
              <w:shd w:val="clear" w:color="auto" w:fill="FFFFFF"/>
              <w:spacing w:after="75" w:line="300" w:lineRule="atLeast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775B119" w14:textId="2F5F36D8" w:rsidR="005D2306" w:rsidRPr="008112DB" w:rsidRDefault="005D2306" w:rsidP="005D2306">
            <w:pPr>
              <w:pStyle w:val="Heading2"/>
              <w:shd w:val="clear" w:color="auto" w:fill="FFFFFF"/>
              <w:spacing w:after="75" w:line="300" w:lineRule="atLeast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8112DB">
              <w:rPr>
                <w:rFonts w:ascii="Arial" w:hAnsi="Arial" w:cs="Arial"/>
                <w:bCs/>
                <w:sz w:val="22"/>
                <w:szCs w:val="22"/>
              </w:rPr>
              <w:t xml:space="preserve">End User – </w:t>
            </w:r>
          </w:p>
        </w:tc>
        <w:tc>
          <w:tcPr>
            <w:tcW w:w="1701" w:type="dxa"/>
          </w:tcPr>
          <w:p w14:paraId="72768525" w14:textId="77777777" w:rsidR="005D2306" w:rsidRPr="008112DB" w:rsidRDefault="005D2306" w:rsidP="005D2306">
            <w:pPr>
              <w:spacing w:beforeLines="40" w:before="96" w:afterLines="40" w:after="96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982E1E" w14:textId="77777777" w:rsidR="005D2306" w:rsidRPr="008112DB" w:rsidRDefault="005D2306" w:rsidP="005D2306">
            <w:pPr>
              <w:spacing w:beforeLines="40" w:before="96" w:afterLines="40" w:after="96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3D0BB8" w14:textId="77777777" w:rsidR="005D2306" w:rsidRPr="008112DB" w:rsidRDefault="005D2306" w:rsidP="005D2306">
            <w:pPr>
              <w:spacing w:beforeLines="40" w:before="96" w:afterLines="40" w:after="96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AA21730" w14:textId="52E57360" w:rsidR="005D2306" w:rsidRPr="008112DB" w:rsidRDefault="005D2306" w:rsidP="005D2306">
            <w:pPr>
              <w:spacing w:beforeLines="40" w:before="96" w:afterLines="40" w:after="96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D2306" w:rsidRPr="008112DB" w14:paraId="45E59B52" w14:textId="77777777" w:rsidTr="00BA1EFF">
        <w:trPr>
          <w:trHeight w:val="20"/>
        </w:trPr>
        <w:tc>
          <w:tcPr>
            <w:tcW w:w="836" w:type="dxa"/>
          </w:tcPr>
          <w:p w14:paraId="567AF066" w14:textId="77777777" w:rsidR="005D2306" w:rsidRPr="008112DB" w:rsidRDefault="005D2306" w:rsidP="005D2306">
            <w:pPr>
              <w:pStyle w:val="ListParagraph"/>
              <w:numPr>
                <w:ilvl w:val="0"/>
                <w:numId w:val="45"/>
              </w:num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38" w:type="dxa"/>
          </w:tcPr>
          <w:p w14:paraId="45656D32" w14:textId="77777777" w:rsidR="005D2306" w:rsidRPr="008112DB" w:rsidRDefault="005D2306" w:rsidP="005D2306">
            <w:p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  <w:r w:rsidRPr="008112DB">
              <w:rPr>
                <w:rFonts w:ascii="Arial" w:hAnsi="Arial" w:cs="Arial"/>
                <w:b/>
                <w:sz w:val="22"/>
                <w:szCs w:val="22"/>
              </w:rPr>
              <w:t>General</w:t>
            </w:r>
          </w:p>
          <w:p w14:paraId="5F1ADF78" w14:textId="06E1A7F0" w:rsidR="005D2306" w:rsidRPr="008112DB" w:rsidRDefault="005D2306" w:rsidP="005D2306">
            <w:pPr>
              <w:spacing w:beforeLines="40" w:before="96" w:afterLines="40" w:after="96"/>
              <w:rPr>
                <w:rFonts w:ascii="Arial" w:hAnsi="Arial" w:cs="Arial"/>
                <w:bCs/>
                <w:sz w:val="22"/>
                <w:szCs w:val="22"/>
              </w:rPr>
            </w:pPr>
            <w:r w:rsidRPr="008112DB">
              <w:rPr>
                <w:rFonts w:ascii="Arial" w:hAnsi="Arial" w:cs="Arial"/>
                <w:bCs/>
                <w:sz w:val="22"/>
                <w:szCs w:val="22"/>
              </w:rPr>
              <w:t xml:space="preserve">Documents were supported. </w:t>
            </w:r>
          </w:p>
        </w:tc>
        <w:tc>
          <w:tcPr>
            <w:tcW w:w="4791" w:type="dxa"/>
          </w:tcPr>
          <w:p w14:paraId="24FBE34D" w14:textId="1673E775" w:rsidR="005D2306" w:rsidRPr="008112DB" w:rsidRDefault="005D2306" w:rsidP="005D2306">
            <w:pPr>
              <w:spacing w:beforeLines="40" w:before="96" w:afterLines="40" w:after="96"/>
              <w:rPr>
                <w:rFonts w:ascii="Arial" w:hAnsi="Arial" w:cs="Arial"/>
                <w:bCs/>
                <w:sz w:val="22"/>
                <w:szCs w:val="22"/>
              </w:rPr>
            </w:pPr>
            <w:r w:rsidRPr="008112DB">
              <w:rPr>
                <w:rFonts w:ascii="Arial" w:hAnsi="Arial" w:cs="Arial"/>
                <w:bCs/>
                <w:sz w:val="22"/>
                <w:szCs w:val="22"/>
              </w:rPr>
              <w:t>Team to submit corrections for online approval</w:t>
            </w:r>
          </w:p>
        </w:tc>
        <w:tc>
          <w:tcPr>
            <w:tcW w:w="2013" w:type="dxa"/>
          </w:tcPr>
          <w:p w14:paraId="6E4BB93E" w14:textId="42A85858" w:rsidR="005D2306" w:rsidRPr="008112DB" w:rsidRDefault="005D2306" w:rsidP="005D2306">
            <w:p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  <w:r w:rsidRPr="008112DB">
              <w:rPr>
                <w:rFonts w:ascii="Arial" w:hAnsi="Arial" w:cs="Arial"/>
                <w:bCs/>
                <w:sz w:val="22"/>
                <w:szCs w:val="22"/>
              </w:rPr>
              <w:t xml:space="preserve">End User – </w:t>
            </w:r>
          </w:p>
        </w:tc>
        <w:tc>
          <w:tcPr>
            <w:tcW w:w="1701" w:type="dxa"/>
          </w:tcPr>
          <w:p w14:paraId="6A0E692C" w14:textId="4F520089" w:rsidR="005D2306" w:rsidRPr="008112DB" w:rsidRDefault="005D2306" w:rsidP="005D2306">
            <w:p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2306" w:rsidRPr="008112DB" w14:paraId="1C9B2E3B" w14:textId="77777777" w:rsidTr="00BA1EFF">
        <w:trPr>
          <w:trHeight w:val="20"/>
        </w:trPr>
        <w:tc>
          <w:tcPr>
            <w:tcW w:w="836" w:type="dxa"/>
          </w:tcPr>
          <w:p w14:paraId="14846691" w14:textId="77777777" w:rsidR="005D2306" w:rsidRPr="008112DB" w:rsidRDefault="005D2306" w:rsidP="005D2306">
            <w:pPr>
              <w:pStyle w:val="ListParagraph"/>
              <w:numPr>
                <w:ilvl w:val="0"/>
                <w:numId w:val="45"/>
              </w:num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38" w:type="dxa"/>
          </w:tcPr>
          <w:p w14:paraId="0B49D1E4" w14:textId="371646F4" w:rsidR="005D2306" w:rsidRPr="008112DB" w:rsidRDefault="005D2306" w:rsidP="005D2306">
            <w:p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  <w:r w:rsidRPr="008112DB">
              <w:rPr>
                <w:rFonts w:ascii="Arial" w:hAnsi="Arial" w:cs="Arial"/>
                <w:b/>
                <w:sz w:val="22"/>
                <w:szCs w:val="22"/>
              </w:rPr>
              <w:t>Closure</w:t>
            </w:r>
          </w:p>
          <w:p w14:paraId="6CACCA8A" w14:textId="7314A83B" w:rsidR="005D2306" w:rsidRPr="008112DB" w:rsidRDefault="005D2306" w:rsidP="005D2306">
            <w:pPr>
              <w:spacing w:beforeLines="40" w:before="96" w:afterLines="40" w:after="96"/>
              <w:rPr>
                <w:rFonts w:ascii="Arial" w:hAnsi="Arial" w:cs="Arial"/>
                <w:bCs/>
                <w:sz w:val="22"/>
                <w:szCs w:val="22"/>
              </w:rPr>
            </w:pPr>
            <w:r w:rsidRPr="008112DB">
              <w:rPr>
                <w:rFonts w:ascii="Arial" w:hAnsi="Arial" w:cs="Arial"/>
                <w:bCs/>
                <w:sz w:val="22"/>
                <w:szCs w:val="22"/>
              </w:rPr>
              <w:t>Meeting was adjourned.</w:t>
            </w:r>
          </w:p>
          <w:p w14:paraId="2A05D01A" w14:textId="77777777" w:rsidR="005D2306" w:rsidRPr="008112DB" w:rsidRDefault="005D2306" w:rsidP="005D2306">
            <w:p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  <w:r w:rsidRPr="008112DB">
              <w:rPr>
                <w:rFonts w:ascii="Arial" w:hAnsi="Arial" w:cs="Arial"/>
                <w:b/>
                <w:sz w:val="22"/>
                <w:szCs w:val="22"/>
              </w:rPr>
              <w:t xml:space="preserve">Next meeting </w:t>
            </w:r>
          </w:p>
          <w:p w14:paraId="3C0D38BB" w14:textId="7B7EC76F" w:rsidR="005D2306" w:rsidRPr="008112DB" w:rsidRDefault="005D2306" w:rsidP="005D2306">
            <w:p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  <w:r w:rsidRPr="008112DB">
              <w:rPr>
                <w:rFonts w:ascii="Arial" w:hAnsi="Arial" w:cs="Arial"/>
                <w:sz w:val="22"/>
                <w:szCs w:val="22"/>
              </w:rPr>
              <w:t>The next meeting will be on MS Teams.</w:t>
            </w:r>
          </w:p>
        </w:tc>
        <w:tc>
          <w:tcPr>
            <w:tcW w:w="4791" w:type="dxa"/>
          </w:tcPr>
          <w:p w14:paraId="62463C1E" w14:textId="77777777" w:rsidR="005D2306" w:rsidRPr="008112DB" w:rsidRDefault="005D2306" w:rsidP="005D2306">
            <w:p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14:paraId="3B7D311A" w14:textId="77777777" w:rsidR="005D2306" w:rsidRPr="008112DB" w:rsidRDefault="005D2306" w:rsidP="005D2306">
            <w:p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CD182FE" w14:textId="77777777" w:rsidR="005D2306" w:rsidRPr="008112DB" w:rsidRDefault="005D2306" w:rsidP="005D2306">
            <w:p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8494CC0" w14:textId="4F97F9FA" w:rsidR="00B47C9B" w:rsidRPr="008112DB" w:rsidRDefault="00652473" w:rsidP="006078E3">
      <w:pPr>
        <w:tabs>
          <w:tab w:val="left" w:pos="480"/>
          <w:tab w:val="left" w:pos="2040"/>
          <w:tab w:val="left" w:pos="5400"/>
          <w:tab w:val="left" w:pos="5880"/>
          <w:tab w:val="left" w:pos="8760"/>
        </w:tabs>
        <w:spacing w:beforeLines="40" w:before="96" w:afterLines="40" w:after="96"/>
        <w:rPr>
          <w:rFonts w:ascii="Arial" w:hAnsi="Arial" w:cs="Arial"/>
          <w:b/>
          <w:sz w:val="22"/>
          <w:szCs w:val="22"/>
        </w:rPr>
      </w:pPr>
      <w:r w:rsidRPr="008112DB">
        <w:rPr>
          <w:rFonts w:ascii="Arial" w:hAnsi="Arial" w:cs="Arial"/>
          <w:b/>
          <w:sz w:val="22"/>
          <w:szCs w:val="22"/>
        </w:rPr>
        <w:br w:type="textWrapping" w:clear="all"/>
      </w:r>
    </w:p>
    <w:p w14:paraId="7F1227E1" w14:textId="77777777" w:rsidR="00AE4429" w:rsidRPr="008112DB" w:rsidRDefault="00DE061A" w:rsidP="006078E3">
      <w:pPr>
        <w:spacing w:beforeLines="40" w:before="96" w:afterLines="40" w:after="96"/>
        <w:ind w:left="-990"/>
        <w:rPr>
          <w:rFonts w:ascii="Arial" w:hAnsi="Arial" w:cs="Arial"/>
          <w:sz w:val="22"/>
          <w:szCs w:val="22"/>
        </w:rPr>
      </w:pPr>
      <w:r w:rsidRPr="008112DB">
        <w:rPr>
          <w:rFonts w:ascii="Arial" w:hAnsi="Arial" w:cs="Arial"/>
          <w:b/>
          <w:sz w:val="22"/>
          <w:szCs w:val="22"/>
        </w:rPr>
        <w:t>Signed as a correct record</w:t>
      </w:r>
      <w:r w:rsidR="00AE4429" w:rsidRPr="008112DB">
        <w:rPr>
          <w:rFonts w:ascii="Arial" w:hAnsi="Arial" w:cs="Arial"/>
          <w:b/>
          <w:sz w:val="22"/>
          <w:szCs w:val="22"/>
        </w:rPr>
        <w:t>:</w:t>
      </w:r>
      <w:r w:rsidR="00ED4348" w:rsidRPr="008112DB">
        <w:rPr>
          <w:rFonts w:ascii="Arial" w:hAnsi="Arial" w:cs="Arial"/>
          <w:b/>
          <w:sz w:val="22"/>
          <w:szCs w:val="22"/>
        </w:rPr>
        <w:t xml:space="preserve"> </w:t>
      </w:r>
      <w:r w:rsidR="00B47C9B" w:rsidRPr="008112DB">
        <w:rPr>
          <w:rFonts w:ascii="Arial" w:hAnsi="Arial" w:cs="Arial"/>
          <w:b/>
          <w:sz w:val="22"/>
          <w:szCs w:val="22"/>
        </w:rPr>
        <w:tab/>
        <w:t>______________________</w:t>
      </w:r>
      <w:r w:rsidR="00B47C9B" w:rsidRPr="008112DB">
        <w:rPr>
          <w:rFonts w:ascii="Arial" w:hAnsi="Arial" w:cs="Arial"/>
          <w:b/>
          <w:sz w:val="22"/>
          <w:szCs w:val="22"/>
        </w:rPr>
        <w:tab/>
      </w:r>
      <w:r w:rsidR="00B47C9B" w:rsidRPr="008112DB">
        <w:rPr>
          <w:rFonts w:ascii="Arial" w:hAnsi="Arial" w:cs="Arial"/>
          <w:b/>
          <w:sz w:val="22"/>
          <w:szCs w:val="22"/>
        </w:rPr>
        <w:tab/>
        <w:t>__________________</w:t>
      </w:r>
    </w:p>
    <w:p w14:paraId="7690E389" w14:textId="77777777" w:rsidR="009A34F6" w:rsidRPr="008112DB" w:rsidRDefault="00AE4429" w:rsidP="006078E3">
      <w:pPr>
        <w:tabs>
          <w:tab w:val="left" w:pos="2040"/>
          <w:tab w:val="left" w:pos="2970"/>
          <w:tab w:val="left" w:pos="5880"/>
        </w:tabs>
        <w:spacing w:beforeLines="40" w:before="96" w:afterLines="40" w:after="96"/>
        <w:rPr>
          <w:rFonts w:ascii="Arial" w:hAnsi="Arial" w:cs="Arial"/>
          <w:b/>
          <w:sz w:val="22"/>
          <w:szCs w:val="22"/>
        </w:rPr>
      </w:pPr>
      <w:r w:rsidRPr="008112DB">
        <w:rPr>
          <w:rFonts w:ascii="Arial" w:hAnsi="Arial" w:cs="Arial"/>
          <w:b/>
        </w:rPr>
        <w:tab/>
      </w:r>
      <w:r w:rsidR="00DE061A" w:rsidRPr="008112DB">
        <w:rPr>
          <w:rFonts w:ascii="Arial" w:hAnsi="Arial" w:cs="Arial"/>
          <w:b/>
        </w:rPr>
        <w:tab/>
      </w:r>
      <w:r w:rsidRPr="008112DB">
        <w:rPr>
          <w:rFonts w:ascii="Arial" w:hAnsi="Arial" w:cs="Arial"/>
          <w:b/>
          <w:sz w:val="22"/>
          <w:szCs w:val="22"/>
        </w:rPr>
        <w:t>Chairman</w:t>
      </w:r>
      <w:r w:rsidRPr="008112DB">
        <w:rPr>
          <w:rFonts w:ascii="Arial" w:hAnsi="Arial" w:cs="Arial"/>
          <w:b/>
          <w:sz w:val="22"/>
          <w:szCs w:val="22"/>
        </w:rPr>
        <w:tab/>
      </w:r>
      <w:r w:rsidRPr="008112DB">
        <w:rPr>
          <w:rFonts w:ascii="Arial" w:hAnsi="Arial" w:cs="Arial"/>
          <w:b/>
          <w:sz w:val="22"/>
          <w:szCs w:val="22"/>
        </w:rPr>
        <w:tab/>
        <w:t>Date</w:t>
      </w:r>
      <w:r w:rsidRPr="008112DB">
        <w:rPr>
          <w:rFonts w:ascii="Arial" w:hAnsi="Arial" w:cs="Arial"/>
          <w:b/>
          <w:sz w:val="22"/>
          <w:szCs w:val="22"/>
        </w:rPr>
        <w:tab/>
      </w:r>
    </w:p>
    <w:p w14:paraId="2F760844" w14:textId="77777777" w:rsidR="009A14F9" w:rsidRPr="008112DB" w:rsidRDefault="009A14F9" w:rsidP="006078E3">
      <w:pPr>
        <w:tabs>
          <w:tab w:val="left" w:pos="2040"/>
          <w:tab w:val="left" w:pos="2970"/>
          <w:tab w:val="left" w:pos="5880"/>
        </w:tabs>
        <w:spacing w:beforeLines="40" w:before="96" w:afterLines="40" w:after="96"/>
        <w:rPr>
          <w:rFonts w:ascii="Arial" w:hAnsi="Arial" w:cs="Arial"/>
          <w:b/>
          <w:sz w:val="22"/>
          <w:szCs w:val="22"/>
        </w:rPr>
      </w:pPr>
    </w:p>
    <w:p w14:paraId="5E27D82A" w14:textId="1A6DB98D" w:rsidR="009A14F9" w:rsidRPr="008112DB" w:rsidRDefault="009A14F9" w:rsidP="00652473">
      <w:pPr>
        <w:pStyle w:val="Heading2"/>
        <w:rPr>
          <w:rFonts w:ascii="Arial" w:hAnsi="Arial" w:cs="Arial"/>
        </w:rPr>
      </w:pPr>
      <w:r w:rsidRPr="008112DB">
        <w:rPr>
          <w:rFonts w:ascii="Arial" w:hAnsi="Arial" w:cs="Arial"/>
          <w:b/>
        </w:rPr>
        <w:t xml:space="preserve">NOTE: </w:t>
      </w:r>
      <w:r w:rsidRPr="008112DB">
        <w:rPr>
          <w:rFonts w:ascii="Arial" w:hAnsi="Arial" w:cs="Arial"/>
        </w:rPr>
        <w:t xml:space="preserve">This template may be transferred to an excel format for ease of use, provided that the </w:t>
      </w:r>
      <w:r w:rsidR="00652473" w:rsidRPr="008112DB">
        <w:rPr>
          <w:rFonts w:ascii="Arial" w:hAnsi="Arial" w:cs="Arial"/>
        </w:rPr>
        <w:t>b</w:t>
      </w:r>
      <w:r w:rsidRPr="008112DB">
        <w:rPr>
          <w:rFonts w:ascii="Arial" w:hAnsi="Arial" w:cs="Arial"/>
        </w:rPr>
        <w:t xml:space="preserve"> hereof is retained unaltered.</w:t>
      </w:r>
    </w:p>
    <w:sectPr w:rsidR="009A14F9" w:rsidRPr="008112DB" w:rsidSect="00FF3DF0">
      <w:headerReference w:type="default" r:id="rId8"/>
      <w:footerReference w:type="default" r:id="rId9"/>
      <w:pgSz w:w="15840" w:h="12240" w:orient="landscape"/>
      <w:pgMar w:top="1800" w:right="1440" w:bottom="1800" w:left="1440" w:header="72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6C68B" w14:textId="77777777" w:rsidR="00194744" w:rsidRDefault="00194744" w:rsidP="00905903">
      <w:pPr>
        <w:spacing w:after="0"/>
      </w:pPr>
      <w:r>
        <w:separator/>
      </w:r>
    </w:p>
  </w:endnote>
  <w:endnote w:type="continuationSeparator" w:id="0">
    <w:p w14:paraId="72DC1999" w14:textId="77777777" w:rsidR="00194744" w:rsidRDefault="00194744" w:rsidP="009059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D0077" w14:textId="77777777" w:rsidR="006078E3" w:rsidRPr="00533F9E" w:rsidRDefault="006078E3" w:rsidP="00A70659">
    <w:pPr>
      <w:spacing w:before="240" w:after="120"/>
      <w:jc w:val="center"/>
      <w:rPr>
        <w:rFonts w:ascii="Arial" w:hAnsi="Arial" w:cs="Arial"/>
        <w:b/>
        <w:color w:val="0000CC"/>
        <w:lang w:val="en-GB"/>
      </w:rPr>
    </w:pPr>
    <w:r w:rsidRPr="00554B6E">
      <w:rPr>
        <w:rFonts w:ascii="Arial" w:hAnsi="Arial" w:cs="Arial"/>
        <w:b/>
      </w:rPr>
      <w:t xml:space="preserve">Disclosure classification: </w:t>
    </w:r>
    <w:r w:rsidRPr="008744D2">
      <w:rPr>
        <w:rFonts w:ascii="Arial" w:hAnsi="Arial" w:cs="Arial"/>
        <w:b/>
        <w:i/>
        <w:color w:val="003896"/>
      </w:rPr>
      <w:t>(Select the appropriate classification: Confidential, Controlled Disclosure, Public)</w:t>
    </w:r>
  </w:p>
  <w:p w14:paraId="0AB7C70D" w14:textId="77777777" w:rsidR="006078E3" w:rsidRDefault="006078E3" w:rsidP="00A70659">
    <w:pPr>
      <w:spacing w:before="120" w:after="120"/>
      <w:jc w:val="center"/>
      <w:rPr>
        <w:rFonts w:ascii="Arial" w:hAnsi="Arial" w:cs="Arial"/>
        <w:sz w:val="18"/>
        <w:szCs w:val="18"/>
        <w:lang w:val="en-GB"/>
      </w:rPr>
    </w:pPr>
    <w:r w:rsidRPr="0047798B">
      <w:rPr>
        <w:rFonts w:ascii="Arial" w:hAnsi="Arial" w:cs="Arial"/>
        <w:sz w:val="18"/>
        <w:szCs w:val="18"/>
        <w:lang w:val="en-GB"/>
      </w:rPr>
      <w:t>No part of this document may be reproduced without the expressed consent of the copyright holder</w:t>
    </w:r>
    <w:r>
      <w:rPr>
        <w:rFonts w:ascii="Arial" w:hAnsi="Arial" w:cs="Arial"/>
        <w:sz w:val="18"/>
        <w:szCs w:val="18"/>
        <w:lang w:val="en-GB"/>
      </w:rPr>
      <w:t>,</w:t>
    </w:r>
    <w:r w:rsidRPr="0047798B">
      <w:rPr>
        <w:rFonts w:ascii="Arial" w:hAnsi="Arial" w:cs="Arial"/>
        <w:sz w:val="18"/>
        <w:szCs w:val="18"/>
        <w:lang w:val="en-GB"/>
      </w:rPr>
      <w:t xml:space="preserve"> Eskom Holdings SOC L</w:t>
    </w:r>
    <w:r>
      <w:rPr>
        <w:rFonts w:ascii="Arial" w:hAnsi="Arial" w:cs="Arial"/>
        <w:sz w:val="18"/>
        <w:szCs w:val="18"/>
        <w:lang w:val="en-GB"/>
      </w:rPr>
      <w:t xml:space="preserve">td, Reg No </w:t>
    </w:r>
    <w:r>
      <w:rPr>
        <w:rFonts w:ascii="Arial" w:hAnsi="Arial" w:cs="Arial"/>
        <w:bCs/>
        <w:sz w:val="18"/>
        <w:szCs w:val="18"/>
      </w:rPr>
      <w:t>2002/015527/30</w:t>
    </w:r>
    <w:r w:rsidRPr="0047798B">
      <w:rPr>
        <w:rFonts w:ascii="Arial" w:hAnsi="Arial" w:cs="Arial"/>
        <w:sz w:val="18"/>
        <w:szCs w:val="18"/>
        <w:lang w:val="en-GB"/>
      </w:rPr>
      <w:t>.</w:t>
    </w:r>
  </w:p>
  <w:p w14:paraId="475BEDD4" w14:textId="77777777" w:rsidR="00FB4622" w:rsidRPr="006078E3" w:rsidRDefault="006078E3" w:rsidP="00A70659">
    <w:pPr>
      <w:spacing w:before="120" w:after="120"/>
      <w:jc w:val="right"/>
    </w:pPr>
    <w:r w:rsidRPr="00FB4622">
      <w:rPr>
        <w:rFonts w:ascii="Arial" w:hAnsi="Arial" w:cs="Arial"/>
        <w:sz w:val="18"/>
        <w:szCs w:val="18"/>
        <w:lang w:val="en-ZA"/>
      </w:rPr>
      <w:t xml:space="preserve">Page </w:t>
    </w:r>
    <w:r w:rsidRPr="00FB4622">
      <w:rPr>
        <w:rFonts w:ascii="Arial" w:hAnsi="Arial" w:cs="Arial"/>
        <w:sz w:val="18"/>
        <w:szCs w:val="18"/>
        <w:lang w:val="en-ZA"/>
      </w:rPr>
      <w:fldChar w:fldCharType="begin"/>
    </w:r>
    <w:r w:rsidRPr="00FB4622">
      <w:rPr>
        <w:rFonts w:ascii="Arial" w:hAnsi="Arial" w:cs="Arial"/>
        <w:sz w:val="18"/>
        <w:szCs w:val="18"/>
        <w:lang w:val="en-ZA"/>
      </w:rPr>
      <w:instrText xml:space="preserve"> PAGE </w:instrText>
    </w:r>
    <w:r w:rsidRPr="00FB4622">
      <w:rPr>
        <w:rFonts w:ascii="Arial" w:hAnsi="Arial" w:cs="Arial"/>
        <w:sz w:val="18"/>
        <w:szCs w:val="18"/>
        <w:lang w:val="en-ZA"/>
      </w:rPr>
      <w:fldChar w:fldCharType="separate"/>
    </w:r>
    <w:r w:rsidR="004326D6">
      <w:rPr>
        <w:rFonts w:ascii="Arial" w:hAnsi="Arial" w:cs="Arial"/>
        <w:noProof/>
        <w:sz w:val="18"/>
        <w:szCs w:val="18"/>
        <w:lang w:val="en-ZA"/>
      </w:rPr>
      <w:t>6</w:t>
    </w:r>
    <w:r w:rsidRPr="00FB4622">
      <w:rPr>
        <w:rFonts w:ascii="Arial" w:hAnsi="Arial" w:cs="Arial"/>
        <w:sz w:val="18"/>
        <w:szCs w:val="18"/>
        <w:lang w:val="en-ZA"/>
      </w:rPr>
      <w:fldChar w:fldCharType="end"/>
    </w:r>
    <w:r w:rsidRPr="00FB4622">
      <w:rPr>
        <w:rFonts w:ascii="Arial" w:hAnsi="Arial" w:cs="Arial"/>
        <w:sz w:val="18"/>
        <w:szCs w:val="18"/>
        <w:lang w:val="en-ZA"/>
      </w:rPr>
      <w:t xml:space="preserve"> of </w:t>
    </w:r>
    <w:r w:rsidRPr="00FB4622">
      <w:rPr>
        <w:rFonts w:ascii="Arial" w:hAnsi="Arial" w:cs="Arial"/>
        <w:sz w:val="18"/>
        <w:szCs w:val="18"/>
        <w:lang w:val="en-ZA"/>
      </w:rPr>
      <w:fldChar w:fldCharType="begin"/>
    </w:r>
    <w:r w:rsidRPr="00FB4622">
      <w:rPr>
        <w:rFonts w:ascii="Arial" w:hAnsi="Arial" w:cs="Arial"/>
        <w:sz w:val="18"/>
        <w:szCs w:val="18"/>
        <w:lang w:val="en-ZA"/>
      </w:rPr>
      <w:instrText xml:space="preserve"> NUMPAGES </w:instrText>
    </w:r>
    <w:r w:rsidRPr="00FB4622">
      <w:rPr>
        <w:rFonts w:ascii="Arial" w:hAnsi="Arial" w:cs="Arial"/>
        <w:sz w:val="18"/>
        <w:szCs w:val="18"/>
        <w:lang w:val="en-ZA"/>
      </w:rPr>
      <w:fldChar w:fldCharType="separate"/>
    </w:r>
    <w:r w:rsidR="004326D6">
      <w:rPr>
        <w:rFonts w:ascii="Arial" w:hAnsi="Arial" w:cs="Arial"/>
        <w:noProof/>
        <w:sz w:val="18"/>
        <w:szCs w:val="18"/>
        <w:lang w:val="en-ZA"/>
      </w:rPr>
      <w:t>6</w:t>
    </w:r>
    <w:r w:rsidRPr="00FB4622">
      <w:rPr>
        <w:rFonts w:ascii="Arial" w:hAnsi="Arial" w:cs="Arial"/>
        <w:sz w:val="18"/>
        <w:szCs w:val="18"/>
        <w:lang w:val="en-Z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10D0E" w14:textId="77777777" w:rsidR="00194744" w:rsidRDefault="00194744" w:rsidP="00905903">
      <w:pPr>
        <w:spacing w:after="0"/>
      </w:pPr>
      <w:r>
        <w:separator/>
      </w:r>
    </w:p>
  </w:footnote>
  <w:footnote w:type="continuationSeparator" w:id="0">
    <w:p w14:paraId="50D105E5" w14:textId="77777777" w:rsidR="00194744" w:rsidRDefault="00194744" w:rsidP="009059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8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0" w:type="dxa"/>
        <w:right w:w="100" w:type="dxa"/>
      </w:tblCellMar>
      <w:tblLook w:val="0000" w:firstRow="0" w:lastRow="0" w:firstColumn="0" w:lastColumn="0" w:noHBand="0" w:noVBand="0"/>
    </w:tblPr>
    <w:tblGrid>
      <w:gridCol w:w="3023"/>
      <w:gridCol w:w="6946"/>
      <w:gridCol w:w="2126"/>
      <w:gridCol w:w="1559"/>
      <w:gridCol w:w="567"/>
      <w:gridCol w:w="567"/>
    </w:tblGrid>
    <w:tr w:rsidR="00DD15FA" w:rsidRPr="00905903" w14:paraId="293D422F" w14:textId="77777777" w:rsidTr="000D0D6F">
      <w:trPr>
        <w:cantSplit/>
        <w:trHeight w:val="423"/>
        <w:jc w:val="center"/>
      </w:trPr>
      <w:tc>
        <w:tcPr>
          <w:tcW w:w="3023" w:type="dxa"/>
          <w:vMerge w:val="restart"/>
          <w:vAlign w:val="center"/>
        </w:tcPr>
        <w:p w14:paraId="46E88D18" w14:textId="77777777" w:rsidR="00DD15FA" w:rsidRDefault="0087502B" w:rsidP="00FF3DF0">
          <w:pPr>
            <w:spacing w:before="840" w:after="0"/>
            <w:rPr>
              <w:b/>
              <w:noProof/>
              <w:lang w:val="en-ZA" w:eastAsia="en-ZA"/>
            </w:rPr>
          </w:pPr>
          <w:r>
            <w:rPr>
              <w:b/>
              <w:noProof/>
              <w:lang w:val="en-ZA" w:eastAsia="en-ZA"/>
            </w:rPr>
            <w:drawing>
              <wp:anchor distT="0" distB="0" distL="114300" distR="114300" simplePos="0" relativeHeight="251657728" behindDoc="1" locked="0" layoutInCell="1" allowOverlap="1" wp14:anchorId="2C07B079" wp14:editId="3E09E2BB">
                <wp:simplePos x="0" y="0"/>
                <wp:positionH relativeFrom="column">
                  <wp:posOffset>101600</wp:posOffset>
                </wp:positionH>
                <wp:positionV relativeFrom="paragraph">
                  <wp:posOffset>106680</wp:posOffset>
                </wp:positionV>
                <wp:extent cx="1457325" cy="628650"/>
                <wp:effectExtent l="0" t="0" r="9525" b="0"/>
                <wp:wrapNone/>
                <wp:docPr id="8" name="Picture 8" descr="Drawing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Drawing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vMerge w:val="restart"/>
          <w:vAlign w:val="center"/>
        </w:tcPr>
        <w:p w14:paraId="6279A4E3" w14:textId="77777777" w:rsidR="0088500A" w:rsidRDefault="0088500A" w:rsidP="00FF3DF0">
          <w:pPr>
            <w:spacing w:before="60" w:after="60"/>
            <w:jc w:val="center"/>
            <w:rPr>
              <w:rFonts w:ascii="Arial" w:hAnsi="Arial" w:cs="Arial"/>
              <w:b/>
              <w:lang w:val="en-ZA"/>
            </w:rPr>
          </w:pPr>
        </w:p>
        <w:p w14:paraId="6FB79598" w14:textId="631992A6" w:rsidR="00DD15FA" w:rsidRPr="00905903" w:rsidRDefault="0088500A" w:rsidP="00FF3DF0">
          <w:pPr>
            <w:spacing w:before="60" w:after="60"/>
            <w:jc w:val="center"/>
            <w:rPr>
              <w:rFonts w:ascii="Arial" w:hAnsi="Arial" w:cs="Arial"/>
              <w:b/>
              <w:lang w:val="en-ZA"/>
            </w:rPr>
          </w:pPr>
          <w:r>
            <w:rPr>
              <w:rFonts w:ascii="Arial" w:hAnsi="Arial" w:cs="Arial"/>
              <w:b/>
              <w:lang w:val="en-ZA"/>
            </w:rPr>
            <w:t xml:space="preserve">Meeting </w:t>
          </w:r>
          <w:r w:rsidR="00142D13">
            <w:rPr>
              <w:rFonts w:ascii="Arial" w:hAnsi="Arial" w:cs="Arial"/>
              <w:b/>
              <w:lang w:val="en-ZA"/>
            </w:rPr>
            <w:t>Minutes: Squad Check</w:t>
          </w:r>
        </w:p>
        <w:p w14:paraId="70F2CF18" w14:textId="77777777" w:rsidR="00DD15FA" w:rsidRDefault="00DD15FA" w:rsidP="00FF3DF0">
          <w:pPr>
            <w:spacing w:after="0"/>
            <w:jc w:val="center"/>
            <w:rPr>
              <w:rFonts w:ascii="Arial" w:hAnsi="Arial" w:cs="Arial"/>
              <w:b/>
              <w:lang w:val="en-ZA"/>
            </w:rPr>
          </w:pPr>
        </w:p>
      </w:tc>
      <w:tc>
        <w:tcPr>
          <w:tcW w:w="2126" w:type="dxa"/>
          <w:vAlign w:val="center"/>
        </w:tcPr>
        <w:p w14:paraId="2DFFB4B2" w14:textId="77777777" w:rsidR="00DD15FA" w:rsidRPr="00F75E79" w:rsidRDefault="00391DF6" w:rsidP="00FF3DF0">
          <w:pPr>
            <w:spacing w:after="0"/>
            <w:jc w:val="center"/>
            <w:rPr>
              <w:rFonts w:ascii="Arial" w:hAnsi="Arial" w:cs="Arial"/>
              <w:b/>
              <w:color w:val="0000CC"/>
              <w:sz w:val="20"/>
              <w:szCs w:val="20"/>
              <w:lang w:val="en-ZA"/>
            </w:rPr>
          </w:pPr>
          <w:r>
            <w:rPr>
              <w:rFonts w:ascii="Arial" w:hAnsi="Arial" w:cs="Arial"/>
              <w:b/>
              <w:sz w:val="20"/>
              <w:szCs w:val="20"/>
              <w:lang w:val="en-ZA"/>
            </w:rPr>
            <w:t>Template</w:t>
          </w:r>
          <w:r w:rsidR="00DD15FA" w:rsidRPr="00905903">
            <w:rPr>
              <w:rFonts w:ascii="Arial" w:hAnsi="Arial" w:cs="Arial"/>
              <w:b/>
              <w:sz w:val="20"/>
              <w:szCs w:val="20"/>
              <w:lang w:val="en-ZA"/>
            </w:rPr>
            <w:t xml:space="preserve"> Identifier</w:t>
          </w:r>
        </w:p>
      </w:tc>
      <w:tc>
        <w:tcPr>
          <w:tcW w:w="1559" w:type="dxa"/>
          <w:vAlign w:val="center"/>
        </w:tcPr>
        <w:p w14:paraId="45C3D692" w14:textId="77777777" w:rsidR="00DD15FA" w:rsidRPr="00F75E79" w:rsidRDefault="00DD15FA" w:rsidP="00FF3DF0">
          <w:pPr>
            <w:spacing w:after="0"/>
            <w:jc w:val="center"/>
            <w:rPr>
              <w:rFonts w:ascii="Arial" w:hAnsi="Arial" w:cs="Arial"/>
              <w:b/>
              <w:color w:val="0000CC"/>
              <w:sz w:val="20"/>
              <w:szCs w:val="20"/>
            </w:rPr>
          </w:pPr>
          <w:r w:rsidRPr="00EB6EE0">
            <w:rPr>
              <w:rFonts w:ascii="Arial" w:hAnsi="Arial" w:cs="Arial"/>
              <w:b/>
              <w:sz w:val="20"/>
              <w:szCs w:val="20"/>
            </w:rPr>
            <w:t>240-54076329</w:t>
          </w:r>
        </w:p>
      </w:tc>
      <w:tc>
        <w:tcPr>
          <w:tcW w:w="567" w:type="dxa"/>
          <w:vAlign w:val="center"/>
        </w:tcPr>
        <w:p w14:paraId="050B8AF1" w14:textId="77777777" w:rsidR="00DD15FA" w:rsidRPr="00F75E79" w:rsidRDefault="00DD15FA" w:rsidP="00FF3DF0">
          <w:pPr>
            <w:spacing w:after="0"/>
            <w:jc w:val="center"/>
            <w:rPr>
              <w:rFonts w:ascii="Arial" w:hAnsi="Arial" w:cs="Arial"/>
              <w:b/>
              <w:color w:val="0000CC"/>
              <w:sz w:val="20"/>
              <w:szCs w:val="20"/>
              <w:lang w:val="en-ZA"/>
            </w:rPr>
          </w:pPr>
          <w:r>
            <w:rPr>
              <w:rFonts w:ascii="Arial" w:hAnsi="Arial" w:cs="Arial"/>
              <w:b/>
              <w:sz w:val="20"/>
              <w:szCs w:val="20"/>
              <w:lang w:val="en-ZA"/>
            </w:rPr>
            <w:t>Rev</w:t>
          </w:r>
        </w:p>
      </w:tc>
      <w:tc>
        <w:tcPr>
          <w:tcW w:w="567" w:type="dxa"/>
          <w:vAlign w:val="center"/>
        </w:tcPr>
        <w:p w14:paraId="26DDE23F" w14:textId="1133FDEB" w:rsidR="00DD15FA" w:rsidRPr="00F75E79" w:rsidRDefault="00D93593" w:rsidP="00FF3DF0">
          <w:pPr>
            <w:spacing w:after="0"/>
            <w:jc w:val="center"/>
            <w:rPr>
              <w:rFonts w:ascii="Arial" w:hAnsi="Arial" w:cs="Arial"/>
              <w:b/>
              <w:color w:val="0000CC"/>
              <w:sz w:val="20"/>
              <w:szCs w:val="20"/>
              <w:lang w:val="en-ZA"/>
            </w:rPr>
          </w:pPr>
          <w:r>
            <w:rPr>
              <w:rFonts w:ascii="Arial" w:hAnsi="Arial" w:cs="Arial"/>
              <w:b/>
              <w:sz w:val="20"/>
              <w:szCs w:val="20"/>
              <w:lang w:val="en-ZA"/>
            </w:rPr>
            <w:t>8</w:t>
          </w:r>
        </w:p>
      </w:tc>
    </w:tr>
    <w:tr w:rsidR="00391DF6" w:rsidRPr="00905903" w14:paraId="71705154" w14:textId="77777777" w:rsidTr="000D0D6F">
      <w:trPr>
        <w:cantSplit/>
        <w:trHeight w:val="373"/>
        <w:jc w:val="center"/>
      </w:trPr>
      <w:tc>
        <w:tcPr>
          <w:tcW w:w="3023" w:type="dxa"/>
          <w:vMerge/>
          <w:vAlign w:val="center"/>
        </w:tcPr>
        <w:p w14:paraId="2E20E0DD" w14:textId="77777777" w:rsidR="00391DF6" w:rsidRPr="00905903" w:rsidRDefault="00391DF6" w:rsidP="00FF3DF0">
          <w:pPr>
            <w:spacing w:before="840" w:after="0"/>
            <w:jc w:val="center"/>
            <w:rPr>
              <w:b/>
              <w:noProof/>
            </w:rPr>
          </w:pPr>
        </w:p>
      </w:tc>
      <w:tc>
        <w:tcPr>
          <w:tcW w:w="6946" w:type="dxa"/>
          <w:vMerge/>
          <w:vAlign w:val="center"/>
        </w:tcPr>
        <w:p w14:paraId="3E5F4551" w14:textId="77777777" w:rsidR="00391DF6" w:rsidRPr="00905903" w:rsidRDefault="00391DF6" w:rsidP="00FF3DF0">
          <w:pPr>
            <w:spacing w:after="0"/>
            <w:jc w:val="center"/>
            <w:rPr>
              <w:rFonts w:ascii="Arial" w:hAnsi="Arial" w:cs="Arial"/>
              <w:b/>
              <w:lang w:val="en-ZA"/>
            </w:rPr>
          </w:pPr>
        </w:p>
      </w:tc>
      <w:tc>
        <w:tcPr>
          <w:tcW w:w="2126" w:type="dxa"/>
          <w:vAlign w:val="center"/>
        </w:tcPr>
        <w:p w14:paraId="67F315C1" w14:textId="77777777" w:rsidR="00391DF6" w:rsidRPr="00905903" w:rsidRDefault="00391DF6" w:rsidP="00FF3DF0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  <w:lang w:val="en-ZA"/>
            </w:rPr>
          </w:pPr>
          <w:r>
            <w:rPr>
              <w:rFonts w:ascii="Arial" w:hAnsi="Arial" w:cs="Arial"/>
              <w:b/>
              <w:sz w:val="20"/>
              <w:szCs w:val="20"/>
              <w:lang w:val="en-ZA"/>
            </w:rPr>
            <w:t>Effective Date</w:t>
          </w:r>
        </w:p>
      </w:tc>
      <w:tc>
        <w:tcPr>
          <w:tcW w:w="2693" w:type="dxa"/>
          <w:gridSpan w:val="3"/>
          <w:vAlign w:val="center"/>
        </w:tcPr>
        <w:p w14:paraId="73968B71" w14:textId="0E6625F5" w:rsidR="00391DF6" w:rsidRPr="00905903" w:rsidRDefault="00D93593" w:rsidP="00FF3DF0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  <w:lang w:val="en-ZA"/>
            </w:rPr>
          </w:pPr>
          <w:r>
            <w:rPr>
              <w:rFonts w:ascii="Arial" w:hAnsi="Arial" w:cs="Arial"/>
              <w:b/>
              <w:sz w:val="20"/>
              <w:szCs w:val="20"/>
              <w:lang w:val="en-ZA"/>
            </w:rPr>
            <w:t>September 2022</w:t>
          </w:r>
        </w:p>
      </w:tc>
    </w:tr>
    <w:tr w:rsidR="00F75E79" w:rsidRPr="00905903" w14:paraId="329A72C2" w14:textId="77777777" w:rsidTr="000D0D6F">
      <w:trPr>
        <w:cantSplit/>
        <w:trHeight w:val="277"/>
        <w:jc w:val="center"/>
      </w:trPr>
      <w:tc>
        <w:tcPr>
          <w:tcW w:w="3023" w:type="dxa"/>
          <w:vMerge/>
          <w:vAlign w:val="center"/>
        </w:tcPr>
        <w:p w14:paraId="7CECF747" w14:textId="77777777" w:rsidR="00F75E79" w:rsidRPr="00905903" w:rsidRDefault="00F75E79" w:rsidP="00FF3DF0">
          <w:pPr>
            <w:spacing w:before="840" w:after="0"/>
            <w:jc w:val="center"/>
            <w:rPr>
              <w:b/>
              <w:noProof/>
            </w:rPr>
          </w:pPr>
        </w:p>
      </w:tc>
      <w:tc>
        <w:tcPr>
          <w:tcW w:w="6946" w:type="dxa"/>
          <w:vMerge/>
          <w:vAlign w:val="center"/>
        </w:tcPr>
        <w:p w14:paraId="29D7510F" w14:textId="77777777" w:rsidR="00F75E79" w:rsidRPr="00905903" w:rsidRDefault="00F75E79" w:rsidP="00FF3DF0">
          <w:pPr>
            <w:spacing w:after="0"/>
            <w:jc w:val="center"/>
            <w:rPr>
              <w:rFonts w:ascii="Arial" w:hAnsi="Arial" w:cs="Arial"/>
              <w:b/>
              <w:lang w:val="en-ZA"/>
            </w:rPr>
          </w:pPr>
        </w:p>
      </w:tc>
      <w:tc>
        <w:tcPr>
          <w:tcW w:w="2126" w:type="dxa"/>
          <w:vAlign w:val="center"/>
        </w:tcPr>
        <w:p w14:paraId="444D8670" w14:textId="77777777" w:rsidR="00F75E79" w:rsidRPr="00905903" w:rsidRDefault="00391DF6" w:rsidP="00FF3DF0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  <w:lang w:val="en-ZA"/>
            </w:rPr>
          </w:pPr>
          <w:r>
            <w:rPr>
              <w:rFonts w:ascii="Arial" w:hAnsi="Arial" w:cs="Arial"/>
              <w:b/>
              <w:sz w:val="20"/>
              <w:szCs w:val="20"/>
              <w:lang w:val="en-ZA"/>
            </w:rPr>
            <w:t>Next review date</w:t>
          </w:r>
        </w:p>
      </w:tc>
      <w:tc>
        <w:tcPr>
          <w:tcW w:w="2693" w:type="dxa"/>
          <w:gridSpan w:val="3"/>
          <w:vAlign w:val="center"/>
        </w:tcPr>
        <w:p w14:paraId="6D2B564B" w14:textId="48B138A7" w:rsidR="00F75E79" w:rsidRPr="00905903" w:rsidRDefault="00D93593" w:rsidP="00E556CF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  <w:lang w:val="en-ZA"/>
            </w:rPr>
          </w:pPr>
          <w:r>
            <w:rPr>
              <w:rFonts w:ascii="Arial" w:hAnsi="Arial" w:cs="Arial"/>
              <w:b/>
              <w:sz w:val="20"/>
              <w:szCs w:val="20"/>
              <w:lang w:val="en-ZA"/>
            </w:rPr>
            <w:t>September 2025</w:t>
          </w:r>
        </w:p>
      </w:tc>
    </w:tr>
    <w:tr w:rsidR="00F75E79" w:rsidRPr="00905903" w14:paraId="0A6915FD" w14:textId="77777777" w:rsidTr="000D0D6F">
      <w:trPr>
        <w:cantSplit/>
        <w:trHeight w:val="301"/>
        <w:jc w:val="center"/>
      </w:trPr>
      <w:tc>
        <w:tcPr>
          <w:tcW w:w="3023" w:type="dxa"/>
          <w:vMerge/>
          <w:vAlign w:val="center"/>
        </w:tcPr>
        <w:p w14:paraId="6A314B86" w14:textId="77777777" w:rsidR="00F75E79" w:rsidRPr="00905903" w:rsidRDefault="00F75E79" w:rsidP="00FF3DF0">
          <w:pPr>
            <w:spacing w:before="840" w:after="0"/>
            <w:jc w:val="center"/>
            <w:rPr>
              <w:b/>
              <w:noProof/>
            </w:rPr>
          </w:pPr>
        </w:p>
      </w:tc>
      <w:tc>
        <w:tcPr>
          <w:tcW w:w="6946" w:type="dxa"/>
          <w:vMerge/>
          <w:vAlign w:val="center"/>
        </w:tcPr>
        <w:p w14:paraId="002B45BA" w14:textId="77777777" w:rsidR="00F75E79" w:rsidRPr="00905903" w:rsidRDefault="00F75E79" w:rsidP="00FF3DF0">
          <w:pPr>
            <w:spacing w:after="0"/>
            <w:jc w:val="center"/>
            <w:rPr>
              <w:rFonts w:ascii="Arial" w:hAnsi="Arial" w:cs="Arial"/>
              <w:b/>
              <w:lang w:val="en-ZA"/>
            </w:rPr>
          </w:pPr>
        </w:p>
      </w:tc>
      <w:tc>
        <w:tcPr>
          <w:tcW w:w="4819" w:type="dxa"/>
          <w:gridSpan w:val="4"/>
          <w:vAlign w:val="center"/>
        </w:tcPr>
        <w:p w14:paraId="171E8F38" w14:textId="77777777" w:rsidR="00F75E79" w:rsidRPr="008744D2" w:rsidRDefault="0052354A" w:rsidP="00FF3DF0">
          <w:pPr>
            <w:spacing w:after="0"/>
            <w:jc w:val="center"/>
            <w:rPr>
              <w:rFonts w:ascii="Arial" w:hAnsi="Arial" w:cs="Arial"/>
              <w:b/>
              <w:color w:val="003896"/>
              <w:sz w:val="20"/>
              <w:szCs w:val="20"/>
              <w:lang w:val="en-ZA"/>
            </w:rPr>
          </w:pPr>
          <w:r>
            <w:rPr>
              <w:rFonts w:ascii="Arial" w:hAnsi="Arial" w:cs="Arial"/>
              <w:b/>
              <w:color w:val="003896"/>
              <w:sz w:val="20"/>
              <w:szCs w:val="20"/>
              <w:lang w:val="en-ZA"/>
            </w:rPr>
            <w:t>Generation Division</w:t>
          </w:r>
        </w:p>
      </w:tc>
    </w:tr>
  </w:tbl>
  <w:p w14:paraId="7C7D470E" w14:textId="77777777" w:rsidR="00FB4622" w:rsidRDefault="00FB46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0593"/>
    <w:multiLevelType w:val="hybridMultilevel"/>
    <w:tmpl w:val="3BA0D1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E1065"/>
    <w:multiLevelType w:val="hybridMultilevel"/>
    <w:tmpl w:val="4D7E2C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84AB2"/>
    <w:multiLevelType w:val="hybridMultilevel"/>
    <w:tmpl w:val="75FCAD26"/>
    <w:lvl w:ilvl="0" w:tplc="5F268D5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7766B4"/>
    <w:multiLevelType w:val="hybridMultilevel"/>
    <w:tmpl w:val="D4A8B6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C3936"/>
    <w:multiLevelType w:val="hybridMultilevel"/>
    <w:tmpl w:val="20FA80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731B2"/>
    <w:multiLevelType w:val="hybridMultilevel"/>
    <w:tmpl w:val="7854A99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803710"/>
    <w:multiLevelType w:val="hybridMultilevel"/>
    <w:tmpl w:val="40068A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6008C"/>
    <w:multiLevelType w:val="hybridMultilevel"/>
    <w:tmpl w:val="FC84EA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91219"/>
    <w:multiLevelType w:val="hybridMultilevel"/>
    <w:tmpl w:val="63C875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761AC"/>
    <w:multiLevelType w:val="hybridMultilevel"/>
    <w:tmpl w:val="AE9C32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9600B"/>
    <w:multiLevelType w:val="hybridMultilevel"/>
    <w:tmpl w:val="5D667DB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2B0CB5"/>
    <w:multiLevelType w:val="hybridMultilevel"/>
    <w:tmpl w:val="4F549AB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5D0BF2"/>
    <w:multiLevelType w:val="hybridMultilevel"/>
    <w:tmpl w:val="D89453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02070"/>
    <w:multiLevelType w:val="hybridMultilevel"/>
    <w:tmpl w:val="2A241C2C"/>
    <w:lvl w:ilvl="0" w:tplc="1C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4" w15:restartNumberingAfterBreak="0">
    <w:nsid w:val="230068ED"/>
    <w:multiLevelType w:val="hybridMultilevel"/>
    <w:tmpl w:val="02946322"/>
    <w:lvl w:ilvl="0" w:tplc="5F268D5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C42D97"/>
    <w:multiLevelType w:val="hybridMultilevel"/>
    <w:tmpl w:val="89C85C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50E2E"/>
    <w:multiLevelType w:val="hybridMultilevel"/>
    <w:tmpl w:val="4CA0F1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C73F6"/>
    <w:multiLevelType w:val="hybridMultilevel"/>
    <w:tmpl w:val="C61E15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45819"/>
    <w:multiLevelType w:val="hybridMultilevel"/>
    <w:tmpl w:val="2518791A"/>
    <w:lvl w:ilvl="0" w:tplc="1C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2B3A7902"/>
    <w:multiLevelType w:val="hybridMultilevel"/>
    <w:tmpl w:val="1B62DAF6"/>
    <w:lvl w:ilvl="0" w:tplc="1C09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20" w15:restartNumberingAfterBreak="0">
    <w:nsid w:val="372D6F6C"/>
    <w:multiLevelType w:val="hybridMultilevel"/>
    <w:tmpl w:val="AB766E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F2321"/>
    <w:multiLevelType w:val="hybridMultilevel"/>
    <w:tmpl w:val="5386AA0A"/>
    <w:lvl w:ilvl="0" w:tplc="5F268D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62BB0"/>
    <w:multiLevelType w:val="hybridMultilevel"/>
    <w:tmpl w:val="577A47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A4CB2"/>
    <w:multiLevelType w:val="hybridMultilevel"/>
    <w:tmpl w:val="92484C04"/>
    <w:lvl w:ilvl="0" w:tplc="5F268D5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0E0AB0"/>
    <w:multiLevelType w:val="hybridMultilevel"/>
    <w:tmpl w:val="63B21A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D025BB"/>
    <w:multiLevelType w:val="hybridMultilevel"/>
    <w:tmpl w:val="44DAC0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E03BC6"/>
    <w:multiLevelType w:val="hybridMultilevel"/>
    <w:tmpl w:val="D78835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D517B"/>
    <w:multiLevelType w:val="hybridMultilevel"/>
    <w:tmpl w:val="3F2290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E058B"/>
    <w:multiLevelType w:val="hybridMultilevel"/>
    <w:tmpl w:val="2FECFE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32481D"/>
    <w:multiLevelType w:val="hybridMultilevel"/>
    <w:tmpl w:val="641AC1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C0033"/>
    <w:multiLevelType w:val="hybridMultilevel"/>
    <w:tmpl w:val="CB3C61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277D52"/>
    <w:multiLevelType w:val="hybridMultilevel"/>
    <w:tmpl w:val="03841D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684B7D"/>
    <w:multiLevelType w:val="hybridMultilevel"/>
    <w:tmpl w:val="88BAE2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3D03B5"/>
    <w:multiLevelType w:val="hybridMultilevel"/>
    <w:tmpl w:val="E800D1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461CF"/>
    <w:multiLevelType w:val="hybridMultilevel"/>
    <w:tmpl w:val="E70A1836"/>
    <w:lvl w:ilvl="0" w:tplc="464AF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037EB6"/>
    <w:multiLevelType w:val="hybridMultilevel"/>
    <w:tmpl w:val="5A54DE84"/>
    <w:lvl w:ilvl="0" w:tplc="5F268D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A137E9"/>
    <w:multiLevelType w:val="hybridMultilevel"/>
    <w:tmpl w:val="5F7ECDA8"/>
    <w:lvl w:ilvl="0" w:tplc="5F268D5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D973685"/>
    <w:multiLevelType w:val="hybridMultilevel"/>
    <w:tmpl w:val="786C44F4"/>
    <w:lvl w:ilvl="0" w:tplc="5F268D5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A82D17"/>
    <w:multiLevelType w:val="hybridMultilevel"/>
    <w:tmpl w:val="2E7473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8C2EA5"/>
    <w:multiLevelType w:val="hybridMultilevel"/>
    <w:tmpl w:val="88FCA4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D17B26"/>
    <w:multiLevelType w:val="hybridMultilevel"/>
    <w:tmpl w:val="02060270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953A66"/>
    <w:multiLevelType w:val="hybridMultilevel"/>
    <w:tmpl w:val="2B2246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C17B00"/>
    <w:multiLevelType w:val="hybridMultilevel"/>
    <w:tmpl w:val="FFE0F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347054"/>
    <w:multiLevelType w:val="hybridMultilevel"/>
    <w:tmpl w:val="7B9230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4D2FBD"/>
    <w:multiLevelType w:val="hybridMultilevel"/>
    <w:tmpl w:val="6A4680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2269D2"/>
    <w:multiLevelType w:val="hybridMultilevel"/>
    <w:tmpl w:val="E71E2B6A"/>
    <w:lvl w:ilvl="0" w:tplc="5F268D5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42D2686"/>
    <w:multiLevelType w:val="hybridMultilevel"/>
    <w:tmpl w:val="7780EF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D42A71"/>
    <w:multiLevelType w:val="hybridMultilevel"/>
    <w:tmpl w:val="B3A2C8FE"/>
    <w:lvl w:ilvl="0" w:tplc="1C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8" w15:restartNumberingAfterBreak="0">
    <w:nsid w:val="7612555C"/>
    <w:multiLevelType w:val="hybridMultilevel"/>
    <w:tmpl w:val="D8C0EA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D10347"/>
    <w:multiLevelType w:val="hybridMultilevel"/>
    <w:tmpl w:val="29306AE8"/>
    <w:lvl w:ilvl="0" w:tplc="5F268D5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724667D"/>
    <w:multiLevelType w:val="hybridMultilevel"/>
    <w:tmpl w:val="5BA41E8C"/>
    <w:lvl w:ilvl="0" w:tplc="5F268D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7C56BB"/>
    <w:multiLevelType w:val="hybridMultilevel"/>
    <w:tmpl w:val="EB2EE2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F304F9"/>
    <w:multiLevelType w:val="hybridMultilevel"/>
    <w:tmpl w:val="47E45040"/>
    <w:lvl w:ilvl="0" w:tplc="5F268D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9B4AA3"/>
    <w:multiLevelType w:val="multilevel"/>
    <w:tmpl w:val="708E9922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" w:hanging="432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54" w15:restartNumberingAfterBreak="0">
    <w:nsid w:val="7CF75DE2"/>
    <w:multiLevelType w:val="hybridMultilevel"/>
    <w:tmpl w:val="7C5672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315ED9"/>
    <w:multiLevelType w:val="hybridMultilevel"/>
    <w:tmpl w:val="F95286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C40723"/>
    <w:multiLevelType w:val="hybridMultilevel"/>
    <w:tmpl w:val="FC3E979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FDA1AC1"/>
    <w:multiLevelType w:val="hybridMultilevel"/>
    <w:tmpl w:val="2A42A61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011212">
    <w:abstractNumId w:val="53"/>
  </w:num>
  <w:num w:numId="2" w16cid:durableId="2131391949">
    <w:abstractNumId w:val="8"/>
  </w:num>
  <w:num w:numId="3" w16cid:durableId="1162772160">
    <w:abstractNumId w:val="31"/>
  </w:num>
  <w:num w:numId="4" w16cid:durableId="1969116880">
    <w:abstractNumId w:val="25"/>
  </w:num>
  <w:num w:numId="5" w16cid:durableId="1849326818">
    <w:abstractNumId w:val="30"/>
  </w:num>
  <w:num w:numId="6" w16cid:durableId="1829595493">
    <w:abstractNumId w:val="1"/>
  </w:num>
  <w:num w:numId="7" w16cid:durableId="456265119">
    <w:abstractNumId w:val="26"/>
  </w:num>
  <w:num w:numId="8" w16cid:durableId="190194005">
    <w:abstractNumId w:val="48"/>
  </w:num>
  <w:num w:numId="9" w16cid:durableId="619381123">
    <w:abstractNumId w:val="16"/>
  </w:num>
  <w:num w:numId="10" w16cid:durableId="815221057">
    <w:abstractNumId w:val="46"/>
  </w:num>
  <w:num w:numId="11" w16cid:durableId="1869902499">
    <w:abstractNumId w:val="11"/>
  </w:num>
  <w:num w:numId="12" w16cid:durableId="740518849">
    <w:abstractNumId w:val="12"/>
  </w:num>
  <w:num w:numId="13" w16cid:durableId="1742016925">
    <w:abstractNumId w:val="42"/>
  </w:num>
  <w:num w:numId="14" w16cid:durableId="1919316307">
    <w:abstractNumId w:val="29"/>
  </w:num>
  <w:num w:numId="15" w16cid:durableId="950745985">
    <w:abstractNumId w:val="0"/>
  </w:num>
  <w:num w:numId="16" w16cid:durableId="771433941">
    <w:abstractNumId w:val="17"/>
  </w:num>
  <w:num w:numId="17" w16cid:durableId="467630273">
    <w:abstractNumId w:val="32"/>
  </w:num>
  <w:num w:numId="18" w16cid:durableId="320886007">
    <w:abstractNumId w:val="34"/>
  </w:num>
  <w:num w:numId="19" w16cid:durableId="425076061">
    <w:abstractNumId w:val="15"/>
  </w:num>
  <w:num w:numId="20" w16cid:durableId="922908653">
    <w:abstractNumId w:val="13"/>
  </w:num>
  <w:num w:numId="21" w16cid:durableId="2047368051">
    <w:abstractNumId w:val="9"/>
  </w:num>
  <w:num w:numId="22" w16cid:durableId="1965184952">
    <w:abstractNumId w:val="43"/>
  </w:num>
  <w:num w:numId="23" w16cid:durableId="1946618339">
    <w:abstractNumId w:val="4"/>
  </w:num>
  <w:num w:numId="24" w16cid:durableId="1776441342">
    <w:abstractNumId w:val="47"/>
  </w:num>
  <w:num w:numId="25" w16cid:durableId="1903523375">
    <w:abstractNumId w:val="19"/>
  </w:num>
  <w:num w:numId="26" w16cid:durableId="455828704">
    <w:abstractNumId w:val="20"/>
  </w:num>
  <w:num w:numId="27" w16cid:durableId="27263400">
    <w:abstractNumId w:val="22"/>
  </w:num>
  <w:num w:numId="28" w16cid:durableId="614168991">
    <w:abstractNumId w:val="6"/>
  </w:num>
  <w:num w:numId="29" w16cid:durableId="1128544419">
    <w:abstractNumId w:val="55"/>
  </w:num>
  <w:num w:numId="30" w16cid:durableId="1926038762">
    <w:abstractNumId w:val="27"/>
  </w:num>
  <w:num w:numId="31" w16cid:durableId="1975745165">
    <w:abstractNumId w:val="24"/>
  </w:num>
  <w:num w:numId="32" w16cid:durableId="1011251120">
    <w:abstractNumId w:val="39"/>
  </w:num>
  <w:num w:numId="33" w16cid:durableId="1623030860">
    <w:abstractNumId w:val="28"/>
  </w:num>
  <w:num w:numId="34" w16cid:durableId="1424493294">
    <w:abstractNumId w:val="3"/>
  </w:num>
  <w:num w:numId="35" w16cid:durableId="1568876792">
    <w:abstractNumId w:val="44"/>
  </w:num>
  <w:num w:numId="36" w16cid:durableId="1497572658">
    <w:abstractNumId w:val="18"/>
  </w:num>
  <w:num w:numId="37" w16cid:durableId="1328552811">
    <w:abstractNumId w:val="10"/>
  </w:num>
  <w:num w:numId="38" w16cid:durableId="160237316">
    <w:abstractNumId w:val="33"/>
  </w:num>
  <w:num w:numId="39" w16cid:durableId="1487624029">
    <w:abstractNumId w:val="41"/>
  </w:num>
  <w:num w:numId="40" w16cid:durableId="1376738676">
    <w:abstractNumId w:val="5"/>
  </w:num>
  <w:num w:numId="41" w16cid:durableId="1557813163">
    <w:abstractNumId w:val="54"/>
  </w:num>
  <w:num w:numId="42" w16cid:durableId="1218710598">
    <w:abstractNumId w:val="51"/>
  </w:num>
  <w:num w:numId="43" w16cid:durableId="1483232491">
    <w:abstractNumId w:val="57"/>
  </w:num>
  <w:num w:numId="44" w16cid:durableId="2092190763">
    <w:abstractNumId w:val="38"/>
  </w:num>
  <w:num w:numId="45" w16cid:durableId="1850633523">
    <w:abstractNumId w:val="40"/>
  </w:num>
  <w:num w:numId="46" w16cid:durableId="258029758">
    <w:abstractNumId w:val="56"/>
  </w:num>
  <w:num w:numId="47" w16cid:durableId="1040935075">
    <w:abstractNumId w:val="7"/>
  </w:num>
  <w:num w:numId="48" w16cid:durableId="667826657">
    <w:abstractNumId w:val="50"/>
  </w:num>
  <w:num w:numId="49" w16cid:durableId="1565994792">
    <w:abstractNumId w:val="37"/>
  </w:num>
  <w:num w:numId="50" w16cid:durableId="121268724">
    <w:abstractNumId w:val="14"/>
  </w:num>
  <w:num w:numId="51" w16cid:durableId="1410233346">
    <w:abstractNumId w:val="2"/>
  </w:num>
  <w:num w:numId="52" w16cid:durableId="1652324105">
    <w:abstractNumId w:val="45"/>
  </w:num>
  <w:num w:numId="53" w16cid:durableId="2126654263">
    <w:abstractNumId w:val="52"/>
  </w:num>
  <w:num w:numId="54" w16cid:durableId="617175567">
    <w:abstractNumId w:val="21"/>
  </w:num>
  <w:num w:numId="55" w16cid:durableId="1345128645">
    <w:abstractNumId w:val="35"/>
  </w:num>
  <w:num w:numId="56" w16cid:durableId="2105149218">
    <w:abstractNumId w:val="23"/>
  </w:num>
  <w:num w:numId="57" w16cid:durableId="2049719543">
    <w:abstractNumId w:val="49"/>
  </w:num>
  <w:num w:numId="58" w16cid:durableId="931595381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71"/>
    <w:rsid w:val="00001888"/>
    <w:rsid w:val="00003349"/>
    <w:rsid w:val="00004CBF"/>
    <w:rsid w:val="00007E40"/>
    <w:rsid w:val="00012084"/>
    <w:rsid w:val="00017872"/>
    <w:rsid w:val="00020D91"/>
    <w:rsid w:val="000217CD"/>
    <w:rsid w:val="00024AEC"/>
    <w:rsid w:val="00024C08"/>
    <w:rsid w:val="00026455"/>
    <w:rsid w:val="00030BDE"/>
    <w:rsid w:val="00031BBE"/>
    <w:rsid w:val="00031E41"/>
    <w:rsid w:val="000374BB"/>
    <w:rsid w:val="00037B54"/>
    <w:rsid w:val="00041194"/>
    <w:rsid w:val="00044518"/>
    <w:rsid w:val="000454A3"/>
    <w:rsid w:val="000510BA"/>
    <w:rsid w:val="000535CD"/>
    <w:rsid w:val="0006065B"/>
    <w:rsid w:val="000628C4"/>
    <w:rsid w:val="0006694E"/>
    <w:rsid w:val="00071CE1"/>
    <w:rsid w:val="000728C1"/>
    <w:rsid w:val="00082E90"/>
    <w:rsid w:val="000831EB"/>
    <w:rsid w:val="00084444"/>
    <w:rsid w:val="00084934"/>
    <w:rsid w:val="00085413"/>
    <w:rsid w:val="0008712D"/>
    <w:rsid w:val="00090CFA"/>
    <w:rsid w:val="00094E24"/>
    <w:rsid w:val="000A0B73"/>
    <w:rsid w:val="000A2FF0"/>
    <w:rsid w:val="000A4E47"/>
    <w:rsid w:val="000B023E"/>
    <w:rsid w:val="000B5085"/>
    <w:rsid w:val="000B64A9"/>
    <w:rsid w:val="000B725B"/>
    <w:rsid w:val="000C488B"/>
    <w:rsid w:val="000C7B7A"/>
    <w:rsid w:val="000C7F7E"/>
    <w:rsid w:val="000D0D6F"/>
    <w:rsid w:val="000D5506"/>
    <w:rsid w:val="000E3650"/>
    <w:rsid w:val="000E3940"/>
    <w:rsid w:val="000E48E9"/>
    <w:rsid w:val="000E6492"/>
    <w:rsid w:val="000E7934"/>
    <w:rsid w:val="000F13BA"/>
    <w:rsid w:val="000F5676"/>
    <w:rsid w:val="00100081"/>
    <w:rsid w:val="00102ACA"/>
    <w:rsid w:val="00106CF3"/>
    <w:rsid w:val="001136FE"/>
    <w:rsid w:val="00115196"/>
    <w:rsid w:val="00117210"/>
    <w:rsid w:val="00120BB0"/>
    <w:rsid w:val="0012490C"/>
    <w:rsid w:val="00124BD6"/>
    <w:rsid w:val="00130D8C"/>
    <w:rsid w:val="00136428"/>
    <w:rsid w:val="00142D13"/>
    <w:rsid w:val="00142DCD"/>
    <w:rsid w:val="0014458C"/>
    <w:rsid w:val="00153F12"/>
    <w:rsid w:val="00157C47"/>
    <w:rsid w:val="00164734"/>
    <w:rsid w:val="001722A8"/>
    <w:rsid w:val="00173CD5"/>
    <w:rsid w:val="0018054A"/>
    <w:rsid w:val="00181156"/>
    <w:rsid w:val="00183585"/>
    <w:rsid w:val="00191C69"/>
    <w:rsid w:val="00192A2D"/>
    <w:rsid w:val="00194744"/>
    <w:rsid w:val="001A6F40"/>
    <w:rsid w:val="001B148B"/>
    <w:rsid w:val="001B1D79"/>
    <w:rsid w:val="001C23F2"/>
    <w:rsid w:val="001C25B5"/>
    <w:rsid w:val="001C4F02"/>
    <w:rsid w:val="001C609E"/>
    <w:rsid w:val="001C6715"/>
    <w:rsid w:val="001C6DFD"/>
    <w:rsid w:val="001D31F5"/>
    <w:rsid w:val="001D3BF0"/>
    <w:rsid w:val="001D40B5"/>
    <w:rsid w:val="001D600F"/>
    <w:rsid w:val="001D74FC"/>
    <w:rsid w:val="001F143F"/>
    <w:rsid w:val="001F397C"/>
    <w:rsid w:val="001F7AFA"/>
    <w:rsid w:val="00200A82"/>
    <w:rsid w:val="00201602"/>
    <w:rsid w:val="00202FAD"/>
    <w:rsid w:val="00210E90"/>
    <w:rsid w:val="00212AF5"/>
    <w:rsid w:val="0021423A"/>
    <w:rsid w:val="00214833"/>
    <w:rsid w:val="00217CB2"/>
    <w:rsid w:val="002301B2"/>
    <w:rsid w:val="00231543"/>
    <w:rsid w:val="0023735E"/>
    <w:rsid w:val="002375C1"/>
    <w:rsid w:val="002417AA"/>
    <w:rsid w:val="0024256E"/>
    <w:rsid w:val="0025007C"/>
    <w:rsid w:val="002513B3"/>
    <w:rsid w:val="00252467"/>
    <w:rsid w:val="00255BFD"/>
    <w:rsid w:val="00256D50"/>
    <w:rsid w:val="00256F4C"/>
    <w:rsid w:val="0026057B"/>
    <w:rsid w:val="002711C1"/>
    <w:rsid w:val="002723CA"/>
    <w:rsid w:val="0027681C"/>
    <w:rsid w:val="00277607"/>
    <w:rsid w:val="002856F9"/>
    <w:rsid w:val="0029206E"/>
    <w:rsid w:val="00292426"/>
    <w:rsid w:val="00295737"/>
    <w:rsid w:val="002961B8"/>
    <w:rsid w:val="002A37BA"/>
    <w:rsid w:val="002A646F"/>
    <w:rsid w:val="002A6609"/>
    <w:rsid w:val="002B17AC"/>
    <w:rsid w:val="002B7589"/>
    <w:rsid w:val="002C50A3"/>
    <w:rsid w:val="002E270A"/>
    <w:rsid w:val="002E36AC"/>
    <w:rsid w:val="002F08BC"/>
    <w:rsid w:val="002F5CA9"/>
    <w:rsid w:val="0030303A"/>
    <w:rsid w:val="00305F10"/>
    <w:rsid w:val="003108FB"/>
    <w:rsid w:val="00314520"/>
    <w:rsid w:val="00316C23"/>
    <w:rsid w:val="00322C52"/>
    <w:rsid w:val="003233AB"/>
    <w:rsid w:val="00324094"/>
    <w:rsid w:val="00335329"/>
    <w:rsid w:val="00340DEF"/>
    <w:rsid w:val="00341B60"/>
    <w:rsid w:val="00343257"/>
    <w:rsid w:val="00343B0E"/>
    <w:rsid w:val="00343F16"/>
    <w:rsid w:val="00344029"/>
    <w:rsid w:val="00351670"/>
    <w:rsid w:val="003527AB"/>
    <w:rsid w:val="00353E64"/>
    <w:rsid w:val="00353FEE"/>
    <w:rsid w:val="00357E65"/>
    <w:rsid w:val="003629CD"/>
    <w:rsid w:val="003633DD"/>
    <w:rsid w:val="0037062A"/>
    <w:rsid w:val="00372609"/>
    <w:rsid w:val="00373DB6"/>
    <w:rsid w:val="0037580B"/>
    <w:rsid w:val="00381834"/>
    <w:rsid w:val="00384945"/>
    <w:rsid w:val="00385C90"/>
    <w:rsid w:val="00391DF6"/>
    <w:rsid w:val="00395E3E"/>
    <w:rsid w:val="00396693"/>
    <w:rsid w:val="003A0474"/>
    <w:rsid w:val="003A50C5"/>
    <w:rsid w:val="003B4314"/>
    <w:rsid w:val="003B7026"/>
    <w:rsid w:val="003C620E"/>
    <w:rsid w:val="003C6B29"/>
    <w:rsid w:val="003D303F"/>
    <w:rsid w:val="003D37C5"/>
    <w:rsid w:val="003E1404"/>
    <w:rsid w:val="003F213D"/>
    <w:rsid w:val="003F589E"/>
    <w:rsid w:val="003F674C"/>
    <w:rsid w:val="00401111"/>
    <w:rsid w:val="00402020"/>
    <w:rsid w:val="00402C2A"/>
    <w:rsid w:val="00403E96"/>
    <w:rsid w:val="004077DE"/>
    <w:rsid w:val="00417C49"/>
    <w:rsid w:val="0042064C"/>
    <w:rsid w:val="00422D50"/>
    <w:rsid w:val="004317F6"/>
    <w:rsid w:val="004323E5"/>
    <w:rsid w:val="004326D6"/>
    <w:rsid w:val="00432DE1"/>
    <w:rsid w:val="00435F08"/>
    <w:rsid w:val="00435FDD"/>
    <w:rsid w:val="00436DDF"/>
    <w:rsid w:val="00437921"/>
    <w:rsid w:val="00442938"/>
    <w:rsid w:val="00444524"/>
    <w:rsid w:val="00451115"/>
    <w:rsid w:val="00451C18"/>
    <w:rsid w:val="00451EBB"/>
    <w:rsid w:val="004557B1"/>
    <w:rsid w:val="004638F6"/>
    <w:rsid w:val="00470BF1"/>
    <w:rsid w:val="004727FD"/>
    <w:rsid w:val="00475503"/>
    <w:rsid w:val="004756DA"/>
    <w:rsid w:val="0048056E"/>
    <w:rsid w:val="00481ECA"/>
    <w:rsid w:val="00482934"/>
    <w:rsid w:val="004A1C89"/>
    <w:rsid w:val="004A29BA"/>
    <w:rsid w:val="004A33D6"/>
    <w:rsid w:val="004A38ED"/>
    <w:rsid w:val="004A3F1C"/>
    <w:rsid w:val="004A5766"/>
    <w:rsid w:val="004B0020"/>
    <w:rsid w:val="004B07BE"/>
    <w:rsid w:val="004B0C37"/>
    <w:rsid w:val="004B698C"/>
    <w:rsid w:val="004C0429"/>
    <w:rsid w:val="004C2559"/>
    <w:rsid w:val="004C4BEE"/>
    <w:rsid w:val="004C5B67"/>
    <w:rsid w:val="004D1575"/>
    <w:rsid w:val="004D38F8"/>
    <w:rsid w:val="004F03F0"/>
    <w:rsid w:val="004F5F82"/>
    <w:rsid w:val="004F78C3"/>
    <w:rsid w:val="0050732D"/>
    <w:rsid w:val="00511887"/>
    <w:rsid w:val="00512661"/>
    <w:rsid w:val="00512B23"/>
    <w:rsid w:val="00515A04"/>
    <w:rsid w:val="0051616A"/>
    <w:rsid w:val="0052015E"/>
    <w:rsid w:val="005203E0"/>
    <w:rsid w:val="0052354A"/>
    <w:rsid w:val="00523697"/>
    <w:rsid w:val="00523C39"/>
    <w:rsid w:val="00526083"/>
    <w:rsid w:val="005271A8"/>
    <w:rsid w:val="0053005C"/>
    <w:rsid w:val="0053297E"/>
    <w:rsid w:val="005360E1"/>
    <w:rsid w:val="00543382"/>
    <w:rsid w:val="00544A61"/>
    <w:rsid w:val="005453A8"/>
    <w:rsid w:val="005454EF"/>
    <w:rsid w:val="00546EE4"/>
    <w:rsid w:val="0055024B"/>
    <w:rsid w:val="00553D2B"/>
    <w:rsid w:val="00553F75"/>
    <w:rsid w:val="00554B6E"/>
    <w:rsid w:val="00561DDD"/>
    <w:rsid w:val="00565AC3"/>
    <w:rsid w:val="005735D5"/>
    <w:rsid w:val="00575231"/>
    <w:rsid w:val="00576911"/>
    <w:rsid w:val="0058035F"/>
    <w:rsid w:val="00580F8E"/>
    <w:rsid w:val="00587CF1"/>
    <w:rsid w:val="00590C8B"/>
    <w:rsid w:val="005947EA"/>
    <w:rsid w:val="0059546B"/>
    <w:rsid w:val="005A0451"/>
    <w:rsid w:val="005A1153"/>
    <w:rsid w:val="005A25C2"/>
    <w:rsid w:val="005A2996"/>
    <w:rsid w:val="005A357F"/>
    <w:rsid w:val="005A3A05"/>
    <w:rsid w:val="005A71D0"/>
    <w:rsid w:val="005B1C37"/>
    <w:rsid w:val="005B5209"/>
    <w:rsid w:val="005B6964"/>
    <w:rsid w:val="005C1D76"/>
    <w:rsid w:val="005C54B2"/>
    <w:rsid w:val="005C6F78"/>
    <w:rsid w:val="005C7207"/>
    <w:rsid w:val="005D2306"/>
    <w:rsid w:val="005D2C1A"/>
    <w:rsid w:val="005D5244"/>
    <w:rsid w:val="005D6ECD"/>
    <w:rsid w:val="005E073B"/>
    <w:rsid w:val="005E35A4"/>
    <w:rsid w:val="005E3932"/>
    <w:rsid w:val="005E67BC"/>
    <w:rsid w:val="005F0146"/>
    <w:rsid w:val="005F0851"/>
    <w:rsid w:val="005F4871"/>
    <w:rsid w:val="005F6DD0"/>
    <w:rsid w:val="005F7624"/>
    <w:rsid w:val="00602F37"/>
    <w:rsid w:val="00605E6D"/>
    <w:rsid w:val="006078E3"/>
    <w:rsid w:val="00611B10"/>
    <w:rsid w:val="00613145"/>
    <w:rsid w:val="0061599B"/>
    <w:rsid w:val="00615D33"/>
    <w:rsid w:val="00621EED"/>
    <w:rsid w:val="00626346"/>
    <w:rsid w:val="00632884"/>
    <w:rsid w:val="00632F23"/>
    <w:rsid w:val="00635A08"/>
    <w:rsid w:val="00637E4E"/>
    <w:rsid w:val="00640A38"/>
    <w:rsid w:val="006436B3"/>
    <w:rsid w:val="00644331"/>
    <w:rsid w:val="00644B06"/>
    <w:rsid w:val="00650161"/>
    <w:rsid w:val="00651632"/>
    <w:rsid w:val="00652473"/>
    <w:rsid w:val="00657879"/>
    <w:rsid w:val="00662167"/>
    <w:rsid w:val="006626AA"/>
    <w:rsid w:val="00666275"/>
    <w:rsid w:val="0067041A"/>
    <w:rsid w:val="00670E85"/>
    <w:rsid w:val="00671A6C"/>
    <w:rsid w:val="0067243C"/>
    <w:rsid w:val="00683587"/>
    <w:rsid w:val="006938E1"/>
    <w:rsid w:val="0069738C"/>
    <w:rsid w:val="006A1EBF"/>
    <w:rsid w:val="006A5468"/>
    <w:rsid w:val="006B1650"/>
    <w:rsid w:val="006B6B07"/>
    <w:rsid w:val="006B73E3"/>
    <w:rsid w:val="006C2D53"/>
    <w:rsid w:val="006C6252"/>
    <w:rsid w:val="006C6630"/>
    <w:rsid w:val="006C7B3A"/>
    <w:rsid w:val="006D2873"/>
    <w:rsid w:val="006D44EE"/>
    <w:rsid w:val="006D5D7A"/>
    <w:rsid w:val="006D6F4C"/>
    <w:rsid w:val="006E0AF0"/>
    <w:rsid w:val="006E26EB"/>
    <w:rsid w:val="006E30AE"/>
    <w:rsid w:val="006E61FA"/>
    <w:rsid w:val="006F0D2A"/>
    <w:rsid w:val="006F3136"/>
    <w:rsid w:val="00701FFB"/>
    <w:rsid w:val="00703785"/>
    <w:rsid w:val="00703F6E"/>
    <w:rsid w:val="007055EF"/>
    <w:rsid w:val="0071139F"/>
    <w:rsid w:val="00712C22"/>
    <w:rsid w:val="007131C1"/>
    <w:rsid w:val="007145D8"/>
    <w:rsid w:val="00717A35"/>
    <w:rsid w:val="007211E7"/>
    <w:rsid w:val="00721C4C"/>
    <w:rsid w:val="00725229"/>
    <w:rsid w:val="00725FD8"/>
    <w:rsid w:val="00736647"/>
    <w:rsid w:val="00745C3C"/>
    <w:rsid w:val="00747426"/>
    <w:rsid w:val="00747C81"/>
    <w:rsid w:val="00751584"/>
    <w:rsid w:val="0075215B"/>
    <w:rsid w:val="007527DD"/>
    <w:rsid w:val="0075348E"/>
    <w:rsid w:val="007549B4"/>
    <w:rsid w:val="00754A97"/>
    <w:rsid w:val="00756BF7"/>
    <w:rsid w:val="0076220B"/>
    <w:rsid w:val="007644BD"/>
    <w:rsid w:val="00781F53"/>
    <w:rsid w:val="007956C6"/>
    <w:rsid w:val="007A178E"/>
    <w:rsid w:val="007A4528"/>
    <w:rsid w:val="007A5F15"/>
    <w:rsid w:val="007A7940"/>
    <w:rsid w:val="007B00CE"/>
    <w:rsid w:val="007B5E42"/>
    <w:rsid w:val="007B7CB3"/>
    <w:rsid w:val="007C325D"/>
    <w:rsid w:val="007D3ECC"/>
    <w:rsid w:val="007D5D8D"/>
    <w:rsid w:val="007D6C87"/>
    <w:rsid w:val="007E2C58"/>
    <w:rsid w:val="007E2EC8"/>
    <w:rsid w:val="007E3B74"/>
    <w:rsid w:val="007E4AB4"/>
    <w:rsid w:val="007E5FAB"/>
    <w:rsid w:val="007F314A"/>
    <w:rsid w:val="007F486A"/>
    <w:rsid w:val="00805829"/>
    <w:rsid w:val="008112DB"/>
    <w:rsid w:val="0081662E"/>
    <w:rsid w:val="00817C45"/>
    <w:rsid w:val="00823FAE"/>
    <w:rsid w:val="00824170"/>
    <w:rsid w:val="00841D09"/>
    <w:rsid w:val="00843B83"/>
    <w:rsid w:val="008458F9"/>
    <w:rsid w:val="00851DB9"/>
    <w:rsid w:val="00853B9B"/>
    <w:rsid w:val="008561BF"/>
    <w:rsid w:val="0086384A"/>
    <w:rsid w:val="008704D3"/>
    <w:rsid w:val="008744D2"/>
    <w:rsid w:val="0087502B"/>
    <w:rsid w:val="00875188"/>
    <w:rsid w:val="008765F0"/>
    <w:rsid w:val="008808DF"/>
    <w:rsid w:val="0088500A"/>
    <w:rsid w:val="0089008A"/>
    <w:rsid w:val="00892BD6"/>
    <w:rsid w:val="008933A9"/>
    <w:rsid w:val="008956C0"/>
    <w:rsid w:val="0089625F"/>
    <w:rsid w:val="008964C3"/>
    <w:rsid w:val="008A1890"/>
    <w:rsid w:val="008A4A33"/>
    <w:rsid w:val="008B4AC1"/>
    <w:rsid w:val="008B7FDD"/>
    <w:rsid w:val="008C0739"/>
    <w:rsid w:val="008D065D"/>
    <w:rsid w:val="008D4EB3"/>
    <w:rsid w:val="008E2B33"/>
    <w:rsid w:val="008E7379"/>
    <w:rsid w:val="0090311C"/>
    <w:rsid w:val="00905903"/>
    <w:rsid w:val="00907258"/>
    <w:rsid w:val="009076F5"/>
    <w:rsid w:val="00907A51"/>
    <w:rsid w:val="00907BE2"/>
    <w:rsid w:val="00907F4C"/>
    <w:rsid w:val="00922095"/>
    <w:rsid w:val="00925478"/>
    <w:rsid w:val="00927B7E"/>
    <w:rsid w:val="00940846"/>
    <w:rsid w:val="00940902"/>
    <w:rsid w:val="00941D5D"/>
    <w:rsid w:val="00946C71"/>
    <w:rsid w:val="00950885"/>
    <w:rsid w:val="00950DE2"/>
    <w:rsid w:val="0095124A"/>
    <w:rsid w:val="00951295"/>
    <w:rsid w:val="009530C7"/>
    <w:rsid w:val="009565FC"/>
    <w:rsid w:val="00957D94"/>
    <w:rsid w:val="00960CCC"/>
    <w:rsid w:val="0097149A"/>
    <w:rsid w:val="00972625"/>
    <w:rsid w:val="00974769"/>
    <w:rsid w:val="009764ED"/>
    <w:rsid w:val="00976528"/>
    <w:rsid w:val="00980DBE"/>
    <w:rsid w:val="00981D8D"/>
    <w:rsid w:val="00981E4A"/>
    <w:rsid w:val="00983B02"/>
    <w:rsid w:val="00985EF0"/>
    <w:rsid w:val="0098624F"/>
    <w:rsid w:val="009869D9"/>
    <w:rsid w:val="0099180F"/>
    <w:rsid w:val="00991F7C"/>
    <w:rsid w:val="00995125"/>
    <w:rsid w:val="009965E4"/>
    <w:rsid w:val="009A01CE"/>
    <w:rsid w:val="009A14F9"/>
    <w:rsid w:val="009A2C10"/>
    <w:rsid w:val="009A34F6"/>
    <w:rsid w:val="009A63AD"/>
    <w:rsid w:val="009A74A4"/>
    <w:rsid w:val="009B0740"/>
    <w:rsid w:val="009B2E68"/>
    <w:rsid w:val="009C3E86"/>
    <w:rsid w:val="009C5198"/>
    <w:rsid w:val="009C56E2"/>
    <w:rsid w:val="009D12D0"/>
    <w:rsid w:val="009D2A17"/>
    <w:rsid w:val="009D54EE"/>
    <w:rsid w:val="009E09D9"/>
    <w:rsid w:val="009E5324"/>
    <w:rsid w:val="009E5BDE"/>
    <w:rsid w:val="009E64F7"/>
    <w:rsid w:val="009E6A06"/>
    <w:rsid w:val="009E6BB0"/>
    <w:rsid w:val="009F3416"/>
    <w:rsid w:val="009F48B1"/>
    <w:rsid w:val="00A01AB2"/>
    <w:rsid w:val="00A034F3"/>
    <w:rsid w:val="00A06EB9"/>
    <w:rsid w:val="00A07051"/>
    <w:rsid w:val="00A129D9"/>
    <w:rsid w:val="00A13805"/>
    <w:rsid w:val="00A14B6D"/>
    <w:rsid w:val="00A17E74"/>
    <w:rsid w:val="00A25229"/>
    <w:rsid w:val="00A26F0E"/>
    <w:rsid w:val="00A32DE9"/>
    <w:rsid w:val="00A35755"/>
    <w:rsid w:val="00A400FD"/>
    <w:rsid w:val="00A4332E"/>
    <w:rsid w:val="00A47889"/>
    <w:rsid w:val="00A60586"/>
    <w:rsid w:val="00A61641"/>
    <w:rsid w:val="00A639A5"/>
    <w:rsid w:val="00A65F65"/>
    <w:rsid w:val="00A671AE"/>
    <w:rsid w:val="00A67721"/>
    <w:rsid w:val="00A70659"/>
    <w:rsid w:val="00A73FBF"/>
    <w:rsid w:val="00A777A9"/>
    <w:rsid w:val="00A80E9F"/>
    <w:rsid w:val="00A81EF6"/>
    <w:rsid w:val="00A83ABC"/>
    <w:rsid w:val="00A84A43"/>
    <w:rsid w:val="00A84B4D"/>
    <w:rsid w:val="00A93D2B"/>
    <w:rsid w:val="00AA09A2"/>
    <w:rsid w:val="00AA1399"/>
    <w:rsid w:val="00AA1E26"/>
    <w:rsid w:val="00AA23FD"/>
    <w:rsid w:val="00AA4492"/>
    <w:rsid w:val="00AA476A"/>
    <w:rsid w:val="00AA48A6"/>
    <w:rsid w:val="00AA4FC8"/>
    <w:rsid w:val="00AA5E1F"/>
    <w:rsid w:val="00AA712F"/>
    <w:rsid w:val="00AA7D80"/>
    <w:rsid w:val="00AB4254"/>
    <w:rsid w:val="00AB52AC"/>
    <w:rsid w:val="00AB5BCC"/>
    <w:rsid w:val="00AC1B49"/>
    <w:rsid w:val="00AC3711"/>
    <w:rsid w:val="00AC616D"/>
    <w:rsid w:val="00AC6BDD"/>
    <w:rsid w:val="00AC74C3"/>
    <w:rsid w:val="00AC786C"/>
    <w:rsid w:val="00AD2AB3"/>
    <w:rsid w:val="00AD46B4"/>
    <w:rsid w:val="00AD46DD"/>
    <w:rsid w:val="00AD7B3C"/>
    <w:rsid w:val="00AE0DF5"/>
    <w:rsid w:val="00AE17F3"/>
    <w:rsid w:val="00AE2F58"/>
    <w:rsid w:val="00AE4429"/>
    <w:rsid w:val="00AE56E3"/>
    <w:rsid w:val="00AE5F3F"/>
    <w:rsid w:val="00AE7AD6"/>
    <w:rsid w:val="00AF5A9C"/>
    <w:rsid w:val="00AF7DDA"/>
    <w:rsid w:val="00B133C4"/>
    <w:rsid w:val="00B1700F"/>
    <w:rsid w:val="00B175D9"/>
    <w:rsid w:val="00B17CFE"/>
    <w:rsid w:val="00B21490"/>
    <w:rsid w:val="00B22005"/>
    <w:rsid w:val="00B2536A"/>
    <w:rsid w:val="00B253A6"/>
    <w:rsid w:val="00B25EA8"/>
    <w:rsid w:val="00B268C9"/>
    <w:rsid w:val="00B329AB"/>
    <w:rsid w:val="00B35362"/>
    <w:rsid w:val="00B35EF1"/>
    <w:rsid w:val="00B37780"/>
    <w:rsid w:val="00B40D36"/>
    <w:rsid w:val="00B42134"/>
    <w:rsid w:val="00B424F2"/>
    <w:rsid w:val="00B42BE8"/>
    <w:rsid w:val="00B47C9B"/>
    <w:rsid w:val="00B51113"/>
    <w:rsid w:val="00B54672"/>
    <w:rsid w:val="00B54DDD"/>
    <w:rsid w:val="00B60952"/>
    <w:rsid w:val="00B65E3D"/>
    <w:rsid w:val="00B74A74"/>
    <w:rsid w:val="00B77704"/>
    <w:rsid w:val="00B83022"/>
    <w:rsid w:val="00B84234"/>
    <w:rsid w:val="00B85197"/>
    <w:rsid w:val="00B86326"/>
    <w:rsid w:val="00B866DB"/>
    <w:rsid w:val="00B90C06"/>
    <w:rsid w:val="00B9363D"/>
    <w:rsid w:val="00B94915"/>
    <w:rsid w:val="00BA0749"/>
    <w:rsid w:val="00BA0C1E"/>
    <w:rsid w:val="00BA1EFF"/>
    <w:rsid w:val="00BA2B1C"/>
    <w:rsid w:val="00BA349E"/>
    <w:rsid w:val="00BA646A"/>
    <w:rsid w:val="00BB0595"/>
    <w:rsid w:val="00BB4EC3"/>
    <w:rsid w:val="00BB539A"/>
    <w:rsid w:val="00BB7AC2"/>
    <w:rsid w:val="00BC2A5C"/>
    <w:rsid w:val="00BD150D"/>
    <w:rsid w:val="00BD23D5"/>
    <w:rsid w:val="00BD2701"/>
    <w:rsid w:val="00BD52A8"/>
    <w:rsid w:val="00BE17CE"/>
    <w:rsid w:val="00BE52C8"/>
    <w:rsid w:val="00BF09BA"/>
    <w:rsid w:val="00BF25C7"/>
    <w:rsid w:val="00BF2A27"/>
    <w:rsid w:val="00BF3B4D"/>
    <w:rsid w:val="00BF403F"/>
    <w:rsid w:val="00BF70F4"/>
    <w:rsid w:val="00C009B8"/>
    <w:rsid w:val="00C026FD"/>
    <w:rsid w:val="00C02FE0"/>
    <w:rsid w:val="00C04BCC"/>
    <w:rsid w:val="00C06970"/>
    <w:rsid w:val="00C06C17"/>
    <w:rsid w:val="00C102A7"/>
    <w:rsid w:val="00C15E01"/>
    <w:rsid w:val="00C241A2"/>
    <w:rsid w:val="00C2612C"/>
    <w:rsid w:val="00C30C0D"/>
    <w:rsid w:val="00C31324"/>
    <w:rsid w:val="00C325B3"/>
    <w:rsid w:val="00C3376A"/>
    <w:rsid w:val="00C3493A"/>
    <w:rsid w:val="00C355C7"/>
    <w:rsid w:val="00C43148"/>
    <w:rsid w:val="00C45C11"/>
    <w:rsid w:val="00C47663"/>
    <w:rsid w:val="00C50819"/>
    <w:rsid w:val="00C51060"/>
    <w:rsid w:val="00C5681C"/>
    <w:rsid w:val="00C600F7"/>
    <w:rsid w:val="00C611E8"/>
    <w:rsid w:val="00C615FC"/>
    <w:rsid w:val="00C64323"/>
    <w:rsid w:val="00C64A21"/>
    <w:rsid w:val="00C64E30"/>
    <w:rsid w:val="00C72B19"/>
    <w:rsid w:val="00C74C68"/>
    <w:rsid w:val="00C7762D"/>
    <w:rsid w:val="00C83107"/>
    <w:rsid w:val="00C83E3B"/>
    <w:rsid w:val="00C84D11"/>
    <w:rsid w:val="00C85BAE"/>
    <w:rsid w:val="00C91600"/>
    <w:rsid w:val="00C91B8C"/>
    <w:rsid w:val="00C91C4F"/>
    <w:rsid w:val="00C9393E"/>
    <w:rsid w:val="00C974E1"/>
    <w:rsid w:val="00CA070E"/>
    <w:rsid w:val="00CA0964"/>
    <w:rsid w:val="00CA0990"/>
    <w:rsid w:val="00CA1493"/>
    <w:rsid w:val="00CA19C8"/>
    <w:rsid w:val="00CA3870"/>
    <w:rsid w:val="00CA429A"/>
    <w:rsid w:val="00CA4D99"/>
    <w:rsid w:val="00CA551D"/>
    <w:rsid w:val="00CA633A"/>
    <w:rsid w:val="00CB3FA3"/>
    <w:rsid w:val="00CC0D22"/>
    <w:rsid w:val="00CC22FE"/>
    <w:rsid w:val="00CC32FA"/>
    <w:rsid w:val="00CC5832"/>
    <w:rsid w:val="00CC73C6"/>
    <w:rsid w:val="00CD5933"/>
    <w:rsid w:val="00CD7C36"/>
    <w:rsid w:val="00CE1B04"/>
    <w:rsid w:val="00CE49AD"/>
    <w:rsid w:val="00CE6F78"/>
    <w:rsid w:val="00CE7546"/>
    <w:rsid w:val="00CE7DB9"/>
    <w:rsid w:val="00CF060A"/>
    <w:rsid w:val="00CF1120"/>
    <w:rsid w:val="00CF305A"/>
    <w:rsid w:val="00CF3A83"/>
    <w:rsid w:val="00CF50C5"/>
    <w:rsid w:val="00D0123E"/>
    <w:rsid w:val="00D0211D"/>
    <w:rsid w:val="00D051C7"/>
    <w:rsid w:val="00D05310"/>
    <w:rsid w:val="00D06356"/>
    <w:rsid w:val="00D07D72"/>
    <w:rsid w:val="00D138AB"/>
    <w:rsid w:val="00D14807"/>
    <w:rsid w:val="00D157ED"/>
    <w:rsid w:val="00D17F0C"/>
    <w:rsid w:val="00D22F89"/>
    <w:rsid w:val="00D3022E"/>
    <w:rsid w:val="00D3251A"/>
    <w:rsid w:val="00D3372A"/>
    <w:rsid w:val="00D35420"/>
    <w:rsid w:val="00D43634"/>
    <w:rsid w:val="00D45F63"/>
    <w:rsid w:val="00D46185"/>
    <w:rsid w:val="00D46F2D"/>
    <w:rsid w:val="00D47AD0"/>
    <w:rsid w:val="00D50696"/>
    <w:rsid w:val="00D50F5A"/>
    <w:rsid w:val="00D51567"/>
    <w:rsid w:val="00D516F9"/>
    <w:rsid w:val="00D52A09"/>
    <w:rsid w:val="00D56E69"/>
    <w:rsid w:val="00D608BE"/>
    <w:rsid w:val="00D704BC"/>
    <w:rsid w:val="00D737F3"/>
    <w:rsid w:val="00D74F47"/>
    <w:rsid w:val="00D75D75"/>
    <w:rsid w:val="00D77FE3"/>
    <w:rsid w:val="00D80290"/>
    <w:rsid w:val="00D83A50"/>
    <w:rsid w:val="00D868A2"/>
    <w:rsid w:val="00D9001F"/>
    <w:rsid w:val="00D92FB1"/>
    <w:rsid w:val="00D93593"/>
    <w:rsid w:val="00D95E2B"/>
    <w:rsid w:val="00DA1DDF"/>
    <w:rsid w:val="00DB1C08"/>
    <w:rsid w:val="00DC10CF"/>
    <w:rsid w:val="00DC2851"/>
    <w:rsid w:val="00DC4ECD"/>
    <w:rsid w:val="00DC6E65"/>
    <w:rsid w:val="00DD15FA"/>
    <w:rsid w:val="00DD6CEA"/>
    <w:rsid w:val="00DD7616"/>
    <w:rsid w:val="00DD79C8"/>
    <w:rsid w:val="00DE061A"/>
    <w:rsid w:val="00DE150F"/>
    <w:rsid w:val="00DE23F8"/>
    <w:rsid w:val="00DE3FD7"/>
    <w:rsid w:val="00DF5ED5"/>
    <w:rsid w:val="00E00D78"/>
    <w:rsid w:val="00E042E7"/>
    <w:rsid w:val="00E05DFE"/>
    <w:rsid w:val="00E05ED3"/>
    <w:rsid w:val="00E1021C"/>
    <w:rsid w:val="00E104EC"/>
    <w:rsid w:val="00E148D4"/>
    <w:rsid w:val="00E155F1"/>
    <w:rsid w:val="00E167EA"/>
    <w:rsid w:val="00E24810"/>
    <w:rsid w:val="00E261E1"/>
    <w:rsid w:val="00E3290A"/>
    <w:rsid w:val="00E32FD5"/>
    <w:rsid w:val="00E33741"/>
    <w:rsid w:val="00E33C47"/>
    <w:rsid w:val="00E348AA"/>
    <w:rsid w:val="00E40161"/>
    <w:rsid w:val="00E433AD"/>
    <w:rsid w:val="00E43F89"/>
    <w:rsid w:val="00E44288"/>
    <w:rsid w:val="00E51A31"/>
    <w:rsid w:val="00E54F40"/>
    <w:rsid w:val="00E55217"/>
    <w:rsid w:val="00E556CF"/>
    <w:rsid w:val="00E62107"/>
    <w:rsid w:val="00E627C0"/>
    <w:rsid w:val="00E62CB3"/>
    <w:rsid w:val="00E70ADA"/>
    <w:rsid w:val="00E72AB1"/>
    <w:rsid w:val="00E80A73"/>
    <w:rsid w:val="00E824F4"/>
    <w:rsid w:val="00E90BC3"/>
    <w:rsid w:val="00E95962"/>
    <w:rsid w:val="00E9612F"/>
    <w:rsid w:val="00E96E0D"/>
    <w:rsid w:val="00EA09D7"/>
    <w:rsid w:val="00EA1704"/>
    <w:rsid w:val="00EA3A0E"/>
    <w:rsid w:val="00EA4B9C"/>
    <w:rsid w:val="00EA5B88"/>
    <w:rsid w:val="00EB1109"/>
    <w:rsid w:val="00EB4F5F"/>
    <w:rsid w:val="00EB6CD8"/>
    <w:rsid w:val="00EB6EE0"/>
    <w:rsid w:val="00EC2A3C"/>
    <w:rsid w:val="00EC442F"/>
    <w:rsid w:val="00EC6459"/>
    <w:rsid w:val="00ED079F"/>
    <w:rsid w:val="00ED4348"/>
    <w:rsid w:val="00ED7494"/>
    <w:rsid w:val="00EE3CF4"/>
    <w:rsid w:val="00EE5E19"/>
    <w:rsid w:val="00EF39A4"/>
    <w:rsid w:val="00EF4F57"/>
    <w:rsid w:val="00F0258F"/>
    <w:rsid w:val="00F031E7"/>
    <w:rsid w:val="00F035E2"/>
    <w:rsid w:val="00F0553A"/>
    <w:rsid w:val="00F064E6"/>
    <w:rsid w:val="00F071F7"/>
    <w:rsid w:val="00F11321"/>
    <w:rsid w:val="00F13385"/>
    <w:rsid w:val="00F22E26"/>
    <w:rsid w:val="00F25B5B"/>
    <w:rsid w:val="00F27BA1"/>
    <w:rsid w:val="00F31A0B"/>
    <w:rsid w:val="00F3386B"/>
    <w:rsid w:val="00F33E1E"/>
    <w:rsid w:val="00F36595"/>
    <w:rsid w:val="00F41BF1"/>
    <w:rsid w:val="00F422CB"/>
    <w:rsid w:val="00F42AA7"/>
    <w:rsid w:val="00F45A89"/>
    <w:rsid w:val="00F46DE5"/>
    <w:rsid w:val="00F503F8"/>
    <w:rsid w:val="00F514D3"/>
    <w:rsid w:val="00F5490E"/>
    <w:rsid w:val="00F5698B"/>
    <w:rsid w:val="00F61E87"/>
    <w:rsid w:val="00F61FFC"/>
    <w:rsid w:val="00F63AD0"/>
    <w:rsid w:val="00F73321"/>
    <w:rsid w:val="00F741C3"/>
    <w:rsid w:val="00F7545E"/>
    <w:rsid w:val="00F756A7"/>
    <w:rsid w:val="00F756D8"/>
    <w:rsid w:val="00F75E79"/>
    <w:rsid w:val="00F772BD"/>
    <w:rsid w:val="00F80EB6"/>
    <w:rsid w:val="00F816CD"/>
    <w:rsid w:val="00F84D51"/>
    <w:rsid w:val="00F85141"/>
    <w:rsid w:val="00F85796"/>
    <w:rsid w:val="00F87A08"/>
    <w:rsid w:val="00F90716"/>
    <w:rsid w:val="00F91EF1"/>
    <w:rsid w:val="00F934B4"/>
    <w:rsid w:val="00F94650"/>
    <w:rsid w:val="00F94C51"/>
    <w:rsid w:val="00FA07B9"/>
    <w:rsid w:val="00FA4682"/>
    <w:rsid w:val="00FA568A"/>
    <w:rsid w:val="00FB3C13"/>
    <w:rsid w:val="00FB4622"/>
    <w:rsid w:val="00FB51D3"/>
    <w:rsid w:val="00FB741C"/>
    <w:rsid w:val="00FC1466"/>
    <w:rsid w:val="00FC178D"/>
    <w:rsid w:val="00FC4D56"/>
    <w:rsid w:val="00FC71F6"/>
    <w:rsid w:val="00FD224E"/>
    <w:rsid w:val="00FD2BA3"/>
    <w:rsid w:val="00FD7D7D"/>
    <w:rsid w:val="00FE24D6"/>
    <w:rsid w:val="00FE29B3"/>
    <w:rsid w:val="00FE32EE"/>
    <w:rsid w:val="00FE7D22"/>
    <w:rsid w:val="00FF0A68"/>
    <w:rsid w:val="00FF2359"/>
    <w:rsid w:val="00FF32F5"/>
    <w:rsid w:val="00FF3DF0"/>
    <w:rsid w:val="00FF4824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03F47"/>
  <w15:docId w15:val="{DD8AD636-7FB3-4860-9550-BFDB11A5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4EB3"/>
    <w:pPr>
      <w:spacing w:after="24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824F4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824F4"/>
    <w:pPr>
      <w:spacing w:after="360"/>
      <w:jc w:val="center"/>
      <w:outlineLvl w:val="1"/>
    </w:pPr>
  </w:style>
  <w:style w:type="paragraph" w:styleId="Heading3">
    <w:name w:val="heading 3"/>
    <w:basedOn w:val="Normal"/>
    <w:next w:val="Normal"/>
    <w:qFormat/>
    <w:rsid w:val="00E824F4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D051C7"/>
    <w:pPr>
      <w:spacing w:before="240" w:after="60"/>
      <w:outlineLvl w:val="6"/>
    </w:pPr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s">
    <w:name w:val="Names"/>
    <w:basedOn w:val="Normal"/>
    <w:rsid w:val="00E824F4"/>
    <w:pPr>
      <w:tabs>
        <w:tab w:val="left" w:pos="3960"/>
      </w:tabs>
      <w:spacing w:before="240"/>
    </w:pPr>
  </w:style>
  <w:style w:type="paragraph" w:styleId="Header">
    <w:name w:val="header"/>
    <w:basedOn w:val="Normal"/>
    <w:link w:val="HeaderChar"/>
    <w:rsid w:val="0090590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0590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0590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05903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130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B46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D051C7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DF5E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F5ED5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DF5ED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454A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E26E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26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26E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2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26EB"/>
    <w:rPr>
      <w:b/>
      <w:bCs/>
      <w:lang w:val="en-US" w:eastAsia="en-US"/>
    </w:rPr>
  </w:style>
  <w:style w:type="paragraph" w:customStyle="1" w:styleId="ui-chatitem">
    <w:name w:val="ui-chat__item"/>
    <w:basedOn w:val="Normal"/>
    <w:rsid w:val="004A29BA"/>
    <w:pPr>
      <w:spacing w:before="100" w:beforeAutospacing="1" w:after="100" w:afterAutospacing="1"/>
    </w:pPr>
    <w:rPr>
      <w:lang w:val="en-ZA" w:eastAsia="en-ZA"/>
    </w:rPr>
  </w:style>
  <w:style w:type="character" w:customStyle="1" w:styleId="ui-text">
    <w:name w:val="ui-text"/>
    <w:basedOn w:val="DefaultParagraphFont"/>
    <w:rsid w:val="004A29BA"/>
  </w:style>
  <w:style w:type="character" w:customStyle="1" w:styleId="Heading2Char">
    <w:name w:val="Heading 2 Char"/>
    <w:basedOn w:val="DefaultParagraphFont"/>
    <w:link w:val="Heading2"/>
    <w:rsid w:val="00553D2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2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95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5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7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8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5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8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8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6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3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1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1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2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8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8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0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1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NdlelaTL\My%20Documents\Templates\Draft%20templates\Minutes%20of%20meeting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EC1A8-DC81-433C-B8B6-4BF41B2584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aedbdc-cc67-4652-aa12-d250a876ae79}" enabled="0" method="" siteId="{93aedbdc-cc67-4652-aa12-d250a876ae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Minutes of meeting template</Template>
  <TotalTime>41</TotalTime>
  <Pages>7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Charmaine Silaule</dc:creator>
  <cp:keywords/>
  <dc:description/>
  <cp:lastModifiedBy>Manala Mabhena</cp:lastModifiedBy>
  <cp:revision>53</cp:revision>
  <cp:lastPrinted>2020-03-09T08:37:00Z</cp:lastPrinted>
  <dcterms:created xsi:type="dcterms:W3CDTF">2026-05-26T12:35:00Z</dcterms:created>
  <dcterms:modified xsi:type="dcterms:W3CDTF">2026-05-26T13:14:00Z</dcterms:modified>
</cp:coreProperties>
</file>