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825147">
            <w:r w:rsidRPr="00B325DE">
              <w:t>Latest Valid</w:t>
            </w:r>
            <w:r w:rsidR="00825147">
              <w:t xml:space="preserve"> certified </w:t>
            </w:r>
            <w:r w:rsidRPr="00B325DE">
              <w:t>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  <w:r w:rsidR="00825147">
              <w:t xml:space="preserve">indicating Tax Compliance as well as successful verification of banking details. The banking details on supporting documents must match the banking details verified on CSD report.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  <w:tr w:rsidR="00825147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5147" w:rsidRDefault="00825147" w:rsidP="00825147">
            <w:r>
              <w:t xml:space="preserve">Certified copies of the following documents: Company registration document, ID copies of shareholders/directors as well as share certificates where applicable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5147" w:rsidRPr="00B325DE" w:rsidRDefault="00825147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455A57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  <w:r w:rsidR="00455A57">
              <w:rPr>
                <w:color w:val="FF0000"/>
              </w:rPr>
              <w:t xml:space="preserve"> indicating Tax Compliance as well as successful verification of banking details. Banking details to match details on supporting documents.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1D0B00" w:rsidRPr="006A1AAE">
              <w:rPr>
                <w:u w:val="single"/>
              </w:rPr>
              <w:t>R Slabbert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H Kleinhans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E54" w:rsidRDefault="009B0E54" w:rsidP="00814BF4">
      <w:pPr>
        <w:pStyle w:val="Heading1"/>
      </w:pPr>
      <w:r>
        <w:separator/>
      </w:r>
    </w:p>
  </w:endnote>
  <w:endnote w:type="continuationSeparator" w:id="0">
    <w:p w:rsidR="009B0E54" w:rsidRDefault="009B0E54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E54" w:rsidRDefault="009B0E54" w:rsidP="00814BF4">
      <w:pPr>
        <w:pStyle w:val="Heading1"/>
      </w:pPr>
      <w:r>
        <w:separator/>
      </w:r>
    </w:p>
  </w:footnote>
  <w:footnote w:type="continuationSeparator" w:id="0">
    <w:p w:rsidR="009B0E54" w:rsidRDefault="009B0E54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61DE0"/>
    <w:rsid w:val="00297862"/>
    <w:rsid w:val="002C0936"/>
    <w:rsid w:val="002D4571"/>
    <w:rsid w:val="002E0138"/>
    <w:rsid w:val="00302616"/>
    <w:rsid w:val="00384215"/>
    <w:rsid w:val="003C2F2E"/>
    <w:rsid w:val="003F37B9"/>
    <w:rsid w:val="003F588C"/>
    <w:rsid w:val="004045C6"/>
    <w:rsid w:val="00404F11"/>
    <w:rsid w:val="00415F5F"/>
    <w:rsid w:val="0042038C"/>
    <w:rsid w:val="00455A57"/>
    <w:rsid w:val="00461DCB"/>
    <w:rsid w:val="0046276C"/>
    <w:rsid w:val="00491A66"/>
    <w:rsid w:val="00531C25"/>
    <w:rsid w:val="00532E88"/>
    <w:rsid w:val="00533BC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25147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839CE"/>
    <w:rsid w:val="009B0E54"/>
    <w:rsid w:val="009B7D12"/>
    <w:rsid w:val="009F58BB"/>
    <w:rsid w:val="00A41E64"/>
    <w:rsid w:val="00A4373B"/>
    <w:rsid w:val="00A53A04"/>
    <w:rsid w:val="00A855EC"/>
    <w:rsid w:val="00AC087E"/>
    <w:rsid w:val="00AE1F72"/>
    <w:rsid w:val="00AF093D"/>
    <w:rsid w:val="00AF6122"/>
    <w:rsid w:val="00B04903"/>
    <w:rsid w:val="00B12708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3AA2"/>
    <w:rsid w:val="00D461ED"/>
    <w:rsid w:val="00D53D61"/>
    <w:rsid w:val="00D66A94"/>
    <w:rsid w:val="00D77D26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70980568-CD9D-490C-A203-94DCB984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1</TotalTime>
  <Pages>4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2023-03-12T12:45:00Z</dcterms:created>
  <dcterms:modified xsi:type="dcterms:W3CDTF">2023-03-12T12:45:00Z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