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DE12" w14:textId="77777777" w:rsidR="00225A14" w:rsidRPr="00B3599F" w:rsidRDefault="00225A14" w:rsidP="00225A14">
      <w:pPr>
        <w:pStyle w:val="BodyText2"/>
        <w:spacing w:line="36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B3599F">
        <w:rPr>
          <w:b/>
          <w:sz w:val="20"/>
          <w:szCs w:val="20"/>
        </w:rPr>
        <w:t>TERMS OF REFERENCE</w:t>
      </w:r>
    </w:p>
    <w:p w14:paraId="2C2719A7" w14:textId="77777777" w:rsidR="002716B6" w:rsidRPr="00B3599F" w:rsidRDefault="00225A14" w:rsidP="00CB679D">
      <w:pPr>
        <w:pStyle w:val="BodyText2"/>
        <w:spacing w:line="360" w:lineRule="auto"/>
        <w:jc w:val="center"/>
        <w:rPr>
          <w:b/>
          <w:sz w:val="20"/>
          <w:szCs w:val="20"/>
        </w:rPr>
      </w:pPr>
      <w:r w:rsidRPr="00B3599F">
        <w:rPr>
          <w:b/>
          <w:sz w:val="20"/>
          <w:szCs w:val="20"/>
        </w:rPr>
        <w:t>Nature of Service</w:t>
      </w:r>
      <w:r w:rsidR="00932BBD" w:rsidRPr="00B3599F">
        <w:rPr>
          <w:b/>
          <w:sz w:val="20"/>
          <w:szCs w:val="20"/>
        </w:rPr>
        <w:t xml:space="preserve">:  </w:t>
      </w:r>
      <w:r w:rsidR="00AD2D3D">
        <w:rPr>
          <w:b/>
          <w:sz w:val="20"/>
          <w:szCs w:val="20"/>
        </w:rPr>
        <w:t xml:space="preserve">Fire Equipment </w:t>
      </w:r>
      <w:r w:rsidR="00E57188">
        <w:rPr>
          <w:b/>
          <w:sz w:val="20"/>
          <w:szCs w:val="20"/>
        </w:rPr>
        <w:t xml:space="preserve">Maintenance </w:t>
      </w:r>
    </w:p>
    <w:p w14:paraId="730FEF96" w14:textId="77777777" w:rsidR="00F0717F" w:rsidRPr="00B3599F" w:rsidRDefault="00CB679D" w:rsidP="001838D6">
      <w:pPr>
        <w:pStyle w:val="BodyText2"/>
        <w:spacing w:line="360" w:lineRule="auto"/>
        <w:rPr>
          <w:b/>
          <w:sz w:val="20"/>
          <w:szCs w:val="20"/>
        </w:rPr>
      </w:pPr>
      <w:r w:rsidRPr="00B3599F">
        <w:rPr>
          <w:b/>
          <w:sz w:val="20"/>
          <w:szCs w:val="20"/>
        </w:rPr>
        <w:t>1.</w:t>
      </w:r>
      <w:r w:rsidRPr="00B3599F">
        <w:rPr>
          <w:b/>
          <w:sz w:val="20"/>
          <w:szCs w:val="20"/>
        </w:rPr>
        <w:tab/>
      </w:r>
      <w:r w:rsidR="00E66665" w:rsidRPr="00B3599F">
        <w:rPr>
          <w:b/>
          <w:sz w:val="20"/>
          <w:szCs w:val="20"/>
        </w:rPr>
        <w:t>SPECIFICATION</w:t>
      </w:r>
    </w:p>
    <w:p w14:paraId="4567381D" w14:textId="77777777" w:rsidR="00225A14" w:rsidRPr="00B3599F" w:rsidRDefault="003F0FAA" w:rsidP="00CB679D">
      <w:pPr>
        <w:pStyle w:val="BodyText2"/>
        <w:spacing w:line="360" w:lineRule="auto"/>
        <w:ind w:left="720"/>
        <w:rPr>
          <w:sz w:val="20"/>
          <w:szCs w:val="20"/>
        </w:rPr>
      </w:pPr>
      <w:r w:rsidRPr="00B3599F">
        <w:rPr>
          <w:sz w:val="20"/>
          <w:szCs w:val="20"/>
        </w:rPr>
        <w:t>The</w:t>
      </w:r>
      <w:r w:rsidR="00225A14" w:rsidRPr="00B3599F">
        <w:rPr>
          <w:sz w:val="20"/>
          <w:szCs w:val="20"/>
        </w:rPr>
        <w:t xml:space="preserve"> HSRC seeks to appoint a company that will</w:t>
      </w:r>
      <w:r w:rsidR="00932BBD" w:rsidRPr="00B3599F">
        <w:rPr>
          <w:sz w:val="20"/>
          <w:szCs w:val="20"/>
        </w:rPr>
        <w:t xml:space="preserve"> render </w:t>
      </w:r>
      <w:r w:rsidR="00AD2D3D">
        <w:rPr>
          <w:sz w:val="20"/>
          <w:szCs w:val="20"/>
        </w:rPr>
        <w:t>fire equipment supply and servicing</w:t>
      </w:r>
      <w:r w:rsidR="00225A14" w:rsidRPr="00B3599F">
        <w:rPr>
          <w:sz w:val="20"/>
          <w:szCs w:val="20"/>
        </w:rPr>
        <w:t xml:space="preserve"> services</w:t>
      </w:r>
      <w:r w:rsidR="00F3208E" w:rsidRPr="00B3599F">
        <w:rPr>
          <w:sz w:val="20"/>
          <w:szCs w:val="20"/>
        </w:rPr>
        <w:t xml:space="preserve"> for a period of </w:t>
      </w:r>
      <w:r w:rsidR="000801D4">
        <w:rPr>
          <w:sz w:val="20"/>
          <w:szCs w:val="20"/>
        </w:rPr>
        <w:t>twelve</w:t>
      </w:r>
      <w:r w:rsidR="00F3208E" w:rsidRPr="00B3599F">
        <w:rPr>
          <w:sz w:val="20"/>
          <w:szCs w:val="20"/>
        </w:rPr>
        <w:t xml:space="preserve"> (</w:t>
      </w:r>
      <w:r w:rsidR="000801D4">
        <w:rPr>
          <w:sz w:val="20"/>
          <w:szCs w:val="20"/>
        </w:rPr>
        <w:t>12</w:t>
      </w:r>
      <w:r w:rsidR="00F3208E" w:rsidRPr="00B3599F">
        <w:rPr>
          <w:sz w:val="20"/>
          <w:szCs w:val="20"/>
        </w:rPr>
        <w:t xml:space="preserve">) months </w:t>
      </w:r>
      <w:r w:rsidR="00BF0DD0">
        <w:rPr>
          <w:sz w:val="20"/>
          <w:szCs w:val="20"/>
        </w:rPr>
        <w:t xml:space="preserve">(estimated start date </w:t>
      </w:r>
      <w:r w:rsidR="00DE59E6">
        <w:rPr>
          <w:sz w:val="20"/>
          <w:szCs w:val="20"/>
        </w:rPr>
        <w:t>01</w:t>
      </w:r>
      <w:r w:rsidR="00BF0DD0">
        <w:rPr>
          <w:sz w:val="20"/>
          <w:szCs w:val="20"/>
        </w:rPr>
        <w:t xml:space="preserve"> </w:t>
      </w:r>
      <w:r w:rsidR="00DE59E6">
        <w:rPr>
          <w:sz w:val="20"/>
          <w:szCs w:val="20"/>
        </w:rPr>
        <w:t>Febru</w:t>
      </w:r>
      <w:r w:rsidR="00BF0DD0">
        <w:rPr>
          <w:sz w:val="20"/>
          <w:szCs w:val="20"/>
        </w:rPr>
        <w:t xml:space="preserve">ary 2026) </w:t>
      </w:r>
      <w:r w:rsidR="00225A14" w:rsidRPr="00B3599F">
        <w:rPr>
          <w:sz w:val="20"/>
          <w:szCs w:val="20"/>
        </w:rPr>
        <w:t xml:space="preserve">in the </w:t>
      </w:r>
      <w:proofErr w:type="spellStart"/>
      <w:r w:rsidR="00584276">
        <w:rPr>
          <w:sz w:val="20"/>
          <w:szCs w:val="20"/>
        </w:rPr>
        <w:t>Sweetwaters</w:t>
      </w:r>
      <w:proofErr w:type="spellEnd"/>
      <w:r w:rsidR="00225A14" w:rsidRPr="00B3599F">
        <w:rPr>
          <w:sz w:val="20"/>
          <w:szCs w:val="20"/>
        </w:rPr>
        <w:t xml:space="preserve"> office</w:t>
      </w:r>
      <w:r w:rsidR="00521B38">
        <w:rPr>
          <w:sz w:val="20"/>
          <w:szCs w:val="20"/>
        </w:rPr>
        <w:t xml:space="preserve"> </w:t>
      </w:r>
      <w:bookmarkStart w:id="1" w:name="_Hlk199154438"/>
      <w:r w:rsidR="00521B38">
        <w:rPr>
          <w:sz w:val="20"/>
          <w:szCs w:val="20"/>
        </w:rPr>
        <w:t xml:space="preserve">(Old bus depot, </w:t>
      </w:r>
      <w:proofErr w:type="spellStart"/>
      <w:r w:rsidR="007A4859">
        <w:rPr>
          <w:sz w:val="20"/>
          <w:szCs w:val="20"/>
        </w:rPr>
        <w:t>Mbubu</w:t>
      </w:r>
      <w:proofErr w:type="spellEnd"/>
      <w:r w:rsidR="00521B38">
        <w:rPr>
          <w:sz w:val="20"/>
          <w:szCs w:val="20"/>
        </w:rPr>
        <w:t xml:space="preserve"> Rd, </w:t>
      </w:r>
      <w:proofErr w:type="spellStart"/>
      <w:r w:rsidR="00521B38">
        <w:rPr>
          <w:sz w:val="20"/>
          <w:szCs w:val="20"/>
        </w:rPr>
        <w:t>Sweetwaters</w:t>
      </w:r>
      <w:proofErr w:type="spellEnd"/>
      <w:r w:rsidR="00521B38">
        <w:rPr>
          <w:sz w:val="20"/>
          <w:szCs w:val="20"/>
        </w:rPr>
        <w:t>, PMB, 3201)</w:t>
      </w:r>
      <w:r w:rsidR="00225A14" w:rsidRPr="00B3599F">
        <w:rPr>
          <w:sz w:val="20"/>
          <w:szCs w:val="20"/>
        </w:rPr>
        <w:t xml:space="preserve"> </w:t>
      </w:r>
      <w:bookmarkEnd w:id="1"/>
      <w:r w:rsidR="00225A14" w:rsidRPr="00B3599F">
        <w:rPr>
          <w:sz w:val="20"/>
          <w:szCs w:val="20"/>
        </w:rPr>
        <w:t>based</w:t>
      </w:r>
      <w:r w:rsidR="00B954FF" w:rsidRPr="00B3599F">
        <w:rPr>
          <w:sz w:val="20"/>
          <w:szCs w:val="20"/>
        </w:rPr>
        <w:t xml:space="preserve"> on the following</w:t>
      </w:r>
      <w:r w:rsidR="00225A14" w:rsidRPr="00B3599F">
        <w:rPr>
          <w:sz w:val="20"/>
          <w:szCs w:val="20"/>
        </w:rPr>
        <w:t>:</w:t>
      </w:r>
    </w:p>
    <w:p w14:paraId="23E09CA9" w14:textId="77777777" w:rsidR="00116ADD" w:rsidRPr="00B3599F" w:rsidRDefault="00AD2D3D" w:rsidP="00932BBD">
      <w:pPr>
        <w:pStyle w:val="BodyText2"/>
        <w:numPr>
          <w:ilvl w:val="0"/>
          <w:numId w:val="3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Fire Alarm supply and installation</w:t>
      </w:r>
    </w:p>
    <w:p w14:paraId="7AE6B6FD" w14:textId="77777777" w:rsidR="00521B38" w:rsidRPr="00AD2D3D" w:rsidRDefault="00AD2D3D" w:rsidP="00AD2D3D">
      <w:pPr>
        <w:pStyle w:val="BodyText2"/>
        <w:numPr>
          <w:ilvl w:val="0"/>
          <w:numId w:val="3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Annual fire extinguisher test and refill</w:t>
      </w:r>
    </w:p>
    <w:p w14:paraId="0006FF93" w14:textId="77777777" w:rsidR="00521B38" w:rsidRDefault="00AD2D3D" w:rsidP="00521B38">
      <w:pPr>
        <w:pStyle w:val="BodyText2"/>
        <w:numPr>
          <w:ilvl w:val="0"/>
          <w:numId w:val="3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Supply and install fire escape plan</w:t>
      </w:r>
    </w:p>
    <w:p w14:paraId="27876107" w14:textId="77777777" w:rsidR="00AD2D3D" w:rsidRPr="00521B38" w:rsidRDefault="00E57188" w:rsidP="00521B38">
      <w:pPr>
        <w:pStyle w:val="BodyText2"/>
        <w:numPr>
          <w:ilvl w:val="0"/>
          <w:numId w:val="3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Provide spares when needed after testing </w:t>
      </w:r>
    </w:p>
    <w:p w14:paraId="0FA20CFC" w14:textId="77777777" w:rsidR="00116ADD" w:rsidRPr="00B3599F" w:rsidRDefault="00116ADD" w:rsidP="00116ADD">
      <w:pPr>
        <w:pStyle w:val="BodyText2"/>
        <w:spacing w:line="360" w:lineRule="auto"/>
        <w:rPr>
          <w:sz w:val="20"/>
          <w:szCs w:val="20"/>
        </w:rPr>
      </w:pPr>
    </w:p>
    <w:p w14:paraId="56D8CC94" w14:textId="77777777" w:rsidR="00974257" w:rsidRPr="00B3599F" w:rsidRDefault="00CB679D" w:rsidP="00B954FF">
      <w:pPr>
        <w:autoSpaceDE w:val="0"/>
        <w:autoSpaceDN w:val="0"/>
        <w:adjustRightInd w:val="0"/>
        <w:spacing w:line="360" w:lineRule="auto"/>
        <w:ind w:left="720" w:hanging="720"/>
        <w:rPr>
          <w:rFonts w:eastAsia="Calibri" w:cs="Arial"/>
          <w:b/>
          <w:bCs/>
          <w:color w:val="000000"/>
          <w:lang w:val="en-US"/>
        </w:rPr>
      </w:pPr>
      <w:r w:rsidRPr="00B3599F">
        <w:rPr>
          <w:rFonts w:eastAsia="Calibri" w:cs="Arial"/>
          <w:b/>
          <w:color w:val="000000"/>
          <w:lang w:val="en-US"/>
        </w:rPr>
        <w:t>2.</w:t>
      </w:r>
      <w:r w:rsidRPr="00B3599F">
        <w:rPr>
          <w:rFonts w:eastAsia="Calibri" w:cs="Arial"/>
          <w:b/>
          <w:color w:val="000000"/>
          <w:lang w:val="en-US"/>
        </w:rPr>
        <w:tab/>
      </w:r>
      <w:r w:rsidR="00B954FF" w:rsidRPr="00B3599F">
        <w:rPr>
          <w:rFonts w:eastAsia="Calibri" w:cs="Arial"/>
          <w:b/>
          <w:color w:val="000000"/>
          <w:lang w:val="en-US"/>
        </w:rPr>
        <w:t xml:space="preserve">MANDATORY </w:t>
      </w:r>
      <w:r w:rsidR="00CF3AEC" w:rsidRPr="00B3599F">
        <w:rPr>
          <w:rFonts w:eastAsia="Calibri" w:cs="Arial"/>
          <w:b/>
          <w:bCs/>
          <w:color w:val="000000"/>
          <w:lang w:val="en-US"/>
        </w:rPr>
        <w:t>REQUIREMENTS</w:t>
      </w:r>
      <w:r w:rsidR="00974257" w:rsidRPr="00B3599F">
        <w:rPr>
          <w:rFonts w:eastAsia="Calibri" w:cs="Arial"/>
          <w:b/>
          <w:bCs/>
          <w:color w:val="000000"/>
          <w:lang w:val="en-US"/>
        </w:rPr>
        <w:t xml:space="preserve"> </w:t>
      </w:r>
      <w:r w:rsidR="00B954FF" w:rsidRPr="00B3599F">
        <w:rPr>
          <w:rFonts w:eastAsia="Calibri" w:cs="Arial"/>
          <w:b/>
          <w:bCs/>
          <w:color w:val="000000"/>
          <w:lang w:val="en-US"/>
        </w:rPr>
        <w:t>(Bidders who do</w:t>
      </w:r>
      <w:r w:rsidR="00B01B1A" w:rsidRPr="00B3599F">
        <w:rPr>
          <w:rFonts w:eastAsia="Calibri" w:cs="Arial"/>
          <w:b/>
          <w:bCs/>
          <w:color w:val="000000"/>
          <w:lang w:val="en-US"/>
        </w:rPr>
        <w:t xml:space="preserve"> not comply with the below requirements will be disqualified)</w:t>
      </w:r>
    </w:p>
    <w:p w14:paraId="562D29F9" w14:textId="77777777" w:rsidR="00BF0DD0" w:rsidRPr="00BF0DD0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 w:rsidRPr="009B7F23">
        <w:rPr>
          <w:rFonts w:ascii="Calibri" w:hAnsi="Calibri" w:cs="Calibri"/>
          <w:sz w:val="22"/>
        </w:rPr>
        <w:t>SAQCC certification; (Company SANS 10139 Registration)</w:t>
      </w:r>
      <w:r>
        <w:rPr>
          <w:rFonts w:ascii="Calibri" w:hAnsi="Calibri" w:cs="Calibri"/>
          <w:sz w:val="22"/>
        </w:rPr>
        <w:t xml:space="preserve">, or </w:t>
      </w:r>
      <w:r w:rsidRPr="00262FA5">
        <w:rPr>
          <w:rFonts w:ascii="Calibri" w:hAnsi="Calibri" w:cs="Calibri"/>
          <w:sz w:val="22"/>
        </w:rPr>
        <w:t>Registration with Fire Protection Association of Southern Africa</w:t>
      </w:r>
      <w:r>
        <w:rPr>
          <w:rFonts w:ascii="Calibri" w:hAnsi="Calibri" w:cs="Calibri"/>
          <w:sz w:val="22"/>
        </w:rPr>
        <w:t xml:space="preserve"> or relevant</w:t>
      </w:r>
      <w:r w:rsidRPr="00BF0DD0">
        <w:rPr>
          <w:rFonts w:ascii="Calibri" w:hAnsi="Calibri" w:cs="Calibri"/>
          <w:sz w:val="22"/>
        </w:rPr>
        <w:t xml:space="preserve"> – Provide valid certificate</w:t>
      </w:r>
    </w:p>
    <w:p w14:paraId="1DB017FD" w14:textId="77777777" w:rsidR="00BF0DD0" w:rsidRPr="00262FA5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 w:rsidRPr="00262FA5">
        <w:rPr>
          <w:rFonts w:ascii="Calibri" w:hAnsi="Calibri" w:cs="Calibri"/>
          <w:sz w:val="22"/>
        </w:rPr>
        <w:t>COID certificate (A copy of a valid Letter of Good standing from the Compensation Commissioner (note, proof of registration with the compensation commissioner will not be accepted).</w:t>
      </w:r>
    </w:p>
    <w:p w14:paraId="07951948" w14:textId="77777777" w:rsidR="00BF0DD0" w:rsidRPr="009B7F23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 w:rsidRPr="009B7F23">
        <w:rPr>
          <w:rFonts w:ascii="Calibri" w:hAnsi="Calibri" w:cs="Calibri"/>
          <w:sz w:val="22"/>
        </w:rPr>
        <w:t>Company PSIRA registration</w:t>
      </w:r>
      <w:r>
        <w:rPr>
          <w:rFonts w:ascii="Calibri" w:hAnsi="Calibri" w:cs="Calibri"/>
          <w:sz w:val="22"/>
        </w:rPr>
        <w:t>, provide valid certificate</w:t>
      </w:r>
    </w:p>
    <w:p w14:paraId="7DF7A6DC" w14:textId="77777777" w:rsidR="00BF0DD0" w:rsidRPr="009B7F23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 w:rsidRPr="009B7F23">
        <w:rPr>
          <w:rFonts w:ascii="Calibri" w:hAnsi="Calibri" w:cs="Calibri"/>
          <w:sz w:val="22"/>
        </w:rPr>
        <w:t xml:space="preserve">Registration with CIDB and must have a grading of </w:t>
      </w:r>
      <w:r>
        <w:rPr>
          <w:rFonts w:ascii="Calibri" w:hAnsi="Calibri" w:cs="Calibri"/>
          <w:sz w:val="22"/>
        </w:rPr>
        <w:t>1</w:t>
      </w:r>
      <w:r w:rsidRPr="009B7F23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>F</w:t>
      </w:r>
    </w:p>
    <w:p w14:paraId="20C93F9C" w14:textId="77777777" w:rsidR="00BF0DD0" w:rsidRPr="009B7F23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 w:rsidRPr="009B7F23">
        <w:rPr>
          <w:rFonts w:ascii="Calibri" w:hAnsi="Calibri" w:cs="Calibri"/>
          <w:sz w:val="22"/>
        </w:rPr>
        <w:t>Provide proof of insurance liability of at least R</w:t>
      </w:r>
      <w:r>
        <w:rPr>
          <w:rFonts w:ascii="Calibri" w:hAnsi="Calibri" w:cs="Calibri"/>
          <w:sz w:val="22"/>
        </w:rPr>
        <w:t>5</w:t>
      </w:r>
      <w:r w:rsidRPr="009B7F23">
        <w:rPr>
          <w:rFonts w:ascii="Calibri" w:hAnsi="Calibri" w:cs="Calibri"/>
          <w:sz w:val="22"/>
        </w:rPr>
        <w:t>00 000.00 per occurrence</w:t>
      </w:r>
    </w:p>
    <w:p w14:paraId="6399F68C" w14:textId="77777777" w:rsidR="00BF0DD0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One or more technicians in the employ of the tenderer must have a </w:t>
      </w:r>
      <w:r w:rsidR="00DE59E6">
        <w:rPr>
          <w:rFonts w:ascii="Calibri" w:hAnsi="Calibri" w:cs="Calibri"/>
          <w:sz w:val="22"/>
        </w:rPr>
        <w:t>Certificate</w:t>
      </w:r>
      <w:r>
        <w:rPr>
          <w:rFonts w:ascii="Calibri" w:hAnsi="Calibri" w:cs="Calibri"/>
          <w:sz w:val="22"/>
        </w:rPr>
        <w:t xml:space="preserve"> in Occupational Health and Safety- Provide proof of certification</w:t>
      </w:r>
    </w:p>
    <w:p w14:paraId="24943F83" w14:textId="77777777" w:rsidR="00BF0DD0" w:rsidRPr="00262FA5" w:rsidRDefault="00BF0DD0" w:rsidP="00BF0DD0">
      <w:pPr>
        <w:numPr>
          <w:ilvl w:val="0"/>
          <w:numId w:val="46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Provide at least three contactable </w:t>
      </w:r>
      <w:r w:rsidR="000801D4">
        <w:rPr>
          <w:rFonts w:ascii="Calibri" w:hAnsi="Calibri" w:cs="Calibri"/>
          <w:sz w:val="22"/>
        </w:rPr>
        <w:t>references</w:t>
      </w:r>
      <w:r>
        <w:rPr>
          <w:rFonts w:ascii="Calibri" w:hAnsi="Calibri" w:cs="Calibri"/>
          <w:sz w:val="22"/>
        </w:rPr>
        <w:t xml:space="preserve"> where similar services were rendered</w:t>
      </w:r>
      <w:r w:rsidR="000801D4">
        <w:rPr>
          <w:rFonts w:ascii="Calibri" w:hAnsi="Calibri" w:cs="Calibri"/>
          <w:sz w:val="22"/>
        </w:rPr>
        <w:t xml:space="preserve"> – complete table 1 below:</w:t>
      </w:r>
    </w:p>
    <w:p w14:paraId="66555895" w14:textId="77777777" w:rsidR="00521B38" w:rsidRPr="00521B38" w:rsidRDefault="00521B38" w:rsidP="00CD66A4"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color w:val="000000"/>
          <w:lang w:val="en-US"/>
        </w:rPr>
      </w:pPr>
    </w:p>
    <w:p w14:paraId="73343DB8" w14:textId="77777777" w:rsidR="00B3286B" w:rsidRDefault="00B3286B" w:rsidP="00B954FF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eastAsia="Calibri" w:cs="Arial"/>
          <w:color w:val="000000"/>
          <w:lang w:val="en-US"/>
        </w:rPr>
      </w:pPr>
    </w:p>
    <w:p w14:paraId="3630A3C5" w14:textId="77777777" w:rsidR="00B3286B" w:rsidRPr="006B0259" w:rsidRDefault="00B3286B" w:rsidP="00B3286B">
      <w:pPr>
        <w:spacing w:after="200" w:line="276" w:lineRule="auto"/>
        <w:contextualSpacing/>
        <w:rPr>
          <w:rFonts w:ascii="Times New Roman" w:hAnsi="Times New Roman"/>
          <w:b/>
          <w:color w:val="4472C4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  <w:lang w:val="en-US"/>
        </w:rPr>
        <w:t>Table 1</w:t>
      </w:r>
    </w:p>
    <w:tbl>
      <w:tblPr>
        <w:tblpPr w:leftFromText="180" w:rightFromText="180" w:vertAnchor="text" w:horzAnchor="margin" w:tblpY="181"/>
        <w:tblW w:w="8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88"/>
        <w:gridCol w:w="1408"/>
        <w:gridCol w:w="1236"/>
        <w:gridCol w:w="1293"/>
        <w:gridCol w:w="1410"/>
      </w:tblGrid>
      <w:tr w:rsidR="00B3286B" w:rsidRPr="006B0259" w14:paraId="37B961B6" w14:textId="77777777" w:rsidTr="00962886">
        <w:trPr>
          <w:trHeight w:val="625"/>
        </w:trPr>
        <w:tc>
          <w:tcPr>
            <w:tcW w:w="1590" w:type="dxa"/>
          </w:tcPr>
          <w:p w14:paraId="03079403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Name of Company</w:t>
            </w:r>
          </w:p>
        </w:tc>
        <w:tc>
          <w:tcPr>
            <w:tcW w:w="1488" w:type="dxa"/>
          </w:tcPr>
          <w:p w14:paraId="54C5E997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Telephone</w:t>
            </w:r>
          </w:p>
        </w:tc>
        <w:tc>
          <w:tcPr>
            <w:tcW w:w="1408" w:type="dxa"/>
          </w:tcPr>
          <w:p w14:paraId="479F3008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Contact Person</w:t>
            </w:r>
          </w:p>
        </w:tc>
        <w:tc>
          <w:tcPr>
            <w:tcW w:w="1236" w:type="dxa"/>
          </w:tcPr>
          <w:p w14:paraId="41027C25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Services Rendered</w:t>
            </w:r>
          </w:p>
        </w:tc>
        <w:tc>
          <w:tcPr>
            <w:tcW w:w="1293" w:type="dxa"/>
          </w:tcPr>
          <w:p w14:paraId="17617E19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Contract value</w:t>
            </w:r>
          </w:p>
        </w:tc>
        <w:tc>
          <w:tcPr>
            <w:tcW w:w="1410" w:type="dxa"/>
          </w:tcPr>
          <w:p w14:paraId="122F32B7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Contract period</w:t>
            </w:r>
          </w:p>
        </w:tc>
      </w:tr>
      <w:tr w:rsidR="00B3286B" w:rsidRPr="006B0259" w14:paraId="43DEFA21" w14:textId="77777777" w:rsidTr="00962886">
        <w:trPr>
          <w:trHeight w:val="351"/>
        </w:trPr>
        <w:tc>
          <w:tcPr>
            <w:tcW w:w="1590" w:type="dxa"/>
          </w:tcPr>
          <w:p w14:paraId="5DE644AE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488" w:type="dxa"/>
          </w:tcPr>
          <w:p w14:paraId="65E59E93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14:paraId="350165AA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11A5F2B1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3" w:type="dxa"/>
          </w:tcPr>
          <w:p w14:paraId="265C322A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</w:tcPr>
          <w:p w14:paraId="39FD4223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3286B" w:rsidRPr="006B0259" w14:paraId="50375E8E" w14:textId="77777777" w:rsidTr="00962886">
        <w:trPr>
          <w:trHeight w:val="405"/>
        </w:trPr>
        <w:tc>
          <w:tcPr>
            <w:tcW w:w="1590" w:type="dxa"/>
          </w:tcPr>
          <w:p w14:paraId="5C2E8D6B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488" w:type="dxa"/>
          </w:tcPr>
          <w:p w14:paraId="00F41C04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14:paraId="2FE36646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41D75456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3" w:type="dxa"/>
          </w:tcPr>
          <w:p w14:paraId="7CCB4277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</w:tcPr>
          <w:p w14:paraId="1CC1C1E0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3286B" w:rsidRPr="006B0259" w14:paraId="7C9C990A" w14:textId="77777777" w:rsidTr="00962886">
        <w:trPr>
          <w:trHeight w:val="378"/>
        </w:trPr>
        <w:tc>
          <w:tcPr>
            <w:tcW w:w="1590" w:type="dxa"/>
          </w:tcPr>
          <w:p w14:paraId="77333F8E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488" w:type="dxa"/>
          </w:tcPr>
          <w:p w14:paraId="041A1FDA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14:paraId="7944AC02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5A87C34F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3" w:type="dxa"/>
          </w:tcPr>
          <w:p w14:paraId="255C8DD6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</w:tcPr>
          <w:p w14:paraId="6AB9FFF0" w14:textId="77777777" w:rsidR="00B3286B" w:rsidRPr="006B0259" w:rsidRDefault="00B3286B" w:rsidP="00962886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1EA80255" w14:textId="77777777" w:rsidR="00A43C11" w:rsidRPr="00B3599F" w:rsidRDefault="00A43C11" w:rsidP="00B954FF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eastAsia="Calibri" w:cs="Arial"/>
          <w:color w:val="000000"/>
          <w:lang w:val="en-US"/>
        </w:rPr>
      </w:pPr>
      <w:r w:rsidRPr="00B3599F">
        <w:rPr>
          <w:rFonts w:eastAsia="Calibri" w:cs="Arial"/>
          <w:color w:val="000000"/>
          <w:lang w:val="en-US"/>
        </w:rPr>
        <w:tab/>
      </w:r>
    </w:p>
    <w:p w14:paraId="2E6E275C" w14:textId="77777777" w:rsidR="00A16CDD" w:rsidRPr="00B3599F" w:rsidRDefault="00A16CDD" w:rsidP="00A16CDD"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color w:val="000000"/>
          <w:lang w:val="en-US"/>
        </w:rPr>
      </w:pPr>
    </w:p>
    <w:p w14:paraId="52E8BBE7" w14:textId="77777777" w:rsidR="00B3286B" w:rsidRDefault="00B3286B" w:rsidP="00B3286B">
      <w:pPr>
        <w:ind w:left="142" w:hanging="284"/>
        <w:jc w:val="left"/>
        <w:rPr>
          <w:rFonts w:cs="Arial"/>
          <w:b/>
        </w:rPr>
      </w:pPr>
    </w:p>
    <w:p w14:paraId="457D71B2" w14:textId="77777777" w:rsidR="00B3286B" w:rsidRDefault="00B3286B" w:rsidP="00B3286B">
      <w:pPr>
        <w:ind w:left="142" w:hanging="284"/>
        <w:jc w:val="left"/>
        <w:rPr>
          <w:rFonts w:cs="Arial"/>
          <w:b/>
        </w:rPr>
      </w:pPr>
    </w:p>
    <w:p w14:paraId="787F9F44" w14:textId="77777777" w:rsidR="00B3286B" w:rsidRDefault="00B3286B" w:rsidP="00B3286B">
      <w:pPr>
        <w:ind w:left="142" w:hanging="284"/>
        <w:jc w:val="left"/>
        <w:rPr>
          <w:rFonts w:cs="Arial"/>
          <w:b/>
        </w:rPr>
      </w:pPr>
    </w:p>
    <w:p w14:paraId="530DD93B" w14:textId="77777777" w:rsidR="00B3286B" w:rsidRDefault="00B3286B" w:rsidP="00B3286B">
      <w:pPr>
        <w:ind w:left="142" w:hanging="284"/>
        <w:jc w:val="left"/>
        <w:rPr>
          <w:rFonts w:cs="Arial"/>
          <w:b/>
        </w:rPr>
      </w:pPr>
    </w:p>
    <w:p w14:paraId="55538B11" w14:textId="77777777" w:rsidR="00B3286B" w:rsidRDefault="00B3286B" w:rsidP="00B3286B">
      <w:pPr>
        <w:ind w:left="142" w:hanging="284"/>
        <w:jc w:val="left"/>
        <w:rPr>
          <w:rFonts w:cs="Arial"/>
          <w:b/>
        </w:rPr>
      </w:pPr>
    </w:p>
    <w:p w14:paraId="010AF4D4" w14:textId="77777777" w:rsidR="00B3286B" w:rsidRDefault="00B3286B" w:rsidP="00B3286B">
      <w:pPr>
        <w:ind w:left="142" w:hanging="284"/>
        <w:jc w:val="left"/>
        <w:rPr>
          <w:rFonts w:cs="Arial"/>
          <w:b/>
        </w:rPr>
      </w:pPr>
    </w:p>
    <w:p w14:paraId="1C5F20D7" w14:textId="77777777" w:rsidR="00B3286B" w:rsidRDefault="00B3286B" w:rsidP="00B3286B">
      <w:pPr>
        <w:ind w:left="142" w:hanging="284"/>
        <w:jc w:val="left"/>
        <w:rPr>
          <w:rFonts w:cs="Arial"/>
          <w:b/>
        </w:rPr>
      </w:pPr>
    </w:p>
    <w:p w14:paraId="087B97F3" w14:textId="77777777"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0880FAF8" w14:textId="77777777"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5728A1F8" w14:textId="77777777"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4CDA8D2F" w14:textId="77777777"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77671D63" w14:textId="77777777" w:rsidR="00BF0DD0" w:rsidRDefault="00BF0DD0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49DF4C96" w14:textId="77777777"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1689E672" w14:textId="77777777"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435A4F9F" w14:textId="21AAABAF" w:rsidR="00AD2D3D" w:rsidRDefault="002A66C8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NB: Ser</w:t>
      </w:r>
      <w:r w:rsidR="005C15D1">
        <w:rPr>
          <w:rFonts w:ascii="Times New Roman" w:hAnsi="Times New Roman"/>
          <w:b/>
          <w:sz w:val="22"/>
          <w:szCs w:val="22"/>
        </w:rPr>
        <w:t>vice Providers who wish to do a site visit</w:t>
      </w:r>
      <w:r w:rsidR="001662EF">
        <w:rPr>
          <w:rFonts w:ascii="Times New Roman" w:hAnsi="Times New Roman"/>
          <w:b/>
          <w:sz w:val="22"/>
          <w:szCs w:val="22"/>
        </w:rPr>
        <w:t xml:space="preserve"> can </w:t>
      </w:r>
      <w:proofErr w:type="gramStart"/>
      <w:r w:rsidR="001662EF">
        <w:rPr>
          <w:rFonts w:ascii="Times New Roman" w:hAnsi="Times New Roman"/>
          <w:b/>
          <w:sz w:val="22"/>
          <w:szCs w:val="22"/>
        </w:rPr>
        <w:t>make arrangement</w:t>
      </w:r>
      <w:r w:rsidR="004A0BF0">
        <w:rPr>
          <w:rFonts w:ascii="Times New Roman" w:hAnsi="Times New Roman"/>
          <w:b/>
          <w:sz w:val="22"/>
          <w:szCs w:val="22"/>
        </w:rPr>
        <w:t>s</w:t>
      </w:r>
      <w:proofErr w:type="gramEnd"/>
      <w:r w:rsidR="00156ACC">
        <w:rPr>
          <w:rFonts w:ascii="Times New Roman" w:hAnsi="Times New Roman"/>
          <w:b/>
          <w:sz w:val="22"/>
          <w:szCs w:val="22"/>
        </w:rPr>
        <w:t xml:space="preserve"> to do so</w:t>
      </w:r>
      <w:r w:rsidR="0085426A">
        <w:rPr>
          <w:rFonts w:ascii="Times New Roman" w:hAnsi="Times New Roman"/>
          <w:b/>
          <w:sz w:val="22"/>
          <w:szCs w:val="22"/>
        </w:rPr>
        <w:t xml:space="preserve"> from Monday</w:t>
      </w:r>
      <w:r w:rsidR="00441093">
        <w:rPr>
          <w:rFonts w:ascii="Times New Roman" w:hAnsi="Times New Roman"/>
          <w:b/>
          <w:sz w:val="22"/>
          <w:szCs w:val="22"/>
        </w:rPr>
        <w:t>- Friday</w:t>
      </w:r>
      <w:r w:rsidR="004A0BF0">
        <w:rPr>
          <w:rFonts w:ascii="Times New Roman" w:hAnsi="Times New Roman"/>
          <w:b/>
          <w:sz w:val="22"/>
          <w:szCs w:val="22"/>
        </w:rPr>
        <w:t xml:space="preserve"> between 08:00 </w:t>
      </w:r>
      <w:r w:rsidR="00054410">
        <w:rPr>
          <w:rFonts w:ascii="Times New Roman" w:hAnsi="Times New Roman"/>
          <w:b/>
          <w:sz w:val="22"/>
          <w:szCs w:val="22"/>
        </w:rPr>
        <w:t>until 16:00</w:t>
      </w:r>
      <w:r w:rsidR="00156ACC">
        <w:rPr>
          <w:rFonts w:ascii="Times New Roman" w:hAnsi="Times New Roman"/>
          <w:b/>
          <w:sz w:val="22"/>
          <w:szCs w:val="22"/>
        </w:rPr>
        <w:t>.</w:t>
      </w:r>
    </w:p>
    <w:p w14:paraId="4F6F01AE" w14:textId="0A1C45E8" w:rsidR="004A66CE" w:rsidRDefault="004A66CE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Contact person</w:t>
      </w:r>
      <w:r w:rsidR="00054410">
        <w:rPr>
          <w:rFonts w:ascii="Times New Roman" w:hAnsi="Times New Roman"/>
          <w:b/>
          <w:sz w:val="22"/>
          <w:szCs w:val="22"/>
        </w:rPr>
        <w:t xml:space="preserve"> for site visit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312F26">
        <w:rPr>
          <w:rFonts w:ascii="Times New Roman" w:hAnsi="Times New Roman"/>
          <w:b/>
          <w:sz w:val="22"/>
          <w:szCs w:val="22"/>
        </w:rPr>
        <w:t xml:space="preserve">Mr. </w:t>
      </w:r>
      <w:r>
        <w:rPr>
          <w:rFonts w:ascii="Times New Roman" w:hAnsi="Times New Roman"/>
          <w:b/>
          <w:sz w:val="22"/>
          <w:szCs w:val="22"/>
        </w:rPr>
        <w:t xml:space="preserve">Simphiwe </w:t>
      </w:r>
      <w:r w:rsidR="004F6A2E">
        <w:rPr>
          <w:rFonts w:ascii="Times New Roman" w:hAnsi="Times New Roman"/>
          <w:b/>
          <w:sz w:val="22"/>
          <w:szCs w:val="22"/>
        </w:rPr>
        <w:t>Nzimande</w:t>
      </w:r>
      <w:r w:rsidR="00BF04E4">
        <w:rPr>
          <w:rFonts w:ascii="Times New Roman" w:hAnsi="Times New Roman"/>
          <w:b/>
          <w:sz w:val="22"/>
          <w:szCs w:val="22"/>
        </w:rPr>
        <w:t>, cell:</w:t>
      </w:r>
      <w:r w:rsidR="004F6A2E">
        <w:rPr>
          <w:rFonts w:ascii="Times New Roman" w:hAnsi="Times New Roman"/>
          <w:b/>
          <w:sz w:val="22"/>
          <w:szCs w:val="22"/>
        </w:rPr>
        <w:t xml:space="preserve"> </w:t>
      </w:r>
      <w:r w:rsidR="00BF04E4">
        <w:rPr>
          <w:rFonts w:ascii="Times New Roman" w:hAnsi="Times New Roman"/>
          <w:b/>
          <w:sz w:val="22"/>
          <w:szCs w:val="22"/>
        </w:rPr>
        <w:t>073 131 2091</w:t>
      </w:r>
      <w:r w:rsidR="00C0195E">
        <w:rPr>
          <w:rFonts w:ascii="Times New Roman" w:hAnsi="Times New Roman"/>
          <w:b/>
          <w:sz w:val="22"/>
          <w:szCs w:val="22"/>
        </w:rPr>
        <w:t>, email: snzimande@hsrc.ac.za</w:t>
      </w:r>
    </w:p>
    <w:p w14:paraId="7AAD670B" w14:textId="77777777"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6956FA7E" w14:textId="77777777"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48D4AA62" w14:textId="77777777" w:rsidR="00B3286B" w:rsidRDefault="00B3286B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 w:rsidRPr="006B0259">
        <w:rPr>
          <w:rFonts w:ascii="Times New Roman" w:hAnsi="Times New Roman"/>
          <w:b/>
          <w:sz w:val="22"/>
          <w:szCs w:val="22"/>
        </w:rPr>
        <w:t>PRICING SCHEDULE</w:t>
      </w:r>
    </w:p>
    <w:p w14:paraId="2199600C" w14:textId="77777777"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W w:w="10147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3426"/>
        <w:gridCol w:w="581"/>
        <w:gridCol w:w="405"/>
        <w:gridCol w:w="12"/>
        <w:gridCol w:w="405"/>
        <w:gridCol w:w="12"/>
        <w:gridCol w:w="436"/>
        <w:gridCol w:w="990"/>
        <w:gridCol w:w="270"/>
        <w:gridCol w:w="176"/>
        <w:gridCol w:w="1084"/>
      </w:tblGrid>
      <w:tr w:rsidR="00AD2D3D" w14:paraId="1B7DC976" w14:textId="77777777" w:rsidTr="00E812B9">
        <w:trPr>
          <w:trHeight w:val="223"/>
        </w:trPr>
        <w:tc>
          <w:tcPr>
            <w:tcW w:w="2350" w:type="dxa"/>
            <w:vMerge w:val="restart"/>
            <w:shd w:val="clear" w:color="auto" w:fill="C5D9F0"/>
          </w:tcPr>
          <w:p w14:paraId="14067C29" w14:textId="77777777" w:rsidR="00AD2D3D" w:rsidRDefault="00AD2D3D" w:rsidP="00E84B63">
            <w:pPr>
              <w:pStyle w:val="TableParagraph"/>
              <w:spacing w:before="2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SCOPE OF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WORK</w:t>
            </w:r>
          </w:p>
        </w:tc>
        <w:tc>
          <w:tcPr>
            <w:tcW w:w="3426" w:type="dxa"/>
            <w:vMerge w:val="restart"/>
            <w:shd w:val="clear" w:color="auto" w:fill="C5D9F0"/>
          </w:tcPr>
          <w:p w14:paraId="57D5F587" w14:textId="77777777" w:rsidR="00AD2D3D" w:rsidRDefault="00AD2D3D" w:rsidP="00E84B63">
            <w:pPr>
              <w:pStyle w:val="TableParagraph"/>
              <w:spacing w:before="2"/>
              <w:ind w:lef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DETAILS</w:t>
            </w:r>
          </w:p>
        </w:tc>
        <w:tc>
          <w:tcPr>
            <w:tcW w:w="581" w:type="dxa"/>
            <w:vMerge w:val="restart"/>
            <w:tcBorders>
              <w:right w:val="single" w:sz="4" w:space="0" w:color="auto"/>
            </w:tcBorders>
            <w:shd w:val="clear" w:color="auto" w:fill="C5D9F0"/>
          </w:tcPr>
          <w:p w14:paraId="46392491" w14:textId="77777777" w:rsidR="00AD2D3D" w:rsidRDefault="00AD2D3D" w:rsidP="00E84B63">
            <w:pPr>
              <w:pStyle w:val="TableParagraph"/>
              <w:spacing w:before="12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QTY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D9F0"/>
          </w:tcPr>
          <w:p w14:paraId="193CB76E" w14:textId="77777777" w:rsidR="00AD2D3D" w:rsidRDefault="00AD2D3D" w:rsidP="00E84B63">
            <w:pPr>
              <w:pStyle w:val="TableParagraph"/>
              <w:spacing w:before="12" w:line="152" w:lineRule="exact"/>
              <w:ind w:left="30"/>
              <w:rPr>
                <w:rFonts w:ascii="Arial"/>
                <w:b/>
                <w:sz w:val="1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D9F0"/>
          </w:tcPr>
          <w:p w14:paraId="4955A7E4" w14:textId="77777777" w:rsidR="00AD2D3D" w:rsidRDefault="00AD2D3D" w:rsidP="00E84B63">
            <w:pPr>
              <w:pStyle w:val="TableParagraph"/>
              <w:spacing w:before="12" w:line="152" w:lineRule="exact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Price </w:t>
            </w:r>
            <w:r>
              <w:rPr>
                <w:rFonts w:ascii="Arial"/>
                <w:b/>
                <w:spacing w:val="-5"/>
                <w:sz w:val="14"/>
              </w:rPr>
              <w:t>per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nil"/>
            </w:tcBorders>
            <w:shd w:val="clear" w:color="auto" w:fill="C5D9F0"/>
          </w:tcPr>
          <w:p w14:paraId="7616A0C1" w14:textId="77777777" w:rsidR="00AD2D3D" w:rsidRDefault="00AD2D3D" w:rsidP="00E84B63">
            <w:pPr>
              <w:pStyle w:val="TableParagraph"/>
              <w:spacing w:before="14"/>
              <w:ind w:left="13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UNIT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PRICE</w:t>
            </w:r>
          </w:p>
        </w:tc>
        <w:tc>
          <w:tcPr>
            <w:tcW w:w="176" w:type="dxa"/>
            <w:tcBorders>
              <w:bottom w:val="nil"/>
              <w:right w:val="nil"/>
            </w:tcBorders>
            <w:shd w:val="clear" w:color="auto" w:fill="C5D9F0"/>
          </w:tcPr>
          <w:p w14:paraId="5D21FE87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tcBorders>
              <w:left w:val="nil"/>
              <w:bottom w:val="nil"/>
            </w:tcBorders>
            <w:shd w:val="clear" w:color="auto" w:fill="C5D9F0"/>
          </w:tcPr>
          <w:p w14:paraId="7C2E68F7" w14:textId="77777777" w:rsidR="00AD2D3D" w:rsidRDefault="00AD2D3D" w:rsidP="00E84B63">
            <w:pPr>
              <w:pStyle w:val="TableParagraph"/>
              <w:spacing w:before="2"/>
              <w:ind w:left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</w:p>
        </w:tc>
      </w:tr>
      <w:tr w:rsidR="00AD2D3D" w14:paraId="34D0EC9D" w14:textId="77777777" w:rsidTr="00E812B9">
        <w:trPr>
          <w:trHeight w:val="222"/>
        </w:trPr>
        <w:tc>
          <w:tcPr>
            <w:tcW w:w="2350" w:type="dxa"/>
            <w:vMerge/>
            <w:tcBorders>
              <w:top w:val="nil"/>
            </w:tcBorders>
            <w:shd w:val="clear" w:color="auto" w:fill="C5D9F0"/>
          </w:tcPr>
          <w:p w14:paraId="43A685EA" w14:textId="77777777" w:rsidR="00AD2D3D" w:rsidRDefault="00AD2D3D" w:rsidP="00E84B63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vMerge/>
            <w:tcBorders>
              <w:top w:val="nil"/>
            </w:tcBorders>
            <w:shd w:val="clear" w:color="auto" w:fill="C5D9F0"/>
          </w:tcPr>
          <w:p w14:paraId="666C37E0" w14:textId="77777777" w:rsidR="00AD2D3D" w:rsidRDefault="00AD2D3D" w:rsidP="00E84B63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right w:val="single" w:sz="4" w:space="0" w:color="auto"/>
            </w:tcBorders>
            <w:shd w:val="clear" w:color="auto" w:fill="C5D9F0"/>
          </w:tcPr>
          <w:p w14:paraId="60A86C5B" w14:textId="77777777" w:rsidR="00AD2D3D" w:rsidRDefault="00AD2D3D" w:rsidP="00E84B6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D9F0"/>
          </w:tcPr>
          <w:p w14:paraId="3851D30C" w14:textId="77777777" w:rsidR="00AD2D3D" w:rsidRDefault="00AD2D3D" w:rsidP="00E84B63">
            <w:pPr>
              <w:pStyle w:val="TableParagraph"/>
              <w:spacing w:before="23"/>
              <w:ind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unit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D9F0"/>
          </w:tcPr>
          <w:p w14:paraId="361A5418" w14:textId="77777777" w:rsidR="00AD2D3D" w:rsidRDefault="00AD2D3D" w:rsidP="00E84B63">
            <w:pPr>
              <w:pStyle w:val="TableParagraph"/>
              <w:spacing w:before="11" w:line="152" w:lineRule="exact"/>
              <w:ind w:right="107"/>
              <w:jc w:val="center"/>
              <w:rPr>
                <w:rFonts w:ascii="Arial"/>
                <w:b/>
                <w:spacing w:val="-5"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kg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0"/>
          </w:tcPr>
          <w:p w14:paraId="2B18E34E" w14:textId="77777777" w:rsidR="00AD2D3D" w:rsidRDefault="00AD2D3D" w:rsidP="00AD2D3D">
            <w:pPr>
              <w:pStyle w:val="TableParagraph"/>
              <w:spacing w:before="11" w:line="152" w:lineRule="exact"/>
              <w:ind w:right="107"/>
              <w:rPr>
                <w:rFonts w:ascii="Arial"/>
                <w:b/>
                <w:sz w:val="1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</w:tcBorders>
            <w:shd w:val="clear" w:color="auto" w:fill="C5D9F0"/>
          </w:tcPr>
          <w:p w14:paraId="74D4DEDB" w14:textId="77777777" w:rsidR="00AD2D3D" w:rsidRDefault="00AD2D3D" w:rsidP="00E84B63">
            <w:pPr>
              <w:pStyle w:val="TableParagraph"/>
              <w:spacing w:before="13"/>
              <w:ind w:left="1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(excl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VAT)</w:t>
            </w:r>
          </w:p>
        </w:tc>
        <w:tc>
          <w:tcPr>
            <w:tcW w:w="176" w:type="dxa"/>
            <w:tcBorders>
              <w:top w:val="nil"/>
              <w:right w:val="nil"/>
            </w:tcBorders>
            <w:shd w:val="clear" w:color="auto" w:fill="C5D9F0"/>
          </w:tcPr>
          <w:p w14:paraId="25766841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4" w:type="dxa"/>
            <w:tcBorders>
              <w:top w:val="nil"/>
              <w:left w:val="nil"/>
            </w:tcBorders>
            <w:shd w:val="clear" w:color="auto" w:fill="C5D9F0"/>
          </w:tcPr>
          <w:p w14:paraId="4A8A4048" w14:textId="77777777" w:rsidR="00AD2D3D" w:rsidRDefault="00AD2D3D" w:rsidP="00E84B63">
            <w:pPr>
              <w:pStyle w:val="TableParagraph"/>
              <w:spacing w:before="23"/>
              <w:ind w:left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(excl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VAT)</w:t>
            </w:r>
          </w:p>
        </w:tc>
      </w:tr>
      <w:tr w:rsidR="00AD2D3D" w14:paraId="1247C6D7" w14:textId="77777777" w:rsidTr="00E812B9">
        <w:trPr>
          <w:trHeight w:val="223"/>
        </w:trPr>
        <w:tc>
          <w:tcPr>
            <w:tcW w:w="2350" w:type="dxa"/>
          </w:tcPr>
          <w:p w14:paraId="4E121070" w14:textId="77777777" w:rsidR="00AD2D3D" w:rsidRDefault="00AD2D3D" w:rsidP="00E84B63">
            <w:pPr>
              <w:pStyle w:val="TableParagraph"/>
              <w:spacing w:before="3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Service</w:t>
            </w:r>
          </w:p>
        </w:tc>
        <w:tc>
          <w:tcPr>
            <w:tcW w:w="3426" w:type="dxa"/>
          </w:tcPr>
          <w:p w14:paraId="260D6484" w14:textId="77777777" w:rsidR="00AD2D3D" w:rsidRDefault="00AD2D3D" w:rsidP="00E84B63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sz w:val="14"/>
              </w:rPr>
              <w:t>9.0kg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14:paraId="6AD5EEE5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417" w:type="dxa"/>
            <w:gridSpan w:val="2"/>
          </w:tcPr>
          <w:p w14:paraId="2C3ACA51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66705A78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7F4B8DA6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10861444" w14:textId="77777777"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02C42B08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3AB37978" w14:textId="77777777" w:rsidR="00AD2D3D" w:rsidRDefault="00AD2D3D" w:rsidP="00E84B63">
            <w:pPr>
              <w:pStyle w:val="TableParagraph"/>
              <w:spacing w:before="1"/>
              <w:ind w:right="22"/>
              <w:jc w:val="right"/>
              <w:rPr>
                <w:sz w:val="14"/>
              </w:rPr>
            </w:pPr>
          </w:p>
        </w:tc>
      </w:tr>
      <w:tr w:rsidR="00AD2D3D" w14:paraId="43E6BAD5" w14:textId="77777777" w:rsidTr="00E812B9">
        <w:trPr>
          <w:trHeight w:val="223"/>
        </w:trPr>
        <w:tc>
          <w:tcPr>
            <w:tcW w:w="2350" w:type="dxa"/>
          </w:tcPr>
          <w:p w14:paraId="66A3F334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3AB60E92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4.5kg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14:paraId="7559DA77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417" w:type="dxa"/>
            <w:gridSpan w:val="2"/>
          </w:tcPr>
          <w:p w14:paraId="131F08DC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28A39CB1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27BEF1B1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634AE066" w14:textId="77777777"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4A8FA5BC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03D600BB" w14:textId="77777777" w:rsidR="00AD2D3D" w:rsidRDefault="00AD2D3D" w:rsidP="00E84B63">
            <w:pPr>
              <w:pStyle w:val="TableParagraph"/>
              <w:ind w:right="21"/>
              <w:rPr>
                <w:sz w:val="14"/>
              </w:rPr>
            </w:pPr>
          </w:p>
        </w:tc>
      </w:tr>
      <w:tr w:rsidR="00AD2D3D" w14:paraId="466B9D05" w14:textId="77777777" w:rsidTr="00E812B9">
        <w:trPr>
          <w:trHeight w:val="223"/>
        </w:trPr>
        <w:tc>
          <w:tcPr>
            <w:tcW w:w="2350" w:type="dxa"/>
          </w:tcPr>
          <w:p w14:paraId="059A605D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0E6F813E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2.5kg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14:paraId="66BDD680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14:paraId="1BDAE86F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3813AE6F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6617B66F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36BE9F8F" w14:textId="77777777"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49FC059E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647061FA" w14:textId="77777777"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14:paraId="25AE166A" w14:textId="77777777" w:rsidTr="00E812B9">
        <w:trPr>
          <w:trHeight w:val="223"/>
        </w:trPr>
        <w:tc>
          <w:tcPr>
            <w:tcW w:w="2350" w:type="dxa"/>
          </w:tcPr>
          <w:p w14:paraId="2973A38E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54565726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1.0kg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14:paraId="0F5A4179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417" w:type="dxa"/>
            <w:gridSpan w:val="2"/>
          </w:tcPr>
          <w:p w14:paraId="148E6B51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36B7CA48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43D80D6A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52876C81" w14:textId="77777777"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305A7844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19C495A8" w14:textId="77777777" w:rsidR="00AD2D3D" w:rsidRDefault="00AD2D3D" w:rsidP="00E84B63">
            <w:pPr>
              <w:pStyle w:val="TableParagraph"/>
              <w:ind w:right="22"/>
              <w:jc w:val="right"/>
              <w:rPr>
                <w:sz w:val="14"/>
              </w:rPr>
            </w:pPr>
          </w:p>
        </w:tc>
      </w:tr>
      <w:tr w:rsidR="00AD2D3D" w14:paraId="1FFB7617" w14:textId="77777777" w:rsidTr="00E812B9">
        <w:trPr>
          <w:trHeight w:val="223"/>
        </w:trPr>
        <w:tc>
          <w:tcPr>
            <w:tcW w:w="2350" w:type="dxa"/>
          </w:tcPr>
          <w:p w14:paraId="229EA5D2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3B4C1D71" w14:textId="77777777"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5.0kg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</w:t>
            </w:r>
          </w:p>
        </w:tc>
        <w:tc>
          <w:tcPr>
            <w:tcW w:w="581" w:type="dxa"/>
          </w:tcPr>
          <w:p w14:paraId="72123BB5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17" w:type="dxa"/>
            <w:gridSpan w:val="2"/>
          </w:tcPr>
          <w:p w14:paraId="40898FC8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785DBD66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3F37F8C7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614FB48C" w14:textId="77777777"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49CE38EC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076A9C51" w14:textId="77777777" w:rsidR="00AD2D3D" w:rsidRDefault="00AD2D3D" w:rsidP="00E84B63">
            <w:pPr>
              <w:pStyle w:val="TableParagraph"/>
              <w:ind w:right="21"/>
              <w:rPr>
                <w:sz w:val="14"/>
              </w:rPr>
            </w:pPr>
          </w:p>
        </w:tc>
      </w:tr>
      <w:tr w:rsidR="00AD2D3D" w14:paraId="6CD5F41A" w14:textId="77777777" w:rsidTr="00E812B9">
        <w:trPr>
          <w:trHeight w:val="223"/>
        </w:trPr>
        <w:tc>
          <w:tcPr>
            <w:tcW w:w="2350" w:type="dxa"/>
          </w:tcPr>
          <w:p w14:paraId="0CEE1FB5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264323F2" w14:textId="77777777"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2.0kg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14:paraId="78C6AF70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417" w:type="dxa"/>
            <w:gridSpan w:val="2"/>
          </w:tcPr>
          <w:p w14:paraId="79454230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710917DB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04E52679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66019173" w14:textId="77777777"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6535CA08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5B948C44" w14:textId="77777777" w:rsidR="00AD2D3D" w:rsidRDefault="00AD2D3D" w:rsidP="00E84B63">
            <w:pPr>
              <w:pStyle w:val="TableParagraph"/>
              <w:ind w:right="22"/>
              <w:jc w:val="right"/>
              <w:rPr>
                <w:sz w:val="14"/>
              </w:rPr>
            </w:pPr>
          </w:p>
        </w:tc>
      </w:tr>
      <w:tr w:rsidR="00AD2D3D" w14:paraId="61CDE1AA" w14:textId="77777777" w:rsidTr="00E812B9">
        <w:trPr>
          <w:trHeight w:val="223"/>
        </w:trPr>
        <w:tc>
          <w:tcPr>
            <w:tcW w:w="2350" w:type="dxa"/>
          </w:tcPr>
          <w:p w14:paraId="67027CC2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65790D4B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Hose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Reel</w:t>
            </w:r>
          </w:p>
        </w:tc>
        <w:tc>
          <w:tcPr>
            <w:tcW w:w="581" w:type="dxa"/>
          </w:tcPr>
          <w:p w14:paraId="6FFFE8E2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14:paraId="479622DB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65C41608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2E8E0F04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1AE2EBB1" w14:textId="77777777"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0E78939C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42C384E3" w14:textId="77777777"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14:paraId="4B6346FA" w14:textId="77777777" w:rsidTr="00E812B9">
        <w:trPr>
          <w:trHeight w:val="223"/>
        </w:trPr>
        <w:tc>
          <w:tcPr>
            <w:tcW w:w="2350" w:type="dxa"/>
          </w:tcPr>
          <w:p w14:paraId="3257117F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51470DB4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 w14:paraId="2DE580B1" w14:textId="77777777" w:rsidR="00AD2D3D" w:rsidRDefault="00AD2D3D" w:rsidP="00AD2D3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5886D905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48408309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6DEFD186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2445F90B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14:paraId="2B6FDC1C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7D5BF217" w14:textId="77777777" w:rsidR="00AD2D3D" w:rsidRDefault="00AD2D3D" w:rsidP="00E84B63">
            <w:pPr>
              <w:pStyle w:val="TableParagraph"/>
              <w:ind w:right="20"/>
              <w:jc w:val="center"/>
              <w:rPr>
                <w:sz w:val="14"/>
              </w:rPr>
            </w:pPr>
          </w:p>
        </w:tc>
      </w:tr>
      <w:tr w:rsidR="00AD2D3D" w14:paraId="5B2CD0D7" w14:textId="77777777" w:rsidTr="00E812B9">
        <w:trPr>
          <w:trHeight w:val="223"/>
        </w:trPr>
        <w:tc>
          <w:tcPr>
            <w:tcW w:w="2350" w:type="dxa"/>
          </w:tcPr>
          <w:p w14:paraId="3AA6D0F1" w14:textId="77777777" w:rsidR="00AD2D3D" w:rsidRDefault="00AD2D3D" w:rsidP="00E84B63">
            <w:pPr>
              <w:pStyle w:val="TableParagraph"/>
              <w:spacing w:before="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Pressure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Test</w:t>
            </w:r>
          </w:p>
        </w:tc>
        <w:tc>
          <w:tcPr>
            <w:tcW w:w="3426" w:type="dxa"/>
          </w:tcPr>
          <w:p w14:paraId="2CAA8B83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9.0kg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14:paraId="25B6F1E4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417" w:type="dxa"/>
            <w:gridSpan w:val="2"/>
          </w:tcPr>
          <w:p w14:paraId="766A6E5F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6C193BB4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1F1458B6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6A9BFC61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rPr>
                <w:sz w:val="14"/>
              </w:rPr>
            </w:pPr>
          </w:p>
        </w:tc>
        <w:tc>
          <w:tcPr>
            <w:tcW w:w="270" w:type="dxa"/>
          </w:tcPr>
          <w:p w14:paraId="7D2E1344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6BA60579" w14:textId="77777777"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14:paraId="1E398151" w14:textId="77777777" w:rsidTr="00E812B9">
        <w:trPr>
          <w:trHeight w:val="223"/>
        </w:trPr>
        <w:tc>
          <w:tcPr>
            <w:tcW w:w="2350" w:type="dxa"/>
          </w:tcPr>
          <w:p w14:paraId="6154B8DF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0A452B04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4.5kg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14:paraId="1A8FF06D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417" w:type="dxa"/>
            <w:gridSpan w:val="2"/>
          </w:tcPr>
          <w:p w14:paraId="1F075360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7716522E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2E5B936A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0A332825" w14:textId="77777777" w:rsidR="00AD2D3D" w:rsidRDefault="00AD2D3D" w:rsidP="00E84B63">
            <w:pPr>
              <w:pStyle w:val="TableParagraph"/>
              <w:spacing w:before="10" w:line="154" w:lineRule="exact"/>
              <w:ind w:right="3"/>
              <w:rPr>
                <w:sz w:val="14"/>
              </w:rPr>
            </w:pPr>
          </w:p>
        </w:tc>
        <w:tc>
          <w:tcPr>
            <w:tcW w:w="270" w:type="dxa"/>
          </w:tcPr>
          <w:p w14:paraId="6797D6BA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47157BC1" w14:textId="77777777"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14:paraId="6D303CED" w14:textId="77777777" w:rsidTr="00E812B9">
        <w:trPr>
          <w:trHeight w:val="223"/>
        </w:trPr>
        <w:tc>
          <w:tcPr>
            <w:tcW w:w="2350" w:type="dxa"/>
          </w:tcPr>
          <w:p w14:paraId="1F22D0FA" w14:textId="77777777" w:rsidR="00AD2D3D" w:rsidRDefault="00AD2D3D" w:rsidP="00E84B63">
            <w:pPr>
              <w:pStyle w:val="TableParagraph"/>
              <w:spacing w:before="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Hydro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Test</w:t>
            </w:r>
          </w:p>
        </w:tc>
        <w:tc>
          <w:tcPr>
            <w:tcW w:w="3426" w:type="dxa"/>
          </w:tcPr>
          <w:p w14:paraId="15B7C46A" w14:textId="77777777"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2.0 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extinguishers</w:t>
            </w:r>
          </w:p>
        </w:tc>
        <w:tc>
          <w:tcPr>
            <w:tcW w:w="581" w:type="dxa"/>
          </w:tcPr>
          <w:p w14:paraId="45F6D5D2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14:paraId="2975C5C9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26318A76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55998D8F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7ED885BB" w14:textId="77777777" w:rsidR="00AD2D3D" w:rsidRDefault="00AD2D3D" w:rsidP="00E84B63">
            <w:pPr>
              <w:pStyle w:val="TableParagraph"/>
              <w:spacing w:before="10" w:line="154" w:lineRule="exact"/>
              <w:ind w:left="30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538F4E85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3BC41A42" w14:textId="77777777" w:rsidR="00AD2D3D" w:rsidRDefault="00AD2D3D" w:rsidP="00E84B63">
            <w:pPr>
              <w:pStyle w:val="TableParagraph"/>
              <w:ind w:right="21"/>
              <w:rPr>
                <w:sz w:val="14"/>
              </w:rPr>
            </w:pPr>
          </w:p>
        </w:tc>
      </w:tr>
      <w:tr w:rsidR="00AD2D3D" w14:paraId="5D68B55A" w14:textId="77777777" w:rsidTr="00E812B9">
        <w:trPr>
          <w:trHeight w:val="223"/>
        </w:trPr>
        <w:tc>
          <w:tcPr>
            <w:tcW w:w="2350" w:type="dxa"/>
          </w:tcPr>
          <w:p w14:paraId="6E9E3FF7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4808C7EA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 w14:paraId="13EA261D" w14:textId="77777777" w:rsidR="00AD2D3D" w:rsidRDefault="00AD2D3D" w:rsidP="00AD2D3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18C4F2AA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569E2C36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0D13064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2DE3E85F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14:paraId="1B56488D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5829FA00" w14:textId="77777777" w:rsidR="00AD2D3D" w:rsidRDefault="00AD2D3D" w:rsidP="00E84B63">
            <w:pPr>
              <w:pStyle w:val="TableParagraph"/>
              <w:ind w:right="20"/>
              <w:jc w:val="right"/>
              <w:rPr>
                <w:sz w:val="14"/>
              </w:rPr>
            </w:pPr>
          </w:p>
        </w:tc>
      </w:tr>
      <w:tr w:rsidR="00AD2D3D" w14:paraId="68A4426D" w14:textId="77777777" w:rsidTr="00E812B9">
        <w:trPr>
          <w:trHeight w:val="223"/>
        </w:trPr>
        <w:tc>
          <w:tcPr>
            <w:tcW w:w="2350" w:type="dxa"/>
          </w:tcPr>
          <w:p w14:paraId="1502385B" w14:textId="77777777" w:rsidR="00AD2D3D" w:rsidRDefault="00AD2D3D" w:rsidP="00E84B63">
            <w:pPr>
              <w:pStyle w:val="TableParagraph"/>
              <w:spacing w:before="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Recharge</w:t>
            </w:r>
          </w:p>
        </w:tc>
        <w:tc>
          <w:tcPr>
            <w:tcW w:w="3426" w:type="dxa"/>
          </w:tcPr>
          <w:p w14:paraId="1138BBCD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Nitrogen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refills</w:t>
            </w:r>
          </w:p>
        </w:tc>
        <w:tc>
          <w:tcPr>
            <w:tcW w:w="581" w:type="dxa"/>
          </w:tcPr>
          <w:p w14:paraId="4889588D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417" w:type="dxa"/>
            <w:gridSpan w:val="2"/>
          </w:tcPr>
          <w:p w14:paraId="5816F216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0352202B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00A8D3DD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67D46847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5AB155F6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603B93DC" w14:textId="77777777"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14:paraId="7AAA97A4" w14:textId="77777777" w:rsidTr="00E812B9">
        <w:trPr>
          <w:trHeight w:val="223"/>
        </w:trPr>
        <w:tc>
          <w:tcPr>
            <w:tcW w:w="2350" w:type="dxa"/>
          </w:tcPr>
          <w:p w14:paraId="009531D5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76A570DF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ABC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powder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refills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(9.0kg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2)(</w:t>
            </w:r>
            <w:proofErr w:type="gramEnd"/>
            <w:r>
              <w:rPr>
                <w:sz w:val="14"/>
              </w:rPr>
              <w:t>4.5kg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4.</w:t>
            </w:r>
          </w:p>
        </w:tc>
        <w:tc>
          <w:tcPr>
            <w:tcW w:w="581" w:type="dxa"/>
          </w:tcPr>
          <w:p w14:paraId="43E81991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417" w:type="dxa"/>
            <w:gridSpan w:val="2"/>
          </w:tcPr>
          <w:p w14:paraId="3A29AD1D" w14:textId="77777777" w:rsidR="00AD2D3D" w:rsidRDefault="00AD2D3D" w:rsidP="00E84B63">
            <w:pPr>
              <w:pStyle w:val="TableParagraph"/>
              <w:spacing w:before="23"/>
              <w:ind w:right="110"/>
              <w:rPr>
                <w:rFonts w:ascii="Marlett" w:hAnsi="Marlett"/>
                <w:sz w:val="14"/>
              </w:rPr>
            </w:pPr>
          </w:p>
        </w:tc>
        <w:tc>
          <w:tcPr>
            <w:tcW w:w="417" w:type="dxa"/>
            <w:gridSpan w:val="2"/>
          </w:tcPr>
          <w:p w14:paraId="6BE2F86A" w14:textId="77777777" w:rsidR="00AD2D3D" w:rsidRDefault="00AD2D3D" w:rsidP="00E84B63">
            <w:pPr>
              <w:pStyle w:val="TableParagraph"/>
              <w:spacing w:before="23"/>
              <w:ind w:right="110"/>
              <w:rPr>
                <w:rFonts w:ascii="Marlett" w:hAnsi="Marlett"/>
                <w:sz w:val="14"/>
              </w:rPr>
            </w:pPr>
          </w:p>
        </w:tc>
        <w:tc>
          <w:tcPr>
            <w:tcW w:w="436" w:type="dxa"/>
          </w:tcPr>
          <w:p w14:paraId="7D60F443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0B87B4FD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7037111E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0B98A97B" w14:textId="77777777" w:rsidR="00AD2D3D" w:rsidRDefault="00AD2D3D" w:rsidP="00E84B63">
            <w:pPr>
              <w:pStyle w:val="TableParagraph"/>
              <w:ind w:right="22"/>
              <w:jc w:val="right"/>
              <w:rPr>
                <w:sz w:val="14"/>
              </w:rPr>
            </w:pPr>
          </w:p>
        </w:tc>
      </w:tr>
      <w:tr w:rsidR="00AD2D3D" w14:paraId="41375BAD" w14:textId="77777777" w:rsidTr="00E812B9">
        <w:trPr>
          <w:trHeight w:val="223"/>
        </w:trPr>
        <w:tc>
          <w:tcPr>
            <w:tcW w:w="2350" w:type="dxa"/>
          </w:tcPr>
          <w:p w14:paraId="7D88651C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749BF128" w14:textId="77777777" w:rsidR="00AD2D3D" w:rsidRDefault="00AD2D3D" w:rsidP="00E84B63">
            <w:pPr>
              <w:pStyle w:val="TableParagraph"/>
              <w:spacing w:before="22" w:line="143" w:lineRule="exact"/>
              <w:ind w:left="30"/>
              <w:rPr>
                <w:sz w:val="14"/>
              </w:rPr>
            </w:pPr>
            <w:r>
              <w:rPr>
                <w:sz w:val="14"/>
              </w:rPr>
              <w:t>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refills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(2.0kg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6)</w:t>
            </w:r>
          </w:p>
        </w:tc>
        <w:tc>
          <w:tcPr>
            <w:tcW w:w="581" w:type="dxa"/>
          </w:tcPr>
          <w:p w14:paraId="1D7F93D4" w14:textId="77777777" w:rsidR="00AD2D3D" w:rsidRDefault="00AD2D3D" w:rsidP="00AD2D3D">
            <w:pPr>
              <w:pStyle w:val="TableParagraph"/>
              <w:spacing w:before="10" w:line="155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417" w:type="dxa"/>
            <w:gridSpan w:val="2"/>
          </w:tcPr>
          <w:p w14:paraId="4256EF14" w14:textId="77777777" w:rsidR="00AD2D3D" w:rsidRDefault="00AD2D3D" w:rsidP="00E84B63">
            <w:pPr>
              <w:pStyle w:val="TableParagraph"/>
              <w:spacing w:before="23"/>
              <w:ind w:right="110"/>
              <w:rPr>
                <w:rFonts w:ascii="Marlett" w:hAnsi="Marlett"/>
                <w:sz w:val="14"/>
              </w:rPr>
            </w:pPr>
          </w:p>
        </w:tc>
        <w:tc>
          <w:tcPr>
            <w:tcW w:w="417" w:type="dxa"/>
            <w:gridSpan w:val="2"/>
          </w:tcPr>
          <w:p w14:paraId="1C1E9B8C" w14:textId="77777777" w:rsidR="00AD2D3D" w:rsidRDefault="00AD2D3D" w:rsidP="00E84B63">
            <w:pPr>
              <w:pStyle w:val="TableParagraph"/>
              <w:spacing w:before="23"/>
              <w:ind w:right="110"/>
              <w:rPr>
                <w:rFonts w:ascii="Marlett" w:hAnsi="Marlett"/>
                <w:sz w:val="14"/>
              </w:rPr>
            </w:pPr>
          </w:p>
        </w:tc>
        <w:tc>
          <w:tcPr>
            <w:tcW w:w="436" w:type="dxa"/>
          </w:tcPr>
          <w:p w14:paraId="5D42160F" w14:textId="77777777" w:rsidR="00AD2D3D" w:rsidRDefault="00AD2D3D" w:rsidP="00E84B63">
            <w:pPr>
              <w:pStyle w:val="TableParagraph"/>
              <w:spacing w:before="10" w:line="155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4B55333C" w14:textId="77777777" w:rsidR="00AD2D3D" w:rsidRDefault="00AD2D3D" w:rsidP="00E84B63">
            <w:pPr>
              <w:pStyle w:val="TableParagraph"/>
              <w:spacing w:before="10" w:line="155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1E9B7352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4CA3C131" w14:textId="77777777"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14:paraId="2E3EB72C" w14:textId="77777777" w:rsidTr="00E812B9">
        <w:trPr>
          <w:trHeight w:val="223"/>
        </w:trPr>
        <w:tc>
          <w:tcPr>
            <w:tcW w:w="2350" w:type="dxa"/>
          </w:tcPr>
          <w:p w14:paraId="03C4E4C0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3388589E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 w14:paraId="10BC6816" w14:textId="77777777" w:rsidR="00AD2D3D" w:rsidRDefault="00AD2D3D" w:rsidP="00AD2D3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26F1E0CC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2849AC8E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2D6D912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5F65C57A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14:paraId="5E55CA6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1C42157A" w14:textId="77777777" w:rsidR="00AD2D3D" w:rsidRDefault="00AD2D3D" w:rsidP="00E84B63">
            <w:pPr>
              <w:pStyle w:val="TableParagraph"/>
              <w:ind w:right="20"/>
              <w:jc w:val="center"/>
              <w:rPr>
                <w:sz w:val="14"/>
              </w:rPr>
            </w:pPr>
          </w:p>
        </w:tc>
      </w:tr>
      <w:tr w:rsidR="00AD2D3D" w14:paraId="5F47E393" w14:textId="77777777" w:rsidTr="00E812B9">
        <w:trPr>
          <w:trHeight w:val="223"/>
        </w:trPr>
        <w:tc>
          <w:tcPr>
            <w:tcW w:w="2350" w:type="dxa"/>
          </w:tcPr>
          <w:p w14:paraId="3705E242" w14:textId="77777777" w:rsidR="00AD2D3D" w:rsidRDefault="00AD2D3D" w:rsidP="00E84B63">
            <w:pPr>
              <w:pStyle w:val="TableParagraph"/>
              <w:spacing w:before="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Spares</w:t>
            </w:r>
          </w:p>
        </w:tc>
        <w:tc>
          <w:tcPr>
            <w:tcW w:w="3426" w:type="dxa"/>
          </w:tcPr>
          <w:p w14:paraId="77C5DE8E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Head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rings</w:t>
            </w:r>
          </w:p>
        </w:tc>
        <w:tc>
          <w:tcPr>
            <w:tcW w:w="581" w:type="dxa"/>
          </w:tcPr>
          <w:p w14:paraId="7CF7F2F4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417" w:type="dxa"/>
            <w:gridSpan w:val="2"/>
          </w:tcPr>
          <w:p w14:paraId="4F308721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13BCED02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51DD2E68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2D4A2CF7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11ABC9C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06680301" w14:textId="77777777" w:rsidR="00AD2D3D" w:rsidRDefault="00AD2D3D" w:rsidP="00E84B63">
            <w:pPr>
              <w:pStyle w:val="TableParagraph"/>
              <w:ind w:right="21"/>
              <w:jc w:val="center"/>
              <w:rPr>
                <w:sz w:val="14"/>
              </w:rPr>
            </w:pPr>
          </w:p>
        </w:tc>
      </w:tr>
      <w:tr w:rsidR="00AD2D3D" w14:paraId="5789754D" w14:textId="77777777" w:rsidTr="00E812B9">
        <w:trPr>
          <w:trHeight w:val="223"/>
        </w:trPr>
        <w:tc>
          <w:tcPr>
            <w:tcW w:w="2350" w:type="dxa"/>
          </w:tcPr>
          <w:p w14:paraId="63F270AB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66D92A08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proofErr w:type="spellStart"/>
            <w:r>
              <w:rPr>
                <w:sz w:val="14"/>
              </w:rPr>
              <w:t>Ffeta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neck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rings</w:t>
            </w:r>
          </w:p>
        </w:tc>
        <w:tc>
          <w:tcPr>
            <w:tcW w:w="581" w:type="dxa"/>
          </w:tcPr>
          <w:p w14:paraId="342E73E9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417" w:type="dxa"/>
            <w:gridSpan w:val="2"/>
          </w:tcPr>
          <w:p w14:paraId="752186E9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22418D9C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47E261FA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52D59886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rPr>
                <w:sz w:val="14"/>
              </w:rPr>
            </w:pPr>
          </w:p>
        </w:tc>
        <w:tc>
          <w:tcPr>
            <w:tcW w:w="270" w:type="dxa"/>
          </w:tcPr>
          <w:p w14:paraId="67492B50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7D0F85B5" w14:textId="77777777"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14:paraId="7AD1FC86" w14:textId="77777777" w:rsidTr="00E812B9">
        <w:trPr>
          <w:trHeight w:val="223"/>
        </w:trPr>
        <w:tc>
          <w:tcPr>
            <w:tcW w:w="2350" w:type="dxa"/>
          </w:tcPr>
          <w:p w14:paraId="4F65F140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14E4FBC5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 xml:space="preserve">Instruction </w:t>
            </w:r>
            <w:r>
              <w:rPr>
                <w:spacing w:val="-2"/>
                <w:sz w:val="14"/>
              </w:rPr>
              <w:t>labels</w:t>
            </w:r>
          </w:p>
        </w:tc>
        <w:tc>
          <w:tcPr>
            <w:tcW w:w="581" w:type="dxa"/>
          </w:tcPr>
          <w:p w14:paraId="2F9B6E0A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14:paraId="78D93552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3FDF73C4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7A68EC1C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2636DA12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2158AD99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62087DE1" w14:textId="77777777" w:rsidR="00AD2D3D" w:rsidRDefault="00AD2D3D" w:rsidP="00E84B63">
            <w:pPr>
              <w:pStyle w:val="TableParagraph"/>
              <w:ind w:right="21"/>
              <w:jc w:val="center"/>
              <w:rPr>
                <w:sz w:val="14"/>
              </w:rPr>
            </w:pPr>
          </w:p>
        </w:tc>
      </w:tr>
      <w:tr w:rsidR="00AD2D3D" w14:paraId="1CB497B4" w14:textId="77777777" w:rsidTr="00E812B9">
        <w:trPr>
          <w:trHeight w:val="223"/>
        </w:trPr>
        <w:tc>
          <w:tcPr>
            <w:tcW w:w="2350" w:type="dxa"/>
          </w:tcPr>
          <w:p w14:paraId="64D18E1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5644503C" w14:textId="77777777" w:rsidR="00AD2D3D" w:rsidRPr="000801D4" w:rsidRDefault="00AD2D3D" w:rsidP="00E84B63">
            <w:pPr>
              <w:pStyle w:val="TableParagraph"/>
              <w:rPr>
                <w:sz w:val="12"/>
              </w:rPr>
            </w:pPr>
          </w:p>
        </w:tc>
        <w:tc>
          <w:tcPr>
            <w:tcW w:w="581" w:type="dxa"/>
          </w:tcPr>
          <w:p w14:paraId="15C6E5C4" w14:textId="77777777" w:rsidR="00AD2D3D" w:rsidRPr="000801D4" w:rsidRDefault="00AD2D3D" w:rsidP="00AD2D3D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7" w:type="dxa"/>
            <w:gridSpan w:val="2"/>
          </w:tcPr>
          <w:p w14:paraId="0A694D20" w14:textId="77777777" w:rsidR="00AD2D3D" w:rsidRPr="000801D4" w:rsidRDefault="00AD2D3D" w:rsidP="00E84B63">
            <w:pPr>
              <w:pStyle w:val="TableParagraph"/>
              <w:rPr>
                <w:sz w:val="12"/>
              </w:rPr>
            </w:pPr>
          </w:p>
        </w:tc>
        <w:tc>
          <w:tcPr>
            <w:tcW w:w="417" w:type="dxa"/>
            <w:gridSpan w:val="2"/>
          </w:tcPr>
          <w:p w14:paraId="04C06B97" w14:textId="77777777" w:rsidR="00AD2D3D" w:rsidRPr="000801D4" w:rsidRDefault="00AD2D3D" w:rsidP="00E84B63">
            <w:pPr>
              <w:pStyle w:val="TableParagraph"/>
              <w:rPr>
                <w:sz w:val="12"/>
              </w:rPr>
            </w:pPr>
          </w:p>
        </w:tc>
        <w:tc>
          <w:tcPr>
            <w:tcW w:w="436" w:type="dxa"/>
          </w:tcPr>
          <w:p w14:paraId="64EC44B6" w14:textId="77777777" w:rsidR="00AD2D3D" w:rsidRPr="000801D4" w:rsidRDefault="000801D4" w:rsidP="00E84B6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     </w:t>
            </w:r>
          </w:p>
        </w:tc>
        <w:tc>
          <w:tcPr>
            <w:tcW w:w="990" w:type="dxa"/>
          </w:tcPr>
          <w:p w14:paraId="5714F78C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14:paraId="5A69923F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1F1C534E" w14:textId="77777777" w:rsidR="00AD2D3D" w:rsidRDefault="00AD2D3D" w:rsidP="00E84B63">
            <w:pPr>
              <w:pStyle w:val="TableParagraph"/>
              <w:ind w:right="20"/>
              <w:jc w:val="right"/>
              <w:rPr>
                <w:sz w:val="14"/>
              </w:rPr>
            </w:pPr>
          </w:p>
        </w:tc>
      </w:tr>
      <w:tr w:rsidR="000801D4" w14:paraId="74737734" w14:textId="77777777" w:rsidTr="00E812B9">
        <w:trPr>
          <w:trHeight w:val="223"/>
        </w:trPr>
        <w:tc>
          <w:tcPr>
            <w:tcW w:w="2350" w:type="dxa"/>
          </w:tcPr>
          <w:p w14:paraId="572C88FD" w14:textId="77777777"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62903F61" w14:textId="77777777"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 w14:paraId="52DC548A" w14:textId="77777777" w:rsidR="000801D4" w:rsidRDefault="000801D4" w:rsidP="00AD2D3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69A405FA" w14:textId="77777777"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54862B79" w14:textId="77777777"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3A3EB120" w14:textId="77777777"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121DEF3F" w14:textId="77777777"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14:paraId="216FF677" w14:textId="77777777" w:rsidR="000801D4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5F4EFE02" w14:textId="77777777" w:rsidR="000801D4" w:rsidRDefault="000801D4" w:rsidP="00E84B63">
            <w:pPr>
              <w:pStyle w:val="TableParagraph"/>
              <w:ind w:right="20"/>
              <w:jc w:val="right"/>
              <w:rPr>
                <w:sz w:val="14"/>
              </w:rPr>
            </w:pPr>
          </w:p>
        </w:tc>
      </w:tr>
      <w:tr w:rsidR="00AD2D3D" w14:paraId="01C554A5" w14:textId="77777777" w:rsidTr="00E812B9">
        <w:trPr>
          <w:trHeight w:val="223"/>
        </w:trPr>
        <w:tc>
          <w:tcPr>
            <w:tcW w:w="2350" w:type="dxa"/>
          </w:tcPr>
          <w:p w14:paraId="0CB0F5FD" w14:textId="77777777" w:rsidR="00AD2D3D" w:rsidRDefault="00AD2D3D" w:rsidP="00E84B63">
            <w:pPr>
              <w:pStyle w:val="TableParagraph"/>
              <w:spacing w:before="2"/>
              <w:ind w:left="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Supply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 xml:space="preserve">and </w:t>
            </w:r>
            <w:r>
              <w:rPr>
                <w:rFonts w:ascii="Arial"/>
                <w:b/>
                <w:spacing w:val="-2"/>
                <w:sz w:val="14"/>
              </w:rPr>
              <w:t>Install</w:t>
            </w:r>
          </w:p>
        </w:tc>
        <w:tc>
          <w:tcPr>
            <w:tcW w:w="3426" w:type="dxa"/>
          </w:tcPr>
          <w:p w14:paraId="7BD99431" w14:textId="77777777" w:rsidR="00AD2D3D" w:rsidRDefault="00AD2D3D" w:rsidP="00E84B63">
            <w:pPr>
              <w:pStyle w:val="TableParagraph"/>
              <w:ind w:left="30"/>
              <w:rPr>
                <w:sz w:val="14"/>
              </w:rPr>
            </w:pPr>
            <w:proofErr w:type="spellStart"/>
            <w:proofErr w:type="gramStart"/>
            <w:r>
              <w:rPr>
                <w:spacing w:val="-2"/>
                <w:sz w:val="14"/>
              </w:rPr>
              <w:t>J.Brackets</w:t>
            </w:r>
            <w:proofErr w:type="spellEnd"/>
            <w:proofErr w:type="gramEnd"/>
          </w:p>
        </w:tc>
        <w:tc>
          <w:tcPr>
            <w:tcW w:w="581" w:type="dxa"/>
          </w:tcPr>
          <w:p w14:paraId="65171F39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417" w:type="dxa"/>
            <w:gridSpan w:val="2"/>
          </w:tcPr>
          <w:p w14:paraId="4315BEA0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343ECFB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68B2DC1E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30B35FCA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6C6E89A5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67A360CC" w14:textId="77777777"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14:paraId="098900A5" w14:textId="77777777" w:rsidTr="00E812B9">
        <w:trPr>
          <w:trHeight w:val="223"/>
        </w:trPr>
        <w:tc>
          <w:tcPr>
            <w:tcW w:w="2350" w:type="dxa"/>
          </w:tcPr>
          <w:p w14:paraId="0A4CEBF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440490FC" w14:textId="77777777"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5.0kg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bracket</w:t>
            </w:r>
          </w:p>
        </w:tc>
        <w:tc>
          <w:tcPr>
            <w:tcW w:w="581" w:type="dxa"/>
          </w:tcPr>
          <w:p w14:paraId="7E3AFDDB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17" w:type="dxa"/>
            <w:gridSpan w:val="2"/>
          </w:tcPr>
          <w:p w14:paraId="3829C82D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35F1258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7F38F125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4688217C" w14:textId="77777777" w:rsidR="00AD2D3D" w:rsidRDefault="00AD2D3D" w:rsidP="00E84B63">
            <w:pPr>
              <w:pStyle w:val="TableParagraph"/>
              <w:spacing w:before="10" w:line="154" w:lineRule="exact"/>
              <w:ind w:right="3"/>
              <w:rPr>
                <w:sz w:val="14"/>
              </w:rPr>
            </w:pPr>
          </w:p>
        </w:tc>
        <w:tc>
          <w:tcPr>
            <w:tcW w:w="270" w:type="dxa"/>
          </w:tcPr>
          <w:p w14:paraId="6F79746D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21746665" w14:textId="77777777" w:rsidR="00AD2D3D" w:rsidRDefault="00AD2D3D" w:rsidP="00E84B63">
            <w:pPr>
              <w:pStyle w:val="TableParagraph"/>
              <w:ind w:right="21"/>
              <w:rPr>
                <w:sz w:val="14"/>
              </w:rPr>
            </w:pPr>
          </w:p>
        </w:tc>
      </w:tr>
      <w:tr w:rsidR="00AD2D3D" w14:paraId="6C24EA15" w14:textId="77777777" w:rsidTr="00E812B9">
        <w:trPr>
          <w:trHeight w:val="223"/>
        </w:trPr>
        <w:tc>
          <w:tcPr>
            <w:tcW w:w="2350" w:type="dxa"/>
          </w:tcPr>
          <w:p w14:paraId="67EA6626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265DA017" w14:textId="77777777"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2.0kg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bracket</w:t>
            </w:r>
          </w:p>
        </w:tc>
        <w:tc>
          <w:tcPr>
            <w:tcW w:w="581" w:type="dxa"/>
          </w:tcPr>
          <w:p w14:paraId="70D3557D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417" w:type="dxa"/>
            <w:gridSpan w:val="2"/>
          </w:tcPr>
          <w:p w14:paraId="76839305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30AC1556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54BB5B15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32A2227A" w14:textId="77777777" w:rsidR="00AD2D3D" w:rsidRDefault="00AD2D3D" w:rsidP="00E84B63">
            <w:pPr>
              <w:pStyle w:val="TableParagraph"/>
              <w:spacing w:before="10" w:line="154" w:lineRule="exact"/>
              <w:ind w:right="3"/>
              <w:rPr>
                <w:sz w:val="14"/>
              </w:rPr>
            </w:pPr>
          </w:p>
        </w:tc>
        <w:tc>
          <w:tcPr>
            <w:tcW w:w="270" w:type="dxa"/>
          </w:tcPr>
          <w:p w14:paraId="111160BD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62B8F1E6" w14:textId="77777777"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14:paraId="71EDB316" w14:textId="77777777" w:rsidTr="00E812B9">
        <w:trPr>
          <w:trHeight w:val="223"/>
        </w:trPr>
        <w:tc>
          <w:tcPr>
            <w:tcW w:w="2350" w:type="dxa"/>
          </w:tcPr>
          <w:p w14:paraId="5F350630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103B4245" w14:textId="77777777"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190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ABS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hydrant symbolic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signage</w:t>
            </w:r>
          </w:p>
        </w:tc>
        <w:tc>
          <w:tcPr>
            <w:tcW w:w="581" w:type="dxa"/>
          </w:tcPr>
          <w:p w14:paraId="4C6A1AF2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14:paraId="1D989380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015F6A5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447E96F1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47717C82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67C26E2D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2909A438" w14:textId="77777777" w:rsidR="00AD2D3D" w:rsidRDefault="00AD2D3D" w:rsidP="00E84B63">
            <w:pPr>
              <w:pStyle w:val="TableParagraph"/>
              <w:ind w:right="21"/>
              <w:rPr>
                <w:sz w:val="14"/>
              </w:rPr>
            </w:pPr>
          </w:p>
        </w:tc>
      </w:tr>
      <w:tr w:rsidR="00AD2D3D" w14:paraId="0F1EFC46" w14:textId="77777777" w:rsidTr="00E812B9">
        <w:trPr>
          <w:trHeight w:val="223"/>
        </w:trPr>
        <w:tc>
          <w:tcPr>
            <w:tcW w:w="2350" w:type="dxa"/>
          </w:tcPr>
          <w:p w14:paraId="46FC3C6B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55A69E3A" w14:textId="77777777"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190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ABS Red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arrow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symbolic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signage</w:t>
            </w:r>
          </w:p>
        </w:tc>
        <w:tc>
          <w:tcPr>
            <w:tcW w:w="581" w:type="dxa"/>
          </w:tcPr>
          <w:p w14:paraId="7410EA3D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417" w:type="dxa"/>
            <w:gridSpan w:val="2"/>
          </w:tcPr>
          <w:p w14:paraId="47F717D4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6D59E89E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2D3DF5FA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3D1245F9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0113263F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56AEE89F" w14:textId="77777777" w:rsidR="00AD2D3D" w:rsidRDefault="00AD2D3D" w:rsidP="00E84B63">
            <w:pPr>
              <w:pStyle w:val="TableParagraph"/>
              <w:ind w:right="21"/>
              <w:jc w:val="right"/>
              <w:rPr>
                <w:sz w:val="14"/>
              </w:rPr>
            </w:pPr>
          </w:p>
        </w:tc>
      </w:tr>
      <w:tr w:rsidR="00AD2D3D" w14:paraId="6C1E5B48" w14:textId="77777777" w:rsidTr="00E812B9">
        <w:trPr>
          <w:trHeight w:val="223"/>
        </w:trPr>
        <w:tc>
          <w:tcPr>
            <w:tcW w:w="2350" w:type="dxa"/>
          </w:tcPr>
          <w:p w14:paraId="32C0C69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288EB146" w14:textId="77777777"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190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ABS Fire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extinguisher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symbolic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signage</w:t>
            </w:r>
          </w:p>
        </w:tc>
        <w:tc>
          <w:tcPr>
            <w:tcW w:w="581" w:type="dxa"/>
          </w:tcPr>
          <w:p w14:paraId="053382EE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417" w:type="dxa"/>
            <w:gridSpan w:val="2"/>
          </w:tcPr>
          <w:p w14:paraId="2432964A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43BC66B4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2DBCEEB8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441ECED4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rPr>
                <w:sz w:val="14"/>
              </w:rPr>
            </w:pPr>
          </w:p>
        </w:tc>
        <w:tc>
          <w:tcPr>
            <w:tcW w:w="270" w:type="dxa"/>
          </w:tcPr>
          <w:p w14:paraId="6CF16784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041D1E41" w14:textId="77777777" w:rsidR="00AD2D3D" w:rsidRDefault="00AD2D3D" w:rsidP="00E84B63">
            <w:pPr>
              <w:pStyle w:val="TableParagraph"/>
              <w:ind w:right="22"/>
              <w:rPr>
                <w:sz w:val="14"/>
              </w:rPr>
            </w:pPr>
          </w:p>
        </w:tc>
      </w:tr>
      <w:tr w:rsidR="00AD2D3D" w14:paraId="422616EC" w14:textId="77777777" w:rsidTr="00E812B9">
        <w:trPr>
          <w:trHeight w:val="223"/>
        </w:trPr>
        <w:tc>
          <w:tcPr>
            <w:tcW w:w="2350" w:type="dxa"/>
          </w:tcPr>
          <w:p w14:paraId="63A0D7C9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2C8312F6" w14:textId="77777777" w:rsidR="00AD2D3D" w:rsidRDefault="00AD2D3D" w:rsidP="00E84B63">
            <w:pPr>
              <w:pStyle w:val="TableParagraph"/>
              <w:spacing w:before="22" w:line="142" w:lineRule="exact"/>
              <w:ind w:left="30"/>
              <w:rPr>
                <w:sz w:val="14"/>
              </w:rPr>
            </w:pPr>
            <w:r>
              <w:rPr>
                <w:sz w:val="14"/>
              </w:rPr>
              <w:t>190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ABS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arrow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symbolic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signage</w:t>
            </w:r>
          </w:p>
        </w:tc>
        <w:tc>
          <w:tcPr>
            <w:tcW w:w="581" w:type="dxa"/>
          </w:tcPr>
          <w:p w14:paraId="3B7B3225" w14:textId="77777777" w:rsidR="00AD2D3D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417" w:type="dxa"/>
            <w:gridSpan w:val="2"/>
          </w:tcPr>
          <w:p w14:paraId="003F99ED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2300BC77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6E4AF0E1" w14:textId="77777777" w:rsidR="00AD2D3D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R</w:t>
            </w:r>
          </w:p>
        </w:tc>
        <w:tc>
          <w:tcPr>
            <w:tcW w:w="990" w:type="dxa"/>
          </w:tcPr>
          <w:p w14:paraId="4C07D32F" w14:textId="77777777" w:rsidR="00AD2D3D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</w:rPr>
            </w:pPr>
          </w:p>
        </w:tc>
        <w:tc>
          <w:tcPr>
            <w:tcW w:w="270" w:type="dxa"/>
          </w:tcPr>
          <w:p w14:paraId="633D9E32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4DEAC220" w14:textId="77777777" w:rsidR="00AD2D3D" w:rsidRDefault="00AD2D3D" w:rsidP="00E84B63">
            <w:pPr>
              <w:pStyle w:val="TableParagraph"/>
              <w:ind w:right="22"/>
              <w:rPr>
                <w:sz w:val="14"/>
              </w:rPr>
            </w:pPr>
          </w:p>
        </w:tc>
      </w:tr>
      <w:tr w:rsidR="00AD2D3D" w14:paraId="2F9B31BE" w14:textId="77777777" w:rsidTr="00E812B9">
        <w:trPr>
          <w:trHeight w:val="223"/>
        </w:trPr>
        <w:tc>
          <w:tcPr>
            <w:tcW w:w="2350" w:type="dxa"/>
          </w:tcPr>
          <w:p w14:paraId="4A4A38A5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1C6BF4C6" w14:textId="77777777" w:rsidR="00AD2D3D" w:rsidRDefault="000801D4" w:rsidP="00E84B6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581" w:type="dxa"/>
          </w:tcPr>
          <w:p w14:paraId="749A19CE" w14:textId="77777777" w:rsidR="00AD2D3D" w:rsidRDefault="00AD2D3D" w:rsidP="00AD2D3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56DCF7C9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gridSpan w:val="2"/>
          </w:tcPr>
          <w:p w14:paraId="761AAEE9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6" w:type="dxa"/>
          </w:tcPr>
          <w:p w14:paraId="78B51920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5691E3D3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" w:type="dxa"/>
          </w:tcPr>
          <w:p w14:paraId="35DDF197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gridSpan w:val="2"/>
          </w:tcPr>
          <w:p w14:paraId="1E8A02D4" w14:textId="77777777" w:rsidR="00AD2D3D" w:rsidRDefault="00AD2D3D" w:rsidP="00E84B63">
            <w:pPr>
              <w:pStyle w:val="TableParagraph"/>
              <w:ind w:right="20"/>
              <w:jc w:val="right"/>
              <w:rPr>
                <w:sz w:val="14"/>
              </w:rPr>
            </w:pPr>
          </w:p>
        </w:tc>
      </w:tr>
      <w:tr w:rsidR="00AD2D3D" w14:paraId="0416CD75" w14:textId="77777777" w:rsidTr="00E812B9">
        <w:trPr>
          <w:trHeight w:val="223"/>
        </w:trPr>
        <w:tc>
          <w:tcPr>
            <w:tcW w:w="2350" w:type="dxa"/>
          </w:tcPr>
          <w:p w14:paraId="6FD01EBC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1E3814E6" w14:textId="77777777" w:rsidR="00AD2D3D" w:rsidRPr="005A023C" w:rsidRDefault="00AD2D3D" w:rsidP="00E84B63">
            <w:pPr>
              <w:pStyle w:val="TableParagraph"/>
              <w:ind w:left="30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>Travel, Installation</w:t>
            </w:r>
            <w:r w:rsidRPr="005A023C">
              <w:rPr>
                <w:spacing w:val="2"/>
                <w:sz w:val="14"/>
                <w:szCs w:val="14"/>
              </w:rPr>
              <w:t xml:space="preserve"> </w:t>
            </w:r>
            <w:r w:rsidRPr="005A023C">
              <w:rPr>
                <w:sz w:val="14"/>
                <w:szCs w:val="14"/>
              </w:rPr>
              <w:t>and</w:t>
            </w:r>
            <w:r w:rsidRPr="005A023C">
              <w:rPr>
                <w:spacing w:val="2"/>
                <w:sz w:val="14"/>
                <w:szCs w:val="14"/>
              </w:rPr>
              <w:t xml:space="preserve"> </w:t>
            </w:r>
            <w:r w:rsidRPr="005A023C">
              <w:rPr>
                <w:spacing w:val="-2"/>
                <w:sz w:val="14"/>
                <w:szCs w:val="14"/>
              </w:rPr>
              <w:t>sundries</w:t>
            </w:r>
          </w:p>
        </w:tc>
        <w:tc>
          <w:tcPr>
            <w:tcW w:w="581" w:type="dxa"/>
          </w:tcPr>
          <w:p w14:paraId="6886861B" w14:textId="77777777" w:rsidR="00AD2D3D" w:rsidRPr="005A023C" w:rsidRDefault="00AD2D3D" w:rsidP="00AD2D3D">
            <w:pPr>
              <w:pStyle w:val="TableParagraph"/>
              <w:spacing w:before="10" w:line="154" w:lineRule="exact"/>
              <w:ind w:right="15"/>
              <w:jc w:val="center"/>
              <w:rPr>
                <w:sz w:val="14"/>
                <w:szCs w:val="14"/>
              </w:rPr>
            </w:pPr>
            <w:r w:rsidRPr="005A023C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417" w:type="dxa"/>
            <w:gridSpan w:val="2"/>
          </w:tcPr>
          <w:p w14:paraId="0BD3AFC0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2"/>
          </w:tcPr>
          <w:p w14:paraId="530A087A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6" w:type="dxa"/>
          </w:tcPr>
          <w:p w14:paraId="42F42535" w14:textId="77777777" w:rsidR="00AD2D3D" w:rsidRPr="005A023C" w:rsidRDefault="00AD2D3D" w:rsidP="00E84B63">
            <w:pPr>
              <w:pStyle w:val="TableParagraph"/>
              <w:spacing w:before="10" w:line="154" w:lineRule="exact"/>
              <w:ind w:left="27"/>
              <w:jc w:val="center"/>
              <w:rPr>
                <w:sz w:val="14"/>
                <w:szCs w:val="14"/>
              </w:rPr>
            </w:pPr>
            <w:r w:rsidRPr="005A023C">
              <w:rPr>
                <w:spacing w:val="-10"/>
                <w:sz w:val="14"/>
                <w:szCs w:val="14"/>
              </w:rPr>
              <w:t>R</w:t>
            </w:r>
          </w:p>
        </w:tc>
        <w:tc>
          <w:tcPr>
            <w:tcW w:w="990" w:type="dxa"/>
          </w:tcPr>
          <w:p w14:paraId="2B4449E2" w14:textId="77777777" w:rsidR="00AD2D3D" w:rsidRPr="005A023C" w:rsidRDefault="00AD2D3D" w:rsidP="00E84B63">
            <w:pPr>
              <w:pStyle w:val="TableParagraph"/>
              <w:spacing w:before="10" w:line="154" w:lineRule="exact"/>
              <w:ind w:left="30" w:right="3"/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75D31E97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14:paraId="3F498F9A" w14:textId="77777777" w:rsidR="00AD2D3D" w:rsidRPr="005A023C" w:rsidRDefault="00AD2D3D" w:rsidP="00E84B63">
            <w:pPr>
              <w:pStyle w:val="TableParagraph"/>
              <w:ind w:right="22"/>
              <w:jc w:val="right"/>
              <w:rPr>
                <w:sz w:val="14"/>
                <w:szCs w:val="14"/>
              </w:rPr>
            </w:pPr>
          </w:p>
        </w:tc>
      </w:tr>
      <w:tr w:rsidR="00AD2D3D" w14:paraId="2C2101C6" w14:textId="77777777" w:rsidTr="00E812B9">
        <w:trPr>
          <w:trHeight w:val="223"/>
        </w:trPr>
        <w:tc>
          <w:tcPr>
            <w:tcW w:w="2350" w:type="dxa"/>
          </w:tcPr>
          <w:p w14:paraId="79D4B20E" w14:textId="77777777" w:rsidR="00AD2D3D" w:rsidRDefault="00AD2D3D" w:rsidP="00E84B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6" w:type="dxa"/>
          </w:tcPr>
          <w:p w14:paraId="6FBFB7E6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 xml:space="preserve"> Fire Escape Plan</w:t>
            </w:r>
          </w:p>
        </w:tc>
        <w:tc>
          <w:tcPr>
            <w:tcW w:w="581" w:type="dxa"/>
          </w:tcPr>
          <w:p w14:paraId="28FED34A" w14:textId="77777777" w:rsidR="00AD2D3D" w:rsidRPr="005A023C" w:rsidRDefault="00DE59E6" w:rsidP="00AD2D3D">
            <w:pPr>
              <w:pStyle w:val="TableParagraph"/>
              <w:bidi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+/- 10</w:t>
            </w:r>
          </w:p>
        </w:tc>
        <w:tc>
          <w:tcPr>
            <w:tcW w:w="417" w:type="dxa"/>
            <w:gridSpan w:val="2"/>
          </w:tcPr>
          <w:p w14:paraId="52FC848A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2"/>
          </w:tcPr>
          <w:p w14:paraId="3C7586FD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6" w:type="dxa"/>
          </w:tcPr>
          <w:p w14:paraId="03C85E1F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Pr="005A023C">
              <w:rPr>
                <w:sz w:val="14"/>
                <w:szCs w:val="14"/>
              </w:rPr>
              <w:t xml:space="preserve"> R</w:t>
            </w:r>
          </w:p>
        </w:tc>
        <w:tc>
          <w:tcPr>
            <w:tcW w:w="990" w:type="dxa"/>
          </w:tcPr>
          <w:p w14:paraId="38CF864E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0C603D46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14:paraId="631B5F39" w14:textId="77777777" w:rsidR="00AD2D3D" w:rsidRPr="005A023C" w:rsidRDefault="00AD2D3D" w:rsidP="00E84B63">
            <w:pPr>
              <w:pStyle w:val="TableParagraph"/>
              <w:spacing w:before="1"/>
              <w:ind w:right="20"/>
              <w:rPr>
                <w:sz w:val="14"/>
                <w:szCs w:val="14"/>
              </w:rPr>
            </w:pPr>
          </w:p>
        </w:tc>
      </w:tr>
      <w:tr w:rsidR="00AD2D3D" w14:paraId="5942B747" w14:textId="77777777" w:rsidTr="00E812B9">
        <w:trPr>
          <w:trHeight w:val="223"/>
        </w:trPr>
        <w:tc>
          <w:tcPr>
            <w:tcW w:w="2350" w:type="dxa"/>
          </w:tcPr>
          <w:p w14:paraId="094DCA45" w14:textId="77777777" w:rsidR="00AD2D3D" w:rsidRDefault="00AD2D3D" w:rsidP="00E84B63">
            <w:pPr>
              <w:pStyle w:val="TableParagraph"/>
              <w:spacing w:before="19" w:line="145" w:lineRule="exact"/>
              <w:ind w:left="30"/>
              <w:rPr>
                <w:rFonts w:ascii="Arial"/>
                <w:b/>
                <w:sz w:val="14"/>
              </w:rPr>
            </w:pPr>
          </w:p>
        </w:tc>
        <w:tc>
          <w:tcPr>
            <w:tcW w:w="3426" w:type="dxa"/>
          </w:tcPr>
          <w:p w14:paraId="08557B88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 xml:space="preserve"> Fire Alarm plus installation</w:t>
            </w:r>
          </w:p>
        </w:tc>
        <w:tc>
          <w:tcPr>
            <w:tcW w:w="581" w:type="dxa"/>
          </w:tcPr>
          <w:p w14:paraId="5270C84D" w14:textId="77777777" w:rsidR="00AD2D3D" w:rsidRPr="005A023C" w:rsidRDefault="00DE59E6" w:rsidP="00AD2D3D">
            <w:pPr>
              <w:pStyle w:val="TableParagraph"/>
              <w:bidi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+/- 4</w:t>
            </w:r>
          </w:p>
        </w:tc>
        <w:tc>
          <w:tcPr>
            <w:tcW w:w="417" w:type="dxa"/>
            <w:gridSpan w:val="2"/>
          </w:tcPr>
          <w:p w14:paraId="4BC11F25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7" w:type="dxa"/>
            <w:gridSpan w:val="2"/>
          </w:tcPr>
          <w:p w14:paraId="4AD49ADE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6" w:type="dxa"/>
          </w:tcPr>
          <w:p w14:paraId="59461AFA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  <w:r w:rsidRPr="005A023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</w:t>
            </w:r>
            <w:r w:rsidRPr="005A023C">
              <w:rPr>
                <w:sz w:val="14"/>
                <w:szCs w:val="14"/>
              </w:rPr>
              <w:t xml:space="preserve"> R</w:t>
            </w:r>
          </w:p>
        </w:tc>
        <w:tc>
          <w:tcPr>
            <w:tcW w:w="990" w:type="dxa"/>
          </w:tcPr>
          <w:p w14:paraId="7185CAF9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70" w:type="dxa"/>
          </w:tcPr>
          <w:p w14:paraId="34C8B0B6" w14:textId="77777777" w:rsidR="00AD2D3D" w:rsidRPr="005A023C" w:rsidRDefault="00AD2D3D" w:rsidP="00E84B6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14:paraId="12301282" w14:textId="77777777" w:rsidR="00AD2D3D" w:rsidRPr="005A023C" w:rsidRDefault="00AD2D3D" w:rsidP="00E84B63">
            <w:pPr>
              <w:pStyle w:val="TableParagraph"/>
              <w:ind w:right="20"/>
              <w:jc w:val="right"/>
              <w:rPr>
                <w:sz w:val="14"/>
                <w:szCs w:val="14"/>
              </w:rPr>
            </w:pPr>
          </w:p>
        </w:tc>
      </w:tr>
      <w:tr w:rsidR="00AD2D3D" w14:paraId="52896722" w14:textId="77777777" w:rsidTr="00E812B9">
        <w:trPr>
          <w:trHeight w:val="223"/>
        </w:trPr>
        <w:tc>
          <w:tcPr>
            <w:tcW w:w="2350" w:type="dxa"/>
          </w:tcPr>
          <w:p w14:paraId="6F7E0584" w14:textId="77777777"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5A023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426" w:type="dxa"/>
          </w:tcPr>
          <w:p w14:paraId="50A69A47" w14:textId="77777777"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dxa"/>
          </w:tcPr>
          <w:p w14:paraId="2279836A" w14:textId="77777777" w:rsidR="00AD2D3D" w:rsidRPr="005A023C" w:rsidRDefault="00AD2D3D" w:rsidP="00AD2D3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2"/>
          </w:tcPr>
          <w:p w14:paraId="2AB34962" w14:textId="77777777"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gridSpan w:val="2"/>
          </w:tcPr>
          <w:p w14:paraId="3B130034" w14:textId="77777777"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</w:tcPr>
          <w:p w14:paraId="62FBAF4B" w14:textId="77777777" w:rsidR="00AD2D3D" w:rsidRPr="005A023C" w:rsidRDefault="00AD2D3D" w:rsidP="00AD2D3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5A023C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990" w:type="dxa"/>
          </w:tcPr>
          <w:p w14:paraId="6C80B95E" w14:textId="77777777"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14:paraId="21544549" w14:textId="77777777" w:rsidR="00AD2D3D" w:rsidRPr="005A023C" w:rsidRDefault="00AD2D3D" w:rsidP="00E84B6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8F2B7FE" w14:textId="77777777" w:rsidR="00AD2D3D" w:rsidRPr="005A023C" w:rsidRDefault="00AD2D3D" w:rsidP="00E84B63">
            <w:pPr>
              <w:pStyle w:val="TableParagraph"/>
              <w:ind w:right="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C4677B6" w14:textId="77777777" w:rsidR="00AD2D3D" w:rsidRDefault="00AD2D3D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366B84B1" w14:textId="77777777" w:rsidR="00B3286B" w:rsidRPr="006B0259" w:rsidRDefault="00B3286B" w:rsidP="00B3286B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  <w:r w:rsidRPr="006B0259">
        <w:rPr>
          <w:rFonts w:ascii="Times New Roman" w:hAnsi="Times New Roman"/>
          <w:b/>
          <w:sz w:val="22"/>
          <w:szCs w:val="22"/>
        </w:rPr>
        <w:tab/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4"/>
        <w:gridCol w:w="3129"/>
      </w:tblGrid>
      <w:tr w:rsidR="000801D4" w:rsidRPr="006B0259" w14:paraId="664EEB53" w14:textId="77777777" w:rsidTr="000801D4">
        <w:trPr>
          <w:trHeight w:val="208"/>
        </w:trPr>
        <w:tc>
          <w:tcPr>
            <w:tcW w:w="7104" w:type="dxa"/>
            <w:tcBorders>
              <w:bottom w:val="single" w:sz="4" w:space="0" w:color="auto"/>
            </w:tcBorders>
          </w:tcPr>
          <w:p w14:paraId="55CE52A4" w14:textId="77777777" w:rsidR="000801D4" w:rsidRPr="006B0259" w:rsidRDefault="000801D4" w:rsidP="009628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B0259">
              <w:rPr>
                <w:rFonts w:ascii="Times New Roman" w:hAnsi="Times New Roman"/>
                <w:b/>
                <w:sz w:val="22"/>
                <w:szCs w:val="22"/>
              </w:rPr>
              <w:t>Servic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ing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14:paraId="67453D56" w14:textId="77777777" w:rsidR="000801D4" w:rsidRPr="006B0259" w:rsidRDefault="000801D4" w:rsidP="009628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Year 1</w:t>
            </w:r>
          </w:p>
        </w:tc>
      </w:tr>
      <w:tr w:rsidR="000801D4" w:rsidRPr="006B0259" w14:paraId="7FA51046" w14:textId="77777777" w:rsidTr="000801D4">
        <w:trPr>
          <w:trHeight w:val="312"/>
        </w:trPr>
        <w:tc>
          <w:tcPr>
            <w:tcW w:w="7104" w:type="dxa"/>
          </w:tcPr>
          <w:p w14:paraId="7CA6BC3F" w14:textId="77777777" w:rsidR="000801D4" w:rsidRPr="006B0259" w:rsidRDefault="000801D4" w:rsidP="0096288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Service and </w:t>
            </w:r>
            <w:r w:rsidR="00905280">
              <w:rPr>
                <w:rFonts w:ascii="Times New Roman" w:hAnsi="Times New Roman"/>
                <w:sz w:val="22"/>
                <w:szCs w:val="22"/>
              </w:rPr>
              <w:t>hydro test, pressure test, and to recharge</w:t>
            </w:r>
          </w:p>
        </w:tc>
        <w:tc>
          <w:tcPr>
            <w:tcW w:w="3129" w:type="dxa"/>
          </w:tcPr>
          <w:p w14:paraId="2390A8B6" w14:textId="77777777" w:rsidR="000801D4" w:rsidRPr="006B0259" w:rsidRDefault="000801D4" w:rsidP="00962886">
            <w:pPr>
              <w:spacing w:line="276" w:lineRule="auto"/>
              <w:ind w:left="31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1D4" w:rsidRPr="006B0259" w14:paraId="34602B21" w14:textId="77777777" w:rsidTr="000801D4">
        <w:trPr>
          <w:trHeight w:val="285"/>
        </w:trPr>
        <w:tc>
          <w:tcPr>
            <w:tcW w:w="7104" w:type="dxa"/>
          </w:tcPr>
          <w:p w14:paraId="7A6E5C8A" w14:textId="77777777" w:rsidR="000801D4" w:rsidRDefault="000801D4" w:rsidP="0096288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Supply and install fire alarm</w:t>
            </w:r>
          </w:p>
        </w:tc>
        <w:tc>
          <w:tcPr>
            <w:tcW w:w="3129" w:type="dxa"/>
          </w:tcPr>
          <w:p w14:paraId="76E117EF" w14:textId="77777777" w:rsidR="000801D4" w:rsidRPr="006B0259" w:rsidRDefault="000801D4" w:rsidP="00962886">
            <w:pPr>
              <w:spacing w:line="276" w:lineRule="auto"/>
              <w:ind w:left="31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1D4" w:rsidRPr="006B0259" w14:paraId="62EB3731" w14:textId="77777777" w:rsidTr="000801D4">
        <w:trPr>
          <w:trHeight w:val="285"/>
        </w:trPr>
        <w:tc>
          <w:tcPr>
            <w:tcW w:w="7104" w:type="dxa"/>
          </w:tcPr>
          <w:p w14:paraId="68635BD7" w14:textId="77777777" w:rsidR="000801D4" w:rsidRDefault="000801D4" w:rsidP="0096288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Fire escape plan</w:t>
            </w:r>
          </w:p>
        </w:tc>
        <w:tc>
          <w:tcPr>
            <w:tcW w:w="3129" w:type="dxa"/>
          </w:tcPr>
          <w:p w14:paraId="46C7328D" w14:textId="77777777" w:rsidR="000801D4" w:rsidRPr="006B0259" w:rsidRDefault="000801D4" w:rsidP="00962886">
            <w:pPr>
              <w:spacing w:line="276" w:lineRule="auto"/>
              <w:ind w:left="31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1D4" w:rsidRPr="006B0259" w14:paraId="640D460E" w14:textId="77777777" w:rsidTr="000801D4">
        <w:trPr>
          <w:trHeight w:val="318"/>
        </w:trPr>
        <w:tc>
          <w:tcPr>
            <w:tcW w:w="7104" w:type="dxa"/>
          </w:tcPr>
          <w:p w14:paraId="74B1492F" w14:textId="77777777" w:rsidR="000801D4" w:rsidRDefault="0040573D" w:rsidP="0096288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Supply</w:t>
            </w:r>
            <w:r w:rsidR="000801D4"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r>
              <w:rPr>
                <w:rFonts w:ascii="Times New Roman" w:hAnsi="Times New Roman"/>
                <w:sz w:val="22"/>
                <w:szCs w:val="22"/>
              </w:rPr>
              <w:t>install (</w:t>
            </w:r>
            <w:r w:rsidR="000801D4">
              <w:rPr>
                <w:rFonts w:ascii="Times New Roman" w:hAnsi="Times New Roman"/>
                <w:sz w:val="22"/>
                <w:szCs w:val="22"/>
              </w:rPr>
              <w:t>spares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&amp; signs)</w:t>
            </w:r>
          </w:p>
        </w:tc>
        <w:tc>
          <w:tcPr>
            <w:tcW w:w="3129" w:type="dxa"/>
          </w:tcPr>
          <w:p w14:paraId="50518FFA" w14:textId="77777777" w:rsidR="000801D4" w:rsidRPr="006B0259" w:rsidRDefault="000801D4" w:rsidP="00962886">
            <w:pPr>
              <w:spacing w:line="276" w:lineRule="auto"/>
              <w:ind w:left="31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801D4" w:rsidRPr="006B0259" w14:paraId="41209C77" w14:textId="77777777" w:rsidTr="000801D4">
        <w:trPr>
          <w:trHeight w:val="291"/>
        </w:trPr>
        <w:tc>
          <w:tcPr>
            <w:tcW w:w="7104" w:type="dxa"/>
          </w:tcPr>
          <w:p w14:paraId="6C4577ED" w14:textId="77777777" w:rsidR="000801D4" w:rsidRPr="00AD2D3D" w:rsidRDefault="000801D4" w:rsidP="00962886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D2D3D"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129" w:type="dxa"/>
          </w:tcPr>
          <w:p w14:paraId="4016AE11" w14:textId="77777777" w:rsidR="000801D4" w:rsidRPr="00AD2D3D" w:rsidRDefault="000801D4" w:rsidP="00962886">
            <w:pPr>
              <w:spacing w:line="276" w:lineRule="auto"/>
              <w:ind w:left="3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1B1F565A" w14:textId="77777777" w:rsidR="00B3286B" w:rsidRDefault="00B3286B" w:rsidP="00B3286B">
      <w:pPr>
        <w:autoSpaceDE w:val="0"/>
        <w:autoSpaceDN w:val="0"/>
        <w:adjustRightInd w:val="0"/>
        <w:jc w:val="left"/>
        <w:rPr>
          <w:rFonts w:eastAsia="Calibri" w:cs="Arial"/>
          <w:color w:val="000000"/>
          <w:sz w:val="22"/>
          <w:szCs w:val="22"/>
          <w:lang w:val="en-US"/>
        </w:rPr>
      </w:pPr>
    </w:p>
    <w:p w14:paraId="1C407B5C" w14:textId="77777777" w:rsidR="00C9557F" w:rsidRPr="006B0259" w:rsidRDefault="00B3286B" w:rsidP="0095518F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6B0259">
        <w:rPr>
          <w:rFonts w:ascii="Times New Roman" w:hAnsi="Times New Roman"/>
          <w:b/>
          <w:sz w:val="22"/>
          <w:szCs w:val="22"/>
        </w:rPr>
        <w:t xml:space="preserve">Total price for </w:t>
      </w:r>
      <w:r w:rsidR="000801D4">
        <w:rPr>
          <w:rFonts w:ascii="Times New Roman" w:hAnsi="Times New Roman"/>
          <w:b/>
          <w:sz w:val="22"/>
          <w:szCs w:val="22"/>
        </w:rPr>
        <w:t>1</w:t>
      </w:r>
      <w:r w:rsidRPr="006B0259">
        <w:rPr>
          <w:rFonts w:ascii="Times New Roman" w:hAnsi="Times New Roman"/>
          <w:b/>
          <w:sz w:val="22"/>
          <w:szCs w:val="22"/>
        </w:rPr>
        <w:t>-year Service Level Agreement (vat inclusive). Please include escalations   R_________________________</w:t>
      </w:r>
    </w:p>
    <w:p w14:paraId="70C948E4" w14:textId="77777777" w:rsidR="00B3286B" w:rsidRDefault="00CB679D" w:rsidP="00B3286B">
      <w:pPr>
        <w:ind w:left="142" w:hanging="284"/>
        <w:jc w:val="left"/>
        <w:rPr>
          <w:rFonts w:cs="Arial"/>
          <w:b/>
          <w:bCs/>
          <w:color w:val="000000"/>
        </w:rPr>
      </w:pPr>
      <w:r w:rsidRPr="00B3599F">
        <w:rPr>
          <w:rFonts w:cs="Arial"/>
          <w:b/>
        </w:rPr>
        <w:tab/>
      </w:r>
      <w:r w:rsidRPr="00B3599F">
        <w:rPr>
          <w:rFonts w:cs="Arial"/>
          <w:b/>
        </w:rPr>
        <w:tab/>
      </w:r>
    </w:p>
    <w:p w14:paraId="74FE562D" w14:textId="77777777" w:rsidR="00B3286B" w:rsidRDefault="00B3286B" w:rsidP="00CB679D">
      <w:pPr>
        <w:ind w:left="720" w:hanging="720"/>
        <w:rPr>
          <w:rFonts w:cs="Arial"/>
          <w:b/>
          <w:bCs/>
          <w:color w:val="000000"/>
        </w:rPr>
      </w:pPr>
    </w:p>
    <w:p w14:paraId="5C3CE638" w14:textId="77777777" w:rsidR="00AD2D3D" w:rsidRDefault="00AD2D3D" w:rsidP="00CB679D">
      <w:pPr>
        <w:ind w:left="720" w:hanging="720"/>
        <w:rPr>
          <w:rFonts w:cs="Arial"/>
          <w:b/>
          <w:bCs/>
          <w:color w:val="000000"/>
        </w:rPr>
      </w:pPr>
    </w:p>
    <w:p w14:paraId="2758E583" w14:textId="77777777" w:rsidR="00B3286B" w:rsidRDefault="00B3286B" w:rsidP="00CB679D">
      <w:pPr>
        <w:ind w:left="720" w:hanging="720"/>
        <w:rPr>
          <w:rFonts w:cs="Arial"/>
          <w:b/>
          <w:bCs/>
          <w:color w:val="000000"/>
        </w:rPr>
      </w:pPr>
    </w:p>
    <w:p w14:paraId="18698D09" w14:textId="77777777" w:rsidR="000801D4" w:rsidRDefault="000801D4" w:rsidP="00CB679D">
      <w:pPr>
        <w:ind w:left="720" w:hanging="720"/>
        <w:rPr>
          <w:rFonts w:cs="Arial"/>
          <w:b/>
          <w:bCs/>
          <w:color w:val="000000"/>
        </w:rPr>
      </w:pPr>
    </w:p>
    <w:p w14:paraId="24545FD3" w14:textId="77777777" w:rsidR="00BF0DD0" w:rsidRDefault="00BF0DD0" w:rsidP="00CB679D">
      <w:pPr>
        <w:ind w:left="720" w:hanging="720"/>
        <w:rPr>
          <w:rFonts w:cs="Arial"/>
          <w:b/>
          <w:bCs/>
          <w:color w:val="000000"/>
        </w:rPr>
      </w:pPr>
    </w:p>
    <w:p w14:paraId="53ECD50D" w14:textId="77777777" w:rsidR="00BF0DD0" w:rsidRDefault="00BF0DD0" w:rsidP="00CB679D">
      <w:pPr>
        <w:ind w:left="720" w:hanging="720"/>
        <w:rPr>
          <w:rFonts w:cs="Arial"/>
          <w:b/>
          <w:bCs/>
          <w:color w:val="000000"/>
        </w:rPr>
      </w:pPr>
    </w:p>
    <w:p w14:paraId="3FB644CA" w14:textId="77777777" w:rsidR="00CD66A4" w:rsidRDefault="00CD66A4" w:rsidP="00CB679D">
      <w:pPr>
        <w:ind w:left="720" w:hanging="720"/>
        <w:rPr>
          <w:rFonts w:cs="Arial"/>
          <w:b/>
          <w:bCs/>
          <w:color w:val="000000"/>
        </w:rPr>
      </w:pPr>
    </w:p>
    <w:p w14:paraId="4E79D6E5" w14:textId="77777777" w:rsidR="00B3286B" w:rsidRDefault="00521B38" w:rsidP="00686755">
      <w:pPr>
        <w:jc w:val="left"/>
        <w:rPr>
          <w:rFonts w:cs="Arial"/>
          <w:b/>
          <w:bCs/>
          <w:color w:val="000000"/>
        </w:rPr>
      </w:pPr>
      <w:r w:rsidRPr="00686755">
        <w:rPr>
          <w:rFonts w:cs="Arial"/>
          <w:b/>
          <w:bCs/>
          <w:color w:val="FF0000"/>
          <w:sz w:val="28"/>
          <w:szCs w:val="28"/>
        </w:rPr>
        <w:t>Annexure A</w:t>
      </w:r>
      <w:r w:rsidRPr="00686755">
        <w:rPr>
          <w:rFonts w:cs="Arial"/>
          <w:b/>
          <w:bCs/>
          <w:color w:val="000000"/>
        </w:rPr>
        <w:t>.</w:t>
      </w:r>
    </w:p>
    <w:p w14:paraId="3335DD0B" w14:textId="77777777" w:rsidR="00686755" w:rsidRPr="00686755" w:rsidRDefault="00686755" w:rsidP="00686755">
      <w:pPr>
        <w:rPr>
          <w:rFonts w:cs="Arial"/>
          <w:b/>
          <w:bCs/>
          <w:color w:val="000000"/>
        </w:rPr>
      </w:pPr>
    </w:p>
    <w:p w14:paraId="346DBE45" w14:textId="77777777" w:rsidR="00686755" w:rsidRPr="00686755" w:rsidRDefault="00686755" w:rsidP="00686755">
      <w:pPr>
        <w:rPr>
          <w:rFonts w:cs="Arial"/>
          <w:b/>
          <w:bCs/>
          <w:color w:val="000000"/>
        </w:rPr>
      </w:pPr>
      <w:r w:rsidRPr="00686755">
        <w:rPr>
          <w:rFonts w:cs="Arial"/>
          <w:b/>
          <w:bCs/>
          <w:color w:val="000000"/>
        </w:rPr>
        <w:t>56</w:t>
      </w:r>
      <w:r>
        <w:rPr>
          <w:rFonts w:cs="Arial"/>
          <w:b/>
          <w:bCs/>
          <w:color w:val="000000"/>
        </w:rPr>
        <w:t xml:space="preserve"> -</w:t>
      </w:r>
      <w:r w:rsidRPr="00686755">
        <w:rPr>
          <w:rFonts w:cs="Arial"/>
          <w:b/>
          <w:bCs/>
          <w:color w:val="000000"/>
        </w:rPr>
        <w:t xml:space="preserve"> Staff offices</w:t>
      </w:r>
    </w:p>
    <w:p w14:paraId="71293DA5" w14:textId="77777777" w:rsidR="00686755" w:rsidRPr="00686755" w:rsidRDefault="00686755" w:rsidP="00686755">
      <w:pPr>
        <w:rPr>
          <w:rFonts w:cs="Arial"/>
          <w:b/>
          <w:bCs/>
          <w:color w:val="000000"/>
        </w:rPr>
      </w:pPr>
      <w:r w:rsidRPr="00686755">
        <w:rPr>
          <w:rFonts w:cs="Arial"/>
          <w:b/>
          <w:bCs/>
          <w:color w:val="000000"/>
        </w:rPr>
        <w:t>10</w:t>
      </w:r>
      <w:r>
        <w:rPr>
          <w:rFonts w:cs="Arial"/>
          <w:b/>
          <w:bCs/>
          <w:color w:val="000000"/>
        </w:rPr>
        <w:t xml:space="preserve"> -</w:t>
      </w:r>
      <w:r w:rsidRPr="00686755">
        <w:rPr>
          <w:rFonts w:cs="Arial"/>
          <w:b/>
          <w:bCs/>
          <w:color w:val="000000"/>
        </w:rPr>
        <w:t xml:space="preserve"> Toilets</w:t>
      </w:r>
    </w:p>
    <w:p w14:paraId="562EE850" w14:textId="77777777" w:rsidR="00686755" w:rsidRPr="00686755" w:rsidRDefault="00686755" w:rsidP="00686755">
      <w:pPr>
        <w:rPr>
          <w:rFonts w:cs="Arial"/>
          <w:b/>
          <w:bCs/>
          <w:color w:val="000000"/>
        </w:rPr>
      </w:pPr>
      <w:r w:rsidRPr="00686755">
        <w:rPr>
          <w:rFonts w:cs="Arial"/>
          <w:b/>
          <w:bCs/>
          <w:color w:val="000000"/>
        </w:rPr>
        <w:t>11</w:t>
      </w:r>
      <w:r>
        <w:rPr>
          <w:rFonts w:cs="Arial"/>
          <w:b/>
          <w:bCs/>
          <w:color w:val="000000"/>
        </w:rPr>
        <w:t xml:space="preserve"> -</w:t>
      </w:r>
      <w:r w:rsidRPr="00686755">
        <w:rPr>
          <w:rFonts w:cs="Arial"/>
          <w:b/>
          <w:bCs/>
          <w:color w:val="000000"/>
        </w:rPr>
        <w:t xml:space="preserve"> Storage areas</w:t>
      </w:r>
    </w:p>
    <w:p w14:paraId="60932B30" w14:textId="77777777" w:rsidR="00686755" w:rsidRPr="00686755" w:rsidRDefault="00686755" w:rsidP="00686755">
      <w:pPr>
        <w:rPr>
          <w:rFonts w:cs="Arial"/>
          <w:b/>
          <w:bCs/>
          <w:color w:val="000000"/>
        </w:rPr>
      </w:pPr>
      <w:r w:rsidRPr="00B3286B">
        <w:rPr>
          <w:rFonts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94AC68E" wp14:editId="739ACDD6">
            <wp:simplePos x="0" y="0"/>
            <wp:positionH relativeFrom="column">
              <wp:posOffset>-805498</wp:posOffset>
            </wp:positionH>
            <wp:positionV relativeFrom="paragraph">
              <wp:posOffset>235903</wp:posOffset>
            </wp:positionV>
            <wp:extent cx="9207490" cy="5878009"/>
            <wp:effectExtent l="7303" t="0" r="1587" b="1588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07490" cy="5878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D0B">
        <w:rPr>
          <w:rFonts w:cs="Arial"/>
          <w:b/>
          <w:bCs/>
          <w:color w:val="000000"/>
        </w:rPr>
        <w:t>0</w:t>
      </w:r>
      <w:r w:rsidRPr="00686755">
        <w:rPr>
          <w:rFonts w:cs="Arial"/>
          <w:b/>
          <w:bCs/>
          <w:color w:val="000000"/>
        </w:rPr>
        <w:t>3</w:t>
      </w:r>
      <w:r>
        <w:rPr>
          <w:rFonts w:cs="Arial"/>
          <w:b/>
          <w:bCs/>
          <w:color w:val="000000"/>
        </w:rPr>
        <w:t xml:space="preserve"> - </w:t>
      </w:r>
      <w:r w:rsidRPr="00686755">
        <w:rPr>
          <w:rFonts w:cs="Arial"/>
          <w:b/>
          <w:bCs/>
          <w:color w:val="000000"/>
        </w:rPr>
        <w:t>Kitchens</w:t>
      </w:r>
    </w:p>
    <w:p w14:paraId="08ECC062" w14:textId="77777777" w:rsidR="00686755" w:rsidRDefault="00686755" w:rsidP="00686755">
      <w:pPr>
        <w:rPr>
          <w:rFonts w:cs="Arial"/>
          <w:b/>
          <w:bCs/>
          <w:color w:val="000000"/>
        </w:rPr>
      </w:pPr>
    </w:p>
    <w:p w14:paraId="7D9D314F" w14:textId="77777777" w:rsidR="00686755" w:rsidRPr="00686755" w:rsidRDefault="00686755" w:rsidP="00686755">
      <w:pPr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000000"/>
        </w:rPr>
        <w:t xml:space="preserve">SMT </w:t>
      </w:r>
      <w:r w:rsidRPr="00686755">
        <w:rPr>
          <w:rFonts w:cs="Arial"/>
          <w:b/>
          <w:bCs/>
          <w:color w:val="FF0000"/>
        </w:rPr>
        <w:t>(</w:t>
      </w:r>
      <w:r>
        <w:rPr>
          <w:rFonts w:cs="Arial"/>
          <w:b/>
          <w:bCs/>
          <w:color w:val="FF0000"/>
        </w:rPr>
        <w:t>O</w:t>
      </w:r>
      <w:r w:rsidRPr="00686755">
        <w:rPr>
          <w:rFonts w:cs="Arial"/>
          <w:b/>
          <w:bCs/>
          <w:color w:val="FF0000"/>
        </w:rPr>
        <w:t>ffice 1 -11)</w:t>
      </w:r>
    </w:p>
    <w:p w14:paraId="1279AF5E" w14:textId="77777777" w:rsidR="00686755" w:rsidRDefault="00686755" w:rsidP="00686755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Main Block </w:t>
      </w:r>
      <w:r w:rsidRPr="00686755">
        <w:rPr>
          <w:rFonts w:cs="Arial"/>
          <w:b/>
          <w:bCs/>
          <w:color w:val="FF0000"/>
        </w:rPr>
        <w:t>(Office 12 – 35)</w:t>
      </w:r>
    </w:p>
    <w:p w14:paraId="614972CD" w14:textId="77777777" w:rsidR="00686755" w:rsidRPr="00117D0B" w:rsidRDefault="00686755" w:rsidP="00686755">
      <w:pPr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000000"/>
        </w:rPr>
        <w:t xml:space="preserve">Admin </w:t>
      </w:r>
      <w:r w:rsidRPr="00117D0B">
        <w:rPr>
          <w:rFonts w:cs="Arial"/>
          <w:b/>
          <w:bCs/>
          <w:color w:val="FF0000"/>
        </w:rPr>
        <w:t>(</w:t>
      </w:r>
      <w:r w:rsidR="001853E2" w:rsidRPr="00117D0B">
        <w:rPr>
          <w:rFonts w:cs="Arial"/>
          <w:b/>
          <w:bCs/>
          <w:color w:val="FF0000"/>
        </w:rPr>
        <w:t>Office 43 – 50)</w:t>
      </w:r>
    </w:p>
    <w:p w14:paraId="59C61184" w14:textId="77777777" w:rsidR="00686755" w:rsidRDefault="00686755" w:rsidP="00686755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Bottom Block</w:t>
      </w:r>
      <w:r w:rsidR="00117D0B">
        <w:rPr>
          <w:rFonts w:cs="Arial"/>
          <w:b/>
          <w:bCs/>
          <w:color w:val="000000"/>
        </w:rPr>
        <w:t xml:space="preserve"> </w:t>
      </w:r>
      <w:r w:rsidR="00117D0B" w:rsidRPr="00117D0B">
        <w:rPr>
          <w:rFonts w:cs="Arial"/>
          <w:b/>
          <w:bCs/>
          <w:color w:val="FF0000"/>
        </w:rPr>
        <w:t>(Office 59 – 69)</w:t>
      </w:r>
    </w:p>
    <w:p w14:paraId="1E9AD623" w14:textId="77777777" w:rsidR="00686755" w:rsidRDefault="00686755" w:rsidP="00686755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Clinic</w:t>
      </w:r>
      <w:r w:rsidR="00117D0B">
        <w:rPr>
          <w:rFonts w:cs="Arial"/>
          <w:b/>
          <w:bCs/>
          <w:color w:val="000000"/>
        </w:rPr>
        <w:t xml:space="preserve"> </w:t>
      </w:r>
      <w:r w:rsidR="00117D0B" w:rsidRPr="00117D0B">
        <w:rPr>
          <w:rFonts w:cs="Arial"/>
          <w:b/>
          <w:bCs/>
          <w:color w:val="FF0000"/>
        </w:rPr>
        <w:t>(Office 71 – 79)</w:t>
      </w:r>
    </w:p>
    <w:p w14:paraId="3515C6BF" w14:textId="77777777" w:rsidR="00686755" w:rsidRPr="00117D0B" w:rsidRDefault="00686755" w:rsidP="00686755">
      <w:pPr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000000"/>
        </w:rPr>
        <w:t>Lab</w:t>
      </w:r>
      <w:r w:rsidR="00117D0B">
        <w:rPr>
          <w:rFonts w:cs="Arial"/>
          <w:b/>
          <w:bCs/>
          <w:color w:val="000000"/>
        </w:rPr>
        <w:t xml:space="preserve"> </w:t>
      </w:r>
      <w:r w:rsidR="00117D0B" w:rsidRPr="00117D0B">
        <w:rPr>
          <w:rFonts w:cs="Arial"/>
          <w:b/>
          <w:bCs/>
          <w:color w:val="FF0000"/>
        </w:rPr>
        <w:t>(Office 51 – 56)</w:t>
      </w:r>
    </w:p>
    <w:p w14:paraId="1F76528C" w14:textId="77777777" w:rsidR="00686755" w:rsidRPr="00686755" w:rsidRDefault="00686755" w:rsidP="00686755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Pharmacy</w:t>
      </w:r>
      <w:r w:rsidRPr="00686755">
        <w:rPr>
          <w:rFonts w:cs="Arial"/>
          <w:b/>
          <w:bCs/>
          <w:color w:val="000000"/>
        </w:rPr>
        <w:t xml:space="preserve"> </w:t>
      </w:r>
      <w:r w:rsidR="00117D0B" w:rsidRPr="00117D0B">
        <w:rPr>
          <w:rFonts w:cs="Arial"/>
          <w:b/>
          <w:bCs/>
          <w:color w:val="FF0000"/>
        </w:rPr>
        <w:t>(Office 80 – 81)</w:t>
      </w:r>
    </w:p>
    <w:p w14:paraId="19499170" w14:textId="77777777" w:rsidR="00521B38" w:rsidRDefault="00521B38" w:rsidP="00CB679D">
      <w:pPr>
        <w:ind w:left="720" w:hanging="720"/>
        <w:rPr>
          <w:rFonts w:cs="Arial"/>
          <w:b/>
          <w:bCs/>
          <w:color w:val="000000"/>
        </w:rPr>
      </w:pPr>
    </w:p>
    <w:p w14:paraId="365D4197" w14:textId="77777777" w:rsidR="00B3286B" w:rsidRPr="00B3599F" w:rsidRDefault="00B3286B" w:rsidP="00CB679D">
      <w:pPr>
        <w:ind w:left="720" w:hanging="720"/>
        <w:rPr>
          <w:rFonts w:cs="Arial"/>
          <w:b/>
          <w:bCs/>
          <w:color w:val="000000"/>
        </w:rPr>
      </w:pPr>
    </w:p>
    <w:sectPr w:rsidR="00B3286B" w:rsidRPr="00B3599F" w:rsidSect="006D6856">
      <w:headerReference w:type="default" r:id="rId12"/>
      <w:footerReference w:type="default" r:id="rId13"/>
      <w:pgSz w:w="11907" w:h="16840" w:code="9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20E0" w14:textId="77777777" w:rsidR="00CA0395" w:rsidRDefault="00CA0395">
      <w:r>
        <w:separator/>
      </w:r>
    </w:p>
  </w:endnote>
  <w:endnote w:type="continuationSeparator" w:id="0">
    <w:p w14:paraId="38FEC70A" w14:textId="77777777" w:rsidR="00CA0395" w:rsidRDefault="00CA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1248" w14:textId="77777777" w:rsidR="008201C9" w:rsidRDefault="001838D6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BCF35C" wp14:editId="5BD0F0EE">
              <wp:simplePos x="0" y="0"/>
              <wp:positionH relativeFrom="column">
                <wp:posOffset>-22225</wp:posOffset>
              </wp:positionH>
              <wp:positionV relativeFrom="paragraph">
                <wp:posOffset>1905</wp:posOffset>
              </wp:positionV>
              <wp:extent cx="991870" cy="131445"/>
              <wp:effectExtent l="0" t="0" r="17780" b="1905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699CE" w14:textId="77777777" w:rsidR="008201C9" w:rsidRDefault="008201C9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4287"/>
                              <w:sz w:val="14"/>
                              <w:szCs w:val="14"/>
                              <w:lang w:val="en-US"/>
                            </w:rPr>
                            <w:t>www.hsrc.ac.za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0BCF35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-1.75pt;margin-top:.15pt;width:78.1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" filled="f" stroked="f">
              <v:textbox inset="0,0,0,0">
                <w:txbxContent>
                  <w:p w14:paraId="254699CE" w14:textId="77777777" w:rsidR="008201C9" w:rsidRDefault="008201C9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color w:val="004287"/>
                        <w:sz w:val="14"/>
                        <w:szCs w:val="14"/>
                        <w:lang w:val="en-US"/>
                      </w:rPr>
                      <w:t>www.hsrc.ac.za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A5750" w14:textId="77777777" w:rsidR="00CA0395" w:rsidRDefault="00CA0395">
      <w:r>
        <w:separator/>
      </w:r>
    </w:p>
  </w:footnote>
  <w:footnote w:type="continuationSeparator" w:id="0">
    <w:p w14:paraId="2C69AD38" w14:textId="77777777" w:rsidR="00CA0395" w:rsidRDefault="00CA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EB935" w14:textId="77777777" w:rsidR="008201C9" w:rsidRDefault="008201C9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752" behindDoc="0" locked="0" layoutInCell="1" allowOverlap="1" wp14:anchorId="026AF084" wp14:editId="5B99A788">
          <wp:simplePos x="0" y="0"/>
          <wp:positionH relativeFrom="column">
            <wp:posOffset>-962660</wp:posOffset>
          </wp:positionH>
          <wp:positionV relativeFrom="paragraph">
            <wp:posOffset>-341630</wp:posOffset>
          </wp:positionV>
          <wp:extent cx="2752725" cy="2733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" t="1759"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73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7689"/>
    <w:multiLevelType w:val="hybridMultilevel"/>
    <w:tmpl w:val="6ABC149A"/>
    <w:lvl w:ilvl="0" w:tplc="20BC2CA6">
      <w:start w:val="1"/>
      <w:numFmt w:val="upperRoman"/>
      <w:lvlText w:val="%1."/>
      <w:lvlJc w:val="right"/>
      <w:pPr>
        <w:ind w:left="1004" w:hanging="360"/>
      </w:pPr>
      <w:rPr>
        <w:rFonts w:hint="default"/>
        <w:b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3A675E"/>
    <w:multiLevelType w:val="hybridMultilevel"/>
    <w:tmpl w:val="B4E0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E2DD3"/>
    <w:multiLevelType w:val="hybridMultilevel"/>
    <w:tmpl w:val="B6C2A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1E07"/>
    <w:multiLevelType w:val="hybridMultilevel"/>
    <w:tmpl w:val="664E2A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30B48"/>
    <w:multiLevelType w:val="hybridMultilevel"/>
    <w:tmpl w:val="160AE2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332"/>
    <w:multiLevelType w:val="multilevel"/>
    <w:tmpl w:val="785E3F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D131DCA"/>
    <w:multiLevelType w:val="multilevel"/>
    <w:tmpl w:val="716EE70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22212F"/>
    <w:multiLevelType w:val="hybridMultilevel"/>
    <w:tmpl w:val="71DE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14CE"/>
    <w:multiLevelType w:val="hybridMultilevel"/>
    <w:tmpl w:val="CFB00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52047"/>
    <w:multiLevelType w:val="hybridMultilevel"/>
    <w:tmpl w:val="E6DACDE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72447"/>
    <w:multiLevelType w:val="hybridMultilevel"/>
    <w:tmpl w:val="5EB0F210"/>
    <w:lvl w:ilvl="0" w:tplc="2E8C2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344B2"/>
    <w:multiLevelType w:val="hybridMultilevel"/>
    <w:tmpl w:val="440E1A3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056851"/>
    <w:multiLevelType w:val="hybridMultilevel"/>
    <w:tmpl w:val="5A78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86B05"/>
    <w:multiLevelType w:val="hybridMultilevel"/>
    <w:tmpl w:val="BEB4A254"/>
    <w:lvl w:ilvl="0" w:tplc="EB44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B37CC"/>
    <w:multiLevelType w:val="hybridMultilevel"/>
    <w:tmpl w:val="5FE437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C2A88"/>
    <w:multiLevelType w:val="hybridMultilevel"/>
    <w:tmpl w:val="A888EB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D7672"/>
    <w:multiLevelType w:val="hybridMultilevel"/>
    <w:tmpl w:val="258A9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C1BE9"/>
    <w:multiLevelType w:val="hybridMultilevel"/>
    <w:tmpl w:val="F02208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362F7"/>
    <w:multiLevelType w:val="hybridMultilevel"/>
    <w:tmpl w:val="EF4CE4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D073C"/>
    <w:multiLevelType w:val="multilevel"/>
    <w:tmpl w:val="512A1D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477593E"/>
    <w:multiLevelType w:val="multilevel"/>
    <w:tmpl w:val="BE66D5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BD4230"/>
    <w:multiLevelType w:val="hybridMultilevel"/>
    <w:tmpl w:val="FFE245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11BD"/>
    <w:multiLevelType w:val="hybridMultilevel"/>
    <w:tmpl w:val="CF06BFE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E2197"/>
    <w:multiLevelType w:val="hybridMultilevel"/>
    <w:tmpl w:val="89FC2D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B458F"/>
    <w:multiLevelType w:val="multilevel"/>
    <w:tmpl w:val="9EDE5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5" w15:restartNumberingAfterBreak="0">
    <w:nsid w:val="4FEA7807"/>
    <w:multiLevelType w:val="hybridMultilevel"/>
    <w:tmpl w:val="E16EF974"/>
    <w:lvl w:ilvl="0" w:tplc="8408C928">
      <w:start w:val="1"/>
      <w:numFmt w:val="decimal"/>
      <w:lvlText w:val="(%1)"/>
      <w:lvlJc w:val="left"/>
      <w:pPr>
        <w:ind w:left="1494" w:hanging="360"/>
      </w:pPr>
      <w:rPr>
        <w:rFonts w:hint="default"/>
        <w:b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0E06CA6"/>
    <w:multiLevelType w:val="hybridMultilevel"/>
    <w:tmpl w:val="D4CC41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12BB8"/>
    <w:multiLevelType w:val="hybridMultilevel"/>
    <w:tmpl w:val="B6C2A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27D5"/>
    <w:multiLevelType w:val="hybridMultilevel"/>
    <w:tmpl w:val="3B14C5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D1F5F"/>
    <w:multiLevelType w:val="hybridMultilevel"/>
    <w:tmpl w:val="5DB67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87101"/>
    <w:multiLevelType w:val="hybridMultilevel"/>
    <w:tmpl w:val="663689FC"/>
    <w:lvl w:ilvl="0" w:tplc="EB44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C69A3"/>
    <w:multiLevelType w:val="multilevel"/>
    <w:tmpl w:val="EBE08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32" w15:restartNumberingAfterBreak="0">
    <w:nsid w:val="66300667"/>
    <w:multiLevelType w:val="hybridMultilevel"/>
    <w:tmpl w:val="94E6A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B4DD1"/>
    <w:multiLevelType w:val="multilevel"/>
    <w:tmpl w:val="C9762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34" w15:restartNumberingAfterBreak="0">
    <w:nsid w:val="6C4E4969"/>
    <w:multiLevelType w:val="hybridMultilevel"/>
    <w:tmpl w:val="0E9CF1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A4F43"/>
    <w:multiLevelType w:val="hybridMultilevel"/>
    <w:tmpl w:val="107EF44C"/>
    <w:lvl w:ilvl="0" w:tplc="EB44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21A3A"/>
    <w:multiLevelType w:val="hybridMultilevel"/>
    <w:tmpl w:val="B6C2A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10F75"/>
    <w:multiLevelType w:val="hybridMultilevel"/>
    <w:tmpl w:val="743EF1B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38C0635"/>
    <w:multiLevelType w:val="hybridMultilevel"/>
    <w:tmpl w:val="961AF0C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414B3"/>
    <w:multiLevelType w:val="hybridMultilevel"/>
    <w:tmpl w:val="7346A2CA"/>
    <w:lvl w:ilvl="0" w:tplc="EB444D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E13813"/>
    <w:multiLevelType w:val="multilevel"/>
    <w:tmpl w:val="C9762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41" w15:restartNumberingAfterBreak="0">
    <w:nsid w:val="78657BBF"/>
    <w:multiLevelType w:val="hybridMultilevel"/>
    <w:tmpl w:val="60E23D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10EC5"/>
    <w:multiLevelType w:val="hybridMultilevel"/>
    <w:tmpl w:val="4E6293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457D27"/>
    <w:multiLevelType w:val="hybridMultilevel"/>
    <w:tmpl w:val="A830D71E"/>
    <w:lvl w:ilvl="0" w:tplc="20BC2CA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3482B"/>
    <w:multiLevelType w:val="hybridMultilevel"/>
    <w:tmpl w:val="D58CDF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C54F1"/>
    <w:multiLevelType w:val="hybridMultilevel"/>
    <w:tmpl w:val="3E48C2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26"/>
  </w:num>
  <w:num w:numId="4">
    <w:abstractNumId w:val="29"/>
  </w:num>
  <w:num w:numId="5">
    <w:abstractNumId w:val="4"/>
  </w:num>
  <w:num w:numId="6">
    <w:abstractNumId w:val="23"/>
  </w:num>
  <w:num w:numId="7">
    <w:abstractNumId w:val="21"/>
  </w:num>
  <w:num w:numId="8">
    <w:abstractNumId w:val="17"/>
  </w:num>
  <w:num w:numId="9">
    <w:abstractNumId w:val="15"/>
  </w:num>
  <w:num w:numId="10">
    <w:abstractNumId w:val="34"/>
  </w:num>
  <w:num w:numId="11">
    <w:abstractNumId w:val="30"/>
  </w:num>
  <w:num w:numId="12">
    <w:abstractNumId w:val="28"/>
  </w:num>
  <w:num w:numId="13">
    <w:abstractNumId w:val="10"/>
  </w:num>
  <w:num w:numId="14">
    <w:abstractNumId w:val="42"/>
  </w:num>
  <w:num w:numId="15">
    <w:abstractNumId w:val="9"/>
  </w:num>
  <w:num w:numId="16">
    <w:abstractNumId w:val="8"/>
  </w:num>
  <w:num w:numId="17">
    <w:abstractNumId w:val="35"/>
  </w:num>
  <w:num w:numId="18">
    <w:abstractNumId w:val="39"/>
  </w:num>
  <w:num w:numId="19">
    <w:abstractNumId w:val="13"/>
  </w:num>
  <w:num w:numId="20">
    <w:abstractNumId w:val="5"/>
  </w:num>
  <w:num w:numId="21">
    <w:abstractNumId w:val="7"/>
  </w:num>
  <w:num w:numId="22">
    <w:abstractNumId w:val="12"/>
  </w:num>
  <w:num w:numId="23">
    <w:abstractNumId w:val="14"/>
  </w:num>
  <w:num w:numId="24">
    <w:abstractNumId w:val="37"/>
  </w:num>
  <w:num w:numId="25">
    <w:abstractNumId w:val="20"/>
  </w:num>
  <w:num w:numId="26">
    <w:abstractNumId w:val="19"/>
  </w:num>
  <w:num w:numId="27">
    <w:abstractNumId w:val="45"/>
  </w:num>
  <w:num w:numId="28">
    <w:abstractNumId w:val="40"/>
  </w:num>
  <w:num w:numId="29">
    <w:abstractNumId w:val="31"/>
  </w:num>
  <w:num w:numId="30">
    <w:abstractNumId w:val="22"/>
  </w:num>
  <w:num w:numId="31">
    <w:abstractNumId w:val="38"/>
  </w:num>
  <w:num w:numId="32">
    <w:abstractNumId w:val="33"/>
  </w:num>
  <w:num w:numId="33">
    <w:abstractNumId w:val="24"/>
  </w:num>
  <w:num w:numId="34">
    <w:abstractNumId w:val="25"/>
  </w:num>
  <w:num w:numId="35">
    <w:abstractNumId w:val="43"/>
  </w:num>
  <w:num w:numId="36">
    <w:abstractNumId w:val="6"/>
  </w:num>
  <w:num w:numId="37">
    <w:abstractNumId w:val="0"/>
  </w:num>
  <w:num w:numId="38">
    <w:abstractNumId w:val="3"/>
  </w:num>
  <w:num w:numId="39">
    <w:abstractNumId w:val="11"/>
  </w:num>
  <w:num w:numId="40">
    <w:abstractNumId w:val="32"/>
  </w:num>
  <w:num w:numId="41">
    <w:abstractNumId w:val="1"/>
  </w:num>
  <w:num w:numId="42">
    <w:abstractNumId w:val="27"/>
  </w:num>
  <w:num w:numId="43">
    <w:abstractNumId w:val="2"/>
  </w:num>
  <w:num w:numId="44">
    <w:abstractNumId w:val="36"/>
  </w:num>
  <w:num w:numId="45">
    <w:abstractNumId w:val="16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7F"/>
    <w:rsid w:val="00054410"/>
    <w:rsid w:val="000662A8"/>
    <w:rsid w:val="00067D44"/>
    <w:rsid w:val="00075DCE"/>
    <w:rsid w:val="000801D4"/>
    <w:rsid w:val="00080A1D"/>
    <w:rsid w:val="00091595"/>
    <w:rsid w:val="000A107C"/>
    <w:rsid w:val="00104F8A"/>
    <w:rsid w:val="00105D0C"/>
    <w:rsid w:val="00116ADD"/>
    <w:rsid w:val="00117D0B"/>
    <w:rsid w:val="001249BD"/>
    <w:rsid w:val="001525EF"/>
    <w:rsid w:val="00155D97"/>
    <w:rsid w:val="00156A81"/>
    <w:rsid w:val="00156ACC"/>
    <w:rsid w:val="001662EF"/>
    <w:rsid w:val="001722D6"/>
    <w:rsid w:val="00182DE1"/>
    <w:rsid w:val="001838D6"/>
    <w:rsid w:val="001853E2"/>
    <w:rsid w:val="0019464C"/>
    <w:rsid w:val="001D2386"/>
    <w:rsid w:val="001E5F57"/>
    <w:rsid w:val="001F76C0"/>
    <w:rsid w:val="00202D1C"/>
    <w:rsid w:val="00211F90"/>
    <w:rsid w:val="0021347B"/>
    <w:rsid w:val="002232B2"/>
    <w:rsid w:val="00225A14"/>
    <w:rsid w:val="0023088A"/>
    <w:rsid w:val="002315CD"/>
    <w:rsid w:val="0027061B"/>
    <w:rsid w:val="00270CF6"/>
    <w:rsid w:val="002716B6"/>
    <w:rsid w:val="002A66C8"/>
    <w:rsid w:val="002B1A34"/>
    <w:rsid w:val="002E2EDC"/>
    <w:rsid w:val="002F4AA0"/>
    <w:rsid w:val="0030023D"/>
    <w:rsid w:val="00305C09"/>
    <w:rsid w:val="00311F58"/>
    <w:rsid w:val="00312F26"/>
    <w:rsid w:val="00324E27"/>
    <w:rsid w:val="003714D1"/>
    <w:rsid w:val="00381D14"/>
    <w:rsid w:val="00386ABF"/>
    <w:rsid w:val="0039133F"/>
    <w:rsid w:val="00394107"/>
    <w:rsid w:val="00394F66"/>
    <w:rsid w:val="003A49E0"/>
    <w:rsid w:val="003B788C"/>
    <w:rsid w:val="003E4085"/>
    <w:rsid w:val="003E6FE6"/>
    <w:rsid w:val="003F0FAA"/>
    <w:rsid w:val="003F45A4"/>
    <w:rsid w:val="003F4942"/>
    <w:rsid w:val="0040573D"/>
    <w:rsid w:val="00435DB9"/>
    <w:rsid w:val="00441093"/>
    <w:rsid w:val="00493D53"/>
    <w:rsid w:val="004A0BF0"/>
    <w:rsid w:val="004A66CE"/>
    <w:rsid w:val="004C5DEA"/>
    <w:rsid w:val="004D1F9A"/>
    <w:rsid w:val="004E329B"/>
    <w:rsid w:val="004F03C9"/>
    <w:rsid w:val="004F6A2E"/>
    <w:rsid w:val="00503042"/>
    <w:rsid w:val="0050457E"/>
    <w:rsid w:val="00510B42"/>
    <w:rsid w:val="005141E4"/>
    <w:rsid w:val="00521B38"/>
    <w:rsid w:val="00531025"/>
    <w:rsid w:val="00584276"/>
    <w:rsid w:val="00585555"/>
    <w:rsid w:val="00597E39"/>
    <w:rsid w:val="005A2E50"/>
    <w:rsid w:val="005A68FC"/>
    <w:rsid w:val="005C15D1"/>
    <w:rsid w:val="005C4812"/>
    <w:rsid w:val="005D2DFD"/>
    <w:rsid w:val="005E3CD7"/>
    <w:rsid w:val="005F76F9"/>
    <w:rsid w:val="00611342"/>
    <w:rsid w:val="00617CE4"/>
    <w:rsid w:val="00634A66"/>
    <w:rsid w:val="00664541"/>
    <w:rsid w:val="0066677A"/>
    <w:rsid w:val="00686755"/>
    <w:rsid w:val="00691200"/>
    <w:rsid w:val="006C4AAB"/>
    <w:rsid w:val="006D269B"/>
    <w:rsid w:val="006D3CF9"/>
    <w:rsid w:val="006D6856"/>
    <w:rsid w:val="007038C3"/>
    <w:rsid w:val="007239E0"/>
    <w:rsid w:val="0076081B"/>
    <w:rsid w:val="007A4859"/>
    <w:rsid w:val="007A67E1"/>
    <w:rsid w:val="007C0D03"/>
    <w:rsid w:val="007D0C37"/>
    <w:rsid w:val="007D0F12"/>
    <w:rsid w:val="007D7470"/>
    <w:rsid w:val="007E1879"/>
    <w:rsid w:val="007F71E2"/>
    <w:rsid w:val="008201C9"/>
    <w:rsid w:val="00841BD6"/>
    <w:rsid w:val="0084693D"/>
    <w:rsid w:val="008506E2"/>
    <w:rsid w:val="0085426A"/>
    <w:rsid w:val="00897F7F"/>
    <w:rsid w:val="008B02F8"/>
    <w:rsid w:val="008E1E59"/>
    <w:rsid w:val="008F1793"/>
    <w:rsid w:val="00900C6A"/>
    <w:rsid w:val="00903347"/>
    <w:rsid w:val="009045F4"/>
    <w:rsid w:val="00905280"/>
    <w:rsid w:val="00905876"/>
    <w:rsid w:val="00912FD4"/>
    <w:rsid w:val="00922175"/>
    <w:rsid w:val="00932BBD"/>
    <w:rsid w:val="009533F1"/>
    <w:rsid w:val="0095518F"/>
    <w:rsid w:val="00955D71"/>
    <w:rsid w:val="00957C99"/>
    <w:rsid w:val="009611C7"/>
    <w:rsid w:val="00974257"/>
    <w:rsid w:val="00980F9F"/>
    <w:rsid w:val="00990414"/>
    <w:rsid w:val="00991D16"/>
    <w:rsid w:val="009A75DF"/>
    <w:rsid w:val="00A05EBD"/>
    <w:rsid w:val="00A14E0C"/>
    <w:rsid w:val="00A16CDD"/>
    <w:rsid w:val="00A43C11"/>
    <w:rsid w:val="00A6046A"/>
    <w:rsid w:val="00A917E7"/>
    <w:rsid w:val="00A91B50"/>
    <w:rsid w:val="00A93200"/>
    <w:rsid w:val="00AB6D81"/>
    <w:rsid w:val="00AD2D3D"/>
    <w:rsid w:val="00B01B1A"/>
    <w:rsid w:val="00B3286B"/>
    <w:rsid w:val="00B3599F"/>
    <w:rsid w:val="00B41D2A"/>
    <w:rsid w:val="00B43BB6"/>
    <w:rsid w:val="00B50095"/>
    <w:rsid w:val="00B64D9C"/>
    <w:rsid w:val="00B71D07"/>
    <w:rsid w:val="00B954FF"/>
    <w:rsid w:val="00B9599E"/>
    <w:rsid w:val="00BA7ABB"/>
    <w:rsid w:val="00BB5EA5"/>
    <w:rsid w:val="00BC01D4"/>
    <w:rsid w:val="00BC69BF"/>
    <w:rsid w:val="00BD4AAD"/>
    <w:rsid w:val="00BE1B34"/>
    <w:rsid w:val="00BF04E4"/>
    <w:rsid w:val="00BF0DD0"/>
    <w:rsid w:val="00BF21A4"/>
    <w:rsid w:val="00C0195E"/>
    <w:rsid w:val="00C02EC8"/>
    <w:rsid w:val="00C04977"/>
    <w:rsid w:val="00C447F7"/>
    <w:rsid w:val="00C5677D"/>
    <w:rsid w:val="00C629CE"/>
    <w:rsid w:val="00C71BEC"/>
    <w:rsid w:val="00C9557F"/>
    <w:rsid w:val="00CA0395"/>
    <w:rsid w:val="00CB679D"/>
    <w:rsid w:val="00CB7AD9"/>
    <w:rsid w:val="00CC15E5"/>
    <w:rsid w:val="00CC1F79"/>
    <w:rsid w:val="00CD66A4"/>
    <w:rsid w:val="00CF3AEC"/>
    <w:rsid w:val="00D04573"/>
    <w:rsid w:val="00D056C3"/>
    <w:rsid w:val="00D20145"/>
    <w:rsid w:val="00DB6E49"/>
    <w:rsid w:val="00DC3ABD"/>
    <w:rsid w:val="00DD5E92"/>
    <w:rsid w:val="00DE59E6"/>
    <w:rsid w:val="00E02177"/>
    <w:rsid w:val="00E1515B"/>
    <w:rsid w:val="00E25D86"/>
    <w:rsid w:val="00E57188"/>
    <w:rsid w:val="00E66665"/>
    <w:rsid w:val="00E66B45"/>
    <w:rsid w:val="00E73F50"/>
    <w:rsid w:val="00E812B9"/>
    <w:rsid w:val="00EA2A92"/>
    <w:rsid w:val="00ED79AD"/>
    <w:rsid w:val="00EE35D9"/>
    <w:rsid w:val="00EF6076"/>
    <w:rsid w:val="00F0717F"/>
    <w:rsid w:val="00F170E7"/>
    <w:rsid w:val="00F313EF"/>
    <w:rsid w:val="00F3208E"/>
    <w:rsid w:val="00F55752"/>
    <w:rsid w:val="00F72B57"/>
    <w:rsid w:val="00FC7153"/>
    <w:rsid w:val="00FD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14D708"/>
  <w15:docId w15:val="{C39D1F89-25F9-4922-AF3E-D3B6C32C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F0717F"/>
    <w:rPr>
      <w:rFonts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0717F"/>
    <w:rPr>
      <w:rFonts w:ascii="Arial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C7153"/>
    <w:pPr>
      <w:ind w:left="720"/>
      <w:contextualSpacing/>
    </w:pPr>
  </w:style>
  <w:style w:type="character" w:styleId="Hyperlink">
    <w:name w:val="Hyperlink"/>
    <w:basedOn w:val="DefaultParagraphFont"/>
    <w:rsid w:val="00FC71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585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5555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6D269B"/>
    <w:rPr>
      <w:i/>
      <w:iCs/>
    </w:rPr>
  </w:style>
  <w:style w:type="table" w:styleId="TableGrid">
    <w:name w:val="Table Grid"/>
    <w:basedOn w:val="TableNormal"/>
    <w:uiPriority w:val="59"/>
    <w:rsid w:val="0097425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D2D3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E571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lela\Documents\Specification_Supplier%20Database%202012_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17" ma:contentTypeDescription="Create a new document." ma:contentTypeScope="" ma:versionID="1b78816d569bb50ebf237e8a3893b3cd">
  <xsd:schema xmlns:xsd="http://www.w3.org/2001/XMLSchema" xmlns:xs="http://www.w3.org/2001/XMLSchema" xmlns:p="http://schemas.microsoft.com/office/2006/metadata/properties" xmlns:ns3="8230c107-1b80-48d5-a2a2-12d6b1c8550a" xmlns:ns4="420b4c74-4fca-4a98-a015-189a229ea843" targetNamespace="http://schemas.microsoft.com/office/2006/metadata/properties" ma:root="true" ma:fieldsID="756d4381e9702685b4dab46e5c816f21" ns3:_="" ns4:_="">
    <xsd:import namespace="8230c107-1b80-48d5-a2a2-12d6b1c8550a"/>
    <xsd:import namespace="420b4c74-4fca-4a98-a015-189a229e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4c74-4fca-4a98-a015-189a229e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30c107-1b80-48d5-a2a2-12d6b1c855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3573E-EE46-48FD-819F-DDA41FBBE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420b4c74-4fca-4a98-a015-189a229e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10C6D-285E-4534-8E58-D37A98DA6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3D713-468F-4B41-A6DC-E594CF1ED0DE}">
  <ds:schemaRefs>
    <ds:schemaRef ds:uri="http://purl.org/dc/terms/"/>
    <ds:schemaRef ds:uri="http://purl.org/dc/dcmitype/"/>
    <ds:schemaRef ds:uri="420b4c74-4fca-4a98-a015-189a229ea84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230c107-1b80-48d5-a2a2-12d6b1c8550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3D92415-DDDD-4636-9D91-5DAFABFF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Specification_Supplier Database 2012_13</Template>
  <TotalTime>0</TotalTime>
  <Pages>3</Pages>
  <Words>541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HSRC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Portia Nyalungu</cp:lastModifiedBy>
  <cp:revision>2</cp:revision>
  <cp:lastPrinted>2025-06-09T12:08:00Z</cp:lastPrinted>
  <dcterms:created xsi:type="dcterms:W3CDTF">2026-01-21T09:28:00Z</dcterms:created>
  <dcterms:modified xsi:type="dcterms:W3CDTF">2026-01-21T09:28:00Z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</Properties>
</file>