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3C6376" w:rsidRPr="002622E6" w14:paraId="53D3D91B" w14:textId="77777777" w:rsidTr="00421B8C">
        <w:trPr>
          <w:trHeight w:val="567"/>
        </w:trPr>
        <w:tc>
          <w:tcPr>
            <w:tcW w:w="3539" w:type="dxa"/>
            <w:shd w:val="clear" w:color="auto" w:fill="DBE5F1"/>
            <w:vAlign w:val="center"/>
          </w:tcPr>
          <w:p w14:paraId="2360766E" w14:textId="77777777" w:rsidR="003C6376" w:rsidRPr="002622E6" w:rsidRDefault="003C6376" w:rsidP="00421B8C">
            <w:pPr>
              <w:rPr>
                <w:rFonts w:cs="Calibri Light"/>
                <w:b/>
                <w:color w:val="0E1B8D"/>
              </w:rPr>
            </w:pPr>
            <w:r w:rsidRPr="002622E6">
              <w:rPr>
                <w:rFonts w:cs="Calibri Light"/>
              </w:rPr>
              <w:br w:type="page"/>
            </w:r>
            <w:bookmarkStart w:id="0" w:name="_Hlk163465451"/>
            <w:r w:rsidRPr="002622E6">
              <w:rPr>
                <w:rFonts w:cs="Calibri Light"/>
                <w:b/>
                <w:color w:val="0E1B8D"/>
              </w:rPr>
              <w:t>RFB No:</w:t>
            </w:r>
          </w:p>
        </w:tc>
        <w:tc>
          <w:tcPr>
            <w:tcW w:w="6521" w:type="dxa"/>
            <w:vAlign w:val="center"/>
          </w:tcPr>
          <w:p w14:paraId="46AC1CA6" w14:textId="77777777" w:rsidR="003C6376" w:rsidRPr="002622E6" w:rsidRDefault="003C6376" w:rsidP="00421B8C">
            <w:pPr>
              <w:rPr>
                <w:rFonts w:cs="Calibri Light"/>
                <w:b/>
                <w:bCs/>
                <w:color w:val="0E1B8D"/>
              </w:rPr>
            </w:pPr>
            <w:r w:rsidRPr="002622E6">
              <w:rPr>
                <w:rFonts w:cs="Calibri Light"/>
                <w:b/>
                <w:bCs/>
                <w:color w:val="0E1B8D"/>
              </w:rPr>
              <w:t>RFB 319</w:t>
            </w:r>
            <w:r>
              <w:rPr>
                <w:rFonts w:cs="Calibri Light"/>
                <w:b/>
                <w:bCs/>
                <w:color w:val="0E1B8D"/>
              </w:rPr>
              <w:t>8</w:t>
            </w:r>
            <w:r w:rsidRPr="002622E6">
              <w:rPr>
                <w:rFonts w:cs="Calibri Light"/>
                <w:b/>
                <w:bCs/>
                <w:color w:val="0E1B8D"/>
              </w:rPr>
              <w:t>-2025</w:t>
            </w:r>
          </w:p>
        </w:tc>
      </w:tr>
      <w:tr w:rsidR="003C6376" w:rsidRPr="002622E6" w14:paraId="33BE1F0B" w14:textId="77777777" w:rsidTr="00421B8C">
        <w:trPr>
          <w:trHeight w:val="567"/>
        </w:trPr>
        <w:tc>
          <w:tcPr>
            <w:tcW w:w="3539" w:type="dxa"/>
            <w:shd w:val="clear" w:color="auto" w:fill="DBE5F1"/>
            <w:vAlign w:val="center"/>
          </w:tcPr>
          <w:p w14:paraId="013CC19F" w14:textId="77777777" w:rsidR="003C6376" w:rsidRPr="002622E6" w:rsidRDefault="003C6376" w:rsidP="00421B8C">
            <w:pPr>
              <w:rPr>
                <w:rFonts w:cs="Calibri Light"/>
                <w:b/>
                <w:color w:val="0E1B8D"/>
              </w:rPr>
            </w:pPr>
            <w:r w:rsidRPr="002622E6">
              <w:rPr>
                <w:rFonts w:cs="Calibri Light"/>
                <w:b/>
                <w:color w:val="0E1B8D"/>
              </w:rPr>
              <w:t>Description</w:t>
            </w:r>
          </w:p>
        </w:tc>
        <w:tc>
          <w:tcPr>
            <w:tcW w:w="6521" w:type="dxa"/>
            <w:vAlign w:val="center"/>
          </w:tcPr>
          <w:p w14:paraId="12DC97F4" w14:textId="77777777" w:rsidR="003C6376" w:rsidRPr="00E97160" w:rsidRDefault="003C6376" w:rsidP="00421B8C">
            <w:pPr>
              <w:spacing w:line="360" w:lineRule="auto"/>
              <w:rPr>
                <w:rFonts w:eastAsia="Calibri Light" w:cs="Calibri Light"/>
                <w:color w:val="0E1B8D"/>
              </w:rPr>
            </w:pPr>
            <w:r w:rsidRPr="00E97160">
              <w:rPr>
                <w:rFonts w:eastAsia="Calibri Light" w:cs="Calibri Light"/>
                <w:color w:val="0E1B8D"/>
              </w:rPr>
              <w:t>The appointment of a service provider to provide a fleet of vehicles and render fleet management services for SITA for a period of five (5) years, which will include:</w:t>
            </w:r>
            <w:r>
              <w:rPr>
                <w:rFonts w:eastAsia="Calibri Light" w:cs="Calibri Light"/>
                <w:color w:val="0E1B8D"/>
              </w:rPr>
              <w:t xml:space="preserve"> </w:t>
            </w:r>
            <w:r w:rsidRPr="00E97160">
              <w:rPr>
                <w:rFonts w:eastAsia="Calibri Light" w:cs="Calibri Light"/>
                <w:color w:val="0E1B8D"/>
              </w:rPr>
              <w:t>Set-up of fuel card system</w:t>
            </w:r>
            <w:r>
              <w:rPr>
                <w:rFonts w:eastAsia="Calibri Light" w:cs="Calibri Light"/>
                <w:color w:val="0E1B8D"/>
              </w:rPr>
              <w:t>, i</w:t>
            </w:r>
            <w:r w:rsidRPr="00E97160">
              <w:rPr>
                <w:rFonts w:eastAsia="Calibri Light" w:cs="Calibri Light"/>
                <w:color w:val="0E1B8D"/>
              </w:rPr>
              <w:t xml:space="preserve">nstallation of fuel </w:t>
            </w:r>
            <w:r>
              <w:rPr>
                <w:rFonts w:eastAsia="Calibri Light" w:cs="Calibri Light"/>
                <w:color w:val="0E1B8D"/>
              </w:rPr>
              <w:t>m</w:t>
            </w:r>
            <w:r w:rsidRPr="00E97160">
              <w:rPr>
                <w:rFonts w:eastAsia="Calibri Light" w:cs="Calibri Light"/>
                <w:color w:val="0E1B8D"/>
              </w:rPr>
              <w:t>anagement system</w:t>
            </w:r>
            <w:r>
              <w:rPr>
                <w:rFonts w:eastAsia="Calibri Light" w:cs="Calibri Light"/>
                <w:color w:val="0E1B8D"/>
              </w:rPr>
              <w:t>, insurance and f</w:t>
            </w:r>
            <w:r w:rsidRPr="00E97160">
              <w:rPr>
                <w:rFonts w:eastAsia="Calibri Light" w:cs="Calibri Light"/>
                <w:color w:val="0E1B8D"/>
              </w:rPr>
              <w:t>ull maintenance contract.</w:t>
            </w:r>
          </w:p>
        </w:tc>
      </w:tr>
      <w:tr w:rsidR="003C6376" w:rsidRPr="002622E6" w14:paraId="0AD97534" w14:textId="77777777" w:rsidTr="00421B8C">
        <w:trPr>
          <w:trHeight w:val="567"/>
        </w:trPr>
        <w:tc>
          <w:tcPr>
            <w:tcW w:w="3539" w:type="dxa"/>
            <w:shd w:val="clear" w:color="auto" w:fill="DBE5F1"/>
            <w:vAlign w:val="center"/>
          </w:tcPr>
          <w:p w14:paraId="1FB9BF34" w14:textId="77777777" w:rsidR="003C6376" w:rsidRPr="002622E6" w:rsidRDefault="003C6376" w:rsidP="00421B8C">
            <w:pPr>
              <w:rPr>
                <w:rFonts w:cs="Calibri Light"/>
                <w:b/>
                <w:color w:val="0E1B8D"/>
              </w:rPr>
            </w:pPr>
            <w:r w:rsidRPr="002622E6">
              <w:rPr>
                <w:rFonts w:cs="Calibri Light"/>
                <w:b/>
                <w:color w:val="0E1B8D"/>
              </w:rPr>
              <w:t xml:space="preserve">Publication Date </w:t>
            </w:r>
          </w:p>
        </w:tc>
        <w:tc>
          <w:tcPr>
            <w:tcW w:w="6521" w:type="dxa"/>
            <w:vAlign w:val="center"/>
          </w:tcPr>
          <w:p w14:paraId="33E8F3B0" w14:textId="77777777" w:rsidR="003C6376" w:rsidRPr="002622E6" w:rsidRDefault="003C6376" w:rsidP="00421B8C">
            <w:pPr>
              <w:spacing w:line="360" w:lineRule="auto"/>
              <w:rPr>
                <w:rFonts w:eastAsia="Calibri Light" w:cs="Calibri Light"/>
                <w:color w:val="0E1B8D"/>
              </w:rPr>
            </w:pPr>
            <w:r>
              <w:rPr>
                <w:rFonts w:eastAsia="Calibri Light" w:cs="Calibri Light"/>
                <w:color w:val="0E1B8D"/>
              </w:rPr>
              <w:t>02 February</w:t>
            </w:r>
            <w:r w:rsidRPr="002622E6">
              <w:rPr>
                <w:rFonts w:eastAsia="Calibri Light" w:cs="Calibri Light"/>
                <w:color w:val="0E1B8D"/>
              </w:rPr>
              <w:t xml:space="preserve"> 2026</w:t>
            </w:r>
          </w:p>
        </w:tc>
      </w:tr>
      <w:tr w:rsidR="003C6376" w:rsidRPr="002622E6" w14:paraId="68B57BEA" w14:textId="77777777" w:rsidTr="00421B8C">
        <w:trPr>
          <w:trHeight w:val="2020"/>
        </w:trPr>
        <w:tc>
          <w:tcPr>
            <w:tcW w:w="3539" w:type="dxa"/>
            <w:shd w:val="clear" w:color="auto" w:fill="DBE5F1"/>
            <w:vAlign w:val="center"/>
          </w:tcPr>
          <w:p w14:paraId="537207F2" w14:textId="77777777" w:rsidR="003C6376" w:rsidRPr="002622E6" w:rsidRDefault="003C6376" w:rsidP="00421B8C">
            <w:pPr>
              <w:rPr>
                <w:rFonts w:cs="Calibri Light"/>
                <w:b/>
                <w:color w:val="0E1B8D"/>
              </w:rPr>
            </w:pPr>
            <w:bookmarkStart w:id="1" w:name="_Hlk187390536"/>
            <w:r w:rsidRPr="000842FA">
              <w:rPr>
                <w:rFonts w:eastAsia="Calibri Light" w:cs="Calibri Light"/>
                <w:b/>
                <w:color w:val="0E1B8D"/>
              </w:rPr>
              <w:t xml:space="preserve">Compulsory On-site Briefing Session </w:t>
            </w:r>
          </w:p>
        </w:tc>
        <w:tc>
          <w:tcPr>
            <w:tcW w:w="6521" w:type="dxa"/>
            <w:vAlign w:val="center"/>
          </w:tcPr>
          <w:p w14:paraId="58A7AC03" w14:textId="77777777" w:rsidR="003C6376" w:rsidRPr="002622E6" w:rsidRDefault="003C6376" w:rsidP="00421B8C">
            <w:pPr>
              <w:spacing w:line="360" w:lineRule="auto"/>
              <w:jc w:val="left"/>
              <w:rPr>
                <w:rFonts w:cs="Calibri Light"/>
                <w:color w:val="0E1B8D"/>
              </w:rPr>
            </w:pPr>
            <w:r w:rsidRPr="00EA16EC">
              <w:rPr>
                <w:rFonts w:eastAsia="Calibri Light" w:cs="Calibri Light"/>
                <w:color w:val="0E1B8D"/>
              </w:rPr>
              <w:t xml:space="preserve">Compulsory On-site Briefing Session and viewing of existing vehicle  </w:t>
            </w:r>
          </w:p>
          <w:p w14:paraId="337ED033" w14:textId="77777777" w:rsidR="003C6376" w:rsidRPr="002622E6" w:rsidRDefault="003C6376" w:rsidP="00421B8C">
            <w:pPr>
              <w:spacing w:line="360" w:lineRule="auto"/>
              <w:jc w:val="left"/>
              <w:rPr>
                <w:rFonts w:cs="Calibri Light"/>
                <w:color w:val="0E1B8D"/>
              </w:rPr>
            </w:pPr>
            <w:r w:rsidRPr="002622E6">
              <w:rPr>
                <w:rFonts w:eastAsia="Calibri Light" w:cs="Calibri Light"/>
                <w:color w:val="0E1B8D"/>
              </w:rPr>
              <w:t xml:space="preserve">Date: </w:t>
            </w:r>
            <w:r>
              <w:rPr>
                <w:rFonts w:eastAsia="Calibri Light" w:cs="Calibri Light"/>
                <w:color w:val="0E1B8D"/>
              </w:rPr>
              <w:t>12</w:t>
            </w:r>
            <w:r w:rsidRPr="002622E6">
              <w:rPr>
                <w:rFonts w:eastAsia="Calibri Light" w:cs="Calibri Light"/>
                <w:color w:val="0E1B8D"/>
              </w:rPr>
              <w:t xml:space="preserve"> February 2026</w:t>
            </w:r>
          </w:p>
          <w:p w14:paraId="2305F797" w14:textId="77777777" w:rsidR="003C6376" w:rsidRPr="002622E6" w:rsidRDefault="003C6376" w:rsidP="00421B8C">
            <w:pPr>
              <w:spacing w:line="360" w:lineRule="auto"/>
              <w:jc w:val="left"/>
              <w:rPr>
                <w:rFonts w:cs="Calibri Light"/>
                <w:color w:val="0E1B8D"/>
              </w:rPr>
            </w:pPr>
            <w:r w:rsidRPr="002622E6">
              <w:rPr>
                <w:rFonts w:eastAsia="Calibri Light" w:cs="Calibri Light"/>
                <w:color w:val="0E1B8D"/>
              </w:rPr>
              <w:t>Time: 11h00am</w:t>
            </w:r>
          </w:p>
          <w:p w14:paraId="36F82523" w14:textId="77777777" w:rsidR="003C6376" w:rsidRPr="000842FA" w:rsidRDefault="003C6376" w:rsidP="00421B8C">
            <w:pPr>
              <w:spacing w:line="360" w:lineRule="auto"/>
              <w:jc w:val="left"/>
              <w:rPr>
                <w:rFonts w:cs="Calibri Light"/>
                <w:b/>
                <w:bCs/>
                <w:color w:val="0E1B8D"/>
              </w:rPr>
            </w:pPr>
            <w:r w:rsidRPr="000842FA">
              <w:rPr>
                <w:rFonts w:cs="Calibri Light"/>
                <w:b/>
                <w:bCs/>
                <w:color w:val="0E1B8D"/>
              </w:rPr>
              <w:t>PLACE: CENTURION</w:t>
            </w:r>
            <w:r>
              <w:rPr>
                <w:rFonts w:cs="Calibri Light"/>
                <w:b/>
                <w:bCs/>
                <w:color w:val="0E1B8D"/>
              </w:rPr>
              <w:t xml:space="preserve">, </w:t>
            </w:r>
            <w:r w:rsidRPr="000842FA">
              <w:rPr>
                <w:rFonts w:cs="Calibri Light"/>
                <w:b/>
                <w:bCs/>
                <w:color w:val="0E1B8D"/>
              </w:rPr>
              <w:t>1 JOHN VORSTER DRIVE</w:t>
            </w:r>
          </w:p>
        </w:tc>
      </w:tr>
      <w:bookmarkEnd w:id="1"/>
      <w:tr w:rsidR="003C6376" w:rsidRPr="002622E6" w14:paraId="64F8D678" w14:textId="77777777" w:rsidTr="00421B8C">
        <w:trPr>
          <w:trHeight w:val="582"/>
        </w:trPr>
        <w:tc>
          <w:tcPr>
            <w:tcW w:w="3539" w:type="dxa"/>
            <w:shd w:val="clear" w:color="auto" w:fill="DBE5F1"/>
            <w:vAlign w:val="center"/>
          </w:tcPr>
          <w:p w14:paraId="155FB5CC" w14:textId="77777777" w:rsidR="003C6376" w:rsidRPr="002622E6" w:rsidRDefault="003C6376" w:rsidP="00421B8C">
            <w:pPr>
              <w:rPr>
                <w:rFonts w:cs="Calibri Light"/>
                <w:b/>
                <w:color w:val="0E1B8D"/>
              </w:rPr>
            </w:pPr>
            <w:r w:rsidRPr="002622E6">
              <w:rPr>
                <w:rFonts w:cs="Calibri Light"/>
                <w:b/>
                <w:color w:val="0E1B8D"/>
              </w:rPr>
              <w:t>Closing Date for Questions</w:t>
            </w:r>
          </w:p>
        </w:tc>
        <w:tc>
          <w:tcPr>
            <w:tcW w:w="6521" w:type="dxa"/>
            <w:vAlign w:val="center"/>
          </w:tcPr>
          <w:p w14:paraId="13CE1B45" w14:textId="77777777" w:rsidR="003C6376" w:rsidRPr="002622E6" w:rsidRDefault="003C6376" w:rsidP="00421B8C">
            <w:pPr>
              <w:spacing w:line="360" w:lineRule="auto"/>
              <w:rPr>
                <w:rFonts w:cs="Calibri Light"/>
              </w:rPr>
            </w:pPr>
            <w:r w:rsidRPr="002622E6">
              <w:rPr>
                <w:rFonts w:eastAsia="Calibri Light" w:cs="Calibri Light"/>
                <w:color w:val="0E1B8D"/>
              </w:rPr>
              <w:t>1</w:t>
            </w:r>
            <w:r>
              <w:rPr>
                <w:rFonts w:eastAsia="Calibri Light" w:cs="Calibri Light"/>
                <w:color w:val="0E1B8D"/>
              </w:rPr>
              <w:t>8</w:t>
            </w:r>
            <w:r w:rsidRPr="002622E6">
              <w:rPr>
                <w:rFonts w:eastAsia="Calibri Light" w:cs="Calibri Light"/>
                <w:color w:val="0E1B8D"/>
              </w:rPr>
              <w:t xml:space="preserve"> February 2026 @ 16h30</w:t>
            </w:r>
          </w:p>
        </w:tc>
      </w:tr>
      <w:tr w:rsidR="003C6376" w:rsidRPr="002622E6" w14:paraId="1E22580D" w14:textId="77777777" w:rsidTr="00421B8C">
        <w:trPr>
          <w:trHeight w:val="1018"/>
        </w:trPr>
        <w:tc>
          <w:tcPr>
            <w:tcW w:w="3539" w:type="dxa"/>
            <w:shd w:val="clear" w:color="auto" w:fill="DBE5F1"/>
            <w:vAlign w:val="center"/>
          </w:tcPr>
          <w:p w14:paraId="3948A079" w14:textId="77777777" w:rsidR="003C6376" w:rsidRPr="002622E6" w:rsidRDefault="003C6376" w:rsidP="00421B8C">
            <w:pPr>
              <w:rPr>
                <w:rFonts w:cs="Calibri Light"/>
                <w:b/>
                <w:color w:val="0E1B8D"/>
              </w:rPr>
            </w:pPr>
            <w:r w:rsidRPr="002622E6">
              <w:rPr>
                <w:rFonts w:cs="Calibri Light"/>
                <w:b/>
                <w:color w:val="0E1B8D"/>
              </w:rPr>
              <w:t xml:space="preserve">Bid Response Submission Address </w:t>
            </w:r>
          </w:p>
        </w:tc>
        <w:tc>
          <w:tcPr>
            <w:tcW w:w="6521" w:type="dxa"/>
            <w:vAlign w:val="center"/>
          </w:tcPr>
          <w:p w14:paraId="3241047F" w14:textId="77777777" w:rsidR="003C6376" w:rsidRPr="002622E6" w:rsidRDefault="003C6376" w:rsidP="00421B8C">
            <w:pPr>
              <w:spacing w:line="360" w:lineRule="auto"/>
              <w:rPr>
                <w:rFonts w:cs="Calibri Light"/>
                <w:bCs/>
                <w:color w:val="0E1B8D"/>
              </w:rPr>
            </w:pPr>
            <w:r w:rsidRPr="002622E6">
              <w:rPr>
                <w:rFonts w:cs="Calibri Light"/>
                <w:bCs/>
                <w:color w:val="0E1B8D"/>
              </w:rPr>
              <w:fldChar w:fldCharType="begin"/>
            </w:r>
            <w:r w:rsidRPr="002622E6">
              <w:rPr>
                <w:rFonts w:cs="Calibri Light"/>
                <w:bCs/>
                <w:color w:val="0E1B8D"/>
              </w:rPr>
              <w:instrText>HYPERLINK "D:\\Users\\thulanimt\\Documents\\SCM Policy\\RFX Templates 05_2022\\Tender Officer</w:instrText>
            </w:r>
            <w:r w:rsidRPr="002622E6">
              <w:rPr>
                <w:rFonts w:cs="Calibri Light"/>
                <w:bCs/>
                <w:color w:val="0E1B8D"/>
              </w:rPr>
              <w:cr/>
              <w:instrText>459"</w:instrText>
            </w:r>
            <w:r w:rsidRPr="002622E6">
              <w:rPr>
                <w:rFonts w:cs="Calibri Light"/>
                <w:bCs/>
                <w:color w:val="0E1B8D"/>
              </w:rPr>
            </w:r>
            <w:r w:rsidRPr="002622E6">
              <w:rPr>
                <w:rFonts w:cs="Calibri Light"/>
                <w:bCs/>
                <w:color w:val="0E1B8D"/>
              </w:rPr>
              <w:fldChar w:fldCharType="separate"/>
            </w:r>
            <w:r w:rsidRPr="002622E6">
              <w:rPr>
                <w:rFonts w:cs="Calibri Light"/>
                <w:bCs/>
                <w:color w:val="0E1B8D"/>
              </w:rPr>
              <w:t xml:space="preserve">Tender Office, Pongola </w:t>
            </w:r>
            <w:proofErr w:type="gramStart"/>
            <w:r w:rsidRPr="002622E6">
              <w:rPr>
                <w:rFonts w:cs="Calibri Light"/>
                <w:bCs/>
                <w:color w:val="0E1B8D"/>
              </w:rPr>
              <w:t>In</w:t>
            </w:r>
            <w:proofErr w:type="gramEnd"/>
            <w:r w:rsidRPr="002622E6">
              <w:rPr>
                <w:rFonts w:cs="Calibri Light"/>
                <w:bCs/>
                <w:color w:val="0E1B8D"/>
              </w:rPr>
              <w:t xml:space="preserve"> Apollo</w:t>
            </w:r>
          </w:p>
          <w:p w14:paraId="03563B01" w14:textId="77777777" w:rsidR="003C6376" w:rsidRPr="002622E6" w:rsidRDefault="003C6376" w:rsidP="00421B8C">
            <w:pPr>
              <w:spacing w:line="360" w:lineRule="auto"/>
              <w:rPr>
                <w:rFonts w:cs="Calibri Light"/>
                <w:bCs/>
                <w:color w:val="0E1B8D"/>
              </w:rPr>
            </w:pPr>
            <w:r w:rsidRPr="002622E6">
              <w:rPr>
                <w:rFonts w:cs="Calibri Light"/>
                <w:bCs/>
                <w:color w:val="0E1B8D"/>
              </w:rPr>
              <w:t>459</w:t>
            </w:r>
            <w:r w:rsidRPr="002622E6">
              <w:rPr>
                <w:rFonts w:cs="Calibri Light"/>
                <w:bCs/>
                <w:color w:val="0E1B8D"/>
              </w:rPr>
              <w:fldChar w:fldCharType="end"/>
            </w:r>
            <w:r w:rsidRPr="002622E6">
              <w:rPr>
                <w:rFonts w:cs="Calibri Light"/>
                <w:bCs/>
                <w:color w:val="0E1B8D"/>
              </w:rPr>
              <w:t xml:space="preserve"> </w:t>
            </w:r>
            <w:proofErr w:type="spellStart"/>
            <w:r w:rsidRPr="002622E6">
              <w:rPr>
                <w:rFonts w:cs="Calibri Light"/>
                <w:bCs/>
                <w:color w:val="0E1B8D"/>
              </w:rPr>
              <w:t>Tsitsa</w:t>
            </w:r>
            <w:proofErr w:type="spellEnd"/>
            <w:r w:rsidRPr="002622E6">
              <w:rPr>
                <w:rFonts w:cs="Calibri Light"/>
                <w:bCs/>
                <w:color w:val="0E1B8D"/>
              </w:rPr>
              <w:t xml:space="preserve"> Street, Erasmuskloof, Pretoria, 0105</w:t>
            </w:r>
          </w:p>
        </w:tc>
      </w:tr>
      <w:tr w:rsidR="003C6376" w:rsidRPr="002622E6" w14:paraId="758B0F21" w14:textId="77777777" w:rsidTr="00421B8C">
        <w:trPr>
          <w:trHeight w:val="567"/>
        </w:trPr>
        <w:tc>
          <w:tcPr>
            <w:tcW w:w="3539" w:type="dxa"/>
            <w:shd w:val="clear" w:color="auto" w:fill="DBE5F1"/>
            <w:vAlign w:val="center"/>
          </w:tcPr>
          <w:p w14:paraId="2698B787" w14:textId="77777777" w:rsidR="003C6376" w:rsidRPr="002622E6" w:rsidRDefault="003C6376" w:rsidP="00421B8C">
            <w:pPr>
              <w:rPr>
                <w:rFonts w:cs="Calibri Light"/>
                <w:b/>
                <w:color w:val="0E1B8D"/>
              </w:rPr>
            </w:pPr>
            <w:r w:rsidRPr="002622E6">
              <w:rPr>
                <w:rFonts w:cs="Calibri Light"/>
                <w:b/>
                <w:color w:val="0E1B8D"/>
              </w:rPr>
              <w:t>RFB Closing Details and Time</w:t>
            </w:r>
          </w:p>
        </w:tc>
        <w:tc>
          <w:tcPr>
            <w:tcW w:w="6521" w:type="dxa"/>
            <w:vAlign w:val="center"/>
          </w:tcPr>
          <w:p w14:paraId="4BC5707D" w14:textId="77777777" w:rsidR="003C6376" w:rsidRPr="002622E6" w:rsidRDefault="003C6376" w:rsidP="00421B8C">
            <w:pPr>
              <w:spacing w:line="360" w:lineRule="auto"/>
              <w:rPr>
                <w:rFonts w:cs="Calibri Light"/>
                <w:bCs/>
                <w:color w:val="0E1B8D"/>
              </w:rPr>
            </w:pPr>
            <w:r w:rsidRPr="002622E6">
              <w:rPr>
                <w:rFonts w:cs="Calibri Light"/>
                <w:bCs/>
                <w:color w:val="0E1B8D"/>
              </w:rPr>
              <w:t xml:space="preserve">Date: </w:t>
            </w:r>
            <w:r w:rsidRPr="002622E6">
              <w:rPr>
                <w:rFonts w:eastAsia="Calibri Light" w:cs="Calibri Light"/>
                <w:bCs/>
                <w:color w:val="0E1B8D"/>
              </w:rPr>
              <w:t>2</w:t>
            </w:r>
            <w:r>
              <w:rPr>
                <w:rFonts w:eastAsia="Calibri Light" w:cs="Calibri Light"/>
                <w:bCs/>
                <w:color w:val="0E1B8D"/>
              </w:rPr>
              <w:t>6</w:t>
            </w:r>
            <w:r w:rsidRPr="002622E6">
              <w:rPr>
                <w:rFonts w:eastAsia="Calibri Light" w:cs="Calibri Light"/>
                <w:bCs/>
                <w:color w:val="0E1B8D"/>
              </w:rPr>
              <w:t xml:space="preserve"> February 2026</w:t>
            </w:r>
          </w:p>
          <w:p w14:paraId="707938F5" w14:textId="77777777" w:rsidR="003C6376" w:rsidRPr="002622E6" w:rsidRDefault="003C6376" w:rsidP="00421B8C">
            <w:pPr>
              <w:spacing w:line="360" w:lineRule="auto"/>
              <w:rPr>
                <w:rFonts w:cs="Calibri Light"/>
                <w:bCs/>
                <w:color w:val="FF0000"/>
              </w:rPr>
            </w:pPr>
            <w:r w:rsidRPr="002622E6">
              <w:rPr>
                <w:rFonts w:cs="Calibri Light"/>
                <w:bCs/>
                <w:color w:val="0E1B8D"/>
              </w:rPr>
              <w:t>Time: 11:00am (South African Time)</w:t>
            </w:r>
          </w:p>
        </w:tc>
      </w:tr>
      <w:tr w:rsidR="003C6376" w:rsidRPr="002622E6" w14:paraId="23B85329" w14:textId="77777777" w:rsidTr="00421B8C">
        <w:trPr>
          <w:trHeight w:val="567"/>
        </w:trPr>
        <w:tc>
          <w:tcPr>
            <w:tcW w:w="3539" w:type="dxa"/>
            <w:shd w:val="clear" w:color="auto" w:fill="DBE5F1"/>
            <w:vAlign w:val="center"/>
          </w:tcPr>
          <w:p w14:paraId="72D05634" w14:textId="77777777" w:rsidR="003C6376" w:rsidRPr="002622E6" w:rsidRDefault="003C6376" w:rsidP="00421B8C">
            <w:pPr>
              <w:rPr>
                <w:rFonts w:cs="Calibri Light"/>
                <w:b/>
                <w:color w:val="0E1B8D"/>
              </w:rPr>
            </w:pPr>
            <w:r w:rsidRPr="002622E6">
              <w:rPr>
                <w:rFonts w:cs="Calibri Light"/>
                <w:b/>
                <w:color w:val="0E1B8D"/>
              </w:rPr>
              <w:t>RFB Validity Period</w:t>
            </w:r>
          </w:p>
        </w:tc>
        <w:tc>
          <w:tcPr>
            <w:tcW w:w="6521" w:type="dxa"/>
            <w:vAlign w:val="center"/>
          </w:tcPr>
          <w:p w14:paraId="3D87F46A" w14:textId="77777777" w:rsidR="003C6376" w:rsidRPr="002622E6" w:rsidRDefault="003C6376" w:rsidP="00421B8C">
            <w:pPr>
              <w:rPr>
                <w:rFonts w:cs="Calibri Light"/>
                <w:bCs/>
                <w:color w:val="0E1B8D"/>
              </w:rPr>
            </w:pPr>
            <w:r w:rsidRPr="002622E6">
              <w:rPr>
                <w:rFonts w:cs="Calibri Light"/>
                <w:bCs/>
                <w:color w:val="0E1B8D"/>
              </w:rPr>
              <w:t xml:space="preserve">200 Days from the closing date </w:t>
            </w:r>
          </w:p>
        </w:tc>
      </w:tr>
      <w:bookmarkEnd w:id="0"/>
    </w:tbl>
    <w:p w14:paraId="04AFA17D" w14:textId="77777777" w:rsidR="00FA24D0" w:rsidRDefault="00FA24D0" w:rsidP="00FA24D0"/>
    <w:p w14:paraId="75D92200" w14:textId="77777777" w:rsidR="003C6376" w:rsidRDefault="003C6376"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97E53B" w14:textId="77777777" w:rsidR="00E14656" w:rsidRDefault="00E14656" w:rsidP="00E14656">
      <w:pPr>
        <w:pStyle w:val="Heading1"/>
      </w:pPr>
      <w:bookmarkStart w:id="9" w:name="_Toc137724357"/>
      <w:r w:rsidRPr="0056332A">
        <w:lastRenderedPageBreak/>
        <w:t>Invitation to Bid</w:t>
      </w:r>
      <w:r w:rsidR="00187131">
        <w:t xml:space="preserve"> (SBD 1)</w:t>
      </w:r>
      <w:bookmarkEnd w:id="9"/>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013A6E7" w14:textId="77777777" w:rsidR="003C6376" w:rsidRDefault="000C21DA" w:rsidP="00694EF2">
      <w:pPr>
        <w:spacing w:after="0" w:line="360" w:lineRule="auto"/>
        <w:rPr>
          <w:rFonts w:asciiTheme="minorHAnsi" w:hAnsiTheme="minorHAnsi" w:cstheme="minorHAnsi"/>
          <w:bCs/>
        </w:rPr>
      </w:pPr>
      <w:r w:rsidRPr="00F06C9A">
        <w:rPr>
          <w:rFonts w:asciiTheme="minorHAnsi" w:hAnsiTheme="minorHAnsi" w:cstheme="minorHAnsi"/>
          <w:bCs/>
        </w:rPr>
        <w:t>RFB 3</w:t>
      </w:r>
      <w:r w:rsidR="00F06C9A" w:rsidRPr="00F06C9A">
        <w:rPr>
          <w:rFonts w:asciiTheme="minorHAnsi" w:hAnsiTheme="minorHAnsi" w:cstheme="minorHAnsi"/>
          <w:bCs/>
        </w:rPr>
        <w:t>1</w:t>
      </w:r>
      <w:r w:rsidR="002622E6">
        <w:rPr>
          <w:rFonts w:asciiTheme="minorHAnsi" w:hAnsiTheme="minorHAnsi" w:cstheme="minorHAnsi"/>
          <w:bCs/>
        </w:rPr>
        <w:t>9</w:t>
      </w:r>
      <w:r w:rsidR="003C6376">
        <w:rPr>
          <w:rFonts w:asciiTheme="minorHAnsi" w:hAnsiTheme="minorHAnsi" w:cstheme="minorHAnsi"/>
          <w:bCs/>
        </w:rPr>
        <w:t>8</w:t>
      </w:r>
      <w:r w:rsidRPr="00F06C9A">
        <w:rPr>
          <w:rFonts w:asciiTheme="minorHAnsi" w:hAnsiTheme="minorHAnsi" w:cstheme="minorHAnsi"/>
          <w:bCs/>
        </w:rPr>
        <w:t>-202</w:t>
      </w:r>
      <w:r w:rsidR="00F06C9A" w:rsidRPr="00F06C9A">
        <w:rPr>
          <w:rFonts w:asciiTheme="minorHAnsi" w:hAnsiTheme="minorHAnsi" w:cstheme="minorHAnsi"/>
          <w:bCs/>
        </w:rPr>
        <w:t>5</w:t>
      </w:r>
      <w:r w:rsidRPr="00F06C9A">
        <w:rPr>
          <w:rFonts w:asciiTheme="minorHAnsi" w:hAnsiTheme="minorHAnsi" w:cstheme="minorHAnsi"/>
          <w:bCs/>
        </w:rPr>
        <w:t>:</w:t>
      </w:r>
      <w:r>
        <w:rPr>
          <w:rFonts w:asciiTheme="minorHAnsi" w:hAnsiTheme="minorHAnsi" w:cstheme="minorHAnsi"/>
          <w:bCs/>
        </w:rPr>
        <w:t xml:space="preserve"> </w:t>
      </w:r>
      <w:r w:rsidR="003C6376" w:rsidRPr="003C6376">
        <w:rPr>
          <w:rFonts w:asciiTheme="minorHAnsi" w:hAnsiTheme="minorHAnsi" w:cstheme="minorHAnsi"/>
          <w:bCs/>
        </w:rPr>
        <w:t>The appointment of a service provider to provide a fleet of vehicles and render fleet management services for SITA for a period of five (5) years, which will include: Set-up of fuel card system, installation of fuel management system, insurance and full maintenance contract.</w:t>
      </w:r>
    </w:p>
    <w:p w14:paraId="5DC4F1A2" w14:textId="77777777" w:rsidR="00ED5748" w:rsidRPr="00ED5748" w:rsidRDefault="00ED5748" w:rsidP="00694EF2">
      <w:pPr>
        <w:spacing w:after="0" w:line="360" w:lineRule="auto"/>
        <w:rPr>
          <w:rFonts w:asciiTheme="minorHAnsi" w:hAnsiTheme="minorHAnsi" w:cstheme="minorHAnsi"/>
          <w:bCs/>
          <w:sz w:val="14"/>
          <w:szCs w:val="14"/>
        </w:rPr>
      </w:pPr>
    </w:p>
    <w:p w14:paraId="0DD6BAE7" w14:textId="2EC2E5A3" w:rsidR="00694EF2" w:rsidRPr="00694EF2" w:rsidRDefault="003C6376" w:rsidP="00694EF2">
      <w:pPr>
        <w:spacing w:after="0" w:line="360" w:lineRule="auto"/>
        <w:rPr>
          <w:rFonts w:asciiTheme="minorHAnsi" w:hAnsiTheme="minorHAnsi" w:cstheme="minorHAnsi"/>
          <w:bCs/>
        </w:rPr>
      </w:pPr>
      <w:r w:rsidRPr="003C6376">
        <w:rPr>
          <w:rFonts w:asciiTheme="minorHAnsi" w:hAnsiTheme="minorHAnsi" w:cstheme="minorHAnsi"/>
          <w:bCs/>
        </w:rPr>
        <w:t xml:space="preserve">Compulsory On-site Briefing Session and viewing of existing vehicle </w:t>
      </w:r>
      <w:r w:rsidR="002622E6" w:rsidRPr="00694EF2">
        <w:rPr>
          <w:rFonts w:asciiTheme="minorHAnsi" w:hAnsiTheme="minorHAnsi" w:cstheme="minorHAnsi"/>
          <w:bCs/>
        </w:rPr>
        <w:t>will</w:t>
      </w:r>
      <w:r w:rsidR="00694EF2" w:rsidRPr="00694EF2">
        <w:rPr>
          <w:rFonts w:asciiTheme="minorHAnsi" w:hAnsiTheme="minorHAnsi" w:cstheme="minorHAnsi"/>
          <w:bCs/>
        </w:rPr>
        <w:t xml:space="preserve"> be held as follows:</w:t>
      </w:r>
    </w:p>
    <w:p w14:paraId="01CCF1B6" w14:textId="6A886BA7"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3C6376">
        <w:rPr>
          <w:rFonts w:asciiTheme="minorHAnsi" w:hAnsiTheme="minorHAnsi" w:cstheme="minorHAnsi"/>
          <w:bCs/>
        </w:rPr>
        <w:t>12</w:t>
      </w:r>
      <w:r w:rsidR="002622E6">
        <w:rPr>
          <w:rFonts w:asciiTheme="minorHAnsi" w:hAnsiTheme="minorHAnsi" w:cstheme="minorHAnsi"/>
          <w:bCs/>
        </w:rPr>
        <w:t xml:space="preserve"> February 2026</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233D44B8"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3C6376" w:rsidRPr="003C6376">
        <w:rPr>
          <w:rFonts w:asciiTheme="minorHAnsi" w:hAnsiTheme="minorHAnsi" w:cstheme="minorHAnsi"/>
          <w:b/>
        </w:rPr>
        <w:t>CENTURION, 1 JOHN VORSTER DRIVE</w:t>
      </w:r>
    </w:p>
    <w:p w14:paraId="033C88B0" w14:textId="16C8BDD1" w:rsidR="00694EF2" w:rsidRPr="00971B0E" w:rsidRDefault="00694EF2" w:rsidP="00694EF2">
      <w:pPr>
        <w:spacing w:after="0" w:line="360" w:lineRule="auto"/>
        <w:rPr>
          <w:rFonts w:asciiTheme="minorHAnsi" w:hAnsiTheme="minorHAnsi" w:cstheme="minorHAnsi"/>
          <w:bCs/>
        </w:rPr>
      </w:pPr>
      <w:bookmarkStart w:id="10"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2622E6">
        <w:rPr>
          <w:rFonts w:asciiTheme="minorHAnsi" w:hAnsiTheme="minorHAnsi" w:cstheme="minorHAnsi"/>
          <w:bCs/>
        </w:rPr>
        <w:t>1</w:t>
      </w:r>
      <w:r w:rsidR="003C6376">
        <w:rPr>
          <w:rFonts w:asciiTheme="minorHAnsi" w:hAnsiTheme="minorHAnsi" w:cstheme="minorHAnsi"/>
          <w:bCs/>
        </w:rPr>
        <w:t>8</w:t>
      </w:r>
      <w:r w:rsidR="002622E6">
        <w:rPr>
          <w:rFonts w:asciiTheme="minorHAnsi" w:hAnsiTheme="minorHAnsi" w:cstheme="minorHAnsi"/>
          <w:bCs/>
        </w:rPr>
        <w:t xml:space="preserve"> February 2026</w:t>
      </w:r>
      <w:r w:rsidRPr="00694EF2">
        <w:rPr>
          <w:rFonts w:asciiTheme="minorHAnsi" w:hAnsiTheme="minorHAnsi" w:cstheme="minorHAnsi"/>
          <w:bCs/>
        </w:rPr>
        <w:t xml:space="preserve"> at 16:30</w:t>
      </w:r>
    </w:p>
    <w:bookmarkEnd w:id="10"/>
    <w:p w14:paraId="33AD27E4" w14:textId="1CEF233E"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Pr="00310150">
        <w:rPr>
          <w:lang w:val="en-GB"/>
        </w:rPr>
        <w:t>:</w:t>
      </w:r>
      <w:r w:rsidRPr="00310150">
        <w:rPr>
          <w:color w:val="000000" w:themeColor="text1"/>
          <w:lang w:val="en-GB"/>
        </w:rPr>
        <w:t xml:space="preserve"> </w:t>
      </w:r>
      <w:r w:rsidR="002622E6">
        <w:rPr>
          <w:color w:val="000000" w:themeColor="text1"/>
          <w:lang w:val="en-GB"/>
        </w:rPr>
        <w:t>2</w:t>
      </w:r>
      <w:r w:rsidR="003C6376">
        <w:rPr>
          <w:color w:val="000000" w:themeColor="text1"/>
          <w:lang w:val="en-GB"/>
        </w:rPr>
        <w:t>6</w:t>
      </w:r>
      <w:r w:rsidR="002622E6">
        <w:rPr>
          <w:color w:val="000000" w:themeColor="text1"/>
          <w:lang w:val="en-GB"/>
        </w:rPr>
        <w:t xml:space="preserve"> February 2026</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3"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1" w:name="_Toc107394435"/>
    </w:p>
    <w:p w14:paraId="2F465C29" w14:textId="77777777" w:rsidR="00CA1C9D" w:rsidRPr="00ED5748" w:rsidRDefault="00CA1C9D" w:rsidP="00FF066B">
      <w:pPr>
        <w:rPr>
          <w:rStyle w:val="Hyperlink"/>
          <w:sz w:val="14"/>
          <w:szCs w:val="14"/>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Pr="00ED5748" w:rsidRDefault="006B23DE" w:rsidP="006B23DE">
      <w:pPr>
        <w:pStyle w:val="Caption"/>
        <w:rPr>
          <w:sz w:val="14"/>
          <w:szCs w:val="16"/>
        </w:rPr>
      </w:pPr>
    </w:p>
    <w:p w14:paraId="319071E6" w14:textId="6187ADC3"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Pr="00ED5748"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107E2A3F" w14:textId="77777777" w:rsidR="00310150" w:rsidRPr="00ED5748"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380F702C" w14:textId="27999E50"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2622E6"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14"/>
                <w:szCs w:val="14"/>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5" w:name="_Toc137724358"/>
            <w:r w:rsidRPr="004C3D36">
              <w:lastRenderedPageBreak/>
              <w:t>Bid Submission Requirements</w:t>
            </w:r>
            <w:bookmarkEnd w:id="15"/>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6D32E39B" w:rsidR="00F77F1B" w:rsidRPr="004C3D36" w:rsidRDefault="00F951FD" w:rsidP="00306B18">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6" w:name="_Toc137724359"/>
            <w:r w:rsidRPr="004C3D36">
              <w:t>Bid Submission Instructions</w:t>
            </w:r>
            <w:bookmarkEnd w:id="16"/>
          </w:p>
          <w:p w14:paraId="10D25EE2" w14:textId="77777777" w:rsidR="002622E6" w:rsidRPr="007300B3" w:rsidRDefault="002622E6" w:rsidP="002622E6">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718EBC98" w14:textId="77777777" w:rsidR="002622E6" w:rsidRPr="006F0D09" w:rsidRDefault="002622E6" w:rsidP="002622E6">
            <w:pPr>
              <w:pStyle w:val="ListParagraph"/>
              <w:numPr>
                <w:ilvl w:val="0"/>
                <w:numId w:val="102"/>
              </w:numPr>
            </w:pPr>
            <w:r w:rsidRPr="006F0D09">
              <w:rPr>
                <w:b/>
                <w:bCs/>
              </w:rPr>
              <w:t xml:space="preserve">Envelope 1: </w:t>
            </w:r>
            <w:r w:rsidRPr="006F0D09">
              <w:rPr>
                <w:b/>
                <w:bCs/>
                <w:u w:val="single"/>
              </w:rPr>
              <w:t>RFB Document and Technical / Functionality Response</w:t>
            </w:r>
          </w:p>
          <w:p w14:paraId="0BE611C7" w14:textId="77777777" w:rsidR="002622E6" w:rsidRPr="006F0D09" w:rsidRDefault="002622E6" w:rsidP="002622E6">
            <w:pPr>
              <w:pStyle w:val="ListParagraph"/>
              <w:ind w:left="1134"/>
            </w:pPr>
            <w:r w:rsidRPr="006F0D09">
              <w:t>The following must be included and submitted in a separate envelope:</w:t>
            </w:r>
          </w:p>
          <w:p w14:paraId="1444AAD4" w14:textId="77777777" w:rsidR="002622E6" w:rsidRPr="006F0D09" w:rsidRDefault="002622E6" w:rsidP="002622E6">
            <w:pPr>
              <w:pStyle w:val="ListParagraph"/>
              <w:numPr>
                <w:ilvl w:val="1"/>
                <w:numId w:val="102"/>
              </w:numPr>
            </w:pPr>
            <w:r w:rsidRPr="006F0D09">
              <w:t xml:space="preserve">One (1) original file </w:t>
            </w:r>
            <w:r w:rsidRPr="006F0D09">
              <w:rPr>
                <w:u w:val="single"/>
              </w:rPr>
              <w:t>excluding pricing</w:t>
            </w:r>
            <w:r w:rsidRPr="006F0D09">
              <w:t xml:space="preserve">; </w:t>
            </w:r>
            <w:r w:rsidRPr="006F0D09">
              <w:rPr>
                <w:b/>
                <w:bCs/>
              </w:rPr>
              <w:t>and</w:t>
            </w:r>
          </w:p>
          <w:p w14:paraId="295A4EF3"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8938225" w14:textId="77777777" w:rsidR="002622E6" w:rsidRPr="006F0D09" w:rsidRDefault="002622E6" w:rsidP="002622E6">
            <w:pPr>
              <w:pStyle w:val="ListParagraph"/>
              <w:numPr>
                <w:ilvl w:val="1"/>
                <w:numId w:val="102"/>
              </w:numPr>
            </w:pPr>
            <w:r w:rsidRPr="006F0D09">
              <w:t xml:space="preserve">Two (2) electronic copies on USB memory stick/ flash drive in Portable Document Format (PDF) of the RFB Document and Technical / Functionality Response. </w:t>
            </w:r>
          </w:p>
          <w:p w14:paraId="1DF46BF5" w14:textId="77777777" w:rsidR="002622E6" w:rsidRPr="006F0D09" w:rsidRDefault="002622E6" w:rsidP="002622E6">
            <w:pPr>
              <w:pStyle w:val="ListParagraph"/>
              <w:numPr>
                <w:ilvl w:val="0"/>
                <w:numId w:val="102"/>
              </w:numPr>
            </w:pPr>
            <w:r w:rsidRPr="006F0D09">
              <w:rPr>
                <w:b/>
                <w:bCs/>
              </w:rPr>
              <w:t>Envelope 2: Price Response</w:t>
            </w:r>
          </w:p>
          <w:p w14:paraId="44DE576B" w14:textId="77777777" w:rsidR="002622E6" w:rsidRPr="006F0D09" w:rsidRDefault="002622E6" w:rsidP="002622E6">
            <w:pPr>
              <w:pStyle w:val="ListParagraph"/>
              <w:ind w:left="1134"/>
            </w:pPr>
            <w:r w:rsidRPr="006F0D09">
              <w:t>The following must be included and submitted in a separate envelope:</w:t>
            </w:r>
          </w:p>
          <w:p w14:paraId="20CC6D4E" w14:textId="77777777" w:rsidR="002622E6" w:rsidRPr="006F0D09" w:rsidRDefault="002622E6" w:rsidP="002622E6">
            <w:pPr>
              <w:pStyle w:val="ListParagraph"/>
              <w:numPr>
                <w:ilvl w:val="1"/>
                <w:numId w:val="102"/>
              </w:numPr>
            </w:pPr>
            <w:r w:rsidRPr="006F0D09">
              <w:t xml:space="preserve">One (1) original </w:t>
            </w:r>
            <w:r w:rsidRPr="006F0D09">
              <w:rPr>
                <w:u w:val="single"/>
              </w:rPr>
              <w:t>file excluding Technical / Functionality Response</w:t>
            </w:r>
            <w:r w:rsidRPr="006F0D09">
              <w:t>; and</w:t>
            </w:r>
          </w:p>
          <w:p w14:paraId="5D89FD1C"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Technical / Functionality Response</w:t>
            </w:r>
            <w:r w:rsidRPr="006F0D09">
              <w:t xml:space="preserve">; and </w:t>
            </w:r>
          </w:p>
          <w:p w14:paraId="11C008B8" w14:textId="77777777" w:rsidR="002622E6" w:rsidRPr="00B86A6D" w:rsidRDefault="002622E6" w:rsidP="002622E6">
            <w:pPr>
              <w:pStyle w:val="ListParagraph"/>
              <w:numPr>
                <w:ilvl w:val="1"/>
                <w:numId w:val="102"/>
              </w:numPr>
            </w:pPr>
            <w:r w:rsidRPr="006F0D09">
              <w:t>Two (2) electronic copies on USB memory stick/ flash drive in Portable Document Format (PDF) of pricing only.</w:t>
            </w:r>
          </w:p>
          <w:p w14:paraId="0F1B43C1" w14:textId="77777777" w:rsidR="002622E6" w:rsidRPr="007300B3" w:rsidRDefault="002622E6" w:rsidP="002622E6">
            <w:pPr>
              <w:numPr>
                <w:ilvl w:val="0"/>
                <w:numId w:val="102"/>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2402EC7A" w14:textId="77777777" w:rsidR="002622E6" w:rsidRPr="00AB7147" w:rsidRDefault="002622E6" w:rsidP="002622E6">
            <w:pPr>
              <w:numPr>
                <w:ilvl w:val="0"/>
                <w:numId w:val="102"/>
              </w:numPr>
              <w:spacing w:after="0"/>
              <w:outlineLvl w:val="0"/>
              <w:rPr>
                <w:rFonts w:cs="Calibri Light"/>
              </w:rPr>
            </w:pPr>
            <w:r w:rsidRPr="007300B3">
              <w:rPr>
                <w:rFonts w:cs="Calibri Light"/>
              </w:rPr>
              <w:t xml:space="preserve">To ensure that the electronic copies are not damaged, the bidder must submit the USB’s (memory </w:t>
            </w:r>
            <w:r w:rsidRPr="00AB7147">
              <w:rPr>
                <w:rFonts w:cs="Calibri Light"/>
              </w:rPr>
              <w:t>stick/ flash drive) in a sealed padded envelop and be clearly marked.</w:t>
            </w:r>
          </w:p>
          <w:p w14:paraId="1F36C1FD" w14:textId="77777777" w:rsidR="002622E6" w:rsidRPr="00AB7147" w:rsidRDefault="002622E6" w:rsidP="002622E6">
            <w:pPr>
              <w:numPr>
                <w:ilvl w:val="0"/>
                <w:numId w:val="102"/>
              </w:numPr>
              <w:spacing w:after="0"/>
              <w:outlineLvl w:val="0"/>
              <w:rPr>
                <w:rFonts w:cs="Calibri Light"/>
                <w:b/>
                <w:bCs/>
              </w:rPr>
            </w:pPr>
            <w:r w:rsidRPr="00AB7147">
              <w:rPr>
                <w:rFonts w:cs="Calibri Light"/>
              </w:rPr>
              <w:t xml:space="preserve">Bidders shall submit proposal responses in accordance with the prescribed manner of submission as specified above. </w:t>
            </w:r>
            <w:r w:rsidRPr="00AB7147">
              <w:rPr>
                <w:rFonts w:cs="Calibri Light"/>
                <w:b/>
                <w:bCs/>
              </w:rPr>
              <w:t>Failure to comply with the above instructions on submitting a proposal will lead to disqualification.</w:t>
            </w:r>
          </w:p>
          <w:p w14:paraId="12BCCD32" w14:textId="77777777" w:rsidR="002622E6" w:rsidRPr="007300B3" w:rsidRDefault="002622E6" w:rsidP="002622E6">
            <w:pPr>
              <w:numPr>
                <w:ilvl w:val="0"/>
                <w:numId w:val="102"/>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018B92C" w14:textId="77777777" w:rsidR="002622E6" w:rsidRPr="007300B3" w:rsidRDefault="002622E6" w:rsidP="002622E6">
            <w:pPr>
              <w:numPr>
                <w:ilvl w:val="0"/>
                <w:numId w:val="102"/>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7F84CE28" w14:textId="77777777" w:rsidR="002622E6" w:rsidRPr="007300B3" w:rsidRDefault="002622E6" w:rsidP="002622E6">
            <w:pPr>
              <w:numPr>
                <w:ilvl w:val="0"/>
                <w:numId w:val="102"/>
              </w:numPr>
              <w:spacing w:after="0"/>
              <w:outlineLvl w:val="0"/>
              <w:rPr>
                <w:rFonts w:cs="Calibri Light"/>
              </w:rPr>
            </w:pPr>
            <w:r w:rsidRPr="007300B3">
              <w:rPr>
                <w:rFonts w:cs="Calibri Light"/>
              </w:rPr>
              <w:t>Late bids shall not be considered.</w:t>
            </w:r>
          </w:p>
          <w:p w14:paraId="24E5DA6E"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20F97838" w14:textId="77777777" w:rsidR="002622E6" w:rsidRPr="007300B3" w:rsidRDefault="002622E6" w:rsidP="002622E6">
            <w:pPr>
              <w:numPr>
                <w:ilvl w:val="0"/>
                <w:numId w:val="102"/>
              </w:numPr>
              <w:spacing w:after="0"/>
              <w:outlineLvl w:val="0"/>
              <w:rPr>
                <w:rFonts w:cs="Calibri Light"/>
              </w:rPr>
            </w:pPr>
            <w:r w:rsidRPr="007300B3">
              <w:rPr>
                <w:rFonts w:cs="Calibri Light"/>
              </w:rPr>
              <w:t>Faxed or e-mailed bids will not be accepted.</w:t>
            </w:r>
          </w:p>
          <w:p w14:paraId="1D85B00C"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2CBF7C93" w14:textId="77777777" w:rsidR="002622E6" w:rsidRDefault="002622E6" w:rsidP="002622E6">
            <w:pPr>
              <w:numPr>
                <w:ilvl w:val="0"/>
                <w:numId w:val="102"/>
              </w:numPr>
              <w:spacing w:after="0"/>
              <w:outlineLvl w:val="0"/>
              <w:rPr>
                <w:rFonts w:cs="Calibri Light"/>
              </w:rPr>
            </w:pPr>
            <w:r w:rsidRPr="007300B3">
              <w:rPr>
                <w:rFonts w:cs="Calibri Light"/>
              </w:rPr>
              <w:lastRenderedPageBreak/>
              <w:t>Bidders are required to submit all returnable documents/information together with their Bids/proposals on or before the closing time and date of the Bids/proposals.</w:t>
            </w:r>
          </w:p>
          <w:p w14:paraId="491AE06E" w14:textId="77777777" w:rsidR="002622E6" w:rsidRDefault="002622E6" w:rsidP="002622E6">
            <w:pPr>
              <w:numPr>
                <w:ilvl w:val="0"/>
                <w:numId w:val="102"/>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7" w:name="_Toc137724360"/>
            <w:r w:rsidRPr="004C3D36">
              <w:t xml:space="preserve">Bid </w:t>
            </w:r>
            <w:r w:rsidR="00820BBC" w:rsidRPr="004C3D36">
              <w:t xml:space="preserve">Submission </w:t>
            </w:r>
            <w:r w:rsidRPr="004C3D36">
              <w:t>Conditions</w:t>
            </w:r>
            <w:bookmarkEnd w:id="17"/>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8" w:name="_Toc137724361"/>
            <w:r w:rsidRPr="004C3D36">
              <w:t>Tax Compliance Requirements</w:t>
            </w:r>
            <w:bookmarkEnd w:id="18"/>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lastRenderedPageBreak/>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9" w:name="_Toc137724362"/>
      <w:r w:rsidRPr="00B3466C">
        <w:lastRenderedPageBreak/>
        <w:t>Bid Terms and Conditions</w:t>
      </w:r>
      <w:bookmarkEnd w:id="19"/>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7724363"/>
      <w:bookmarkStart w:id="27" w:name="_Toc97010978"/>
      <w:r w:rsidRPr="00CB20EE">
        <w:t>General rules and instructions</w:t>
      </w:r>
      <w:bookmarkEnd w:id="20"/>
      <w:bookmarkEnd w:id="21"/>
      <w:bookmarkEnd w:id="22"/>
      <w:bookmarkEnd w:id="23"/>
      <w:bookmarkEnd w:id="24"/>
      <w:bookmarkEnd w:id="25"/>
      <w:bookmarkEnd w:id="26"/>
    </w:p>
    <w:p w14:paraId="728BAFCE" w14:textId="38E555E8" w:rsidR="00E14656" w:rsidRPr="00805BE2" w:rsidRDefault="00E14656" w:rsidP="00C81821">
      <w:pPr>
        <w:pStyle w:val="Heading3"/>
        <w:spacing w:before="240" w:after="60" w:line="276" w:lineRule="auto"/>
        <w:ind w:left="1134" w:hanging="1134"/>
        <w:rPr>
          <w:bCs/>
        </w:rPr>
      </w:pPr>
      <w:bookmarkStart w:id="28" w:name="_Toc137724364"/>
      <w:r w:rsidRPr="00805BE2">
        <w:rPr>
          <w:bCs/>
        </w:rPr>
        <w:t xml:space="preserve">News and press </w:t>
      </w:r>
      <w:bookmarkEnd w:id="28"/>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9" w:name="_Toc137724365"/>
      <w:r w:rsidRPr="00D41F1F">
        <w:rPr>
          <w:bCs/>
        </w:rPr>
        <w:t>Precedence of documents</w:t>
      </w:r>
      <w:bookmarkEnd w:id="29"/>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0" w:name="_Toc137724366"/>
      <w:r w:rsidRPr="00552EE5">
        <w:rPr>
          <w:bCs/>
        </w:rPr>
        <w:t>Preferential Procurement reform</w:t>
      </w:r>
      <w:bookmarkEnd w:id="30"/>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1" w:name="_Toc137724367"/>
      <w:r w:rsidRPr="00E8640E">
        <w:rPr>
          <w:bCs/>
        </w:rPr>
        <w:t>Language</w:t>
      </w:r>
      <w:bookmarkEnd w:id="31"/>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2" w:name="_Toc137724368"/>
      <w:r w:rsidRPr="00E8640E">
        <w:rPr>
          <w:bCs/>
        </w:rPr>
        <w:lastRenderedPageBreak/>
        <w:t>Gender</w:t>
      </w:r>
      <w:bookmarkEnd w:id="32"/>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3" w:name="_Toc137724369"/>
      <w:r w:rsidRPr="00E8640E">
        <w:rPr>
          <w:bCs/>
        </w:rPr>
        <w:t>Headings</w:t>
      </w:r>
      <w:bookmarkEnd w:id="33"/>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4" w:name="_Toc137724370"/>
      <w:r w:rsidRPr="00820BBC">
        <w:rPr>
          <w:bCs/>
        </w:rPr>
        <w:t>Bid Clarification</w:t>
      </w:r>
      <w:bookmarkEnd w:id="34"/>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5" w:name="_Toc137724371"/>
      <w:r w:rsidRPr="001203AD">
        <w:rPr>
          <w:bCs/>
        </w:rPr>
        <w:t>Cancellation of Bid</w:t>
      </w:r>
      <w:bookmarkEnd w:id="35"/>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6" w:name="_Toc137724372"/>
      <w:r w:rsidRPr="00F73867">
        <w:rPr>
          <w:bCs/>
        </w:rPr>
        <w:t>Bid Validity</w:t>
      </w:r>
      <w:r w:rsidR="004419A0">
        <w:rPr>
          <w:bCs/>
        </w:rPr>
        <w:t xml:space="preserve"> </w:t>
      </w:r>
      <w:bookmarkEnd w:id="36"/>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7" w:name="_Toc137724373"/>
      <w:r w:rsidRPr="00E8640E">
        <w:rPr>
          <w:bCs/>
        </w:rPr>
        <w:t>Occupational Injuries and Diseases Act 13 of 1993</w:t>
      </w:r>
      <w:bookmarkEnd w:id="37"/>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8" w:name="_Toc137724374"/>
      <w:bookmarkStart w:id="39" w:name="_Hlk68880043"/>
      <w:r w:rsidRPr="00E8640E">
        <w:rPr>
          <w:bCs/>
        </w:rPr>
        <w:t>Processing of the Bidder’s Personal Information</w:t>
      </w:r>
      <w:bookmarkEnd w:id="38"/>
    </w:p>
    <w:bookmarkEnd w:id="39"/>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0" w:name="_Toc137724375"/>
      <w:r w:rsidRPr="00E8640E">
        <w:rPr>
          <w:bCs/>
        </w:rPr>
        <w:t>Formal contract</w:t>
      </w:r>
      <w:bookmarkEnd w:id="40"/>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1" w:name="_Toc137724376"/>
      <w:r>
        <w:rPr>
          <w:bCs/>
        </w:rPr>
        <w:t xml:space="preserve">Failure to agree before contract </w:t>
      </w:r>
      <w:bookmarkEnd w:id="41"/>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2" w:name="_Toc137724377"/>
      <w:r w:rsidRPr="001203AD">
        <w:rPr>
          <w:bCs/>
        </w:rPr>
        <w:lastRenderedPageBreak/>
        <w:t>Withdrawal of proposal after award</w:t>
      </w:r>
      <w:bookmarkEnd w:id="42"/>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3" w:name="_Toc454470839"/>
      <w:bookmarkStart w:id="44" w:name="_Toc459824253"/>
      <w:bookmarkStart w:id="45" w:name="_Toc68878751"/>
      <w:bookmarkStart w:id="46" w:name="_Toc94521922"/>
      <w:bookmarkStart w:id="47" w:name="_Toc94528457"/>
      <w:bookmarkStart w:id="48" w:name="_Toc137724378"/>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1" w:name="_Toc137724379"/>
      <w:r w:rsidRPr="0002713C">
        <w:rPr>
          <w:bCs/>
        </w:rPr>
        <w:t xml:space="preserve">Objection to brand specific </w:t>
      </w:r>
      <w:bookmarkEnd w:id="51"/>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2"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2"/>
    </w:p>
    <w:p w14:paraId="75C19C31" w14:textId="77777777" w:rsidR="00E14656" w:rsidRDefault="0090233F" w:rsidP="00C81821">
      <w:pPr>
        <w:pStyle w:val="Heading3"/>
        <w:ind w:left="1134" w:hanging="1134"/>
      </w:pPr>
      <w:bookmarkStart w:id="53" w:name="_Toc137724381"/>
      <w:bookmarkStart w:id="54" w:name="Response"/>
      <w:bookmarkStart w:id="55" w:name="_Toc150587194"/>
      <w:bookmarkStart w:id="56" w:name="_Toc199296472"/>
      <w:r>
        <w:t xml:space="preserve">Administrative </w:t>
      </w:r>
      <w:r w:rsidRPr="0056332A">
        <w:t>Returnable Documents</w:t>
      </w:r>
      <w:bookmarkEnd w:id="53"/>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7" w:name="_Toc137724382"/>
      <w:r w:rsidRPr="004E1D55">
        <w:t>Mandatory Returnable Documents</w:t>
      </w:r>
      <w:bookmarkEnd w:id="57"/>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8" w:name="_Toc137724383"/>
      <w:r>
        <w:lastRenderedPageBreak/>
        <w:t>Bidder’s disclosure (SBD 4)</w:t>
      </w:r>
      <w:bookmarkEnd w:id="58"/>
    </w:p>
    <w:p w14:paraId="5B881E6E" w14:textId="77777777" w:rsidR="001E3F54" w:rsidRPr="001E3F54" w:rsidRDefault="001E3F54" w:rsidP="001E3F54">
      <w:pPr>
        <w:pStyle w:val="Heading2"/>
        <w:rPr>
          <w:lang w:val="en-GB"/>
        </w:rPr>
      </w:pPr>
      <w:bookmarkStart w:id="59" w:name="_Toc137724384"/>
      <w:r>
        <w:rPr>
          <w:lang w:val="en-GB"/>
        </w:rPr>
        <w:t>Purpose of disclosure</w:t>
      </w:r>
      <w:bookmarkEnd w:id="59"/>
    </w:p>
    <w:bookmarkEnd w:id="54"/>
    <w:bookmarkEnd w:id="55"/>
    <w:bookmarkEnd w:id="56"/>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3" w:name="_Toc137724385"/>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16713AAE" w14:textId="77777777" w:rsidTr="001F62B5">
        <w:tc>
          <w:tcPr>
            <w:tcW w:w="3209" w:type="dxa"/>
          </w:tcPr>
          <w:p w14:paraId="4F0357EC"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E50E78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D4ED07"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10CFFED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522DEC6E" w14:textId="77777777" w:rsidTr="001F62B5">
        <w:tc>
          <w:tcPr>
            <w:tcW w:w="3209" w:type="dxa"/>
          </w:tcPr>
          <w:p w14:paraId="08419245"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695139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403116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301C8BDA"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414A3B7B" w14:textId="77777777" w:rsidTr="001F62B5">
        <w:tc>
          <w:tcPr>
            <w:tcW w:w="3209" w:type="dxa"/>
          </w:tcPr>
          <w:p w14:paraId="19521B5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1896FE5"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7DF0BA4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26A9B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5A27BA79" w14:textId="77777777" w:rsidTr="001F62B5">
        <w:tc>
          <w:tcPr>
            <w:tcW w:w="3209" w:type="dxa"/>
          </w:tcPr>
          <w:p w14:paraId="48C597E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003C72"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6265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CD7B42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0BDBBE17" w14:textId="77777777" w:rsidTr="001F62B5">
        <w:tc>
          <w:tcPr>
            <w:tcW w:w="3209" w:type="dxa"/>
          </w:tcPr>
          <w:p w14:paraId="03C1CB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A16FB6"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3CA397F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B0A7948"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B217BFB" w14:textId="77777777" w:rsidTr="001F62B5">
        <w:tc>
          <w:tcPr>
            <w:tcW w:w="3209" w:type="dxa"/>
          </w:tcPr>
          <w:p w14:paraId="7EFB3B6A"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6FEB8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0723489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FA3D4A4"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6C289E0" w14:textId="77777777" w:rsidTr="001F62B5">
        <w:tc>
          <w:tcPr>
            <w:tcW w:w="3209" w:type="dxa"/>
          </w:tcPr>
          <w:p w14:paraId="5FE3B8D7"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E37013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EF4F19"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37B25D"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7" w:name="_Toc137724386"/>
      <w:r w:rsidRPr="00F6669C">
        <w:rPr>
          <w:lang w:val="en-GB"/>
        </w:rPr>
        <w:t>Bidder’s Declaration</w:t>
      </w:r>
      <w:bookmarkEnd w:id="67"/>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w:t>
      </w:r>
      <w:r w:rsidRPr="00625CDD">
        <w:rPr>
          <w:rFonts w:cstheme="minorHAnsi"/>
        </w:rPr>
        <w:lastRenderedPageBreak/>
        <w:t>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7283E12" w14:textId="1124AB1E" w:rsidR="00625CDD" w:rsidRDefault="00534B6F" w:rsidP="00FA2963">
      <w:pPr>
        <w:ind w:left="709"/>
        <w:rPr>
          <w:rFonts w:asciiTheme="minorHAnsi" w:hAnsiTheme="minorHAnsi" w:cstheme="minorHAnsi"/>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8" w:name="_Toc137724387"/>
      <w:r w:rsidRPr="007531A4">
        <w:lastRenderedPageBreak/>
        <w:t>Preferential Procurement Claim</w:t>
      </w:r>
      <w:r>
        <w:t xml:space="preserve"> Form</w:t>
      </w:r>
      <w:r w:rsidR="00B21670">
        <w:t xml:space="preserve"> (SBD 6.1)</w:t>
      </w:r>
      <w:bookmarkEnd w:id="68"/>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9" w:name="_Toc137724388"/>
      <w:r w:rsidRPr="00FD5364">
        <w:t>Specific conditions for this bid</w:t>
      </w:r>
      <w:bookmarkEnd w:id="69"/>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0"/>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1" w:name="_Toc137724389"/>
      <w:r>
        <w:t>Formulae for procurement of goods and services</w:t>
      </w:r>
      <w:bookmarkEnd w:id="71"/>
    </w:p>
    <w:p w14:paraId="629720D4" w14:textId="3D4BD8EB" w:rsidR="00AC0513" w:rsidRPr="00AC0513" w:rsidRDefault="00AC0513" w:rsidP="000E703C">
      <w:pPr>
        <w:pStyle w:val="Heading3"/>
        <w:rPr>
          <w:rFonts w:asciiTheme="minorHAnsi" w:hAnsiTheme="minorHAnsi" w:cstheme="minorHAnsi"/>
        </w:rPr>
      </w:pPr>
      <w:bookmarkStart w:id="72" w:name="_Toc137724390"/>
      <w:r w:rsidRPr="00AC0513">
        <w:t xml:space="preserve">Points awarded for </w:t>
      </w:r>
      <w:bookmarkEnd w:id="72"/>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15pt;height:36pt" o:ole="" fillcolor="window">
            <v:imagedata r:id="rId15" o:title=""/>
          </v:shape>
          <o:OLEObject Type="Embed" ProgID="Equation.3" ShapeID="_x0000_i1025" DrawAspect="Content" ObjectID="_1831534513" r:id="rId16"/>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proofErr w:type="gramStart"/>
      <w:r w:rsidR="00E14656"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3" w:name="_Toc137724391"/>
      <w:r>
        <w:lastRenderedPageBreak/>
        <w:t>P</w:t>
      </w:r>
      <w:r w:rsidR="008B2782">
        <w:t xml:space="preserve">reference points </w:t>
      </w:r>
      <w:r>
        <w:t xml:space="preserve">awarded for </w:t>
      </w:r>
      <w:r w:rsidR="00760521">
        <w:t>specific goals</w:t>
      </w:r>
      <w:bookmarkEnd w:id="73"/>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4" w:name="_Toc137724392"/>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5" w:name="_Toc137724393"/>
      <w:r>
        <w:t xml:space="preserve">Declaration </w:t>
      </w:r>
      <w:proofErr w:type="gramStart"/>
      <w:r>
        <w:t>with regard to</w:t>
      </w:r>
      <w:proofErr w:type="gramEnd"/>
      <w:r>
        <w:t xml:space="preserve"> Company / Firm</w:t>
      </w:r>
      <w:bookmarkEnd w:id="75"/>
    </w:p>
    <w:p w14:paraId="690665EA" w14:textId="1B75803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642E623C" w14:textId="77777777" w:rsidR="00BB187F" w:rsidRDefault="00BB187F">
      <w:pPr>
        <w:jc w:val="left"/>
        <w:rPr>
          <w:rFonts w:ascii="Arial" w:hAnsi="Arial" w:cs="Arial"/>
          <w:b/>
          <w:color w:val="000080"/>
          <w:sz w:val="28"/>
          <w:szCs w:val="28"/>
          <w:u w:val="single"/>
        </w:rPr>
      </w:pPr>
    </w:p>
    <w:p w14:paraId="38F65B85" w14:textId="77777777" w:rsidR="00BB187F" w:rsidRDefault="00BB187F">
      <w:pPr>
        <w:jc w:val="left"/>
        <w:rPr>
          <w:rFonts w:ascii="Arial" w:hAnsi="Arial" w:cs="Arial"/>
          <w:b/>
          <w:color w:val="000080"/>
          <w:sz w:val="28"/>
          <w:szCs w:val="28"/>
          <w:u w:val="single"/>
        </w:rPr>
      </w:pPr>
    </w:p>
    <w:p w14:paraId="5A3B5311" w14:textId="77777777" w:rsidR="00BB187F" w:rsidRDefault="00BB187F">
      <w:pPr>
        <w:jc w:val="left"/>
        <w:rPr>
          <w:rFonts w:ascii="Arial" w:hAnsi="Arial" w:cs="Arial"/>
          <w:b/>
          <w:color w:val="000080"/>
          <w:sz w:val="28"/>
          <w:szCs w:val="28"/>
          <w:u w:val="single"/>
        </w:rPr>
      </w:pPr>
    </w:p>
    <w:p w14:paraId="2F11270D" w14:textId="77777777" w:rsidR="00BB187F" w:rsidRDefault="00BB187F">
      <w:pPr>
        <w:jc w:val="left"/>
        <w:rPr>
          <w:rFonts w:ascii="Arial" w:hAnsi="Arial" w:cs="Arial"/>
          <w:b/>
          <w:color w:val="000080"/>
          <w:sz w:val="28"/>
          <w:szCs w:val="28"/>
          <w:u w:val="single"/>
        </w:rPr>
      </w:pPr>
    </w:p>
    <w:p w14:paraId="2FEF1845" w14:textId="77777777" w:rsidR="00BB187F" w:rsidRDefault="00BB187F">
      <w:pPr>
        <w:jc w:val="left"/>
        <w:rPr>
          <w:rFonts w:ascii="Arial" w:hAnsi="Arial" w:cs="Arial"/>
          <w:b/>
          <w:color w:val="000080"/>
          <w:sz w:val="28"/>
          <w:szCs w:val="28"/>
          <w:u w:val="single"/>
        </w:rPr>
      </w:pPr>
    </w:p>
    <w:p w14:paraId="2146B1CD" w14:textId="77777777" w:rsidR="00B21670" w:rsidRDefault="00B21670" w:rsidP="00B21670">
      <w:pPr>
        <w:pStyle w:val="Heading1"/>
      </w:pPr>
      <w:bookmarkStart w:id="77" w:name="_Toc137724394"/>
      <w:r w:rsidRPr="007531A4">
        <w:lastRenderedPageBreak/>
        <w:t>Government Procurement: General Conditions of Contract</w:t>
      </w:r>
      <w:r w:rsidR="009C21F4">
        <w:t xml:space="preserve"> (GCC)</w:t>
      </w:r>
      <w:bookmarkEnd w:id="77"/>
    </w:p>
    <w:p w14:paraId="301FBC2D" w14:textId="77777777" w:rsidR="00B21670" w:rsidRPr="008A2B1A" w:rsidRDefault="00B21670" w:rsidP="00B21670">
      <w:pPr>
        <w:pStyle w:val="Heading2"/>
        <w:rPr>
          <w:lang w:val="en-GB"/>
        </w:rPr>
      </w:pPr>
      <w:bookmarkStart w:id="78" w:name="_Toc137724395"/>
      <w:r>
        <w:rPr>
          <w:lang w:val="en-GB"/>
        </w:rPr>
        <w:t>Purpose</w:t>
      </w:r>
      <w:bookmarkEnd w:id="78"/>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9" w:name="_Toc137724396"/>
      <w:r w:rsidRPr="0056332A">
        <w:t>Application</w:t>
      </w:r>
      <w:bookmarkEnd w:id="79"/>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0" w:name="_Toc137724397"/>
      <w:r w:rsidRPr="0056332A">
        <w:t>General</w:t>
      </w:r>
      <w:bookmarkEnd w:id="80"/>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1" w:name="_Toc137724398"/>
      <w:r w:rsidRPr="0056332A">
        <w:t>Standards</w:t>
      </w:r>
      <w:bookmarkEnd w:id="81"/>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2" w:name="_Toc137724399"/>
      <w:r w:rsidRPr="0056332A">
        <w:t>Use of contract documents</w:t>
      </w:r>
      <w:r w:rsidR="00C32641">
        <w:t>,</w:t>
      </w:r>
      <w:r w:rsidRPr="0056332A">
        <w:t xml:space="preserve"> information</w:t>
      </w:r>
      <w:r w:rsidR="00C32641">
        <w:t xml:space="preserve"> and</w:t>
      </w:r>
      <w:r w:rsidRPr="0056332A">
        <w:t xml:space="preserve"> inspection</w:t>
      </w:r>
      <w:bookmarkEnd w:id="82"/>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3" w:name="_Toc137724400"/>
      <w:r w:rsidRPr="0056332A">
        <w:lastRenderedPageBreak/>
        <w:t>Patent rights</w:t>
      </w:r>
      <w:bookmarkEnd w:id="83"/>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4" w:name="_Toc137724401"/>
      <w:r w:rsidRPr="0056332A">
        <w:t>Performance security</w:t>
      </w:r>
      <w:bookmarkEnd w:id="84"/>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5" w:name="_Toc137724402"/>
      <w:r w:rsidRPr="0056332A">
        <w:t>Inspections, tests and analyses</w:t>
      </w:r>
      <w:bookmarkEnd w:id="85"/>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6" w:name="_Toc137724403"/>
      <w:r w:rsidRPr="0056332A">
        <w:t>Packing</w:t>
      </w:r>
      <w:bookmarkEnd w:id="86"/>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7" w:name="_Toc137724404"/>
      <w:r w:rsidRPr="0056332A">
        <w:t>Delivery and documents</w:t>
      </w:r>
      <w:bookmarkEnd w:id="87"/>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8" w:name="_Toc137724405"/>
      <w:r w:rsidRPr="000A01AD">
        <w:t>Insurance</w:t>
      </w:r>
      <w:bookmarkEnd w:id="88"/>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9" w:name="_Toc137724406"/>
      <w:r w:rsidRPr="000A01AD">
        <w:t>Transportation</w:t>
      </w:r>
      <w:bookmarkEnd w:id="89"/>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0" w:name="_Toc137724407"/>
      <w:r>
        <w:t>I</w:t>
      </w:r>
      <w:r w:rsidRPr="000A01AD">
        <w:t>ncidental services</w:t>
      </w:r>
      <w:bookmarkEnd w:id="90"/>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1" w:name="_Toc137724408"/>
      <w:r w:rsidRPr="000A01AD">
        <w:lastRenderedPageBreak/>
        <w:t>Spare parts</w:t>
      </w:r>
      <w:bookmarkEnd w:id="91"/>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2" w:name="_Toc137724409"/>
      <w:r w:rsidRPr="00A56683">
        <w:t>Warranty</w:t>
      </w:r>
      <w:bookmarkEnd w:id="92"/>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3" w:name="_Toc137724410"/>
      <w:r w:rsidRPr="00A56683">
        <w:t>Payment</w:t>
      </w:r>
      <w:bookmarkEnd w:id="93"/>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4" w:name="_Toc137724411"/>
      <w:r w:rsidRPr="00A56683">
        <w:lastRenderedPageBreak/>
        <w:t>Prices</w:t>
      </w:r>
      <w:bookmarkEnd w:id="94"/>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5" w:name="_Toc137724412"/>
      <w:r w:rsidRPr="005721E2">
        <w:t>Contract amendments</w:t>
      </w:r>
      <w:bookmarkEnd w:id="95"/>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6" w:name="_Toc137724413"/>
      <w:r w:rsidRPr="005721E2">
        <w:t>Assignment</w:t>
      </w:r>
      <w:bookmarkEnd w:id="96"/>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7" w:name="_Toc137724414"/>
      <w:r w:rsidRPr="005721E2">
        <w:t>Subcontracts</w:t>
      </w:r>
      <w:bookmarkEnd w:id="97"/>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8" w:name="_Toc137724415"/>
      <w:r w:rsidRPr="005721E2">
        <w:t>Delays in the supplier’s performance</w:t>
      </w:r>
      <w:bookmarkEnd w:id="98"/>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9" w:name="_Toc137724416"/>
      <w:r w:rsidRPr="005721E2">
        <w:lastRenderedPageBreak/>
        <w:t>Penalties</w:t>
      </w:r>
      <w:bookmarkEnd w:id="99"/>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0" w:name="_Toc137724417"/>
      <w:r w:rsidRPr="005721E2">
        <w:t>Termination for default</w:t>
      </w:r>
      <w:bookmarkEnd w:id="100"/>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1" w:name="_Toc137724418"/>
      <w:r w:rsidRPr="005721E2">
        <w:t>Anti-dumping and countervailing duties and rights</w:t>
      </w:r>
      <w:bookmarkEnd w:id="101"/>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2" w:name="_Toc137724419"/>
      <w:r w:rsidRPr="005721E2">
        <w:t>Force majeure</w:t>
      </w:r>
      <w:bookmarkEnd w:id="102"/>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3" w:name="_Toc137724420"/>
      <w:r w:rsidRPr="005721E2">
        <w:t>Termination for insolvency</w:t>
      </w:r>
      <w:bookmarkEnd w:id="103"/>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4" w:name="_Toc137724421"/>
      <w:r w:rsidRPr="005721E2">
        <w:t>Settlement of disputes</w:t>
      </w:r>
      <w:bookmarkEnd w:id="104"/>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5" w:name="_Toc137724422"/>
      <w:r w:rsidRPr="005721E2">
        <w:t>Limitation of liability</w:t>
      </w:r>
      <w:bookmarkEnd w:id="105"/>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6" w:name="_Toc137724423"/>
      <w:r w:rsidRPr="005721E2">
        <w:t>Governing language</w:t>
      </w:r>
      <w:bookmarkEnd w:id="106"/>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7" w:name="_Toc137724424"/>
      <w:r w:rsidRPr="005721E2">
        <w:t>Applicable law</w:t>
      </w:r>
      <w:bookmarkEnd w:id="107"/>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8" w:name="_Toc137724425"/>
      <w:r w:rsidRPr="005721E2">
        <w:t>Notices</w:t>
      </w:r>
      <w:bookmarkEnd w:id="108"/>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9" w:name="_Toc137724426"/>
      <w:r w:rsidRPr="005721E2">
        <w:t>Taxes and duties</w:t>
      </w:r>
      <w:bookmarkEnd w:id="109"/>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0" w:name="_Toc137724427"/>
      <w:r w:rsidRPr="005721E2">
        <w:t>National Industrial Participation (</w:t>
      </w:r>
      <w:r w:rsidR="00B313D3">
        <w:t>NIPP</w:t>
      </w:r>
      <w:r w:rsidRPr="005721E2">
        <w:t>) Programme</w:t>
      </w:r>
      <w:bookmarkEnd w:id="110"/>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1" w:name="_Toc137724428"/>
      <w:r w:rsidRPr="005721E2">
        <w:t>Prohibition of restrictive practices</w:t>
      </w:r>
      <w:bookmarkEnd w:id="111"/>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2" w:name="_Toc488498846"/>
      <w:bookmarkStart w:id="113" w:name="_Toc137724429"/>
      <w:bookmarkEnd w:id="2"/>
      <w:bookmarkEnd w:id="3"/>
      <w:bookmarkEnd w:id="4"/>
      <w:bookmarkEnd w:id="5"/>
      <w:bookmarkEnd w:id="6"/>
      <w:r w:rsidRPr="00B7255B">
        <w:lastRenderedPageBreak/>
        <w:t>Abbreviations, Terms and Definitions</w:t>
      </w:r>
      <w:bookmarkEnd w:id="112"/>
      <w:bookmarkEnd w:id="113"/>
    </w:p>
    <w:p w14:paraId="5942525D"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37724430"/>
      <w:bookmarkEnd w:id="7"/>
      <w:bookmarkEnd w:id="8"/>
      <w:r w:rsidRPr="00B80FF6">
        <w:t>Abbreviations</w:t>
      </w:r>
      <w:bookmarkEnd w:id="114"/>
      <w:bookmarkEnd w:id="115"/>
      <w:bookmarkEnd w:id="116"/>
      <w:bookmarkEnd w:id="117"/>
      <w:r w:rsidR="00D41F1F">
        <w:t xml:space="preserve"> and Acronyms</w:t>
      </w:r>
      <w:bookmarkEnd w:id="118"/>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9" w:name="_Toc488498848"/>
      <w:bookmarkStart w:id="120" w:name="_Toc137724431"/>
      <w:r>
        <w:t>Terms and Definitions</w:t>
      </w:r>
      <w:bookmarkEnd w:id="119"/>
      <w:bookmarkEnd w:id="120"/>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A9B5" w14:textId="77777777" w:rsidR="002C3688" w:rsidRDefault="002C3688" w:rsidP="000C56A7">
      <w:pPr>
        <w:spacing w:after="0" w:line="240" w:lineRule="auto"/>
      </w:pPr>
      <w:r>
        <w:separator/>
      </w:r>
    </w:p>
  </w:endnote>
  <w:endnote w:type="continuationSeparator" w:id="0">
    <w:p w14:paraId="7FC8E240" w14:textId="77777777" w:rsidR="002C3688" w:rsidRDefault="002C368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306C" w14:textId="77777777" w:rsidR="002C3688" w:rsidRDefault="002C3688" w:rsidP="000C56A7">
      <w:pPr>
        <w:spacing w:after="0" w:line="240" w:lineRule="auto"/>
      </w:pPr>
      <w:r>
        <w:separator/>
      </w:r>
    </w:p>
  </w:footnote>
  <w:footnote w:type="continuationSeparator" w:id="0">
    <w:p w14:paraId="4A6D4FCC" w14:textId="77777777" w:rsidR="002C3688" w:rsidRDefault="002C3688"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4673B0"/>
    <w:multiLevelType w:val="multilevel"/>
    <w:tmpl w:val="D130DB9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6"/>
  </w:num>
  <w:num w:numId="2" w16cid:durableId="222451289">
    <w:abstractNumId w:val="12"/>
  </w:num>
  <w:num w:numId="3" w16cid:durableId="1647516414">
    <w:abstractNumId w:val="0"/>
  </w:num>
  <w:num w:numId="4" w16cid:durableId="1142575958">
    <w:abstractNumId w:val="13"/>
  </w:num>
  <w:num w:numId="5" w16cid:durableId="1104349212">
    <w:abstractNumId w:val="102"/>
  </w:num>
  <w:num w:numId="6" w16cid:durableId="613175602">
    <w:abstractNumId w:val="8"/>
  </w:num>
  <w:num w:numId="7" w16cid:durableId="1252861322">
    <w:abstractNumId w:val="35"/>
  </w:num>
  <w:num w:numId="8" w16cid:durableId="510682541">
    <w:abstractNumId w:val="52"/>
  </w:num>
  <w:num w:numId="9" w16cid:durableId="1394307752">
    <w:abstractNumId w:val="21"/>
  </w:num>
  <w:num w:numId="10" w16cid:durableId="1464999799">
    <w:abstractNumId w:val="49"/>
  </w:num>
  <w:num w:numId="11" w16cid:durableId="2073959825">
    <w:abstractNumId w:val="96"/>
  </w:num>
  <w:num w:numId="12" w16cid:durableId="616181962">
    <w:abstractNumId w:val="77"/>
  </w:num>
  <w:num w:numId="13" w16cid:durableId="20401255">
    <w:abstractNumId w:val="74"/>
  </w:num>
  <w:num w:numId="14" w16cid:durableId="655643090">
    <w:abstractNumId w:val="48"/>
  </w:num>
  <w:num w:numId="15" w16cid:durableId="1519466596">
    <w:abstractNumId w:val="65"/>
  </w:num>
  <w:num w:numId="16" w16cid:durableId="338892475">
    <w:abstractNumId w:val="72"/>
  </w:num>
  <w:num w:numId="17" w16cid:durableId="1647856549">
    <w:abstractNumId w:val="19"/>
  </w:num>
  <w:num w:numId="18" w16cid:durableId="37247102">
    <w:abstractNumId w:val="33"/>
  </w:num>
  <w:num w:numId="19" w16cid:durableId="368997983">
    <w:abstractNumId w:val="41"/>
  </w:num>
  <w:num w:numId="20" w16cid:durableId="2145192409">
    <w:abstractNumId w:val="32"/>
  </w:num>
  <w:num w:numId="21" w16cid:durableId="650908747">
    <w:abstractNumId w:val="92"/>
  </w:num>
  <w:num w:numId="22" w16cid:durableId="2010256965">
    <w:abstractNumId w:val="88"/>
  </w:num>
  <w:num w:numId="23" w16cid:durableId="1770853677">
    <w:abstractNumId w:val="82"/>
  </w:num>
  <w:num w:numId="24" w16cid:durableId="760027940">
    <w:abstractNumId w:val="64"/>
  </w:num>
  <w:num w:numId="25" w16cid:durableId="1754857658">
    <w:abstractNumId w:val="59"/>
  </w:num>
  <w:num w:numId="26" w16cid:durableId="1376350919">
    <w:abstractNumId w:val="14"/>
  </w:num>
  <w:num w:numId="27" w16cid:durableId="1724136405">
    <w:abstractNumId w:val="91"/>
  </w:num>
  <w:num w:numId="28" w16cid:durableId="927348294">
    <w:abstractNumId w:val="70"/>
  </w:num>
  <w:num w:numId="29" w16cid:durableId="790972675">
    <w:abstractNumId w:val="17"/>
  </w:num>
  <w:num w:numId="30" w16cid:durableId="2021276517">
    <w:abstractNumId w:val="71"/>
  </w:num>
  <w:num w:numId="31" w16cid:durableId="1616328851">
    <w:abstractNumId w:val="30"/>
  </w:num>
  <w:num w:numId="32" w16cid:durableId="544146358">
    <w:abstractNumId w:val="57"/>
  </w:num>
  <w:num w:numId="33" w16cid:durableId="1945266695">
    <w:abstractNumId w:val="61"/>
  </w:num>
  <w:num w:numId="34" w16cid:durableId="224221881">
    <w:abstractNumId w:val="5"/>
  </w:num>
  <w:num w:numId="35" w16cid:durableId="324666782">
    <w:abstractNumId w:val="100"/>
  </w:num>
  <w:num w:numId="36" w16cid:durableId="1177038828">
    <w:abstractNumId w:val="34"/>
  </w:num>
  <w:num w:numId="37" w16cid:durableId="1365786946">
    <w:abstractNumId w:val="44"/>
  </w:num>
  <w:num w:numId="38" w16cid:durableId="1644117773">
    <w:abstractNumId w:val="40"/>
  </w:num>
  <w:num w:numId="39" w16cid:durableId="324094746">
    <w:abstractNumId w:val="31"/>
  </w:num>
  <w:num w:numId="40" w16cid:durableId="182479897">
    <w:abstractNumId w:val="3"/>
  </w:num>
  <w:num w:numId="41" w16cid:durableId="88475305">
    <w:abstractNumId w:val="51"/>
  </w:num>
  <w:num w:numId="42" w16cid:durableId="1185704045">
    <w:abstractNumId w:val="97"/>
  </w:num>
  <w:num w:numId="43" w16cid:durableId="776293339">
    <w:abstractNumId w:val="98"/>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6"/>
  </w:num>
  <w:num w:numId="49" w16cid:durableId="205990716">
    <w:abstractNumId w:val="7"/>
  </w:num>
  <w:num w:numId="50" w16cid:durableId="1822117731">
    <w:abstractNumId w:val="15"/>
  </w:num>
  <w:num w:numId="51" w16cid:durableId="1398672263">
    <w:abstractNumId w:val="9"/>
  </w:num>
  <w:num w:numId="52" w16cid:durableId="1419596794">
    <w:abstractNumId w:val="73"/>
  </w:num>
  <w:num w:numId="53" w16cid:durableId="339279991">
    <w:abstractNumId w:val="90"/>
  </w:num>
  <w:num w:numId="54" w16cid:durableId="1544250186">
    <w:abstractNumId w:val="4"/>
  </w:num>
  <w:num w:numId="55" w16cid:durableId="522401593">
    <w:abstractNumId w:val="84"/>
  </w:num>
  <w:num w:numId="56" w16cid:durableId="1051853816">
    <w:abstractNumId w:val="16"/>
  </w:num>
  <w:num w:numId="57" w16cid:durableId="1293512805">
    <w:abstractNumId w:val="54"/>
  </w:num>
  <w:num w:numId="58" w16cid:durableId="1374422780">
    <w:abstractNumId w:val="39"/>
  </w:num>
  <w:num w:numId="59" w16cid:durableId="255141712">
    <w:abstractNumId w:val="28"/>
  </w:num>
  <w:num w:numId="60" w16cid:durableId="8221605">
    <w:abstractNumId w:val="27"/>
  </w:num>
  <w:num w:numId="61" w16cid:durableId="805204660">
    <w:abstractNumId w:val="50"/>
  </w:num>
  <w:num w:numId="62" w16cid:durableId="369185885">
    <w:abstractNumId w:val="46"/>
  </w:num>
  <w:num w:numId="63" w16cid:durableId="1995910156">
    <w:abstractNumId w:val="93"/>
  </w:num>
  <w:num w:numId="64" w16cid:durableId="1044477243">
    <w:abstractNumId w:val="75"/>
  </w:num>
  <w:num w:numId="65" w16cid:durableId="942490688">
    <w:abstractNumId w:val="68"/>
  </w:num>
  <w:num w:numId="66" w16cid:durableId="607542647">
    <w:abstractNumId w:val="83"/>
  </w:num>
  <w:num w:numId="67" w16cid:durableId="1700544672">
    <w:abstractNumId w:val="78"/>
  </w:num>
  <w:num w:numId="68" w16cid:durableId="912199239">
    <w:abstractNumId w:val="62"/>
  </w:num>
  <w:num w:numId="69" w16cid:durableId="601112963">
    <w:abstractNumId w:val="53"/>
  </w:num>
  <w:num w:numId="70" w16cid:durableId="119230921">
    <w:abstractNumId w:val="60"/>
  </w:num>
  <w:num w:numId="71" w16cid:durableId="776677087">
    <w:abstractNumId w:val="81"/>
  </w:num>
  <w:num w:numId="72" w16cid:durableId="386027951">
    <w:abstractNumId w:val="94"/>
  </w:num>
  <w:num w:numId="73" w16cid:durableId="258030299">
    <w:abstractNumId w:val="45"/>
  </w:num>
  <w:num w:numId="74" w16cid:durableId="233661685">
    <w:abstractNumId w:val="87"/>
  </w:num>
  <w:num w:numId="75" w16cid:durableId="1927953666">
    <w:abstractNumId w:val="85"/>
  </w:num>
  <w:num w:numId="76" w16cid:durableId="327443281">
    <w:abstractNumId w:val="18"/>
  </w:num>
  <w:num w:numId="77" w16cid:durableId="917448604">
    <w:abstractNumId w:val="67"/>
  </w:num>
  <w:num w:numId="78" w16cid:durableId="252201600">
    <w:abstractNumId w:val="58"/>
  </w:num>
  <w:num w:numId="79" w16cid:durableId="1284381974">
    <w:abstractNumId w:val="101"/>
  </w:num>
  <w:num w:numId="80" w16cid:durableId="362175007">
    <w:abstractNumId w:val="43"/>
  </w:num>
  <w:num w:numId="81" w16cid:durableId="193426764">
    <w:abstractNumId w:val="26"/>
  </w:num>
  <w:num w:numId="82" w16cid:durableId="743575608">
    <w:abstractNumId w:val="56"/>
  </w:num>
  <w:num w:numId="83" w16cid:durableId="187528852">
    <w:abstractNumId w:val="2"/>
  </w:num>
  <w:num w:numId="84" w16cid:durableId="1396471373">
    <w:abstractNumId w:val="89"/>
  </w:num>
  <w:num w:numId="85" w16cid:durableId="1284382406">
    <w:abstractNumId w:val="36"/>
  </w:num>
  <w:num w:numId="86" w16cid:durableId="1058747695">
    <w:abstractNumId w:val="25"/>
  </w:num>
  <w:num w:numId="87" w16cid:durableId="1725790624">
    <w:abstractNumId w:val="69"/>
  </w:num>
  <w:num w:numId="88" w16cid:durableId="2005232320">
    <w:abstractNumId w:val="22"/>
  </w:num>
  <w:num w:numId="89" w16cid:durableId="745031961">
    <w:abstractNumId w:val="42"/>
  </w:num>
  <w:num w:numId="90" w16cid:durableId="1935626174">
    <w:abstractNumId w:val="24"/>
  </w:num>
  <w:num w:numId="91" w16cid:durableId="1650743285">
    <w:abstractNumId w:val="80"/>
  </w:num>
  <w:num w:numId="92" w16cid:durableId="1180897755">
    <w:abstractNumId w:val="99"/>
  </w:num>
  <w:num w:numId="93" w16cid:durableId="293560865">
    <w:abstractNumId w:val="95"/>
  </w:num>
  <w:num w:numId="94" w16cid:durableId="1368025445">
    <w:abstractNumId w:val="23"/>
  </w:num>
  <w:num w:numId="95" w16cid:durableId="966737104">
    <w:abstractNumId w:val="10"/>
  </w:num>
  <w:num w:numId="96" w16cid:durableId="1794981512">
    <w:abstractNumId w:val="86"/>
  </w:num>
  <w:num w:numId="97" w16cid:durableId="1378504588">
    <w:abstractNumId w:val="79"/>
  </w:num>
  <w:num w:numId="98" w16cid:durableId="1270310622">
    <w:abstractNumId w:val="63"/>
  </w:num>
  <w:num w:numId="99" w16cid:durableId="2125074834">
    <w:abstractNumId w:val="1"/>
  </w:num>
  <w:num w:numId="100" w16cid:durableId="2020505053">
    <w:abstractNumId w:val="55"/>
  </w:num>
  <w:num w:numId="101" w16cid:durableId="1509563324">
    <w:abstractNumId w:val="37"/>
  </w:num>
  <w:num w:numId="102" w16cid:durableId="935287465">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3842"/>
    <w:rsid w:val="000753E9"/>
    <w:rsid w:val="0007780C"/>
    <w:rsid w:val="000875DD"/>
    <w:rsid w:val="00087CD2"/>
    <w:rsid w:val="00090B15"/>
    <w:rsid w:val="00094A0F"/>
    <w:rsid w:val="000A01AD"/>
    <w:rsid w:val="000A19A5"/>
    <w:rsid w:val="000A4D76"/>
    <w:rsid w:val="000B3D25"/>
    <w:rsid w:val="000C02B6"/>
    <w:rsid w:val="000C213F"/>
    <w:rsid w:val="000C21DA"/>
    <w:rsid w:val="000C56A7"/>
    <w:rsid w:val="000C65AF"/>
    <w:rsid w:val="000C68A6"/>
    <w:rsid w:val="000D0338"/>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21A1"/>
    <w:rsid w:val="00103520"/>
    <w:rsid w:val="00103EF0"/>
    <w:rsid w:val="0010735E"/>
    <w:rsid w:val="00110A0A"/>
    <w:rsid w:val="00112678"/>
    <w:rsid w:val="0011532B"/>
    <w:rsid w:val="001203AD"/>
    <w:rsid w:val="00122972"/>
    <w:rsid w:val="00123562"/>
    <w:rsid w:val="0013132F"/>
    <w:rsid w:val="001313AD"/>
    <w:rsid w:val="00133DE1"/>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22E6"/>
    <w:rsid w:val="0026470C"/>
    <w:rsid w:val="0026535A"/>
    <w:rsid w:val="00267BED"/>
    <w:rsid w:val="00286FBD"/>
    <w:rsid w:val="0028729C"/>
    <w:rsid w:val="00287890"/>
    <w:rsid w:val="002911F2"/>
    <w:rsid w:val="00295242"/>
    <w:rsid w:val="0029727E"/>
    <w:rsid w:val="00297FF7"/>
    <w:rsid w:val="002A3AA8"/>
    <w:rsid w:val="002A7230"/>
    <w:rsid w:val="002A7E54"/>
    <w:rsid w:val="002B10F2"/>
    <w:rsid w:val="002B260C"/>
    <w:rsid w:val="002B7535"/>
    <w:rsid w:val="002C300A"/>
    <w:rsid w:val="002C3688"/>
    <w:rsid w:val="002C7536"/>
    <w:rsid w:val="002C7A32"/>
    <w:rsid w:val="002C7B6E"/>
    <w:rsid w:val="002D68FB"/>
    <w:rsid w:val="002E1E41"/>
    <w:rsid w:val="002E2228"/>
    <w:rsid w:val="002E7ED4"/>
    <w:rsid w:val="002F5D4E"/>
    <w:rsid w:val="00302F45"/>
    <w:rsid w:val="00304C60"/>
    <w:rsid w:val="00306B18"/>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81FB1"/>
    <w:rsid w:val="003A511B"/>
    <w:rsid w:val="003A7472"/>
    <w:rsid w:val="003B190C"/>
    <w:rsid w:val="003C12EB"/>
    <w:rsid w:val="003C1BB6"/>
    <w:rsid w:val="003C1E3C"/>
    <w:rsid w:val="003C2D74"/>
    <w:rsid w:val="003C58AF"/>
    <w:rsid w:val="003C6376"/>
    <w:rsid w:val="003D0BE9"/>
    <w:rsid w:val="003D4CAE"/>
    <w:rsid w:val="003E0A27"/>
    <w:rsid w:val="003E2FA3"/>
    <w:rsid w:val="003E54A0"/>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94FE5"/>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5451F"/>
    <w:rsid w:val="00960F83"/>
    <w:rsid w:val="00961492"/>
    <w:rsid w:val="00961F82"/>
    <w:rsid w:val="00964921"/>
    <w:rsid w:val="00970789"/>
    <w:rsid w:val="00971B0E"/>
    <w:rsid w:val="00974474"/>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5C82"/>
    <w:rsid w:val="00AC7C1D"/>
    <w:rsid w:val="00AD2A70"/>
    <w:rsid w:val="00AD7D8C"/>
    <w:rsid w:val="00AE31D3"/>
    <w:rsid w:val="00AE49A4"/>
    <w:rsid w:val="00AF0DD3"/>
    <w:rsid w:val="00B00F9A"/>
    <w:rsid w:val="00B0329E"/>
    <w:rsid w:val="00B03535"/>
    <w:rsid w:val="00B04AC7"/>
    <w:rsid w:val="00B06C7C"/>
    <w:rsid w:val="00B169C9"/>
    <w:rsid w:val="00B213F6"/>
    <w:rsid w:val="00B21670"/>
    <w:rsid w:val="00B21C62"/>
    <w:rsid w:val="00B313D3"/>
    <w:rsid w:val="00B3466C"/>
    <w:rsid w:val="00B3618C"/>
    <w:rsid w:val="00B36FBA"/>
    <w:rsid w:val="00B4102F"/>
    <w:rsid w:val="00B45374"/>
    <w:rsid w:val="00B50AAC"/>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279"/>
    <w:rsid w:val="00BA59DC"/>
    <w:rsid w:val="00BA5D8A"/>
    <w:rsid w:val="00BB048D"/>
    <w:rsid w:val="00BB187F"/>
    <w:rsid w:val="00BB365B"/>
    <w:rsid w:val="00BC35B1"/>
    <w:rsid w:val="00BC5552"/>
    <w:rsid w:val="00BD2FD1"/>
    <w:rsid w:val="00BD3B7C"/>
    <w:rsid w:val="00BD6091"/>
    <w:rsid w:val="00BE04AC"/>
    <w:rsid w:val="00BE50C6"/>
    <w:rsid w:val="00BF2859"/>
    <w:rsid w:val="00BF35BA"/>
    <w:rsid w:val="00BF6DEC"/>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D038ED"/>
    <w:rsid w:val="00D046F1"/>
    <w:rsid w:val="00D04C39"/>
    <w:rsid w:val="00D263A9"/>
    <w:rsid w:val="00D277BF"/>
    <w:rsid w:val="00D3222D"/>
    <w:rsid w:val="00D35D88"/>
    <w:rsid w:val="00D41F1F"/>
    <w:rsid w:val="00D42328"/>
    <w:rsid w:val="00D44BDF"/>
    <w:rsid w:val="00D51798"/>
    <w:rsid w:val="00D5727F"/>
    <w:rsid w:val="00D61DC6"/>
    <w:rsid w:val="00D6227C"/>
    <w:rsid w:val="00D646AF"/>
    <w:rsid w:val="00D64DC3"/>
    <w:rsid w:val="00D730BF"/>
    <w:rsid w:val="00D769FE"/>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E31D6"/>
    <w:rsid w:val="00DF0A1E"/>
    <w:rsid w:val="00E006C5"/>
    <w:rsid w:val="00E01861"/>
    <w:rsid w:val="00E021C3"/>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9AA"/>
    <w:rsid w:val="00EC6F7C"/>
    <w:rsid w:val="00ED00FC"/>
    <w:rsid w:val="00ED5748"/>
    <w:rsid w:val="00ED5D54"/>
    <w:rsid w:val="00EE5364"/>
    <w:rsid w:val="00EE5BC5"/>
    <w:rsid w:val="00EF6482"/>
    <w:rsid w:val="00F03F5E"/>
    <w:rsid w:val="00F06C9A"/>
    <w:rsid w:val="00F06FF6"/>
    <w:rsid w:val="00F0757F"/>
    <w:rsid w:val="00F111A0"/>
    <w:rsid w:val="00F1259F"/>
    <w:rsid w:val="00F15602"/>
    <w:rsid w:val="00F17892"/>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4E8"/>
    <w:rsid w:val="00F70A16"/>
    <w:rsid w:val="00F73867"/>
    <w:rsid w:val="00F77F1B"/>
    <w:rsid w:val="00F91CEE"/>
    <w:rsid w:val="00F91DE2"/>
    <w:rsid w:val="00F951FD"/>
    <w:rsid w:val="00FA2203"/>
    <w:rsid w:val="00FA24D0"/>
    <w:rsid w:val="00FA2963"/>
    <w:rsid w:val="00FA3847"/>
    <w:rsid w:val="00FA52C9"/>
    <w:rsid w:val="00FA72E1"/>
    <w:rsid w:val="00FC2616"/>
    <w:rsid w:val="00FC5021"/>
    <w:rsid w:val="00FD1D4B"/>
    <w:rsid w:val="00FD4F4E"/>
    <w:rsid w:val="00FD5364"/>
    <w:rsid w:val="00FE1708"/>
    <w:rsid w:val="00FF066B"/>
    <w:rsid w:val="00FF0765"/>
    <w:rsid w:val="00FF08B4"/>
    <w:rsid w:val="00FF2D66"/>
    <w:rsid w:val="00FF45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211">
    <w:name w:val="Table Grid211"/>
    <w:basedOn w:val="TableNormal"/>
    <w:next w:val="TableGrid"/>
    <w:uiPriority w:val="59"/>
    <w:qFormat/>
    <w:rsid w:val="00ED5748"/>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94A0F"/>
    <w:rsid w:val="000D5AB2"/>
    <w:rsid w:val="001021A1"/>
    <w:rsid w:val="00134C5D"/>
    <w:rsid w:val="00156102"/>
    <w:rsid w:val="00223767"/>
    <w:rsid w:val="00246028"/>
    <w:rsid w:val="00256179"/>
    <w:rsid w:val="00262210"/>
    <w:rsid w:val="0026535A"/>
    <w:rsid w:val="002870C7"/>
    <w:rsid w:val="0028729C"/>
    <w:rsid w:val="00292094"/>
    <w:rsid w:val="002948FA"/>
    <w:rsid w:val="002A239D"/>
    <w:rsid w:val="002A7E54"/>
    <w:rsid w:val="002C07E8"/>
    <w:rsid w:val="002F5D4E"/>
    <w:rsid w:val="002F6DB1"/>
    <w:rsid w:val="003031C0"/>
    <w:rsid w:val="003103D5"/>
    <w:rsid w:val="0031546D"/>
    <w:rsid w:val="003300BA"/>
    <w:rsid w:val="00337071"/>
    <w:rsid w:val="00356FEA"/>
    <w:rsid w:val="00360B1E"/>
    <w:rsid w:val="003716F1"/>
    <w:rsid w:val="003A7B6A"/>
    <w:rsid w:val="003C1E3C"/>
    <w:rsid w:val="003D4CAE"/>
    <w:rsid w:val="003F4807"/>
    <w:rsid w:val="00437AB7"/>
    <w:rsid w:val="0045237D"/>
    <w:rsid w:val="00452E60"/>
    <w:rsid w:val="004543BA"/>
    <w:rsid w:val="00465E9B"/>
    <w:rsid w:val="0046701C"/>
    <w:rsid w:val="00482CF1"/>
    <w:rsid w:val="004975CE"/>
    <w:rsid w:val="004A776E"/>
    <w:rsid w:val="004B5DDC"/>
    <w:rsid w:val="004C7EB0"/>
    <w:rsid w:val="004D0C03"/>
    <w:rsid w:val="004E1F9F"/>
    <w:rsid w:val="004F1983"/>
    <w:rsid w:val="004F3A4F"/>
    <w:rsid w:val="004F68D1"/>
    <w:rsid w:val="0051508D"/>
    <w:rsid w:val="005223E3"/>
    <w:rsid w:val="005B4232"/>
    <w:rsid w:val="0060410F"/>
    <w:rsid w:val="00605F66"/>
    <w:rsid w:val="0062033C"/>
    <w:rsid w:val="006350BD"/>
    <w:rsid w:val="00643218"/>
    <w:rsid w:val="0065456E"/>
    <w:rsid w:val="006748B2"/>
    <w:rsid w:val="00693A01"/>
    <w:rsid w:val="006A0BDB"/>
    <w:rsid w:val="006A4900"/>
    <w:rsid w:val="006C44B2"/>
    <w:rsid w:val="006E7F8D"/>
    <w:rsid w:val="0070012D"/>
    <w:rsid w:val="0072749D"/>
    <w:rsid w:val="007431A3"/>
    <w:rsid w:val="0074798B"/>
    <w:rsid w:val="00794505"/>
    <w:rsid w:val="00794FE5"/>
    <w:rsid w:val="00796F26"/>
    <w:rsid w:val="007A0032"/>
    <w:rsid w:val="007B1182"/>
    <w:rsid w:val="007B29EC"/>
    <w:rsid w:val="007F2DD4"/>
    <w:rsid w:val="007F628F"/>
    <w:rsid w:val="00830F28"/>
    <w:rsid w:val="00841304"/>
    <w:rsid w:val="00856724"/>
    <w:rsid w:val="00882C38"/>
    <w:rsid w:val="008A072B"/>
    <w:rsid w:val="008A3773"/>
    <w:rsid w:val="008A6122"/>
    <w:rsid w:val="008B7D06"/>
    <w:rsid w:val="008D66F6"/>
    <w:rsid w:val="008E1385"/>
    <w:rsid w:val="00905F62"/>
    <w:rsid w:val="00916382"/>
    <w:rsid w:val="00917E60"/>
    <w:rsid w:val="009631FF"/>
    <w:rsid w:val="00964921"/>
    <w:rsid w:val="00993D70"/>
    <w:rsid w:val="00994B68"/>
    <w:rsid w:val="009A54DB"/>
    <w:rsid w:val="009B5049"/>
    <w:rsid w:val="009D11BA"/>
    <w:rsid w:val="009D3CE9"/>
    <w:rsid w:val="009F28F2"/>
    <w:rsid w:val="00A106A1"/>
    <w:rsid w:val="00A24376"/>
    <w:rsid w:val="00A267DE"/>
    <w:rsid w:val="00A356DE"/>
    <w:rsid w:val="00A605F4"/>
    <w:rsid w:val="00A649F5"/>
    <w:rsid w:val="00A9591E"/>
    <w:rsid w:val="00A95961"/>
    <w:rsid w:val="00AA33ED"/>
    <w:rsid w:val="00AC1D67"/>
    <w:rsid w:val="00AD7D8C"/>
    <w:rsid w:val="00B2106C"/>
    <w:rsid w:val="00B26852"/>
    <w:rsid w:val="00B4102F"/>
    <w:rsid w:val="00B44929"/>
    <w:rsid w:val="00B61684"/>
    <w:rsid w:val="00B67AE5"/>
    <w:rsid w:val="00B95ECC"/>
    <w:rsid w:val="00BA449D"/>
    <w:rsid w:val="00C01F43"/>
    <w:rsid w:val="00C0269E"/>
    <w:rsid w:val="00C60CB7"/>
    <w:rsid w:val="00C7099A"/>
    <w:rsid w:val="00C83ADA"/>
    <w:rsid w:val="00CA4AB5"/>
    <w:rsid w:val="00CB7D94"/>
    <w:rsid w:val="00CD3EAD"/>
    <w:rsid w:val="00CE2542"/>
    <w:rsid w:val="00D1337E"/>
    <w:rsid w:val="00D31F1C"/>
    <w:rsid w:val="00D3222D"/>
    <w:rsid w:val="00D363B7"/>
    <w:rsid w:val="00D76276"/>
    <w:rsid w:val="00D94DF3"/>
    <w:rsid w:val="00DA113E"/>
    <w:rsid w:val="00DA3EDB"/>
    <w:rsid w:val="00DC1142"/>
    <w:rsid w:val="00DD4063"/>
    <w:rsid w:val="00DE31D6"/>
    <w:rsid w:val="00DE6047"/>
    <w:rsid w:val="00E021C3"/>
    <w:rsid w:val="00E41405"/>
    <w:rsid w:val="00E50578"/>
    <w:rsid w:val="00E6116F"/>
    <w:rsid w:val="00E65D62"/>
    <w:rsid w:val="00E865D5"/>
    <w:rsid w:val="00E903A0"/>
    <w:rsid w:val="00EB0E22"/>
    <w:rsid w:val="00EF7296"/>
    <w:rsid w:val="00F064FA"/>
    <w:rsid w:val="00F36341"/>
    <w:rsid w:val="00F51DEF"/>
    <w:rsid w:val="00F56C8C"/>
    <w:rsid w:val="00F92630"/>
    <w:rsid w:val="00FD4F4E"/>
    <w:rsid w:val="00FF2F92"/>
    <w:rsid w:val="00FF45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80</TotalTime>
  <Pages>32</Pages>
  <Words>13055</Words>
  <Characters>66320</Characters>
  <Application>Microsoft Office Word</Application>
  <DocSecurity>0</DocSecurity>
  <Lines>9474</Lines>
  <Paragraphs>6105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Mpfareleni Muneri</cp:lastModifiedBy>
  <cp:revision>12</cp:revision>
  <cp:lastPrinted>2024-06-10T13:49:00Z</cp:lastPrinted>
  <dcterms:created xsi:type="dcterms:W3CDTF">2024-12-03T11:53:00Z</dcterms:created>
  <dcterms:modified xsi:type="dcterms:W3CDTF">2026-02-02T08:49:00Z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