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988C" w14:textId="69FB02E1" w:rsidR="00E939C2" w:rsidRPr="00E939C2" w:rsidRDefault="00E939C2" w:rsidP="00E939C2">
      <w:pPr>
        <w:rPr>
          <w:rFonts w:ascii="Arial" w:hAnsi="Arial" w:cs="Arial"/>
          <w:sz w:val="32"/>
          <w:szCs w:val="32"/>
        </w:rPr>
      </w:pPr>
    </w:p>
    <w:p w14:paraId="5DAA71A4" w14:textId="6ED67CBD" w:rsidR="00E939C2" w:rsidRPr="00E939C2" w:rsidRDefault="00E939C2" w:rsidP="00E939C2">
      <w:pPr>
        <w:jc w:val="center"/>
        <w:rPr>
          <w:rFonts w:ascii="Arial" w:hAnsi="Arial" w:cs="Arial"/>
          <w:sz w:val="32"/>
          <w:szCs w:val="32"/>
        </w:rPr>
      </w:pPr>
    </w:p>
    <w:p w14:paraId="5F51119E" w14:textId="19AF27A7" w:rsidR="00E939C2" w:rsidRPr="00E939C2" w:rsidRDefault="00E939C2" w:rsidP="00E939C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939C2">
        <w:rPr>
          <w:rFonts w:ascii="Arial" w:hAnsi="Arial" w:cs="Arial"/>
          <w:b/>
          <w:bCs/>
          <w:sz w:val="32"/>
          <w:szCs w:val="32"/>
        </w:rPr>
        <w:t>Ms Teams Meeting Link</w:t>
      </w:r>
    </w:p>
    <w:p w14:paraId="357C4889" w14:textId="57741F44" w:rsidR="00E939C2" w:rsidRPr="00E939C2" w:rsidRDefault="00E939C2" w:rsidP="00E939C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939C2">
        <w:rPr>
          <w:rFonts w:ascii="Arial" w:hAnsi="Arial" w:cs="Arial"/>
          <w:b/>
          <w:bCs/>
          <w:sz w:val="32"/>
          <w:szCs w:val="32"/>
        </w:rPr>
        <w:t xml:space="preserve">Clarification meeting - </w:t>
      </w:r>
      <w:r w:rsidR="00691F87" w:rsidRPr="00691F87">
        <w:rPr>
          <w:rFonts w:ascii="Arial" w:hAnsi="Arial" w:cs="Arial"/>
          <w:b/>
          <w:bCs/>
          <w:sz w:val="32"/>
          <w:szCs w:val="32"/>
        </w:rPr>
        <w:t>MWP1864CX</w:t>
      </w:r>
    </w:p>
    <w:p w14:paraId="6072CDD8" w14:textId="4C1B1A4C" w:rsidR="00E939C2" w:rsidRDefault="00E939C2" w:rsidP="00E939C2">
      <w:pPr>
        <w:rPr>
          <w:rFonts w:ascii="Arial" w:hAnsi="Arial" w:cs="Arial"/>
          <w:sz w:val="32"/>
          <w:szCs w:val="32"/>
        </w:rPr>
      </w:pPr>
    </w:p>
    <w:p w14:paraId="46CCC241" w14:textId="11FF6EAE" w:rsidR="00E939C2" w:rsidRDefault="00E939C2" w:rsidP="00E939C2">
      <w:pPr>
        <w:rPr>
          <w:rFonts w:ascii="Arial" w:hAnsi="Arial" w:cs="Arial"/>
          <w:sz w:val="36"/>
          <w:szCs w:val="36"/>
        </w:rPr>
      </w:pPr>
    </w:p>
    <w:p w14:paraId="3C8BE4E7" w14:textId="74A7197F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/>
          <w:lang w:val="en-US"/>
        </w:rPr>
        <w:t xml:space="preserve">Date:  </w:t>
      </w:r>
      <w:r w:rsidR="00691F87">
        <w:rPr>
          <w:rFonts w:ascii="Arial" w:hAnsi="Arial" w:cs="Arial"/>
          <w:b/>
          <w:lang w:val="en-US"/>
        </w:rPr>
        <w:t>1</w:t>
      </w:r>
      <w:r w:rsidR="00642E67">
        <w:rPr>
          <w:rFonts w:ascii="Arial" w:hAnsi="Arial" w:cs="Arial"/>
          <w:b/>
          <w:lang w:val="en-US"/>
        </w:rPr>
        <w:t>7</w:t>
      </w:r>
      <w:r w:rsidRPr="00B36AF7">
        <w:rPr>
          <w:rFonts w:ascii="Arial" w:hAnsi="Arial" w:cs="Arial"/>
          <w:b/>
          <w:lang w:val="en-US"/>
        </w:rPr>
        <w:t xml:space="preserve"> March 2023</w:t>
      </w:r>
    </w:p>
    <w:p w14:paraId="5DD935BA" w14:textId="4F8F2737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/>
          <w:lang w:val="en-US"/>
        </w:rPr>
        <w:t>Time:  1</w:t>
      </w:r>
      <w:r w:rsidR="00642E67">
        <w:rPr>
          <w:rFonts w:ascii="Arial" w:hAnsi="Arial" w:cs="Arial"/>
          <w:b/>
          <w:lang w:val="en-US"/>
        </w:rPr>
        <w:t>3</w:t>
      </w:r>
      <w:r w:rsidRPr="00B36AF7">
        <w:rPr>
          <w:rFonts w:ascii="Arial" w:hAnsi="Arial" w:cs="Arial"/>
          <w:b/>
          <w:lang w:val="en-US"/>
        </w:rPr>
        <w:t>h00</w:t>
      </w:r>
    </w:p>
    <w:p w14:paraId="70EF092B" w14:textId="77777777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/>
          <w:lang w:val="en-US"/>
        </w:rPr>
        <w:t xml:space="preserve">Venue: </w:t>
      </w:r>
      <w:r w:rsidRPr="00921D84">
        <w:rPr>
          <w:rFonts w:ascii="Arial" w:hAnsi="Arial" w:cs="Arial"/>
          <w:b/>
          <w:lang w:val="en-US"/>
        </w:rPr>
        <w:t xml:space="preserve">Microsoft Teams </w:t>
      </w:r>
      <w:r w:rsidRPr="00B36AF7">
        <w:rPr>
          <w:rFonts w:ascii="Arial" w:hAnsi="Arial" w:cs="Arial"/>
          <w:b/>
          <w:lang w:val="en-US"/>
        </w:rPr>
        <w:t>(Virtual)</w:t>
      </w:r>
    </w:p>
    <w:p w14:paraId="1D3FA657" w14:textId="77777777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</w:p>
    <w:p w14:paraId="2DDD2ADA" w14:textId="77777777" w:rsidR="00387408" w:rsidRPr="00B36AF7" w:rsidRDefault="00387408" w:rsidP="00387408">
      <w:pPr>
        <w:jc w:val="both"/>
        <w:rPr>
          <w:rFonts w:ascii="Arial" w:hAnsi="Arial" w:cs="Arial"/>
          <w:b/>
          <w:lang w:val="en-US"/>
        </w:rPr>
      </w:pPr>
      <w:r w:rsidRPr="00B36AF7">
        <w:rPr>
          <w:rFonts w:ascii="Arial" w:hAnsi="Arial" w:cs="Arial"/>
          <w:bCs/>
          <w:lang w:val="en-US"/>
        </w:rPr>
        <w:t>Tenderers can participate in the virtual clarification meeting</w:t>
      </w:r>
      <w:r w:rsidRPr="00B36AF7">
        <w:rPr>
          <w:rFonts w:ascii="Arial" w:hAnsi="Arial" w:cs="Arial"/>
          <w:b/>
          <w:lang w:val="en-US"/>
        </w:rPr>
        <w:t xml:space="preserve"> by clicking on the link below.</w:t>
      </w:r>
    </w:p>
    <w:p w14:paraId="0F45BE90" w14:textId="01AC5A61" w:rsidR="00387408" w:rsidRDefault="00387408" w:rsidP="00E939C2">
      <w:pPr>
        <w:rPr>
          <w:rFonts w:ascii="Arial" w:hAnsi="Arial" w:cs="Arial"/>
          <w:sz w:val="36"/>
          <w:szCs w:val="36"/>
        </w:rPr>
      </w:pPr>
    </w:p>
    <w:p w14:paraId="65EB9011" w14:textId="77777777" w:rsidR="00691F87" w:rsidRPr="00691F87" w:rsidRDefault="00691F87" w:rsidP="00691F87">
      <w:pPr>
        <w:rPr>
          <w:rFonts w:ascii="Arial" w:hAnsi="Arial" w:cs="Arial"/>
          <w:color w:val="252424"/>
          <w:sz w:val="40"/>
          <w:szCs w:val="40"/>
          <w:lang w:val="en-US" w:eastAsia="en-ZA"/>
        </w:rPr>
      </w:pPr>
      <w:r w:rsidRPr="00691F87">
        <w:rPr>
          <w:rFonts w:ascii="Arial" w:hAnsi="Arial" w:cs="Arial"/>
          <w:color w:val="252424"/>
          <w:sz w:val="40"/>
          <w:szCs w:val="40"/>
          <w:lang w:val="en-US"/>
        </w:rPr>
        <w:t xml:space="preserve">Microsoft Teams meeting </w:t>
      </w:r>
    </w:p>
    <w:p w14:paraId="245D22ED" w14:textId="77777777" w:rsidR="00691F87" w:rsidRDefault="00691F87" w:rsidP="00691F87">
      <w:pPr>
        <w:rPr>
          <w:rFonts w:ascii="Arial" w:hAnsi="Arial" w:cs="Arial"/>
          <w:b/>
          <w:bCs/>
          <w:color w:val="252424"/>
          <w:sz w:val="40"/>
          <w:szCs w:val="40"/>
          <w:lang w:val="en-US"/>
        </w:rPr>
      </w:pPr>
    </w:p>
    <w:p w14:paraId="1902BE69" w14:textId="7037B665" w:rsidR="00691F87" w:rsidRPr="00691F87" w:rsidRDefault="00691F87" w:rsidP="00691F87">
      <w:pPr>
        <w:rPr>
          <w:rFonts w:ascii="Arial" w:hAnsi="Arial" w:cs="Arial"/>
          <w:b/>
          <w:bCs/>
          <w:color w:val="252424"/>
          <w:sz w:val="28"/>
          <w:szCs w:val="28"/>
          <w:lang w:val="en-US"/>
        </w:rPr>
      </w:pPr>
      <w:r w:rsidRPr="00691F87">
        <w:rPr>
          <w:rFonts w:ascii="Arial" w:hAnsi="Arial" w:cs="Arial"/>
          <w:b/>
          <w:bCs/>
          <w:color w:val="252424"/>
          <w:sz w:val="28"/>
          <w:szCs w:val="28"/>
          <w:lang w:val="en-US"/>
        </w:rPr>
        <w:t xml:space="preserve">Join on your computer, mobile app or room device </w:t>
      </w:r>
    </w:p>
    <w:p w14:paraId="51CDFD47" w14:textId="77777777" w:rsidR="00691F87" w:rsidRDefault="00691F87" w:rsidP="00691F87">
      <w:pPr>
        <w:rPr>
          <w:rFonts w:ascii="Arial" w:hAnsi="Arial" w:cs="Arial"/>
          <w:color w:val="252424"/>
          <w:sz w:val="40"/>
          <w:szCs w:val="40"/>
          <w:lang w:val="en-US"/>
        </w:rPr>
      </w:pPr>
    </w:p>
    <w:p w14:paraId="194F7AA5" w14:textId="241196AC" w:rsidR="00691F87" w:rsidRPr="00691F87" w:rsidRDefault="00000000" w:rsidP="00691F87">
      <w:pPr>
        <w:rPr>
          <w:rFonts w:ascii="Arial" w:hAnsi="Arial" w:cs="Arial"/>
          <w:b/>
          <w:bCs/>
          <w:color w:val="252424"/>
          <w:sz w:val="32"/>
          <w:szCs w:val="32"/>
          <w:lang w:val="en-US"/>
        </w:rPr>
      </w:pPr>
      <w:hyperlink r:id="rId7" w:tgtFrame="_blank" w:history="1">
        <w:r w:rsidR="00691F87" w:rsidRPr="00691F87">
          <w:rPr>
            <w:rStyle w:val="Hyperlink"/>
            <w:rFonts w:ascii="Arial" w:hAnsi="Arial" w:cs="Arial"/>
            <w:b/>
            <w:bCs/>
            <w:color w:val="6264A7"/>
            <w:sz w:val="32"/>
            <w:szCs w:val="32"/>
            <w:lang w:val="en-US"/>
          </w:rPr>
          <w:t>Click here to join the meeting</w:t>
        </w:r>
      </w:hyperlink>
      <w:r w:rsidR="00691F87" w:rsidRPr="00691F87">
        <w:rPr>
          <w:rFonts w:ascii="Arial" w:hAnsi="Arial" w:cs="Arial"/>
          <w:b/>
          <w:bCs/>
          <w:color w:val="252424"/>
          <w:sz w:val="32"/>
          <w:szCs w:val="32"/>
          <w:lang w:val="en-US"/>
        </w:rPr>
        <w:t xml:space="preserve"> </w:t>
      </w:r>
    </w:p>
    <w:p w14:paraId="04AE3943" w14:textId="2AD781CE" w:rsidR="00691F87" w:rsidRPr="00691F87" w:rsidRDefault="00691F87" w:rsidP="00691F87">
      <w:pPr>
        <w:rPr>
          <w:rFonts w:ascii="Arial" w:hAnsi="Arial" w:cs="Arial"/>
          <w:color w:val="252424"/>
          <w:sz w:val="32"/>
          <w:szCs w:val="32"/>
          <w:lang w:val="en-US"/>
        </w:rPr>
      </w:pPr>
    </w:p>
    <w:p w14:paraId="289B73BC" w14:textId="4E109A10" w:rsidR="00691F87" w:rsidRPr="00691F87" w:rsidRDefault="00691F87" w:rsidP="00691F87">
      <w:pPr>
        <w:rPr>
          <w:rFonts w:ascii="Arial" w:hAnsi="Arial" w:cs="Arial"/>
          <w:color w:val="252424"/>
          <w:sz w:val="32"/>
          <w:szCs w:val="32"/>
          <w:lang w:val="en-US"/>
        </w:rPr>
      </w:pPr>
      <w:r w:rsidRPr="00691F87">
        <w:rPr>
          <w:rFonts w:ascii="Arial" w:hAnsi="Arial" w:cs="Arial"/>
          <w:color w:val="252424"/>
          <w:sz w:val="32"/>
          <w:szCs w:val="32"/>
          <w:lang w:val="en-US"/>
        </w:rPr>
        <w:t xml:space="preserve">Or </w:t>
      </w:r>
    </w:p>
    <w:p w14:paraId="6DF329A2" w14:textId="2491132E" w:rsidR="00691F87" w:rsidRPr="00691F87" w:rsidRDefault="00691F87" w:rsidP="00691F87">
      <w:pPr>
        <w:rPr>
          <w:rFonts w:ascii="Arial" w:hAnsi="Arial" w:cs="Arial"/>
          <w:color w:val="252424"/>
          <w:sz w:val="32"/>
          <w:szCs w:val="32"/>
          <w:lang w:val="en-US"/>
        </w:rPr>
      </w:pPr>
    </w:p>
    <w:p w14:paraId="6C9991C4" w14:textId="09474AC2" w:rsidR="00691F87" w:rsidRPr="00691F87" w:rsidRDefault="00000000" w:rsidP="00691F87">
      <w:pPr>
        <w:rPr>
          <w:rFonts w:ascii="Arial" w:hAnsi="Arial" w:cs="Arial"/>
          <w:color w:val="252424"/>
          <w:sz w:val="32"/>
          <w:szCs w:val="32"/>
          <w:lang w:val="en-US"/>
        </w:rPr>
      </w:pPr>
      <w:hyperlink r:id="rId8" w:history="1">
        <w:r w:rsidR="00691F87" w:rsidRPr="00691F87">
          <w:rPr>
            <w:rStyle w:val="Hyperlink"/>
            <w:rFonts w:ascii="Arial" w:hAnsi="Arial" w:cs="Arial"/>
            <w:sz w:val="32"/>
            <w:szCs w:val="32"/>
            <w:lang w:val="en-US"/>
          </w:rPr>
          <w:t>https://teams.microsoft.com/l/meetup-join/19%3ameeting_OWE0MTE0ZjAtZTY5My00OTM0LThlMDYtZGNlOTUwZjZhYTM0%40thread.v2/0?context=%7b%22Tid%22%3a%2293aedbdc-cc67-4652-aa12-d250a876ae79%22%2c%22Oid%22%3a%2282eff031-314c-48f3-a545-49c16f496a8a%22%7d</w:t>
        </w:r>
      </w:hyperlink>
      <w:r w:rsidR="00691F87" w:rsidRPr="00691F87">
        <w:rPr>
          <w:rFonts w:ascii="Arial" w:hAnsi="Arial" w:cs="Arial"/>
          <w:color w:val="252424"/>
          <w:sz w:val="32"/>
          <w:szCs w:val="32"/>
          <w:lang w:val="en-US"/>
        </w:rPr>
        <w:t xml:space="preserve"> </w:t>
      </w:r>
    </w:p>
    <w:p w14:paraId="6EC8649D" w14:textId="77777777" w:rsidR="00691F87" w:rsidRDefault="00691F87" w:rsidP="00691F87">
      <w:pPr>
        <w:rPr>
          <w:rFonts w:ascii="Arial" w:hAnsi="Arial" w:cs="Arial"/>
          <w:color w:val="252424"/>
          <w:sz w:val="40"/>
          <w:szCs w:val="40"/>
          <w:lang w:val="en-US"/>
        </w:rPr>
      </w:pPr>
    </w:p>
    <w:p w14:paraId="1920BDC5" w14:textId="4EDF7CED" w:rsidR="00691F87" w:rsidRPr="00691F87" w:rsidRDefault="00691F87" w:rsidP="00691F87">
      <w:pPr>
        <w:rPr>
          <w:rFonts w:ascii="Arial" w:hAnsi="Arial" w:cs="Arial"/>
          <w:color w:val="252424"/>
          <w:sz w:val="32"/>
          <w:szCs w:val="32"/>
          <w:lang w:val="en-US"/>
        </w:rPr>
      </w:pPr>
      <w:r w:rsidRPr="00691F87">
        <w:rPr>
          <w:rFonts w:ascii="Arial" w:hAnsi="Arial" w:cs="Arial"/>
          <w:color w:val="252424"/>
          <w:sz w:val="32"/>
          <w:szCs w:val="32"/>
          <w:lang w:val="en-US"/>
        </w:rPr>
        <w:t xml:space="preserve">Meeting ID: 334 997 012 073 </w:t>
      </w:r>
      <w:r w:rsidRPr="00691F87">
        <w:rPr>
          <w:rFonts w:ascii="Arial" w:hAnsi="Arial" w:cs="Arial"/>
          <w:color w:val="252424"/>
          <w:sz w:val="32"/>
          <w:szCs w:val="32"/>
          <w:lang w:val="en-US"/>
        </w:rPr>
        <w:br/>
        <w:t xml:space="preserve">Passcode: CtMkcH </w:t>
      </w:r>
    </w:p>
    <w:p w14:paraId="472EC99F" w14:textId="77777777" w:rsidR="00691F87" w:rsidRPr="00691F87" w:rsidRDefault="00691F87" w:rsidP="00E939C2">
      <w:pPr>
        <w:rPr>
          <w:rFonts w:ascii="Arial" w:hAnsi="Arial" w:cs="Arial"/>
          <w:color w:val="252424"/>
          <w:sz w:val="40"/>
          <w:szCs w:val="40"/>
          <w:lang w:val="en-US"/>
        </w:rPr>
      </w:pPr>
    </w:p>
    <w:sectPr w:rsidR="00691F87" w:rsidRPr="00691F87" w:rsidSect="00FC05F6">
      <w:footerReference w:type="default" r:id="rId9"/>
      <w:headerReference w:type="first" r:id="rId10"/>
      <w:footerReference w:type="first" r:id="rId11"/>
      <w:pgSz w:w="11899" w:h="16838"/>
      <w:pgMar w:top="1440" w:right="1440" w:bottom="1440" w:left="1440" w:header="0" w:footer="15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16988" w14:textId="77777777" w:rsidR="00BC2D67" w:rsidRDefault="00BC2D67">
      <w:r>
        <w:separator/>
      </w:r>
    </w:p>
  </w:endnote>
  <w:endnote w:type="continuationSeparator" w:id="0">
    <w:p w14:paraId="06A5181A" w14:textId="77777777" w:rsidR="00BC2D67" w:rsidRDefault="00BC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2D2F3" w14:textId="77777777" w:rsidR="000F17D2" w:rsidRPr="002E4B63" w:rsidRDefault="000F17D2">
    <w:pPr>
      <w:pStyle w:val="Footer"/>
      <w:rPr>
        <w:rFonts w:ascii="Arial" w:hAnsi="Arial" w:cs="Arial"/>
        <w:sz w:val="20"/>
        <w:szCs w:val="20"/>
        <w:lang w:val="en-ZA"/>
      </w:rPr>
    </w:pPr>
    <w:r>
      <w:rPr>
        <w:lang w:val="en-ZA"/>
      </w:rPr>
      <w:tab/>
    </w:r>
    <w:r>
      <w:rPr>
        <w:lang w:val="en-ZA"/>
      </w:rPr>
      <w:tab/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Style w:val="PageNumber"/>
        <w:rFonts w:ascii="Arial" w:hAnsi="Arial" w:cs="Arial"/>
        <w:sz w:val="20"/>
        <w:szCs w:val="20"/>
      </w:rPr>
      <w:t>/</w:t>
    </w:r>
    <w:r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Pr="002E4B63">
      <w:rPr>
        <w:rStyle w:val="PageNumber"/>
        <w:rFonts w:ascii="Arial" w:hAnsi="Arial" w:cs="Arial"/>
        <w:sz w:val="20"/>
        <w:szCs w:val="20"/>
      </w:rPr>
      <w:fldChar w:fldCharType="end"/>
    </w:r>
    <w:r w:rsidRPr="002E4B63">
      <w:rPr>
        <w:rFonts w:ascii="Arial" w:hAnsi="Arial" w:cs="Arial"/>
        <w:sz w:val="20"/>
        <w:szCs w:val="20"/>
        <w:lang w:val="en-ZA"/>
      </w:rPr>
      <w:tab/>
    </w:r>
    <w:r w:rsidRPr="002E4B63">
      <w:rPr>
        <w:rFonts w:ascii="Arial" w:hAnsi="Arial" w:cs="Arial"/>
        <w:sz w:val="20"/>
        <w:szCs w:val="20"/>
        <w:lang w:val="en-Z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7CA2" w14:textId="57EE618B" w:rsidR="000F17D2" w:rsidRPr="002E4B63" w:rsidRDefault="00FC05F6">
    <w:pPr>
      <w:pStyle w:val="Footer"/>
      <w:rPr>
        <w:rFonts w:ascii="Arial" w:hAnsi="Arial" w:cs="Arial"/>
        <w:sz w:val="20"/>
        <w:szCs w:val="20"/>
      </w:rPr>
    </w:pPr>
    <w:r>
      <w:rPr>
        <w:noProof/>
        <w:lang w:val="en-ZA" w:eastAsia="en-ZA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70754982" wp14:editId="75BDB0D8">
              <wp:simplePos x="0" y="0"/>
              <wp:positionH relativeFrom="column">
                <wp:posOffset>-326390</wp:posOffset>
              </wp:positionH>
              <wp:positionV relativeFrom="paragraph">
                <wp:posOffset>427990</wp:posOffset>
              </wp:positionV>
              <wp:extent cx="6418580" cy="899795"/>
              <wp:effectExtent l="0" t="0" r="1270" b="0"/>
              <wp:wrapTopAndBottom/>
              <wp:docPr id="1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18580" cy="899795"/>
                        <a:chOff x="834" y="14575"/>
                        <a:chExt cx="10108" cy="1417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834" y="14575"/>
                          <a:ext cx="170" cy="1417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5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92" y="15028"/>
                          <a:ext cx="550" cy="5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4EB5A5" id="Group 3" o:spid="_x0000_s1026" style="position:absolute;margin-left:-25.7pt;margin-top:33.7pt;width:505.4pt;height:70.85pt;z-index:251656704" coordorigin="834,14575" coordsize="10108,1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">
              <v:rect id="Rectangle 4" o:spid="_x0000_s1027" style="position:absolute;left:834;top:14575;width:170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" fillcolor="black" stroked="f" strokeweight=".2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10392;top:15028;width:550;height:56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">
                <v:imagedata r:id="rId2" o:title=""/>
              </v:shape>
              <w10:wrap type="topAndBottom"/>
            </v:group>
          </w:pict>
        </mc:Fallback>
      </mc:AlternateContent>
    </w:r>
    <w:r w:rsidR="00243F9C"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5F3E09" wp14:editId="3B660E02">
              <wp:simplePos x="0" y="0"/>
              <wp:positionH relativeFrom="page">
                <wp:posOffset>938530</wp:posOffset>
              </wp:positionH>
              <wp:positionV relativeFrom="page">
                <wp:posOffset>10125075</wp:posOffset>
              </wp:positionV>
              <wp:extent cx="5673090" cy="3168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309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446370" w14:textId="77777777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AA77B7A" w14:textId="77777777" w:rsidR="000F17D2" w:rsidRPr="001B0B08" w:rsidRDefault="000F17D2" w:rsidP="009B3DC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Eskom Holdings </w:t>
                          </w:r>
                          <w:r w:rsidR="00297F37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SOC</w:t>
                          </w:r>
                          <w:r w:rsidRPr="001B0B08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Limited  Reg No 2002/015527/06</w:t>
                          </w:r>
                        </w:p>
                        <w:p w14:paraId="0638F594" w14:textId="77777777" w:rsidR="000F17D2" w:rsidRPr="00651E6C" w:rsidRDefault="000F17D2" w:rsidP="00651E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5F3E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3.9pt;margin-top:797.25pt;width:446.7pt;height:24.9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" filled="f" stroked="f" strokecolor="red">
              <v:textbox inset="0,0,0,0">
                <w:txbxContent>
                  <w:p w14:paraId="20446370" w14:textId="77777777" w:rsidR="000F17D2" w:rsidRPr="001B0B08" w:rsidRDefault="000F17D2" w:rsidP="009B3DC1">
                    <w:pPr>
                      <w:rPr>
                        <w:sz w:val="16"/>
                        <w:szCs w:val="16"/>
                      </w:rPr>
                    </w:pPr>
                  </w:p>
                  <w:p w14:paraId="7AA77B7A" w14:textId="77777777" w:rsidR="000F17D2" w:rsidRPr="001B0B08" w:rsidRDefault="000F17D2" w:rsidP="009B3DC1">
                    <w:pPr>
                      <w:rPr>
                        <w:sz w:val="16"/>
                        <w:szCs w:val="16"/>
                      </w:rPr>
                    </w:pP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Eskom Holdings </w:t>
                    </w:r>
                    <w:proofErr w:type="spellStart"/>
                    <w:proofErr w:type="gramStart"/>
                    <w:r w:rsidR="00297F37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SOC</w:t>
                    </w:r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Limited</w:t>
                    </w:r>
                    <w:proofErr w:type="spellEnd"/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  Reg</w:t>
                    </w:r>
                    <w:proofErr w:type="gramEnd"/>
                    <w:r w:rsidRPr="001B0B08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 No 2002/015527/06</w:t>
                    </w:r>
                  </w:p>
                  <w:p w14:paraId="0638F594" w14:textId="77777777" w:rsidR="000F17D2" w:rsidRPr="00651E6C" w:rsidRDefault="000F17D2" w:rsidP="00651E6C"/>
                </w:txbxContent>
              </v:textbox>
              <w10:wrap anchorx="page" anchory="page"/>
            </v:shape>
          </w:pict>
        </mc:Fallback>
      </mc:AlternateContent>
    </w:r>
    <w:r w:rsidR="000F17D2">
      <w:tab/>
    </w:r>
    <w:r w:rsidR="000F17D2">
      <w:tab/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1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  <w:r w:rsidR="000F17D2" w:rsidRPr="002E4B63">
      <w:rPr>
        <w:rStyle w:val="PageNumber"/>
        <w:rFonts w:ascii="Arial" w:hAnsi="Arial" w:cs="Arial"/>
        <w:sz w:val="20"/>
        <w:szCs w:val="20"/>
      </w:rPr>
      <w:t>/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begin"/>
    </w:r>
    <w:r w:rsidR="000F17D2" w:rsidRPr="002E4B63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separate"/>
    </w:r>
    <w:r w:rsidR="00F827A9">
      <w:rPr>
        <w:rStyle w:val="PageNumber"/>
        <w:rFonts w:ascii="Arial" w:hAnsi="Arial" w:cs="Arial"/>
        <w:noProof/>
        <w:sz w:val="20"/>
        <w:szCs w:val="20"/>
      </w:rPr>
      <w:t>3</w:t>
    </w:r>
    <w:r w:rsidR="000F17D2" w:rsidRPr="002E4B63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A8BF5" w14:textId="77777777" w:rsidR="00BC2D67" w:rsidRDefault="00BC2D67">
      <w:r>
        <w:separator/>
      </w:r>
    </w:p>
  </w:footnote>
  <w:footnote w:type="continuationSeparator" w:id="0">
    <w:p w14:paraId="56B70CC8" w14:textId="77777777" w:rsidR="00BC2D67" w:rsidRDefault="00BC2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E54A6" w14:textId="77777777" w:rsidR="000F17D2" w:rsidRDefault="00243F9C">
    <w:pPr>
      <w:pStyle w:val="Header"/>
    </w:pPr>
    <w:r>
      <w:rPr>
        <w:noProof/>
        <w:lang w:val="en-ZA" w:eastAsia="en-ZA"/>
      </w:rPr>
      <w:drawing>
        <wp:anchor distT="0" distB="0" distL="114300" distR="114300" simplePos="0" relativeHeight="251658752" behindDoc="0" locked="0" layoutInCell="1" allowOverlap="1" wp14:anchorId="3AA46E02" wp14:editId="0E8DE5DD">
          <wp:simplePos x="0" y="0"/>
          <wp:positionH relativeFrom="margin">
            <wp:align>left</wp:align>
          </wp:positionH>
          <wp:positionV relativeFrom="paragraph">
            <wp:posOffset>571141</wp:posOffset>
          </wp:positionV>
          <wp:extent cx="1177290" cy="412115"/>
          <wp:effectExtent l="0" t="0" r="3810" b="6985"/>
          <wp:wrapTopAndBottom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0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9D8"/>
    <w:multiLevelType w:val="hybridMultilevel"/>
    <w:tmpl w:val="F7D09302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69B4"/>
    <w:multiLevelType w:val="hybridMultilevel"/>
    <w:tmpl w:val="E23C95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252A4"/>
    <w:multiLevelType w:val="hybridMultilevel"/>
    <w:tmpl w:val="2534C6D8"/>
    <w:lvl w:ilvl="0" w:tplc="73E0DDD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B70F1"/>
    <w:multiLevelType w:val="hybridMultilevel"/>
    <w:tmpl w:val="56AEE2B8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43E8D"/>
    <w:multiLevelType w:val="hybridMultilevel"/>
    <w:tmpl w:val="C12AE5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C20C4"/>
    <w:multiLevelType w:val="hybridMultilevel"/>
    <w:tmpl w:val="62E8E6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93249"/>
    <w:multiLevelType w:val="hybridMultilevel"/>
    <w:tmpl w:val="7BACFCF4"/>
    <w:lvl w:ilvl="0" w:tplc="07A0DD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6692C"/>
    <w:multiLevelType w:val="hybridMultilevel"/>
    <w:tmpl w:val="371EFE8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223A53"/>
    <w:multiLevelType w:val="hybridMultilevel"/>
    <w:tmpl w:val="81BA2C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78132">
    <w:abstractNumId w:val="1"/>
  </w:num>
  <w:num w:numId="2" w16cid:durableId="1576041289">
    <w:abstractNumId w:val="6"/>
  </w:num>
  <w:num w:numId="3" w16cid:durableId="1241020444">
    <w:abstractNumId w:val="7"/>
  </w:num>
  <w:num w:numId="4" w16cid:durableId="521094181">
    <w:abstractNumId w:val="5"/>
  </w:num>
  <w:num w:numId="5" w16cid:durableId="1454595118">
    <w:abstractNumId w:val="4"/>
  </w:num>
  <w:num w:numId="6" w16cid:durableId="292565979">
    <w:abstractNumId w:val="8"/>
  </w:num>
  <w:num w:numId="7" w16cid:durableId="1678577798">
    <w:abstractNumId w:val="2"/>
  </w:num>
  <w:num w:numId="8" w16cid:durableId="1795171341">
    <w:abstractNumId w:val="0"/>
  </w:num>
  <w:num w:numId="9" w16cid:durableId="144107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80"/>
    <w:rsid w:val="00000706"/>
    <w:rsid w:val="000011C4"/>
    <w:rsid w:val="000076F6"/>
    <w:rsid w:val="00010BAF"/>
    <w:rsid w:val="00015A04"/>
    <w:rsid w:val="00021937"/>
    <w:rsid w:val="00022F6E"/>
    <w:rsid w:val="000330E9"/>
    <w:rsid w:val="000351E8"/>
    <w:rsid w:val="00051F86"/>
    <w:rsid w:val="00053B1E"/>
    <w:rsid w:val="00057846"/>
    <w:rsid w:val="00066905"/>
    <w:rsid w:val="00071FD7"/>
    <w:rsid w:val="00071FF1"/>
    <w:rsid w:val="0007281F"/>
    <w:rsid w:val="00080E1E"/>
    <w:rsid w:val="00082E81"/>
    <w:rsid w:val="000846E0"/>
    <w:rsid w:val="000856A0"/>
    <w:rsid w:val="00087D18"/>
    <w:rsid w:val="000969B4"/>
    <w:rsid w:val="00097475"/>
    <w:rsid w:val="000A0238"/>
    <w:rsid w:val="000A6F43"/>
    <w:rsid w:val="000C2EF7"/>
    <w:rsid w:val="000C6431"/>
    <w:rsid w:val="000D0914"/>
    <w:rsid w:val="000E0650"/>
    <w:rsid w:val="000E1EF8"/>
    <w:rsid w:val="000E1FB8"/>
    <w:rsid w:val="000F17D2"/>
    <w:rsid w:val="00100D9F"/>
    <w:rsid w:val="00100E9E"/>
    <w:rsid w:val="001023CA"/>
    <w:rsid w:val="00106DC9"/>
    <w:rsid w:val="00110E22"/>
    <w:rsid w:val="00120331"/>
    <w:rsid w:val="00131A81"/>
    <w:rsid w:val="0013536B"/>
    <w:rsid w:val="00140796"/>
    <w:rsid w:val="00141EE2"/>
    <w:rsid w:val="00151E82"/>
    <w:rsid w:val="0015518B"/>
    <w:rsid w:val="00155B7C"/>
    <w:rsid w:val="00161591"/>
    <w:rsid w:val="00163BDE"/>
    <w:rsid w:val="0017077C"/>
    <w:rsid w:val="00172186"/>
    <w:rsid w:val="001728CF"/>
    <w:rsid w:val="001774C7"/>
    <w:rsid w:val="001824CD"/>
    <w:rsid w:val="00187A2F"/>
    <w:rsid w:val="00190FE5"/>
    <w:rsid w:val="0019214F"/>
    <w:rsid w:val="00193008"/>
    <w:rsid w:val="00193401"/>
    <w:rsid w:val="00193429"/>
    <w:rsid w:val="001A5481"/>
    <w:rsid w:val="001A6E86"/>
    <w:rsid w:val="001A7575"/>
    <w:rsid w:val="001B0B08"/>
    <w:rsid w:val="001B2AD6"/>
    <w:rsid w:val="001B303A"/>
    <w:rsid w:val="001B6E32"/>
    <w:rsid w:val="001B7910"/>
    <w:rsid w:val="001C5AEE"/>
    <w:rsid w:val="001C5E7C"/>
    <w:rsid w:val="001D5E82"/>
    <w:rsid w:val="001E2131"/>
    <w:rsid w:val="001E23E2"/>
    <w:rsid w:val="001E25B4"/>
    <w:rsid w:val="001E2E95"/>
    <w:rsid w:val="001E322A"/>
    <w:rsid w:val="001F01E5"/>
    <w:rsid w:val="001F6ED5"/>
    <w:rsid w:val="001F71B5"/>
    <w:rsid w:val="002033B9"/>
    <w:rsid w:val="00204B5C"/>
    <w:rsid w:val="00207A7E"/>
    <w:rsid w:val="002103FD"/>
    <w:rsid w:val="002110A0"/>
    <w:rsid w:val="00214F9B"/>
    <w:rsid w:val="002153B7"/>
    <w:rsid w:val="002310B6"/>
    <w:rsid w:val="002310F6"/>
    <w:rsid w:val="0023336E"/>
    <w:rsid w:val="00240956"/>
    <w:rsid w:val="002419C4"/>
    <w:rsid w:val="00243F9C"/>
    <w:rsid w:val="00247D0C"/>
    <w:rsid w:val="00251D09"/>
    <w:rsid w:val="002631D2"/>
    <w:rsid w:val="00263430"/>
    <w:rsid w:val="00282ABA"/>
    <w:rsid w:val="00283BAE"/>
    <w:rsid w:val="00287CD4"/>
    <w:rsid w:val="0029328E"/>
    <w:rsid w:val="00296C7F"/>
    <w:rsid w:val="00297F37"/>
    <w:rsid w:val="002A10BF"/>
    <w:rsid w:val="002A5E93"/>
    <w:rsid w:val="002B15B0"/>
    <w:rsid w:val="002B2A4A"/>
    <w:rsid w:val="002B339C"/>
    <w:rsid w:val="002B410B"/>
    <w:rsid w:val="002C0CC3"/>
    <w:rsid w:val="002C1B9E"/>
    <w:rsid w:val="002D33DE"/>
    <w:rsid w:val="002D78FF"/>
    <w:rsid w:val="002E20E9"/>
    <w:rsid w:val="002E24CE"/>
    <w:rsid w:val="002E2BC1"/>
    <w:rsid w:val="002E4B63"/>
    <w:rsid w:val="002E5AB8"/>
    <w:rsid w:val="00311631"/>
    <w:rsid w:val="00311F99"/>
    <w:rsid w:val="00314313"/>
    <w:rsid w:val="003262BA"/>
    <w:rsid w:val="003326F0"/>
    <w:rsid w:val="00337032"/>
    <w:rsid w:val="00341161"/>
    <w:rsid w:val="0034307F"/>
    <w:rsid w:val="00346116"/>
    <w:rsid w:val="00352A20"/>
    <w:rsid w:val="00356307"/>
    <w:rsid w:val="003715EB"/>
    <w:rsid w:val="00383474"/>
    <w:rsid w:val="00387408"/>
    <w:rsid w:val="00390E22"/>
    <w:rsid w:val="00390EA6"/>
    <w:rsid w:val="00392A33"/>
    <w:rsid w:val="003942D4"/>
    <w:rsid w:val="003B1139"/>
    <w:rsid w:val="003B1E89"/>
    <w:rsid w:val="003B555F"/>
    <w:rsid w:val="003B5A07"/>
    <w:rsid w:val="003C383E"/>
    <w:rsid w:val="003D39DF"/>
    <w:rsid w:val="003D68FC"/>
    <w:rsid w:val="003E2BCC"/>
    <w:rsid w:val="003E3D7D"/>
    <w:rsid w:val="003E401C"/>
    <w:rsid w:val="003F6A40"/>
    <w:rsid w:val="003F6BF1"/>
    <w:rsid w:val="0040381F"/>
    <w:rsid w:val="00405EC0"/>
    <w:rsid w:val="004119D2"/>
    <w:rsid w:val="00414B3B"/>
    <w:rsid w:val="00414DD2"/>
    <w:rsid w:val="00420380"/>
    <w:rsid w:val="00422EBD"/>
    <w:rsid w:val="00425114"/>
    <w:rsid w:val="00425BC1"/>
    <w:rsid w:val="00435AC8"/>
    <w:rsid w:val="00441525"/>
    <w:rsid w:val="00441D65"/>
    <w:rsid w:val="00442BBF"/>
    <w:rsid w:val="0044591F"/>
    <w:rsid w:val="004573A7"/>
    <w:rsid w:val="004613B8"/>
    <w:rsid w:val="00463463"/>
    <w:rsid w:val="004652EA"/>
    <w:rsid w:val="004676BE"/>
    <w:rsid w:val="00472D74"/>
    <w:rsid w:val="00474C59"/>
    <w:rsid w:val="00476C02"/>
    <w:rsid w:val="004771A3"/>
    <w:rsid w:val="00483453"/>
    <w:rsid w:val="00492ACB"/>
    <w:rsid w:val="00495148"/>
    <w:rsid w:val="004A145D"/>
    <w:rsid w:val="004B2710"/>
    <w:rsid w:val="004B3CE7"/>
    <w:rsid w:val="004C1848"/>
    <w:rsid w:val="004C1A7E"/>
    <w:rsid w:val="004D1A0E"/>
    <w:rsid w:val="004E5716"/>
    <w:rsid w:val="00500C43"/>
    <w:rsid w:val="00507478"/>
    <w:rsid w:val="00515B58"/>
    <w:rsid w:val="005173CE"/>
    <w:rsid w:val="005200E6"/>
    <w:rsid w:val="00524DBA"/>
    <w:rsid w:val="0052754B"/>
    <w:rsid w:val="0054225B"/>
    <w:rsid w:val="00542D27"/>
    <w:rsid w:val="00547324"/>
    <w:rsid w:val="00555D36"/>
    <w:rsid w:val="0055623E"/>
    <w:rsid w:val="00562627"/>
    <w:rsid w:val="005673A8"/>
    <w:rsid w:val="00567B5E"/>
    <w:rsid w:val="00572385"/>
    <w:rsid w:val="0057241B"/>
    <w:rsid w:val="0057371A"/>
    <w:rsid w:val="00575CA9"/>
    <w:rsid w:val="00576308"/>
    <w:rsid w:val="00577D63"/>
    <w:rsid w:val="00593877"/>
    <w:rsid w:val="005973D7"/>
    <w:rsid w:val="005A1F9E"/>
    <w:rsid w:val="005A5479"/>
    <w:rsid w:val="005B0381"/>
    <w:rsid w:val="005B1E21"/>
    <w:rsid w:val="005B4648"/>
    <w:rsid w:val="005C1889"/>
    <w:rsid w:val="005C1ACF"/>
    <w:rsid w:val="005D05F0"/>
    <w:rsid w:val="005E5021"/>
    <w:rsid w:val="005E5A04"/>
    <w:rsid w:val="00601E55"/>
    <w:rsid w:val="00601F9E"/>
    <w:rsid w:val="00607B8E"/>
    <w:rsid w:val="00616DC2"/>
    <w:rsid w:val="00626768"/>
    <w:rsid w:val="00626E56"/>
    <w:rsid w:val="00627734"/>
    <w:rsid w:val="00633A0F"/>
    <w:rsid w:val="00642E67"/>
    <w:rsid w:val="00651C42"/>
    <w:rsid w:val="00651E6C"/>
    <w:rsid w:val="00654A6A"/>
    <w:rsid w:val="00680B45"/>
    <w:rsid w:val="00681623"/>
    <w:rsid w:val="00685899"/>
    <w:rsid w:val="0068756A"/>
    <w:rsid w:val="00691F87"/>
    <w:rsid w:val="006934E6"/>
    <w:rsid w:val="0069513A"/>
    <w:rsid w:val="006A059E"/>
    <w:rsid w:val="006A34DC"/>
    <w:rsid w:val="006A794E"/>
    <w:rsid w:val="006B2C91"/>
    <w:rsid w:val="006B4B5A"/>
    <w:rsid w:val="006B5F09"/>
    <w:rsid w:val="006B6FE0"/>
    <w:rsid w:val="006C0817"/>
    <w:rsid w:val="006C497C"/>
    <w:rsid w:val="006C6BE7"/>
    <w:rsid w:val="006C7529"/>
    <w:rsid w:val="006D345B"/>
    <w:rsid w:val="006E2814"/>
    <w:rsid w:val="006E4DF8"/>
    <w:rsid w:val="006E62B6"/>
    <w:rsid w:val="006F52D8"/>
    <w:rsid w:val="00700D88"/>
    <w:rsid w:val="007032C2"/>
    <w:rsid w:val="00706673"/>
    <w:rsid w:val="007172B5"/>
    <w:rsid w:val="0072406A"/>
    <w:rsid w:val="007324D4"/>
    <w:rsid w:val="0073593F"/>
    <w:rsid w:val="00757DE9"/>
    <w:rsid w:val="00761C0F"/>
    <w:rsid w:val="007709FF"/>
    <w:rsid w:val="0077495B"/>
    <w:rsid w:val="00780DB3"/>
    <w:rsid w:val="00783667"/>
    <w:rsid w:val="007845A4"/>
    <w:rsid w:val="00785091"/>
    <w:rsid w:val="007942EF"/>
    <w:rsid w:val="0079472C"/>
    <w:rsid w:val="007A7AD1"/>
    <w:rsid w:val="007C294B"/>
    <w:rsid w:val="007C76C3"/>
    <w:rsid w:val="007D2103"/>
    <w:rsid w:val="007D4AB6"/>
    <w:rsid w:val="007D57A8"/>
    <w:rsid w:val="007D6A42"/>
    <w:rsid w:val="007E1316"/>
    <w:rsid w:val="007E1ECA"/>
    <w:rsid w:val="007E2283"/>
    <w:rsid w:val="007E317F"/>
    <w:rsid w:val="007E5848"/>
    <w:rsid w:val="007E6547"/>
    <w:rsid w:val="007E67BD"/>
    <w:rsid w:val="007F230D"/>
    <w:rsid w:val="007F38D4"/>
    <w:rsid w:val="007F4837"/>
    <w:rsid w:val="00810A72"/>
    <w:rsid w:val="008126EC"/>
    <w:rsid w:val="00814660"/>
    <w:rsid w:val="00816359"/>
    <w:rsid w:val="008168D0"/>
    <w:rsid w:val="008220E9"/>
    <w:rsid w:val="00834553"/>
    <w:rsid w:val="00856F6C"/>
    <w:rsid w:val="00857B68"/>
    <w:rsid w:val="008600CC"/>
    <w:rsid w:val="008600F7"/>
    <w:rsid w:val="00861FC3"/>
    <w:rsid w:val="0086654F"/>
    <w:rsid w:val="008779DF"/>
    <w:rsid w:val="0088223D"/>
    <w:rsid w:val="0088427C"/>
    <w:rsid w:val="0089019E"/>
    <w:rsid w:val="008A0B16"/>
    <w:rsid w:val="008A28D2"/>
    <w:rsid w:val="008A5739"/>
    <w:rsid w:val="008A7BB0"/>
    <w:rsid w:val="008B0D35"/>
    <w:rsid w:val="008B2C25"/>
    <w:rsid w:val="008B2ECD"/>
    <w:rsid w:val="008B55B6"/>
    <w:rsid w:val="008B5611"/>
    <w:rsid w:val="008B695C"/>
    <w:rsid w:val="008C0F42"/>
    <w:rsid w:val="008C1CC3"/>
    <w:rsid w:val="008C25F6"/>
    <w:rsid w:val="008C5354"/>
    <w:rsid w:val="008D1010"/>
    <w:rsid w:val="008D1D7C"/>
    <w:rsid w:val="008D3EC7"/>
    <w:rsid w:val="008D76A3"/>
    <w:rsid w:val="008E4058"/>
    <w:rsid w:val="008E69C9"/>
    <w:rsid w:val="008F3E84"/>
    <w:rsid w:val="00906BF4"/>
    <w:rsid w:val="009079D5"/>
    <w:rsid w:val="0091691A"/>
    <w:rsid w:val="00917E1B"/>
    <w:rsid w:val="00927B3C"/>
    <w:rsid w:val="00934F1D"/>
    <w:rsid w:val="00942C65"/>
    <w:rsid w:val="009470A3"/>
    <w:rsid w:val="00947271"/>
    <w:rsid w:val="00947763"/>
    <w:rsid w:val="00955096"/>
    <w:rsid w:val="00963F50"/>
    <w:rsid w:val="00965D80"/>
    <w:rsid w:val="00974AE7"/>
    <w:rsid w:val="009752BF"/>
    <w:rsid w:val="00976495"/>
    <w:rsid w:val="009801A6"/>
    <w:rsid w:val="00985584"/>
    <w:rsid w:val="009864A8"/>
    <w:rsid w:val="009A3C88"/>
    <w:rsid w:val="009B0759"/>
    <w:rsid w:val="009B3294"/>
    <w:rsid w:val="009B3DC1"/>
    <w:rsid w:val="009C38B8"/>
    <w:rsid w:val="009C6F09"/>
    <w:rsid w:val="009C7A68"/>
    <w:rsid w:val="009D6C64"/>
    <w:rsid w:val="009E340F"/>
    <w:rsid w:val="009E4076"/>
    <w:rsid w:val="00A0335F"/>
    <w:rsid w:val="00A05B23"/>
    <w:rsid w:val="00A10599"/>
    <w:rsid w:val="00A115AC"/>
    <w:rsid w:val="00A170F5"/>
    <w:rsid w:val="00A1757A"/>
    <w:rsid w:val="00A24942"/>
    <w:rsid w:val="00A317F0"/>
    <w:rsid w:val="00A3238E"/>
    <w:rsid w:val="00A32B87"/>
    <w:rsid w:val="00A33BD3"/>
    <w:rsid w:val="00A34838"/>
    <w:rsid w:val="00A36505"/>
    <w:rsid w:val="00A43F9C"/>
    <w:rsid w:val="00A469DD"/>
    <w:rsid w:val="00A65114"/>
    <w:rsid w:val="00A65A80"/>
    <w:rsid w:val="00A66683"/>
    <w:rsid w:val="00A715CD"/>
    <w:rsid w:val="00A755B5"/>
    <w:rsid w:val="00A82FA8"/>
    <w:rsid w:val="00A83AFA"/>
    <w:rsid w:val="00A938AA"/>
    <w:rsid w:val="00A938B3"/>
    <w:rsid w:val="00A9519B"/>
    <w:rsid w:val="00A96D1F"/>
    <w:rsid w:val="00AA1B67"/>
    <w:rsid w:val="00AA467E"/>
    <w:rsid w:val="00AA647A"/>
    <w:rsid w:val="00AB2217"/>
    <w:rsid w:val="00AB34F9"/>
    <w:rsid w:val="00AB5C0E"/>
    <w:rsid w:val="00AB62C6"/>
    <w:rsid w:val="00AB7637"/>
    <w:rsid w:val="00AC2B6C"/>
    <w:rsid w:val="00AC78F8"/>
    <w:rsid w:val="00AD25E8"/>
    <w:rsid w:val="00AD3B91"/>
    <w:rsid w:val="00AE0B7A"/>
    <w:rsid w:val="00AE65AD"/>
    <w:rsid w:val="00AF1FA2"/>
    <w:rsid w:val="00AF4D94"/>
    <w:rsid w:val="00AF716A"/>
    <w:rsid w:val="00B04717"/>
    <w:rsid w:val="00B04D7F"/>
    <w:rsid w:val="00B07312"/>
    <w:rsid w:val="00B153C2"/>
    <w:rsid w:val="00B17567"/>
    <w:rsid w:val="00B4000E"/>
    <w:rsid w:val="00B41776"/>
    <w:rsid w:val="00B4585E"/>
    <w:rsid w:val="00B50154"/>
    <w:rsid w:val="00B537C2"/>
    <w:rsid w:val="00B54076"/>
    <w:rsid w:val="00B545CB"/>
    <w:rsid w:val="00B55392"/>
    <w:rsid w:val="00B57A52"/>
    <w:rsid w:val="00B711D3"/>
    <w:rsid w:val="00B77A30"/>
    <w:rsid w:val="00B83F18"/>
    <w:rsid w:val="00B926AB"/>
    <w:rsid w:val="00B9308A"/>
    <w:rsid w:val="00BA2EDE"/>
    <w:rsid w:val="00BB278D"/>
    <w:rsid w:val="00BC0D01"/>
    <w:rsid w:val="00BC2D67"/>
    <w:rsid w:val="00BC40E7"/>
    <w:rsid w:val="00BD53DF"/>
    <w:rsid w:val="00BD67B1"/>
    <w:rsid w:val="00BE70FD"/>
    <w:rsid w:val="00BF1857"/>
    <w:rsid w:val="00BF32C5"/>
    <w:rsid w:val="00C00B5B"/>
    <w:rsid w:val="00C04B6E"/>
    <w:rsid w:val="00C06E4C"/>
    <w:rsid w:val="00C07253"/>
    <w:rsid w:val="00C129EE"/>
    <w:rsid w:val="00C14300"/>
    <w:rsid w:val="00C2231C"/>
    <w:rsid w:val="00C303F8"/>
    <w:rsid w:val="00C32145"/>
    <w:rsid w:val="00C32146"/>
    <w:rsid w:val="00C335C1"/>
    <w:rsid w:val="00C37059"/>
    <w:rsid w:val="00C37794"/>
    <w:rsid w:val="00C40227"/>
    <w:rsid w:val="00C40C82"/>
    <w:rsid w:val="00C4755E"/>
    <w:rsid w:val="00C506C4"/>
    <w:rsid w:val="00C548AC"/>
    <w:rsid w:val="00C65172"/>
    <w:rsid w:val="00C65300"/>
    <w:rsid w:val="00C735F6"/>
    <w:rsid w:val="00C73998"/>
    <w:rsid w:val="00C74BDB"/>
    <w:rsid w:val="00C81555"/>
    <w:rsid w:val="00C93C97"/>
    <w:rsid w:val="00C95E84"/>
    <w:rsid w:val="00CA2E25"/>
    <w:rsid w:val="00CA54DF"/>
    <w:rsid w:val="00CA5587"/>
    <w:rsid w:val="00CA793A"/>
    <w:rsid w:val="00CB4AA9"/>
    <w:rsid w:val="00CC090C"/>
    <w:rsid w:val="00CC0A22"/>
    <w:rsid w:val="00CC59F6"/>
    <w:rsid w:val="00CF1714"/>
    <w:rsid w:val="00D0336D"/>
    <w:rsid w:val="00D14D0C"/>
    <w:rsid w:val="00D214A4"/>
    <w:rsid w:val="00D364D1"/>
    <w:rsid w:val="00D40498"/>
    <w:rsid w:val="00D4379F"/>
    <w:rsid w:val="00D43E79"/>
    <w:rsid w:val="00D467D1"/>
    <w:rsid w:val="00D46BA6"/>
    <w:rsid w:val="00D53850"/>
    <w:rsid w:val="00D5496D"/>
    <w:rsid w:val="00D63455"/>
    <w:rsid w:val="00D72E3F"/>
    <w:rsid w:val="00D737C5"/>
    <w:rsid w:val="00D872C7"/>
    <w:rsid w:val="00DA3CD2"/>
    <w:rsid w:val="00DB12A4"/>
    <w:rsid w:val="00DB1807"/>
    <w:rsid w:val="00DB33DB"/>
    <w:rsid w:val="00DC23ED"/>
    <w:rsid w:val="00DC41D6"/>
    <w:rsid w:val="00DC5B45"/>
    <w:rsid w:val="00DC6A3B"/>
    <w:rsid w:val="00DC7D1D"/>
    <w:rsid w:val="00DD224B"/>
    <w:rsid w:val="00DD7037"/>
    <w:rsid w:val="00DE1703"/>
    <w:rsid w:val="00DF2FE7"/>
    <w:rsid w:val="00DF4B11"/>
    <w:rsid w:val="00E0367D"/>
    <w:rsid w:val="00E04A09"/>
    <w:rsid w:val="00E07070"/>
    <w:rsid w:val="00E11557"/>
    <w:rsid w:val="00E21202"/>
    <w:rsid w:val="00E219C5"/>
    <w:rsid w:val="00E21FC8"/>
    <w:rsid w:val="00E273D2"/>
    <w:rsid w:val="00E312DB"/>
    <w:rsid w:val="00E347CD"/>
    <w:rsid w:val="00E4032C"/>
    <w:rsid w:val="00E46175"/>
    <w:rsid w:val="00E80D7A"/>
    <w:rsid w:val="00E82099"/>
    <w:rsid w:val="00E837B2"/>
    <w:rsid w:val="00E939C2"/>
    <w:rsid w:val="00E958C7"/>
    <w:rsid w:val="00EA3DBF"/>
    <w:rsid w:val="00EA493B"/>
    <w:rsid w:val="00EA585F"/>
    <w:rsid w:val="00EA676D"/>
    <w:rsid w:val="00EB6AAC"/>
    <w:rsid w:val="00EC1D43"/>
    <w:rsid w:val="00EC2379"/>
    <w:rsid w:val="00EC7428"/>
    <w:rsid w:val="00ED07CD"/>
    <w:rsid w:val="00ED6802"/>
    <w:rsid w:val="00EE43C5"/>
    <w:rsid w:val="00EE538B"/>
    <w:rsid w:val="00EF21D8"/>
    <w:rsid w:val="00EF497E"/>
    <w:rsid w:val="00F04DD1"/>
    <w:rsid w:val="00F0740B"/>
    <w:rsid w:val="00F11A29"/>
    <w:rsid w:val="00F239B2"/>
    <w:rsid w:val="00F25FE7"/>
    <w:rsid w:val="00F269C1"/>
    <w:rsid w:val="00F335DA"/>
    <w:rsid w:val="00F36E7C"/>
    <w:rsid w:val="00F413AC"/>
    <w:rsid w:val="00F4209B"/>
    <w:rsid w:val="00F47AD3"/>
    <w:rsid w:val="00F55B89"/>
    <w:rsid w:val="00F63BC9"/>
    <w:rsid w:val="00F827A9"/>
    <w:rsid w:val="00F84093"/>
    <w:rsid w:val="00F87433"/>
    <w:rsid w:val="00F925E1"/>
    <w:rsid w:val="00F92D97"/>
    <w:rsid w:val="00FA18E1"/>
    <w:rsid w:val="00FA57AE"/>
    <w:rsid w:val="00FB2A60"/>
    <w:rsid w:val="00FB584A"/>
    <w:rsid w:val="00FB63E1"/>
    <w:rsid w:val="00FB70EA"/>
    <w:rsid w:val="00FC05F6"/>
    <w:rsid w:val="00FD1F16"/>
    <w:rsid w:val="00FD2622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23BDB5"/>
  <w15:docId w15:val="{351318EB-4EFD-4231-9062-A994347F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D7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HeaderChar">
    <w:name w:val="Header Char"/>
    <w:link w:val="Header"/>
    <w:uiPriority w:val="99"/>
    <w:rsid w:val="00296C7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472D74"/>
    <w:pPr>
      <w:tabs>
        <w:tab w:val="center" w:pos="4320"/>
        <w:tab w:val="right" w:pos="8640"/>
      </w:tabs>
    </w:pPr>
    <w:rPr>
      <w:rFonts w:ascii="Times" w:hAnsi="Times" w:cs="Times"/>
      <w:lang w:val="en-US"/>
    </w:rPr>
  </w:style>
  <w:style w:type="character" w:customStyle="1" w:styleId="FooterChar">
    <w:name w:val="Footer Char"/>
    <w:link w:val="Footer"/>
    <w:uiPriority w:val="99"/>
    <w:semiHidden/>
    <w:rsid w:val="00296C7F"/>
    <w:rPr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472D74"/>
    <w:pPr>
      <w:widowControl w:val="0"/>
      <w:autoSpaceDE w:val="0"/>
      <w:autoSpaceDN w:val="0"/>
      <w:adjustRightInd w:val="0"/>
      <w:spacing w:line="155" w:lineRule="exact"/>
      <w:ind w:right="727"/>
      <w:jc w:val="both"/>
    </w:pPr>
    <w:rPr>
      <w:rFonts w:ascii="Arial" w:hAnsi="Arial" w:cs="Arial"/>
      <w:color w:val="000000"/>
      <w:sz w:val="15"/>
      <w:szCs w:val="15"/>
      <w:lang w:val="en-US"/>
    </w:rPr>
  </w:style>
  <w:style w:type="character" w:customStyle="1" w:styleId="BodyTextChar">
    <w:name w:val="Body Text Char"/>
    <w:link w:val="BodyText"/>
    <w:uiPriority w:val="99"/>
    <w:rsid w:val="00651E6C"/>
    <w:rPr>
      <w:rFonts w:ascii="Arial" w:hAnsi="Arial" w:cs="Arial"/>
      <w:color w:val="000000"/>
      <w:sz w:val="15"/>
      <w:szCs w:val="15"/>
      <w:lang w:val="en-US" w:eastAsia="en-US"/>
    </w:rPr>
  </w:style>
  <w:style w:type="character" w:styleId="PageNumber">
    <w:name w:val="page number"/>
    <w:basedOn w:val="DefaultParagraphFont"/>
    <w:uiPriority w:val="99"/>
    <w:rsid w:val="002E4B63"/>
  </w:style>
  <w:style w:type="paragraph" w:customStyle="1" w:styleId="normalCharCharCharCharChar">
    <w:name w:val="normal Char Char Char Char Char"/>
    <w:basedOn w:val="Normal"/>
    <w:semiHidden/>
    <w:rsid w:val="007942EF"/>
    <w:pPr>
      <w:spacing w:after="240" w:line="24" w:lineRule="atLeast"/>
      <w:jc w:val="both"/>
    </w:pPr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A3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20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0706"/>
    <w:pPr>
      <w:ind w:left="720"/>
    </w:pPr>
  </w:style>
  <w:style w:type="paragraph" w:customStyle="1" w:styleId="Default">
    <w:name w:val="Default"/>
    <w:rsid w:val="002310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39C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WE0MTE0ZjAtZTY5My00OTM0LThlMDYtZGNlOTUwZjZhYTM0%40thread.v2/0?context=%7b%22Tid%22%3a%2293aedbdc-cc67-4652-aa12-d250a876ae79%22%2c%22Oid%22%3a%2282eff031-314c-48f3-a545-49c16f496a8a%22%7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OWE0MTE0ZjAtZTY5My00OTM0LThlMDYtZGNlOTUwZjZhYTM0%40thread.v2/0?context=%7b%22Tid%22%3a%2293aedbdc-cc67-4652-aa12-d250a876ae79%22%2c%22Oid%22%3a%2282eff031-314c-48f3-a545-49c16f496a8a%22%7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SibayaH\Application%20Data\Microsoft\Templates\EE%20Corporate%20Letterhead%20Template%2005%20Aug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EE Corporate Letterhead Template 05 Aug05</Template>
  <TotalTime>28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Delegation of Authority</vt:lpstr>
    </vt:vector>
  </TitlesOfParts>
  <Company>Eskom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Delegation of Authority</dc:title>
  <dc:subject>Enterprises Governance &amp; Compliance</dc:subject>
  <dc:creator>N Nett</dc:creator>
  <dc:description>DATE</dc:description>
  <cp:lastModifiedBy>Dineo Maepa</cp:lastModifiedBy>
  <cp:revision>26</cp:revision>
  <cp:lastPrinted>2022-08-24T08:28:00Z</cp:lastPrinted>
  <dcterms:created xsi:type="dcterms:W3CDTF">2022-07-26T13:11:00Z</dcterms:created>
  <dcterms:modified xsi:type="dcterms:W3CDTF">2023-02-27T13:53:00Z</dcterms:modified>
</cp:coreProperties>
</file>