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91311504"/>
        <w:placeholder>
          <w:docPart w:val="3AD00457AD454493B3AFD4CA6FDF888F"/>
        </w:placeholder>
      </w:sdtPr>
      <w:sdtEndPr/>
      <w:sdtContent>
        <w:sdt>
          <w:sdtPr>
            <w:id w:val="-1462265599"/>
            <w:lock w:val="sdtContentLocked"/>
            <w:placeholder>
              <w:docPart w:val="3AD00457AD454493B3AFD4CA6FDF888F"/>
            </w:placeholder>
            <w15:appearance w15:val="hidden"/>
          </w:sdtPr>
          <w:sdtEndPr/>
          <w:sdtContent>
            <w:p w14:paraId="75CCF67D" w14:textId="77777777" w:rsidR="00AB0B86" w:rsidRDefault="00AB0B86" w:rsidP="00AB0B86">
              <w:pPr>
                <w:jc w:val="center"/>
              </w:pPr>
            </w:p>
            <w:p w14:paraId="5319096D"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2C2DC0B3" wp14:editId="72464F7E">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28B89B8"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0E648505" wp14:editId="414FC83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3E2F19A2" w14:textId="77777777" w:rsidR="00AB0B86" w:rsidRDefault="00AB0B86" w:rsidP="00AB0B86">
              <w:pPr>
                <w:jc w:val="center"/>
              </w:pPr>
            </w:p>
            <w:p w14:paraId="2FF721C3" w14:textId="77777777" w:rsidR="00AB0B86" w:rsidRDefault="00AB0B86" w:rsidP="00AB0B86">
              <w:pPr>
                <w:jc w:val="center"/>
              </w:pPr>
            </w:p>
            <w:p w14:paraId="36D71261" w14:textId="77777777" w:rsidR="00AB0B86" w:rsidRDefault="00AB0B86" w:rsidP="00AB0B86">
              <w:pPr>
                <w:jc w:val="center"/>
              </w:pPr>
            </w:p>
            <w:p w14:paraId="73E8D339" w14:textId="77777777" w:rsidR="00AB0B86" w:rsidRDefault="00AB0B86" w:rsidP="00AB0B86">
              <w:pPr>
                <w:jc w:val="center"/>
              </w:pPr>
            </w:p>
            <w:p w14:paraId="45FC368E" w14:textId="77777777" w:rsidR="00AB0B86" w:rsidRDefault="00AB0B86" w:rsidP="00AB0B86">
              <w:pPr>
                <w:jc w:val="center"/>
              </w:pPr>
            </w:p>
            <w:p w14:paraId="77C5C15F" w14:textId="77777777" w:rsidR="00AB0B86" w:rsidRDefault="00AB0B86" w:rsidP="00AB0B86">
              <w:pPr>
                <w:jc w:val="center"/>
              </w:pPr>
            </w:p>
            <w:p w14:paraId="789846E7" w14:textId="77777777" w:rsidR="00AB0B86" w:rsidRDefault="00AB0B86" w:rsidP="00AB0B86">
              <w:pPr>
                <w:jc w:val="center"/>
              </w:pPr>
            </w:p>
            <w:p w14:paraId="04E5139E" w14:textId="21DC167C" w:rsidR="00F70A16" w:rsidRDefault="003D5E8E" w:rsidP="00AB0B86">
              <w:pPr>
                <w:jc w:val="center"/>
              </w:pPr>
            </w:p>
          </w:sdtContent>
        </w:sdt>
      </w:sdtContent>
    </w:sdt>
    <w:p w14:paraId="46E4595D" w14:textId="0F6F536F" w:rsidR="00FA7220" w:rsidRDefault="009C0D1E" w:rsidP="00FA7220">
      <w:pPr>
        <w:spacing w:after="360"/>
        <w:jc w:val="center"/>
        <w:rPr>
          <w:rFonts w:asciiTheme="majorHAnsi" w:hAnsiTheme="majorHAnsi"/>
          <w:b/>
          <w:color w:val="0E1B8D"/>
          <w:sz w:val="40"/>
          <w:szCs w:val="40"/>
        </w:rPr>
      </w:pPr>
      <w:r w:rsidRPr="009C0D1E">
        <w:rPr>
          <w:rFonts w:asciiTheme="majorHAnsi" w:hAnsiTheme="majorHAnsi"/>
          <w:b/>
          <w:color w:val="0E1B8D"/>
          <w:sz w:val="40"/>
          <w:szCs w:val="40"/>
        </w:rPr>
        <w:t xml:space="preserve">Bid </w:t>
      </w:r>
      <w:r w:rsidRPr="00A55BF9">
        <w:rPr>
          <w:rFonts w:asciiTheme="majorHAnsi" w:hAnsiTheme="majorHAnsi"/>
          <w:b/>
          <w:color w:val="0E1B8D"/>
          <w:sz w:val="40"/>
          <w:szCs w:val="40"/>
        </w:rPr>
        <w:t>Specification</w:t>
      </w:r>
      <w:r w:rsidR="00504F20" w:rsidRPr="00A55BF9">
        <w:rPr>
          <w:rFonts w:asciiTheme="majorHAnsi" w:hAnsiTheme="majorHAnsi"/>
          <w:b/>
          <w:color w:val="0E1B8D"/>
          <w:sz w:val="40"/>
          <w:szCs w:val="40"/>
        </w:rPr>
        <w:t xml:space="preserve">: </w:t>
      </w:r>
      <w:r w:rsidR="00FA7220">
        <w:rPr>
          <w:rFonts w:asciiTheme="majorHAnsi" w:hAnsiTheme="majorHAnsi"/>
          <w:b/>
          <w:color w:val="0E1B8D"/>
          <w:sz w:val="40"/>
          <w:szCs w:val="40"/>
        </w:rPr>
        <w:t>RFB 2854-2023</w:t>
      </w:r>
    </w:p>
    <w:p w14:paraId="659009E4" w14:textId="137E1442" w:rsidR="00FA7220" w:rsidRPr="009C0D1E" w:rsidRDefault="00FA7220" w:rsidP="00FA7220">
      <w:pPr>
        <w:spacing w:after="360"/>
        <w:jc w:val="center"/>
        <w:rPr>
          <w:rFonts w:asciiTheme="majorHAnsi" w:hAnsiTheme="majorHAnsi"/>
          <w:b/>
          <w:color w:val="0E1B8D"/>
          <w:sz w:val="40"/>
          <w:szCs w:val="40"/>
        </w:rPr>
      </w:pPr>
      <w:r w:rsidRPr="00FA7220">
        <w:rPr>
          <w:rFonts w:asciiTheme="majorHAnsi" w:hAnsiTheme="majorHAnsi"/>
          <w:b/>
          <w:color w:val="0E1B8D"/>
          <w:sz w:val="40"/>
          <w:szCs w:val="40"/>
        </w:rPr>
        <w:t>REQUEST FOR THE ESTABLISHMENT OF A 5-YEAR SUPPORT AND LICENSE SUBSCRIPTION AGREEMENT FOR THE SOFTWARE ASSET MANAGEMENT (SAM) CAPABILITY</w:t>
      </w:r>
    </w:p>
    <w:p w14:paraId="01433128" w14:textId="77777777" w:rsidR="009C0D1E" w:rsidRPr="009C0D1E" w:rsidRDefault="009C0D1E" w:rsidP="009C0D1E">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09C16E60" w14:textId="77777777" w:rsidR="009C0D1E" w:rsidRDefault="009C0D1E">
      <w:pPr>
        <w:jc w:val="left"/>
      </w:pPr>
    </w:p>
    <w:p w14:paraId="5CB41E1C" w14:textId="77777777" w:rsidR="00AB0B86" w:rsidRDefault="00AB0B86">
      <w:pPr>
        <w:jc w:val="left"/>
        <w:rPr>
          <w:b/>
          <w:color w:val="000099"/>
          <w:sz w:val="24"/>
        </w:rPr>
      </w:pPr>
    </w:p>
    <w:p w14:paraId="04F3F739" w14:textId="77777777" w:rsidR="00F70A16" w:rsidRDefault="00F70A16">
      <w:pPr>
        <w:jc w:val="left"/>
      </w:pPr>
      <w:r>
        <w:br w:type="page"/>
      </w:r>
    </w:p>
    <w:p w14:paraId="1E5FF5D0" w14:textId="77777777" w:rsidR="00A44D99" w:rsidRPr="006C0A8D" w:rsidRDefault="00A44D99" w:rsidP="00C2646C">
      <w:pPr>
        <w:pStyle w:val="Title"/>
      </w:pPr>
      <w:r w:rsidRPr="002B3619">
        <w:lastRenderedPageBreak/>
        <w:t>Contents</w:t>
      </w:r>
    </w:p>
    <w:p w14:paraId="752A4506" w14:textId="2F0D531E" w:rsidR="002A0EFE" w:rsidRDefault="00A44D99">
      <w:pPr>
        <w:pStyle w:val="TOC1"/>
        <w:rPr>
          <w:rFonts w:asciiTheme="minorHAnsi" w:eastAsiaTheme="minorEastAsia" w:hAnsiTheme="minorHAnsi" w:cstheme="minorBidi"/>
          <w:b w:val="0"/>
          <w:noProof/>
          <w:kern w:val="2"/>
          <w:sz w:val="24"/>
          <w:szCs w:val="24"/>
          <w:lang w:eastAsia="en-GB"/>
          <w14:ligatures w14:val="standardContextual"/>
        </w:rPr>
      </w:pPr>
      <w:r>
        <w:fldChar w:fldCharType="begin"/>
      </w:r>
      <w:r>
        <w:instrText xml:space="preserve"> TOC \o "2-2" \h \z \t "Heading 1,1,Heading 3,3,Annex H1,1" </w:instrText>
      </w:r>
      <w:r>
        <w:fldChar w:fldCharType="separate"/>
      </w:r>
      <w:hyperlink w:anchor="_Toc158538358" w:history="1">
        <w:r w:rsidR="002A0EFE" w:rsidRPr="00557D0B">
          <w:rPr>
            <w:rStyle w:val="Hyperlink"/>
            <w:noProof/>
          </w:rPr>
          <w:t>1.</w:t>
        </w:r>
        <w:r w:rsidR="002A0EFE">
          <w:rPr>
            <w:rFonts w:asciiTheme="minorHAnsi" w:eastAsiaTheme="minorEastAsia" w:hAnsiTheme="minorHAnsi" w:cstheme="minorBidi"/>
            <w:b w:val="0"/>
            <w:noProof/>
            <w:kern w:val="2"/>
            <w:sz w:val="24"/>
            <w:szCs w:val="24"/>
            <w:lang w:eastAsia="en-GB"/>
            <w14:ligatures w14:val="standardContextual"/>
          </w:rPr>
          <w:tab/>
        </w:r>
        <w:r w:rsidR="002A0EFE" w:rsidRPr="00557D0B">
          <w:rPr>
            <w:rStyle w:val="Hyperlink"/>
            <w:noProof/>
          </w:rPr>
          <w:t>Introduction</w:t>
        </w:r>
        <w:r w:rsidR="002A0EFE">
          <w:rPr>
            <w:noProof/>
            <w:webHidden/>
          </w:rPr>
          <w:tab/>
        </w:r>
        <w:r w:rsidR="002A0EFE">
          <w:rPr>
            <w:noProof/>
            <w:webHidden/>
          </w:rPr>
          <w:fldChar w:fldCharType="begin"/>
        </w:r>
        <w:r w:rsidR="002A0EFE">
          <w:rPr>
            <w:noProof/>
            <w:webHidden/>
          </w:rPr>
          <w:instrText xml:space="preserve"> PAGEREF _Toc158538358 \h </w:instrText>
        </w:r>
        <w:r w:rsidR="002A0EFE">
          <w:rPr>
            <w:noProof/>
            <w:webHidden/>
          </w:rPr>
        </w:r>
        <w:r w:rsidR="002A0EFE">
          <w:rPr>
            <w:noProof/>
            <w:webHidden/>
          </w:rPr>
          <w:fldChar w:fldCharType="separate"/>
        </w:r>
        <w:r w:rsidR="00D35127">
          <w:rPr>
            <w:noProof/>
            <w:webHidden/>
          </w:rPr>
          <w:t>4</w:t>
        </w:r>
        <w:r w:rsidR="002A0EFE">
          <w:rPr>
            <w:noProof/>
            <w:webHidden/>
          </w:rPr>
          <w:fldChar w:fldCharType="end"/>
        </w:r>
      </w:hyperlink>
    </w:p>
    <w:p w14:paraId="71A6FF06" w14:textId="1061E109" w:rsidR="002A0EFE" w:rsidRDefault="003D5E8E">
      <w:pPr>
        <w:pStyle w:val="TOC1"/>
        <w:rPr>
          <w:rFonts w:asciiTheme="minorHAnsi" w:eastAsiaTheme="minorEastAsia" w:hAnsiTheme="minorHAnsi" w:cstheme="minorBidi"/>
          <w:b w:val="0"/>
          <w:noProof/>
          <w:kern w:val="2"/>
          <w:sz w:val="24"/>
          <w:szCs w:val="24"/>
          <w:lang w:eastAsia="en-GB"/>
          <w14:ligatures w14:val="standardContextual"/>
        </w:rPr>
      </w:pPr>
      <w:hyperlink w:anchor="_Toc158538359" w:history="1">
        <w:r w:rsidR="002A0EFE" w:rsidRPr="00557D0B">
          <w:rPr>
            <w:rStyle w:val="Hyperlink"/>
            <w:noProof/>
          </w:rPr>
          <w:t>2.</w:t>
        </w:r>
        <w:r w:rsidR="002A0EFE">
          <w:rPr>
            <w:rFonts w:asciiTheme="minorHAnsi" w:eastAsiaTheme="minorEastAsia" w:hAnsiTheme="minorHAnsi" w:cstheme="minorBidi"/>
            <w:b w:val="0"/>
            <w:noProof/>
            <w:kern w:val="2"/>
            <w:sz w:val="24"/>
            <w:szCs w:val="24"/>
            <w:lang w:eastAsia="en-GB"/>
            <w14:ligatures w14:val="standardContextual"/>
          </w:rPr>
          <w:tab/>
        </w:r>
        <w:r w:rsidR="002A0EFE" w:rsidRPr="00557D0B">
          <w:rPr>
            <w:rStyle w:val="Hyperlink"/>
            <w:noProof/>
          </w:rPr>
          <w:t>Scope of Bid</w:t>
        </w:r>
        <w:r w:rsidR="002A0EFE">
          <w:rPr>
            <w:noProof/>
            <w:webHidden/>
          </w:rPr>
          <w:tab/>
        </w:r>
        <w:r w:rsidR="002A0EFE">
          <w:rPr>
            <w:noProof/>
            <w:webHidden/>
          </w:rPr>
          <w:fldChar w:fldCharType="begin"/>
        </w:r>
        <w:r w:rsidR="002A0EFE">
          <w:rPr>
            <w:noProof/>
            <w:webHidden/>
          </w:rPr>
          <w:instrText xml:space="preserve"> PAGEREF _Toc158538359 \h </w:instrText>
        </w:r>
        <w:r w:rsidR="002A0EFE">
          <w:rPr>
            <w:noProof/>
            <w:webHidden/>
          </w:rPr>
        </w:r>
        <w:r w:rsidR="002A0EFE">
          <w:rPr>
            <w:noProof/>
            <w:webHidden/>
          </w:rPr>
          <w:fldChar w:fldCharType="separate"/>
        </w:r>
        <w:r w:rsidR="00D35127">
          <w:rPr>
            <w:noProof/>
            <w:webHidden/>
          </w:rPr>
          <w:t>4</w:t>
        </w:r>
        <w:r w:rsidR="002A0EFE">
          <w:rPr>
            <w:noProof/>
            <w:webHidden/>
          </w:rPr>
          <w:fldChar w:fldCharType="end"/>
        </w:r>
      </w:hyperlink>
    </w:p>
    <w:p w14:paraId="2E926F29" w14:textId="065E1AE7" w:rsidR="002A0EFE" w:rsidRDefault="003D5E8E">
      <w:pPr>
        <w:pStyle w:val="TOC2"/>
        <w:rPr>
          <w:rFonts w:asciiTheme="minorHAnsi" w:eastAsiaTheme="minorEastAsia" w:hAnsiTheme="minorHAnsi" w:cstheme="minorBidi"/>
          <w:noProof/>
          <w:kern w:val="2"/>
          <w:sz w:val="24"/>
          <w:szCs w:val="24"/>
          <w:lang w:eastAsia="en-GB"/>
          <w14:ligatures w14:val="standardContextual"/>
        </w:rPr>
      </w:pPr>
      <w:hyperlink w:anchor="_Toc158538360" w:history="1">
        <w:r w:rsidR="002A0EFE" w:rsidRPr="00557D0B">
          <w:rPr>
            <w:rStyle w:val="Hyperlink"/>
            <w:noProof/>
          </w:rPr>
          <w:t>2.1</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Scope of Work</w:t>
        </w:r>
        <w:r w:rsidR="002A0EFE">
          <w:rPr>
            <w:noProof/>
            <w:webHidden/>
          </w:rPr>
          <w:tab/>
        </w:r>
        <w:r w:rsidR="002A0EFE">
          <w:rPr>
            <w:noProof/>
            <w:webHidden/>
          </w:rPr>
          <w:fldChar w:fldCharType="begin"/>
        </w:r>
        <w:r w:rsidR="002A0EFE">
          <w:rPr>
            <w:noProof/>
            <w:webHidden/>
          </w:rPr>
          <w:instrText xml:space="preserve"> PAGEREF _Toc158538360 \h </w:instrText>
        </w:r>
        <w:r w:rsidR="002A0EFE">
          <w:rPr>
            <w:noProof/>
            <w:webHidden/>
          </w:rPr>
        </w:r>
        <w:r w:rsidR="002A0EFE">
          <w:rPr>
            <w:noProof/>
            <w:webHidden/>
          </w:rPr>
          <w:fldChar w:fldCharType="separate"/>
        </w:r>
        <w:r w:rsidR="00D35127">
          <w:rPr>
            <w:noProof/>
            <w:webHidden/>
          </w:rPr>
          <w:t>4</w:t>
        </w:r>
        <w:r w:rsidR="002A0EFE">
          <w:rPr>
            <w:noProof/>
            <w:webHidden/>
          </w:rPr>
          <w:fldChar w:fldCharType="end"/>
        </w:r>
      </w:hyperlink>
    </w:p>
    <w:p w14:paraId="42BF339D" w14:textId="62DF2EE9" w:rsidR="002A0EFE" w:rsidRDefault="003D5E8E">
      <w:pPr>
        <w:pStyle w:val="TOC2"/>
        <w:rPr>
          <w:rFonts w:asciiTheme="minorHAnsi" w:eastAsiaTheme="minorEastAsia" w:hAnsiTheme="minorHAnsi" w:cstheme="minorBidi"/>
          <w:noProof/>
          <w:kern w:val="2"/>
          <w:sz w:val="24"/>
          <w:szCs w:val="24"/>
          <w:lang w:eastAsia="en-GB"/>
          <w14:ligatures w14:val="standardContextual"/>
        </w:rPr>
      </w:pPr>
      <w:hyperlink w:anchor="_Toc158538361" w:history="1">
        <w:r w:rsidR="002A0EFE" w:rsidRPr="00557D0B">
          <w:rPr>
            <w:rStyle w:val="Hyperlink"/>
            <w:noProof/>
          </w:rPr>
          <w:t>2.2</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Delivery address</w:t>
        </w:r>
        <w:r w:rsidR="002A0EFE">
          <w:rPr>
            <w:noProof/>
            <w:webHidden/>
          </w:rPr>
          <w:tab/>
        </w:r>
        <w:r w:rsidR="002A0EFE">
          <w:rPr>
            <w:noProof/>
            <w:webHidden/>
          </w:rPr>
          <w:fldChar w:fldCharType="begin"/>
        </w:r>
        <w:r w:rsidR="002A0EFE">
          <w:rPr>
            <w:noProof/>
            <w:webHidden/>
          </w:rPr>
          <w:instrText xml:space="preserve"> PAGEREF _Toc158538361 \h </w:instrText>
        </w:r>
        <w:r w:rsidR="002A0EFE">
          <w:rPr>
            <w:noProof/>
            <w:webHidden/>
          </w:rPr>
        </w:r>
        <w:r w:rsidR="002A0EFE">
          <w:rPr>
            <w:noProof/>
            <w:webHidden/>
          </w:rPr>
          <w:fldChar w:fldCharType="separate"/>
        </w:r>
        <w:r w:rsidR="00D35127">
          <w:rPr>
            <w:noProof/>
            <w:webHidden/>
          </w:rPr>
          <w:t>4</w:t>
        </w:r>
        <w:r w:rsidR="002A0EFE">
          <w:rPr>
            <w:noProof/>
            <w:webHidden/>
          </w:rPr>
          <w:fldChar w:fldCharType="end"/>
        </w:r>
      </w:hyperlink>
    </w:p>
    <w:p w14:paraId="3C2BDEF5" w14:textId="4CCDE12E" w:rsidR="002A0EFE" w:rsidRDefault="003D5E8E">
      <w:pPr>
        <w:pStyle w:val="TOC2"/>
        <w:rPr>
          <w:rFonts w:asciiTheme="minorHAnsi" w:eastAsiaTheme="minorEastAsia" w:hAnsiTheme="minorHAnsi" w:cstheme="minorBidi"/>
          <w:noProof/>
          <w:kern w:val="2"/>
          <w:sz w:val="24"/>
          <w:szCs w:val="24"/>
          <w:lang w:eastAsia="en-GB"/>
          <w14:ligatures w14:val="standardContextual"/>
        </w:rPr>
      </w:pPr>
      <w:hyperlink w:anchor="_Toc158538362" w:history="1">
        <w:r w:rsidR="002A0EFE" w:rsidRPr="00557D0B">
          <w:rPr>
            <w:rStyle w:val="Hyperlink"/>
            <w:noProof/>
          </w:rPr>
          <w:t>2.3</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Customer Infrastructure and environment requirements</w:t>
        </w:r>
        <w:r w:rsidR="002A0EFE">
          <w:rPr>
            <w:noProof/>
            <w:webHidden/>
          </w:rPr>
          <w:tab/>
        </w:r>
        <w:r w:rsidR="002A0EFE">
          <w:rPr>
            <w:noProof/>
            <w:webHidden/>
          </w:rPr>
          <w:fldChar w:fldCharType="begin"/>
        </w:r>
        <w:r w:rsidR="002A0EFE">
          <w:rPr>
            <w:noProof/>
            <w:webHidden/>
          </w:rPr>
          <w:instrText xml:space="preserve"> PAGEREF _Toc158538362 \h </w:instrText>
        </w:r>
        <w:r w:rsidR="002A0EFE">
          <w:rPr>
            <w:noProof/>
            <w:webHidden/>
          </w:rPr>
        </w:r>
        <w:r w:rsidR="002A0EFE">
          <w:rPr>
            <w:noProof/>
            <w:webHidden/>
          </w:rPr>
          <w:fldChar w:fldCharType="separate"/>
        </w:r>
        <w:r w:rsidR="00D35127">
          <w:rPr>
            <w:noProof/>
            <w:webHidden/>
          </w:rPr>
          <w:t>4</w:t>
        </w:r>
        <w:r w:rsidR="002A0EFE">
          <w:rPr>
            <w:noProof/>
            <w:webHidden/>
          </w:rPr>
          <w:fldChar w:fldCharType="end"/>
        </w:r>
      </w:hyperlink>
    </w:p>
    <w:p w14:paraId="7A153D6F" w14:textId="0DC884EE" w:rsidR="002A0EFE" w:rsidRDefault="003D5E8E">
      <w:pPr>
        <w:pStyle w:val="TOC1"/>
        <w:rPr>
          <w:rFonts w:asciiTheme="minorHAnsi" w:eastAsiaTheme="minorEastAsia" w:hAnsiTheme="minorHAnsi" w:cstheme="minorBidi"/>
          <w:b w:val="0"/>
          <w:noProof/>
          <w:kern w:val="2"/>
          <w:sz w:val="24"/>
          <w:szCs w:val="24"/>
          <w:lang w:eastAsia="en-GB"/>
          <w14:ligatures w14:val="standardContextual"/>
        </w:rPr>
      </w:pPr>
      <w:hyperlink w:anchor="_Toc158538363" w:history="1">
        <w:r w:rsidR="002A0EFE" w:rsidRPr="00557D0B">
          <w:rPr>
            <w:rStyle w:val="Hyperlink"/>
            <w:noProof/>
          </w:rPr>
          <w:t>3.</w:t>
        </w:r>
        <w:r w:rsidR="002A0EFE">
          <w:rPr>
            <w:rFonts w:asciiTheme="minorHAnsi" w:eastAsiaTheme="minorEastAsia" w:hAnsiTheme="minorHAnsi" w:cstheme="minorBidi"/>
            <w:b w:val="0"/>
            <w:noProof/>
            <w:kern w:val="2"/>
            <w:sz w:val="24"/>
            <w:szCs w:val="24"/>
            <w:lang w:eastAsia="en-GB"/>
            <w14:ligatures w14:val="standardContextual"/>
          </w:rPr>
          <w:tab/>
        </w:r>
        <w:r w:rsidR="002A0EFE" w:rsidRPr="00557D0B">
          <w:rPr>
            <w:rStyle w:val="Hyperlink"/>
            <w:noProof/>
          </w:rPr>
          <w:t>Requirements</w:t>
        </w:r>
        <w:r w:rsidR="002A0EFE">
          <w:rPr>
            <w:noProof/>
            <w:webHidden/>
          </w:rPr>
          <w:tab/>
        </w:r>
        <w:r w:rsidR="002A0EFE">
          <w:rPr>
            <w:noProof/>
            <w:webHidden/>
          </w:rPr>
          <w:fldChar w:fldCharType="begin"/>
        </w:r>
        <w:r w:rsidR="002A0EFE">
          <w:rPr>
            <w:noProof/>
            <w:webHidden/>
          </w:rPr>
          <w:instrText xml:space="preserve"> PAGEREF _Toc158538363 \h </w:instrText>
        </w:r>
        <w:r w:rsidR="002A0EFE">
          <w:rPr>
            <w:noProof/>
            <w:webHidden/>
          </w:rPr>
        </w:r>
        <w:r w:rsidR="002A0EFE">
          <w:rPr>
            <w:noProof/>
            <w:webHidden/>
          </w:rPr>
          <w:fldChar w:fldCharType="separate"/>
        </w:r>
        <w:r w:rsidR="00D35127">
          <w:rPr>
            <w:noProof/>
            <w:webHidden/>
          </w:rPr>
          <w:t>5</w:t>
        </w:r>
        <w:r w:rsidR="002A0EFE">
          <w:rPr>
            <w:noProof/>
            <w:webHidden/>
          </w:rPr>
          <w:fldChar w:fldCharType="end"/>
        </w:r>
      </w:hyperlink>
    </w:p>
    <w:p w14:paraId="1BE2C2C3" w14:textId="0106FAC7" w:rsidR="002A0EFE" w:rsidRDefault="003D5E8E">
      <w:pPr>
        <w:pStyle w:val="TOC2"/>
        <w:rPr>
          <w:rFonts w:asciiTheme="minorHAnsi" w:eastAsiaTheme="minorEastAsia" w:hAnsiTheme="minorHAnsi" w:cstheme="minorBidi"/>
          <w:noProof/>
          <w:kern w:val="2"/>
          <w:sz w:val="24"/>
          <w:szCs w:val="24"/>
          <w:lang w:eastAsia="en-GB"/>
          <w14:ligatures w14:val="standardContextual"/>
        </w:rPr>
      </w:pPr>
      <w:hyperlink w:anchor="_Toc158538364" w:history="1">
        <w:r w:rsidR="002A0EFE" w:rsidRPr="00557D0B">
          <w:rPr>
            <w:rStyle w:val="Hyperlink"/>
            <w:noProof/>
          </w:rPr>
          <w:t>3.1</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Product / Service / Solution Requirements</w:t>
        </w:r>
        <w:r w:rsidR="002A0EFE">
          <w:rPr>
            <w:noProof/>
            <w:webHidden/>
          </w:rPr>
          <w:tab/>
        </w:r>
        <w:r w:rsidR="002A0EFE">
          <w:rPr>
            <w:noProof/>
            <w:webHidden/>
          </w:rPr>
          <w:fldChar w:fldCharType="begin"/>
        </w:r>
        <w:r w:rsidR="002A0EFE">
          <w:rPr>
            <w:noProof/>
            <w:webHidden/>
          </w:rPr>
          <w:instrText xml:space="preserve"> PAGEREF _Toc158538364 \h </w:instrText>
        </w:r>
        <w:r w:rsidR="002A0EFE">
          <w:rPr>
            <w:noProof/>
            <w:webHidden/>
          </w:rPr>
        </w:r>
        <w:r w:rsidR="002A0EFE">
          <w:rPr>
            <w:noProof/>
            <w:webHidden/>
          </w:rPr>
          <w:fldChar w:fldCharType="separate"/>
        </w:r>
        <w:r w:rsidR="00D35127">
          <w:rPr>
            <w:noProof/>
            <w:webHidden/>
          </w:rPr>
          <w:t>5</w:t>
        </w:r>
        <w:r w:rsidR="002A0EFE">
          <w:rPr>
            <w:noProof/>
            <w:webHidden/>
          </w:rPr>
          <w:fldChar w:fldCharType="end"/>
        </w:r>
      </w:hyperlink>
    </w:p>
    <w:p w14:paraId="65567AFE" w14:textId="44CE6D95"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65" w:history="1">
        <w:r w:rsidR="002A0EFE" w:rsidRPr="00557D0B">
          <w:rPr>
            <w:rStyle w:val="Hyperlink"/>
            <w:noProof/>
          </w:rPr>
          <w:t>3.1.1</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SAM Solution Implementation</w:t>
        </w:r>
        <w:r w:rsidR="002A0EFE">
          <w:rPr>
            <w:noProof/>
            <w:webHidden/>
          </w:rPr>
          <w:tab/>
        </w:r>
        <w:r w:rsidR="002A0EFE">
          <w:rPr>
            <w:noProof/>
            <w:webHidden/>
          </w:rPr>
          <w:fldChar w:fldCharType="begin"/>
        </w:r>
        <w:r w:rsidR="002A0EFE">
          <w:rPr>
            <w:noProof/>
            <w:webHidden/>
          </w:rPr>
          <w:instrText xml:space="preserve"> PAGEREF _Toc158538365 \h </w:instrText>
        </w:r>
        <w:r w:rsidR="002A0EFE">
          <w:rPr>
            <w:noProof/>
            <w:webHidden/>
          </w:rPr>
        </w:r>
        <w:r w:rsidR="002A0EFE">
          <w:rPr>
            <w:noProof/>
            <w:webHidden/>
          </w:rPr>
          <w:fldChar w:fldCharType="separate"/>
        </w:r>
        <w:r w:rsidR="00D35127">
          <w:rPr>
            <w:noProof/>
            <w:webHidden/>
          </w:rPr>
          <w:t>5</w:t>
        </w:r>
        <w:r w:rsidR="002A0EFE">
          <w:rPr>
            <w:noProof/>
            <w:webHidden/>
          </w:rPr>
          <w:fldChar w:fldCharType="end"/>
        </w:r>
      </w:hyperlink>
    </w:p>
    <w:p w14:paraId="41B95F67" w14:textId="719F2FED"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66" w:history="1">
        <w:r w:rsidR="002A0EFE" w:rsidRPr="00557D0B">
          <w:rPr>
            <w:rStyle w:val="Hyperlink"/>
            <w:noProof/>
          </w:rPr>
          <w:t>3.1.2</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Licenses/Subscription</w:t>
        </w:r>
        <w:r w:rsidR="002A0EFE">
          <w:rPr>
            <w:noProof/>
            <w:webHidden/>
          </w:rPr>
          <w:tab/>
        </w:r>
        <w:r w:rsidR="002A0EFE">
          <w:rPr>
            <w:noProof/>
            <w:webHidden/>
          </w:rPr>
          <w:fldChar w:fldCharType="begin"/>
        </w:r>
        <w:r w:rsidR="002A0EFE">
          <w:rPr>
            <w:noProof/>
            <w:webHidden/>
          </w:rPr>
          <w:instrText xml:space="preserve"> PAGEREF _Toc158538366 \h </w:instrText>
        </w:r>
        <w:r w:rsidR="002A0EFE">
          <w:rPr>
            <w:noProof/>
            <w:webHidden/>
          </w:rPr>
        </w:r>
        <w:r w:rsidR="002A0EFE">
          <w:rPr>
            <w:noProof/>
            <w:webHidden/>
          </w:rPr>
          <w:fldChar w:fldCharType="separate"/>
        </w:r>
        <w:r w:rsidR="00D35127">
          <w:rPr>
            <w:noProof/>
            <w:webHidden/>
          </w:rPr>
          <w:t>5</w:t>
        </w:r>
        <w:r w:rsidR="002A0EFE">
          <w:rPr>
            <w:noProof/>
            <w:webHidden/>
          </w:rPr>
          <w:fldChar w:fldCharType="end"/>
        </w:r>
      </w:hyperlink>
    </w:p>
    <w:p w14:paraId="7F8DD94A" w14:textId="788F9E4A"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67" w:history="1">
        <w:r w:rsidR="002A0EFE" w:rsidRPr="00557D0B">
          <w:rPr>
            <w:rStyle w:val="Hyperlink"/>
            <w:noProof/>
          </w:rPr>
          <w:t>3.1.3</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Maintenance</w:t>
        </w:r>
        <w:r w:rsidR="002A0EFE">
          <w:rPr>
            <w:noProof/>
            <w:webHidden/>
          </w:rPr>
          <w:tab/>
        </w:r>
        <w:r w:rsidR="002A0EFE">
          <w:rPr>
            <w:noProof/>
            <w:webHidden/>
          </w:rPr>
          <w:fldChar w:fldCharType="begin"/>
        </w:r>
        <w:r w:rsidR="002A0EFE">
          <w:rPr>
            <w:noProof/>
            <w:webHidden/>
          </w:rPr>
          <w:instrText xml:space="preserve"> PAGEREF _Toc158538367 \h </w:instrText>
        </w:r>
        <w:r w:rsidR="002A0EFE">
          <w:rPr>
            <w:noProof/>
            <w:webHidden/>
          </w:rPr>
        </w:r>
        <w:r w:rsidR="002A0EFE">
          <w:rPr>
            <w:noProof/>
            <w:webHidden/>
          </w:rPr>
          <w:fldChar w:fldCharType="separate"/>
        </w:r>
        <w:r w:rsidR="00D35127">
          <w:rPr>
            <w:noProof/>
            <w:webHidden/>
          </w:rPr>
          <w:t>6</w:t>
        </w:r>
        <w:r w:rsidR="002A0EFE">
          <w:rPr>
            <w:noProof/>
            <w:webHidden/>
          </w:rPr>
          <w:fldChar w:fldCharType="end"/>
        </w:r>
      </w:hyperlink>
    </w:p>
    <w:p w14:paraId="7FD5FB24" w14:textId="18DFFB07"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68" w:history="1">
        <w:r w:rsidR="002A0EFE" w:rsidRPr="00557D0B">
          <w:rPr>
            <w:rStyle w:val="Hyperlink"/>
            <w:noProof/>
          </w:rPr>
          <w:t>3.1.4</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Professional services (Support)</w:t>
        </w:r>
        <w:r w:rsidR="002A0EFE">
          <w:rPr>
            <w:noProof/>
            <w:webHidden/>
          </w:rPr>
          <w:tab/>
        </w:r>
        <w:r w:rsidR="002A0EFE">
          <w:rPr>
            <w:noProof/>
            <w:webHidden/>
          </w:rPr>
          <w:fldChar w:fldCharType="begin"/>
        </w:r>
        <w:r w:rsidR="002A0EFE">
          <w:rPr>
            <w:noProof/>
            <w:webHidden/>
          </w:rPr>
          <w:instrText xml:space="preserve"> PAGEREF _Toc158538368 \h </w:instrText>
        </w:r>
        <w:r w:rsidR="002A0EFE">
          <w:rPr>
            <w:noProof/>
            <w:webHidden/>
          </w:rPr>
        </w:r>
        <w:r w:rsidR="002A0EFE">
          <w:rPr>
            <w:noProof/>
            <w:webHidden/>
          </w:rPr>
          <w:fldChar w:fldCharType="separate"/>
        </w:r>
        <w:r w:rsidR="00D35127">
          <w:rPr>
            <w:noProof/>
            <w:webHidden/>
          </w:rPr>
          <w:t>6</w:t>
        </w:r>
        <w:r w:rsidR="002A0EFE">
          <w:rPr>
            <w:noProof/>
            <w:webHidden/>
          </w:rPr>
          <w:fldChar w:fldCharType="end"/>
        </w:r>
      </w:hyperlink>
    </w:p>
    <w:p w14:paraId="4F109FAB" w14:textId="269CD79D"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69" w:history="1">
        <w:r w:rsidR="002A0EFE" w:rsidRPr="00557D0B">
          <w:rPr>
            <w:rStyle w:val="Hyperlink"/>
            <w:noProof/>
          </w:rPr>
          <w:t>3.1.5</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Growth</w:t>
        </w:r>
        <w:r w:rsidR="002A0EFE">
          <w:rPr>
            <w:noProof/>
            <w:webHidden/>
          </w:rPr>
          <w:tab/>
        </w:r>
        <w:r w:rsidR="002A0EFE">
          <w:rPr>
            <w:noProof/>
            <w:webHidden/>
          </w:rPr>
          <w:fldChar w:fldCharType="begin"/>
        </w:r>
        <w:r w:rsidR="002A0EFE">
          <w:rPr>
            <w:noProof/>
            <w:webHidden/>
          </w:rPr>
          <w:instrText xml:space="preserve"> PAGEREF _Toc158538369 \h </w:instrText>
        </w:r>
        <w:r w:rsidR="002A0EFE">
          <w:rPr>
            <w:noProof/>
            <w:webHidden/>
          </w:rPr>
        </w:r>
        <w:r w:rsidR="002A0EFE">
          <w:rPr>
            <w:noProof/>
            <w:webHidden/>
          </w:rPr>
          <w:fldChar w:fldCharType="separate"/>
        </w:r>
        <w:r w:rsidR="00D35127">
          <w:rPr>
            <w:noProof/>
            <w:webHidden/>
          </w:rPr>
          <w:t>6</w:t>
        </w:r>
        <w:r w:rsidR="002A0EFE">
          <w:rPr>
            <w:noProof/>
            <w:webHidden/>
          </w:rPr>
          <w:fldChar w:fldCharType="end"/>
        </w:r>
      </w:hyperlink>
    </w:p>
    <w:p w14:paraId="4BCA4C3F" w14:textId="60DE850E" w:rsidR="002A0EFE" w:rsidRDefault="003D5E8E">
      <w:pPr>
        <w:pStyle w:val="TOC2"/>
        <w:rPr>
          <w:rFonts w:asciiTheme="minorHAnsi" w:eastAsiaTheme="minorEastAsia" w:hAnsiTheme="minorHAnsi" w:cstheme="minorBidi"/>
          <w:noProof/>
          <w:kern w:val="2"/>
          <w:sz w:val="24"/>
          <w:szCs w:val="24"/>
          <w:lang w:eastAsia="en-GB"/>
          <w14:ligatures w14:val="standardContextual"/>
        </w:rPr>
      </w:pPr>
      <w:hyperlink w:anchor="_Toc158538370" w:history="1">
        <w:r w:rsidR="002A0EFE" w:rsidRPr="00557D0B">
          <w:rPr>
            <w:rStyle w:val="Hyperlink"/>
            <w:noProof/>
          </w:rPr>
          <w:t>3.2</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Service Elements</w:t>
        </w:r>
        <w:r w:rsidR="002A0EFE">
          <w:rPr>
            <w:noProof/>
            <w:webHidden/>
          </w:rPr>
          <w:tab/>
        </w:r>
        <w:r w:rsidR="002A0EFE">
          <w:rPr>
            <w:noProof/>
            <w:webHidden/>
          </w:rPr>
          <w:fldChar w:fldCharType="begin"/>
        </w:r>
        <w:r w:rsidR="002A0EFE">
          <w:rPr>
            <w:noProof/>
            <w:webHidden/>
          </w:rPr>
          <w:instrText xml:space="preserve"> PAGEREF _Toc158538370 \h </w:instrText>
        </w:r>
        <w:r w:rsidR="002A0EFE">
          <w:rPr>
            <w:noProof/>
            <w:webHidden/>
          </w:rPr>
        </w:r>
        <w:r w:rsidR="002A0EFE">
          <w:rPr>
            <w:noProof/>
            <w:webHidden/>
          </w:rPr>
          <w:fldChar w:fldCharType="separate"/>
        </w:r>
        <w:r w:rsidR="00D35127">
          <w:rPr>
            <w:noProof/>
            <w:webHidden/>
          </w:rPr>
          <w:t>6</w:t>
        </w:r>
        <w:r w:rsidR="002A0EFE">
          <w:rPr>
            <w:noProof/>
            <w:webHidden/>
          </w:rPr>
          <w:fldChar w:fldCharType="end"/>
        </w:r>
      </w:hyperlink>
    </w:p>
    <w:p w14:paraId="2ADBE0A8" w14:textId="3DEC992B"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71" w:history="1">
        <w:r w:rsidR="002A0EFE" w:rsidRPr="00557D0B">
          <w:rPr>
            <w:rStyle w:val="Hyperlink"/>
            <w:noProof/>
          </w:rPr>
          <w:t>3.2.1</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Full-Service Agreement</w:t>
        </w:r>
        <w:r w:rsidR="002A0EFE">
          <w:rPr>
            <w:noProof/>
            <w:webHidden/>
          </w:rPr>
          <w:tab/>
        </w:r>
        <w:r w:rsidR="002A0EFE">
          <w:rPr>
            <w:noProof/>
            <w:webHidden/>
          </w:rPr>
          <w:fldChar w:fldCharType="begin"/>
        </w:r>
        <w:r w:rsidR="002A0EFE">
          <w:rPr>
            <w:noProof/>
            <w:webHidden/>
          </w:rPr>
          <w:instrText xml:space="preserve"> PAGEREF _Toc158538371 \h </w:instrText>
        </w:r>
        <w:r w:rsidR="002A0EFE">
          <w:rPr>
            <w:noProof/>
            <w:webHidden/>
          </w:rPr>
        </w:r>
        <w:r w:rsidR="002A0EFE">
          <w:rPr>
            <w:noProof/>
            <w:webHidden/>
          </w:rPr>
          <w:fldChar w:fldCharType="separate"/>
        </w:r>
        <w:r w:rsidR="00D35127">
          <w:rPr>
            <w:noProof/>
            <w:webHidden/>
          </w:rPr>
          <w:t>6</w:t>
        </w:r>
        <w:r w:rsidR="002A0EFE">
          <w:rPr>
            <w:noProof/>
            <w:webHidden/>
          </w:rPr>
          <w:fldChar w:fldCharType="end"/>
        </w:r>
      </w:hyperlink>
    </w:p>
    <w:p w14:paraId="504669B8" w14:textId="41B6B822"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72" w:history="1">
        <w:r w:rsidR="002A0EFE" w:rsidRPr="00557D0B">
          <w:rPr>
            <w:rStyle w:val="Hyperlink"/>
            <w:noProof/>
          </w:rPr>
          <w:t>3.2.2</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Time and Material (T&amp;M Ad hoc services)</w:t>
        </w:r>
        <w:r w:rsidR="002A0EFE">
          <w:rPr>
            <w:noProof/>
            <w:webHidden/>
          </w:rPr>
          <w:tab/>
        </w:r>
        <w:r w:rsidR="002A0EFE">
          <w:rPr>
            <w:noProof/>
            <w:webHidden/>
          </w:rPr>
          <w:fldChar w:fldCharType="begin"/>
        </w:r>
        <w:r w:rsidR="002A0EFE">
          <w:rPr>
            <w:noProof/>
            <w:webHidden/>
          </w:rPr>
          <w:instrText xml:space="preserve"> PAGEREF _Toc158538372 \h </w:instrText>
        </w:r>
        <w:r w:rsidR="002A0EFE">
          <w:rPr>
            <w:noProof/>
            <w:webHidden/>
          </w:rPr>
        </w:r>
        <w:r w:rsidR="002A0EFE">
          <w:rPr>
            <w:noProof/>
            <w:webHidden/>
          </w:rPr>
          <w:fldChar w:fldCharType="separate"/>
        </w:r>
        <w:r w:rsidR="00D35127">
          <w:rPr>
            <w:noProof/>
            <w:webHidden/>
          </w:rPr>
          <w:t>7</w:t>
        </w:r>
        <w:r w:rsidR="002A0EFE">
          <w:rPr>
            <w:noProof/>
            <w:webHidden/>
          </w:rPr>
          <w:fldChar w:fldCharType="end"/>
        </w:r>
      </w:hyperlink>
    </w:p>
    <w:p w14:paraId="385285C5" w14:textId="60DC2B15"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73" w:history="1">
        <w:r w:rsidR="002A0EFE" w:rsidRPr="00557D0B">
          <w:rPr>
            <w:rStyle w:val="Hyperlink"/>
            <w:noProof/>
          </w:rPr>
          <w:t>3.2.3</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Response time</w:t>
        </w:r>
        <w:r w:rsidR="002A0EFE">
          <w:rPr>
            <w:noProof/>
            <w:webHidden/>
          </w:rPr>
          <w:tab/>
        </w:r>
        <w:r w:rsidR="002A0EFE">
          <w:rPr>
            <w:noProof/>
            <w:webHidden/>
          </w:rPr>
          <w:fldChar w:fldCharType="begin"/>
        </w:r>
        <w:r w:rsidR="002A0EFE">
          <w:rPr>
            <w:noProof/>
            <w:webHidden/>
          </w:rPr>
          <w:instrText xml:space="preserve"> PAGEREF _Toc158538373 \h </w:instrText>
        </w:r>
        <w:r w:rsidR="002A0EFE">
          <w:rPr>
            <w:noProof/>
            <w:webHidden/>
          </w:rPr>
        </w:r>
        <w:r w:rsidR="002A0EFE">
          <w:rPr>
            <w:noProof/>
            <w:webHidden/>
          </w:rPr>
          <w:fldChar w:fldCharType="separate"/>
        </w:r>
        <w:r w:rsidR="00D35127">
          <w:rPr>
            <w:noProof/>
            <w:webHidden/>
          </w:rPr>
          <w:t>7</w:t>
        </w:r>
        <w:r w:rsidR="002A0EFE">
          <w:rPr>
            <w:noProof/>
            <w:webHidden/>
          </w:rPr>
          <w:fldChar w:fldCharType="end"/>
        </w:r>
      </w:hyperlink>
    </w:p>
    <w:p w14:paraId="50E2ACCF" w14:textId="0139672B"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74" w:history="1">
        <w:r w:rsidR="002A0EFE" w:rsidRPr="00557D0B">
          <w:rPr>
            <w:rStyle w:val="Hyperlink"/>
            <w:noProof/>
          </w:rPr>
          <w:t>3.2.4</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Fault logging management</w:t>
        </w:r>
        <w:r w:rsidR="002A0EFE">
          <w:rPr>
            <w:noProof/>
            <w:webHidden/>
          </w:rPr>
          <w:tab/>
        </w:r>
        <w:r w:rsidR="002A0EFE">
          <w:rPr>
            <w:noProof/>
            <w:webHidden/>
          </w:rPr>
          <w:fldChar w:fldCharType="begin"/>
        </w:r>
        <w:r w:rsidR="002A0EFE">
          <w:rPr>
            <w:noProof/>
            <w:webHidden/>
          </w:rPr>
          <w:instrText xml:space="preserve"> PAGEREF _Toc158538374 \h </w:instrText>
        </w:r>
        <w:r w:rsidR="002A0EFE">
          <w:rPr>
            <w:noProof/>
            <w:webHidden/>
          </w:rPr>
        </w:r>
        <w:r w:rsidR="002A0EFE">
          <w:rPr>
            <w:noProof/>
            <w:webHidden/>
          </w:rPr>
          <w:fldChar w:fldCharType="separate"/>
        </w:r>
        <w:r w:rsidR="00D35127">
          <w:rPr>
            <w:noProof/>
            <w:webHidden/>
          </w:rPr>
          <w:t>7</w:t>
        </w:r>
        <w:r w:rsidR="002A0EFE">
          <w:rPr>
            <w:noProof/>
            <w:webHidden/>
          </w:rPr>
          <w:fldChar w:fldCharType="end"/>
        </w:r>
      </w:hyperlink>
    </w:p>
    <w:p w14:paraId="230C5DAA" w14:textId="7AB0C8F5" w:rsidR="002A0EFE" w:rsidRDefault="003D5E8E">
      <w:pPr>
        <w:pStyle w:val="TOC2"/>
        <w:rPr>
          <w:rFonts w:asciiTheme="minorHAnsi" w:eastAsiaTheme="minorEastAsia" w:hAnsiTheme="minorHAnsi" w:cstheme="minorBidi"/>
          <w:noProof/>
          <w:kern w:val="2"/>
          <w:sz w:val="24"/>
          <w:szCs w:val="24"/>
          <w:lang w:eastAsia="en-GB"/>
          <w14:ligatures w14:val="standardContextual"/>
        </w:rPr>
      </w:pPr>
      <w:hyperlink w:anchor="_Toc158538375" w:history="1">
        <w:r w:rsidR="002A0EFE" w:rsidRPr="00557D0B">
          <w:rPr>
            <w:rStyle w:val="Hyperlink"/>
            <w:noProof/>
          </w:rPr>
          <w:t>3.3</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Special Requirements</w:t>
        </w:r>
        <w:r w:rsidR="002A0EFE">
          <w:rPr>
            <w:noProof/>
            <w:webHidden/>
          </w:rPr>
          <w:tab/>
        </w:r>
        <w:r w:rsidR="002A0EFE">
          <w:rPr>
            <w:noProof/>
            <w:webHidden/>
          </w:rPr>
          <w:fldChar w:fldCharType="begin"/>
        </w:r>
        <w:r w:rsidR="002A0EFE">
          <w:rPr>
            <w:noProof/>
            <w:webHidden/>
          </w:rPr>
          <w:instrText xml:space="preserve"> PAGEREF _Toc158538375 \h </w:instrText>
        </w:r>
        <w:r w:rsidR="002A0EFE">
          <w:rPr>
            <w:noProof/>
            <w:webHidden/>
          </w:rPr>
        </w:r>
        <w:r w:rsidR="002A0EFE">
          <w:rPr>
            <w:noProof/>
            <w:webHidden/>
          </w:rPr>
          <w:fldChar w:fldCharType="separate"/>
        </w:r>
        <w:r w:rsidR="00D35127">
          <w:rPr>
            <w:noProof/>
            <w:webHidden/>
          </w:rPr>
          <w:t>7</w:t>
        </w:r>
        <w:r w:rsidR="002A0EFE">
          <w:rPr>
            <w:noProof/>
            <w:webHidden/>
          </w:rPr>
          <w:fldChar w:fldCharType="end"/>
        </w:r>
      </w:hyperlink>
    </w:p>
    <w:p w14:paraId="2C71FBC8" w14:textId="6B0475A8"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76" w:history="1">
        <w:r w:rsidR="002A0EFE" w:rsidRPr="00557D0B">
          <w:rPr>
            <w:rStyle w:val="Hyperlink"/>
            <w:noProof/>
          </w:rPr>
          <w:t>3.3.1</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UNSPSC REQUIREMENTS</w:t>
        </w:r>
        <w:r w:rsidR="002A0EFE">
          <w:rPr>
            <w:noProof/>
            <w:webHidden/>
          </w:rPr>
          <w:tab/>
        </w:r>
        <w:r w:rsidR="002A0EFE">
          <w:rPr>
            <w:noProof/>
            <w:webHidden/>
          </w:rPr>
          <w:fldChar w:fldCharType="begin"/>
        </w:r>
        <w:r w:rsidR="002A0EFE">
          <w:rPr>
            <w:noProof/>
            <w:webHidden/>
          </w:rPr>
          <w:instrText xml:space="preserve"> PAGEREF _Toc158538376 \h </w:instrText>
        </w:r>
        <w:r w:rsidR="002A0EFE">
          <w:rPr>
            <w:noProof/>
            <w:webHidden/>
          </w:rPr>
        </w:r>
        <w:r w:rsidR="002A0EFE">
          <w:rPr>
            <w:noProof/>
            <w:webHidden/>
          </w:rPr>
          <w:fldChar w:fldCharType="separate"/>
        </w:r>
        <w:r w:rsidR="00D35127">
          <w:rPr>
            <w:noProof/>
            <w:webHidden/>
          </w:rPr>
          <w:t>7</w:t>
        </w:r>
        <w:r w:rsidR="002A0EFE">
          <w:rPr>
            <w:noProof/>
            <w:webHidden/>
          </w:rPr>
          <w:fldChar w:fldCharType="end"/>
        </w:r>
      </w:hyperlink>
    </w:p>
    <w:p w14:paraId="2BD4E3E6" w14:textId="3BCB64D7" w:rsidR="002A0EFE" w:rsidRDefault="003D5E8E">
      <w:pPr>
        <w:pStyle w:val="TOC1"/>
        <w:rPr>
          <w:rFonts w:asciiTheme="minorHAnsi" w:eastAsiaTheme="minorEastAsia" w:hAnsiTheme="minorHAnsi" w:cstheme="minorBidi"/>
          <w:b w:val="0"/>
          <w:noProof/>
          <w:kern w:val="2"/>
          <w:sz w:val="24"/>
          <w:szCs w:val="24"/>
          <w:lang w:eastAsia="en-GB"/>
          <w14:ligatures w14:val="standardContextual"/>
        </w:rPr>
      </w:pPr>
      <w:hyperlink w:anchor="_Toc158538377" w:history="1">
        <w:r w:rsidR="002A0EFE" w:rsidRPr="00557D0B">
          <w:rPr>
            <w:rStyle w:val="Hyperlink"/>
            <w:noProof/>
          </w:rPr>
          <w:t>4.</w:t>
        </w:r>
        <w:r w:rsidR="002A0EFE">
          <w:rPr>
            <w:rFonts w:asciiTheme="minorHAnsi" w:eastAsiaTheme="minorEastAsia" w:hAnsiTheme="minorHAnsi" w:cstheme="minorBidi"/>
            <w:b w:val="0"/>
            <w:noProof/>
            <w:kern w:val="2"/>
            <w:sz w:val="24"/>
            <w:szCs w:val="24"/>
            <w:lang w:eastAsia="en-GB"/>
            <w14:ligatures w14:val="standardContextual"/>
          </w:rPr>
          <w:tab/>
        </w:r>
        <w:r w:rsidR="002A0EFE" w:rsidRPr="00557D0B">
          <w:rPr>
            <w:rStyle w:val="Hyperlink"/>
            <w:noProof/>
          </w:rPr>
          <w:t>Bid Evaluation Stages</w:t>
        </w:r>
        <w:r w:rsidR="002A0EFE">
          <w:rPr>
            <w:noProof/>
            <w:webHidden/>
          </w:rPr>
          <w:tab/>
        </w:r>
        <w:r w:rsidR="002A0EFE">
          <w:rPr>
            <w:noProof/>
            <w:webHidden/>
          </w:rPr>
          <w:fldChar w:fldCharType="begin"/>
        </w:r>
        <w:r w:rsidR="002A0EFE">
          <w:rPr>
            <w:noProof/>
            <w:webHidden/>
          </w:rPr>
          <w:instrText xml:space="preserve"> PAGEREF _Toc158538377 \h </w:instrText>
        </w:r>
        <w:r w:rsidR="002A0EFE">
          <w:rPr>
            <w:noProof/>
            <w:webHidden/>
          </w:rPr>
        </w:r>
        <w:r w:rsidR="002A0EFE">
          <w:rPr>
            <w:noProof/>
            <w:webHidden/>
          </w:rPr>
          <w:fldChar w:fldCharType="separate"/>
        </w:r>
        <w:r w:rsidR="00D35127">
          <w:rPr>
            <w:noProof/>
            <w:webHidden/>
          </w:rPr>
          <w:t>8</w:t>
        </w:r>
        <w:r w:rsidR="002A0EFE">
          <w:rPr>
            <w:noProof/>
            <w:webHidden/>
          </w:rPr>
          <w:fldChar w:fldCharType="end"/>
        </w:r>
      </w:hyperlink>
    </w:p>
    <w:p w14:paraId="2137C9E5" w14:textId="63901B97" w:rsidR="002A0EFE" w:rsidRDefault="003D5E8E">
      <w:pPr>
        <w:pStyle w:val="TOC2"/>
        <w:rPr>
          <w:rFonts w:asciiTheme="minorHAnsi" w:eastAsiaTheme="minorEastAsia" w:hAnsiTheme="minorHAnsi" w:cstheme="minorBidi"/>
          <w:noProof/>
          <w:kern w:val="2"/>
          <w:sz w:val="24"/>
          <w:szCs w:val="24"/>
          <w:lang w:eastAsia="en-GB"/>
          <w14:ligatures w14:val="standardContextual"/>
        </w:rPr>
      </w:pPr>
      <w:hyperlink w:anchor="_Toc158538378" w:history="1">
        <w:r w:rsidR="002A0EFE" w:rsidRPr="00557D0B">
          <w:rPr>
            <w:rStyle w:val="Hyperlink"/>
            <w:noProof/>
          </w:rPr>
          <w:t>4.1</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Administrative responsiveness (Stage 1)</w:t>
        </w:r>
        <w:r w:rsidR="002A0EFE">
          <w:rPr>
            <w:noProof/>
            <w:webHidden/>
          </w:rPr>
          <w:tab/>
        </w:r>
        <w:r w:rsidR="002A0EFE">
          <w:rPr>
            <w:noProof/>
            <w:webHidden/>
          </w:rPr>
          <w:fldChar w:fldCharType="begin"/>
        </w:r>
        <w:r w:rsidR="002A0EFE">
          <w:rPr>
            <w:noProof/>
            <w:webHidden/>
          </w:rPr>
          <w:instrText xml:space="preserve"> PAGEREF _Toc158538378 \h </w:instrText>
        </w:r>
        <w:r w:rsidR="002A0EFE">
          <w:rPr>
            <w:noProof/>
            <w:webHidden/>
          </w:rPr>
        </w:r>
        <w:r w:rsidR="002A0EFE">
          <w:rPr>
            <w:noProof/>
            <w:webHidden/>
          </w:rPr>
          <w:fldChar w:fldCharType="separate"/>
        </w:r>
        <w:r w:rsidR="00D35127">
          <w:rPr>
            <w:noProof/>
            <w:webHidden/>
          </w:rPr>
          <w:t>8</w:t>
        </w:r>
        <w:r w:rsidR="002A0EFE">
          <w:rPr>
            <w:noProof/>
            <w:webHidden/>
          </w:rPr>
          <w:fldChar w:fldCharType="end"/>
        </w:r>
      </w:hyperlink>
    </w:p>
    <w:p w14:paraId="744919C6" w14:textId="7528EA8F"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79" w:history="1">
        <w:r w:rsidR="002A0EFE" w:rsidRPr="00557D0B">
          <w:rPr>
            <w:rStyle w:val="Hyperlink"/>
            <w:noProof/>
          </w:rPr>
          <w:t>4.1.1</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Attendance of briefing session</w:t>
        </w:r>
        <w:r w:rsidR="002A0EFE">
          <w:rPr>
            <w:noProof/>
            <w:webHidden/>
          </w:rPr>
          <w:tab/>
        </w:r>
        <w:r w:rsidR="002A0EFE">
          <w:rPr>
            <w:noProof/>
            <w:webHidden/>
          </w:rPr>
          <w:fldChar w:fldCharType="begin"/>
        </w:r>
        <w:r w:rsidR="002A0EFE">
          <w:rPr>
            <w:noProof/>
            <w:webHidden/>
          </w:rPr>
          <w:instrText xml:space="preserve"> PAGEREF _Toc158538379 \h </w:instrText>
        </w:r>
        <w:r w:rsidR="002A0EFE">
          <w:rPr>
            <w:noProof/>
            <w:webHidden/>
          </w:rPr>
        </w:r>
        <w:r w:rsidR="002A0EFE">
          <w:rPr>
            <w:noProof/>
            <w:webHidden/>
          </w:rPr>
          <w:fldChar w:fldCharType="separate"/>
        </w:r>
        <w:r w:rsidR="00D35127">
          <w:rPr>
            <w:noProof/>
            <w:webHidden/>
          </w:rPr>
          <w:t>8</w:t>
        </w:r>
        <w:r w:rsidR="002A0EFE">
          <w:rPr>
            <w:noProof/>
            <w:webHidden/>
          </w:rPr>
          <w:fldChar w:fldCharType="end"/>
        </w:r>
      </w:hyperlink>
    </w:p>
    <w:p w14:paraId="336EBAFD" w14:textId="59D04517" w:rsidR="002A0EFE" w:rsidRDefault="003D5E8E">
      <w:pPr>
        <w:pStyle w:val="TOC2"/>
        <w:rPr>
          <w:rFonts w:asciiTheme="minorHAnsi" w:eastAsiaTheme="minorEastAsia" w:hAnsiTheme="minorHAnsi" w:cstheme="minorBidi"/>
          <w:noProof/>
          <w:kern w:val="2"/>
          <w:sz w:val="24"/>
          <w:szCs w:val="24"/>
          <w:lang w:eastAsia="en-GB"/>
          <w14:ligatures w14:val="standardContextual"/>
        </w:rPr>
      </w:pPr>
      <w:hyperlink w:anchor="_Toc158538380" w:history="1">
        <w:r w:rsidR="002A0EFE" w:rsidRPr="00557D0B">
          <w:rPr>
            <w:rStyle w:val="Hyperlink"/>
            <w:noProof/>
          </w:rPr>
          <w:t>4.2</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Technical returnable documents</w:t>
        </w:r>
        <w:r w:rsidR="002A0EFE">
          <w:rPr>
            <w:noProof/>
            <w:webHidden/>
          </w:rPr>
          <w:tab/>
        </w:r>
        <w:r w:rsidR="002A0EFE">
          <w:rPr>
            <w:noProof/>
            <w:webHidden/>
          </w:rPr>
          <w:fldChar w:fldCharType="begin"/>
        </w:r>
        <w:r w:rsidR="002A0EFE">
          <w:rPr>
            <w:noProof/>
            <w:webHidden/>
          </w:rPr>
          <w:instrText xml:space="preserve"> PAGEREF _Toc158538380 \h </w:instrText>
        </w:r>
        <w:r w:rsidR="002A0EFE">
          <w:rPr>
            <w:noProof/>
            <w:webHidden/>
          </w:rPr>
        </w:r>
        <w:r w:rsidR="002A0EFE">
          <w:rPr>
            <w:noProof/>
            <w:webHidden/>
          </w:rPr>
          <w:fldChar w:fldCharType="separate"/>
        </w:r>
        <w:r w:rsidR="00D35127">
          <w:rPr>
            <w:noProof/>
            <w:webHidden/>
          </w:rPr>
          <w:t>8</w:t>
        </w:r>
        <w:r w:rsidR="002A0EFE">
          <w:rPr>
            <w:noProof/>
            <w:webHidden/>
          </w:rPr>
          <w:fldChar w:fldCharType="end"/>
        </w:r>
      </w:hyperlink>
    </w:p>
    <w:p w14:paraId="3A0851B4" w14:textId="1FAAA2B9"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81" w:history="1">
        <w:r w:rsidR="002A0EFE" w:rsidRPr="00557D0B">
          <w:rPr>
            <w:rStyle w:val="Hyperlink"/>
            <w:noProof/>
          </w:rPr>
          <w:t>4.2.1</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Instruction and evaluation criteria</w:t>
        </w:r>
        <w:r w:rsidR="002A0EFE">
          <w:rPr>
            <w:noProof/>
            <w:webHidden/>
          </w:rPr>
          <w:tab/>
        </w:r>
        <w:r w:rsidR="002A0EFE">
          <w:rPr>
            <w:noProof/>
            <w:webHidden/>
          </w:rPr>
          <w:fldChar w:fldCharType="begin"/>
        </w:r>
        <w:r w:rsidR="002A0EFE">
          <w:rPr>
            <w:noProof/>
            <w:webHidden/>
          </w:rPr>
          <w:instrText xml:space="preserve"> PAGEREF _Toc158538381 \h </w:instrText>
        </w:r>
        <w:r w:rsidR="002A0EFE">
          <w:rPr>
            <w:noProof/>
            <w:webHidden/>
          </w:rPr>
        </w:r>
        <w:r w:rsidR="002A0EFE">
          <w:rPr>
            <w:noProof/>
            <w:webHidden/>
          </w:rPr>
          <w:fldChar w:fldCharType="separate"/>
        </w:r>
        <w:r w:rsidR="00D35127">
          <w:rPr>
            <w:noProof/>
            <w:webHidden/>
          </w:rPr>
          <w:t>8</w:t>
        </w:r>
        <w:r w:rsidR="002A0EFE">
          <w:rPr>
            <w:noProof/>
            <w:webHidden/>
          </w:rPr>
          <w:fldChar w:fldCharType="end"/>
        </w:r>
      </w:hyperlink>
    </w:p>
    <w:p w14:paraId="6C333F67" w14:textId="3100B040"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82" w:history="1">
        <w:r w:rsidR="002A0EFE" w:rsidRPr="00557D0B">
          <w:rPr>
            <w:rStyle w:val="Hyperlink"/>
            <w:noProof/>
          </w:rPr>
          <w:t>4.2.2</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Technical mandatory requirements (Stage 2)</w:t>
        </w:r>
        <w:r w:rsidR="002A0EFE">
          <w:rPr>
            <w:noProof/>
            <w:webHidden/>
          </w:rPr>
          <w:tab/>
        </w:r>
        <w:r w:rsidR="002A0EFE">
          <w:rPr>
            <w:noProof/>
            <w:webHidden/>
          </w:rPr>
          <w:fldChar w:fldCharType="begin"/>
        </w:r>
        <w:r w:rsidR="002A0EFE">
          <w:rPr>
            <w:noProof/>
            <w:webHidden/>
          </w:rPr>
          <w:instrText xml:space="preserve"> PAGEREF _Toc158538382 \h </w:instrText>
        </w:r>
        <w:r w:rsidR="002A0EFE">
          <w:rPr>
            <w:noProof/>
            <w:webHidden/>
          </w:rPr>
        </w:r>
        <w:r w:rsidR="002A0EFE">
          <w:rPr>
            <w:noProof/>
            <w:webHidden/>
          </w:rPr>
          <w:fldChar w:fldCharType="separate"/>
        </w:r>
        <w:r w:rsidR="00D35127">
          <w:rPr>
            <w:noProof/>
            <w:webHidden/>
          </w:rPr>
          <w:t>9</w:t>
        </w:r>
        <w:r w:rsidR="002A0EFE">
          <w:rPr>
            <w:noProof/>
            <w:webHidden/>
          </w:rPr>
          <w:fldChar w:fldCharType="end"/>
        </w:r>
      </w:hyperlink>
    </w:p>
    <w:p w14:paraId="05144A88" w14:textId="121B852B"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83" w:history="1">
        <w:r w:rsidR="002A0EFE" w:rsidRPr="00557D0B">
          <w:rPr>
            <w:rStyle w:val="Hyperlink"/>
            <w:noProof/>
          </w:rPr>
          <w:t>4.2.3</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Technical Functionality evaluation Requirements (Stage 3)</w:t>
        </w:r>
        <w:r w:rsidR="002A0EFE">
          <w:rPr>
            <w:noProof/>
            <w:webHidden/>
          </w:rPr>
          <w:tab/>
        </w:r>
        <w:r w:rsidR="002A0EFE">
          <w:rPr>
            <w:noProof/>
            <w:webHidden/>
          </w:rPr>
          <w:fldChar w:fldCharType="begin"/>
        </w:r>
        <w:r w:rsidR="002A0EFE">
          <w:rPr>
            <w:noProof/>
            <w:webHidden/>
          </w:rPr>
          <w:instrText xml:space="preserve"> PAGEREF _Toc158538383 \h </w:instrText>
        </w:r>
        <w:r w:rsidR="002A0EFE">
          <w:rPr>
            <w:noProof/>
            <w:webHidden/>
          </w:rPr>
        </w:r>
        <w:r w:rsidR="002A0EFE">
          <w:rPr>
            <w:noProof/>
            <w:webHidden/>
          </w:rPr>
          <w:fldChar w:fldCharType="separate"/>
        </w:r>
        <w:r w:rsidR="00D35127">
          <w:rPr>
            <w:noProof/>
            <w:webHidden/>
          </w:rPr>
          <w:t>9</w:t>
        </w:r>
        <w:r w:rsidR="002A0EFE">
          <w:rPr>
            <w:noProof/>
            <w:webHidden/>
          </w:rPr>
          <w:fldChar w:fldCharType="end"/>
        </w:r>
      </w:hyperlink>
    </w:p>
    <w:p w14:paraId="767BFD79" w14:textId="0EC22991" w:rsidR="002A0EFE" w:rsidRDefault="003D5E8E">
      <w:pPr>
        <w:pStyle w:val="TOC2"/>
        <w:rPr>
          <w:rFonts w:asciiTheme="minorHAnsi" w:eastAsiaTheme="minorEastAsia" w:hAnsiTheme="minorHAnsi" w:cstheme="minorBidi"/>
          <w:noProof/>
          <w:kern w:val="2"/>
          <w:sz w:val="24"/>
          <w:szCs w:val="24"/>
          <w:lang w:eastAsia="en-GB"/>
          <w14:ligatures w14:val="standardContextual"/>
        </w:rPr>
      </w:pPr>
      <w:hyperlink w:anchor="_Toc158538384" w:history="1">
        <w:r w:rsidR="002A0EFE" w:rsidRPr="00557D0B">
          <w:rPr>
            <w:rStyle w:val="Hyperlink"/>
            <w:noProof/>
          </w:rPr>
          <w:t>4.3</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Special Conditions of Contract Verification (Stage 4)</w:t>
        </w:r>
        <w:r w:rsidR="002A0EFE">
          <w:rPr>
            <w:noProof/>
            <w:webHidden/>
          </w:rPr>
          <w:tab/>
        </w:r>
        <w:r w:rsidR="002A0EFE">
          <w:rPr>
            <w:noProof/>
            <w:webHidden/>
          </w:rPr>
          <w:fldChar w:fldCharType="begin"/>
        </w:r>
        <w:r w:rsidR="002A0EFE">
          <w:rPr>
            <w:noProof/>
            <w:webHidden/>
          </w:rPr>
          <w:instrText xml:space="preserve"> PAGEREF _Toc158538384 \h </w:instrText>
        </w:r>
        <w:r w:rsidR="002A0EFE">
          <w:rPr>
            <w:noProof/>
            <w:webHidden/>
          </w:rPr>
        </w:r>
        <w:r w:rsidR="002A0EFE">
          <w:rPr>
            <w:noProof/>
            <w:webHidden/>
          </w:rPr>
          <w:fldChar w:fldCharType="separate"/>
        </w:r>
        <w:r w:rsidR="00D35127">
          <w:rPr>
            <w:noProof/>
            <w:webHidden/>
          </w:rPr>
          <w:t>75</w:t>
        </w:r>
        <w:r w:rsidR="002A0EFE">
          <w:rPr>
            <w:noProof/>
            <w:webHidden/>
          </w:rPr>
          <w:fldChar w:fldCharType="end"/>
        </w:r>
      </w:hyperlink>
    </w:p>
    <w:p w14:paraId="0DB80265" w14:textId="1A8B5ABA"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85" w:history="1">
        <w:r w:rsidR="002A0EFE" w:rsidRPr="00557D0B">
          <w:rPr>
            <w:rStyle w:val="Hyperlink"/>
            <w:noProof/>
          </w:rPr>
          <w:t>4.3.1</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Special Conditions of Contract</w:t>
        </w:r>
        <w:r w:rsidR="002A0EFE">
          <w:rPr>
            <w:noProof/>
            <w:webHidden/>
          </w:rPr>
          <w:tab/>
        </w:r>
        <w:r w:rsidR="002A0EFE">
          <w:rPr>
            <w:noProof/>
            <w:webHidden/>
          </w:rPr>
          <w:fldChar w:fldCharType="begin"/>
        </w:r>
        <w:r w:rsidR="002A0EFE">
          <w:rPr>
            <w:noProof/>
            <w:webHidden/>
          </w:rPr>
          <w:instrText xml:space="preserve"> PAGEREF _Toc158538385 \h </w:instrText>
        </w:r>
        <w:r w:rsidR="002A0EFE">
          <w:rPr>
            <w:noProof/>
            <w:webHidden/>
          </w:rPr>
        </w:r>
        <w:r w:rsidR="002A0EFE">
          <w:rPr>
            <w:noProof/>
            <w:webHidden/>
          </w:rPr>
          <w:fldChar w:fldCharType="separate"/>
        </w:r>
        <w:r w:rsidR="00D35127">
          <w:rPr>
            <w:noProof/>
            <w:webHidden/>
          </w:rPr>
          <w:t>76</w:t>
        </w:r>
        <w:r w:rsidR="002A0EFE">
          <w:rPr>
            <w:noProof/>
            <w:webHidden/>
          </w:rPr>
          <w:fldChar w:fldCharType="end"/>
        </w:r>
      </w:hyperlink>
    </w:p>
    <w:p w14:paraId="6740A4D8" w14:textId="6108E609"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86" w:history="1">
        <w:r w:rsidR="002A0EFE" w:rsidRPr="00557D0B">
          <w:rPr>
            <w:rStyle w:val="Hyperlink"/>
            <w:noProof/>
          </w:rPr>
          <w:t>4.3.2</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Declaration of compliance and acceptance SCC</w:t>
        </w:r>
        <w:r w:rsidR="002A0EFE">
          <w:rPr>
            <w:noProof/>
            <w:webHidden/>
          </w:rPr>
          <w:tab/>
        </w:r>
        <w:r w:rsidR="002A0EFE">
          <w:rPr>
            <w:noProof/>
            <w:webHidden/>
          </w:rPr>
          <w:fldChar w:fldCharType="begin"/>
        </w:r>
        <w:r w:rsidR="002A0EFE">
          <w:rPr>
            <w:noProof/>
            <w:webHidden/>
          </w:rPr>
          <w:instrText xml:space="preserve"> PAGEREF _Toc158538386 \h </w:instrText>
        </w:r>
        <w:r w:rsidR="002A0EFE">
          <w:rPr>
            <w:noProof/>
            <w:webHidden/>
          </w:rPr>
        </w:r>
        <w:r w:rsidR="002A0EFE">
          <w:rPr>
            <w:noProof/>
            <w:webHidden/>
          </w:rPr>
          <w:fldChar w:fldCharType="separate"/>
        </w:r>
        <w:r w:rsidR="00D35127">
          <w:rPr>
            <w:noProof/>
            <w:webHidden/>
          </w:rPr>
          <w:t>84</w:t>
        </w:r>
        <w:r w:rsidR="002A0EFE">
          <w:rPr>
            <w:noProof/>
            <w:webHidden/>
          </w:rPr>
          <w:fldChar w:fldCharType="end"/>
        </w:r>
      </w:hyperlink>
    </w:p>
    <w:p w14:paraId="3600EF9A" w14:textId="663A24FB" w:rsidR="002A0EFE" w:rsidRDefault="003D5E8E">
      <w:pPr>
        <w:pStyle w:val="TOC2"/>
        <w:rPr>
          <w:rFonts w:asciiTheme="minorHAnsi" w:eastAsiaTheme="minorEastAsia" w:hAnsiTheme="minorHAnsi" w:cstheme="minorBidi"/>
          <w:noProof/>
          <w:kern w:val="2"/>
          <w:sz w:val="24"/>
          <w:szCs w:val="24"/>
          <w:lang w:eastAsia="en-GB"/>
          <w14:ligatures w14:val="standardContextual"/>
        </w:rPr>
      </w:pPr>
      <w:hyperlink w:anchor="_Toc158538387" w:history="1">
        <w:r w:rsidR="002A0EFE" w:rsidRPr="00557D0B">
          <w:rPr>
            <w:rStyle w:val="Hyperlink"/>
            <w:noProof/>
          </w:rPr>
          <w:t>4.4</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Costing and Preference Points Evaluation (Stage 5)</w:t>
        </w:r>
        <w:r w:rsidR="002A0EFE">
          <w:rPr>
            <w:noProof/>
            <w:webHidden/>
          </w:rPr>
          <w:tab/>
        </w:r>
        <w:r w:rsidR="002A0EFE">
          <w:rPr>
            <w:noProof/>
            <w:webHidden/>
          </w:rPr>
          <w:fldChar w:fldCharType="begin"/>
        </w:r>
        <w:r w:rsidR="002A0EFE">
          <w:rPr>
            <w:noProof/>
            <w:webHidden/>
          </w:rPr>
          <w:instrText xml:space="preserve"> PAGEREF _Toc158538387 \h </w:instrText>
        </w:r>
        <w:r w:rsidR="002A0EFE">
          <w:rPr>
            <w:noProof/>
            <w:webHidden/>
          </w:rPr>
        </w:r>
        <w:r w:rsidR="002A0EFE">
          <w:rPr>
            <w:noProof/>
            <w:webHidden/>
          </w:rPr>
          <w:fldChar w:fldCharType="separate"/>
        </w:r>
        <w:r w:rsidR="00D35127">
          <w:rPr>
            <w:noProof/>
            <w:webHidden/>
          </w:rPr>
          <w:t>85</w:t>
        </w:r>
        <w:r w:rsidR="002A0EFE">
          <w:rPr>
            <w:noProof/>
            <w:webHidden/>
          </w:rPr>
          <w:fldChar w:fldCharType="end"/>
        </w:r>
      </w:hyperlink>
    </w:p>
    <w:p w14:paraId="5CF4A775" w14:textId="08B9DAAA"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88" w:history="1">
        <w:r w:rsidR="002A0EFE" w:rsidRPr="00557D0B">
          <w:rPr>
            <w:rStyle w:val="Hyperlink"/>
            <w:noProof/>
          </w:rPr>
          <w:t>4.4.1</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Costing and Preference Evaluation</w:t>
        </w:r>
        <w:r w:rsidR="002A0EFE">
          <w:rPr>
            <w:noProof/>
            <w:webHidden/>
          </w:rPr>
          <w:tab/>
        </w:r>
        <w:r w:rsidR="002A0EFE">
          <w:rPr>
            <w:noProof/>
            <w:webHidden/>
          </w:rPr>
          <w:fldChar w:fldCharType="begin"/>
        </w:r>
        <w:r w:rsidR="002A0EFE">
          <w:rPr>
            <w:noProof/>
            <w:webHidden/>
          </w:rPr>
          <w:instrText xml:space="preserve"> PAGEREF _Toc158538388 \h </w:instrText>
        </w:r>
        <w:r w:rsidR="002A0EFE">
          <w:rPr>
            <w:noProof/>
            <w:webHidden/>
          </w:rPr>
        </w:r>
        <w:r w:rsidR="002A0EFE">
          <w:rPr>
            <w:noProof/>
            <w:webHidden/>
          </w:rPr>
          <w:fldChar w:fldCharType="separate"/>
        </w:r>
        <w:r w:rsidR="00D35127">
          <w:rPr>
            <w:noProof/>
            <w:webHidden/>
          </w:rPr>
          <w:t>85</w:t>
        </w:r>
        <w:r w:rsidR="002A0EFE">
          <w:rPr>
            <w:noProof/>
            <w:webHidden/>
          </w:rPr>
          <w:fldChar w:fldCharType="end"/>
        </w:r>
      </w:hyperlink>
    </w:p>
    <w:p w14:paraId="30C91C68" w14:textId="5607EEEB"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89" w:history="1">
        <w:r w:rsidR="002A0EFE" w:rsidRPr="00557D0B">
          <w:rPr>
            <w:rStyle w:val="Hyperlink"/>
            <w:noProof/>
          </w:rPr>
          <w:t>4.4.2</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Costing and Pricing Conditions</w:t>
        </w:r>
        <w:r w:rsidR="002A0EFE">
          <w:rPr>
            <w:noProof/>
            <w:webHidden/>
          </w:rPr>
          <w:tab/>
        </w:r>
        <w:r w:rsidR="002A0EFE">
          <w:rPr>
            <w:noProof/>
            <w:webHidden/>
          </w:rPr>
          <w:fldChar w:fldCharType="begin"/>
        </w:r>
        <w:r w:rsidR="002A0EFE">
          <w:rPr>
            <w:noProof/>
            <w:webHidden/>
          </w:rPr>
          <w:instrText xml:space="preserve"> PAGEREF _Toc158538389 \h </w:instrText>
        </w:r>
        <w:r w:rsidR="002A0EFE">
          <w:rPr>
            <w:noProof/>
            <w:webHidden/>
          </w:rPr>
        </w:r>
        <w:r w:rsidR="002A0EFE">
          <w:rPr>
            <w:noProof/>
            <w:webHidden/>
          </w:rPr>
          <w:fldChar w:fldCharType="separate"/>
        </w:r>
        <w:r w:rsidR="00D35127">
          <w:rPr>
            <w:noProof/>
            <w:webHidden/>
          </w:rPr>
          <w:t>85</w:t>
        </w:r>
        <w:r w:rsidR="002A0EFE">
          <w:rPr>
            <w:noProof/>
            <w:webHidden/>
          </w:rPr>
          <w:fldChar w:fldCharType="end"/>
        </w:r>
      </w:hyperlink>
    </w:p>
    <w:p w14:paraId="2E5380A6" w14:textId="1A930B2A"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90" w:history="1">
        <w:r w:rsidR="002A0EFE" w:rsidRPr="00557D0B">
          <w:rPr>
            <w:rStyle w:val="Hyperlink"/>
            <w:noProof/>
          </w:rPr>
          <w:t>4.4.3</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Bid Pricing Schedule</w:t>
        </w:r>
        <w:r w:rsidR="002A0EFE">
          <w:rPr>
            <w:noProof/>
            <w:webHidden/>
          </w:rPr>
          <w:tab/>
        </w:r>
        <w:r w:rsidR="002A0EFE">
          <w:rPr>
            <w:noProof/>
            <w:webHidden/>
          </w:rPr>
          <w:fldChar w:fldCharType="begin"/>
        </w:r>
        <w:r w:rsidR="002A0EFE">
          <w:rPr>
            <w:noProof/>
            <w:webHidden/>
          </w:rPr>
          <w:instrText xml:space="preserve"> PAGEREF _Toc158538390 \h </w:instrText>
        </w:r>
        <w:r w:rsidR="002A0EFE">
          <w:rPr>
            <w:noProof/>
            <w:webHidden/>
          </w:rPr>
        </w:r>
        <w:r w:rsidR="002A0EFE">
          <w:rPr>
            <w:noProof/>
            <w:webHidden/>
          </w:rPr>
          <w:fldChar w:fldCharType="separate"/>
        </w:r>
        <w:r w:rsidR="00D35127">
          <w:rPr>
            <w:noProof/>
            <w:webHidden/>
          </w:rPr>
          <w:t>86</w:t>
        </w:r>
        <w:r w:rsidR="002A0EFE">
          <w:rPr>
            <w:noProof/>
            <w:webHidden/>
          </w:rPr>
          <w:fldChar w:fldCharType="end"/>
        </w:r>
      </w:hyperlink>
    </w:p>
    <w:p w14:paraId="547B22FD" w14:textId="6918B022"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91" w:history="1">
        <w:r w:rsidR="002A0EFE" w:rsidRPr="00557D0B">
          <w:rPr>
            <w:rStyle w:val="Hyperlink"/>
            <w:rFonts w:ascii="Calibri" w:hAnsi="Calibri" w:cs="Calibri"/>
            <w:noProof/>
          </w:rPr>
          <w:t xml:space="preserve">NOTE: The bidder is required to complete </w:t>
        </w:r>
        <w:r w:rsidR="002A0EFE" w:rsidRPr="00557D0B">
          <w:rPr>
            <w:rStyle w:val="Hyperlink"/>
            <w:rFonts w:ascii="Calibri" w:hAnsi="Calibri" w:cs="Calibri"/>
            <w:bCs/>
            <w:noProof/>
          </w:rPr>
          <w:t xml:space="preserve">either </w:t>
        </w:r>
        <w:r w:rsidR="002A0EFE" w:rsidRPr="00557D0B">
          <w:rPr>
            <w:rStyle w:val="Hyperlink"/>
            <w:rFonts w:ascii="Calibri" w:hAnsi="Calibri" w:cs="Calibri"/>
            <w:noProof/>
          </w:rPr>
          <w:t>of the following:</w:t>
        </w:r>
        <w:r w:rsidR="002A0EFE">
          <w:rPr>
            <w:noProof/>
            <w:webHidden/>
          </w:rPr>
          <w:tab/>
        </w:r>
        <w:r w:rsidR="002A0EFE">
          <w:rPr>
            <w:noProof/>
            <w:webHidden/>
          </w:rPr>
          <w:fldChar w:fldCharType="begin"/>
        </w:r>
        <w:r w:rsidR="002A0EFE">
          <w:rPr>
            <w:noProof/>
            <w:webHidden/>
          </w:rPr>
          <w:instrText xml:space="preserve"> PAGEREF _Toc158538391 \h </w:instrText>
        </w:r>
        <w:r w:rsidR="002A0EFE">
          <w:rPr>
            <w:noProof/>
            <w:webHidden/>
          </w:rPr>
        </w:r>
        <w:r w:rsidR="002A0EFE">
          <w:rPr>
            <w:noProof/>
            <w:webHidden/>
          </w:rPr>
          <w:fldChar w:fldCharType="separate"/>
        </w:r>
        <w:r w:rsidR="00D35127">
          <w:rPr>
            <w:noProof/>
            <w:webHidden/>
          </w:rPr>
          <w:t>86</w:t>
        </w:r>
        <w:r w:rsidR="002A0EFE">
          <w:rPr>
            <w:noProof/>
            <w:webHidden/>
          </w:rPr>
          <w:fldChar w:fldCharType="end"/>
        </w:r>
      </w:hyperlink>
    </w:p>
    <w:p w14:paraId="12FA3714" w14:textId="2B60E63F"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92" w:history="1">
        <w:r w:rsidR="002A0EFE" w:rsidRPr="00557D0B">
          <w:rPr>
            <w:rStyle w:val="Hyperlink"/>
            <w:rFonts w:ascii="Calibri" w:hAnsi="Calibri" w:cs="Calibri"/>
            <w:bCs/>
            <w:noProof/>
          </w:rPr>
          <w:t>(i)</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rFonts w:ascii="Calibri" w:hAnsi="Calibri" w:cs="Calibri"/>
            <w:bCs/>
            <w:noProof/>
          </w:rPr>
          <w:t>Pricing Response 01:</w:t>
        </w:r>
        <w:r w:rsidR="002A0EFE" w:rsidRPr="00557D0B">
          <w:rPr>
            <w:rStyle w:val="Hyperlink"/>
            <w:rFonts w:ascii="Calibri" w:hAnsi="Calibri" w:cs="Calibri"/>
            <w:noProof/>
          </w:rPr>
          <w:t xml:space="preserve"> The SAM </w:t>
        </w:r>
        <w:r w:rsidR="002A0EFE" w:rsidRPr="00557D0B">
          <w:rPr>
            <w:rStyle w:val="Hyperlink"/>
            <w:rFonts w:ascii="Calibri" w:hAnsi="Calibri" w:cs="Calibri"/>
            <w:bCs/>
            <w:noProof/>
          </w:rPr>
          <w:t xml:space="preserve">Perpetual </w:t>
        </w:r>
        <w:r w:rsidR="002A0EFE" w:rsidRPr="00557D0B">
          <w:rPr>
            <w:rStyle w:val="Hyperlink"/>
            <w:rFonts w:ascii="Calibri" w:hAnsi="Calibri" w:cs="Calibri"/>
            <w:noProof/>
          </w:rPr>
          <w:t>Pricing Response Sheet:</w:t>
        </w:r>
        <w:r w:rsidR="002A0EFE">
          <w:rPr>
            <w:noProof/>
            <w:webHidden/>
          </w:rPr>
          <w:tab/>
        </w:r>
        <w:r w:rsidR="002A0EFE">
          <w:rPr>
            <w:noProof/>
            <w:webHidden/>
          </w:rPr>
          <w:fldChar w:fldCharType="begin"/>
        </w:r>
        <w:r w:rsidR="002A0EFE">
          <w:rPr>
            <w:noProof/>
            <w:webHidden/>
          </w:rPr>
          <w:instrText xml:space="preserve"> PAGEREF _Toc158538392 \h </w:instrText>
        </w:r>
        <w:r w:rsidR="002A0EFE">
          <w:rPr>
            <w:noProof/>
            <w:webHidden/>
          </w:rPr>
        </w:r>
        <w:r w:rsidR="002A0EFE">
          <w:rPr>
            <w:noProof/>
            <w:webHidden/>
          </w:rPr>
          <w:fldChar w:fldCharType="separate"/>
        </w:r>
        <w:r w:rsidR="00D35127">
          <w:rPr>
            <w:noProof/>
            <w:webHidden/>
          </w:rPr>
          <w:t>86</w:t>
        </w:r>
        <w:r w:rsidR="002A0EFE">
          <w:rPr>
            <w:noProof/>
            <w:webHidden/>
          </w:rPr>
          <w:fldChar w:fldCharType="end"/>
        </w:r>
      </w:hyperlink>
    </w:p>
    <w:p w14:paraId="241FB4B6" w14:textId="7276BC61"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93" w:history="1">
        <w:r w:rsidR="002A0EFE" w:rsidRPr="00557D0B">
          <w:rPr>
            <w:rStyle w:val="Hyperlink"/>
            <w:rFonts w:ascii="Calibri" w:hAnsi="Calibri" w:cs="Calibri"/>
            <w:noProof/>
          </w:rPr>
          <w:t>(ii)</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rFonts w:ascii="Calibri" w:hAnsi="Calibri" w:cs="Calibri"/>
            <w:bCs/>
            <w:noProof/>
          </w:rPr>
          <w:t>Pricing Response 02:</w:t>
        </w:r>
        <w:r w:rsidR="002A0EFE" w:rsidRPr="00557D0B">
          <w:rPr>
            <w:rStyle w:val="Hyperlink"/>
            <w:rFonts w:ascii="Calibri" w:hAnsi="Calibri" w:cs="Calibri"/>
            <w:noProof/>
          </w:rPr>
          <w:t xml:space="preserve"> The SAM </w:t>
        </w:r>
        <w:r w:rsidR="002A0EFE" w:rsidRPr="00557D0B">
          <w:rPr>
            <w:rStyle w:val="Hyperlink"/>
            <w:rFonts w:ascii="Calibri" w:hAnsi="Calibri" w:cs="Calibri"/>
            <w:bCs/>
            <w:noProof/>
          </w:rPr>
          <w:t>Subscription Pricing</w:t>
        </w:r>
        <w:r w:rsidR="002A0EFE" w:rsidRPr="00557D0B">
          <w:rPr>
            <w:rStyle w:val="Hyperlink"/>
            <w:rFonts w:ascii="Calibri" w:hAnsi="Calibri" w:cs="Calibri"/>
            <w:noProof/>
          </w:rPr>
          <w:t xml:space="preserve"> Response spreadsheet.</w:t>
        </w:r>
        <w:r w:rsidR="002A0EFE">
          <w:rPr>
            <w:noProof/>
            <w:webHidden/>
          </w:rPr>
          <w:tab/>
        </w:r>
        <w:r w:rsidR="002A0EFE">
          <w:rPr>
            <w:noProof/>
            <w:webHidden/>
          </w:rPr>
          <w:fldChar w:fldCharType="begin"/>
        </w:r>
        <w:r w:rsidR="002A0EFE">
          <w:rPr>
            <w:noProof/>
            <w:webHidden/>
          </w:rPr>
          <w:instrText xml:space="preserve"> PAGEREF _Toc158538393 \h </w:instrText>
        </w:r>
        <w:r w:rsidR="002A0EFE">
          <w:rPr>
            <w:noProof/>
            <w:webHidden/>
          </w:rPr>
        </w:r>
        <w:r w:rsidR="002A0EFE">
          <w:rPr>
            <w:noProof/>
            <w:webHidden/>
          </w:rPr>
          <w:fldChar w:fldCharType="separate"/>
        </w:r>
        <w:r w:rsidR="00D35127">
          <w:rPr>
            <w:noProof/>
            <w:webHidden/>
          </w:rPr>
          <w:t>86</w:t>
        </w:r>
        <w:r w:rsidR="002A0EFE">
          <w:rPr>
            <w:noProof/>
            <w:webHidden/>
          </w:rPr>
          <w:fldChar w:fldCharType="end"/>
        </w:r>
      </w:hyperlink>
    </w:p>
    <w:p w14:paraId="6F6477AA" w14:textId="55D3694C"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94" w:history="1">
        <w:r w:rsidR="002A0EFE" w:rsidRPr="00557D0B">
          <w:rPr>
            <w:rStyle w:val="Hyperlink"/>
            <w:noProof/>
          </w:rPr>
          <w:t>4.4.4</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Rate of Exchange Pricing Information</w:t>
        </w:r>
        <w:r w:rsidR="002A0EFE">
          <w:rPr>
            <w:noProof/>
            <w:webHidden/>
          </w:rPr>
          <w:tab/>
        </w:r>
        <w:r w:rsidR="002A0EFE">
          <w:rPr>
            <w:noProof/>
            <w:webHidden/>
          </w:rPr>
          <w:fldChar w:fldCharType="begin"/>
        </w:r>
        <w:r w:rsidR="002A0EFE">
          <w:rPr>
            <w:noProof/>
            <w:webHidden/>
          </w:rPr>
          <w:instrText xml:space="preserve"> PAGEREF _Toc158538394 \h </w:instrText>
        </w:r>
        <w:r w:rsidR="002A0EFE">
          <w:rPr>
            <w:noProof/>
            <w:webHidden/>
          </w:rPr>
        </w:r>
        <w:r w:rsidR="002A0EFE">
          <w:rPr>
            <w:noProof/>
            <w:webHidden/>
          </w:rPr>
          <w:fldChar w:fldCharType="separate"/>
        </w:r>
        <w:r w:rsidR="00D35127">
          <w:rPr>
            <w:noProof/>
            <w:webHidden/>
          </w:rPr>
          <w:t>87</w:t>
        </w:r>
        <w:r w:rsidR="002A0EFE">
          <w:rPr>
            <w:noProof/>
            <w:webHidden/>
          </w:rPr>
          <w:fldChar w:fldCharType="end"/>
        </w:r>
      </w:hyperlink>
    </w:p>
    <w:p w14:paraId="7C4FB4E2" w14:textId="5CC9ECF0"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395" w:history="1">
        <w:r w:rsidR="002A0EFE" w:rsidRPr="00557D0B">
          <w:rPr>
            <w:rStyle w:val="Hyperlink"/>
            <w:noProof/>
          </w:rPr>
          <w:t>4.4.5</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Bid Exchange Rate Conditions</w:t>
        </w:r>
        <w:r w:rsidR="002A0EFE">
          <w:rPr>
            <w:noProof/>
            <w:webHidden/>
          </w:rPr>
          <w:tab/>
        </w:r>
        <w:r w:rsidR="002A0EFE">
          <w:rPr>
            <w:noProof/>
            <w:webHidden/>
          </w:rPr>
          <w:fldChar w:fldCharType="begin"/>
        </w:r>
        <w:r w:rsidR="002A0EFE">
          <w:rPr>
            <w:noProof/>
            <w:webHidden/>
          </w:rPr>
          <w:instrText xml:space="preserve"> PAGEREF _Toc158538395 \h </w:instrText>
        </w:r>
        <w:r w:rsidR="002A0EFE">
          <w:rPr>
            <w:noProof/>
            <w:webHidden/>
          </w:rPr>
        </w:r>
        <w:r w:rsidR="002A0EFE">
          <w:rPr>
            <w:noProof/>
            <w:webHidden/>
          </w:rPr>
          <w:fldChar w:fldCharType="separate"/>
        </w:r>
        <w:r w:rsidR="00D35127">
          <w:rPr>
            <w:noProof/>
            <w:webHidden/>
          </w:rPr>
          <w:t>87</w:t>
        </w:r>
        <w:r w:rsidR="002A0EFE">
          <w:rPr>
            <w:noProof/>
            <w:webHidden/>
          </w:rPr>
          <w:fldChar w:fldCharType="end"/>
        </w:r>
      </w:hyperlink>
    </w:p>
    <w:p w14:paraId="18DB3352" w14:textId="3C65396A" w:rsidR="002A0EFE" w:rsidRDefault="003D5E8E">
      <w:pPr>
        <w:pStyle w:val="TOC2"/>
        <w:rPr>
          <w:rFonts w:asciiTheme="minorHAnsi" w:eastAsiaTheme="minorEastAsia" w:hAnsiTheme="minorHAnsi" w:cstheme="minorBidi"/>
          <w:noProof/>
          <w:kern w:val="2"/>
          <w:sz w:val="24"/>
          <w:szCs w:val="24"/>
          <w:lang w:eastAsia="en-GB"/>
          <w14:ligatures w14:val="standardContextual"/>
        </w:rPr>
      </w:pPr>
      <w:hyperlink w:anchor="_Toc158538396" w:history="1">
        <w:r w:rsidR="002A0EFE" w:rsidRPr="00557D0B">
          <w:rPr>
            <w:rStyle w:val="Hyperlink"/>
            <w:noProof/>
          </w:rPr>
          <w:t>4.5</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Declaration of Acceptance</w:t>
        </w:r>
        <w:r w:rsidR="002A0EFE">
          <w:rPr>
            <w:noProof/>
            <w:webHidden/>
          </w:rPr>
          <w:tab/>
        </w:r>
        <w:r w:rsidR="002A0EFE">
          <w:rPr>
            <w:noProof/>
            <w:webHidden/>
          </w:rPr>
          <w:fldChar w:fldCharType="begin"/>
        </w:r>
        <w:r w:rsidR="002A0EFE">
          <w:rPr>
            <w:noProof/>
            <w:webHidden/>
          </w:rPr>
          <w:instrText xml:space="preserve"> PAGEREF _Toc158538396 \h </w:instrText>
        </w:r>
        <w:r w:rsidR="002A0EFE">
          <w:rPr>
            <w:noProof/>
            <w:webHidden/>
          </w:rPr>
        </w:r>
        <w:r w:rsidR="002A0EFE">
          <w:rPr>
            <w:noProof/>
            <w:webHidden/>
          </w:rPr>
          <w:fldChar w:fldCharType="separate"/>
        </w:r>
        <w:r w:rsidR="00D35127">
          <w:rPr>
            <w:noProof/>
            <w:webHidden/>
          </w:rPr>
          <w:t>87</w:t>
        </w:r>
        <w:r w:rsidR="002A0EFE">
          <w:rPr>
            <w:noProof/>
            <w:webHidden/>
          </w:rPr>
          <w:fldChar w:fldCharType="end"/>
        </w:r>
      </w:hyperlink>
    </w:p>
    <w:p w14:paraId="2C4C95F3" w14:textId="64F0214A" w:rsidR="002A0EFE" w:rsidRDefault="003D5E8E">
      <w:pPr>
        <w:pStyle w:val="TOC2"/>
        <w:rPr>
          <w:rFonts w:asciiTheme="minorHAnsi" w:eastAsiaTheme="minorEastAsia" w:hAnsiTheme="minorHAnsi" w:cstheme="minorBidi"/>
          <w:noProof/>
          <w:kern w:val="2"/>
          <w:sz w:val="24"/>
          <w:szCs w:val="24"/>
          <w:lang w:eastAsia="en-GB"/>
          <w14:ligatures w14:val="standardContextual"/>
        </w:rPr>
      </w:pPr>
      <w:hyperlink w:anchor="_Toc158538397" w:history="1">
        <w:r w:rsidR="002A0EFE" w:rsidRPr="00557D0B">
          <w:rPr>
            <w:rStyle w:val="Hyperlink"/>
            <w:noProof/>
          </w:rPr>
          <w:t>4.6</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Preference Requirements</w:t>
        </w:r>
        <w:r w:rsidR="002A0EFE">
          <w:rPr>
            <w:noProof/>
            <w:webHidden/>
          </w:rPr>
          <w:tab/>
        </w:r>
        <w:r w:rsidR="002A0EFE">
          <w:rPr>
            <w:noProof/>
            <w:webHidden/>
          </w:rPr>
          <w:fldChar w:fldCharType="begin"/>
        </w:r>
        <w:r w:rsidR="002A0EFE">
          <w:rPr>
            <w:noProof/>
            <w:webHidden/>
          </w:rPr>
          <w:instrText xml:space="preserve"> PAGEREF _Toc158538397 \h </w:instrText>
        </w:r>
        <w:r w:rsidR="002A0EFE">
          <w:rPr>
            <w:noProof/>
            <w:webHidden/>
          </w:rPr>
        </w:r>
        <w:r w:rsidR="002A0EFE">
          <w:rPr>
            <w:noProof/>
            <w:webHidden/>
          </w:rPr>
          <w:fldChar w:fldCharType="separate"/>
        </w:r>
        <w:r w:rsidR="00D35127">
          <w:rPr>
            <w:noProof/>
            <w:webHidden/>
          </w:rPr>
          <w:t>87</w:t>
        </w:r>
        <w:r w:rsidR="002A0EFE">
          <w:rPr>
            <w:noProof/>
            <w:webHidden/>
          </w:rPr>
          <w:fldChar w:fldCharType="end"/>
        </w:r>
      </w:hyperlink>
    </w:p>
    <w:p w14:paraId="112157DB" w14:textId="297E3714" w:rsidR="002A0EFE" w:rsidRDefault="003D5E8E">
      <w:pPr>
        <w:pStyle w:val="TOC1"/>
        <w:rPr>
          <w:rFonts w:asciiTheme="minorHAnsi" w:eastAsiaTheme="minorEastAsia" w:hAnsiTheme="minorHAnsi" w:cstheme="minorBidi"/>
          <w:b w:val="0"/>
          <w:noProof/>
          <w:kern w:val="2"/>
          <w:sz w:val="24"/>
          <w:szCs w:val="24"/>
          <w:lang w:eastAsia="en-GB"/>
          <w14:ligatures w14:val="standardContextual"/>
        </w:rPr>
      </w:pPr>
      <w:hyperlink w:anchor="_Toc158538398" w:history="1">
        <w:r w:rsidR="002A0EFE" w:rsidRPr="00557D0B">
          <w:rPr>
            <w:rStyle w:val="Hyperlink"/>
            <w:noProof/>
            <w14:scene3d>
              <w14:camera w14:prst="orthographicFront"/>
              <w14:lightRig w14:rig="threePt" w14:dir="t">
                <w14:rot w14:lat="0" w14:lon="0" w14:rev="0"/>
              </w14:lightRig>
            </w14:scene3d>
          </w:rPr>
          <w:t>Annex A:</w:t>
        </w:r>
        <w:r w:rsidR="002A0EFE" w:rsidRPr="00557D0B">
          <w:rPr>
            <w:rStyle w:val="Hyperlink"/>
            <w:noProof/>
          </w:rPr>
          <w:t xml:space="preserve"> Bidder substantiating evidence</w:t>
        </w:r>
        <w:r w:rsidR="002A0EFE">
          <w:rPr>
            <w:noProof/>
            <w:webHidden/>
          </w:rPr>
          <w:tab/>
        </w:r>
        <w:r w:rsidR="002A0EFE">
          <w:rPr>
            <w:noProof/>
            <w:webHidden/>
          </w:rPr>
          <w:fldChar w:fldCharType="begin"/>
        </w:r>
        <w:r w:rsidR="002A0EFE">
          <w:rPr>
            <w:noProof/>
            <w:webHidden/>
          </w:rPr>
          <w:instrText xml:space="preserve"> PAGEREF _Toc158538398 \h </w:instrText>
        </w:r>
        <w:r w:rsidR="002A0EFE">
          <w:rPr>
            <w:noProof/>
            <w:webHidden/>
          </w:rPr>
        </w:r>
        <w:r w:rsidR="002A0EFE">
          <w:rPr>
            <w:noProof/>
            <w:webHidden/>
          </w:rPr>
          <w:fldChar w:fldCharType="separate"/>
        </w:r>
        <w:r w:rsidR="00D35127">
          <w:rPr>
            <w:noProof/>
            <w:webHidden/>
          </w:rPr>
          <w:t>92</w:t>
        </w:r>
        <w:r w:rsidR="002A0EFE">
          <w:rPr>
            <w:noProof/>
            <w:webHidden/>
          </w:rPr>
          <w:fldChar w:fldCharType="end"/>
        </w:r>
      </w:hyperlink>
    </w:p>
    <w:p w14:paraId="47343876" w14:textId="12084C29" w:rsidR="002A0EFE" w:rsidRDefault="003D5E8E">
      <w:pPr>
        <w:pStyle w:val="TOC1"/>
        <w:rPr>
          <w:rFonts w:asciiTheme="minorHAnsi" w:eastAsiaTheme="minorEastAsia" w:hAnsiTheme="minorHAnsi" w:cstheme="minorBidi"/>
          <w:b w:val="0"/>
          <w:noProof/>
          <w:kern w:val="2"/>
          <w:sz w:val="24"/>
          <w:szCs w:val="24"/>
          <w:lang w:eastAsia="en-GB"/>
          <w14:ligatures w14:val="standardContextual"/>
        </w:rPr>
      </w:pPr>
      <w:hyperlink w:anchor="_Toc158538399" w:history="1">
        <w:r w:rsidR="002A0EFE" w:rsidRPr="00557D0B">
          <w:rPr>
            <w:rStyle w:val="Hyperlink"/>
            <w:noProof/>
          </w:rPr>
          <w:t>5.</w:t>
        </w:r>
        <w:r w:rsidR="002A0EFE">
          <w:rPr>
            <w:rFonts w:asciiTheme="minorHAnsi" w:eastAsiaTheme="minorEastAsia" w:hAnsiTheme="minorHAnsi" w:cstheme="minorBidi"/>
            <w:b w:val="0"/>
            <w:noProof/>
            <w:kern w:val="2"/>
            <w:sz w:val="24"/>
            <w:szCs w:val="24"/>
            <w:lang w:eastAsia="en-GB"/>
            <w14:ligatures w14:val="standardContextual"/>
          </w:rPr>
          <w:tab/>
        </w:r>
        <w:r w:rsidR="002A0EFE" w:rsidRPr="00557D0B">
          <w:rPr>
            <w:rStyle w:val="Hyperlink"/>
            <w:noProof/>
          </w:rPr>
          <w:t>Technical Mandatory Requirement Evidence</w:t>
        </w:r>
        <w:r w:rsidR="002A0EFE">
          <w:rPr>
            <w:noProof/>
            <w:webHidden/>
          </w:rPr>
          <w:tab/>
        </w:r>
        <w:r w:rsidR="002A0EFE">
          <w:rPr>
            <w:noProof/>
            <w:webHidden/>
          </w:rPr>
          <w:fldChar w:fldCharType="begin"/>
        </w:r>
        <w:r w:rsidR="002A0EFE">
          <w:rPr>
            <w:noProof/>
            <w:webHidden/>
          </w:rPr>
          <w:instrText xml:space="preserve"> PAGEREF _Toc158538399 \h </w:instrText>
        </w:r>
        <w:r w:rsidR="002A0EFE">
          <w:rPr>
            <w:noProof/>
            <w:webHidden/>
          </w:rPr>
        </w:r>
        <w:r w:rsidR="002A0EFE">
          <w:rPr>
            <w:noProof/>
            <w:webHidden/>
          </w:rPr>
          <w:fldChar w:fldCharType="separate"/>
        </w:r>
        <w:r w:rsidR="00D35127">
          <w:rPr>
            <w:noProof/>
            <w:webHidden/>
          </w:rPr>
          <w:t>92</w:t>
        </w:r>
        <w:r w:rsidR="002A0EFE">
          <w:rPr>
            <w:noProof/>
            <w:webHidden/>
          </w:rPr>
          <w:fldChar w:fldCharType="end"/>
        </w:r>
      </w:hyperlink>
    </w:p>
    <w:p w14:paraId="3966E0C8" w14:textId="3C271537" w:rsidR="002A0EFE" w:rsidRDefault="003D5E8E">
      <w:pPr>
        <w:pStyle w:val="TOC2"/>
        <w:rPr>
          <w:rFonts w:asciiTheme="minorHAnsi" w:eastAsiaTheme="minorEastAsia" w:hAnsiTheme="minorHAnsi" w:cstheme="minorBidi"/>
          <w:noProof/>
          <w:kern w:val="2"/>
          <w:sz w:val="24"/>
          <w:szCs w:val="24"/>
          <w:lang w:eastAsia="en-GB"/>
          <w14:ligatures w14:val="standardContextual"/>
        </w:rPr>
      </w:pPr>
      <w:hyperlink w:anchor="_Toc158538400" w:history="1">
        <w:r w:rsidR="002A0EFE" w:rsidRPr="00557D0B">
          <w:rPr>
            <w:rStyle w:val="Hyperlink"/>
            <w:noProof/>
          </w:rPr>
          <w:t>5.1</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Bidder Certification / Affiliation Requirements</w:t>
        </w:r>
        <w:r w:rsidR="002A0EFE">
          <w:rPr>
            <w:noProof/>
            <w:webHidden/>
          </w:rPr>
          <w:tab/>
        </w:r>
        <w:r w:rsidR="002A0EFE">
          <w:rPr>
            <w:noProof/>
            <w:webHidden/>
          </w:rPr>
          <w:fldChar w:fldCharType="begin"/>
        </w:r>
        <w:r w:rsidR="002A0EFE">
          <w:rPr>
            <w:noProof/>
            <w:webHidden/>
          </w:rPr>
          <w:instrText xml:space="preserve"> PAGEREF _Toc158538400 \h </w:instrText>
        </w:r>
        <w:r w:rsidR="002A0EFE">
          <w:rPr>
            <w:noProof/>
            <w:webHidden/>
          </w:rPr>
        </w:r>
        <w:r w:rsidR="002A0EFE">
          <w:rPr>
            <w:noProof/>
            <w:webHidden/>
          </w:rPr>
          <w:fldChar w:fldCharType="separate"/>
        </w:r>
        <w:r w:rsidR="00D35127">
          <w:rPr>
            <w:noProof/>
            <w:webHidden/>
          </w:rPr>
          <w:t>92</w:t>
        </w:r>
        <w:r w:rsidR="002A0EFE">
          <w:rPr>
            <w:noProof/>
            <w:webHidden/>
          </w:rPr>
          <w:fldChar w:fldCharType="end"/>
        </w:r>
      </w:hyperlink>
    </w:p>
    <w:p w14:paraId="3ACA314C" w14:textId="5302E6E0" w:rsidR="002A0EFE" w:rsidRDefault="003D5E8E">
      <w:pPr>
        <w:pStyle w:val="TOC2"/>
        <w:rPr>
          <w:rFonts w:asciiTheme="minorHAnsi" w:eastAsiaTheme="minorEastAsia" w:hAnsiTheme="minorHAnsi" w:cstheme="minorBidi"/>
          <w:noProof/>
          <w:kern w:val="2"/>
          <w:sz w:val="24"/>
          <w:szCs w:val="24"/>
          <w:lang w:eastAsia="en-GB"/>
          <w14:ligatures w14:val="standardContextual"/>
        </w:rPr>
      </w:pPr>
      <w:hyperlink w:anchor="_Toc158538401" w:history="1">
        <w:r w:rsidR="002A0EFE" w:rsidRPr="00557D0B">
          <w:rPr>
            <w:rStyle w:val="Hyperlink"/>
            <w:noProof/>
          </w:rPr>
          <w:t>5.2</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Third Party Risk Management Assessment</w:t>
        </w:r>
        <w:r w:rsidR="002A0EFE">
          <w:rPr>
            <w:noProof/>
            <w:webHidden/>
          </w:rPr>
          <w:tab/>
        </w:r>
        <w:r w:rsidR="002A0EFE">
          <w:rPr>
            <w:noProof/>
            <w:webHidden/>
          </w:rPr>
          <w:fldChar w:fldCharType="begin"/>
        </w:r>
        <w:r w:rsidR="002A0EFE">
          <w:rPr>
            <w:noProof/>
            <w:webHidden/>
          </w:rPr>
          <w:instrText xml:space="preserve"> PAGEREF _Toc158538401 \h </w:instrText>
        </w:r>
        <w:r w:rsidR="002A0EFE">
          <w:rPr>
            <w:noProof/>
            <w:webHidden/>
          </w:rPr>
        </w:r>
        <w:r w:rsidR="002A0EFE">
          <w:rPr>
            <w:noProof/>
            <w:webHidden/>
          </w:rPr>
          <w:fldChar w:fldCharType="separate"/>
        </w:r>
        <w:r w:rsidR="00D35127">
          <w:rPr>
            <w:noProof/>
            <w:webHidden/>
          </w:rPr>
          <w:t>92</w:t>
        </w:r>
        <w:r w:rsidR="002A0EFE">
          <w:rPr>
            <w:noProof/>
            <w:webHidden/>
          </w:rPr>
          <w:fldChar w:fldCharType="end"/>
        </w:r>
      </w:hyperlink>
    </w:p>
    <w:p w14:paraId="79D205E0" w14:textId="4A4FFFFF" w:rsidR="002A0EFE" w:rsidRDefault="003D5E8E">
      <w:pPr>
        <w:pStyle w:val="TOC2"/>
        <w:rPr>
          <w:rFonts w:asciiTheme="minorHAnsi" w:eastAsiaTheme="minorEastAsia" w:hAnsiTheme="minorHAnsi" w:cstheme="minorBidi"/>
          <w:noProof/>
          <w:kern w:val="2"/>
          <w:sz w:val="24"/>
          <w:szCs w:val="24"/>
          <w:lang w:eastAsia="en-GB"/>
          <w14:ligatures w14:val="standardContextual"/>
        </w:rPr>
      </w:pPr>
      <w:hyperlink w:anchor="_Toc158538402" w:history="1">
        <w:r w:rsidR="002A0EFE" w:rsidRPr="00557D0B">
          <w:rPr>
            <w:rStyle w:val="Hyperlink"/>
            <w:noProof/>
          </w:rPr>
          <w:t>5.3</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Functionality Requirements Evidence</w:t>
        </w:r>
        <w:r w:rsidR="002A0EFE">
          <w:rPr>
            <w:noProof/>
            <w:webHidden/>
          </w:rPr>
          <w:tab/>
        </w:r>
        <w:r w:rsidR="002A0EFE">
          <w:rPr>
            <w:noProof/>
            <w:webHidden/>
          </w:rPr>
          <w:fldChar w:fldCharType="begin"/>
        </w:r>
        <w:r w:rsidR="002A0EFE">
          <w:rPr>
            <w:noProof/>
            <w:webHidden/>
          </w:rPr>
          <w:instrText xml:space="preserve"> PAGEREF _Toc158538402 \h </w:instrText>
        </w:r>
        <w:r w:rsidR="002A0EFE">
          <w:rPr>
            <w:noProof/>
            <w:webHidden/>
          </w:rPr>
        </w:r>
        <w:r w:rsidR="002A0EFE">
          <w:rPr>
            <w:noProof/>
            <w:webHidden/>
          </w:rPr>
          <w:fldChar w:fldCharType="separate"/>
        </w:r>
        <w:r w:rsidR="00D35127">
          <w:rPr>
            <w:noProof/>
            <w:webHidden/>
          </w:rPr>
          <w:t>92</w:t>
        </w:r>
        <w:r w:rsidR="002A0EFE">
          <w:rPr>
            <w:noProof/>
            <w:webHidden/>
          </w:rPr>
          <w:fldChar w:fldCharType="end"/>
        </w:r>
      </w:hyperlink>
    </w:p>
    <w:p w14:paraId="09385757" w14:textId="3AD058F9" w:rsidR="002A0EFE" w:rsidRDefault="003D5E8E">
      <w:pPr>
        <w:pStyle w:val="TOC2"/>
        <w:rPr>
          <w:rFonts w:asciiTheme="minorHAnsi" w:eastAsiaTheme="minorEastAsia" w:hAnsiTheme="minorHAnsi" w:cstheme="minorBidi"/>
          <w:noProof/>
          <w:kern w:val="2"/>
          <w:sz w:val="24"/>
          <w:szCs w:val="24"/>
          <w:lang w:eastAsia="en-GB"/>
          <w14:ligatures w14:val="standardContextual"/>
        </w:rPr>
      </w:pPr>
      <w:hyperlink w:anchor="_Toc158538403" w:history="1">
        <w:r w:rsidR="002A0EFE" w:rsidRPr="00557D0B">
          <w:rPr>
            <w:rStyle w:val="Hyperlink"/>
            <w:noProof/>
          </w:rPr>
          <w:t>5.4</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Preference Points Preferential Goals Evidence</w:t>
        </w:r>
        <w:r w:rsidR="002A0EFE">
          <w:rPr>
            <w:noProof/>
            <w:webHidden/>
          </w:rPr>
          <w:tab/>
        </w:r>
        <w:r w:rsidR="002A0EFE">
          <w:rPr>
            <w:noProof/>
            <w:webHidden/>
          </w:rPr>
          <w:fldChar w:fldCharType="begin"/>
        </w:r>
        <w:r w:rsidR="002A0EFE">
          <w:rPr>
            <w:noProof/>
            <w:webHidden/>
          </w:rPr>
          <w:instrText xml:space="preserve"> PAGEREF _Toc158538403 \h </w:instrText>
        </w:r>
        <w:r w:rsidR="002A0EFE">
          <w:rPr>
            <w:noProof/>
            <w:webHidden/>
          </w:rPr>
        </w:r>
        <w:r w:rsidR="002A0EFE">
          <w:rPr>
            <w:noProof/>
            <w:webHidden/>
          </w:rPr>
          <w:fldChar w:fldCharType="separate"/>
        </w:r>
        <w:r w:rsidR="00D35127">
          <w:rPr>
            <w:noProof/>
            <w:webHidden/>
          </w:rPr>
          <w:t>95</w:t>
        </w:r>
        <w:r w:rsidR="002A0EFE">
          <w:rPr>
            <w:noProof/>
            <w:webHidden/>
          </w:rPr>
          <w:fldChar w:fldCharType="end"/>
        </w:r>
      </w:hyperlink>
    </w:p>
    <w:p w14:paraId="517B6CE9" w14:textId="16FD798F" w:rsidR="002A0EFE" w:rsidRDefault="003D5E8E">
      <w:pPr>
        <w:pStyle w:val="TOC1"/>
        <w:rPr>
          <w:rFonts w:asciiTheme="minorHAnsi" w:eastAsiaTheme="minorEastAsia" w:hAnsiTheme="minorHAnsi" w:cstheme="minorBidi"/>
          <w:b w:val="0"/>
          <w:noProof/>
          <w:kern w:val="2"/>
          <w:sz w:val="24"/>
          <w:szCs w:val="24"/>
          <w:lang w:eastAsia="en-GB"/>
          <w14:ligatures w14:val="standardContextual"/>
        </w:rPr>
      </w:pPr>
      <w:hyperlink w:anchor="_Toc158538404" w:history="1">
        <w:r w:rsidR="002A0EFE" w:rsidRPr="00557D0B">
          <w:rPr>
            <w:rStyle w:val="Hyperlink"/>
            <w:noProof/>
            <w14:scene3d>
              <w14:camera w14:prst="orthographicFront"/>
              <w14:lightRig w14:rig="threePt" w14:dir="t">
                <w14:rot w14:lat="0" w14:lon="0" w14:rev="0"/>
              </w14:lightRig>
            </w14:scene3d>
          </w:rPr>
          <w:t>Annex B:</w:t>
        </w:r>
        <w:r w:rsidR="002A0EFE" w:rsidRPr="00557D0B">
          <w:rPr>
            <w:rStyle w:val="Hyperlink"/>
            <w:noProof/>
          </w:rPr>
          <w:t xml:space="preserve"> THIRD-PARTY RISK MANAGEMENT (TPRM) ASSESSMENT</w:t>
        </w:r>
        <w:r w:rsidR="002A0EFE">
          <w:rPr>
            <w:noProof/>
            <w:webHidden/>
          </w:rPr>
          <w:tab/>
        </w:r>
        <w:r w:rsidR="002A0EFE">
          <w:rPr>
            <w:noProof/>
            <w:webHidden/>
          </w:rPr>
          <w:fldChar w:fldCharType="begin"/>
        </w:r>
        <w:r w:rsidR="002A0EFE">
          <w:rPr>
            <w:noProof/>
            <w:webHidden/>
          </w:rPr>
          <w:instrText xml:space="preserve"> PAGEREF _Toc158538404 \h </w:instrText>
        </w:r>
        <w:r w:rsidR="002A0EFE">
          <w:rPr>
            <w:noProof/>
            <w:webHidden/>
          </w:rPr>
        </w:r>
        <w:r w:rsidR="002A0EFE">
          <w:rPr>
            <w:noProof/>
            <w:webHidden/>
          </w:rPr>
          <w:fldChar w:fldCharType="separate"/>
        </w:r>
        <w:r w:rsidR="00D35127">
          <w:rPr>
            <w:noProof/>
            <w:webHidden/>
          </w:rPr>
          <w:t>96</w:t>
        </w:r>
        <w:r w:rsidR="002A0EFE">
          <w:rPr>
            <w:noProof/>
            <w:webHidden/>
          </w:rPr>
          <w:fldChar w:fldCharType="end"/>
        </w:r>
      </w:hyperlink>
    </w:p>
    <w:p w14:paraId="070E0B5A" w14:textId="7D6BE925" w:rsidR="002A0EFE" w:rsidRDefault="003D5E8E">
      <w:pPr>
        <w:pStyle w:val="TOC1"/>
        <w:rPr>
          <w:rFonts w:asciiTheme="minorHAnsi" w:eastAsiaTheme="minorEastAsia" w:hAnsiTheme="minorHAnsi" w:cstheme="minorBidi"/>
          <w:b w:val="0"/>
          <w:noProof/>
          <w:kern w:val="2"/>
          <w:sz w:val="24"/>
          <w:szCs w:val="24"/>
          <w:lang w:eastAsia="en-GB"/>
          <w14:ligatures w14:val="standardContextual"/>
        </w:rPr>
      </w:pPr>
      <w:hyperlink w:anchor="_Toc158538405" w:history="1">
        <w:r w:rsidR="002A0EFE" w:rsidRPr="00557D0B">
          <w:rPr>
            <w:rStyle w:val="Hyperlink"/>
            <w:noProof/>
          </w:rPr>
          <w:t>6.</w:t>
        </w:r>
        <w:r w:rsidR="002A0EFE">
          <w:rPr>
            <w:rFonts w:asciiTheme="minorHAnsi" w:eastAsiaTheme="minorEastAsia" w:hAnsiTheme="minorHAnsi" w:cstheme="minorBidi"/>
            <w:b w:val="0"/>
            <w:noProof/>
            <w:kern w:val="2"/>
            <w:sz w:val="24"/>
            <w:szCs w:val="24"/>
            <w:lang w:eastAsia="en-GB"/>
            <w14:ligatures w14:val="standardContextual"/>
          </w:rPr>
          <w:tab/>
        </w:r>
        <w:r w:rsidR="002A0EFE" w:rsidRPr="00557D0B">
          <w:rPr>
            <w:rStyle w:val="Hyperlink"/>
            <w:noProof/>
          </w:rPr>
          <w:t>Instructions</w:t>
        </w:r>
        <w:r w:rsidR="002A0EFE">
          <w:rPr>
            <w:noProof/>
            <w:webHidden/>
          </w:rPr>
          <w:tab/>
        </w:r>
        <w:r w:rsidR="002A0EFE">
          <w:rPr>
            <w:noProof/>
            <w:webHidden/>
          </w:rPr>
          <w:fldChar w:fldCharType="begin"/>
        </w:r>
        <w:r w:rsidR="002A0EFE">
          <w:rPr>
            <w:noProof/>
            <w:webHidden/>
          </w:rPr>
          <w:instrText xml:space="preserve"> PAGEREF _Toc158538405 \h </w:instrText>
        </w:r>
        <w:r w:rsidR="002A0EFE">
          <w:rPr>
            <w:noProof/>
            <w:webHidden/>
          </w:rPr>
        </w:r>
        <w:r w:rsidR="002A0EFE">
          <w:rPr>
            <w:noProof/>
            <w:webHidden/>
          </w:rPr>
          <w:fldChar w:fldCharType="separate"/>
        </w:r>
        <w:r w:rsidR="00D35127">
          <w:rPr>
            <w:noProof/>
            <w:webHidden/>
          </w:rPr>
          <w:t>96</w:t>
        </w:r>
        <w:r w:rsidR="002A0EFE">
          <w:rPr>
            <w:noProof/>
            <w:webHidden/>
          </w:rPr>
          <w:fldChar w:fldCharType="end"/>
        </w:r>
      </w:hyperlink>
    </w:p>
    <w:p w14:paraId="40D633F7" w14:textId="2E796DB9" w:rsidR="002A0EFE" w:rsidRDefault="003D5E8E">
      <w:pPr>
        <w:pStyle w:val="TOC2"/>
        <w:rPr>
          <w:rFonts w:asciiTheme="minorHAnsi" w:eastAsiaTheme="minorEastAsia" w:hAnsiTheme="minorHAnsi" w:cstheme="minorBidi"/>
          <w:noProof/>
          <w:kern w:val="2"/>
          <w:sz w:val="24"/>
          <w:szCs w:val="24"/>
          <w:lang w:eastAsia="en-GB"/>
          <w14:ligatures w14:val="standardContextual"/>
        </w:rPr>
      </w:pPr>
      <w:hyperlink w:anchor="_Toc158538406" w:history="1">
        <w:r w:rsidR="002A0EFE" w:rsidRPr="00557D0B">
          <w:rPr>
            <w:rStyle w:val="Hyperlink"/>
            <w:noProof/>
          </w:rPr>
          <w:t>6.1</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Evaluation Criteria</w:t>
        </w:r>
        <w:r w:rsidR="002A0EFE">
          <w:rPr>
            <w:noProof/>
            <w:webHidden/>
          </w:rPr>
          <w:tab/>
        </w:r>
        <w:r w:rsidR="002A0EFE">
          <w:rPr>
            <w:noProof/>
            <w:webHidden/>
          </w:rPr>
          <w:fldChar w:fldCharType="begin"/>
        </w:r>
        <w:r w:rsidR="002A0EFE">
          <w:rPr>
            <w:noProof/>
            <w:webHidden/>
          </w:rPr>
          <w:instrText xml:space="preserve"> PAGEREF _Toc158538406 \h </w:instrText>
        </w:r>
        <w:r w:rsidR="002A0EFE">
          <w:rPr>
            <w:noProof/>
            <w:webHidden/>
          </w:rPr>
        </w:r>
        <w:r w:rsidR="002A0EFE">
          <w:rPr>
            <w:noProof/>
            <w:webHidden/>
          </w:rPr>
          <w:fldChar w:fldCharType="separate"/>
        </w:r>
        <w:r w:rsidR="00D35127">
          <w:rPr>
            <w:noProof/>
            <w:webHidden/>
          </w:rPr>
          <w:t>96</w:t>
        </w:r>
        <w:r w:rsidR="002A0EFE">
          <w:rPr>
            <w:noProof/>
            <w:webHidden/>
          </w:rPr>
          <w:fldChar w:fldCharType="end"/>
        </w:r>
      </w:hyperlink>
    </w:p>
    <w:p w14:paraId="74947460" w14:textId="71F2569C"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407" w:history="1">
        <w:r w:rsidR="002A0EFE" w:rsidRPr="00557D0B">
          <w:rPr>
            <w:rStyle w:val="Hyperlink"/>
            <w:noProof/>
          </w:rPr>
          <w:t>6.1.1</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Company risk</w:t>
        </w:r>
        <w:r w:rsidR="002A0EFE">
          <w:rPr>
            <w:noProof/>
            <w:webHidden/>
          </w:rPr>
          <w:tab/>
        </w:r>
        <w:r w:rsidR="002A0EFE">
          <w:rPr>
            <w:noProof/>
            <w:webHidden/>
          </w:rPr>
          <w:fldChar w:fldCharType="begin"/>
        </w:r>
        <w:r w:rsidR="002A0EFE">
          <w:rPr>
            <w:noProof/>
            <w:webHidden/>
          </w:rPr>
          <w:instrText xml:space="preserve"> PAGEREF _Toc158538407 \h </w:instrText>
        </w:r>
        <w:r w:rsidR="002A0EFE">
          <w:rPr>
            <w:noProof/>
            <w:webHidden/>
          </w:rPr>
        </w:r>
        <w:r w:rsidR="002A0EFE">
          <w:rPr>
            <w:noProof/>
            <w:webHidden/>
          </w:rPr>
          <w:fldChar w:fldCharType="separate"/>
        </w:r>
        <w:r w:rsidR="00D35127">
          <w:rPr>
            <w:noProof/>
            <w:webHidden/>
          </w:rPr>
          <w:t>96</w:t>
        </w:r>
        <w:r w:rsidR="002A0EFE">
          <w:rPr>
            <w:noProof/>
            <w:webHidden/>
          </w:rPr>
          <w:fldChar w:fldCharType="end"/>
        </w:r>
      </w:hyperlink>
    </w:p>
    <w:p w14:paraId="7E418B6B" w14:textId="66D93B05"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408" w:history="1">
        <w:r w:rsidR="002A0EFE" w:rsidRPr="00557D0B">
          <w:rPr>
            <w:rStyle w:val="Hyperlink"/>
            <w:noProof/>
          </w:rPr>
          <w:t>6.1.2</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All questions for all other risk elements:</w:t>
        </w:r>
        <w:r w:rsidR="002A0EFE">
          <w:rPr>
            <w:noProof/>
            <w:webHidden/>
          </w:rPr>
          <w:tab/>
        </w:r>
        <w:r w:rsidR="002A0EFE">
          <w:rPr>
            <w:noProof/>
            <w:webHidden/>
          </w:rPr>
          <w:fldChar w:fldCharType="begin"/>
        </w:r>
        <w:r w:rsidR="002A0EFE">
          <w:rPr>
            <w:noProof/>
            <w:webHidden/>
          </w:rPr>
          <w:instrText xml:space="preserve"> PAGEREF _Toc158538408 \h </w:instrText>
        </w:r>
        <w:r w:rsidR="002A0EFE">
          <w:rPr>
            <w:noProof/>
            <w:webHidden/>
          </w:rPr>
        </w:r>
        <w:r w:rsidR="002A0EFE">
          <w:rPr>
            <w:noProof/>
            <w:webHidden/>
          </w:rPr>
          <w:fldChar w:fldCharType="separate"/>
        </w:r>
        <w:r w:rsidR="00D35127">
          <w:rPr>
            <w:noProof/>
            <w:webHidden/>
          </w:rPr>
          <w:t>97</w:t>
        </w:r>
        <w:r w:rsidR="002A0EFE">
          <w:rPr>
            <w:noProof/>
            <w:webHidden/>
          </w:rPr>
          <w:fldChar w:fldCharType="end"/>
        </w:r>
      </w:hyperlink>
    </w:p>
    <w:p w14:paraId="338E9483" w14:textId="1F37A9AA" w:rsidR="002A0EFE" w:rsidRDefault="003D5E8E">
      <w:pPr>
        <w:pStyle w:val="TOC2"/>
        <w:rPr>
          <w:rFonts w:asciiTheme="minorHAnsi" w:eastAsiaTheme="minorEastAsia" w:hAnsiTheme="minorHAnsi" w:cstheme="minorBidi"/>
          <w:noProof/>
          <w:kern w:val="2"/>
          <w:sz w:val="24"/>
          <w:szCs w:val="24"/>
          <w:lang w:eastAsia="en-GB"/>
          <w14:ligatures w14:val="standardContextual"/>
        </w:rPr>
      </w:pPr>
      <w:hyperlink w:anchor="_Toc158538409" w:history="1">
        <w:r w:rsidR="002A0EFE" w:rsidRPr="00557D0B">
          <w:rPr>
            <w:rStyle w:val="Hyperlink"/>
            <w:noProof/>
          </w:rPr>
          <w:t>6.2</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Third Party Risk Assessment</w:t>
        </w:r>
        <w:r w:rsidR="002A0EFE">
          <w:rPr>
            <w:noProof/>
            <w:webHidden/>
          </w:rPr>
          <w:tab/>
        </w:r>
        <w:r w:rsidR="002A0EFE">
          <w:rPr>
            <w:noProof/>
            <w:webHidden/>
          </w:rPr>
          <w:fldChar w:fldCharType="begin"/>
        </w:r>
        <w:r w:rsidR="002A0EFE">
          <w:rPr>
            <w:noProof/>
            <w:webHidden/>
          </w:rPr>
          <w:instrText xml:space="preserve"> PAGEREF _Toc158538409 \h </w:instrText>
        </w:r>
        <w:r w:rsidR="002A0EFE">
          <w:rPr>
            <w:noProof/>
            <w:webHidden/>
          </w:rPr>
        </w:r>
        <w:r w:rsidR="002A0EFE">
          <w:rPr>
            <w:noProof/>
            <w:webHidden/>
          </w:rPr>
          <w:fldChar w:fldCharType="separate"/>
        </w:r>
        <w:r w:rsidR="00D35127">
          <w:rPr>
            <w:noProof/>
            <w:webHidden/>
          </w:rPr>
          <w:t>97</w:t>
        </w:r>
        <w:r w:rsidR="002A0EFE">
          <w:rPr>
            <w:noProof/>
            <w:webHidden/>
          </w:rPr>
          <w:fldChar w:fldCharType="end"/>
        </w:r>
      </w:hyperlink>
    </w:p>
    <w:p w14:paraId="7FE43D2D" w14:textId="55BE8696" w:rsidR="002A0EFE" w:rsidRDefault="003D5E8E">
      <w:pPr>
        <w:pStyle w:val="TOC2"/>
        <w:rPr>
          <w:rFonts w:asciiTheme="minorHAnsi" w:eastAsiaTheme="minorEastAsia" w:hAnsiTheme="minorHAnsi" w:cstheme="minorBidi"/>
          <w:noProof/>
          <w:kern w:val="2"/>
          <w:sz w:val="24"/>
          <w:szCs w:val="24"/>
          <w:lang w:eastAsia="en-GB"/>
          <w14:ligatures w14:val="standardContextual"/>
        </w:rPr>
      </w:pPr>
      <w:hyperlink w:anchor="_Toc158538410" w:history="1">
        <w:r w:rsidR="002A0EFE" w:rsidRPr="00557D0B">
          <w:rPr>
            <w:rStyle w:val="Hyperlink"/>
            <w:noProof/>
          </w:rPr>
          <w:t>6.3</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Third Party Risk Management Declaration</w:t>
        </w:r>
        <w:r w:rsidR="002A0EFE">
          <w:rPr>
            <w:noProof/>
            <w:webHidden/>
          </w:rPr>
          <w:tab/>
        </w:r>
        <w:r w:rsidR="002A0EFE">
          <w:rPr>
            <w:noProof/>
            <w:webHidden/>
          </w:rPr>
          <w:fldChar w:fldCharType="begin"/>
        </w:r>
        <w:r w:rsidR="002A0EFE">
          <w:rPr>
            <w:noProof/>
            <w:webHidden/>
          </w:rPr>
          <w:instrText xml:space="preserve"> PAGEREF _Toc158538410 \h </w:instrText>
        </w:r>
        <w:r w:rsidR="002A0EFE">
          <w:rPr>
            <w:noProof/>
            <w:webHidden/>
          </w:rPr>
        </w:r>
        <w:r w:rsidR="002A0EFE">
          <w:rPr>
            <w:noProof/>
            <w:webHidden/>
          </w:rPr>
          <w:fldChar w:fldCharType="separate"/>
        </w:r>
        <w:r w:rsidR="00D35127">
          <w:rPr>
            <w:noProof/>
            <w:webHidden/>
          </w:rPr>
          <w:t>100</w:t>
        </w:r>
        <w:r w:rsidR="002A0EFE">
          <w:rPr>
            <w:noProof/>
            <w:webHidden/>
          </w:rPr>
          <w:fldChar w:fldCharType="end"/>
        </w:r>
      </w:hyperlink>
    </w:p>
    <w:p w14:paraId="720BF483" w14:textId="2CACB461" w:rsidR="002A0EFE" w:rsidRDefault="003D5E8E">
      <w:pPr>
        <w:pStyle w:val="TOC3"/>
        <w:rPr>
          <w:rFonts w:asciiTheme="minorHAnsi" w:eastAsiaTheme="minorEastAsia" w:hAnsiTheme="minorHAnsi" w:cstheme="minorBidi"/>
          <w:noProof/>
          <w:kern w:val="2"/>
          <w:sz w:val="24"/>
          <w:szCs w:val="24"/>
          <w:lang w:eastAsia="en-GB"/>
          <w14:ligatures w14:val="standardContextual"/>
        </w:rPr>
      </w:pPr>
      <w:hyperlink w:anchor="_Toc158538411" w:history="1">
        <w:r w:rsidR="002A0EFE" w:rsidRPr="00557D0B">
          <w:rPr>
            <w:rStyle w:val="Hyperlink"/>
            <w:noProof/>
          </w:rPr>
          <w:t>6.3.1</w:t>
        </w:r>
        <w:r w:rsidR="002A0EFE">
          <w:rPr>
            <w:rFonts w:asciiTheme="minorHAnsi" w:eastAsiaTheme="minorEastAsia" w:hAnsiTheme="minorHAnsi" w:cstheme="minorBidi"/>
            <w:noProof/>
            <w:kern w:val="2"/>
            <w:sz w:val="24"/>
            <w:szCs w:val="24"/>
            <w:lang w:eastAsia="en-GB"/>
            <w14:ligatures w14:val="standardContextual"/>
          </w:rPr>
          <w:tab/>
        </w:r>
        <w:r w:rsidR="002A0EFE" w:rsidRPr="00557D0B">
          <w:rPr>
            <w:rStyle w:val="Hyperlink"/>
            <w:noProof/>
          </w:rPr>
          <w:t>Declaration of Acceptance</w:t>
        </w:r>
        <w:r w:rsidR="002A0EFE">
          <w:rPr>
            <w:noProof/>
            <w:webHidden/>
          </w:rPr>
          <w:tab/>
        </w:r>
        <w:r w:rsidR="002A0EFE">
          <w:rPr>
            <w:noProof/>
            <w:webHidden/>
          </w:rPr>
          <w:fldChar w:fldCharType="begin"/>
        </w:r>
        <w:r w:rsidR="002A0EFE">
          <w:rPr>
            <w:noProof/>
            <w:webHidden/>
          </w:rPr>
          <w:instrText xml:space="preserve"> PAGEREF _Toc158538411 \h </w:instrText>
        </w:r>
        <w:r w:rsidR="002A0EFE">
          <w:rPr>
            <w:noProof/>
            <w:webHidden/>
          </w:rPr>
        </w:r>
        <w:r w:rsidR="002A0EFE">
          <w:rPr>
            <w:noProof/>
            <w:webHidden/>
          </w:rPr>
          <w:fldChar w:fldCharType="separate"/>
        </w:r>
        <w:r w:rsidR="00D35127">
          <w:rPr>
            <w:noProof/>
            <w:webHidden/>
          </w:rPr>
          <w:t>100</w:t>
        </w:r>
        <w:r w:rsidR="002A0EFE">
          <w:rPr>
            <w:noProof/>
            <w:webHidden/>
          </w:rPr>
          <w:fldChar w:fldCharType="end"/>
        </w:r>
      </w:hyperlink>
    </w:p>
    <w:p w14:paraId="4FB02785" w14:textId="60C58EE4" w:rsidR="002A0EFE" w:rsidRDefault="003D5E8E">
      <w:pPr>
        <w:pStyle w:val="TOC1"/>
        <w:rPr>
          <w:rFonts w:asciiTheme="minorHAnsi" w:eastAsiaTheme="minorEastAsia" w:hAnsiTheme="minorHAnsi" w:cstheme="minorBidi"/>
          <w:b w:val="0"/>
          <w:noProof/>
          <w:kern w:val="2"/>
          <w:sz w:val="24"/>
          <w:szCs w:val="24"/>
          <w:lang w:eastAsia="en-GB"/>
          <w14:ligatures w14:val="standardContextual"/>
        </w:rPr>
      </w:pPr>
      <w:hyperlink w:anchor="_Toc158538412" w:history="1">
        <w:r w:rsidR="002A0EFE" w:rsidRPr="00557D0B">
          <w:rPr>
            <w:rStyle w:val="Hyperlink"/>
            <w:noProof/>
            <w14:scene3d>
              <w14:camera w14:prst="orthographicFront"/>
              <w14:lightRig w14:rig="threePt" w14:dir="t">
                <w14:rot w14:lat="0" w14:lon="0" w14:rev="0"/>
              </w14:lightRig>
            </w14:scene3d>
          </w:rPr>
          <w:t>Annex C:</w:t>
        </w:r>
        <w:r w:rsidR="002A0EFE" w:rsidRPr="00557D0B">
          <w:rPr>
            <w:rStyle w:val="Hyperlink"/>
            <w:noProof/>
          </w:rPr>
          <w:t xml:space="preserve"> FUNCTIONALITY EVALUATION SCORING SHEET</w:t>
        </w:r>
        <w:r w:rsidR="002A0EFE">
          <w:rPr>
            <w:noProof/>
            <w:webHidden/>
          </w:rPr>
          <w:tab/>
        </w:r>
        <w:r w:rsidR="002A0EFE">
          <w:rPr>
            <w:noProof/>
            <w:webHidden/>
          </w:rPr>
          <w:fldChar w:fldCharType="begin"/>
        </w:r>
        <w:r w:rsidR="002A0EFE">
          <w:rPr>
            <w:noProof/>
            <w:webHidden/>
          </w:rPr>
          <w:instrText xml:space="preserve"> PAGEREF _Toc158538412 \h </w:instrText>
        </w:r>
        <w:r w:rsidR="002A0EFE">
          <w:rPr>
            <w:noProof/>
            <w:webHidden/>
          </w:rPr>
        </w:r>
        <w:r w:rsidR="002A0EFE">
          <w:rPr>
            <w:noProof/>
            <w:webHidden/>
          </w:rPr>
          <w:fldChar w:fldCharType="separate"/>
        </w:r>
        <w:r w:rsidR="00D35127">
          <w:rPr>
            <w:noProof/>
            <w:webHidden/>
          </w:rPr>
          <w:t>102</w:t>
        </w:r>
        <w:r w:rsidR="002A0EFE">
          <w:rPr>
            <w:noProof/>
            <w:webHidden/>
          </w:rPr>
          <w:fldChar w:fldCharType="end"/>
        </w:r>
      </w:hyperlink>
    </w:p>
    <w:p w14:paraId="6CA607EC" w14:textId="33E902BE" w:rsidR="00E72D00" w:rsidRDefault="00A44D99" w:rsidP="00A55BF9">
      <w:pPr>
        <w:rPr>
          <w:rFonts w:eastAsiaTheme="minorEastAsia" w:cstheme="minorBidi"/>
          <w:noProof/>
          <w:lang w:val="en-US"/>
        </w:rPr>
      </w:pPr>
      <w:r>
        <w:rPr>
          <w:rFonts w:asciiTheme="minorHAnsi" w:hAnsiTheme="minorHAnsi"/>
          <w:b/>
          <w:bCs/>
          <w:caps/>
          <w:sz w:val="20"/>
        </w:rPr>
        <w:fldChar w:fldCharType="end"/>
      </w:r>
    </w:p>
    <w:p w14:paraId="2A554D12" w14:textId="099C4020" w:rsidR="00AB361C" w:rsidRDefault="00AB361C" w:rsidP="00A44D99">
      <w:pPr>
        <w:sectPr w:rsidR="00AB361C" w:rsidSect="002959E2">
          <w:footerReference w:type="default" r:id="rId10"/>
          <w:pgSz w:w="11906" w:h="16838" w:code="9"/>
          <w:pgMar w:top="1276" w:right="1134" w:bottom="993" w:left="1134" w:header="709" w:footer="584" w:gutter="0"/>
          <w:cols w:space="708"/>
          <w:docGrid w:linePitch="360"/>
        </w:sectPr>
      </w:pPr>
    </w:p>
    <w:p w14:paraId="257A77E5" w14:textId="77777777" w:rsidR="001313AD" w:rsidRDefault="00496E1A" w:rsidP="007E6FC0">
      <w:pPr>
        <w:pStyle w:val="Heading1"/>
      </w:pPr>
      <w:bookmarkStart w:id="1" w:name="_Toc158538358"/>
      <w:bookmarkStart w:id="2" w:name="_Toc394775451"/>
      <w:bookmarkStart w:id="3" w:name="_Toc394778358"/>
      <w:bookmarkStart w:id="4" w:name="_Toc498843318"/>
      <w:bookmarkStart w:id="5" w:name="_Toc505652265"/>
      <w:r>
        <w:lastRenderedPageBreak/>
        <w:t>Introduction</w:t>
      </w:r>
      <w:bookmarkEnd w:id="1"/>
    </w:p>
    <w:p w14:paraId="66564330" w14:textId="50D3763D" w:rsidR="00496E1A" w:rsidRDefault="000438DA" w:rsidP="00496E1A">
      <w:pPr>
        <w:rPr>
          <w:lang w:val="en-GB"/>
        </w:rPr>
      </w:pPr>
      <w:r w:rsidRPr="000438DA">
        <w:rPr>
          <w:lang w:val="en-GB"/>
        </w:rPr>
        <w:t xml:space="preserve">The purpose of this </w:t>
      </w:r>
      <w:r w:rsidRPr="00A55BF9">
        <w:rPr>
          <w:b/>
          <w:bCs/>
          <w:lang w:val="en-GB"/>
        </w:rPr>
        <w:t>RFB</w:t>
      </w:r>
      <w:r w:rsidRPr="000438DA">
        <w:rPr>
          <w:lang w:val="en-GB"/>
        </w:rPr>
        <w:t xml:space="preserve"> is to invite Suppliers (hereinafter referred to as “bidders”) to submit bids for the procurement of a 5-year support and license agreement for a Software Asset Management (SAM) capability</w:t>
      </w:r>
      <w:r w:rsidR="00AC5C4B">
        <w:rPr>
          <w:lang w:val="en-GB"/>
        </w:rPr>
        <w:t>.</w:t>
      </w:r>
    </w:p>
    <w:p w14:paraId="165C6EB8" w14:textId="77777777" w:rsidR="00496E1A" w:rsidRDefault="00AF05FE" w:rsidP="00AF05FE">
      <w:pPr>
        <w:pStyle w:val="Heading1"/>
      </w:pPr>
      <w:bookmarkStart w:id="6" w:name="_Toc158538359"/>
      <w:r>
        <w:t>Scope of Bid</w:t>
      </w:r>
      <w:bookmarkEnd w:id="6"/>
    </w:p>
    <w:p w14:paraId="731039FE" w14:textId="77777777" w:rsidR="00AF05FE" w:rsidRPr="00AF05FE" w:rsidRDefault="00AF05FE" w:rsidP="00AF05FE">
      <w:pPr>
        <w:pStyle w:val="Heading2"/>
      </w:pPr>
      <w:bookmarkStart w:id="7" w:name="_Toc158538360"/>
      <w:r w:rsidRPr="00AF05FE">
        <w:t>Scope of Work</w:t>
      </w:r>
      <w:bookmarkEnd w:id="7"/>
    </w:p>
    <w:p w14:paraId="508DCB78" w14:textId="77777777" w:rsidR="00AF05FE" w:rsidRDefault="00AF05FE" w:rsidP="00496E1A">
      <w:pPr>
        <w:rPr>
          <w:rFonts w:cs="Calibri"/>
        </w:rPr>
      </w:pPr>
      <w:r w:rsidRPr="000A4071">
        <w:rPr>
          <w:rFonts w:cs="Calibri"/>
        </w:rPr>
        <w:t xml:space="preserve">The scope of work </w:t>
      </w:r>
      <w:r>
        <w:rPr>
          <w:rFonts w:cs="Calibri"/>
        </w:rPr>
        <w:t>for</w:t>
      </w:r>
      <w:r w:rsidRPr="000A4071">
        <w:rPr>
          <w:rFonts w:cs="Calibri"/>
        </w:rPr>
        <w:t xml:space="preserve"> the bidders</w:t>
      </w:r>
      <w:r>
        <w:rPr>
          <w:rFonts w:cs="Calibri"/>
        </w:rPr>
        <w:t xml:space="preserve"> </w:t>
      </w:r>
      <w:r w:rsidR="00396A55">
        <w:rPr>
          <w:rFonts w:cs="Calibri"/>
        </w:rPr>
        <w:t>is as follow</w:t>
      </w:r>
      <w:r>
        <w:rPr>
          <w:rFonts w:cs="Calibri"/>
        </w:rPr>
        <w:t>:</w:t>
      </w:r>
    </w:p>
    <w:p w14:paraId="6AC3A0B8" w14:textId="77777777" w:rsidR="00CC50D0" w:rsidRPr="0066288F" w:rsidRDefault="005E4461" w:rsidP="00CC50D0">
      <w:pPr>
        <w:pStyle w:val="ListParagraph"/>
        <w:numPr>
          <w:ilvl w:val="0"/>
          <w:numId w:val="3"/>
        </w:numPr>
        <w:rPr>
          <w:lang w:val="en-GB"/>
        </w:rPr>
      </w:pPr>
      <w:r w:rsidRPr="0066288F">
        <w:rPr>
          <w:b/>
          <w:lang w:val="en-GB"/>
        </w:rPr>
        <w:t>Implementation:</w:t>
      </w:r>
      <w:r w:rsidRPr="0066288F">
        <w:rPr>
          <w:lang w:val="en-GB"/>
        </w:rPr>
        <w:t xml:space="preserve"> </w:t>
      </w:r>
      <w:bookmarkStart w:id="8" w:name="_Hlk135662382"/>
      <w:r w:rsidRPr="0066288F">
        <w:rPr>
          <w:lang w:val="en-GB"/>
        </w:rPr>
        <w:t>Supply, install and configure a SAM solution (complete software solution, excluding hardware and Microsoft operating system licences) on-premises in the SITA private cloud</w:t>
      </w:r>
      <w:r w:rsidR="005548E8" w:rsidRPr="0066288F">
        <w:rPr>
          <w:lang w:val="en-GB"/>
        </w:rPr>
        <w:t>,</w:t>
      </w:r>
      <w:r w:rsidRPr="0066288F">
        <w:rPr>
          <w:lang w:val="en-GB"/>
        </w:rPr>
        <w:t xml:space="preserve"> as a Software as a Service (SaaS), web-based solution</w:t>
      </w:r>
      <w:r w:rsidR="005548E8" w:rsidRPr="0066288F">
        <w:rPr>
          <w:lang w:val="en-GB"/>
        </w:rPr>
        <w:t>,</w:t>
      </w:r>
      <w:r w:rsidRPr="0066288F">
        <w:rPr>
          <w:lang w:val="en-GB"/>
        </w:rPr>
        <w:t xml:space="preserve"> within 4 months of the start of the contract. </w:t>
      </w:r>
      <w:bookmarkEnd w:id="8"/>
      <w:r w:rsidRPr="0066288F">
        <w:rPr>
          <w:lang w:val="en-GB"/>
        </w:rPr>
        <w:t>This includes installing beacons and agents</w:t>
      </w:r>
      <w:r w:rsidR="00CC50D0" w:rsidRPr="0066288F">
        <w:rPr>
          <w:lang w:val="en-GB"/>
        </w:rPr>
        <w:t>.</w:t>
      </w:r>
    </w:p>
    <w:p w14:paraId="6DF9A2C9" w14:textId="77777777" w:rsidR="00CC50D0" w:rsidRPr="0066288F" w:rsidRDefault="00CC50D0" w:rsidP="00CC50D0">
      <w:pPr>
        <w:pStyle w:val="ListParagraph"/>
        <w:numPr>
          <w:ilvl w:val="0"/>
          <w:numId w:val="3"/>
        </w:numPr>
        <w:rPr>
          <w:lang w:val="en-GB"/>
        </w:rPr>
      </w:pPr>
      <w:r w:rsidRPr="0066288F">
        <w:rPr>
          <w:b/>
          <w:lang w:val="en-GB"/>
        </w:rPr>
        <w:t>Licenses/subscription:</w:t>
      </w:r>
      <w:r w:rsidRPr="0066288F">
        <w:rPr>
          <w:lang w:val="en-GB"/>
        </w:rPr>
        <w:t xml:space="preserve"> Licenses or subscription for 3500 devices.</w:t>
      </w:r>
    </w:p>
    <w:p w14:paraId="1CE6E119" w14:textId="2490423C" w:rsidR="005548E8" w:rsidRPr="0066288F" w:rsidRDefault="00CC50D0" w:rsidP="00CC50D0">
      <w:pPr>
        <w:pStyle w:val="ListParagraph"/>
        <w:numPr>
          <w:ilvl w:val="0"/>
          <w:numId w:val="3"/>
        </w:numPr>
        <w:rPr>
          <w:lang w:val="en-GB"/>
        </w:rPr>
      </w:pPr>
      <w:r w:rsidRPr="0066288F">
        <w:rPr>
          <w:b/>
          <w:lang w:val="en-GB"/>
        </w:rPr>
        <w:t>Maintenance:</w:t>
      </w:r>
      <w:r w:rsidRPr="0066288F">
        <w:rPr>
          <w:lang w:val="en-GB"/>
        </w:rPr>
        <w:t xml:space="preserve"> Maintenance </w:t>
      </w:r>
      <w:r w:rsidR="00AA03CC" w:rsidRPr="007C6FD5">
        <w:t>on subscription or perpetual license</w:t>
      </w:r>
      <w:r w:rsidR="00AA03CC" w:rsidRPr="0066288F">
        <w:rPr>
          <w:lang w:val="en-GB"/>
        </w:rPr>
        <w:t xml:space="preserve"> </w:t>
      </w:r>
      <w:r w:rsidRPr="0066288F">
        <w:rPr>
          <w:lang w:val="en-GB"/>
        </w:rPr>
        <w:t>(fixes, upgrades and patches) on the application, second- and third-level technical and functional support</w:t>
      </w:r>
      <w:r w:rsidR="005548E8" w:rsidRPr="0066288F">
        <w:rPr>
          <w:lang w:val="en-GB"/>
        </w:rPr>
        <w:t>.</w:t>
      </w:r>
    </w:p>
    <w:p w14:paraId="60563B18" w14:textId="77777777" w:rsidR="00AF05FE" w:rsidRPr="0066288F" w:rsidRDefault="00CC50D0" w:rsidP="005548E8">
      <w:pPr>
        <w:pStyle w:val="ListParagraph"/>
        <w:numPr>
          <w:ilvl w:val="0"/>
          <w:numId w:val="3"/>
        </w:numPr>
        <w:rPr>
          <w:lang w:val="en-GB"/>
        </w:rPr>
      </w:pPr>
      <w:r w:rsidRPr="0066288F">
        <w:rPr>
          <w:b/>
          <w:lang w:val="en-GB"/>
        </w:rPr>
        <w:t>Professional services (Support):</w:t>
      </w:r>
      <w:r w:rsidRPr="0066288F">
        <w:rPr>
          <w:lang w:val="en-GB"/>
        </w:rPr>
        <w:t xml:space="preserve"> Contractor services/support for the implemented solution, to cater for specific integration requirements not included as part of standard maintenance/subscription, as well as delivering the SAM service to Government and providing advisory services for SAM as a discipline, different complex licensing models and license optimisation. (Cost of sales).</w:t>
      </w:r>
    </w:p>
    <w:p w14:paraId="6725FEB4" w14:textId="77777777" w:rsidR="005548E8" w:rsidRPr="0066288F" w:rsidRDefault="005548E8" w:rsidP="005548E8">
      <w:pPr>
        <w:pStyle w:val="ListParagraph"/>
        <w:numPr>
          <w:ilvl w:val="0"/>
          <w:numId w:val="3"/>
        </w:numPr>
        <w:rPr>
          <w:lang w:val="en-GB"/>
        </w:rPr>
      </w:pPr>
      <w:r w:rsidRPr="0066288F">
        <w:rPr>
          <w:b/>
          <w:lang w:val="en-GB"/>
        </w:rPr>
        <w:t>Growth:</w:t>
      </w:r>
      <w:r w:rsidRPr="0066288F">
        <w:rPr>
          <w:lang w:val="en-GB"/>
        </w:rPr>
        <w:t xml:space="preserve"> Provision of the additional growth (new licenses) that will be supported through individual proposals accepted by relevant clients and capital requirement business cases, which will be submitted in the </w:t>
      </w:r>
      <w:r w:rsidRPr="008D49D6">
        <w:rPr>
          <w:lang w:val="en-GB"/>
        </w:rPr>
        <w:t>2023/2024 up to the 2027/2028</w:t>
      </w:r>
      <w:r w:rsidR="00B476E4">
        <w:rPr>
          <w:lang w:val="en-GB"/>
        </w:rPr>
        <w:t xml:space="preserve"> </w:t>
      </w:r>
      <w:r w:rsidRPr="0066288F">
        <w:rPr>
          <w:lang w:val="en-GB"/>
        </w:rPr>
        <w:t>financial year. (Cost of sales).</w:t>
      </w:r>
    </w:p>
    <w:p w14:paraId="37A92A50" w14:textId="77777777" w:rsidR="00AF05FE" w:rsidRPr="00AF05FE" w:rsidRDefault="00AF05FE" w:rsidP="00AF05FE">
      <w:pPr>
        <w:pStyle w:val="Heading2"/>
      </w:pPr>
      <w:bookmarkStart w:id="9" w:name="_Toc158538361"/>
      <w:r w:rsidRPr="00AF05FE">
        <w:t>Delivery address</w:t>
      </w:r>
      <w:bookmarkEnd w:id="9"/>
    </w:p>
    <w:p w14:paraId="6FC9209E" w14:textId="77777777" w:rsidR="00AF05FE" w:rsidRPr="0066288F" w:rsidRDefault="00AF05FE" w:rsidP="00496E1A">
      <w:pPr>
        <w:rPr>
          <w:lang w:val="en-GB"/>
        </w:rPr>
      </w:pPr>
      <w:r>
        <w:rPr>
          <w:lang w:val="en-GB"/>
        </w:rPr>
        <w:t xml:space="preserve">The address where the </w:t>
      </w:r>
      <w:r w:rsidRPr="0066288F">
        <w:rPr>
          <w:lang w:val="en-GB"/>
        </w:rPr>
        <w:t xml:space="preserve">required </w:t>
      </w:r>
      <w:r w:rsidR="0066288F" w:rsidRPr="00136BFD">
        <w:rPr>
          <w:lang w:val="en-GB"/>
        </w:rPr>
        <w:t>SAM solution and related services</w:t>
      </w:r>
      <w:r>
        <w:rPr>
          <w:lang w:val="en-GB"/>
        </w:rPr>
        <w:t xml:space="preserve"> must be delivered </w:t>
      </w:r>
      <w:r w:rsidRPr="0066288F">
        <w:rPr>
          <w:lang w:val="en-GB"/>
        </w:rPr>
        <w:t xml:space="preserve">is </w:t>
      </w:r>
      <w:r w:rsidR="0066288F" w:rsidRPr="0066288F">
        <w:rPr>
          <w:lang w:val="en-GB"/>
        </w:rPr>
        <w:t>SITA Centurion, John Vorster drive, Centurion, Gauteng.</w:t>
      </w:r>
    </w:p>
    <w:p w14:paraId="11F53A46" w14:textId="77777777" w:rsidR="00AF05FE" w:rsidRDefault="00AF05FE" w:rsidP="00496E1A">
      <w:pPr>
        <w:rPr>
          <w:lang w:val="en-GB"/>
        </w:rPr>
      </w:pPr>
    </w:p>
    <w:p w14:paraId="07C94010" w14:textId="77777777" w:rsidR="00AF05FE" w:rsidRPr="00DC0808" w:rsidRDefault="00AF05FE" w:rsidP="00AF05FE">
      <w:pPr>
        <w:pStyle w:val="Heading2"/>
      </w:pPr>
      <w:bookmarkStart w:id="10" w:name="_Toc158538362"/>
      <w:r w:rsidRPr="00DC0808">
        <w:t>Customer Infrastructure and environment requirements</w:t>
      </w:r>
      <w:bookmarkEnd w:id="10"/>
    </w:p>
    <w:p w14:paraId="4EAB54DE" w14:textId="77777777" w:rsidR="00D1469C" w:rsidRPr="00D1469C" w:rsidRDefault="00D1469C" w:rsidP="008D49D6">
      <w:pPr>
        <w:pStyle w:val="ListParagraph"/>
        <w:numPr>
          <w:ilvl w:val="0"/>
          <w:numId w:val="64"/>
        </w:numPr>
      </w:pPr>
      <w:r w:rsidRPr="00D1469C">
        <w:t>The system must be maintained and supported in a secure VPN, and or a local Cloud specifically built for the service management technologies.</w:t>
      </w:r>
    </w:p>
    <w:p w14:paraId="1DE3A530" w14:textId="77777777" w:rsidR="00D1469C" w:rsidRPr="00D1469C" w:rsidRDefault="00D1469C" w:rsidP="008D49D6">
      <w:pPr>
        <w:pStyle w:val="ListParagraph"/>
        <w:numPr>
          <w:ilvl w:val="0"/>
          <w:numId w:val="64"/>
        </w:numPr>
      </w:pPr>
      <w:r w:rsidRPr="00D1469C">
        <w:t>As-is Architecture or Engineering drawings – displays the generic architecture for the SAM solution:</w:t>
      </w:r>
    </w:p>
    <w:p w14:paraId="4144E26D" w14:textId="298C8FBB" w:rsidR="00D1469C" w:rsidRDefault="00D1469C" w:rsidP="00D1469C"/>
    <w:p w14:paraId="1072B8B3" w14:textId="504B3D33" w:rsidR="00DC0808" w:rsidRDefault="00DC0808" w:rsidP="00D1469C"/>
    <w:p w14:paraId="7177A318" w14:textId="3C73F275" w:rsidR="00DC0808" w:rsidRDefault="00DC0808" w:rsidP="00D1469C"/>
    <w:p w14:paraId="47293C02" w14:textId="438BE112" w:rsidR="00DC0808" w:rsidRDefault="00DC0808" w:rsidP="00D1469C"/>
    <w:p w14:paraId="684658D0" w14:textId="23D79C50" w:rsidR="00DC0808" w:rsidRDefault="00DC0808" w:rsidP="00D1469C"/>
    <w:p w14:paraId="21947365" w14:textId="44565957" w:rsidR="00DC0808" w:rsidRDefault="00DC0808" w:rsidP="00D1469C"/>
    <w:p w14:paraId="3FAE427C" w14:textId="6AA4F50A" w:rsidR="00DC0808" w:rsidRDefault="00DC0808" w:rsidP="00D1469C"/>
    <w:p w14:paraId="55596017" w14:textId="77777777" w:rsidR="00123304" w:rsidRDefault="00123304" w:rsidP="00D1469C"/>
    <w:p w14:paraId="4C8882D8" w14:textId="77777777" w:rsidR="00DC0808" w:rsidRPr="00D1469C" w:rsidRDefault="00DC0808" w:rsidP="00D1469C"/>
    <w:p w14:paraId="0AAF4E16" w14:textId="77777777" w:rsidR="00D1469C" w:rsidRPr="00850D4A" w:rsidRDefault="00D1469C" w:rsidP="00850D4A">
      <w:pPr>
        <w:ind w:firstLine="567"/>
        <w:rPr>
          <w:b/>
        </w:rPr>
      </w:pPr>
      <w:r w:rsidRPr="00850D4A">
        <w:rPr>
          <w:b/>
        </w:rPr>
        <w:lastRenderedPageBreak/>
        <w:t>SAM High Level Architecture</w:t>
      </w:r>
    </w:p>
    <w:p w14:paraId="02535758" w14:textId="4CF7A6FF" w:rsidR="00D1469C" w:rsidRDefault="00D1469C" w:rsidP="00850D4A">
      <w:pPr>
        <w:jc w:val="center"/>
      </w:pPr>
      <w:r w:rsidRPr="00D1469C">
        <w:rPr>
          <w:noProof/>
          <w:lang w:eastAsia="en-ZA"/>
        </w:rPr>
        <w:drawing>
          <wp:inline distT="0" distB="0" distL="0" distR="0" wp14:anchorId="2CBFBC32" wp14:editId="3D8F817A">
            <wp:extent cx="5142329" cy="2476500"/>
            <wp:effectExtent l="19050" t="19050" r="20320"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62887" cy="2486401"/>
                    </a:xfrm>
                    <a:prstGeom prst="rect">
                      <a:avLst/>
                    </a:prstGeom>
                    <a:noFill/>
                    <a:ln>
                      <a:solidFill>
                        <a:schemeClr val="accent1"/>
                      </a:solidFill>
                    </a:ln>
                  </pic:spPr>
                </pic:pic>
              </a:graphicData>
            </a:graphic>
          </wp:inline>
        </w:drawing>
      </w:r>
    </w:p>
    <w:p w14:paraId="53CE6717" w14:textId="6FAA27FA" w:rsidR="006151A5" w:rsidRPr="00850D4A" w:rsidRDefault="006151A5" w:rsidP="006151A5">
      <w:pPr>
        <w:pStyle w:val="Caption"/>
      </w:pPr>
      <w:bookmarkStart w:id="11" w:name="_Toc147474203"/>
      <w:r w:rsidRPr="002569D4">
        <w:t xml:space="preserve">Figure </w:t>
      </w:r>
      <w:r w:rsidRPr="002569D4">
        <w:fldChar w:fldCharType="begin"/>
      </w:r>
      <w:r w:rsidRPr="002569D4">
        <w:instrText xml:space="preserve"> SEQ Figure \* ARABIC </w:instrText>
      </w:r>
      <w:r w:rsidRPr="002569D4">
        <w:fldChar w:fldCharType="separate"/>
      </w:r>
      <w:r w:rsidR="00D35127">
        <w:rPr>
          <w:noProof/>
        </w:rPr>
        <w:t>1</w:t>
      </w:r>
      <w:r w:rsidRPr="002569D4">
        <w:fldChar w:fldCharType="end"/>
      </w:r>
      <w:r w:rsidRPr="002569D4">
        <w:t>: SAM High Level Architecture</w:t>
      </w:r>
      <w:bookmarkEnd w:id="11"/>
    </w:p>
    <w:p w14:paraId="524A8B08" w14:textId="77777777" w:rsidR="00D1469C" w:rsidRPr="00850D4A" w:rsidRDefault="00D1469C" w:rsidP="008D49D6">
      <w:pPr>
        <w:pStyle w:val="ListParagraph"/>
        <w:numPr>
          <w:ilvl w:val="0"/>
          <w:numId w:val="64"/>
        </w:numPr>
      </w:pPr>
      <w:r w:rsidRPr="00850D4A">
        <w:t xml:space="preserve">The current IT operations management toolset comprises of System </w:t>
      </w:r>
      <w:proofErr w:type="spellStart"/>
      <w:r w:rsidRPr="00850D4A">
        <w:t>Center</w:t>
      </w:r>
      <w:proofErr w:type="spellEnd"/>
      <w:r w:rsidRPr="00850D4A">
        <w:t xml:space="preserve"> Configuration Manager (SCCM).</w:t>
      </w:r>
    </w:p>
    <w:p w14:paraId="10C4975D" w14:textId="77777777" w:rsidR="00D1469C" w:rsidRPr="00850D4A" w:rsidRDefault="00D1469C" w:rsidP="008D49D6">
      <w:pPr>
        <w:pStyle w:val="ListParagraph"/>
        <w:numPr>
          <w:ilvl w:val="0"/>
          <w:numId w:val="64"/>
        </w:numPr>
      </w:pPr>
      <w:r w:rsidRPr="00850D4A">
        <w:t xml:space="preserve">The network operations toolset comprises of HP Network Management </w:t>
      </w:r>
      <w:proofErr w:type="spellStart"/>
      <w:r w:rsidRPr="00850D4A">
        <w:t>Center</w:t>
      </w:r>
      <w:proofErr w:type="spellEnd"/>
      <w:r w:rsidRPr="00850D4A">
        <w:t xml:space="preserve"> (NMC) and Cisco Prime.</w:t>
      </w:r>
    </w:p>
    <w:p w14:paraId="60EF9304" w14:textId="77777777" w:rsidR="00D1469C" w:rsidRPr="00850D4A" w:rsidRDefault="00D1469C" w:rsidP="008D49D6">
      <w:pPr>
        <w:pStyle w:val="ListParagraph"/>
        <w:numPr>
          <w:ilvl w:val="0"/>
          <w:numId w:val="64"/>
        </w:numPr>
      </w:pPr>
      <w:r w:rsidRPr="00850D4A">
        <w:t xml:space="preserve">The information technology service management (ITSM) solution is BMC Remedy ITSM and the configuration management database (CMDB) is BMC Atrium CMDB ITSM. </w:t>
      </w:r>
    </w:p>
    <w:p w14:paraId="61E7DE30" w14:textId="77777777" w:rsidR="00D1469C" w:rsidRPr="00850D4A" w:rsidRDefault="00D1469C" w:rsidP="008D49D6">
      <w:pPr>
        <w:pStyle w:val="ListParagraph"/>
        <w:numPr>
          <w:ilvl w:val="0"/>
          <w:numId w:val="64"/>
        </w:numPr>
      </w:pPr>
      <w:r w:rsidRPr="00850D4A">
        <w:t>Most customers use the SITA Next Generation Network (NGN) configured per department as a Multiprotocol Label Switching (MPLS) Virtual Private Networks (VPN), while some use their own private security-based networks (e.g. Department of Defence and South African Police Services).</w:t>
      </w:r>
    </w:p>
    <w:p w14:paraId="1743BA32" w14:textId="77777777" w:rsidR="00D1469C" w:rsidRPr="00850D4A" w:rsidRDefault="00D1469C" w:rsidP="008D49D6">
      <w:pPr>
        <w:pStyle w:val="ListParagraph"/>
        <w:numPr>
          <w:ilvl w:val="0"/>
          <w:numId w:val="64"/>
        </w:numPr>
      </w:pPr>
      <w:r w:rsidRPr="00850D4A">
        <w:t>SITA will provide the hardware and operating environment to implement the SAM solution.</w:t>
      </w:r>
    </w:p>
    <w:p w14:paraId="1C4AD314" w14:textId="5B6BD029" w:rsidR="00AF05FE" w:rsidRDefault="00D1469C" w:rsidP="008D49D6">
      <w:pPr>
        <w:pStyle w:val="ListParagraph"/>
        <w:numPr>
          <w:ilvl w:val="0"/>
          <w:numId w:val="64"/>
        </w:numPr>
      </w:pPr>
      <w:r w:rsidRPr="00850D4A">
        <w:t xml:space="preserve">SITA manages all available operating systems (e.g. </w:t>
      </w:r>
      <w:proofErr w:type="spellStart"/>
      <w:r w:rsidRPr="00850D4A">
        <w:t>linux</w:t>
      </w:r>
      <w:proofErr w:type="spellEnd"/>
      <w:r w:rsidRPr="00850D4A">
        <w:t xml:space="preserve">, </w:t>
      </w:r>
      <w:proofErr w:type="spellStart"/>
      <w:r w:rsidRPr="00850D4A">
        <w:t>unix</w:t>
      </w:r>
      <w:proofErr w:type="spellEnd"/>
      <w:r w:rsidRPr="00850D4A">
        <w:t>, window, z-OS) and numerous commercial off-the-shelf (COTS) and bespoke applications (excluding Red</w:t>
      </w:r>
      <w:r w:rsidR="005E0BEE">
        <w:t xml:space="preserve"> H</w:t>
      </w:r>
      <w:r w:rsidRPr="00850D4A">
        <w:t>at).</w:t>
      </w:r>
    </w:p>
    <w:p w14:paraId="539FB20E" w14:textId="537AEE26" w:rsidR="00136BFD" w:rsidRPr="00850D4A" w:rsidRDefault="00136BFD" w:rsidP="008D49D6">
      <w:pPr>
        <w:pStyle w:val="ListParagraph"/>
        <w:numPr>
          <w:ilvl w:val="0"/>
          <w:numId w:val="64"/>
        </w:numPr>
      </w:pPr>
      <w:r>
        <w:t>Red</w:t>
      </w:r>
      <w:r w:rsidR="005E0BEE">
        <w:t xml:space="preserve"> Hat </w:t>
      </w:r>
      <w:r>
        <w:t>is specifically excluded from this solution and any technology that requires Red</w:t>
      </w:r>
      <w:r w:rsidR="005E0BEE">
        <w:t xml:space="preserve"> H</w:t>
      </w:r>
      <w:r>
        <w:t>at to function, cannot be deployed on the target infrastructure within SITA and will therefore not be considered as a solution.</w:t>
      </w:r>
    </w:p>
    <w:p w14:paraId="7D90619B" w14:textId="77777777" w:rsidR="00AF05FE" w:rsidRDefault="00AF05FE" w:rsidP="00AF05FE">
      <w:pPr>
        <w:pStyle w:val="Heading1"/>
      </w:pPr>
      <w:bookmarkStart w:id="12" w:name="_Toc158538363"/>
      <w:r>
        <w:t>Requirements</w:t>
      </w:r>
      <w:bookmarkEnd w:id="12"/>
    </w:p>
    <w:p w14:paraId="26FD721E" w14:textId="64665147" w:rsidR="00AF05FE" w:rsidRPr="00DC0808" w:rsidRDefault="00AF05FE" w:rsidP="00AF05FE">
      <w:pPr>
        <w:pStyle w:val="Heading2"/>
      </w:pPr>
      <w:bookmarkStart w:id="13" w:name="_Toc158538364"/>
      <w:r w:rsidRPr="00DC0808">
        <w:t>Product / Service / Solution Requirements</w:t>
      </w:r>
      <w:bookmarkEnd w:id="13"/>
    </w:p>
    <w:p w14:paraId="640FB7A5" w14:textId="77777777" w:rsidR="00AF05FE" w:rsidRDefault="00060314" w:rsidP="00AF05FE">
      <w:pPr>
        <w:pStyle w:val="Heading3"/>
      </w:pPr>
      <w:bookmarkStart w:id="14" w:name="_Toc158538365"/>
      <w:r>
        <w:t>SAM Solution Implementation</w:t>
      </w:r>
      <w:bookmarkEnd w:id="14"/>
    </w:p>
    <w:p w14:paraId="4A053179" w14:textId="77777777" w:rsidR="009A07C6" w:rsidRDefault="00060314" w:rsidP="000A7D95">
      <w:pPr>
        <w:pStyle w:val="ListParagraph"/>
        <w:numPr>
          <w:ilvl w:val="0"/>
          <w:numId w:val="4"/>
        </w:numPr>
      </w:pPr>
      <w:r w:rsidRPr="00060314">
        <w:t>Supply, install and configure a SAM solution (complete software solution, excluding hardware and Microsoft operating system licences) on-premises in the SITA private cloud, as a Software as a Service (SaaS), web-based solution, within 4 months of the start of the contract.</w:t>
      </w:r>
    </w:p>
    <w:p w14:paraId="4447C473" w14:textId="77777777" w:rsidR="009A07C6" w:rsidRDefault="00060314" w:rsidP="000A7D95">
      <w:pPr>
        <w:pStyle w:val="ListParagraph"/>
        <w:numPr>
          <w:ilvl w:val="0"/>
          <w:numId w:val="4"/>
        </w:numPr>
      </w:pPr>
      <w:r>
        <w:t xml:space="preserve">Install Beacons within the </w:t>
      </w:r>
      <w:r w:rsidRPr="003C22FF">
        <w:t>SITA and SMC VPNs</w:t>
      </w:r>
      <w:r>
        <w:t xml:space="preserve"> within 4 months of the start of the contract.</w:t>
      </w:r>
    </w:p>
    <w:p w14:paraId="10485349" w14:textId="77777777" w:rsidR="009A07C6" w:rsidRDefault="00060314" w:rsidP="000A7D95">
      <w:pPr>
        <w:pStyle w:val="ListParagraph"/>
        <w:numPr>
          <w:ilvl w:val="0"/>
          <w:numId w:val="4"/>
        </w:numPr>
      </w:pPr>
      <w:r>
        <w:t xml:space="preserve">Install agents on all devices within the </w:t>
      </w:r>
      <w:r w:rsidRPr="003C22FF">
        <w:t>SITA and SMC VPNs</w:t>
      </w:r>
      <w:r>
        <w:t xml:space="preserve"> within 4 months of the start of the contract.</w:t>
      </w:r>
    </w:p>
    <w:p w14:paraId="41AFD363" w14:textId="77777777" w:rsidR="009A07C6" w:rsidRDefault="00060314" w:rsidP="009A07C6">
      <w:pPr>
        <w:pStyle w:val="Heading3"/>
      </w:pPr>
      <w:bookmarkStart w:id="15" w:name="_Toc158538366"/>
      <w:r>
        <w:t>Licenses/Subscription</w:t>
      </w:r>
      <w:bookmarkEnd w:id="15"/>
    </w:p>
    <w:p w14:paraId="114D5BD4" w14:textId="2E0F0791" w:rsidR="00060314" w:rsidRDefault="00060314" w:rsidP="00A55BF9">
      <w:pPr>
        <w:pStyle w:val="ListParagraph"/>
        <w:numPr>
          <w:ilvl w:val="0"/>
          <w:numId w:val="65"/>
        </w:numPr>
        <w:jc w:val="left"/>
        <w:rPr>
          <w:lang w:val="en-GB"/>
        </w:rPr>
      </w:pPr>
      <w:r>
        <w:rPr>
          <w:lang w:val="en-GB"/>
        </w:rPr>
        <w:t xml:space="preserve">Provide 3500 licenses/subscriptions for SITA devices at the </w:t>
      </w:r>
      <w:r w:rsidR="00FA1B11">
        <w:rPr>
          <w:lang w:val="en-GB"/>
        </w:rPr>
        <w:t>agreed time as per the implementation project plan</w:t>
      </w:r>
      <w:r>
        <w:rPr>
          <w:lang w:val="en-GB"/>
        </w:rPr>
        <w:t>.</w:t>
      </w:r>
    </w:p>
    <w:p w14:paraId="5FC885D7" w14:textId="4CC03D9E" w:rsidR="007B23FE" w:rsidRDefault="00B57AA7" w:rsidP="007B23FE">
      <w:pPr>
        <w:pStyle w:val="Heading3"/>
      </w:pPr>
      <w:bookmarkStart w:id="16" w:name="_Toc158538367"/>
      <w:r w:rsidRPr="00B57AA7">
        <w:lastRenderedPageBreak/>
        <w:t>Maintenance</w:t>
      </w:r>
      <w:bookmarkEnd w:id="16"/>
    </w:p>
    <w:p w14:paraId="2AC3814B" w14:textId="6672FD25" w:rsidR="007B23FE" w:rsidRDefault="00B57AA7" w:rsidP="008D49D6">
      <w:pPr>
        <w:pStyle w:val="ListParagraph"/>
        <w:numPr>
          <w:ilvl w:val="0"/>
          <w:numId w:val="66"/>
        </w:numPr>
        <w:rPr>
          <w:lang w:val="en-GB"/>
        </w:rPr>
      </w:pPr>
      <w:r w:rsidRPr="007C6FD5">
        <w:rPr>
          <w:lang w:val="en-GB"/>
        </w:rPr>
        <w:t xml:space="preserve">Maintenance </w:t>
      </w:r>
      <w:r w:rsidR="007C6FD5" w:rsidRPr="007C6FD5">
        <w:t>on subscription or perpetual license</w:t>
      </w:r>
      <w:r w:rsidR="007C6FD5" w:rsidRPr="00B57AA7">
        <w:rPr>
          <w:lang w:val="en-GB"/>
        </w:rPr>
        <w:t xml:space="preserve"> </w:t>
      </w:r>
      <w:r w:rsidRPr="00B57AA7">
        <w:rPr>
          <w:lang w:val="en-GB"/>
        </w:rPr>
        <w:t xml:space="preserve">(fixes, upgrades and patches) </w:t>
      </w:r>
      <w:r w:rsidR="007B23FE">
        <w:rPr>
          <w:lang w:val="en-GB"/>
        </w:rPr>
        <w:t>must be applied to the SAM solution, as soon as it is in production, for the entire duration of the contract.</w:t>
      </w:r>
    </w:p>
    <w:p w14:paraId="2B3D6C9A" w14:textId="7DCC8A17" w:rsidR="007B23FE" w:rsidRPr="00A3291A" w:rsidRDefault="007B23FE" w:rsidP="00A55BF9">
      <w:pPr>
        <w:pStyle w:val="ListParagraph"/>
        <w:numPr>
          <w:ilvl w:val="0"/>
          <w:numId w:val="66"/>
        </w:numPr>
        <w:rPr>
          <w:lang w:val="en-GB"/>
        </w:rPr>
      </w:pPr>
      <w:r>
        <w:rPr>
          <w:lang w:val="en-GB"/>
        </w:rPr>
        <w:t>S</w:t>
      </w:r>
      <w:r w:rsidR="00B57AA7" w:rsidRPr="00B57AA7">
        <w:rPr>
          <w:lang w:val="en-GB"/>
        </w:rPr>
        <w:t>econd- and third-level technical and functional support</w:t>
      </w:r>
      <w:r>
        <w:rPr>
          <w:lang w:val="en-GB"/>
        </w:rPr>
        <w:t xml:space="preserve"> must be provided as soon as the SAM solution is implemented, until the end of the contract.</w:t>
      </w:r>
    </w:p>
    <w:p w14:paraId="6E7C1C72" w14:textId="77777777" w:rsidR="007B23FE" w:rsidRDefault="007B23FE" w:rsidP="007B23FE">
      <w:pPr>
        <w:pStyle w:val="Heading3"/>
      </w:pPr>
      <w:bookmarkStart w:id="17" w:name="_Toc158538368"/>
      <w:r w:rsidRPr="007B23FE">
        <w:t>Professional services (Support)</w:t>
      </w:r>
      <w:bookmarkEnd w:id="17"/>
    </w:p>
    <w:p w14:paraId="2A5C2CB7" w14:textId="77777777" w:rsidR="007B23FE" w:rsidRDefault="007B23FE" w:rsidP="008D49D6">
      <w:pPr>
        <w:pStyle w:val="ListParagraph"/>
        <w:numPr>
          <w:ilvl w:val="0"/>
          <w:numId w:val="67"/>
        </w:numPr>
        <w:rPr>
          <w:lang w:val="en-GB"/>
        </w:rPr>
      </w:pPr>
      <w:r w:rsidRPr="007B23FE">
        <w:rPr>
          <w:lang w:val="en-GB"/>
        </w:rPr>
        <w:t xml:space="preserve">Contractor services/support </w:t>
      </w:r>
      <w:r>
        <w:rPr>
          <w:lang w:val="en-GB"/>
        </w:rPr>
        <w:t xml:space="preserve">must be provided </w:t>
      </w:r>
      <w:r w:rsidRPr="007B23FE">
        <w:rPr>
          <w:lang w:val="en-GB"/>
        </w:rPr>
        <w:t xml:space="preserve">for the implemented </w:t>
      </w:r>
      <w:r>
        <w:rPr>
          <w:lang w:val="en-GB"/>
        </w:rPr>
        <w:t xml:space="preserve">SAM </w:t>
      </w:r>
      <w:r w:rsidRPr="007B23FE">
        <w:rPr>
          <w:lang w:val="en-GB"/>
        </w:rPr>
        <w:t>solution</w:t>
      </w:r>
      <w:r w:rsidR="00B476E4">
        <w:rPr>
          <w:lang w:val="en-GB"/>
        </w:rPr>
        <w:t xml:space="preserve"> throughout the contract</w:t>
      </w:r>
      <w:r w:rsidRPr="007B23FE">
        <w:rPr>
          <w:lang w:val="en-GB"/>
        </w:rPr>
        <w:t>, to cater for specific integration requirements</w:t>
      </w:r>
      <w:r w:rsidR="00B476E4">
        <w:rPr>
          <w:lang w:val="en-GB"/>
        </w:rPr>
        <w:t>,</w:t>
      </w:r>
      <w:r w:rsidRPr="007B23FE">
        <w:rPr>
          <w:lang w:val="en-GB"/>
        </w:rPr>
        <w:t xml:space="preserve"> not included as part of standard maintenance/subscription</w:t>
      </w:r>
      <w:r>
        <w:rPr>
          <w:lang w:val="en-GB"/>
        </w:rPr>
        <w:t>.</w:t>
      </w:r>
    </w:p>
    <w:p w14:paraId="2D2C2027" w14:textId="77777777" w:rsidR="007B23FE" w:rsidRDefault="007B23FE" w:rsidP="008D49D6">
      <w:pPr>
        <w:pStyle w:val="ListParagraph"/>
        <w:numPr>
          <w:ilvl w:val="0"/>
          <w:numId w:val="67"/>
        </w:numPr>
        <w:rPr>
          <w:lang w:val="en-GB"/>
        </w:rPr>
      </w:pPr>
      <w:r>
        <w:rPr>
          <w:lang w:val="en-GB"/>
        </w:rPr>
        <w:t>Professional services</w:t>
      </w:r>
      <w:r w:rsidRPr="007B23FE">
        <w:rPr>
          <w:lang w:val="en-GB"/>
        </w:rPr>
        <w:t xml:space="preserve"> </w:t>
      </w:r>
      <w:r w:rsidR="00B476E4">
        <w:rPr>
          <w:lang w:val="en-GB"/>
        </w:rPr>
        <w:t>must be provided</w:t>
      </w:r>
      <w:r>
        <w:rPr>
          <w:lang w:val="en-GB"/>
        </w:rPr>
        <w:t xml:space="preserve"> </w:t>
      </w:r>
      <w:r w:rsidR="00B476E4">
        <w:rPr>
          <w:lang w:val="en-GB"/>
        </w:rPr>
        <w:t xml:space="preserve">throughout the contract, </w:t>
      </w:r>
      <w:r>
        <w:rPr>
          <w:lang w:val="en-GB"/>
        </w:rPr>
        <w:t xml:space="preserve">to support SITA when </w:t>
      </w:r>
      <w:r w:rsidRPr="007B23FE">
        <w:rPr>
          <w:lang w:val="en-GB"/>
        </w:rPr>
        <w:t>delivering the SAM service to Government</w:t>
      </w:r>
      <w:r>
        <w:rPr>
          <w:lang w:val="en-GB"/>
        </w:rPr>
        <w:t>.</w:t>
      </w:r>
    </w:p>
    <w:p w14:paraId="10DA5070" w14:textId="77777777" w:rsidR="007B23FE" w:rsidRPr="007B23FE" w:rsidRDefault="007B23FE" w:rsidP="008D49D6">
      <w:pPr>
        <w:pStyle w:val="ListParagraph"/>
        <w:numPr>
          <w:ilvl w:val="0"/>
          <w:numId w:val="67"/>
        </w:numPr>
        <w:rPr>
          <w:lang w:val="en-GB"/>
        </w:rPr>
      </w:pPr>
      <w:r>
        <w:rPr>
          <w:lang w:val="en-GB"/>
        </w:rPr>
        <w:t>A</w:t>
      </w:r>
      <w:r w:rsidRPr="007B23FE">
        <w:rPr>
          <w:lang w:val="en-GB"/>
        </w:rPr>
        <w:t>dvisory services</w:t>
      </w:r>
      <w:r w:rsidR="00B476E4">
        <w:rPr>
          <w:lang w:val="en-GB"/>
        </w:rPr>
        <w:t xml:space="preserve"> must be provided</w:t>
      </w:r>
      <w:r w:rsidRPr="007B23FE">
        <w:rPr>
          <w:lang w:val="en-GB"/>
        </w:rPr>
        <w:t xml:space="preserve"> </w:t>
      </w:r>
      <w:r w:rsidR="00B476E4">
        <w:rPr>
          <w:lang w:val="en-GB"/>
        </w:rPr>
        <w:t xml:space="preserve">throughout the contract, </w:t>
      </w:r>
      <w:r w:rsidRPr="007B23FE">
        <w:rPr>
          <w:lang w:val="en-GB"/>
        </w:rPr>
        <w:t>for SAM as a discipline, different complex licensing models and license optimisation.</w:t>
      </w:r>
    </w:p>
    <w:p w14:paraId="224C8B1E" w14:textId="77777777" w:rsidR="00B476E4" w:rsidRDefault="007B23FE" w:rsidP="00B476E4">
      <w:pPr>
        <w:pStyle w:val="Heading3"/>
      </w:pPr>
      <w:bookmarkStart w:id="18" w:name="_Toc158538369"/>
      <w:r w:rsidRPr="007B23FE">
        <w:t>Growth</w:t>
      </w:r>
      <w:bookmarkEnd w:id="18"/>
    </w:p>
    <w:p w14:paraId="654D30CD" w14:textId="59F5C33E" w:rsidR="007C6FD5" w:rsidRDefault="007B23FE" w:rsidP="007C6FD5">
      <w:pPr>
        <w:pStyle w:val="ListParagraph"/>
        <w:numPr>
          <w:ilvl w:val="0"/>
          <w:numId w:val="68"/>
        </w:numPr>
        <w:rPr>
          <w:lang w:val="en-GB"/>
        </w:rPr>
      </w:pPr>
      <w:r w:rsidRPr="007B23FE">
        <w:rPr>
          <w:lang w:val="en-GB"/>
        </w:rPr>
        <w:t xml:space="preserve">Provision of the additional growth (new licenses) that will be supported through individual proposals accepted by relevant clients and capital requirement business cases, which will be submitted in the </w:t>
      </w:r>
      <w:r w:rsidRPr="008D49D6">
        <w:rPr>
          <w:lang w:val="en-GB"/>
        </w:rPr>
        <w:t>2023/2024 up to the 2027/2028</w:t>
      </w:r>
      <w:r w:rsidRPr="007B23FE">
        <w:rPr>
          <w:lang w:val="en-GB"/>
        </w:rPr>
        <w:t xml:space="preserve"> financial year. (Cost of sales).</w:t>
      </w:r>
    </w:p>
    <w:p w14:paraId="44500075" w14:textId="77777777" w:rsidR="00DC0808" w:rsidRDefault="00DC0808" w:rsidP="00DC0808">
      <w:pPr>
        <w:pStyle w:val="ListParagraph"/>
        <w:ind w:left="1134"/>
        <w:rPr>
          <w:lang w:val="en-GB"/>
        </w:rPr>
      </w:pPr>
    </w:p>
    <w:p w14:paraId="6264896E" w14:textId="4B1865F2" w:rsidR="007C6FD5" w:rsidRPr="00A55BF9" w:rsidRDefault="003B3BEE" w:rsidP="00A55BF9">
      <w:pPr>
        <w:ind w:left="1134"/>
        <w:rPr>
          <w:b/>
          <w:bCs/>
        </w:rPr>
      </w:pPr>
      <w:r w:rsidRPr="00A55BF9">
        <w:rPr>
          <w:b/>
          <w:bCs/>
        </w:rPr>
        <w:t xml:space="preserve">NB: </w:t>
      </w:r>
      <w:r w:rsidR="007C6FD5" w:rsidRPr="00A55BF9">
        <w:rPr>
          <w:b/>
          <w:bCs/>
        </w:rPr>
        <w:t>Refer to the SAM Pricing Response spreadsheets (subscription and perpetual) to understand the discount model and pricing principle and the rules to be applied when doing the costing, especially of the growth component.</w:t>
      </w:r>
      <w:r w:rsidR="007552F9" w:rsidRPr="00A55BF9">
        <w:rPr>
          <w:b/>
          <w:bCs/>
        </w:rPr>
        <w:t xml:space="preserve"> </w:t>
      </w:r>
    </w:p>
    <w:p w14:paraId="24E5D162" w14:textId="77777777" w:rsidR="00AF05FE" w:rsidRPr="00DC0808" w:rsidRDefault="00AF05FE" w:rsidP="00AF05FE">
      <w:pPr>
        <w:pStyle w:val="Heading2"/>
      </w:pPr>
      <w:bookmarkStart w:id="19" w:name="_Toc158538370"/>
      <w:r w:rsidRPr="00DC0808">
        <w:t>Service Elements</w:t>
      </w:r>
      <w:bookmarkEnd w:id="19"/>
    </w:p>
    <w:p w14:paraId="1F9E65A9" w14:textId="2ADA9E26" w:rsidR="009A07C6" w:rsidRDefault="00A3291A" w:rsidP="009A07C6">
      <w:pPr>
        <w:pStyle w:val="Heading3"/>
      </w:pPr>
      <w:bookmarkStart w:id="20" w:name="_Toc158538371"/>
      <w:r>
        <w:t>Full-Service</w:t>
      </w:r>
      <w:r w:rsidR="009A07C6">
        <w:t xml:space="preserve"> Agreement</w:t>
      </w:r>
      <w:bookmarkEnd w:id="20"/>
    </w:p>
    <w:p w14:paraId="1AAEBBB2" w14:textId="0C314F70" w:rsidR="009A07C6" w:rsidRDefault="00784214" w:rsidP="00AD097C">
      <w:pPr>
        <w:pStyle w:val="ListParagraph"/>
        <w:numPr>
          <w:ilvl w:val="0"/>
          <w:numId w:val="30"/>
        </w:numPr>
      </w:pPr>
      <w:r>
        <w:t>8</w:t>
      </w:r>
      <w:r w:rsidR="003B3BEE">
        <w:t xml:space="preserve">h </w:t>
      </w:r>
      <w:r>
        <w:t>x</w:t>
      </w:r>
      <w:r w:rsidR="003B3BEE">
        <w:t xml:space="preserve"> </w:t>
      </w:r>
      <w:r>
        <w:t>5</w:t>
      </w:r>
      <w:r w:rsidR="003B3BEE">
        <w:t>d</w:t>
      </w:r>
      <w:r>
        <w:t xml:space="preserve"> service, Monday to Friday</w:t>
      </w:r>
      <w:r w:rsidR="003B3BEE">
        <w:t>, 07:30 – 16h30</w:t>
      </w:r>
      <w:r w:rsidR="00CB55F4">
        <w:t xml:space="preserve"> (includes 1 hour for lunch)</w:t>
      </w:r>
      <w:r w:rsidR="00AB0C10">
        <w:t>.</w:t>
      </w:r>
    </w:p>
    <w:p w14:paraId="3C635117" w14:textId="6E4C6F7F" w:rsidR="009A07C6" w:rsidRDefault="00784214" w:rsidP="00AD097C">
      <w:pPr>
        <w:pStyle w:val="ListParagraph"/>
        <w:numPr>
          <w:ilvl w:val="0"/>
          <w:numId w:val="30"/>
        </w:numPr>
      </w:pPr>
      <w:r>
        <w:t>Service desk capability</w:t>
      </w:r>
      <w:r w:rsidR="00AB0C10">
        <w:t>.</w:t>
      </w:r>
    </w:p>
    <w:p w14:paraId="492AA663" w14:textId="055E4277" w:rsidR="009A07C6" w:rsidRDefault="00784214" w:rsidP="00AD097C">
      <w:pPr>
        <w:pStyle w:val="ListParagraph"/>
        <w:numPr>
          <w:ilvl w:val="0"/>
          <w:numId w:val="30"/>
        </w:numPr>
      </w:pPr>
      <w:r>
        <w:t>Adherence to SITA service management principals</w:t>
      </w:r>
      <w:r w:rsidR="00AB0C10">
        <w:t>.</w:t>
      </w:r>
    </w:p>
    <w:p w14:paraId="6A202770" w14:textId="0C28954B" w:rsidR="00784214" w:rsidRDefault="00784214" w:rsidP="00AD097C">
      <w:pPr>
        <w:pStyle w:val="ListParagraph"/>
        <w:numPr>
          <w:ilvl w:val="0"/>
          <w:numId w:val="30"/>
        </w:numPr>
      </w:pPr>
      <w:r>
        <w:t>All changes to the system will be done according to the SITA change schedule, outside the 8</w:t>
      </w:r>
      <w:r w:rsidR="003B3BEE">
        <w:t xml:space="preserve">h </w:t>
      </w:r>
      <w:r>
        <w:t>x</w:t>
      </w:r>
      <w:r w:rsidR="003B3BEE">
        <w:t xml:space="preserve"> </w:t>
      </w:r>
      <w:r>
        <w:t>5</w:t>
      </w:r>
      <w:r w:rsidR="003B3BEE">
        <w:t>d</w:t>
      </w:r>
      <w:r>
        <w:t xml:space="preserve"> service window</w:t>
      </w:r>
      <w:r w:rsidR="00AB0C10">
        <w:t>.</w:t>
      </w:r>
    </w:p>
    <w:p w14:paraId="34F5C5B1" w14:textId="0BF40B5B" w:rsidR="00C02EF8" w:rsidRDefault="00C02EF8" w:rsidP="00AD097C">
      <w:pPr>
        <w:pStyle w:val="ListParagraph"/>
        <w:numPr>
          <w:ilvl w:val="0"/>
          <w:numId w:val="30"/>
        </w:numPr>
      </w:pPr>
      <w:r>
        <w:t>SAM Solution must have 99% Availability</w:t>
      </w:r>
      <w:r w:rsidR="00AB0C10">
        <w:t>.</w:t>
      </w:r>
    </w:p>
    <w:p w14:paraId="620783C1" w14:textId="77777777" w:rsidR="00AB0C10" w:rsidRDefault="00AB0C10" w:rsidP="00AB0C10">
      <w:pPr>
        <w:pStyle w:val="ListParagraph"/>
        <w:numPr>
          <w:ilvl w:val="0"/>
          <w:numId w:val="30"/>
        </w:numPr>
      </w:pPr>
      <w:r>
        <w:t xml:space="preserve">Professional services will be requested, as and when needed. </w:t>
      </w:r>
    </w:p>
    <w:p w14:paraId="55566DBC" w14:textId="77777777" w:rsidR="00AB0C10" w:rsidRDefault="00AB0C10" w:rsidP="00AB0C10">
      <w:pPr>
        <w:pStyle w:val="ListParagraph"/>
        <w:numPr>
          <w:ilvl w:val="0"/>
          <w:numId w:val="30"/>
        </w:numPr>
      </w:pPr>
      <w:r>
        <w:t>The service delivery resource must be available on-site within 8 hours of such a request (This excludes any potential travel to other offices outside of the two main Gauteng SITA offices).</w:t>
      </w:r>
    </w:p>
    <w:p w14:paraId="6FBCB157" w14:textId="77777777" w:rsidR="00AB0C10" w:rsidRDefault="00AB0C10" w:rsidP="00AB0C10">
      <w:pPr>
        <w:pStyle w:val="ListParagraph"/>
        <w:numPr>
          <w:ilvl w:val="0"/>
          <w:numId w:val="30"/>
        </w:numPr>
      </w:pPr>
      <w:r>
        <w:t xml:space="preserve">Support hours may be carried over to the next year, or moved back from a future year to the present year, during the five years, according to workload requirements. </w:t>
      </w:r>
    </w:p>
    <w:p w14:paraId="34EC53F6" w14:textId="1D00CEE1" w:rsidR="00AB0C10" w:rsidRDefault="00AB0C10" w:rsidP="00AB0C10">
      <w:pPr>
        <w:pStyle w:val="ListParagraph"/>
        <w:numPr>
          <w:ilvl w:val="0"/>
          <w:numId w:val="30"/>
        </w:numPr>
      </w:pPr>
      <w:r>
        <w:t>The bidder must be able to provide 1665x5 = 8325 support hours per year for 5 years. (1665x5x5 = 41625 total hours).</w:t>
      </w:r>
    </w:p>
    <w:p w14:paraId="695DD9DC" w14:textId="77777777" w:rsidR="00AB0C10" w:rsidRDefault="00AB0C10" w:rsidP="00AB0C10">
      <w:pPr>
        <w:pStyle w:val="ListParagraph"/>
        <w:numPr>
          <w:ilvl w:val="0"/>
          <w:numId w:val="30"/>
        </w:numPr>
      </w:pPr>
      <w:r>
        <w:t>SITA is not obligated to utilize the full 8325 hours per annum or over the 5-year term of the contract and utilization will be time sheet based.</w:t>
      </w:r>
    </w:p>
    <w:p w14:paraId="507BB06D" w14:textId="77777777" w:rsidR="00AB0C10" w:rsidRDefault="00AB0C10" w:rsidP="00AB0C10">
      <w:pPr>
        <w:pStyle w:val="ListParagraph"/>
        <w:numPr>
          <w:ilvl w:val="0"/>
          <w:numId w:val="30"/>
        </w:numPr>
      </w:pPr>
      <w:r>
        <w:t>This is on-site professional services at the two main Gauteng SITA offices (</w:t>
      </w:r>
      <w:proofErr w:type="spellStart"/>
      <w:r>
        <w:t>Erasmuskloof</w:t>
      </w:r>
      <w:proofErr w:type="spellEnd"/>
      <w:r>
        <w:t xml:space="preserve"> and Centurion). This requirement is in addition to the support associated with the annual license subscription fees. </w:t>
      </w:r>
    </w:p>
    <w:p w14:paraId="36D882DA" w14:textId="282F7622" w:rsidR="00AB0C10" w:rsidRPr="009A07C6" w:rsidRDefault="00AB0C10" w:rsidP="006151A5">
      <w:pPr>
        <w:pStyle w:val="ListParagraph"/>
        <w:numPr>
          <w:ilvl w:val="0"/>
          <w:numId w:val="30"/>
        </w:numPr>
      </w:pPr>
      <w:r>
        <w:t>Where possible, remote work can be considered.</w:t>
      </w:r>
    </w:p>
    <w:p w14:paraId="043E054D" w14:textId="77777777" w:rsidR="009A07C6" w:rsidRDefault="009A07C6" w:rsidP="009A07C6">
      <w:pPr>
        <w:pStyle w:val="Heading3"/>
      </w:pPr>
      <w:bookmarkStart w:id="21" w:name="_Toc158538372"/>
      <w:r>
        <w:lastRenderedPageBreak/>
        <w:t>Time and Material (T&amp;M Ad hoc services)</w:t>
      </w:r>
      <w:bookmarkEnd w:id="21"/>
    </w:p>
    <w:p w14:paraId="5A5E0C93" w14:textId="2C6462E0" w:rsidR="009A07C6" w:rsidRDefault="00784214" w:rsidP="00AD097C">
      <w:pPr>
        <w:pStyle w:val="ListParagraph"/>
        <w:numPr>
          <w:ilvl w:val="0"/>
          <w:numId w:val="31"/>
        </w:numPr>
      </w:pPr>
      <w:r>
        <w:t>Ad</w:t>
      </w:r>
      <w:r w:rsidR="003B3BEE">
        <w:t xml:space="preserve"> </w:t>
      </w:r>
      <w:r>
        <w:t>hoc services – will be utilized and delivered through professional services</w:t>
      </w:r>
      <w:r w:rsidR="00AB0C10">
        <w:t>.</w:t>
      </w:r>
    </w:p>
    <w:p w14:paraId="3F2E4BC5" w14:textId="2231E36C" w:rsidR="003B3BEE" w:rsidRDefault="003B3BEE" w:rsidP="00AD097C">
      <w:pPr>
        <w:pStyle w:val="ListParagraph"/>
        <w:numPr>
          <w:ilvl w:val="0"/>
          <w:numId w:val="31"/>
        </w:numPr>
      </w:pPr>
      <w:r>
        <w:t>Timesheets must be provided for all professional services</w:t>
      </w:r>
      <w:r w:rsidR="00AB0C10">
        <w:t>.</w:t>
      </w:r>
    </w:p>
    <w:p w14:paraId="0FA286C8" w14:textId="0EA955CA" w:rsidR="009A07C6" w:rsidRDefault="009A07C6" w:rsidP="009A07C6">
      <w:pPr>
        <w:pStyle w:val="Heading3"/>
      </w:pPr>
      <w:bookmarkStart w:id="22" w:name="_Toc158538373"/>
      <w:r>
        <w:t>Response time</w:t>
      </w:r>
      <w:bookmarkEnd w:id="22"/>
    </w:p>
    <w:p w14:paraId="79BE8781" w14:textId="2E14E4A6" w:rsidR="008273F3" w:rsidRPr="00171946" w:rsidRDefault="00AB0C10" w:rsidP="003B3BEE">
      <w:pPr>
        <w:pStyle w:val="ListParagraph"/>
        <w:numPr>
          <w:ilvl w:val="0"/>
          <w:numId w:val="32"/>
        </w:numPr>
        <w:rPr>
          <w:rFonts w:cs="Arial"/>
        </w:rPr>
      </w:pPr>
      <w:r>
        <w:t>Maximum 2 hours (for all Critical, High, Medium and Low calls).</w:t>
      </w:r>
    </w:p>
    <w:p w14:paraId="25477002" w14:textId="77777777" w:rsidR="008273F3" w:rsidRPr="000560FC" w:rsidRDefault="008273F3" w:rsidP="000560FC">
      <w:pPr>
        <w:pStyle w:val="Heading3"/>
      </w:pPr>
      <w:bookmarkStart w:id="23" w:name="_Toc158538374"/>
      <w:r w:rsidRPr="000560FC">
        <w:t>Fault logging management</w:t>
      </w:r>
      <w:bookmarkEnd w:id="23"/>
    </w:p>
    <w:p w14:paraId="6949A1DB" w14:textId="4DF0B35E" w:rsidR="00784214" w:rsidRDefault="00784214" w:rsidP="00611B0E">
      <w:pPr>
        <w:pStyle w:val="ListParagraph"/>
        <w:numPr>
          <w:ilvl w:val="0"/>
          <w:numId w:val="140"/>
        </w:numPr>
      </w:pPr>
      <w:r>
        <w:t>Service desk capability</w:t>
      </w:r>
      <w:r w:rsidR="00AB0C10">
        <w:t>.</w:t>
      </w:r>
    </w:p>
    <w:p w14:paraId="5C5CB983" w14:textId="2C1A2867" w:rsidR="006151A5" w:rsidRPr="00DC0808" w:rsidRDefault="006151A5" w:rsidP="006151A5">
      <w:pPr>
        <w:pStyle w:val="Caption"/>
      </w:pPr>
      <w:bookmarkStart w:id="24" w:name="_Toc147474204"/>
      <w:r w:rsidRPr="00DC0808">
        <w:t xml:space="preserve">Table </w:t>
      </w:r>
      <w:r w:rsidRPr="00DC0808">
        <w:fldChar w:fldCharType="begin"/>
      </w:r>
      <w:r w:rsidRPr="00DC0808">
        <w:instrText xml:space="preserve"> SEQ Table \* ARABIC </w:instrText>
      </w:r>
      <w:r w:rsidRPr="00DC0808">
        <w:fldChar w:fldCharType="separate"/>
      </w:r>
      <w:r w:rsidR="00D35127">
        <w:rPr>
          <w:noProof/>
        </w:rPr>
        <w:t>1</w:t>
      </w:r>
      <w:r w:rsidRPr="00DC0808">
        <w:fldChar w:fldCharType="end"/>
      </w:r>
      <w:r w:rsidRPr="00DC0808">
        <w:t xml:space="preserve">: </w:t>
      </w:r>
      <w:r w:rsidRPr="00A55BF9">
        <w:rPr>
          <w:b w:val="0"/>
          <w:bCs/>
        </w:rPr>
        <w:t>Service Desk Capability</w:t>
      </w:r>
      <w:bookmarkEnd w:id="24"/>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93"/>
        <w:gridCol w:w="2205"/>
        <w:gridCol w:w="5868"/>
      </w:tblGrid>
      <w:tr w:rsidR="00EA7522" w:rsidRPr="00DC0808" w14:paraId="4EB7B7D9" w14:textId="77777777" w:rsidTr="00A55BF9">
        <w:trPr>
          <w:tblHeader/>
        </w:trPr>
        <w:tc>
          <w:tcPr>
            <w:tcW w:w="548" w:type="pct"/>
            <w:shd w:val="clear" w:color="auto" w:fill="DBE5F1" w:themeFill="accent1" w:themeFillTint="33"/>
          </w:tcPr>
          <w:p w14:paraId="3794BC0A" w14:textId="77777777" w:rsidR="00EA7522" w:rsidRPr="00DC0808" w:rsidRDefault="00EA7522" w:rsidP="00401D35">
            <w:pPr>
              <w:spacing w:after="120" w:line="276" w:lineRule="auto"/>
              <w:rPr>
                <w:b/>
              </w:rPr>
            </w:pPr>
            <w:r w:rsidRPr="00DC0808">
              <w:rPr>
                <w:b/>
              </w:rPr>
              <w:t>SBS</w:t>
            </w:r>
          </w:p>
        </w:tc>
        <w:tc>
          <w:tcPr>
            <w:tcW w:w="1216" w:type="pct"/>
            <w:shd w:val="clear" w:color="auto" w:fill="DBE5F1" w:themeFill="accent1" w:themeFillTint="33"/>
          </w:tcPr>
          <w:p w14:paraId="5FFE8CD2" w14:textId="77777777" w:rsidR="00EA7522" w:rsidRPr="00DC0808" w:rsidRDefault="00EA7522" w:rsidP="00401D35">
            <w:pPr>
              <w:spacing w:after="120" w:line="276" w:lineRule="auto"/>
              <w:rPr>
                <w:b/>
              </w:rPr>
            </w:pPr>
            <w:r w:rsidRPr="00DC0808">
              <w:rPr>
                <w:b/>
              </w:rPr>
              <w:t>Service Element</w:t>
            </w:r>
          </w:p>
        </w:tc>
        <w:tc>
          <w:tcPr>
            <w:tcW w:w="3236" w:type="pct"/>
            <w:shd w:val="clear" w:color="auto" w:fill="DBE5F1" w:themeFill="accent1" w:themeFillTint="33"/>
          </w:tcPr>
          <w:p w14:paraId="436D2F2D" w14:textId="77777777" w:rsidR="00EA7522" w:rsidRPr="00DC0808" w:rsidRDefault="00EA7522" w:rsidP="00401D35">
            <w:pPr>
              <w:spacing w:after="120" w:line="276" w:lineRule="auto"/>
              <w:rPr>
                <w:b/>
              </w:rPr>
            </w:pPr>
            <w:r w:rsidRPr="00DC0808">
              <w:rPr>
                <w:b/>
              </w:rPr>
              <w:t>Service Level</w:t>
            </w:r>
          </w:p>
        </w:tc>
      </w:tr>
      <w:tr w:rsidR="00EA7522" w:rsidRPr="00DC0808" w14:paraId="285B4DFD" w14:textId="77777777" w:rsidTr="00A55BF9">
        <w:tc>
          <w:tcPr>
            <w:tcW w:w="548" w:type="pct"/>
          </w:tcPr>
          <w:p w14:paraId="7914EC40" w14:textId="77777777" w:rsidR="00EA7522" w:rsidRPr="00DC0808" w:rsidRDefault="00EA7522" w:rsidP="00647486">
            <w:pPr>
              <w:numPr>
                <w:ilvl w:val="0"/>
                <w:numId w:val="74"/>
              </w:numPr>
              <w:spacing w:after="120" w:line="276" w:lineRule="auto"/>
            </w:pPr>
          </w:p>
        </w:tc>
        <w:tc>
          <w:tcPr>
            <w:tcW w:w="1216" w:type="pct"/>
          </w:tcPr>
          <w:p w14:paraId="32B84D16" w14:textId="77777777" w:rsidR="00EA7522" w:rsidRPr="00DC0808" w:rsidRDefault="00EA7522" w:rsidP="00401D35">
            <w:pPr>
              <w:spacing w:after="120" w:line="276" w:lineRule="auto"/>
            </w:pPr>
            <w:r w:rsidRPr="00DC0808">
              <w:t>Call Centre</w:t>
            </w:r>
          </w:p>
        </w:tc>
        <w:tc>
          <w:tcPr>
            <w:tcW w:w="3236" w:type="pct"/>
          </w:tcPr>
          <w:p w14:paraId="637205F4" w14:textId="6EB1CA46" w:rsidR="00EA7522" w:rsidRPr="00DC0808" w:rsidRDefault="00EA7522" w:rsidP="00401D35">
            <w:pPr>
              <w:spacing w:after="120" w:line="276" w:lineRule="auto"/>
            </w:pPr>
            <w:r w:rsidRPr="00DC0808">
              <w:t>8h x 5d, 07:30 – 16:30</w:t>
            </w:r>
            <w:r w:rsidR="0068620C" w:rsidRPr="00DC0808">
              <w:t xml:space="preserve"> (includes 1 hour for lunch)</w:t>
            </w:r>
          </w:p>
        </w:tc>
      </w:tr>
      <w:tr w:rsidR="00EA7522" w:rsidRPr="00DC0808" w14:paraId="3CC4E7C4" w14:textId="77777777" w:rsidTr="00A55BF9">
        <w:tc>
          <w:tcPr>
            <w:tcW w:w="548" w:type="pct"/>
          </w:tcPr>
          <w:p w14:paraId="51CBAF69" w14:textId="77777777" w:rsidR="00EA7522" w:rsidRPr="00DC0808" w:rsidRDefault="00EA7522" w:rsidP="00647486">
            <w:pPr>
              <w:numPr>
                <w:ilvl w:val="0"/>
                <w:numId w:val="74"/>
              </w:numPr>
              <w:spacing w:after="120" w:line="276" w:lineRule="auto"/>
            </w:pPr>
          </w:p>
        </w:tc>
        <w:tc>
          <w:tcPr>
            <w:tcW w:w="1216" w:type="pct"/>
          </w:tcPr>
          <w:p w14:paraId="0E153A72" w14:textId="77777777" w:rsidR="00EA7522" w:rsidRPr="00DC0808" w:rsidRDefault="00EA7522" w:rsidP="00401D35">
            <w:pPr>
              <w:spacing w:after="120" w:line="276" w:lineRule="auto"/>
            </w:pPr>
            <w:r w:rsidRPr="00DC0808">
              <w:t>Incident Response</w:t>
            </w:r>
          </w:p>
        </w:tc>
        <w:tc>
          <w:tcPr>
            <w:tcW w:w="3236" w:type="pct"/>
          </w:tcPr>
          <w:p w14:paraId="5F6FDF16" w14:textId="77777777" w:rsidR="00EA7522" w:rsidRPr="00DC0808" w:rsidRDefault="00EA7522" w:rsidP="00401D35">
            <w:pPr>
              <w:spacing w:after="120" w:line="276" w:lineRule="auto"/>
            </w:pPr>
            <w:r w:rsidRPr="00DC0808">
              <w:t>Maximum 2 hours (for all Critical, High, Medium and Low calls)</w:t>
            </w:r>
          </w:p>
          <w:p w14:paraId="61CE2742" w14:textId="4E41FAB4" w:rsidR="00EA7522" w:rsidRPr="00DC0808" w:rsidRDefault="00EA7522" w:rsidP="00401D35">
            <w:pPr>
              <w:spacing w:after="120" w:line="276" w:lineRule="auto"/>
            </w:pPr>
            <w:r w:rsidRPr="00DC0808">
              <w:rPr>
                <w:bCs/>
              </w:rPr>
              <w:t xml:space="preserve">A response time </w:t>
            </w:r>
            <w:r w:rsidRPr="00DC0808">
              <w:t xml:space="preserve">of </w:t>
            </w:r>
            <w:r w:rsidR="00A07C46" w:rsidRPr="00DC0808">
              <w:t>two (2)</w:t>
            </w:r>
            <w:r w:rsidRPr="00DC0808">
              <w:t xml:space="preserve"> hour on all calls logged for support is to be adhered to (response time refers to the time that elapses from a call is logged with the supplier until receipt of the call is officially acknowledged, normally by providing a call reference number.</w:t>
            </w:r>
          </w:p>
        </w:tc>
      </w:tr>
      <w:tr w:rsidR="00EA7522" w:rsidRPr="00DC0808" w14:paraId="34E5F6B2" w14:textId="77777777" w:rsidTr="00A55BF9">
        <w:tc>
          <w:tcPr>
            <w:tcW w:w="548" w:type="pct"/>
          </w:tcPr>
          <w:p w14:paraId="68FC2D68" w14:textId="77777777" w:rsidR="00EA7522" w:rsidRPr="00DC0808" w:rsidRDefault="00EA7522" w:rsidP="00647486">
            <w:pPr>
              <w:numPr>
                <w:ilvl w:val="0"/>
                <w:numId w:val="74"/>
              </w:numPr>
              <w:spacing w:after="120" w:line="276" w:lineRule="auto"/>
            </w:pPr>
          </w:p>
        </w:tc>
        <w:tc>
          <w:tcPr>
            <w:tcW w:w="1216" w:type="pct"/>
          </w:tcPr>
          <w:p w14:paraId="2D66DB81" w14:textId="77777777" w:rsidR="00EA7522" w:rsidRPr="00DC0808" w:rsidRDefault="00EA7522" w:rsidP="00401D35">
            <w:pPr>
              <w:spacing w:after="120" w:line="276" w:lineRule="auto"/>
            </w:pPr>
            <w:r w:rsidRPr="00DC0808">
              <w:t>Incident Restore</w:t>
            </w:r>
          </w:p>
        </w:tc>
        <w:tc>
          <w:tcPr>
            <w:tcW w:w="3236" w:type="pct"/>
          </w:tcPr>
          <w:p w14:paraId="5DFFACD8" w14:textId="77777777" w:rsidR="00EA7522" w:rsidRPr="00DC0808" w:rsidRDefault="00EA7522" w:rsidP="00401D35">
            <w:pPr>
              <w:spacing w:after="120" w:line="276" w:lineRule="auto"/>
            </w:pPr>
            <w:r w:rsidRPr="00DC0808">
              <w:t>Critical = Maximum 8 hours</w:t>
            </w:r>
          </w:p>
          <w:p w14:paraId="3496B129" w14:textId="77777777" w:rsidR="00EA7522" w:rsidRPr="00DC0808" w:rsidRDefault="00EA7522" w:rsidP="00401D35">
            <w:pPr>
              <w:spacing w:after="120" w:line="276" w:lineRule="auto"/>
            </w:pPr>
            <w:r w:rsidRPr="00DC0808">
              <w:t>High = Maximum 16 hours</w:t>
            </w:r>
          </w:p>
          <w:p w14:paraId="141751CE" w14:textId="77777777" w:rsidR="00EA7522" w:rsidRPr="00DC0808" w:rsidRDefault="00EA7522" w:rsidP="00401D35">
            <w:pPr>
              <w:spacing w:after="120" w:line="276" w:lineRule="auto"/>
            </w:pPr>
            <w:r w:rsidRPr="00DC0808">
              <w:t>Medium = Maximum 24 hours</w:t>
            </w:r>
          </w:p>
          <w:p w14:paraId="5DAA127E" w14:textId="764E3BB0" w:rsidR="00EA7522" w:rsidRPr="00DC0808" w:rsidRDefault="00EA7522" w:rsidP="00401D35">
            <w:pPr>
              <w:spacing w:after="120" w:line="276" w:lineRule="auto"/>
            </w:pPr>
            <w:r w:rsidRPr="00DC0808">
              <w:t xml:space="preserve">Low = Maximum </w:t>
            </w:r>
            <w:r w:rsidR="00BB0FD6" w:rsidRPr="00DC0808">
              <w:t>32</w:t>
            </w:r>
            <w:r w:rsidRPr="00DC0808">
              <w:t xml:space="preserve"> hours</w:t>
            </w:r>
          </w:p>
          <w:p w14:paraId="609450A0" w14:textId="77777777" w:rsidR="00EA7522" w:rsidRPr="00DC0808" w:rsidRDefault="00EA7522" w:rsidP="00401D35">
            <w:pPr>
              <w:spacing w:after="120" w:line="276" w:lineRule="auto"/>
            </w:pPr>
            <w:r w:rsidRPr="00DC0808">
              <w:t>A resolve time, as defined above, on all calls logged for support, is to be adhered to (resolve time refers to the time that elapses from a call is logged with the supplier until the call is resolved – resolve time includes response time).</w:t>
            </w:r>
          </w:p>
        </w:tc>
      </w:tr>
      <w:tr w:rsidR="00EA7522" w:rsidRPr="00DC0808" w14:paraId="6A30FE78" w14:textId="77777777" w:rsidTr="00A55BF9">
        <w:tc>
          <w:tcPr>
            <w:tcW w:w="548" w:type="pct"/>
          </w:tcPr>
          <w:p w14:paraId="7535EC11" w14:textId="77777777" w:rsidR="00EA7522" w:rsidRPr="00DC0808" w:rsidRDefault="00EA7522" w:rsidP="00647486">
            <w:pPr>
              <w:numPr>
                <w:ilvl w:val="0"/>
                <w:numId w:val="74"/>
              </w:numPr>
              <w:spacing w:after="120" w:line="276" w:lineRule="auto"/>
            </w:pPr>
          </w:p>
        </w:tc>
        <w:tc>
          <w:tcPr>
            <w:tcW w:w="1216" w:type="pct"/>
          </w:tcPr>
          <w:p w14:paraId="30AE4D79" w14:textId="77777777" w:rsidR="00EA7522" w:rsidRPr="00DC0808" w:rsidRDefault="00EA7522" w:rsidP="00401D35">
            <w:pPr>
              <w:spacing w:after="120" w:line="276" w:lineRule="auto"/>
            </w:pPr>
            <w:r w:rsidRPr="00DC0808">
              <w:t>SAM Solution</w:t>
            </w:r>
          </w:p>
        </w:tc>
        <w:tc>
          <w:tcPr>
            <w:tcW w:w="3236" w:type="pct"/>
          </w:tcPr>
          <w:p w14:paraId="29DEFA31" w14:textId="77777777" w:rsidR="00EA7522" w:rsidRPr="00DC0808" w:rsidRDefault="00EA7522" w:rsidP="00401D35">
            <w:pPr>
              <w:spacing w:after="120" w:line="276" w:lineRule="auto"/>
            </w:pPr>
            <w:r w:rsidRPr="00DC0808">
              <w:t>99% Availability</w:t>
            </w:r>
          </w:p>
        </w:tc>
      </w:tr>
    </w:tbl>
    <w:p w14:paraId="1BFECFE2" w14:textId="77777777" w:rsidR="00EA7522" w:rsidRPr="00DC0808" w:rsidRDefault="00EA7522" w:rsidP="00EA7522"/>
    <w:p w14:paraId="5ADB54D6" w14:textId="0BDAD566" w:rsidR="00CE4A9B" w:rsidRPr="00DC0808" w:rsidRDefault="00E8344E" w:rsidP="00E8344E">
      <w:pPr>
        <w:pStyle w:val="Heading2"/>
      </w:pPr>
      <w:bookmarkStart w:id="25" w:name="_Toc158538375"/>
      <w:r w:rsidRPr="00DC0808">
        <w:t>Special Requirements</w:t>
      </w:r>
      <w:bookmarkEnd w:id="25"/>
    </w:p>
    <w:p w14:paraId="183E4E62" w14:textId="2EC08D90" w:rsidR="00CB3894" w:rsidRPr="00BC2EDE" w:rsidRDefault="00CB3894" w:rsidP="00BC2EDE">
      <w:pPr>
        <w:pStyle w:val="Heading3"/>
      </w:pPr>
      <w:bookmarkStart w:id="26" w:name="_Toc122431989"/>
      <w:bookmarkStart w:id="27" w:name="_Toc158538376"/>
      <w:r w:rsidRPr="00BC2EDE">
        <w:t>UNSPSC REQUIREMENTS</w:t>
      </w:r>
      <w:bookmarkEnd w:id="26"/>
      <w:bookmarkEnd w:id="27"/>
    </w:p>
    <w:p w14:paraId="2951D600" w14:textId="77777777" w:rsidR="00CB3894" w:rsidRPr="00DC0808" w:rsidRDefault="00CB3894" w:rsidP="00CB3894">
      <w:pPr>
        <w:rPr>
          <w:color w:val="000000" w:themeColor="text1"/>
        </w:rPr>
      </w:pPr>
      <w:r w:rsidRPr="00DC0808">
        <w:rPr>
          <w:color w:val="000000" w:themeColor="text1"/>
        </w:rPr>
        <w:t>The relevant Segment Title(s) and Family Title(s) from UNSPSC</w:t>
      </w:r>
      <w:r w:rsidR="00BC2EDE" w:rsidRPr="00DC0808">
        <w:rPr>
          <w:color w:val="000000" w:themeColor="text1"/>
        </w:rPr>
        <w:t xml:space="preserve"> </w:t>
      </w:r>
      <w:r w:rsidRPr="00DC0808">
        <w:rPr>
          <w:color w:val="000000" w:themeColor="text1"/>
        </w:rPr>
        <w:t>Version 18 are indicated below</w:t>
      </w:r>
      <w:r w:rsidR="00BC2EDE" w:rsidRPr="00DC0808">
        <w:rPr>
          <w:color w:val="000000" w:themeColor="text1"/>
        </w:rPr>
        <w:t>,</w:t>
      </w:r>
      <w:r w:rsidRPr="00DC0808">
        <w:rPr>
          <w:color w:val="000000" w:themeColor="text1"/>
        </w:rPr>
        <w:t xml:space="preserve"> to show what will be purchased:</w:t>
      </w:r>
    </w:p>
    <w:p w14:paraId="438B9405" w14:textId="24E62495" w:rsidR="00CB3894" w:rsidRPr="00DC0808" w:rsidRDefault="006151A5" w:rsidP="006151A5">
      <w:pPr>
        <w:pStyle w:val="Caption"/>
        <w:rPr>
          <w:color w:val="000000" w:themeColor="text1"/>
        </w:rPr>
      </w:pPr>
      <w:bookmarkStart w:id="28" w:name="_Toc147474205"/>
      <w:r w:rsidRPr="00DC0808">
        <w:rPr>
          <w:color w:val="000000" w:themeColor="text1"/>
        </w:rPr>
        <w:t xml:space="preserve">Table </w:t>
      </w:r>
      <w:r w:rsidRPr="00DC0808">
        <w:rPr>
          <w:color w:val="000000" w:themeColor="text1"/>
        </w:rPr>
        <w:fldChar w:fldCharType="begin"/>
      </w:r>
      <w:r w:rsidRPr="00DC0808">
        <w:rPr>
          <w:color w:val="000000" w:themeColor="text1"/>
        </w:rPr>
        <w:instrText xml:space="preserve"> SEQ Table \* ARABIC </w:instrText>
      </w:r>
      <w:r w:rsidRPr="00DC0808">
        <w:rPr>
          <w:color w:val="000000" w:themeColor="text1"/>
        </w:rPr>
        <w:fldChar w:fldCharType="separate"/>
      </w:r>
      <w:r w:rsidR="00D35127">
        <w:rPr>
          <w:noProof/>
          <w:color w:val="000000" w:themeColor="text1"/>
        </w:rPr>
        <w:t>2</w:t>
      </w:r>
      <w:r w:rsidRPr="00DC0808">
        <w:rPr>
          <w:color w:val="000000" w:themeColor="text1"/>
        </w:rPr>
        <w:fldChar w:fldCharType="end"/>
      </w:r>
      <w:r w:rsidRPr="00DC0808">
        <w:rPr>
          <w:color w:val="000000" w:themeColor="text1"/>
        </w:rPr>
        <w:t xml:space="preserve">: </w:t>
      </w:r>
      <w:r w:rsidRPr="00A55BF9">
        <w:rPr>
          <w:b w:val="0"/>
          <w:bCs/>
          <w:color w:val="000000" w:themeColor="text1"/>
        </w:rPr>
        <w:t>UNSPSC Requirements</w:t>
      </w:r>
      <w:bookmarkEnd w:id="28"/>
    </w:p>
    <w:tbl>
      <w:tblPr>
        <w:tblW w:w="0" w:type="auto"/>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8" w:type="dxa"/>
          <w:bottom w:w="28" w:type="dxa"/>
        </w:tblCellMar>
        <w:tblLook w:val="04A0" w:firstRow="1" w:lastRow="0" w:firstColumn="1" w:lastColumn="0" w:noHBand="0" w:noVBand="1"/>
      </w:tblPr>
      <w:tblGrid>
        <w:gridCol w:w="2407"/>
        <w:gridCol w:w="2407"/>
        <w:gridCol w:w="2407"/>
        <w:gridCol w:w="2407"/>
      </w:tblGrid>
      <w:tr w:rsidR="00DC0808" w:rsidRPr="00DC0808" w14:paraId="47DEF6B1" w14:textId="77777777" w:rsidTr="00A55BF9">
        <w:trPr>
          <w:tblHeader/>
        </w:trPr>
        <w:tc>
          <w:tcPr>
            <w:tcW w:w="2407" w:type="dxa"/>
            <w:shd w:val="clear" w:color="auto" w:fill="DBE5F1"/>
          </w:tcPr>
          <w:p w14:paraId="5CBA4B5F" w14:textId="77777777" w:rsidR="00CB3894" w:rsidRPr="00DC0808" w:rsidRDefault="00CB3894" w:rsidP="00CB3894">
            <w:pPr>
              <w:rPr>
                <w:b/>
                <w:color w:val="000000" w:themeColor="text1"/>
              </w:rPr>
            </w:pPr>
            <w:bookmarkStart w:id="29" w:name="_Hlk75777566"/>
            <w:r w:rsidRPr="00DC0808">
              <w:rPr>
                <w:b/>
                <w:color w:val="000000" w:themeColor="text1"/>
              </w:rPr>
              <w:t>Segment</w:t>
            </w:r>
          </w:p>
        </w:tc>
        <w:tc>
          <w:tcPr>
            <w:tcW w:w="2407" w:type="dxa"/>
            <w:shd w:val="clear" w:color="auto" w:fill="DBE5F1"/>
          </w:tcPr>
          <w:p w14:paraId="71EA6742" w14:textId="77777777" w:rsidR="00CB3894" w:rsidRPr="00DC0808" w:rsidRDefault="00CB3894" w:rsidP="00CB3894">
            <w:pPr>
              <w:rPr>
                <w:b/>
                <w:color w:val="000000" w:themeColor="text1"/>
              </w:rPr>
            </w:pPr>
            <w:r w:rsidRPr="00DC0808">
              <w:rPr>
                <w:b/>
                <w:color w:val="000000" w:themeColor="text1"/>
              </w:rPr>
              <w:t>Segment Title</w:t>
            </w:r>
          </w:p>
        </w:tc>
        <w:tc>
          <w:tcPr>
            <w:tcW w:w="2407" w:type="dxa"/>
            <w:shd w:val="clear" w:color="auto" w:fill="DBE5F1"/>
          </w:tcPr>
          <w:p w14:paraId="48883075" w14:textId="77777777" w:rsidR="00CB3894" w:rsidRPr="00DC0808" w:rsidRDefault="00CB3894" w:rsidP="00CB3894">
            <w:pPr>
              <w:rPr>
                <w:b/>
                <w:color w:val="000000" w:themeColor="text1"/>
              </w:rPr>
            </w:pPr>
            <w:r w:rsidRPr="00DC0808">
              <w:rPr>
                <w:b/>
                <w:color w:val="000000" w:themeColor="text1"/>
              </w:rPr>
              <w:t>Family</w:t>
            </w:r>
          </w:p>
        </w:tc>
        <w:tc>
          <w:tcPr>
            <w:tcW w:w="2407" w:type="dxa"/>
            <w:shd w:val="clear" w:color="auto" w:fill="DBE5F1"/>
          </w:tcPr>
          <w:p w14:paraId="2BB7DE7C" w14:textId="77777777" w:rsidR="00CB3894" w:rsidRPr="00DC0808" w:rsidRDefault="00CB3894" w:rsidP="00CB3894">
            <w:pPr>
              <w:rPr>
                <w:b/>
                <w:color w:val="000000" w:themeColor="text1"/>
              </w:rPr>
            </w:pPr>
            <w:r w:rsidRPr="00DC0808">
              <w:rPr>
                <w:b/>
                <w:color w:val="000000" w:themeColor="text1"/>
              </w:rPr>
              <w:t>Family Title</w:t>
            </w:r>
          </w:p>
        </w:tc>
      </w:tr>
      <w:tr w:rsidR="00DC0808" w:rsidRPr="00DC0808" w14:paraId="1687ABDD" w14:textId="77777777" w:rsidTr="008D49D6">
        <w:tc>
          <w:tcPr>
            <w:tcW w:w="2407" w:type="dxa"/>
            <w:shd w:val="clear" w:color="auto" w:fill="auto"/>
          </w:tcPr>
          <w:p w14:paraId="4FAAAE41" w14:textId="77777777" w:rsidR="00CB3894" w:rsidRPr="00DC0808" w:rsidRDefault="00CB3894" w:rsidP="00A55BF9">
            <w:pPr>
              <w:jc w:val="left"/>
              <w:rPr>
                <w:color w:val="000000" w:themeColor="text1"/>
              </w:rPr>
            </w:pPr>
            <w:r w:rsidRPr="00DC0808">
              <w:rPr>
                <w:color w:val="000000" w:themeColor="text1"/>
              </w:rPr>
              <w:t>4300000</w:t>
            </w:r>
          </w:p>
        </w:tc>
        <w:tc>
          <w:tcPr>
            <w:tcW w:w="2407" w:type="dxa"/>
            <w:shd w:val="clear" w:color="auto" w:fill="auto"/>
          </w:tcPr>
          <w:p w14:paraId="61EBD82A" w14:textId="77777777" w:rsidR="00CB3894" w:rsidRPr="00DC0808" w:rsidRDefault="00CB3894" w:rsidP="00A55BF9">
            <w:pPr>
              <w:jc w:val="left"/>
              <w:rPr>
                <w:color w:val="000000" w:themeColor="text1"/>
              </w:rPr>
            </w:pPr>
            <w:r w:rsidRPr="00DC0808">
              <w:rPr>
                <w:color w:val="000000" w:themeColor="text1"/>
              </w:rPr>
              <w:t>Information Technology Broadcasting and Telecommunications</w:t>
            </w:r>
          </w:p>
        </w:tc>
        <w:tc>
          <w:tcPr>
            <w:tcW w:w="2407" w:type="dxa"/>
            <w:shd w:val="clear" w:color="auto" w:fill="auto"/>
          </w:tcPr>
          <w:p w14:paraId="2FD0BA52" w14:textId="77777777" w:rsidR="00CB3894" w:rsidRPr="00DC0808" w:rsidRDefault="00CB3894" w:rsidP="00A55BF9">
            <w:pPr>
              <w:jc w:val="left"/>
              <w:rPr>
                <w:color w:val="000000" w:themeColor="text1"/>
              </w:rPr>
            </w:pPr>
            <w:r w:rsidRPr="00DC0808">
              <w:rPr>
                <w:color w:val="000000" w:themeColor="text1"/>
              </w:rPr>
              <w:t>43230000</w:t>
            </w:r>
          </w:p>
        </w:tc>
        <w:tc>
          <w:tcPr>
            <w:tcW w:w="2407" w:type="dxa"/>
            <w:shd w:val="clear" w:color="auto" w:fill="auto"/>
          </w:tcPr>
          <w:p w14:paraId="7588A750" w14:textId="77777777" w:rsidR="00CB3894" w:rsidRPr="00DC0808" w:rsidRDefault="00CB3894" w:rsidP="00A55BF9">
            <w:pPr>
              <w:jc w:val="left"/>
              <w:rPr>
                <w:color w:val="000000" w:themeColor="text1"/>
              </w:rPr>
            </w:pPr>
            <w:r w:rsidRPr="00DC0808">
              <w:rPr>
                <w:color w:val="000000" w:themeColor="text1"/>
              </w:rPr>
              <w:t>Software</w:t>
            </w:r>
          </w:p>
        </w:tc>
      </w:tr>
      <w:tr w:rsidR="00DC0808" w:rsidRPr="00DC0808" w14:paraId="7116E29D" w14:textId="77777777" w:rsidTr="008D49D6">
        <w:tc>
          <w:tcPr>
            <w:tcW w:w="2407" w:type="dxa"/>
            <w:shd w:val="clear" w:color="auto" w:fill="auto"/>
          </w:tcPr>
          <w:p w14:paraId="6DD9043D" w14:textId="77777777" w:rsidR="00CB3894" w:rsidRPr="00DC0808" w:rsidRDefault="00CB3894" w:rsidP="00A55BF9">
            <w:pPr>
              <w:jc w:val="left"/>
              <w:rPr>
                <w:color w:val="000000" w:themeColor="text1"/>
              </w:rPr>
            </w:pPr>
            <w:r w:rsidRPr="00DC0808">
              <w:rPr>
                <w:color w:val="000000" w:themeColor="text1"/>
              </w:rPr>
              <w:t>81000000</w:t>
            </w:r>
          </w:p>
        </w:tc>
        <w:tc>
          <w:tcPr>
            <w:tcW w:w="2407" w:type="dxa"/>
            <w:shd w:val="clear" w:color="auto" w:fill="auto"/>
          </w:tcPr>
          <w:p w14:paraId="398498E3" w14:textId="77777777" w:rsidR="00CB3894" w:rsidRPr="00DC0808" w:rsidRDefault="00CB3894" w:rsidP="00A55BF9">
            <w:pPr>
              <w:jc w:val="left"/>
              <w:rPr>
                <w:color w:val="000000" w:themeColor="text1"/>
              </w:rPr>
            </w:pPr>
            <w:r w:rsidRPr="00DC0808">
              <w:rPr>
                <w:color w:val="000000" w:themeColor="text1"/>
              </w:rPr>
              <w:t xml:space="preserve">Engineering and Research and </w:t>
            </w:r>
            <w:r w:rsidRPr="00DC0808">
              <w:rPr>
                <w:color w:val="000000" w:themeColor="text1"/>
              </w:rPr>
              <w:lastRenderedPageBreak/>
              <w:t>Technology Based Services</w:t>
            </w:r>
          </w:p>
        </w:tc>
        <w:tc>
          <w:tcPr>
            <w:tcW w:w="2407" w:type="dxa"/>
            <w:shd w:val="clear" w:color="auto" w:fill="auto"/>
          </w:tcPr>
          <w:p w14:paraId="2EEA18B4" w14:textId="77777777" w:rsidR="00CB3894" w:rsidRPr="00DC0808" w:rsidRDefault="00CB3894" w:rsidP="00A55BF9">
            <w:pPr>
              <w:jc w:val="left"/>
              <w:rPr>
                <w:color w:val="000000" w:themeColor="text1"/>
              </w:rPr>
            </w:pPr>
            <w:r w:rsidRPr="00DC0808">
              <w:rPr>
                <w:color w:val="000000" w:themeColor="text1"/>
              </w:rPr>
              <w:lastRenderedPageBreak/>
              <w:t>81110000</w:t>
            </w:r>
          </w:p>
        </w:tc>
        <w:tc>
          <w:tcPr>
            <w:tcW w:w="2407" w:type="dxa"/>
            <w:shd w:val="clear" w:color="auto" w:fill="auto"/>
          </w:tcPr>
          <w:p w14:paraId="65C27BDE" w14:textId="77777777" w:rsidR="00CB3894" w:rsidRPr="00DC0808" w:rsidRDefault="00CB3894" w:rsidP="00A55BF9">
            <w:pPr>
              <w:jc w:val="left"/>
              <w:rPr>
                <w:color w:val="000000" w:themeColor="text1"/>
              </w:rPr>
            </w:pPr>
            <w:r w:rsidRPr="00DC0808">
              <w:rPr>
                <w:color w:val="000000" w:themeColor="text1"/>
              </w:rPr>
              <w:t>Computer services</w:t>
            </w:r>
          </w:p>
        </w:tc>
      </w:tr>
      <w:tr w:rsidR="00DC0808" w:rsidRPr="00DC0808" w14:paraId="76FBB157" w14:textId="77777777" w:rsidTr="008D49D6">
        <w:tc>
          <w:tcPr>
            <w:tcW w:w="2407" w:type="dxa"/>
            <w:shd w:val="clear" w:color="auto" w:fill="auto"/>
          </w:tcPr>
          <w:p w14:paraId="1600A19D" w14:textId="77777777" w:rsidR="00CB3894" w:rsidRPr="00DC0808" w:rsidRDefault="00CB3894" w:rsidP="00A55BF9">
            <w:pPr>
              <w:jc w:val="left"/>
              <w:rPr>
                <w:color w:val="000000" w:themeColor="text1"/>
              </w:rPr>
            </w:pPr>
            <w:r w:rsidRPr="00DC0808">
              <w:rPr>
                <w:color w:val="000000" w:themeColor="text1"/>
              </w:rPr>
              <w:t>80000000</w:t>
            </w:r>
          </w:p>
        </w:tc>
        <w:tc>
          <w:tcPr>
            <w:tcW w:w="2407" w:type="dxa"/>
            <w:shd w:val="clear" w:color="auto" w:fill="auto"/>
          </w:tcPr>
          <w:p w14:paraId="3144D230" w14:textId="77777777" w:rsidR="00CB3894" w:rsidRPr="00DC0808" w:rsidRDefault="00CB3894" w:rsidP="00A55BF9">
            <w:pPr>
              <w:jc w:val="left"/>
              <w:rPr>
                <w:color w:val="000000" w:themeColor="text1"/>
              </w:rPr>
            </w:pPr>
            <w:r w:rsidRPr="00DC0808">
              <w:rPr>
                <w:color w:val="000000" w:themeColor="text1"/>
              </w:rPr>
              <w:t>Management and Business Professionals and Administrative Services</w:t>
            </w:r>
          </w:p>
        </w:tc>
        <w:tc>
          <w:tcPr>
            <w:tcW w:w="2407" w:type="dxa"/>
            <w:shd w:val="clear" w:color="auto" w:fill="auto"/>
          </w:tcPr>
          <w:p w14:paraId="38404039" w14:textId="77777777" w:rsidR="00CB3894" w:rsidRPr="00DC0808" w:rsidRDefault="00CB3894" w:rsidP="00A55BF9">
            <w:pPr>
              <w:jc w:val="left"/>
              <w:rPr>
                <w:color w:val="000000" w:themeColor="text1"/>
              </w:rPr>
            </w:pPr>
            <w:r w:rsidRPr="00DC0808">
              <w:rPr>
                <w:color w:val="000000" w:themeColor="text1"/>
              </w:rPr>
              <w:t>80100000</w:t>
            </w:r>
          </w:p>
        </w:tc>
        <w:tc>
          <w:tcPr>
            <w:tcW w:w="2407" w:type="dxa"/>
            <w:shd w:val="clear" w:color="auto" w:fill="auto"/>
          </w:tcPr>
          <w:p w14:paraId="13EC9ACF" w14:textId="77777777" w:rsidR="00CB3894" w:rsidRPr="00DC0808" w:rsidRDefault="00CB3894" w:rsidP="00A55BF9">
            <w:pPr>
              <w:jc w:val="left"/>
              <w:rPr>
                <w:color w:val="000000" w:themeColor="text1"/>
              </w:rPr>
            </w:pPr>
            <w:r w:rsidRPr="00DC0808">
              <w:rPr>
                <w:color w:val="000000" w:themeColor="text1"/>
              </w:rPr>
              <w:t>Management advisory services</w:t>
            </w:r>
          </w:p>
        </w:tc>
      </w:tr>
      <w:bookmarkEnd w:id="29"/>
    </w:tbl>
    <w:p w14:paraId="30CF5503" w14:textId="77777777" w:rsidR="00CB3894" w:rsidRPr="000560FC" w:rsidRDefault="00CB3894" w:rsidP="00C47C25">
      <w:pPr>
        <w:rPr>
          <w:color w:val="FF0000"/>
        </w:rPr>
      </w:pPr>
    </w:p>
    <w:p w14:paraId="1CFD180D" w14:textId="77777777" w:rsidR="009A07C6" w:rsidRPr="00AF05FE" w:rsidRDefault="00CE4A9B" w:rsidP="00CE4A9B">
      <w:pPr>
        <w:pStyle w:val="Heading1"/>
      </w:pPr>
      <w:bookmarkStart w:id="30" w:name="_Toc158538377"/>
      <w:r>
        <w:t>Bid Evaluation Stages</w:t>
      </w:r>
      <w:bookmarkEnd w:id="30"/>
    </w:p>
    <w:p w14:paraId="59634988" w14:textId="5A3512E7" w:rsidR="007F5488" w:rsidRDefault="00CE4A9B" w:rsidP="00CE4A9B">
      <w:pPr>
        <w:rPr>
          <w:rFonts w:cs="Calibri"/>
        </w:rPr>
      </w:pPr>
      <w:r w:rsidRPr="002B3619">
        <w:rPr>
          <w:rFonts w:cs="Calibri"/>
        </w:rPr>
        <w:t xml:space="preserve">The bid evaluation process consists of </w:t>
      </w:r>
      <w:r w:rsidR="00325696" w:rsidRPr="002B3619">
        <w:rPr>
          <w:rFonts w:cs="Calibri"/>
        </w:rPr>
        <w:t xml:space="preserve">several </w:t>
      </w:r>
      <w:r w:rsidRPr="002B3619">
        <w:rPr>
          <w:rFonts w:cs="Calibri"/>
        </w:rPr>
        <w:t xml:space="preserve">stages, according to the nature of the bid. </w:t>
      </w:r>
      <w:r w:rsidR="007F5488" w:rsidRPr="002B3619">
        <w:rPr>
          <w:rFonts w:cs="Calibri"/>
        </w:rPr>
        <w:t>A bidder must qualify for stage 2 onward to be eligible to proceed to the next stage of the evaluation.</w:t>
      </w:r>
    </w:p>
    <w:p w14:paraId="34907AE6" w14:textId="184ABB6A" w:rsidR="00CE4A9B" w:rsidRDefault="00CE4A9B" w:rsidP="00CE4A9B">
      <w:pPr>
        <w:rPr>
          <w:rFonts w:cs="Calibri"/>
        </w:rPr>
      </w:pPr>
      <w:r>
        <w:rPr>
          <w:rFonts w:cs="Calibri"/>
        </w:rPr>
        <w:t>The stages are:</w:t>
      </w:r>
    </w:p>
    <w:p w14:paraId="25C78AAB" w14:textId="0426B5F2" w:rsidR="00CE4A9B" w:rsidRDefault="00CE4A9B" w:rsidP="00CE4A9B">
      <w:pPr>
        <w:pStyle w:val="Caption"/>
        <w:rPr>
          <w:rFonts w:cs="Calibri"/>
        </w:rPr>
      </w:pPr>
      <w:bookmarkStart w:id="31" w:name="_Toc147474206"/>
      <w:r>
        <w:t xml:space="preserve">Table </w:t>
      </w:r>
      <w:r>
        <w:fldChar w:fldCharType="begin"/>
      </w:r>
      <w:r>
        <w:instrText xml:space="preserve"> SEQ Table \* ARABIC </w:instrText>
      </w:r>
      <w:r>
        <w:fldChar w:fldCharType="separate"/>
      </w:r>
      <w:r w:rsidR="00D35127">
        <w:rPr>
          <w:noProof/>
        </w:rPr>
        <w:t>3</w:t>
      </w:r>
      <w:r>
        <w:fldChar w:fldCharType="end"/>
      </w:r>
      <w:r>
        <w:t xml:space="preserve">: </w:t>
      </w:r>
      <w:r w:rsidRPr="00A55BF9">
        <w:rPr>
          <w:b w:val="0"/>
          <w:bCs/>
        </w:rPr>
        <w:t>Bid Evaluation Stages</w:t>
      </w:r>
      <w:bookmarkEnd w:id="31"/>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56DB9742" w14:textId="77777777" w:rsidTr="00DC0808">
        <w:tc>
          <w:tcPr>
            <w:tcW w:w="736" w:type="pct"/>
            <w:shd w:val="clear" w:color="auto" w:fill="DBE5F1" w:themeFill="accent1" w:themeFillTint="33"/>
            <w:vAlign w:val="center"/>
          </w:tcPr>
          <w:p w14:paraId="731F960A"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1DCBE842"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3299F1BC"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0C38C892" w14:textId="77777777" w:rsidTr="00DC0808">
        <w:tc>
          <w:tcPr>
            <w:tcW w:w="736" w:type="pct"/>
            <w:vAlign w:val="center"/>
          </w:tcPr>
          <w:p w14:paraId="41469046" w14:textId="77777777" w:rsidR="00CE4A9B" w:rsidRPr="00DC0808" w:rsidRDefault="00CE4A9B" w:rsidP="00595AD7">
            <w:pPr>
              <w:rPr>
                <w:rFonts w:cs="Calibri"/>
              </w:rPr>
            </w:pPr>
            <w:r w:rsidRPr="00DC0808">
              <w:rPr>
                <w:rFonts w:cs="Calibri"/>
              </w:rPr>
              <w:t>Stage 1</w:t>
            </w:r>
            <w:r w:rsidRPr="00DC0808">
              <w:rPr>
                <w:rFonts w:cs="Calibri"/>
              </w:rPr>
              <w:tab/>
            </w:r>
          </w:p>
        </w:tc>
        <w:tc>
          <w:tcPr>
            <w:tcW w:w="2723" w:type="pct"/>
            <w:vAlign w:val="center"/>
          </w:tcPr>
          <w:p w14:paraId="4B19AA57" w14:textId="77777777" w:rsidR="00CE4A9B" w:rsidRPr="00DC0808" w:rsidRDefault="00CE4A9B" w:rsidP="00F52232">
            <w:pPr>
              <w:jc w:val="left"/>
              <w:rPr>
                <w:rFonts w:cs="Calibri"/>
              </w:rPr>
            </w:pPr>
            <w:r w:rsidRPr="00DC0808">
              <w:rPr>
                <w:rFonts w:cs="Calibri"/>
              </w:rPr>
              <w:t xml:space="preserve">Administrative </w:t>
            </w:r>
            <w:r w:rsidR="00F52232" w:rsidRPr="00DC0808">
              <w:rPr>
                <w:rFonts w:cs="Calibri"/>
              </w:rPr>
              <w:t>responsiveness</w:t>
            </w:r>
          </w:p>
        </w:tc>
        <w:tc>
          <w:tcPr>
            <w:tcW w:w="1541" w:type="pct"/>
            <w:shd w:val="clear" w:color="auto" w:fill="DBE5F1" w:themeFill="accent1" w:themeFillTint="33"/>
            <w:vAlign w:val="center"/>
          </w:tcPr>
          <w:p w14:paraId="32A8AE70" w14:textId="77777777" w:rsidR="00CE4A9B" w:rsidRPr="00A55BF9" w:rsidRDefault="00CE4A9B" w:rsidP="00595AD7">
            <w:pPr>
              <w:jc w:val="center"/>
              <w:rPr>
                <w:rFonts w:cs="Calibri"/>
                <w:b/>
                <w:bCs/>
              </w:rPr>
            </w:pPr>
            <w:r w:rsidRPr="00A55BF9">
              <w:rPr>
                <w:rFonts w:cs="Calibri"/>
                <w:b/>
                <w:bCs/>
              </w:rPr>
              <w:t>YES</w:t>
            </w:r>
          </w:p>
        </w:tc>
      </w:tr>
      <w:tr w:rsidR="00A62B8F" w:rsidRPr="00E140C0" w14:paraId="72683450" w14:textId="77777777" w:rsidTr="00DC0808">
        <w:tc>
          <w:tcPr>
            <w:tcW w:w="736" w:type="pct"/>
            <w:vAlign w:val="center"/>
          </w:tcPr>
          <w:p w14:paraId="79734042" w14:textId="77777777" w:rsidR="00CE4A9B" w:rsidRPr="00DC0808" w:rsidRDefault="00CE4A9B" w:rsidP="00595AD7">
            <w:pPr>
              <w:rPr>
                <w:rFonts w:cs="Calibri"/>
              </w:rPr>
            </w:pPr>
            <w:r w:rsidRPr="00DC0808">
              <w:rPr>
                <w:rFonts w:cs="Calibri"/>
              </w:rPr>
              <w:t xml:space="preserve">Stage 2 </w:t>
            </w:r>
          </w:p>
        </w:tc>
        <w:tc>
          <w:tcPr>
            <w:tcW w:w="2723" w:type="pct"/>
            <w:vAlign w:val="center"/>
          </w:tcPr>
          <w:p w14:paraId="55751F28" w14:textId="77777777" w:rsidR="00CE4A9B" w:rsidRPr="00DC0808" w:rsidRDefault="00CE4A9B" w:rsidP="00F52232">
            <w:pPr>
              <w:jc w:val="left"/>
              <w:rPr>
                <w:rFonts w:cs="Calibri"/>
              </w:rPr>
            </w:pPr>
            <w:r w:rsidRPr="00DC0808">
              <w:rPr>
                <w:rFonts w:cs="Calibri"/>
              </w:rPr>
              <w:t>Technical Mandatory</w:t>
            </w:r>
            <w:r w:rsidR="00F52232" w:rsidRPr="00DC0808">
              <w:rPr>
                <w:rFonts w:cs="Calibri"/>
              </w:rPr>
              <w:t xml:space="preserve"> responsiveness</w:t>
            </w:r>
            <w:r w:rsidRPr="00DC0808">
              <w:rPr>
                <w:rFonts w:cs="Calibri"/>
              </w:rPr>
              <w:t xml:space="preserve"> </w:t>
            </w:r>
          </w:p>
        </w:tc>
        <w:tc>
          <w:tcPr>
            <w:tcW w:w="1541" w:type="pct"/>
            <w:shd w:val="clear" w:color="auto" w:fill="DBE5F1" w:themeFill="accent1" w:themeFillTint="33"/>
            <w:vAlign w:val="center"/>
          </w:tcPr>
          <w:p w14:paraId="0939330D" w14:textId="77777777" w:rsidR="00CE4A9B" w:rsidRPr="00A55BF9" w:rsidRDefault="00CE4A9B" w:rsidP="00595AD7">
            <w:pPr>
              <w:jc w:val="center"/>
              <w:rPr>
                <w:rFonts w:cs="Calibri"/>
                <w:b/>
                <w:bCs/>
              </w:rPr>
            </w:pPr>
            <w:r w:rsidRPr="00A55BF9">
              <w:rPr>
                <w:rFonts w:cs="Calibri"/>
                <w:b/>
                <w:bCs/>
              </w:rPr>
              <w:t>YES</w:t>
            </w:r>
          </w:p>
        </w:tc>
      </w:tr>
      <w:tr w:rsidR="00A62B8F" w:rsidRPr="00E140C0" w14:paraId="5D671047" w14:textId="77777777" w:rsidTr="00DC0808">
        <w:tc>
          <w:tcPr>
            <w:tcW w:w="736" w:type="pct"/>
            <w:vAlign w:val="center"/>
          </w:tcPr>
          <w:p w14:paraId="22ABE2EA" w14:textId="77777777" w:rsidR="001E3153" w:rsidRPr="00DC0808" w:rsidRDefault="001E3153" w:rsidP="00595AD7">
            <w:pPr>
              <w:rPr>
                <w:rFonts w:cs="Calibri"/>
              </w:rPr>
            </w:pPr>
            <w:r w:rsidRPr="00DC0808">
              <w:rPr>
                <w:rFonts w:cs="Calibri"/>
              </w:rPr>
              <w:t>Stage 3</w:t>
            </w:r>
          </w:p>
        </w:tc>
        <w:tc>
          <w:tcPr>
            <w:tcW w:w="2723" w:type="pct"/>
            <w:vAlign w:val="center"/>
          </w:tcPr>
          <w:p w14:paraId="372CFC9B" w14:textId="77777777" w:rsidR="001E3153" w:rsidRPr="00DC0808" w:rsidRDefault="001E3153" w:rsidP="00F52232">
            <w:pPr>
              <w:jc w:val="left"/>
              <w:rPr>
                <w:rFonts w:cs="Calibri"/>
              </w:rPr>
            </w:pPr>
            <w:r w:rsidRPr="00DC0808">
              <w:rPr>
                <w:rFonts w:cs="Calibri"/>
              </w:rPr>
              <w:t>Technical Functional Requirements</w:t>
            </w:r>
          </w:p>
        </w:tc>
        <w:tc>
          <w:tcPr>
            <w:tcW w:w="1541" w:type="pct"/>
            <w:shd w:val="clear" w:color="auto" w:fill="DBE5F1" w:themeFill="accent1" w:themeFillTint="33"/>
            <w:vAlign w:val="center"/>
          </w:tcPr>
          <w:p w14:paraId="53E398BB" w14:textId="77777777" w:rsidR="001E3153" w:rsidRPr="00A55BF9" w:rsidRDefault="001E3153" w:rsidP="00595AD7">
            <w:pPr>
              <w:jc w:val="center"/>
              <w:rPr>
                <w:rFonts w:cs="Calibri"/>
                <w:b/>
                <w:bCs/>
              </w:rPr>
            </w:pPr>
            <w:r w:rsidRPr="00A55BF9">
              <w:rPr>
                <w:rFonts w:cs="Calibri"/>
                <w:b/>
                <w:bCs/>
              </w:rPr>
              <w:t>YES</w:t>
            </w:r>
          </w:p>
        </w:tc>
      </w:tr>
      <w:tr w:rsidR="00A62B8F" w:rsidRPr="00E140C0" w14:paraId="617C042A" w14:textId="77777777" w:rsidTr="00DC0808">
        <w:tc>
          <w:tcPr>
            <w:tcW w:w="736" w:type="pct"/>
            <w:vAlign w:val="center"/>
          </w:tcPr>
          <w:p w14:paraId="31E43CAB" w14:textId="4DF84FE5" w:rsidR="00CE4A9B" w:rsidRPr="00DC0808" w:rsidRDefault="00CE4A9B" w:rsidP="00595AD7">
            <w:pPr>
              <w:rPr>
                <w:rFonts w:cs="Calibri"/>
              </w:rPr>
            </w:pPr>
            <w:r w:rsidRPr="00DC0808">
              <w:rPr>
                <w:rFonts w:cs="Calibri"/>
              </w:rPr>
              <w:t xml:space="preserve">Stage </w:t>
            </w:r>
            <w:r w:rsidR="00325696">
              <w:rPr>
                <w:rFonts w:cs="Calibri"/>
              </w:rPr>
              <w:t>4</w:t>
            </w:r>
          </w:p>
        </w:tc>
        <w:tc>
          <w:tcPr>
            <w:tcW w:w="2723" w:type="pct"/>
            <w:vAlign w:val="center"/>
          </w:tcPr>
          <w:p w14:paraId="1BF82B23" w14:textId="77777777" w:rsidR="00CE4A9B" w:rsidRPr="00DC0808" w:rsidRDefault="00CE4A9B" w:rsidP="00F52232">
            <w:pPr>
              <w:jc w:val="left"/>
              <w:rPr>
                <w:rFonts w:cs="Calibri"/>
              </w:rPr>
            </w:pPr>
            <w:r w:rsidRPr="00DC0808">
              <w:rPr>
                <w:rFonts w:cs="Calibri"/>
              </w:rPr>
              <w:t>Special Conditions of Contract verification</w:t>
            </w:r>
          </w:p>
        </w:tc>
        <w:tc>
          <w:tcPr>
            <w:tcW w:w="1541" w:type="pct"/>
            <w:shd w:val="clear" w:color="auto" w:fill="DBE5F1" w:themeFill="accent1" w:themeFillTint="33"/>
            <w:vAlign w:val="center"/>
          </w:tcPr>
          <w:p w14:paraId="1A9BAE57" w14:textId="77777777" w:rsidR="00CE4A9B" w:rsidRPr="00A55BF9" w:rsidRDefault="00CE4A9B" w:rsidP="00595AD7">
            <w:pPr>
              <w:jc w:val="center"/>
              <w:rPr>
                <w:rFonts w:cs="Calibri"/>
                <w:b/>
                <w:bCs/>
              </w:rPr>
            </w:pPr>
            <w:r w:rsidRPr="00A55BF9">
              <w:rPr>
                <w:rFonts w:cs="Calibri"/>
                <w:b/>
                <w:bCs/>
              </w:rPr>
              <w:t>YES</w:t>
            </w:r>
          </w:p>
        </w:tc>
      </w:tr>
      <w:tr w:rsidR="00A62B8F" w:rsidRPr="00E140C0" w14:paraId="61B5E5D8" w14:textId="77777777" w:rsidTr="00DC0808">
        <w:tc>
          <w:tcPr>
            <w:tcW w:w="736" w:type="pct"/>
            <w:vAlign w:val="center"/>
          </w:tcPr>
          <w:p w14:paraId="6DB8A0D0" w14:textId="5E7DB382" w:rsidR="00CE4A9B" w:rsidRPr="00DC0808" w:rsidRDefault="00CE4A9B" w:rsidP="00595AD7">
            <w:pPr>
              <w:rPr>
                <w:rFonts w:cs="Calibri"/>
              </w:rPr>
            </w:pPr>
            <w:r w:rsidRPr="00DC0808">
              <w:rPr>
                <w:rFonts w:cs="Calibri"/>
              </w:rPr>
              <w:t xml:space="preserve">Stage </w:t>
            </w:r>
            <w:r w:rsidR="00325696">
              <w:rPr>
                <w:rFonts w:cs="Calibri"/>
              </w:rPr>
              <w:t>5</w:t>
            </w:r>
          </w:p>
        </w:tc>
        <w:tc>
          <w:tcPr>
            <w:tcW w:w="2723" w:type="pct"/>
            <w:vAlign w:val="center"/>
          </w:tcPr>
          <w:p w14:paraId="5EFE386F" w14:textId="20099607" w:rsidR="00CE4A9B" w:rsidRPr="00DC0808" w:rsidRDefault="00D77F5E" w:rsidP="00F52232">
            <w:pPr>
              <w:jc w:val="left"/>
              <w:rPr>
                <w:rFonts w:cs="Calibri"/>
              </w:rPr>
            </w:pPr>
            <w:r w:rsidRPr="00296E37">
              <w:rPr>
                <w:rFonts w:asciiTheme="minorHAnsi" w:hAnsiTheme="minorHAnsi"/>
              </w:rPr>
              <w:t xml:space="preserve">Cost </w:t>
            </w:r>
            <w:r w:rsidRPr="008F0490">
              <w:rPr>
                <w:rFonts w:asciiTheme="minorHAnsi" w:hAnsiTheme="minorHAnsi"/>
              </w:rPr>
              <w:t>and</w:t>
            </w:r>
            <w:r w:rsidRPr="00296E37">
              <w:rPr>
                <w:rFonts w:asciiTheme="minorHAnsi" w:hAnsiTheme="minorHAnsi"/>
              </w:rPr>
              <w:t xml:space="preserve"> Preference </w:t>
            </w:r>
            <w:r w:rsidRPr="008F0490">
              <w:rPr>
                <w:rFonts w:asciiTheme="minorHAnsi" w:hAnsiTheme="minorHAnsi"/>
              </w:rPr>
              <w:t>Evaluation</w:t>
            </w:r>
          </w:p>
        </w:tc>
        <w:tc>
          <w:tcPr>
            <w:tcW w:w="1541" w:type="pct"/>
            <w:shd w:val="clear" w:color="auto" w:fill="DBE5F1" w:themeFill="accent1" w:themeFillTint="33"/>
            <w:vAlign w:val="center"/>
          </w:tcPr>
          <w:p w14:paraId="59C7D151" w14:textId="77777777" w:rsidR="00CE4A9B" w:rsidRPr="00A55BF9" w:rsidRDefault="00CE4A9B" w:rsidP="00595AD7">
            <w:pPr>
              <w:jc w:val="center"/>
              <w:rPr>
                <w:rFonts w:cs="Calibri"/>
                <w:b/>
                <w:bCs/>
              </w:rPr>
            </w:pPr>
            <w:r w:rsidRPr="00A55BF9">
              <w:rPr>
                <w:rFonts w:cs="Calibri"/>
                <w:b/>
                <w:bCs/>
              </w:rPr>
              <w:t>YES</w:t>
            </w:r>
          </w:p>
        </w:tc>
      </w:tr>
    </w:tbl>
    <w:p w14:paraId="1A3F6C02" w14:textId="77777777" w:rsidR="00AF05FE" w:rsidRDefault="00AF05FE" w:rsidP="00AF05FE"/>
    <w:p w14:paraId="0E1F48B8" w14:textId="77777777" w:rsidR="00CE4A9B" w:rsidRPr="00CE4A9B" w:rsidRDefault="00CE4A9B" w:rsidP="00CE4A9B">
      <w:pPr>
        <w:pStyle w:val="Heading2"/>
      </w:pPr>
      <w:bookmarkStart w:id="32" w:name="_Toc158538378"/>
      <w:r w:rsidRPr="00CE4A9B">
        <w:t xml:space="preserve">Administrative </w:t>
      </w:r>
      <w:r w:rsidR="00F52232">
        <w:t>responsiveness</w:t>
      </w:r>
      <w:r w:rsidR="00595AD7">
        <w:t xml:space="preserve"> (Stage 1)</w:t>
      </w:r>
      <w:bookmarkEnd w:id="32"/>
    </w:p>
    <w:p w14:paraId="613572F7" w14:textId="77777777" w:rsidR="00942B4A" w:rsidRDefault="00942B4A" w:rsidP="000560FC">
      <w:pPr>
        <w:pStyle w:val="Heading3"/>
      </w:pPr>
      <w:bookmarkStart w:id="33" w:name="_Toc158538379"/>
      <w:r>
        <w:t>Attendance of briefing session</w:t>
      </w:r>
      <w:bookmarkEnd w:id="33"/>
    </w:p>
    <w:p w14:paraId="107439D2" w14:textId="0321B474" w:rsidR="00325696" w:rsidRPr="00325696" w:rsidRDefault="00942B4A" w:rsidP="00325696">
      <w:pPr>
        <w:pStyle w:val="ListParagraph"/>
        <w:numPr>
          <w:ilvl w:val="0"/>
          <w:numId w:val="226"/>
        </w:numPr>
      </w:pPr>
      <w:r w:rsidRPr="00325696">
        <w:rPr>
          <w:rFonts w:cs="Calibri"/>
          <w:b/>
        </w:rPr>
        <w:t xml:space="preserve">A </w:t>
      </w:r>
      <w:r w:rsidR="00647486">
        <w:rPr>
          <w:rFonts w:cs="Calibri"/>
          <w:b/>
        </w:rPr>
        <w:t>V</w:t>
      </w:r>
      <w:r w:rsidR="00325696" w:rsidRPr="00325696">
        <w:rPr>
          <w:rFonts w:cs="Calibri"/>
          <w:b/>
        </w:rPr>
        <w:t xml:space="preserve">irtual </w:t>
      </w:r>
      <w:r w:rsidR="00647486">
        <w:rPr>
          <w:rFonts w:cs="Calibri"/>
          <w:b/>
        </w:rPr>
        <w:t>N</w:t>
      </w:r>
      <w:r w:rsidR="00325696" w:rsidRPr="00325696">
        <w:rPr>
          <w:rFonts w:cs="Calibri"/>
          <w:b/>
        </w:rPr>
        <w:t>on-</w:t>
      </w:r>
      <w:r w:rsidR="00647486">
        <w:rPr>
          <w:rFonts w:cs="Calibri"/>
          <w:b/>
        </w:rPr>
        <w:t>C</w:t>
      </w:r>
      <w:r w:rsidR="00325696" w:rsidRPr="00325696">
        <w:rPr>
          <w:rFonts w:cs="Calibri"/>
          <w:b/>
        </w:rPr>
        <w:t xml:space="preserve">ompulsory </w:t>
      </w:r>
      <w:r w:rsidR="00647486">
        <w:rPr>
          <w:rFonts w:cs="Calibri"/>
          <w:b/>
        </w:rPr>
        <w:t>B</w:t>
      </w:r>
      <w:r w:rsidRPr="00325696">
        <w:rPr>
          <w:rFonts w:cs="Calibri"/>
          <w:b/>
        </w:rPr>
        <w:t>riefing session</w:t>
      </w:r>
      <w:r w:rsidRPr="00325696">
        <w:rPr>
          <w:rFonts w:cs="Calibri"/>
        </w:rPr>
        <w:t xml:space="preserve"> will be held. </w:t>
      </w:r>
      <w:r w:rsidR="00325696">
        <w:rPr>
          <w:rFonts w:cs="Calibri"/>
        </w:rPr>
        <w:t>A register will be kept for bidders attended the session.</w:t>
      </w:r>
    </w:p>
    <w:p w14:paraId="0C79DFC7" w14:textId="581B8686" w:rsidR="00504F20" w:rsidRPr="00504F20" w:rsidRDefault="00942B4A" w:rsidP="00325696">
      <w:pPr>
        <w:pStyle w:val="ListParagraph"/>
        <w:numPr>
          <w:ilvl w:val="0"/>
          <w:numId w:val="226"/>
        </w:numPr>
      </w:pPr>
      <w:r w:rsidRPr="00325696">
        <w:rPr>
          <w:b/>
        </w:rPr>
        <w:t>Registered Supplier</w:t>
      </w:r>
      <w:r w:rsidR="00325696" w:rsidRPr="00325696">
        <w:rPr>
          <w:b/>
        </w:rPr>
        <w:t xml:space="preserve"> - </w:t>
      </w:r>
      <w:r w:rsidR="00504F20" w:rsidRPr="00325696">
        <w:rPr>
          <w:rFonts w:cs="Calibri"/>
        </w:rPr>
        <w:t xml:space="preserve">Only responses from bidders who are registered as a Supplier on National Treasury’s Central Supplier Database (CSD) </w:t>
      </w:r>
      <w:r w:rsidRPr="00325696">
        <w:rPr>
          <w:rFonts w:cs="Calibri"/>
        </w:rPr>
        <w:t>in terms of National Treasury</w:t>
      </w:r>
      <w:r w:rsidR="00F52232" w:rsidRPr="00325696">
        <w:rPr>
          <w:rFonts w:cs="Calibri"/>
        </w:rPr>
        <w:t>’s</w:t>
      </w:r>
      <w:r w:rsidRPr="00325696">
        <w:rPr>
          <w:rFonts w:cs="Calibri"/>
        </w:rPr>
        <w:t xml:space="preserve"> Instruction Note 4A of 2016/17</w:t>
      </w:r>
      <w:r w:rsidR="00504F20" w:rsidRPr="00325696">
        <w:rPr>
          <w:rFonts w:cs="Calibri"/>
        </w:rPr>
        <w:t xml:space="preserve"> will be considered for award on this </w:t>
      </w:r>
      <w:r w:rsidR="0005193A" w:rsidRPr="00A55BF9">
        <w:rPr>
          <w:rFonts w:cs="Calibri"/>
          <w:b/>
          <w:bCs/>
        </w:rPr>
        <w:t>RFB</w:t>
      </w:r>
      <w:r w:rsidR="00504F20" w:rsidRPr="00325696">
        <w:rPr>
          <w:rFonts w:cs="Calibri"/>
        </w:rPr>
        <w:t>.</w:t>
      </w:r>
    </w:p>
    <w:p w14:paraId="6F57831E" w14:textId="1CE7AD32" w:rsidR="00235913" w:rsidRPr="00235913" w:rsidRDefault="00235913" w:rsidP="00235913">
      <w:pPr>
        <w:pStyle w:val="Heading2"/>
      </w:pPr>
      <w:bookmarkStart w:id="34" w:name="_Toc158538380"/>
      <w:r w:rsidRPr="00235913">
        <w:t xml:space="preserve">Technical </w:t>
      </w:r>
      <w:r w:rsidR="003806BB">
        <w:t>returnable documents</w:t>
      </w:r>
      <w:bookmarkEnd w:id="34"/>
    </w:p>
    <w:p w14:paraId="0B4DF7D5" w14:textId="77777777" w:rsidR="00942B4A" w:rsidRDefault="00235913" w:rsidP="00235913">
      <w:pPr>
        <w:pStyle w:val="Heading3"/>
      </w:pPr>
      <w:bookmarkStart w:id="35" w:name="_Toc158538381"/>
      <w:r>
        <w:t>Instruction and evaluation criteria</w:t>
      </w:r>
      <w:bookmarkEnd w:id="35"/>
    </w:p>
    <w:p w14:paraId="49296971" w14:textId="77777777" w:rsidR="00235913" w:rsidRPr="00235913" w:rsidRDefault="00235913" w:rsidP="00AD097C">
      <w:pPr>
        <w:pStyle w:val="ListParagraph"/>
        <w:numPr>
          <w:ilvl w:val="0"/>
          <w:numId w:val="5"/>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54BEDD54" w14:textId="77777777" w:rsidR="00235913" w:rsidRPr="00235913" w:rsidRDefault="00235913" w:rsidP="00AD097C">
      <w:pPr>
        <w:pStyle w:val="ListParagraph"/>
        <w:numPr>
          <w:ilvl w:val="0"/>
          <w:numId w:val="5"/>
        </w:numPr>
      </w:pPr>
      <w:r w:rsidRPr="00235913">
        <w:t xml:space="preserve">The bidder must provide a unique reference number (e.g. binder/folio, chapter, section, page) to locate substantiating evidence in the bid response. </w:t>
      </w:r>
    </w:p>
    <w:p w14:paraId="393DD215" w14:textId="77777777" w:rsidR="00235913" w:rsidRPr="00235913" w:rsidRDefault="00235913" w:rsidP="00AD097C">
      <w:pPr>
        <w:pStyle w:val="ListParagraph"/>
        <w:numPr>
          <w:ilvl w:val="0"/>
          <w:numId w:val="5"/>
        </w:numPr>
      </w:pPr>
      <w:r w:rsidRPr="00235913">
        <w:t xml:space="preserve">The bidder must comply with </w:t>
      </w:r>
      <w:r w:rsidRPr="00325696">
        <w:t>ALL the</w:t>
      </w:r>
      <w:r w:rsidRPr="00235913">
        <w:t xml:space="preserve"> TECHNICAL MANDATORY REQUIREMENTS in order for the bid</w:t>
      </w:r>
      <w:r>
        <w:t xml:space="preserve"> response</w:t>
      </w:r>
      <w:r w:rsidRPr="00235913">
        <w:t xml:space="preserve"> to proceed to the next stage of the evaluation.</w:t>
      </w:r>
    </w:p>
    <w:p w14:paraId="13B13F0E" w14:textId="77777777" w:rsidR="00942B4A" w:rsidRDefault="00942B4A" w:rsidP="00AF05FE"/>
    <w:p w14:paraId="11CCC43F" w14:textId="77777777" w:rsidR="00235913" w:rsidRDefault="00235913" w:rsidP="00235913">
      <w:pPr>
        <w:pStyle w:val="Heading3"/>
      </w:pPr>
      <w:bookmarkStart w:id="36" w:name="_Toc158538382"/>
      <w:r>
        <w:lastRenderedPageBreak/>
        <w:t>Technical mandatory requirement</w:t>
      </w:r>
      <w:r w:rsidR="00B46FFE">
        <w:t>s</w:t>
      </w:r>
      <w:r w:rsidR="00512A12">
        <w:t xml:space="preserve"> (Stage 2)</w:t>
      </w:r>
      <w:bookmarkEnd w:id="36"/>
    </w:p>
    <w:p w14:paraId="7791554A" w14:textId="7047F7F7" w:rsidR="00576C51" w:rsidRPr="00576C51" w:rsidRDefault="00576C51" w:rsidP="00576C51">
      <w:pPr>
        <w:pStyle w:val="Caption"/>
      </w:pPr>
      <w:bookmarkStart w:id="37" w:name="_Toc147474207"/>
      <w:r w:rsidRPr="003972F6">
        <w:t xml:space="preserve">Table </w:t>
      </w:r>
      <w:r w:rsidRPr="003972F6">
        <w:fldChar w:fldCharType="begin"/>
      </w:r>
      <w:r w:rsidRPr="003972F6">
        <w:instrText xml:space="preserve"> SEQ Table \* ARABIC </w:instrText>
      </w:r>
      <w:r w:rsidRPr="003972F6">
        <w:fldChar w:fldCharType="separate"/>
      </w:r>
      <w:r w:rsidR="00D35127">
        <w:rPr>
          <w:noProof/>
        </w:rPr>
        <w:t>4</w:t>
      </w:r>
      <w:r w:rsidRPr="003972F6">
        <w:fldChar w:fldCharType="end"/>
      </w:r>
      <w:r w:rsidRPr="003972F6">
        <w:t xml:space="preserve">: </w:t>
      </w:r>
      <w:r w:rsidRPr="00A55BF9">
        <w:rPr>
          <w:b w:val="0"/>
          <w:bCs/>
        </w:rPr>
        <w:t>Technical</w:t>
      </w:r>
      <w:r w:rsidR="003711BF" w:rsidRPr="00A55BF9">
        <w:rPr>
          <w:b w:val="0"/>
          <w:bCs/>
        </w:rPr>
        <w:t xml:space="preserve"> </w:t>
      </w:r>
      <w:r w:rsidRPr="00A55BF9">
        <w:rPr>
          <w:b w:val="0"/>
          <w:bCs/>
        </w:rPr>
        <w:t>Mandatory Requirements</w:t>
      </w:r>
      <w:bookmarkEnd w:id="3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14:paraId="092EC964" w14:textId="77777777" w:rsidTr="006856DA">
        <w:trPr>
          <w:tblHeader/>
        </w:trPr>
        <w:tc>
          <w:tcPr>
            <w:tcW w:w="3209" w:type="dxa"/>
            <w:shd w:val="solid" w:color="DBE5F1" w:themeColor="accent1" w:themeTint="33" w:fill="DBE5F1" w:themeFill="accent1" w:themeFillTint="33"/>
          </w:tcPr>
          <w:p w14:paraId="1D81DEC3"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1A4BA174"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627DA4F9"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5984B118" w14:textId="77777777" w:rsidTr="00595AD7">
        <w:tc>
          <w:tcPr>
            <w:tcW w:w="9628" w:type="dxa"/>
            <w:gridSpan w:val="3"/>
          </w:tcPr>
          <w:p w14:paraId="62F0A824" w14:textId="58D969F2" w:rsidR="00805234" w:rsidRPr="00805234" w:rsidRDefault="00257805"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14:paraId="456F4A5D" w14:textId="77777777" w:rsidR="00805234" w:rsidRDefault="00805234" w:rsidP="00235913">
            <w:pPr>
              <w:rPr>
                <w:lang w:val="en-GB"/>
              </w:rPr>
            </w:pPr>
          </w:p>
        </w:tc>
      </w:tr>
      <w:tr w:rsidR="00805234" w14:paraId="28673B5E" w14:textId="77777777" w:rsidTr="00E87622">
        <w:tc>
          <w:tcPr>
            <w:tcW w:w="3209" w:type="dxa"/>
          </w:tcPr>
          <w:p w14:paraId="528AC15B" w14:textId="35C205FA" w:rsidR="00AC5F93" w:rsidRPr="00A55BF9" w:rsidRDefault="00AC5F93" w:rsidP="00325696">
            <w:pPr>
              <w:jc w:val="left"/>
              <w:rPr>
                <w:highlight w:val="cyan"/>
                <w:lang w:val="en-GB"/>
              </w:rPr>
            </w:pPr>
            <w:r w:rsidRPr="00826911">
              <w:rPr>
                <w:rFonts w:cs="Calibri"/>
                <w:bCs/>
              </w:rPr>
              <w:t xml:space="preserve">The </w:t>
            </w:r>
            <w:r w:rsidR="00826911">
              <w:rPr>
                <w:rFonts w:cs="Calibri"/>
                <w:bCs/>
              </w:rPr>
              <w:t>B</w:t>
            </w:r>
            <w:r w:rsidRPr="00826911">
              <w:rPr>
                <w:rFonts w:cs="Calibri"/>
                <w:bCs/>
              </w:rPr>
              <w:t xml:space="preserve">idder must be an OEM/OSM, or an accredited partner of the OEM/OSM </w:t>
            </w:r>
            <w:r w:rsidR="00826911" w:rsidRPr="00A55BF9">
              <w:rPr>
                <w:rFonts w:asciiTheme="minorHAnsi" w:hAnsiTheme="minorHAnsi"/>
              </w:rPr>
              <w:t xml:space="preserve">for the </w:t>
            </w:r>
            <w:r w:rsidR="00826911" w:rsidRPr="00826911">
              <w:rPr>
                <w:rFonts w:asciiTheme="minorHAnsi" w:hAnsiTheme="minorHAnsi"/>
              </w:rPr>
              <w:t>proposed SAM solution.</w:t>
            </w:r>
          </w:p>
        </w:tc>
        <w:tc>
          <w:tcPr>
            <w:tcW w:w="3209" w:type="dxa"/>
          </w:tcPr>
          <w:p w14:paraId="1418075F" w14:textId="44DCC7CB" w:rsidR="00AC5F93" w:rsidRDefault="00AC5F93" w:rsidP="00805234">
            <w:pPr>
              <w:jc w:val="left"/>
              <w:rPr>
                <w:lang w:val="en-GB"/>
              </w:rPr>
            </w:pPr>
            <w:r w:rsidRPr="00826911">
              <w:rPr>
                <w:rFonts w:asciiTheme="minorHAnsi" w:hAnsiTheme="minorHAnsi"/>
              </w:rPr>
              <w:t xml:space="preserve">Attach to </w:t>
            </w:r>
            <w:r w:rsidRPr="002B3619">
              <w:rPr>
                <w:rFonts w:asciiTheme="minorHAnsi" w:hAnsiTheme="minorHAnsi"/>
                <w:b/>
                <w:bCs/>
              </w:rPr>
              <w:t>ANNEX A</w:t>
            </w:r>
            <w:r w:rsidRPr="00826911">
              <w:rPr>
                <w:rFonts w:asciiTheme="minorHAnsi" w:hAnsiTheme="minorHAnsi"/>
              </w:rPr>
              <w:t xml:space="preserve"> </w:t>
            </w:r>
            <w:proofErr w:type="spellStart"/>
            <w:r w:rsidRPr="00826911">
              <w:rPr>
                <w:rFonts w:asciiTheme="minorHAnsi" w:hAnsiTheme="minorHAnsi"/>
              </w:rPr>
              <w:t>a</w:t>
            </w:r>
            <w:proofErr w:type="spellEnd"/>
            <w:r w:rsidRPr="00826911">
              <w:rPr>
                <w:rFonts w:asciiTheme="minorHAnsi" w:hAnsiTheme="minorHAnsi"/>
              </w:rPr>
              <w:t xml:space="preserve"> copy of valid documentation (certificate, letter, or license) as proof that the bidder is the OEM/OSM, or an accredited partner of the OEM/OSM, for the </w:t>
            </w:r>
            <w:r w:rsidR="00826911" w:rsidRPr="00826911">
              <w:rPr>
                <w:rFonts w:asciiTheme="minorHAnsi" w:hAnsiTheme="minorHAnsi"/>
              </w:rPr>
              <w:t>proposed SAM solution.</w:t>
            </w:r>
          </w:p>
          <w:p w14:paraId="2EF15F6E" w14:textId="77777777" w:rsidR="00AC5F93" w:rsidRDefault="00AC5F93" w:rsidP="00805234">
            <w:pPr>
              <w:jc w:val="left"/>
              <w:rPr>
                <w:lang w:val="en-GB"/>
              </w:rPr>
            </w:pPr>
          </w:p>
          <w:p w14:paraId="3E040E8F" w14:textId="77777777" w:rsidR="00AC5F93" w:rsidRPr="00A55BF9" w:rsidRDefault="00AC5F93" w:rsidP="00805234">
            <w:pPr>
              <w:jc w:val="left"/>
              <w:rPr>
                <w:lang w:val="en-GB"/>
              </w:rPr>
            </w:pPr>
          </w:p>
          <w:p w14:paraId="217C7487" w14:textId="77777777" w:rsidR="001A50CD" w:rsidRPr="00A55BF9" w:rsidRDefault="001A50CD" w:rsidP="00805234">
            <w:pPr>
              <w:jc w:val="left"/>
              <w:rPr>
                <w:lang w:val="en-GB"/>
              </w:rPr>
            </w:pPr>
          </w:p>
          <w:p w14:paraId="3E8F3643" w14:textId="64E985DE" w:rsidR="001A50CD" w:rsidRPr="00A55BF9" w:rsidRDefault="001A50CD" w:rsidP="00A55BF9">
            <w:pPr>
              <w:pStyle w:val="Specification"/>
              <w:rPr>
                <w:rFonts w:asciiTheme="minorHAnsi" w:hAnsiTheme="minorHAnsi" w:cstheme="minorHAnsi"/>
                <w:b/>
                <w:bCs/>
                <w:color w:val="000000" w:themeColor="text1"/>
              </w:rPr>
            </w:pPr>
            <w:r w:rsidRPr="00A55BF9">
              <w:rPr>
                <w:rFonts w:asciiTheme="minorHAnsi" w:eastAsiaTheme="minorHAnsi" w:hAnsiTheme="minorHAnsi" w:cstheme="minorHAnsi"/>
                <w:b/>
                <w:bCs/>
                <w:color w:val="000000" w:themeColor="text1"/>
                <w:sz w:val="22"/>
                <w:szCs w:val="22"/>
              </w:rPr>
              <w:t>N</w:t>
            </w:r>
            <w:r w:rsidR="00257805" w:rsidRPr="00A55BF9">
              <w:rPr>
                <w:rFonts w:asciiTheme="minorHAnsi" w:eastAsiaTheme="minorHAnsi" w:hAnsiTheme="minorHAnsi" w:cstheme="minorHAnsi"/>
                <w:b/>
                <w:bCs/>
                <w:color w:val="000000" w:themeColor="text1"/>
                <w:sz w:val="22"/>
                <w:szCs w:val="22"/>
              </w:rPr>
              <w:t>ote</w:t>
            </w:r>
            <w:r w:rsidRPr="00A55BF9">
              <w:rPr>
                <w:rFonts w:asciiTheme="minorHAnsi" w:eastAsiaTheme="minorHAnsi" w:hAnsiTheme="minorHAnsi" w:cstheme="minorHAnsi"/>
                <w:b/>
                <w:bCs/>
                <w:color w:val="000000" w:themeColor="text1"/>
                <w:sz w:val="22"/>
                <w:szCs w:val="22"/>
              </w:rPr>
              <w:t xml:space="preserve"> (1): </w:t>
            </w:r>
          </w:p>
          <w:p w14:paraId="17216C4D" w14:textId="77777777" w:rsidR="001A50CD" w:rsidRPr="00A55BF9" w:rsidRDefault="001A50CD" w:rsidP="00A55BF9">
            <w:pPr>
              <w:pStyle w:val="Specification"/>
              <w:rPr>
                <w:rFonts w:asciiTheme="minorHAnsi" w:hAnsiTheme="minorHAnsi" w:cstheme="minorHAnsi"/>
                <w:color w:val="000000" w:themeColor="text1"/>
              </w:rPr>
            </w:pPr>
            <w:r w:rsidRPr="00A55BF9">
              <w:rPr>
                <w:rFonts w:asciiTheme="minorHAnsi" w:eastAsiaTheme="minorHAnsi" w:hAnsiTheme="minorHAnsi" w:cstheme="minorHAnsi"/>
                <w:color w:val="000000" w:themeColor="text1"/>
                <w:sz w:val="22"/>
                <w:szCs w:val="22"/>
              </w:rPr>
              <w:t>SITA reserves the right to verify information provided.</w:t>
            </w:r>
          </w:p>
          <w:p w14:paraId="78449625" w14:textId="77777777" w:rsidR="001A50CD" w:rsidRPr="00245D6F" w:rsidRDefault="001A50CD" w:rsidP="00805234">
            <w:pPr>
              <w:jc w:val="left"/>
              <w:rPr>
                <w:highlight w:val="lightGray"/>
                <w:lang w:val="en-GB"/>
              </w:rPr>
            </w:pPr>
          </w:p>
        </w:tc>
        <w:tc>
          <w:tcPr>
            <w:tcW w:w="3210" w:type="dxa"/>
          </w:tcPr>
          <w:p w14:paraId="7A40F0EA" w14:textId="77777777" w:rsidR="00805234" w:rsidRDefault="00805234" w:rsidP="00805234">
            <w:pPr>
              <w:jc w:val="left"/>
              <w:rPr>
                <w:lang w:val="en-GB"/>
              </w:rPr>
            </w:pPr>
            <w:r w:rsidRPr="00F7283A">
              <w:rPr>
                <w:rFonts w:cs="Calibri"/>
                <w:color w:val="FF0000"/>
              </w:rPr>
              <w:t xml:space="preserve">&lt;provide unique reference to locate substantiating evidence in the bid response – </w:t>
            </w:r>
            <w:r w:rsidRPr="00DA0E37">
              <w:rPr>
                <w:rFonts w:cs="Calibri"/>
                <w:b/>
                <w:bCs/>
                <w:color w:val="FF0000"/>
              </w:rPr>
              <w:t xml:space="preserve">see Annex </w:t>
            </w:r>
            <w:r w:rsidR="0002219A" w:rsidRPr="00DA0E37">
              <w:rPr>
                <w:rFonts w:cs="Calibri"/>
                <w:b/>
                <w:bCs/>
                <w:color w:val="FF0000"/>
              </w:rPr>
              <w:t>A</w:t>
            </w:r>
            <w:r w:rsidRPr="00DA0E37">
              <w:rPr>
                <w:rFonts w:cs="Calibri"/>
                <w:b/>
                <w:bCs/>
                <w:color w:val="FF0000"/>
              </w:rPr>
              <w:t xml:space="preserve">, </w:t>
            </w:r>
            <w:r w:rsidR="003711BF" w:rsidRPr="00A55BF9">
              <w:rPr>
                <w:rFonts w:cs="Calibri"/>
                <w:b/>
                <w:bCs/>
                <w:color w:val="FF0000"/>
              </w:rPr>
              <w:t>par 5</w:t>
            </w:r>
            <w:r w:rsidRPr="00A55BF9">
              <w:rPr>
                <w:rFonts w:cs="Calibri"/>
                <w:b/>
                <w:bCs/>
                <w:color w:val="FF0000"/>
              </w:rPr>
              <w:t>.1</w:t>
            </w:r>
            <w:r w:rsidRPr="00DA0E37">
              <w:rPr>
                <w:rFonts w:cs="Calibri"/>
                <w:color w:val="FF0000"/>
              </w:rPr>
              <w:t>&gt;</w:t>
            </w:r>
          </w:p>
        </w:tc>
      </w:tr>
      <w:tr w:rsidR="00233A39" w14:paraId="004383C4" w14:textId="77777777" w:rsidTr="00560F4B">
        <w:tc>
          <w:tcPr>
            <w:tcW w:w="9628" w:type="dxa"/>
            <w:gridSpan w:val="3"/>
          </w:tcPr>
          <w:p w14:paraId="4AE0A2B9" w14:textId="380B5137" w:rsidR="00233A39" w:rsidRPr="00325696" w:rsidRDefault="00257805" w:rsidP="00233A39">
            <w:pPr>
              <w:jc w:val="left"/>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 xml:space="preserve">2. </w:t>
            </w:r>
            <w:r w:rsidRPr="00325696">
              <w:rPr>
                <w:rFonts w:asciiTheme="minorHAnsi" w:hAnsiTheme="minorHAnsi" w:cstheme="minorHAnsi"/>
                <w:b/>
                <w:bCs/>
                <w:color w:val="000000" w:themeColor="text1"/>
                <w:lang w:val="en-GB"/>
              </w:rPr>
              <w:t>THIRD PARTY RISK ASSESSMENT</w:t>
            </w:r>
          </w:p>
          <w:p w14:paraId="26CF7836" w14:textId="77777777" w:rsidR="00233A39" w:rsidRPr="00325696" w:rsidRDefault="00233A39" w:rsidP="00233A39">
            <w:pPr>
              <w:jc w:val="left"/>
              <w:rPr>
                <w:rFonts w:asciiTheme="minorHAnsi" w:hAnsiTheme="minorHAnsi" w:cstheme="minorHAnsi"/>
                <w:color w:val="000000" w:themeColor="text1"/>
              </w:rPr>
            </w:pPr>
          </w:p>
        </w:tc>
      </w:tr>
      <w:tr w:rsidR="00233A39" w14:paraId="7D147C8B" w14:textId="77777777" w:rsidTr="00E87622">
        <w:tc>
          <w:tcPr>
            <w:tcW w:w="3209" w:type="dxa"/>
          </w:tcPr>
          <w:p w14:paraId="3922A901" w14:textId="25376A72" w:rsidR="00233A39" w:rsidRPr="00325696" w:rsidRDefault="00233A39" w:rsidP="00A32230">
            <w:pPr>
              <w:pStyle w:val="Specification"/>
              <w:rPr>
                <w:rFonts w:asciiTheme="minorHAnsi" w:hAnsiTheme="minorHAnsi" w:cstheme="minorHAnsi"/>
                <w:color w:val="000000" w:themeColor="text1"/>
                <w:sz w:val="22"/>
                <w:szCs w:val="22"/>
              </w:rPr>
            </w:pPr>
            <w:r w:rsidRPr="00325696">
              <w:rPr>
                <w:rFonts w:asciiTheme="minorHAnsi" w:eastAsiaTheme="minorHAnsi" w:hAnsiTheme="minorHAnsi" w:cstheme="minorHAnsi"/>
                <w:color w:val="000000" w:themeColor="text1"/>
                <w:sz w:val="22"/>
                <w:szCs w:val="22"/>
              </w:rPr>
              <w:t xml:space="preserve">The </w:t>
            </w:r>
            <w:r w:rsidR="00F7283A">
              <w:rPr>
                <w:rFonts w:asciiTheme="minorHAnsi" w:eastAsiaTheme="minorHAnsi" w:hAnsiTheme="minorHAnsi" w:cstheme="minorHAnsi"/>
                <w:color w:val="000000" w:themeColor="text1"/>
                <w:sz w:val="22"/>
                <w:szCs w:val="22"/>
              </w:rPr>
              <w:t>B</w:t>
            </w:r>
            <w:r w:rsidRPr="00325696">
              <w:rPr>
                <w:rFonts w:asciiTheme="minorHAnsi" w:eastAsiaTheme="minorHAnsi" w:hAnsiTheme="minorHAnsi" w:cstheme="minorHAnsi"/>
                <w:color w:val="000000" w:themeColor="text1"/>
                <w:sz w:val="22"/>
                <w:szCs w:val="22"/>
              </w:rPr>
              <w:t>idder must confirm compliance to Third-Party Risk Management Assessment.</w:t>
            </w:r>
          </w:p>
          <w:p w14:paraId="01BA6B0D" w14:textId="77777777" w:rsidR="00233A39" w:rsidRPr="00325696" w:rsidRDefault="00233A39" w:rsidP="00233A39">
            <w:pPr>
              <w:jc w:val="left"/>
              <w:rPr>
                <w:rFonts w:asciiTheme="minorHAnsi" w:hAnsiTheme="minorHAnsi" w:cstheme="minorHAnsi"/>
                <w:color w:val="000000" w:themeColor="text1"/>
                <w:lang w:val="en-GB"/>
              </w:rPr>
            </w:pPr>
          </w:p>
        </w:tc>
        <w:tc>
          <w:tcPr>
            <w:tcW w:w="3209" w:type="dxa"/>
          </w:tcPr>
          <w:p w14:paraId="67A991DC" w14:textId="59FB6B7B" w:rsidR="00233A39" w:rsidRPr="00325696" w:rsidRDefault="00233A39" w:rsidP="00233A39">
            <w:pPr>
              <w:pStyle w:val="Specification"/>
              <w:rPr>
                <w:rFonts w:asciiTheme="minorHAnsi" w:eastAsiaTheme="minorHAnsi" w:hAnsiTheme="minorHAnsi" w:cstheme="minorHAnsi"/>
                <w:color w:val="000000" w:themeColor="text1"/>
                <w:sz w:val="22"/>
                <w:szCs w:val="22"/>
              </w:rPr>
            </w:pPr>
            <w:r w:rsidRPr="00325696">
              <w:rPr>
                <w:rFonts w:asciiTheme="minorHAnsi" w:eastAsiaTheme="minorHAnsi" w:hAnsiTheme="minorHAnsi" w:cstheme="minorHAnsi"/>
                <w:color w:val="000000" w:themeColor="text1"/>
                <w:sz w:val="22"/>
                <w:szCs w:val="22"/>
              </w:rPr>
              <w:t xml:space="preserve">The Bidder must comply to the Third-Party Risk Management Assessment requirement by completing All the questions in </w:t>
            </w:r>
            <w:r w:rsidRPr="00325696">
              <w:rPr>
                <w:rFonts w:asciiTheme="minorHAnsi" w:eastAsiaTheme="minorHAnsi" w:hAnsiTheme="minorHAnsi" w:cstheme="minorHAnsi"/>
                <w:b/>
                <w:bCs/>
                <w:color w:val="000000" w:themeColor="text1"/>
                <w:sz w:val="22"/>
                <w:szCs w:val="22"/>
              </w:rPr>
              <w:t xml:space="preserve">Annex </w:t>
            </w:r>
            <w:r w:rsidR="00F67E23">
              <w:rPr>
                <w:rFonts w:asciiTheme="minorHAnsi" w:eastAsiaTheme="minorHAnsi" w:hAnsiTheme="minorHAnsi" w:cstheme="minorHAnsi"/>
                <w:b/>
                <w:bCs/>
                <w:color w:val="000000" w:themeColor="text1"/>
                <w:sz w:val="22"/>
                <w:szCs w:val="22"/>
              </w:rPr>
              <w:t>B</w:t>
            </w:r>
            <w:r w:rsidRPr="00325696">
              <w:rPr>
                <w:rFonts w:asciiTheme="minorHAnsi" w:eastAsiaTheme="minorHAnsi" w:hAnsiTheme="minorHAnsi" w:cstheme="minorHAnsi"/>
                <w:b/>
                <w:bCs/>
                <w:color w:val="000000" w:themeColor="text1"/>
                <w:sz w:val="22"/>
                <w:szCs w:val="22"/>
              </w:rPr>
              <w:t>.</w:t>
            </w:r>
            <w:r w:rsidRPr="00325696">
              <w:rPr>
                <w:rFonts w:asciiTheme="minorHAnsi" w:eastAsiaTheme="minorHAnsi" w:hAnsiTheme="minorHAnsi" w:cstheme="minorHAnsi"/>
                <w:color w:val="000000" w:themeColor="text1"/>
                <w:sz w:val="22"/>
                <w:szCs w:val="22"/>
              </w:rPr>
              <w:t xml:space="preserve"> </w:t>
            </w:r>
          </w:p>
          <w:p w14:paraId="6F4D9158" w14:textId="1D57463F" w:rsidR="00233A39" w:rsidRPr="00325696" w:rsidRDefault="00233A39" w:rsidP="00233A39">
            <w:pPr>
              <w:pStyle w:val="Specification"/>
              <w:rPr>
                <w:rFonts w:asciiTheme="minorHAnsi" w:eastAsiaTheme="minorHAnsi" w:hAnsiTheme="minorHAnsi" w:cstheme="minorHAnsi"/>
                <w:b/>
                <w:bCs/>
                <w:color w:val="000000" w:themeColor="text1"/>
                <w:sz w:val="22"/>
                <w:szCs w:val="22"/>
              </w:rPr>
            </w:pPr>
            <w:r w:rsidRPr="00325696">
              <w:rPr>
                <w:rFonts w:asciiTheme="minorHAnsi" w:eastAsiaTheme="minorHAnsi" w:hAnsiTheme="minorHAnsi" w:cstheme="minorHAnsi"/>
                <w:b/>
                <w:bCs/>
                <w:color w:val="000000" w:themeColor="text1"/>
                <w:sz w:val="22"/>
                <w:szCs w:val="22"/>
              </w:rPr>
              <w:t>N</w:t>
            </w:r>
            <w:r w:rsidR="00257805">
              <w:rPr>
                <w:rFonts w:asciiTheme="minorHAnsi" w:eastAsiaTheme="minorHAnsi" w:hAnsiTheme="minorHAnsi" w:cstheme="minorHAnsi"/>
                <w:b/>
                <w:bCs/>
                <w:color w:val="000000" w:themeColor="text1"/>
                <w:sz w:val="22"/>
                <w:szCs w:val="22"/>
              </w:rPr>
              <w:t>ote (1):</w:t>
            </w:r>
            <w:r w:rsidRPr="00325696">
              <w:rPr>
                <w:rFonts w:asciiTheme="minorHAnsi" w:eastAsiaTheme="minorHAnsi" w:hAnsiTheme="minorHAnsi" w:cstheme="minorHAnsi"/>
                <w:b/>
                <w:bCs/>
                <w:color w:val="000000" w:themeColor="text1"/>
                <w:sz w:val="22"/>
                <w:szCs w:val="22"/>
              </w:rPr>
              <w:t xml:space="preserve"> </w:t>
            </w:r>
          </w:p>
          <w:p w14:paraId="0DCDC772" w14:textId="77777777" w:rsidR="00233A39" w:rsidRPr="00325696" w:rsidRDefault="00233A39" w:rsidP="00233A39">
            <w:pPr>
              <w:pStyle w:val="Specification"/>
              <w:rPr>
                <w:rFonts w:asciiTheme="minorHAnsi" w:eastAsiaTheme="minorHAnsi" w:hAnsiTheme="minorHAnsi" w:cstheme="minorHAnsi"/>
                <w:color w:val="000000" w:themeColor="text1"/>
                <w:sz w:val="22"/>
                <w:szCs w:val="22"/>
              </w:rPr>
            </w:pPr>
            <w:r w:rsidRPr="00325696">
              <w:rPr>
                <w:rFonts w:asciiTheme="minorHAnsi" w:eastAsiaTheme="minorHAnsi" w:hAnsiTheme="minorHAnsi" w:cstheme="minorHAnsi"/>
                <w:color w:val="000000" w:themeColor="text1"/>
                <w:sz w:val="22"/>
                <w:szCs w:val="22"/>
              </w:rPr>
              <w:t>SITA reserves the right to verify information provided.</w:t>
            </w:r>
          </w:p>
          <w:p w14:paraId="53915192" w14:textId="77777777" w:rsidR="00F7283A" w:rsidRPr="008F0490" w:rsidRDefault="00F7283A" w:rsidP="00F7283A">
            <w:pPr>
              <w:pStyle w:val="Specification"/>
              <w:rPr>
                <w:rFonts w:asciiTheme="minorHAnsi" w:eastAsiaTheme="minorHAnsi" w:hAnsiTheme="minorHAnsi" w:cstheme="minorHAnsi"/>
                <w:b/>
                <w:bCs/>
                <w:sz w:val="22"/>
                <w:szCs w:val="22"/>
              </w:rPr>
            </w:pPr>
            <w:r w:rsidRPr="008F0490">
              <w:rPr>
                <w:rFonts w:asciiTheme="minorHAnsi" w:eastAsiaTheme="minorHAnsi" w:hAnsiTheme="minorHAnsi" w:cstheme="minorHAnsi"/>
                <w:b/>
                <w:bCs/>
                <w:sz w:val="22"/>
                <w:szCs w:val="22"/>
              </w:rPr>
              <w:t>Note (2):</w:t>
            </w:r>
          </w:p>
          <w:p w14:paraId="2A69183D" w14:textId="08F32D94" w:rsidR="00233A39" w:rsidRPr="00325696" w:rsidRDefault="00F7283A" w:rsidP="00F7283A">
            <w:pPr>
              <w:jc w:val="left"/>
              <w:rPr>
                <w:rFonts w:asciiTheme="minorHAnsi" w:hAnsiTheme="minorHAnsi" w:cstheme="minorHAnsi"/>
                <w:color w:val="000000" w:themeColor="text1"/>
                <w:lang w:val="en-GB"/>
              </w:rPr>
            </w:pPr>
            <w:r w:rsidRPr="008F0490">
              <w:rPr>
                <w:rFonts w:asciiTheme="minorHAnsi" w:hAnsiTheme="minorHAnsi" w:cstheme="minorHAnsi"/>
              </w:rPr>
              <w:t>Failing to complete all the questions, or not Accepting the Declaration of Acceptance above will result in disqualification.</w:t>
            </w:r>
          </w:p>
        </w:tc>
        <w:tc>
          <w:tcPr>
            <w:tcW w:w="3210" w:type="dxa"/>
          </w:tcPr>
          <w:p w14:paraId="1CD39C00" w14:textId="6F301A41" w:rsidR="00233A39" w:rsidRPr="00A32230" w:rsidRDefault="00233A39" w:rsidP="00233A39">
            <w:pPr>
              <w:jc w:val="left"/>
              <w:rPr>
                <w:rFonts w:asciiTheme="minorHAnsi" w:hAnsiTheme="minorHAnsi" w:cstheme="minorHAnsi"/>
                <w:color w:val="FF0000"/>
              </w:rPr>
            </w:pPr>
            <w:r w:rsidRPr="00A32230">
              <w:rPr>
                <w:rFonts w:asciiTheme="minorHAnsi" w:hAnsiTheme="minorHAnsi" w:cstheme="minorHAnsi"/>
                <w:color w:val="FF0000"/>
              </w:rPr>
              <w:t>&lt;</w:t>
            </w:r>
            <w:r w:rsidR="00A32230" w:rsidRPr="00A32230">
              <w:rPr>
                <w:rFonts w:asciiTheme="minorHAnsi" w:hAnsiTheme="minorHAnsi" w:cstheme="minorHAnsi"/>
                <w:color w:val="FF0000"/>
              </w:rPr>
              <w:t>P</w:t>
            </w:r>
            <w:r w:rsidRPr="00A32230">
              <w:rPr>
                <w:rFonts w:asciiTheme="minorHAnsi" w:hAnsiTheme="minorHAnsi" w:cstheme="minorHAnsi"/>
                <w:color w:val="FF0000"/>
              </w:rPr>
              <w:t xml:space="preserve">rovide unique reference to locate substantiating evidence in the bid response – </w:t>
            </w:r>
            <w:r w:rsidRPr="00DA0E37">
              <w:rPr>
                <w:rFonts w:asciiTheme="minorHAnsi" w:hAnsiTheme="minorHAnsi" w:cstheme="minorHAnsi"/>
                <w:color w:val="FF0000"/>
              </w:rPr>
              <w:t xml:space="preserve">see </w:t>
            </w:r>
            <w:r w:rsidRPr="00DA0E37">
              <w:rPr>
                <w:rFonts w:asciiTheme="minorHAnsi" w:hAnsiTheme="minorHAnsi" w:cstheme="minorHAnsi"/>
                <w:b/>
                <w:bCs/>
                <w:color w:val="FF0000"/>
              </w:rPr>
              <w:t xml:space="preserve">Annex A, </w:t>
            </w:r>
            <w:r w:rsidR="008E59CE" w:rsidRPr="00DA0E37">
              <w:rPr>
                <w:rFonts w:asciiTheme="minorHAnsi" w:hAnsiTheme="minorHAnsi" w:cstheme="minorHAnsi"/>
                <w:b/>
                <w:bCs/>
                <w:color w:val="FF0000"/>
              </w:rPr>
              <w:t>par</w:t>
            </w:r>
            <w:r w:rsidRPr="00DA0E37">
              <w:rPr>
                <w:rFonts w:asciiTheme="minorHAnsi" w:hAnsiTheme="minorHAnsi" w:cstheme="minorHAnsi"/>
                <w:b/>
                <w:bCs/>
                <w:color w:val="FF0000"/>
              </w:rPr>
              <w:t xml:space="preserve"> 5.</w:t>
            </w:r>
            <w:r w:rsidR="00F77920" w:rsidRPr="00DA0E37">
              <w:rPr>
                <w:rFonts w:asciiTheme="minorHAnsi" w:hAnsiTheme="minorHAnsi" w:cstheme="minorHAnsi"/>
                <w:b/>
                <w:bCs/>
                <w:color w:val="FF0000"/>
              </w:rPr>
              <w:t xml:space="preserve">2 </w:t>
            </w:r>
            <w:r w:rsidRPr="00DA0E37">
              <w:rPr>
                <w:rFonts w:asciiTheme="minorHAnsi" w:hAnsiTheme="minorHAnsi" w:cstheme="minorHAnsi"/>
                <w:b/>
                <w:bCs/>
                <w:color w:val="FF0000"/>
              </w:rPr>
              <w:t xml:space="preserve">and Annex </w:t>
            </w:r>
            <w:r w:rsidR="00F67E23" w:rsidRPr="00DA0E37">
              <w:rPr>
                <w:rFonts w:asciiTheme="minorHAnsi" w:hAnsiTheme="minorHAnsi" w:cstheme="minorHAnsi"/>
                <w:b/>
                <w:bCs/>
                <w:color w:val="FF0000"/>
              </w:rPr>
              <w:t>B</w:t>
            </w:r>
            <w:r w:rsidRPr="00DA0E37">
              <w:rPr>
                <w:rFonts w:asciiTheme="minorHAnsi" w:hAnsiTheme="minorHAnsi" w:cstheme="minorHAnsi"/>
                <w:color w:val="FF0000"/>
              </w:rPr>
              <w:t>&gt;</w:t>
            </w:r>
          </w:p>
        </w:tc>
      </w:tr>
    </w:tbl>
    <w:p w14:paraId="6B490D8E" w14:textId="77777777" w:rsidR="00B402FF" w:rsidRDefault="00B402FF" w:rsidP="00B402FF">
      <w:pPr>
        <w:pStyle w:val="ListParagraph"/>
        <w:ind w:left="1134"/>
      </w:pPr>
    </w:p>
    <w:p w14:paraId="7C761866" w14:textId="77777777" w:rsidR="00BA7077" w:rsidRPr="000C457D" w:rsidRDefault="00BA7077" w:rsidP="00BA7077">
      <w:pPr>
        <w:pStyle w:val="ListParagraph"/>
        <w:spacing w:line="240" w:lineRule="auto"/>
        <w:ind w:left="1134"/>
        <w:jc w:val="left"/>
        <w:rPr>
          <w:b/>
          <w:bCs/>
        </w:rPr>
      </w:pPr>
    </w:p>
    <w:p w14:paraId="5992FC03" w14:textId="77777777" w:rsidR="00BA7077" w:rsidRPr="00826911" w:rsidRDefault="00BA7077" w:rsidP="00BA7077">
      <w:pPr>
        <w:pStyle w:val="Heading3"/>
      </w:pPr>
      <w:bookmarkStart w:id="38" w:name="_Toc158538383"/>
      <w:r w:rsidRPr="00826911">
        <w:t>Technical Functionality evaluation Requirements (Stage 3)</w:t>
      </w:r>
      <w:bookmarkEnd w:id="38"/>
    </w:p>
    <w:p w14:paraId="76DADBC6" w14:textId="77777777" w:rsidR="00BA7077" w:rsidRPr="000C457D" w:rsidRDefault="00BA7077" w:rsidP="00A105E4">
      <w:pPr>
        <w:pStyle w:val="ListParagraph"/>
        <w:numPr>
          <w:ilvl w:val="0"/>
          <w:numId w:val="58"/>
        </w:numPr>
      </w:pPr>
      <w:r w:rsidRPr="000C457D">
        <w:t>The bidder must complete in full all the TECHNICAL FUNCTIONALITY requirements.</w:t>
      </w:r>
    </w:p>
    <w:p w14:paraId="452E2F38" w14:textId="77777777" w:rsidR="00BA7077" w:rsidRPr="000C457D" w:rsidRDefault="00BA7077" w:rsidP="00A105E4">
      <w:pPr>
        <w:pStyle w:val="ListParagraph"/>
        <w:numPr>
          <w:ilvl w:val="0"/>
          <w:numId w:val="58"/>
        </w:numPr>
      </w:pPr>
      <w:r w:rsidRPr="000C457D">
        <w:t xml:space="preserve">The bidder </w:t>
      </w:r>
      <w:r w:rsidRPr="000C457D">
        <w:rPr>
          <w:b/>
        </w:rPr>
        <w:t>must provide a unique reference number</w:t>
      </w:r>
      <w:r w:rsidRPr="000C457D">
        <w:t xml:space="preserve"> (e.g. binder/folio, chapter, section, page) to locate substantiating evidence in the bid response. During evaluation, SITA reserves the right to treat substantiation evidence that cannot be located in the bid response, as “NOT COMPLY”.</w:t>
      </w:r>
    </w:p>
    <w:p w14:paraId="17D64D97" w14:textId="77777777" w:rsidR="00BA7077" w:rsidRDefault="00BA7077" w:rsidP="00A105E4">
      <w:pPr>
        <w:pStyle w:val="ListParagraph"/>
        <w:numPr>
          <w:ilvl w:val="0"/>
          <w:numId w:val="58"/>
        </w:numPr>
      </w:pPr>
      <w:r w:rsidRPr="000C457D">
        <w:t>The evaluation (scoring) of bidders’ responses to the requirements will be determined by the completeness, relevance and accuracy of substantiating evidence.</w:t>
      </w:r>
    </w:p>
    <w:p w14:paraId="534BB2DC" w14:textId="0812E0DD" w:rsidR="000F347C" w:rsidRPr="000F347C" w:rsidRDefault="000F347C" w:rsidP="000F347C">
      <w:pPr>
        <w:pStyle w:val="ListParagraph"/>
        <w:numPr>
          <w:ilvl w:val="0"/>
          <w:numId w:val="58"/>
        </w:numPr>
      </w:pPr>
      <w:r w:rsidRPr="00A55BF9">
        <w:t xml:space="preserve">The bidder must attach the substantive evidence for the Technical Functionality Requirements </w:t>
      </w:r>
      <w:r>
        <w:t xml:space="preserve">in </w:t>
      </w:r>
      <w:r w:rsidRPr="00A55BF9">
        <w:rPr>
          <w:b/>
          <w:bCs/>
        </w:rPr>
        <w:t>Annexure A section 5.3</w:t>
      </w:r>
    </w:p>
    <w:p w14:paraId="3E19D6BB" w14:textId="77777777" w:rsidR="000F347C" w:rsidRPr="000C457D" w:rsidRDefault="000F347C" w:rsidP="00A55BF9"/>
    <w:p w14:paraId="136B4FF5" w14:textId="236C245B" w:rsidR="00767644" w:rsidRPr="000C457D" w:rsidRDefault="00767644" w:rsidP="00A105E4">
      <w:pPr>
        <w:pStyle w:val="ListParagraph"/>
        <w:numPr>
          <w:ilvl w:val="0"/>
          <w:numId w:val="58"/>
        </w:numPr>
      </w:pPr>
      <w:r w:rsidRPr="000C457D">
        <w:lastRenderedPageBreak/>
        <w:t>Each TECHNICAL FUNCTIONAL requirement will be evaluated using a rating scale as per the table below:</w:t>
      </w:r>
    </w:p>
    <w:p w14:paraId="22726F38" w14:textId="20F94E3D" w:rsidR="00B52E07" w:rsidRDefault="00B52E07" w:rsidP="00960E4A">
      <w:pPr>
        <w:pStyle w:val="Caption"/>
        <w:spacing w:before="0"/>
      </w:pPr>
      <w:bookmarkStart w:id="39" w:name="_Toc147474208"/>
      <w:r w:rsidRPr="00826911">
        <w:t xml:space="preserve">Table </w:t>
      </w:r>
      <w:r w:rsidRPr="00826911">
        <w:fldChar w:fldCharType="begin"/>
      </w:r>
      <w:r w:rsidRPr="00826911">
        <w:instrText xml:space="preserve"> SEQ Table \* ARABIC </w:instrText>
      </w:r>
      <w:r w:rsidRPr="00826911">
        <w:fldChar w:fldCharType="separate"/>
      </w:r>
      <w:r w:rsidR="00D35127">
        <w:rPr>
          <w:noProof/>
        </w:rPr>
        <w:t>5</w:t>
      </w:r>
      <w:r w:rsidRPr="00826911">
        <w:fldChar w:fldCharType="end"/>
      </w:r>
      <w:r w:rsidRPr="00826911">
        <w:t xml:space="preserve">: </w:t>
      </w:r>
      <w:r w:rsidR="00B96181" w:rsidRPr="00A55BF9">
        <w:rPr>
          <w:b w:val="0"/>
          <w:bCs/>
        </w:rPr>
        <w:t>Evaluation Criteria</w:t>
      </w:r>
      <w:bookmarkEnd w:id="39"/>
    </w:p>
    <w:tbl>
      <w:tblPr>
        <w:tblStyle w:val="TableGrid5"/>
        <w:tblW w:w="4376" w:type="pct"/>
        <w:jc w:val="righ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426"/>
      </w:tblGrid>
      <w:tr w:rsidR="00370B4B" w:rsidRPr="00960E4A" w14:paraId="382E1D5C" w14:textId="77777777" w:rsidTr="00A55BF9">
        <w:trPr>
          <w:tblHeader/>
          <w:jc w:val="right"/>
        </w:trPr>
        <w:tc>
          <w:tcPr>
            <w:tcW w:w="5000" w:type="pct"/>
            <w:shd w:val="clear" w:color="auto" w:fill="DBE5F1" w:themeFill="accent1" w:themeFillTint="33"/>
          </w:tcPr>
          <w:p w14:paraId="16E72307" w14:textId="77777777" w:rsidR="00370B4B" w:rsidRPr="00960E4A" w:rsidRDefault="00370B4B" w:rsidP="00C42962">
            <w:pPr>
              <w:rPr>
                <w:rFonts w:ascii="Calibri" w:hAnsi="Calibri" w:cs="Calibri"/>
                <w:b/>
                <w:sz w:val="22"/>
                <w:szCs w:val="24"/>
                <w:highlight w:val="cyan"/>
              </w:rPr>
            </w:pPr>
            <w:r w:rsidRPr="00960E4A">
              <w:rPr>
                <w:rFonts w:ascii="Calibri" w:hAnsi="Calibri" w:cs="Calibri"/>
                <w:b/>
                <w:sz w:val="22"/>
                <w:szCs w:val="24"/>
              </w:rPr>
              <w:t xml:space="preserve">Evaluation criteria </w:t>
            </w:r>
          </w:p>
        </w:tc>
      </w:tr>
      <w:tr w:rsidR="00370B4B" w:rsidRPr="00960E4A" w14:paraId="7D21EAF3" w14:textId="77777777" w:rsidTr="00A55BF9">
        <w:trPr>
          <w:jc w:val="right"/>
        </w:trPr>
        <w:tc>
          <w:tcPr>
            <w:tcW w:w="5000" w:type="pct"/>
          </w:tcPr>
          <w:p w14:paraId="5C291601" w14:textId="5EF2DB71" w:rsidR="00370B4B" w:rsidRPr="00960E4A" w:rsidRDefault="00370B4B" w:rsidP="00C42962">
            <w:pPr>
              <w:rPr>
                <w:rFonts w:asciiTheme="minorHAnsi" w:eastAsiaTheme="minorHAnsi" w:hAnsiTheme="minorHAnsi" w:cstheme="majorBidi"/>
                <w:sz w:val="22"/>
                <w:szCs w:val="22"/>
                <w:highlight w:val="cyan"/>
                <w:lang w:eastAsia="en-US"/>
              </w:rPr>
            </w:pPr>
            <w:r w:rsidRPr="00960E4A">
              <w:rPr>
                <w:rFonts w:asciiTheme="minorHAnsi" w:hAnsiTheme="minorHAnsi"/>
                <w:sz w:val="22"/>
              </w:rPr>
              <w:t xml:space="preserve">Scores will be allocated as per the specific evaluation criteria indicated in </w:t>
            </w:r>
            <w:r w:rsidRPr="00960E4A">
              <w:rPr>
                <w:rFonts w:asciiTheme="minorHAnsi" w:hAnsiTheme="minorHAnsi"/>
                <w:b/>
                <w:bCs/>
                <w:sz w:val="22"/>
              </w:rPr>
              <w:t>table 7</w:t>
            </w:r>
            <w:r w:rsidRPr="00960E4A">
              <w:rPr>
                <w:rFonts w:asciiTheme="minorHAnsi" w:hAnsiTheme="minorHAnsi"/>
                <w:sz w:val="22"/>
              </w:rPr>
              <w:t xml:space="preserve">. </w:t>
            </w:r>
          </w:p>
        </w:tc>
      </w:tr>
    </w:tbl>
    <w:p w14:paraId="5307C319" w14:textId="77777777" w:rsidR="00344981" w:rsidRPr="00344981" w:rsidRDefault="00344981" w:rsidP="00344981">
      <w:pPr>
        <w:ind w:left="567"/>
        <w:rPr>
          <w:highlight w:val="yellow"/>
        </w:rPr>
      </w:pPr>
    </w:p>
    <w:p w14:paraId="6BD488A5" w14:textId="4B36477E" w:rsidR="00BA7077" w:rsidRDefault="00BA7077" w:rsidP="00A105E4">
      <w:pPr>
        <w:pStyle w:val="ListParagraph"/>
        <w:numPr>
          <w:ilvl w:val="0"/>
          <w:numId w:val="58"/>
        </w:numPr>
        <w:spacing w:line="240" w:lineRule="auto"/>
        <w:jc w:val="left"/>
      </w:pPr>
      <w:r w:rsidRPr="000C457D">
        <w:t>Weighting of requirements: The full scope of requirements will be determined by the following weights as per the table below.</w:t>
      </w:r>
    </w:p>
    <w:p w14:paraId="7784031B" w14:textId="77777777" w:rsidR="00AD358F" w:rsidRDefault="00AD358F" w:rsidP="00AD358F">
      <w:pPr>
        <w:pStyle w:val="ListParagraph"/>
        <w:spacing w:line="240" w:lineRule="auto"/>
        <w:ind w:left="1134"/>
        <w:jc w:val="left"/>
      </w:pPr>
    </w:p>
    <w:p w14:paraId="06DCD17C" w14:textId="243AC234" w:rsidR="00AD358F" w:rsidRPr="002B3619" w:rsidRDefault="00AD358F" w:rsidP="002B3619">
      <w:pPr>
        <w:pStyle w:val="ListParagraph"/>
        <w:spacing w:line="240" w:lineRule="auto"/>
        <w:ind w:left="1134"/>
        <w:rPr>
          <w:b/>
          <w:bCs/>
          <w:color w:val="FF0000"/>
        </w:rPr>
      </w:pPr>
      <w:r w:rsidRPr="002B3619">
        <w:rPr>
          <w:b/>
          <w:bCs/>
          <w:color w:val="FF0000"/>
        </w:rPr>
        <w:t>Note:</w:t>
      </w:r>
    </w:p>
    <w:p w14:paraId="26054354" w14:textId="049907A0" w:rsidR="00AD358F" w:rsidRPr="002B3619" w:rsidRDefault="00AD358F" w:rsidP="002B3619">
      <w:pPr>
        <w:pStyle w:val="ListParagraph"/>
        <w:spacing w:line="240" w:lineRule="auto"/>
        <w:ind w:left="1134"/>
        <w:rPr>
          <w:b/>
          <w:bCs/>
          <w:color w:val="FF0000"/>
        </w:rPr>
      </w:pPr>
      <w:r w:rsidRPr="002B3619">
        <w:rPr>
          <w:b/>
          <w:bCs/>
          <w:color w:val="FF0000"/>
        </w:rPr>
        <w:t xml:space="preserve">Refer to Annex </w:t>
      </w:r>
      <w:r w:rsidR="00F566C4" w:rsidRPr="002B3619">
        <w:rPr>
          <w:b/>
          <w:bCs/>
          <w:color w:val="FF0000"/>
        </w:rPr>
        <w:t>C</w:t>
      </w:r>
      <w:r w:rsidRPr="002B3619">
        <w:rPr>
          <w:b/>
          <w:bCs/>
          <w:color w:val="FF0000"/>
        </w:rPr>
        <w:t xml:space="preserve"> for the </w:t>
      </w:r>
      <w:r w:rsidR="00752942" w:rsidRPr="002B3619">
        <w:rPr>
          <w:b/>
          <w:bCs/>
          <w:color w:val="FF0000"/>
        </w:rPr>
        <w:t xml:space="preserve">Functionality Evaluation </w:t>
      </w:r>
      <w:r w:rsidRPr="002B3619">
        <w:rPr>
          <w:b/>
          <w:bCs/>
          <w:color w:val="FF0000"/>
        </w:rPr>
        <w:t>Scoring sheet that will be used for evaluation purposes after the tender closed. Bidder can utilise the scoring sheet to do a self-assessment if they wish to do so to determine the compliance to the Functionality evaluation requirements as well as the thresholds.</w:t>
      </w:r>
    </w:p>
    <w:p w14:paraId="0439D9CF" w14:textId="0DD87BDC" w:rsidR="00B96181" w:rsidRDefault="00B96181" w:rsidP="00B96181">
      <w:pPr>
        <w:pStyle w:val="Caption"/>
      </w:pPr>
      <w:bookmarkStart w:id="40" w:name="_Toc147474209"/>
      <w:r>
        <w:t xml:space="preserve">Table </w:t>
      </w:r>
      <w:r>
        <w:fldChar w:fldCharType="begin"/>
      </w:r>
      <w:r>
        <w:instrText xml:space="preserve"> SEQ Table \* ARABIC </w:instrText>
      </w:r>
      <w:r>
        <w:fldChar w:fldCharType="separate"/>
      </w:r>
      <w:r w:rsidR="00D35127">
        <w:rPr>
          <w:noProof/>
        </w:rPr>
        <w:t>6</w:t>
      </w:r>
      <w:r>
        <w:fldChar w:fldCharType="end"/>
      </w:r>
      <w:r>
        <w:t xml:space="preserve">: </w:t>
      </w:r>
      <w:r w:rsidR="001A26F6" w:rsidRPr="00A55BF9">
        <w:rPr>
          <w:b w:val="0"/>
          <w:bCs/>
        </w:rPr>
        <w:t>Technical Functionality Requirement Weightings</w:t>
      </w:r>
      <w:bookmarkEnd w:id="40"/>
    </w:p>
    <w:tbl>
      <w:tblPr>
        <w:tblStyle w:val="TableGrid21"/>
        <w:tblW w:w="4645" w:type="pct"/>
        <w:jc w:val="righ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3"/>
        <w:gridCol w:w="7182"/>
        <w:gridCol w:w="1209"/>
      </w:tblGrid>
      <w:tr w:rsidR="00344981" w:rsidRPr="009A2C9B" w14:paraId="40A14223" w14:textId="77777777" w:rsidTr="00344981">
        <w:trPr>
          <w:jc w:val="right"/>
        </w:trPr>
        <w:tc>
          <w:tcPr>
            <w:tcW w:w="309" w:type="pct"/>
            <w:shd w:val="clear" w:color="auto" w:fill="DBE5F1" w:themeFill="accent1" w:themeFillTint="33"/>
          </w:tcPr>
          <w:p w14:paraId="538B17BA" w14:textId="77777777" w:rsidR="00344981" w:rsidRPr="00344981" w:rsidRDefault="00344981" w:rsidP="00C42962">
            <w:pPr>
              <w:rPr>
                <w:rFonts w:ascii="Calibri Light" w:hAnsi="Calibri Light" w:cs="Calibri Light"/>
                <w:b/>
                <w:szCs w:val="24"/>
              </w:rPr>
            </w:pPr>
            <w:r w:rsidRPr="00344981">
              <w:rPr>
                <w:rFonts w:ascii="Calibri Light" w:hAnsi="Calibri Light" w:cs="Calibri Light"/>
                <w:b/>
                <w:szCs w:val="24"/>
              </w:rPr>
              <w:t>No.</w:t>
            </w:r>
          </w:p>
        </w:tc>
        <w:tc>
          <w:tcPr>
            <w:tcW w:w="4015" w:type="pct"/>
            <w:shd w:val="clear" w:color="auto" w:fill="DBE5F1" w:themeFill="accent1" w:themeFillTint="33"/>
          </w:tcPr>
          <w:p w14:paraId="1A1A2918" w14:textId="77777777" w:rsidR="00344981" w:rsidRPr="00344981" w:rsidRDefault="00344981" w:rsidP="00C42962">
            <w:pPr>
              <w:rPr>
                <w:rFonts w:ascii="Calibri Light" w:hAnsi="Calibri Light" w:cs="Calibri Light"/>
                <w:b/>
                <w:szCs w:val="24"/>
              </w:rPr>
            </w:pPr>
            <w:r w:rsidRPr="00344981">
              <w:rPr>
                <w:rFonts w:ascii="Calibri Light" w:hAnsi="Calibri Light" w:cs="Calibri Light"/>
                <w:b/>
                <w:szCs w:val="24"/>
              </w:rPr>
              <w:t>Technical Functionality requirements</w:t>
            </w:r>
          </w:p>
        </w:tc>
        <w:tc>
          <w:tcPr>
            <w:tcW w:w="676" w:type="pct"/>
            <w:shd w:val="clear" w:color="auto" w:fill="DBE5F1" w:themeFill="accent1" w:themeFillTint="33"/>
          </w:tcPr>
          <w:p w14:paraId="78A72E1F" w14:textId="77777777" w:rsidR="00344981" w:rsidRPr="00344981" w:rsidRDefault="00344981" w:rsidP="00C42962">
            <w:pPr>
              <w:jc w:val="center"/>
              <w:rPr>
                <w:rFonts w:ascii="Calibri Light" w:hAnsi="Calibri Light" w:cs="Calibri Light"/>
                <w:b/>
                <w:szCs w:val="24"/>
              </w:rPr>
            </w:pPr>
            <w:r w:rsidRPr="00344981">
              <w:rPr>
                <w:rFonts w:ascii="Calibri Light" w:hAnsi="Calibri Light" w:cs="Calibri Light"/>
                <w:b/>
                <w:szCs w:val="24"/>
              </w:rPr>
              <w:t>Weighting</w:t>
            </w:r>
          </w:p>
        </w:tc>
      </w:tr>
      <w:tr w:rsidR="00344981" w:rsidRPr="00344981" w14:paraId="652CD155" w14:textId="77777777" w:rsidTr="00344981">
        <w:trPr>
          <w:jc w:val="right"/>
        </w:trPr>
        <w:tc>
          <w:tcPr>
            <w:tcW w:w="309" w:type="pct"/>
          </w:tcPr>
          <w:p w14:paraId="057321B1" w14:textId="77777777" w:rsidR="00344981" w:rsidRPr="00344981" w:rsidRDefault="00344981" w:rsidP="00C42962">
            <w:pPr>
              <w:rPr>
                <w:rFonts w:ascii="Calibri Light" w:hAnsi="Calibri Light" w:cs="Calibri Light"/>
                <w:sz w:val="22"/>
                <w:szCs w:val="22"/>
              </w:rPr>
            </w:pPr>
            <w:r w:rsidRPr="00344981">
              <w:rPr>
                <w:rFonts w:ascii="Calibri Light" w:hAnsi="Calibri Light" w:cs="Calibri Light"/>
                <w:sz w:val="22"/>
                <w:szCs w:val="22"/>
              </w:rPr>
              <w:t>1.</w:t>
            </w:r>
          </w:p>
        </w:tc>
        <w:tc>
          <w:tcPr>
            <w:tcW w:w="4015" w:type="pct"/>
          </w:tcPr>
          <w:p w14:paraId="2CE04923" w14:textId="77777777" w:rsidR="00344981" w:rsidRPr="00344981" w:rsidRDefault="00344981" w:rsidP="00C42962">
            <w:pPr>
              <w:spacing w:after="120"/>
              <w:rPr>
                <w:rFonts w:ascii="Calibri Light" w:hAnsi="Calibri Light" w:cs="Calibri Light"/>
                <w:bCs/>
                <w:sz w:val="22"/>
                <w:szCs w:val="22"/>
              </w:rPr>
            </w:pPr>
            <w:r w:rsidRPr="00344981">
              <w:rPr>
                <w:rFonts w:ascii="Calibri Light" w:hAnsi="Calibri Light" w:cs="Calibri Light"/>
                <w:bCs/>
                <w:sz w:val="22"/>
                <w:szCs w:val="22"/>
              </w:rPr>
              <w:t>BIDDER EXPERIENCE AND CAPABILITY REQUIREMENTS</w:t>
            </w:r>
          </w:p>
        </w:tc>
        <w:tc>
          <w:tcPr>
            <w:tcW w:w="676" w:type="pct"/>
          </w:tcPr>
          <w:p w14:paraId="33628248" w14:textId="77777777" w:rsidR="00344981" w:rsidRPr="00344981" w:rsidRDefault="00344981" w:rsidP="00C42962">
            <w:pPr>
              <w:jc w:val="center"/>
              <w:rPr>
                <w:rFonts w:ascii="Calibri Light" w:hAnsi="Calibri Light" w:cs="Calibri Light"/>
                <w:sz w:val="22"/>
                <w:szCs w:val="22"/>
              </w:rPr>
            </w:pPr>
            <w:r w:rsidRPr="00344981">
              <w:rPr>
                <w:rFonts w:ascii="Calibri Light" w:hAnsi="Calibri Light" w:cs="Calibri Light"/>
                <w:sz w:val="22"/>
                <w:szCs w:val="22"/>
              </w:rPr>
              <w:t>10%</w:t>
            </w:r>
          </w:p>
        </w:tc>
      </w:tr>
      <w:tr w:rsidR="00344981" w:rsidRPr="00344981" w14:paraId="0E78F786" w14:textId="77777777" w:rsidTr="00344981">
        <w:trPr>
          <w:jc w:val="right"/>
        </w:trPr>
        <w:tc>
          <w:tcPr>
            <w:tcW w:w="309" w:type="pct"/>
          </w:tcPr>
          <w:p w14:paraId="0367872B" w14:textId="77777777" w:rsidR="00344981" w:rsidRPr="00344981" w:rsidRDefault="00344981" w:rsidP="00C42962">
            <w:pPr>
              <w:rPr>
                <w:rFonts w:ascii="Calibri Light" w:hAnsi="Calibri Light" w:cs="Calibri Light"/>
                <w:sz w:val="22"/>
                <w:szCs w:val="22"/>
              </w:rPr>
            </w:pPr>
            <w:r w:rsidRPr="00344981">
              <w:rPr>
                <w:rFonts w:ascii="Calibri Light" w:hAnsi="Calibri Light" w:cs="Calibri Light"/>
                <w:sz w:val="22"/>
                <w:szCs w:val="22"/>
              </w:rPr>
              <w:t>2.</w:t>
            </w:r>
          </w:p>
        </w:tc>
        <w:tc>
          <w:tcPr>
            <w:tcW w:w="4015" w:type="pct"/>
          </w:tcPr>
          <w:p w14:paraId="35B93591" w14:textId="77777777" w:rsidR="00344981" w:rsidRPr="00344981" w:rsidRDefault="00344981" w:rsidP="00611B0E">
            <w:pPr>
              <w:numPr>
                <w:ilvl w:val="0"/>
                <w:numId w:val="69"/>
              </w:numPr>
              <w:spacing w:after="120"/>
              <w:ind w:left="0"/>
              <w:jc w:val="left"/>
              <w:rPr>
                <w:rFonts w:ascii="Calibri Light" w:hAnsi="Calibri Light" w:cs="Calibri Light"/>
                <w:bCs/>
                <w:sz w:val="22"/>
                <w:szCs w:val="22"/>
                <w:lang w:val="en-GB"/>
              </w:rPr>
            </w:pPr>
            <w:r w:rsidRPr="00344981">
              <w:rPr>
                <w:rFonts w:ascii="Calibri Light" w:hAnsi="Calibri Light" w:cs="Calibri Light"/>
                <w:bCs/>
                <w:sz w:val="22"/>
                <w:szCs w:val="22"/>
              </w:rPr>
              <w:t>PRODUCT OR SERVICE TECHNICAL REQUIREMENTS</w:t>
            </w:r>
          </w:p>
        </w:tc>
        <w:tc>
          <w:tcPr>
            <w:tcW w:w="676" w:type="pct"/>
          </w:tcPr>
          <w:p w14:paraId="1D48D751" w14:textId="77777777" w:rsidR="00344981" w:rsidRPr="00344981" w:rsidRDefault="00344981" w:rsidP="00C42962">
            <w:pPr>
              <w:jc w:val="center"/>
              <w:rPr>
                <w:rFonts w:ascii="Calibri Light" w:hAnsi="Calibri Light" w:cs="Calibri Light"/>
                <w:sz w:val="22"/>
                <w:szCs w:val="22"/>
              </w:rPr>
            </w:pPr>
            <w:r w:rsidRPr="00344981">
              <w:rPr>
                <w:rFonts w:ascii="Calibri Light" w:hAnsi="Calibri Light" w:cs="Calibri Light"/>
                <w:sz w:val="22"/>
                <w:szCs w:val="22"/>
              </w:rPr>
              <w:t>10%</w:t>
            </w:r>
          </w:p>
        </w:tc>
      </w:tr>
      <w:tr w:rsidR="00344981" w:rsidRPr="00344981" w14:paraId="63E4D5F6" w14:textId="77777777" w:rsidTr="00344981">
        <w:trPr>
          <w:jc w:val="right"/>
        </w:trPr>
        <w:tc>
          <w:tcPr>
            <w:tcW w:w="309" w:type="pct"/>
          </w:tcPr>
          <w:p w14:paraId="51BC92E4" w14:textId="77777777" w:rsidR="00344981" w:rsidRPr="00344981" w:rsidRDefault="00344981" w:rsidP="00C42962">
            <w:pPr>
              <w:rPr>
                <w:rFonts w:ascii="Calibri Light" w:hAnsi="Calibri Light" w:cs="Calibri Light"/>
                <w:sz w:val="22"/>
                <w:szCs w:val="22"/>
              </w:rPr>
            </w:pPr>
            <w:r w:rsidRPr="00344981">
              <w:rPr>
                <w:rFonts w:ascii="Calibri Light" w:hAnsi="Calibri Light" w:cs="Calibri Light"/>
                <w:sz w:val="22"/>
                <w:szCs w:val="22"/>
              </w:rPr>
              <w:t>3.</w:t>
            </w:r>
          </w:p>
        </w:tc>
        <w:tc>
          <w:tcPr>
            <w:tcW w:w="4015" w:type="pct"/>
          </w:tcPr>
          <w:p w14:paraId="4A5C0C0B" w14:textId="77777777" w:rsidR="00344981" w:rsidRPr="00344981" w:rsidRDefault="00344981" w:rsidP="00611B0E">
            <w:pPr>
              <w:numPr>
                <w:ilvl w:val="0"/>
                <w:numId w:val="69"/>
              </w:numPr>
              <w:spacing w:after="120"/>
              <w:ind w:left="0"/>
              <w:jc w:val="left"/>
              <w:rPr>
                <w:rFonts w:ascii="Calibri Light" w:hAnsi="Calibri Light" w:cs="Calibri Light"/>
                <w:bCs/>
                <w:sz w:val="22"/>
                <w:szCs w:val="22"/>
              </w:rPr>
            </w:pPr>
            <w:r w:rsidRPr="00344981">
              <w:rPr>
                <w:rFonts w:ascii="Calibri Light" w:hAnsi="Calibri Light" w:cs="Calibri Light"/>
                <w:bCs/>
                <w:sz w:val="22"/>
                <w:szCs w:val="22"/>
              </w:rPr>
              <w:t>PRODUCT OR SERVICE FUNCTIONAL REQUIREMENT</w:t>
            </w:r>
          </w:p>
        </w:tc>
        <w:tc>
          <w:tcPr>
            <w:tcW w:w="676" w:type="pct"/>
          </w:tcPr>
          <w:p w14:paraId="4846EC52" w14:textId="77777777" w:rsidR="00344981" w:rsidRPr="00344981" w:rsidRDefault="00344981" w:rsidP="00C42962">
            <w:pPr>
              <w:jc w:val="center"/>
              <w:rPr>
                <w:rFonts w:ascii="Calibri Light" w:hAnsi="Calibri Light" w:cs="Calibri Light"/>
                <w:sz w:val="22"/>
                <w:szCs w:val="22"/>
              </w:rPr>
            </w:pPr>
            <w:r w:rsidRPr="00344981">
              <w:rPr>
                <w:rFonts w:ascii="Calibri Light" w:hAnsi="Calibri Light" w:cs="Calibri Light"/>
                <w:sz w:val="22"/>
                <w:szCs w:val="22"/>
              </w:rPr>
              <w:t>10%</w:t>
            </w:r>
          </w:p>
        </w:tc>
      </w:tr>
      <w:tr w:rsidR="00344981" w:rsidRPr="00344981" w14:paraId="49BC218A" w14:textId="77777777" w:rsidTr="00344981">
        <w:trPr>
          <w:jc w:val="right"/>
        </w:trPr>
        <w:tc>
          <w:tcPr>
            <w:tcW w:w="309" w:type="pct"/>
          </w:tcPr>
          <w:p w14:paraId="5CF125D7" w14:textId="77777777" w:rsidR="00344981" w:rsidRPr="00344981" w:rsidRDefault="00344981" w:rsidP="00C42962">
            <w:pPr>
              <w:rPr>
                <w:rFonts w:ascii="Calibri Light" w:hAnsi="Calibri Light" w:cs="Calibri Light"/>
                <w:sz w:val="22"/>
                <w:szCs w:val="22"/>
              </w:rPr>
            </w:pPr>
            <w:r w:rsidRPr="00344981">
              <w:rPr>
                <w:rFonts w:ascii="Calibri Light" w:hAnsi="Calibri Light" w:cs="Calibri Light"/>
                <w:sz w:val="22"/>
                <w:szCs w:val="22"/>
              </w:rPr>
              <w:t>4.</w:t>
            </w:r>
          </w:p>
        </w:tc>
        <w:tc>
          <w:tcPr>
            <w:tcW w:w="4015" w:type="pct"/>
          </w:tcPr>
          <w:p w14:paraId="2A45A364" w14:textId="77777777" w:rsidR="00344981" w:rsidRPr="00344981" w:rsidRDefault="00344981" w:rsidP="00C42962">
            <w:pPr>
              <w:pStyle w:val="Specification"/>
              <w:ind w:left="567" w:hanging="567"/>
              <w:rPr>
                <w:rFonts w:ascii="Calibri Light" w:hAnsi="Calibri Light" w:cs="Calibri Light"/>
                <w:bCs/>
                <w:sz w:val="22"/>
                <w:szCs w:val="22"/>
              </w:rPr>
            </w:pPr>
            <w:r w:rsidRPr="00344981">
              <w:rPr>
                <w:rFonts w:ascii="Calibri Light" w:hAnsi="Calibri Light" w:cs="Calibri Light"/>
                <w:bCs/>
                <w:sz w:val="22"/>
                <w:szCs w:val="22"/>
              </w:rPr>
              <w:t>INTEGRATION REQUIREMENT</w:t>
            </w:r>
          </w:p>
        </w:tc>
        <w:tc>
          <w:tcPr>
            <w:tcW w:w="676" w:type="pct"/>
          </w:tcPr>
          <w:p w14:paraId="4C99F796" w14:textId="77777777" w:rsidR="00344981" w:rsidRPr="00344981" w:rsidRDefault="00344981" w:rsidP="00C42962">
            <w:pPr>
              <w:jc w:val="center"/>
              <w:rPr>
                <w:rFonts w:ascii="Calibri Light" w:hAnsi="Calibri Light" w:cs="Calibri Light"/>
                <w:sz w:val="22"/>
                <w:szCs w:val="22"/>
              </w:rPr>
            </w:pPr>
            <w:r w:rsidRPr="00344981">
              <w:rPr>
                <w:rFonts w:ascii="Calibri Light" w:hAnsi="Calibri Light" w:cs="Calibri Light"/>
                <w:sz w:val="22"/>
                <w:szCs w:val="22"/>
              </w:rPr>
              <w:t>10%</w:t>
            </w:r>
          </w:p>
        </w:tc>
      </w:tr>
      <w:tr w:rsidR="00344981" w:rsidRPr="00344981" w14:paraId="54D474C2" w14:textId="77777777" w:rsidTr="00344981">
        <w:trPr>
          <w:jc w:val="right"/>
        </w:trPr>
        <w:tc>
          <w:tcPr>
            <w:tcW w:w="309" w:type="pct"/>
          </w:tcPr>
          <w:p w14:paraId="515F8220" w14:textId="77777777" w:rsidR="00344981" w:rsidRPr="00344981" w:rsidRDefault="00344981" w:rsidP="00C42962">
            <w:pPr>
              <w:rPr>
                <w:rFonts w:ascii="Calibri Light" w:hAnsi="Calibri Light" w:cs="Calibri Light"/>
                <w:sz w:val="22"/>
                <w:szCs w:val="22"/>
              </w:rPr>
            </w:pPr>
            <w:r w:rsidRPr="00344981">
              <w:rPr>
                <w:rFonts w:ascii="Calibri Light" w:hAnsi="Calibri Light" w:cs="Calibri Light"/>
                <w:sz w:val="22"/>
                <w:szCs w:val="22"/>
              </w:rPr>
              <w:t>5.</w:t>
            </w:r>
          </w:p>
        </w:tc>
        <w:tc>
          <w:tcPr>
            <w:tcW w:w="4015" w:type="pct"/>
          </w:tcPr>
          <w:p w14:paraId="580FDB0B" w14:textId="77777777" w:rsidR="00344981" w:rsidRPr="00344981" w:rsidRDefault="00344981" w:rsidP="00611B0E">
            <w:pPr>
              <w:numPr>
                <w:ilvl w:val="0"/>
                <w:numId w:val="69"/>
              </w:numPr>
              <w:spacing w:after="120"/>
              <w:ind w:left="0"/>
              <w:jc w:val="left"/>
              <w:rPr>
                <w:rFonts w:ascii="Calibri Light" w:hAnsi="Calibri Light" w:cs="Calibri Light"/>
                <w:bCs/>
                <w:sz w:val="22"/>
                <w:szCs w:val="22"/>
              </w:rPr>
            </w:pPr>
            <w:r w:rsidRPr="00344981">
              <w:rPr>
                <w:rFonts w:ascii="Calibri Light" w:hAnsi="Calibri Light" w:cs="Calibri Light"/>
                <w:bCs/>
                <w:sz w:val="22"/>
                <w:szCs w:val="22"/>
              </w:rPr>
              <w:t>SOFTWARE LICENCE DISCOVERY</w:t>
            </w:r>
          </w:p>
        </w:tc>
        <w:tc>
          <w:tcPr>
            <w:tcW w:w="676" w:type="pct"/>
          </w:tcPr>
          <w:p w14:paraId="73531188" w14:textId="77777777" w:rsidR="00344981" w:rsidRPr="00344981" w:rsidRDefault="00344981" w:rsidP="00C42962">
            <w:pPr>
              <w:jc w:val="center"/>
              <w:rPr>
                <w:rFonts w:ascii="Calibri Light" w:hAnsi="Calibri Light" w:cs="Calibri Light"/>
                <w:sz w:val="22"/>
                <w:szCs w:val="22"/>
              </w:rPr>
            </w:pPr>
            <w:r w:rsidRPr="00344981">
              <w:rPr>
                <w:rFonts w:ascii="Calibri Light" w:hAnsi="Calibri Light" w:cs="Calibri Light"/>
                <w:sz w:val="22"/>
                <w:szCs w:val="22"/>
              </w:rPr>
              <w:t>5%</w:t>
            </w:r>
          </w:p>
        </w:tc>
      </w:tr>
      <w:tr w:rsidR="00344981" w:rsidRPr="00344981" w14:paraId="4099A1E7" w14:textId="77777777" w:rsidTr="00344981">
        <w:trPr>
          <w:jc w:val="right"/>
        </w:trPr>
        <w:tc>
          <w:tcPr>
            <w:tcW w:w="309" w:type="pct"/>
          </w:tcPr>
          <w:p w14:paraId="7590151C" w14:textId="77777777" w:rsidR="00344981" w:rsidRPr="00344981" w:rsidRDefault="00344981" w:rsidP="00C42962">
            <w:pPr>
              <w:rPr>
                <w:rFonts w:ascii="Calibri Light" w:hAnsi="Calibri Light" w:cs="Calibri Light"/>
                <w:sz w:val="22"/>
                <w:szCs w:val="22"/>
              </w:rPr>
            </w:pPr>
            <w:r w:rsidRPr="00344981">
              <w:rPr>
                <w:rFonts w:ascii="Calibri Light" w:hAnsi="Calibri Light" w:cs="Calibri Light"/>
                <w:sz w:val="22"/>
                <w:szCs w:val="22"/>
              </w:rPr>
              <w:t>6.</w:t>
            </w:r>
          </w:p>
        </w:tc>
        <w:tc>
          <w:tcPr>
            <w:tcW w:w="4015" w:type="pct"/>
          </w:tcPr>
          <w:p w14:paraId="3386BCD2" w14:textId="77777777" w:rsidR="00344981" w:rsidRPr="00344981" w:rsidRDefault="00344981" w:rsidP="00611B0E">
            <w:pPr>
              <w:numPr>
                <w:ilvl w:val="0"/>
                <w:numId w:val="69"/>
              </w:numPr>
              <w:spacing w:after="120"/>
              <w:ind w:left="0"/>
              <w:jc w:val="left"/>
              <w:rPr>
                <w:rFonts w:ascii="Calibri Light" w:hAnsi="Calibri Light" w:cs="Calibri Light"/>
                <w:bCs/>
                <w:sz w:val="22"/>
                <w:szCs w:val="22"/>
              </w:rPr>
            </w:pPr>
            <w:r w:rsidRPr="00344981">
              <w:rPr>
                <w:rFonts w:ascii="Calibri Light" w:hAnsi="Calibri Light" w:cs="Calibri Light"/>
                <w:bCs/>
                <w:sz w:val="22"/>
                <w:szCs w:val="22"/>
              </w:rPr>
              <w:t>ASSET DISCOVERY</w:t>
            </w:r>
          </w:p>
        </w:tc>
        <w:tc>
          <w:tcPr>
            <w:tcW w:w="676" w:type="pct"/>
          </w:tcPr>
          <w:p w14:paraId="5306A29F" w14:textId="77777777" w:rsidR="00344981" w:rsidRPr="00344981" w:rsidRDefault="00344981" w:rsidP="00C42962">
            <w:pPr>
              <w:jc w:val="center"/>
              <w:rPr>
                <w:rFonts w:ascii="Calibri Light" w:hAnsi="Calibri Light" w:cs="Calibri Light"/>
                <w:sz w:val="22"/>
                <w:szCs w:val="22"/>
              </w:rPr>
            </w:pPr>
            <w:r w:rsidRPr="00344981">
              <w:rPr>
                <w:rFonts w:ascii="Calibri Light" w:hAnsi="Calibri Light" w:cs="Calibri Light"/>
                <w:sz w:val="22"/>
                <w:szCs w:val="22"/>
              </w:rPr>
              <w:t>5%</w:t>
            </w:r>
          </w:p>
        </w:tc>
      </w:tr>
      <w:tr w:rsidR="00344981" w:rsidRPr="00344981" w14:paraId="6A0243F1" w14:textId="77777777" w:rsidTr="00344981">
        <w:trPr>
          <w:jc w:val="right"/>
        </w:trPr>
        <w:tc>
          <w:tcPr>
            <w:tcW w:w="309" w:type="pct"/>
          </w:tcPr>
          <w:p w14:paraId="60E4E339" w14:textId="77777777" w:rsidR="00344981" w:rsidRPr="00344981" w:rsidRDefault="00344981" w:rsidP="00C42962">
            <w:pPr>
              <w:rPr>
                <w:rFonts w:ascii="Calibri Light" w:hAnsi="Calibri Light" w:cs="Calibri Light"/>
                <w:sz w:val="22"/>
                <w:szCs w:val="22"/>
              </w:rPr>
            </w:pPr>
            <w:r w:rsidRPr="00344981">
              <w:rPr>
                <w:rFonts w:ascii="Calibri Light" w:hAnsi="Calibri Light" w:cs="Calibri Light"/>
                <w:sz w:val="22"/>
                <w:szCs w:val="22"/>
              </w:rPr>
              <w:t>7.</w:t>
            </w:r>
          </w:p>
        </w:tc>
        <w:tc>
          <w:tcPr>
            <w:tcW w:w="4015" w:type="pct"/>
          </w:tcPr>
          <w:p w14:paraId="47EDE669" w14:textId="77777777" w:rsidR="00344981" w:rsidRPr="00344981" w:rsidRDefault="00344981" w:rsidP="00611B0E">
            <w:pPr>
              <w:numPr>
                <w:ilvl w:val="0"/>
                <w:numId w:val="69"/>
              </w:numPr>
              <w:spacing w:after="120"/>
              <w:ind w:left="0"/>
              <w:jc w:val="left"/>
              <w:rPr>
                <w:rFonts w:ascii="Calibri Light" w:hAnsi="Calibri Light" w:cs="Calibri Light"/>
                <w:bCs/>
                <w:sz w:val="22"/>
                <w:szCs w:val="22"/>
              </w:rPr>
            </w:pPr>
            <w:r w:rsidRPr="00344981">
              <w:rPr>
                <w:rFonts w:ascii="Calibri Light" w:hAnsi="Calibri Light" w:cs="Calibri Light"/>
                <w:bCs/>
                <w:sz w:val="22"/>
                <w:szCs w:val="22"/>
              </w:rPr>
              <w:t>ASSET INVENTORY</w:t>
            </w:r>
          </w:p>
        </w:tc>
        <w:tc>
          <w:tcPr>
            <w:tcW w:w="676" w:type="pct"/>
          </w:tcPr>
          <w:p w14:paraId="0CAD28C8" w14:textId="77777777" w:rsidR="00344981" w:rsidRPr="00344981" w:rsidRDefault="00344981" w:rsidP="00C42962">
            <w:pPr>
              <w:jc w:val="center"/>
              <w:rPr>
                <w:rFonts w:ascii="Calibri Light" w:hAnsi="Calibri Light" w:cs="Calibri Light"/>
                <w:sz w:val="22"/>
                <w:szCs w:val="22"/>
              </w:rPr>
            </w:pPr>
            <w:r w:rsidRPr="00344981">
              <w:rPr>
                <w:rFonts w:ascii="Calibri Light" w:hAnsi="Calibri Light" w:cs="Calibri Light"/>
                <w:sz w:val="22"/>
                <w:szCs w:val="22"/>
              </w:rPr>
              <w:t>5%</w:t>
            </w:r>
          </w:p>
        </w:tc>
      </w:tr>
      <w:tr w:rsidR="00344981" w:rsidRPr="00344981" w14:paraId="4AEC0F50" w14:textId="77777777" w:rsidTr="00344981">
        <w:trPr>
          <w:jc w:val="right"/>
        </w:trPr>
        <w:tc>
          <w:tcPr>
            <w:tcW w:w="309" w:type="pct"/>
          </w:tcPr>
          <w:p w14:paraId="73F552BC" w14:textId="77777777" w:rsidR="00344981" w:rsidRPr="00344981" w:rsidRDefault="00344981" w:rsidP="00C42962">
            <w:pPr>
              <w:rPr>
                <w:rFonts w:ascii="Calibri Light" w:hAnsi="Calibri Light" w:cs="Calibri Light"/>
                <w:sz w:val="22"/>
                <w:szCs w:val="22"/>
              </w:rPr>
            </w:pPr>
            <w:r w:rsidRPr="00344981">
              <w:rPr>
                <w:rFonts w:ascii="Calibri Light" w:hAnsi="Calibri Light" w:cs="Calibri Light"/>
                <w:sz w:val="22"/>
                <w:szCs w:val="22"/>
              </w:rPr>
              <w:t>8.</w:t>
            </w:r>
          </w:p>
        </w:tc>
        <w:tc>
          <w:tcPr>
            <w:tcW w:w="4015" w:type="pct"/>
          </w:tcPr>
          <w:p w14:paraId="2573DC80" w14:textId="77777777" w:rsidR="00344981" w:rsidRPr="00344981" w:rsidRDefault="00344981" w:rsidP="00611B0E">
            <w:pPr>
              <w:numPr>
                <w:ilvl w:val="0"/>
                <w:numId w:val="69"/>
              </w:numPr>
              <w:spacing w:after="120"/>
              <w:ind w:left="0"/>
              <w:jc w:val="left"/>
              <w:rPr>
                <w:rFonts w:ascii="Calibri Light" w:hAnsi="Calibri Light" w:cs="Calibri Light"/>
                <w:bCs/>
                <w:sz w:val="22"/>
                <w:szCs w:val="22"/>
              </w:rPr>
            </w:pPr>
            <w:r w:rsidRPr="00344981">
              <w:rPr>
                <w:rFonts w:ascii="Calibri Light" w:hAnsi="Calibri Light" w:cs="Calibri Light"/>
                <w:bCs/>
                <w:sz w:val="22"/>
                <w:szCs w:val="22"/>
              </w:rPr>
              <w:t>ASSET NORMALISATION</w:t>
            </w:r>
          </w:p>
        </w:tc>
        <w:tc>
          <w:tcPr>
            <w:tcW w:w="676" w:type="pct"/>
          </w:tcPr>
          <w:p w14:paraId="68DEEB0C" w14:textId="77777777" w:rsidR="00344981" w:rsidRPr="00344981" w:rsidRDefault="00344981" w:rsidP="00C42962">
            <w:pPr>
              <w:jc w:val="center"/>
              <w:rPr>
                <w:rFonts w:ascii="Calibri Light" w:hAnsi="Calibri Light" w:cs="Calibri Light"/>
                <w:sz w:val="22"/>
                <w:szCs w:val="22"/>
              </w:rPr>
            </w:pPr>
            <w:r w:rsidRPr="00344981">
              <w:rPr>
                <w:rFonts w:ascii="Calibri Light" w:hAnsi="Calibri Light" w:cs="Calibri Light"/>
                <w:sz w:val="22"/>
                <w:szCs w:val="22"/>
              </w:rPr>
              <w:t>5%</w:t>
            </w:r>
          </w:p>
        </w:tc>
      </w:tr>
      <w:tr w:rsidR="00344981" w:rsidRPr="00344981" w14:paraId="47CDA539" w14:textId="77777777" w:rsidTr="00344981">
        <w:trPr>
          <w:jc w:val="right"/>
        </w:trPr>
        <w:tc>
          <w:tcPr>
            <w:tcW w:w="309" w:type="pct"/>
          </w:tcPr>
          <w:p w14:paraId="5D1455BD" w14:textId="77777777" w:rsidR="00344981" w:rsidRPr="00344981" w:rsidRDefault="00344981" w:rsidP="00C42962">
            <w:pPr>
              <w:rPr>
                <w:rFonts w:ascii="Calibri Light" w:hAnsi="Calibri Light" w:cs="Calibri Light"/>
                <w:sz w:val="22"/>
                <w:szCs w:val="22"/>
              </w:rPr>
            </w:pPr>
            <w:r w:rsidRPr="00344981">
              <w:rPr>
                <w:rFonts w:ascii="Calibri Light" w:hAnsi="Calibri Light" w:cs="Calibri Light"/>
                <w:sz w:val="22"/>
                <w:szCs w:val="22"/>
              </w:rPr>
              <w:t>9.</w:t>
            </w:r>
          </w:p>
        </w:tc>
        <w:tc>
          <w:tcPr>
            <w:tcW w:w="4015" w:type="pct"/>
          </w:tcPr>
          <w:p w14:paraId="702A2027" w14:textId="77777777" w:rsidR="00344981" w:rsidRPr="00344981" w:rsidRDefault="00344981" w:rsidP="00611B0E">
            <w:pPr>
              <w:numPr>
                <w:ilvl w:val="0"/>
                <w:numId w:val="69"/>
              </w:numPr>
              <w:spacing w:after="120"/>
              <w:ind w:left="0"/>
              <w:jc w:val="left"/>
              <w:rPr>
                <w:rFonts w:ascii="Calibri Light" w:hAnsi="Calibri Light" w:cs="Calibri Light"/>
                <w:bCs/>
                <w:sz w:val="22"/>
                <w:szCs w:val="22"/>
              </w:rPr>
            </w:pPr>
            <w:r w:rsidRPr="00344981">
              <w:rPr>
                <w:rFonts w:ascii="Calibri Light" w:hAnsi="Calibri Light" w:cs="Calibri Light"/>
                <w:bCs/>
                <w:sz w:val="22"/>
                <w:szCs w:val="22"/>
              </w:rPr>
              <w:t>ASSET RECONCILIATION</w:t>
            </w:r>
          </w:p>
        </w:tc>
        <w:tc>
          <w:tcPr>
            <w:tcW w:w="676" w:type="pct"/>
          </w:tcPr>
          <w:p w14:paraId="1B2078F9" w14:textId="77777777" w:rsidR="00344981" w:rsidRPr="00344981" w:rsidRDefault="00344981" w:rsidP="00C42962">
            <w:pPr>
              <w:jc w:val="center"/>
              <w:rPr>
                <w:rFonts w:ascii="Calibri Light" w:hAnsi="Calibri Light" w:cs="Calibri Light"/>
                <w:sz w:val="22"/>
                <w:szCs w:val="22"/>
              </w:rPr>
            </w:pPr>
            <w:r w:rsidRPr="00344981">
              <w:rPr>
                <w:rFonts w:ascii="Calibri Light" w:hAnsi="Calibri Light" w:cs="Calibri Light"/>
                <w:sz w:val="22"/>
                <w:szCs w:val="22"/>
              </w:rPr>
              <w:t>5%</w:t>
            </w:r>
          </w:p>
        </w:tc>
      </w:tr>
      <w:tr w:rsidR="00344981" w:rsidRPr="00344981" w14:paraId="0C361794" w14:textId="77777777" w:rsidTr="00344981">
        <w:trPr>
          <w:jc w:val="right"/>
        </w:trPr>
        <w:tc>
          <w:tcPr>
            <w:tcW w:w="309" w:type="pct"/>
          </w:tcPr>
          <w:p w14:paraId="37486176" w14:textId="77777777" w:rsidR="00344981" w:rsidRPr="00344981" w:rsidRDefault="00344981" w:rsidP="00C42962">
            <w:pPr>
              <w:rPr>
                <w:rFonts w:ascii="Calibri Light" w:hAnsi="Calibri Light" w:cs="Calibri Light"/>
                <w:sz w:val="22"/>
                <w:szCs w:val="22"/>
              </w:rPr>
            </w:pPr>
            <w:r w:rsidRPr="00344981">
              <w:rPr>
                <w:rFonts w:ascii="Calibri Light" w:hAnsi="Calibri Light" w:cs="Calibri Light"/>
                <w:sz w:val="22"/>
                <w:szCs w:val="22"/>
              </w:rPr>
              <w:t>10.</w:t>
            </w:r>
          </w:p>
        </w:tc>
        <w:tc>
          <w:tcPr>
            <w:tcW w:w="4015" w:type="pct"/>
          </w:tcPr>
          <w:p w14:paraId="6ECFB8F7" w14:textId="77777777" w:rsidR="00344981" w:rsidRPr="00344981" w:rsidRDefault="00344981" w:rsidP="00611B0E">
            <w:pPr>
              <w:numPr>
                <w:ilvl w:val="0"/>
                <w:numId w:val="69"/>
              </w:numPr>
              <w:spacing w:after="120"/>
              <w:ind w:left="0"/>
              <w:jc w:val="left"/>
              <w:rPr>
                <w:rFonts w:ascii="Calibri Light" w:hAnsi="Calibri Light" w:cs="Calibri Light"/>
                <w:bCs/>
                <w:sz w:val="22"/>
                <w:szCs w:val="22"/>
              </w:rPr>
            </w:pPr>
            <w:r w:rsidRPr="00344981">
              <w:rPr>
                <w:rFonts w:ascii="Calibri Light" w:hAnsi="Calibri Light" w:cs="Calibri Light"/>
                <w:bCs/>
                <w:sz w:val="22"/>
                <w:szCs w:val="22"/>
              </w:rPr>
              <w:t>ASSET OPTIMISATION</w:t>
            </w:r>
          </w:p>
        </w:tc>
        <w:tc>
          <w:tcPr>
            <w:tcW w:w="676" w:type="pct"/>
          </w:tcPr>
          <w:p w14:paraId="31F7D86A" w14:textId="77777777" w:rsidR="00344981" w:rsidRPr="00344981" w:rsidRDefault="00344981" w:rsidP="00C42962">
            <w:pPr>
              <w:jc w:val="center"/>
              <w:rPr>
                <w:rFonts w:ascii="Calibri Light" w:hAnsi="Calibri Light" w:cs="Calibri Light"/>
                <w:sz w:val="22"/>
                <w:szCs w:val="22"/>
              </w:rPr>
            </w:pPr>
            <w:r w:rsidRPr="00344981">
              <w:rPr>
                <w:rFonts w:ascii="Calibri Light" w:hAnsi="Calibri Light" w:cs="Calibri Light"/>
                <w:sz w:val="22"/>
                <w:szCs w:val="22"/>
              </w:rPr>
              <w:t>5%</w:t>
            </w:r>
          </w:p>
        </w:tc>
      </w:tr>
      <w:tr w:rsidR="00344981" w:rsidRPr="00344981" w14:paraId="0601CCAB" w14:textId="77777777" w:rsidTr="00344981">
        <w:trPr>
          <w:jc w:val="right"/>
        </w:trPr>
        <w:tc>
          <w:tcPr>
            <w:tcW w:w="309" w:type="pct"/>
          </w:tcPr>
          <w:p w14:paraId="12333DAB" w14:textId="77777777" w:rsidR="00344981" w:rsidRPr="00344981" w:rsidRDefault="00344981" w:rsidP="00C42962">
            <w:pPr>
              <w:rPr>
                <w:rFonts w:ascii="Calibri Light" w:hAnsi="Calibri Light" w:cs="Calibri Light"/>
                <w:sz w:val="22"/>
                <w:szCs w:val="22"/>
              </w:rPr>
            </w:pPr>
            <w:r w:rsidRPr="00344981">
              <w:rPr>
                <w:rFonts w:ascii="Calibri Light" w:hAnsi="Calibri Light" w:cs="Calibri Light"/>
                <w:sz w:val="22"/>
                <w:szCs w:val="22"/>
              </w:rPr>
              <w:t>11.</w:t>
            </w:r>
          </w:p>
        </w:tc>
        <w:tc>
          <w:tcPr>
            <w:tcW w:w="4015" w:type="pct"/>
          </w:tcPr>
          <w:p w14:paraId="52D185BD" w14:textId="77777777" w:rsidR="00344981" w:rsidRPr="00344981" w:rsidRDefault="00344981" w:rsidP="00611B0E">
            <w:pPr>
              <w:numPr>
                <w:ilvl w:val="0"/>
                <w:numId w:val="69"/>
              </w:numPr>
              <w:spacing w:after="120"/>
              <w:ind w:left="0"/>
              <w:jc w:val="left"/>
              <w:rPr>
                <w:rFonts w:ascii="Calibri Light" w:hAnsi="Calibri Light" w:cs="Calibri Light"/>
                <w:bCs/>
                <w:sz w:val="22"/>
                <w:szCs w:val="22"/>
              </w:rPr>
            </w:pPr>
            <w:r w:rsidRPr="00344981">
              <w:rPr>
                <w:rFonts w:ascii="Calibri Light" w:hAnsi="Calibri Light" w:cs="Calibri Light"/>
                <w:bCs/>
                <w:sz w:val="22"/>
                <w:szCs w:val="22"/>
              </w:rPr>
              <w:t>ASSET SHARING AND REPORTING</w:t>
            </w:r>
          </w:p>
        </w:tc>
        <w:tc>
          <w:tcPr>
            <w:tcW w:w="676" w:type="pct"/>
          </w:tcPr>
          <w:p w14:paraId="4B047B7A" w14:textId="77777777" w:rsidR="00344981" w:rsidRPr="00344981" w:rsidRDefault="00344981" w:rsidP="00C42962">
            <w:pPr>
              <w:jc w:val="center"/>
              <w:rPr>
                <w:rFonts w:ascii="Calibri Light" w:hAnsi="Calibri Light" w:cs="Calibri Light"/>
                <w:sz w:val="22"/>
                <w:szCs w:val="22"/>
              </w:rPr>
            </w:pPr>
            <w:r w:rsidRPr="00344981">
              <w:rPr>
                <w:rFonts w:ascii="Calibri Light" w:hAnsi="Calibri Light" w:cs="Calibri Light"/>
                <w:sz w:val="22"/>
                <w:szCs w:val="22"/>
              </w:rPr>
              <w:t>5%</w:t>
            </w:r>
          </w:p>
        </w:tc>
      </w:tr>
      <w:tr w:rsidR="00344981" w:rsidRPr="00344981" w14:paraId="46E51608" w14:textId="77777777" w:rsidTr="00344981">
        <w:trPr>
          <w:jc w:val="right"/>
        </w:trPr>
        <w:tc>
          <w:tcPr>
            <w:tcW w:w="309" w:type="pct"/>
          </w:tcPr>
          <w:p w14:paraId="0E156B54" w14:textId="77777777" w:rsidR="00344981" w:rsidRPr="00344981" w:rsidRDefault="00344981" w:rsidP="00C42962">
            <w:pPr>
              <w:rPr>
                <w:rFonts w:ascii="Calibri Light" w:hAnsi="Calibri Light" w:cs="Calibri Light"/>
                <w:sz w:val="22"/>
                <w:szCs w:val="22"/>
              </w:rPr>
            </w:pPr>
            <w:r w:rsidRPr="00344981">
              <w:rPr>
                <w:rFonts w:ascii="Calibri Light" w:hAnsi="Calibri Light" w:cs="Calibri Light"/>
                <w:sz w:val="22"/>
                <w:szCs w:val="22"/>
              </w:rPr>
              <w:t>12.</w:t>
            </w:r>
          </w:p>
        </w:tc>
        <w:tc>
          <w:tcPr>
            <w:tcW w:w="4015" w:type="pct"/>
          </w:tcPr>
          <w:p w14:paraId="66C339A0" w14:textId="77777777" w:rsidR="00344981" w:rsidRPr="00344981" w:rsidRDefault="00344981" w:rsidP="00611B0E">
            <w:pPr>
              <w:numPr>
                <w:ilvl w:val="0"/>
                <w:numId w:val="69"/>
              </w:numPr>
              <w:spacing w:after="120"/>
              <w:ind w:left="0"/>
              <w:jc w:val="left"/>
              <w:rPr>
                <w:rFonts w:ascii="Calibri Light" w:hAnsi="Calibri Light" w:cs="Calibri Light"/>
                <w:bCs/>
                <w:sz w:val="22"/>
                <w:szCs w:val="22"/>
              </w:rPr>
            </w:pPr>
            <w:r w:rsidRPr="00344981">
              <w:rPr>
                <w:rFonts w:ascii="Calibri Light" w:hAnsi="Calibri Light" w:cs="Calibri Light"/>
                <w:bCs/>
                <w:sz w:val="22"/>
                <w:szCs w:val="22"/>
              </w:rPr>
              <w:t>STANDARDS AND BEST PRACTICE FRAMEWORKS</w:t>
            </w:r>
          </w:p>
        </w:tc>
        <w:tc>
          <w:tcPr>
            <w:tcW w:w="676" w:type="pct"/>
          </w:tcPr>
          <w:p w14:paraId="6A868D3C" w14:textId="77777777" w:rsidR="00344981" w:rsidRPr="00344981" w:rsidRDefault="00344981" w:rsidP="00C42962">
            <w:pPr>
              <w:jc w:val="center"/>
              <w:rPr>
                <w:rFonts w:ascii="Calibri Light" w:hAnsi="Calibri Light" w:cs="Calibri Light"/>
                <w:sz w:val="22"/>
                <w:szCs w:val="22"/>
              </w:rPr>
            </w:pPr>
            <w:r w:rsidRPr="00344981">
              <w:rPr>
                <w:rFonts w:ascii="Calibri Light" w:hAnsi="Calibri Light" w:cs="Calibri Light"/>
                <w:sz w:val="22"/>
                <w:szCs w:val="22"/>
              </w:rPr>
              <w:t>5%</w:t>
            </w:r>
          </w:p>
        </w:tc>
      </w:tr>
      <w:tr w:rsidR="00344981" w:rsidRPr="00344981" w14:paraId="36250B57" w14:textId="77777777" w:rsidTr="00344981">
        <w:trPr>
          <w:jc w:val="right"/>
        </w:trPr>
        <w:tc>
          <w:tcPr>
            <w:tcW w:w="309" w:type="pct"/>
          </w:tcPr>
          <w:p w14:paraId="5D8B0593" w14:textId="77777777" w:rsidR="00344981" w:rsidRPr="00344981" w:rsidRDefault="00344981" w:rsidP="00C42962">
            <w:pPr>
              <w:rPr>
                <w:rFonts w:ascii="Calibri Light" w:hAnsi="Calibri Light" w:cs="Calibri Light"/>
                <w:sz w:val="22"/>
                <w:szCs w:val="22"/>
              </w:rPr>
            </w:pPr>
            <w:r w:rsidRPr="00344981">
              <w:rPr>
                <w:rFonts w:ascii="Calibri Light" w:hAnsi="Calibri Light" w:cs="Calibri Light"/>
                <w:sz w:val="22"/>
                <w:szCs w:val="22"/>
              </w:rPr>
              <w:t>13.</w:t>
            </w:r>
          </w:p>
        </w:tc>
        <w:tc>
          <w:tcPr>
            <w:tcW w:w="4015" w:type="pct"/>
          </w:tcPr>
          <w:p w14:paraId="3961BBFC" w14:textId="77777777" w:rsidR="00344981" w:rsidRPr="00344981" w:rsidRDefault="00344981" w:rsidP="00611B0E">
            <w:pPr>
              <w:numPr>
                <w:ilvl w:val="0"/>
                <w:numId w:val="69"/>
              </w:numPr>
              <w:spacing w:after="120"/>
              <w:ind w:left="0"/>
              <w:jc w:val="left"/>
              <w:rPr>
                <w:rFonts w:ascii="Calibri Light" w:hAnsi="Calibri Light" w:cs="Calibri Light"/>
                <w:bCs/>
                <w:sz w:val="22"/>
                <w:szCs w:val="22"/>
              </w:rPr>
            </w:pPr>
            <w:r w:rsidRPr="00344981">
              <w:rPr>
                <w:rFonts w:ascii="Calibri Light" w:hAnsi="Calibri Light" w:cs="Calibri Light"/>
                <w:bCs/>
                <w:sz w:val="22"/>
                <w:szCs w:val="22"/>
              </w:rPr>
              <w:t>USER INTERFACE</w:t>
            </w:r>
          </w:p>
        </w:tc>
        <w:tc>
          <w:tcPr>
            <w:tcW w:w="676" w:type="pct"/>
          </w:tcPr>
          <w:p w14:paraId="75757561" w14:textId="77777777" w:rsidR="00344981" w:rsidRPr="00344981" w:rsidRDefault="00344981" w:rsidP="00C42962">
            <w:pPr>
              <w:jc w:val="center"/>
              <w:rPr>
                <w:rFonts w:ascii="Calibri Light" w:hAnsi="Calibri Light" w:cs="Calibri Light"/>
                <w:sz w:val="22"/>
                <w:szCs w:val="22"/>
              </w:rPr>
            </w:pPr>
            <w:r w:rsidRPr="00344981">
              <w:rPr>
                <w:rFonts w:ascii="Calibri Light" w:hAnsi="Calibri Light" w:cs="Calibri Light"/>
                <w:sz w:val="22"/>
                <w:szCs w:val="22"/>
              </w:rPr>
              <w:t>5%</w:t>
            </w:r>
          </w:p>
        </w:tc>
      </w:tr>
      <w:tr w:rsidR="00344981" w:rsidRPr="00344981" w14:paraId="2D3BB495" w14:textId="77777777" w:rsidTr="00344981">
        <w:trPr>
          <w:jc w:val="right"/>
        </w:trPr>
        <w:tc>
          <w:tcPr>
            <w:tcW w:w="309" w:type="pct"/>
          </w:tcPr>
          <w:p w14:paraId="4630E13F" w14:textId="77777777" w:rsidR="00344981" w:rsidRPr="00344981" w:rsidRDefault="00344981" w:rsidP="00C42962">
            <w:pPr>
              <w:rPr>
                <w:rFonts w:ascii="Calibri Light" w:hAnsi="Calibri Light" w:cs="Calibri Light"/>
                <w:sz w:val="22"/>
                <w:szCs w:val="22"/>
              </w:rPr>
            </w:pPr>
            <w:r w:rsidRPr="00344981">
              <w:rPr>
                <w:rFonts w:ascii="Calibri Light" w:hAnsi="Calibri Light" w:cs="Calibri Light"/>
                <w:sz w:val="22"/>
                <w:szCs w:val="22"/>
              </w:rPr>
              <w:t xml:space="preserve">14. </w:t>
            </w:r>
          </w:p>
        </w:tc>
        <w:tc>
          <w:tcPr>
            <w:tcW w:w="4015" w:type="pct"/>
          </w:tcPr>
          <w:p w14:paraId="5C3E0327" w14:textId="77777777" w:rsidR="00344981" w:rsidRPr="00344981" w:rsidRDefault="00344981" w:rsidP="00611B0E">
            <w:pPr>
              <w:numPr>
                <w:ilvl w:val="0"/>
                <w:numId w:val="69"/>
              </w:numPr>
              <w:spacing w:after="120"/>
              <w:ind w:left="0"/>
              <w:jc w:val="left"/>
              <w:rPr>
                <w:rFonts w:ascii="Calibri Light" w:hAnsi="Calibri Light" w:cs="Calibri Light"/>
                <w:bCs/>
                <w:sz w:val="22"/>
                <w:szCs w:val="22"/>
              </w:rPr>
            </w:pPr>
            <w:r w:rsidRPr="00344981">
              <w:rPr>
                <w:rFonts w:ascii="Calibri Light" w:hAnsi="Calibri Light" w:cs="Calibri Light"/>
                <w:bCs/>
                <w:sz w:val="22"/>
                <w:szCs w:val="22"/>
              </w:rPr>
              <w:t>PRODUCT PERFORMANCE</w:t>
            </w:r>
          </w:p>
        </w:tc>
        <w:tc>
          <w:tcPr>
            <w:tcW w:w="676" w:type="pct"/>
          </w:tcPr>
          <w:p w14:paraId="520BE421" w14:textId="77777777" w:rsidR="00344981" w:rsidRPr="00344981" w:rsidRDefault="00344981" w:rsidP="00C42962">
            <w:pPr>
              <w:jc w:val="center"/>
              <w:rPr>
                <w:rFonts w:ascii="Calibri Light" w:hAnsi="Calibri Light" w:cs="Calibri Light"/>
                <w:sz w:val="22"/>
                <w:szCs w:val="22"/>
              </w:rPr>
            </w:pPr>
            <w:r w:rsidRPr="00344981">
              <w:rPr>
                <w:rFonts w:ascii="Calibri Light" w:hAnsi="Calibri Light" w:cs="Calibri Light"/>
                <w:sz w:val="22"/>
                <w:szCs w:val="22"/>
              </w:rPr>
              <w:t>5%</w:t>
            </w:r>
          </w:p>
        </w:tc>
      </w:tr>
      <w:tr w:rsidR="00344981" w:rsidRPr="00344981" w14:paraId="7BD91FFC" w14:textId="77777777" w:rsidTr="00344981">
        <w:trPr>
          <w:jc w:val="right"/>
        </w:trPr>
        <w:tc>
          <w:tcPr>
            <w:tcW w:w="309" w:type="pct"/>
          </w:tcPr>
          <w:p w14:paraId="668B95DD" w14:textId="77777777" w:rsidR="00344981" w:rsidRPr="00344981" w:rsidRDefault="00344981" w:rsidP="00C42962">
            <w:pPr>
              <w:rPr>
                <w:rFonts w:ascii="Calibri Light" w:hAnsi="Calibri Light" w:cs="Calibri Light"/>
                <w:sz w:val="22"/>
                <w:szCs w:val="22"/>
              </w:rPr>
            </w:pPr>
            <w:r w:rsidRPr="00344981">
              <w:rPr>
                <w:rFonts w:ascii="Calibri Light" w:hAnsi="Calibri Light" w:cs="Calibri Light"/>
                <w:sz w:val="22"/>
                <w:szCs w:val="22"/>
              </w:rPr>
              <w:t>15.</w:t>
            </w:r>
          </w:p>
        </w:tc>
        <w:tc>
          <w:tcPr>
            <w:tcW w:w="4015" w:type="pct"/>
          </w:tcPr>
          <w:p w14:paraId="1401220B" w14:textId="77777777" w:rsidR="00344981" w:rsidRPr="00344981" w:rsidRDefault="00344981" w:rsidP="00611B0E">
            <w:pPr>
              <w:numPr>
                <w:ilvl w:val="0"/>
                <w:numId w:val="69"/>
              </w:numPr>
              <w:spacing w:after="120"/>
              <w:ind w:left="0"/>
              <w:jc w:val="left"/>
              <w:rPr>
                <w:rFonts w:ascii="Calibri Light" w:hAnsi="Calibri Light" w:cs="Calibri Light"/>
                <w:bCs/>
                <w:sz w:val="22"/>
                <w:szCs w:val="22"/>
              </w:rPr>
            </w:pPr>
            <w:r w:rsidRPr="00344981">
              <w:rPr>
                <w:rFonts w:ascii="Calibri Light" w:hAnsi="Calibri Light" w:cs="Calibri Light"/>
                <w:bCs/>
                <w:sz w:val="22"/>
                <w:szCs w:val="22"/>
              </w:rPr>
              <w:t>ADDITIONAL MODULES</w:t>
            </w:r>
          </w:p>
        </w:tc>
        <w:tc>
          <w:tcPr>
            <w:tcW w:w="676" w:type="pct"/>
          </w:tcPr>
          <w:p w14:paraId="0A83C2E9" w14:textId="77777777" w:rsidR="00344981" w:rsidRPr="00344981" w:rsidRDefault="00344981" w:rsidP="00C42962">
            <w:pPr>
              <w:jc w:val="center"/>
              <w:rPr>
                <w:rFonts w:ascii="Calibri Light" w:hAnsi="Calibri Light" w:cs="Calibri Light"/>
                <w:sz w:val="22"/>
                <w:szCs w:val="22"/>
              </w:rPr>
            </w:pPr>
            <w:r w:rsidRPr="00344981">
              <w:rPr>
                <w:rFonts w:ascii="Calibri Light" w:hAnsi="Calibri Light" w:cs="Calibri Light"/>
                <w:sz w:val="22"/>
                <w:szCs w:val="22"/>
              </w:rPr>
              <w:t>5%</w:t>
            </w:r>
          </w:p>
        </w:tc>
      </w:tr>
      <w:tr w:rsidR="00344981" w:rsidRPr="00344981" w14:paraId="36E438A4" w14:textId="77777777" w:rsidTr="00344981">
        <w:trPr>
          <w:jc w:val="right"/>
        </w:trPr>
        <w:tc>
          <w:tcPr>
            <w:tcW w:w="309" w:type="pct"/>
          </w:tcPr>
          <w:p w14:paraId="53AD015A" w14:textId="77777777" w:rsidR="00344981" w:rsidRPr="00344981" w:rsidRDefault="00344981" w:rsidP="00C42962">
            <w:pPr>
              <w:rPr>
                <w:rFonts w:ascii="Calibri Light" w:hAnsi="Calibri Light" w:cs="Calibri Light"/>
                <w:sz w:val="22"/>
                <w:szCs w:val="22"/>
              </w:rPr>
            </w:pPr>
            <w:r w:rsidRPr="00344981">
              <w:rPr>
                <w:rFonts w:ascii="Calibri Light" w:hAnsi="Calibri Light" w:cs="Calibri Light"/>
                <w:sz w:val="22"/>
                <w:szCs w:val="22"/>
              </w:rPr>
              <w:t>16.</w:t>
            </w:r>
          </w:p>
        </w:tc>
        <w:tc>
          <w:tcPr>
            <w:tcW w:w="4015" w:type="pct"/>
          </w:tcPr>
          <w:p w14:paraId="2F19CECF" w14:textId="77777777" w:rsidR="00344981" w:rsidRPr="00344981" w:rsidRDefault="00344981" w:rsidP="00611B0E">
            <w:pPr>
              <w:numPr>
                <w:ilvl w:val="0"/>
                <w:numId w:val="69"/>
              </w:numPr>
              <w:spacing w:after="120"/>
              <w:ind w:left="0"/>
              <w:jc w:val="left"/>
              <w:rPr>
                <w:rFonts w:ascii="Calibri Light" w:hAnsi="Calibri Light" w:cs="Calibri Light"/>
                <w:bCs/>
                <w:sz w:val="22"/>
                <w:szCs w:val="22"/>
              </w:rPr>
            </w:pPr>
            <w:r w:rsidRPr="00344981">
              <w:rPr>
                <w:rFonts w:ascii="Calibri Light" w:hAnsi="Calibri Light" w:cs="Calibri Light"/>
                <w:bCs/>
                <w:sz w:val="22"/>
                <w:szCs w:val="22"/>
              </w:rPr>
              <w:t>LICENSE TYPES</w:t>
            </w:r>
          </w:p>
        </w:tc>
        <w:tc>
          <w:tcPr>
            <w:tcW w:w="676" w:type="pct"/>
          </w:tcPr>
          <w:p w14:paraId="0C1FB15F" w14:textId="77777777" w:rsidR="00344981" w:rsidRPr="00344981" w:rsidRDefault="00344981" w:rsidP="00C42962">
            <w:pPr>
              <w:jc w:val="center"/>
              <w:rPr>
                <w:rFonts w:ascii="Calibri Light" w:hAnsi="Calibri Light" w:cs="Calibri Light"/>
                <w:sz w:val="22"/>
                <w:szCs w:val="22"/>
              </w:rPr>
            </w:pPr>
            <w:r w:rsidRPr="00344981">
              <w:rPr>
                <w:rFonts w:ascii="Calibri Light" w:hAnsi="Calibri Light" w:cs="Calibri Light"/>
                <w:sz w:val="22"/>
                <w:szCs w:val="22"/>
              </w:rPr>
              <w:t>5%</w:t>
            </w:r>
          </w:p>
        </w:tc>
      </w:tr>
      <w:tr w:rsidR="00344981" w:rsidRPr="00344981" w14:paraId="1984E8DC" w14:textId="77777777" w:rsidTr="00344981">
        <w:trPr>
          <w:jc w:val="right"/>
        </w:trPr>
        <w:tc>
          <w:tcPr>
            <w:tcW w:w="4324" w:type="pct"/>
            <w:gridSpan w:val="2"/>
            <w:shd w:val="clear" w:color="auto" w:fill="auto"/>
          </w:tcPr>
          <w:p w14:paraId="6C5DCF15" w14:textId="77777777" w:rsidR="00344981" w:rsidRPr="00344981" w:rsidRDefault="00344981" w:rsidP="00C42962">
            <w:pPr>
              <w:jc w:val="right"/>
              <w:rPr>
                <w:rFonts w:ascii="Calibri Light" w:hAnsi="Calibri Light" w:cs="Calibri Light"/>
                <w:b/>
                <w:sz w:val="22"/>
                <w:szCs w:val="22"/>
              </w:rPr>
            </w:pPr>
            <w:r w:rsidRPr="00344981">
              <w:rPr>
                <w:rFonts w:ascii="Calibri Light" w:hAnsi="Calibri Light" w:cs="Calibri Light"/>
                <w:b/>
                <w:sz w:val="22"/>
                <w:szCs w:val="22"/>
              </w:rPr>
              <w:t>TOTAL</w:t>
            </w:r>
          </w:p>
        </w:tc>
        <w:tc>
          <w:tcPr>
            <w:tcW w:w="676" w:type="pct"/>
            <w:shd w:val="clear" w:color="auto" w:fill="auto"/>
          </w:tcPr>
          <w:p w14:paraId="65DE3ADC" w14:textId="77777777" w:rsidR="00344981" w:rsidRPr="00344981" w:rsidRDefault="00344981" w:rsidP="00C42962">
            <w:pPr>
              <w:jc w:val="center"/>
              <w:rPr>
                <w:rFonts w:ascii="Calibri Light" w:hAnsi="Calibri Light" w:cs="Calibri Light"/>
                <w:b/>
                <w:sz w:val="22"/>
                <w:szCs w:val="22"/>
              </w:rPr>
            </w:pPr>
            <w:r w:rsidRPr="00344981">
              <w:rPr>
                <w:rFonts w:ascii="Calibri Light" w:hAnsi="Calibri Light" w:cs="Calibri Light"/>
                <w:b/>
                <w:sz w:val="22"/>
                <w:szCs w:val="22"/>
              </w:rPr>
              <w:t>100 %</w:t>
            </w:r>
          </w:p>
        </w:tc>
      </w:tr>
    </w:tbl>
    <w:p w14:paraId="6F261025" w14:textId="77777777" w:rsidR="008228E6" w:rsidRPr="008228E6" w:rsidRDefault="008228E6" w:rsidP="008228E6">
      <w:pPr>
        <w:spacing w:line="240" w:lineRule="auto"/>
        <w:ind w:left="1134"/>
        <w:rPr>
          <w:szCs w:val="24"/>
          <w:highlight w:val="yellow"/>
        </w:rPr>
      </w:pPr>
    </w:p>
    <w:p w14:paraId="2246526E" w14:textId="0D49C454" w:rsidR="008228E6" w:rsidRPr="00643C00" w:rsidRDefault="008228E6" w:rsidP="00A105E4">
      <w:pPr>
        <w:numPr>
          <w:ilvl w:val="0"/>
          <w:numId w:val="58"/>
        </w:numPr>
        <w:spacing w:line="240" w:lineRule="auto"/>
        <w:rPr>
          <w:szCs w:val="24"/>
        </w:rPr>
      </w:pPr>
      <w:r w:rsidRPr="00643C00">
        <w:rPr>
          <w:b/>
          <w:szCs w:val="24"/>
        </w:rPr>
        <w:t>Minimum threshold</w:t>
      </w:r>
      <w:r w:rsidRPr="00643C00">
        <w:rPr>
          <w:szCs w:val="24"/>
        </w:rPr>
        <w:t xml:space="preserve">. To be eligible to proceed to the next stage of the evaluation the bid must achieve a minimum threshold score of </w:t>
      </w:r>
      <w:r w:rsidR="00F332AF" w:rsidRPr="00643C00">
        <w:rPr>
          <w:b/>
          <w:szCs w:val="24"/>
        </w:rPr>
        <w:t>6</w:t>
      </w:r>
      <w:r w:rsidR="00D96508" w:rsidRPr="00643C00">
        <w:rPr>
          <w:b/>
          <w:szCs w:val="24"/>
        </w:rPr>
        <w:t>0</w:t>
      </w:r>
      <w:r w:rsidRPr="00643C00">
        <w:rPr>
          <w:b/>
          <w:szCs w:val="24"/>
        </w:rPr>
        <w:t>%</w:t>
      </w:r>
      <w:r w:rsidRPr="00643C00">
        <w:rPr>
          <w:szCs w:val="24"/>
        </w:rPr>
        <w:t>.</w:t>
      </w:r>
    </w:p>
    <w:p w14:paraId="4E0171DF" w14:textId="1A1E7E79" w:rsidR="00D96508" w:rsidRPr="005A38A2" w:rsidRDefault="00D96508" w:rsidP="00A105E4">
      <w:pPr>
        <w:numPr>
          <w:ilvl w:val="0"/>
          <w:numId w:val="58"/>
        </w:numPr>
        <w:spacing w:line="240" w:lineRule="auto"/>
        <w:rPr>
          <w:szCs w:val="24"/>
        </w:rPr>
      </w:pPr>
      <w:r w:rsidRPr="00D96508">
        <w:rPr>
          <w:szCs w:val="24"/>
        </w:rPr>
        <w:t xml:space="preserve">Provide unique reference i.e. document name/number, page and paragraph number, to locate substantiating evidence in the bid response – </w:t>
      </w:r>
      <w:r w:rsidRPr="005A38A2">
        <w:rPr>
          <w:szCs w:val="24"/>
        </w:rPr>
        <w:t xml:space="preserve">see </w:t>
      </w:r>
      <w:r w:rsidRPr="00076856">
        <w:rPr>
          <w:szCs w:val="24"/>
        </w:rPr>
        <w:t xml:space="preserve">Annex A, section </w:t>
      </w:r>
      <w:r w:rsidR="00076856" w:rsidRPr="00076856">
        <w:rPr>
          <w:szCs w:val="24"/>
        </w:rPr>
        <w:t>5.3</w:t>
      </w:r>
      <w:r w:rsidRPr="005A38A2">
        <w:rPr>
          <w:szCs w:val="24"/>
        </w:rPr>
        <w:t>.</w:t>
      </w:r>
    </w:p>
    <w:p w14:paraId="287A6509" w14:textId="25A0431C" w:rsidR="008228E6" w:rsidRDefault="008228E6" w:rsidP="00A105E4">
      <w:pPr>
        <w:numPr>
          <w:ilvl w:val="0"/>
          <w:numId w:val="58"/>
        </w:numPr>
        <w:spacing w:line="240" w:lineRule="auto"/>
        <w:rPr>
          <w:szCs w:val="24"/>
        </w:rPr>
      </w:pPr>
      <w:r w:rsidRPr="000C457D">
        <w:rPr>
          <w:szCs w:val="24"/>
        </w:rPr>
        <w:t>SITA reserves the right to verify information / evidence provided by the Bidder.</w:t>
      </w:r>
    </w:p>
    <w:p w14:paraId="2A8A214B" w14:textId="77777777" w:rsidR="00A55BF9" w:rsidRDefault="00A55BF9" w:rsidP="002B3619">
      <w:pPr>
        <w:spacing w:line="240" w:lineRule="auto"/>
        <w:rPr>
          <w:szCs w:val="24"/>
        </w:rPr>
      </w:pPr>
    </w:p>
    <w:p w14:paraId="6D110FB1" w14:textId="1A087D72" w:rsidR="000C457D" w:rsidRPr="00A55BF9" w:rsidRDefault="000C457D" w:rsidP="00A55BF9">
      <w:pPr>
        <w:spacing w:line="240" w:lineRule="auto"/>
        <w:ind w:left="567"/>
        <w:rPr>
          <w:szCs w:val="24"/>
        </w:rPr>
      </w:pPr>
    </w:p>
    <w:tbl>
      <w:tblPr>
        <w:tblStyle w:val="TableGrid4"/>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79"/>
        <w:gridCol w:w="4653"/>
        <w:gridCol w:w="1606"/>
      </w:tblGrid>
      <w:tr w:rsidR="002B3619" w:rsidRPr="00960E4A" w14:paraId="05A551A2" w14:textId="77777777" w:rsidTr="002B3619">
        <w:trPr>
          <w:tblHeader/>
        </w:trPr>
        <w:tc>
          <w:tcPr>
            <w:tcW w:w="5000" w:type="pct"/>
            <w:gridSpan w:val="3"/>
            <w:tcBorders>
              <w:top w:val="nil"/>
              <w:left w:val="nil"/>
              <w:bottom w:val="nil"/>
              <w:right w:val="nil"/>
            </w:tcBorders>
            <w:shd w:val="clear" w:color="auto" w:fill="auto"/>
          </w:tcPr>
          <w:p w14:paraId="4D7B136E" w14:textId="78701829" w:rsidR="002B3619" w:rsidRPr="00960E4A" w:rsidRDefault="002B3619" w:rsidP="00960E4A">
            <w:pPr>
              <w:pStyle w:val="ListParagraph"/>
              <w:spacing w:after="100" w:afterAutospacing="1"/>
              <w:ind w:left="111"/>
              <w:jc w:val="center"/>
              <w:rPr>
                <w:b/>
                <w:i/>
                <w:sz w:val="22"/>
              </w:rPr>
            </w:pPr>
            <w:bookmarkStart w:id="41" w:name="_Toc147474210"/>
            <w:r w:rsidRPr="00960E4A">
              <w:rPr>
                <w:b/>
                <w:bCs/>
                <w:sz w:val="22"/>
              </w:rPr>
              <w:lastRenderedPageBreak/>
              <w:t xml:space="preserve">Table </w:t>
            </w:r>
            <w:r w:rsidRPr="00960E4A">
              <w:rPr>
                <w:b/>
                <w:bCs/>
              </w:rPr>
              <w:fldChar w:fldCharType="begin"/>
            </w:r>
            <w:r w:rsidRPr="00960E4A">
              <w:rPr>
                <w:b/>
                <w:bCs/>
                <w:sz w:val="22"/>
              </w:rPr>
              <w:instrText xml:space="preserve"> SEQ Table \* ARABIC </w:instrText>
            </w:r>
            <w:r w:rsidRPr="00960E4A">
              <w:rPr>
                <w:b/>
                <w:bCs/>
              </w:rPr>
              <w:fldChar w:fldCharType="separate"/>
            </w:r>
            <w:r w:rsidR="00D35127">
              <w:rPr>
                <w:b/>
                <w:bCs/>
                <w:noProof/>
                <w:sz w:val="22"/>
              </w:rPr>
              <w:t>7</w:t>
            </w:r>
            <w:r w:rsidRPr="00960E4A">
              <w:rPr>
                <w:b/>
                <w:bCs/>
              </w:rPr>
              <w:fldChar w:fldCharType="end"/>
            </w:r>
            <w:r w:rsidRPr="00960E4A">
              <w:rPr>
                <w:b/>
                <w:bCs/>
                <w:sz w:val="22"/>
              </w:rPr>
              <w:t>:</w:t>
            </w:r>
            <w:r w:rsidRPr="00960E4A">
              <w:rPr>
                <w:sz w:val="22"/>
              </w:rPr>
              <w:t xml:space="preserve"> </w:t>
            </w:r>
            <w:r w:rsidRPr="00960E4A">
              <w:rPr>
                <w:bCs/>
                <w:sz w:val="22"/>
              </w:rPr>
              <w:t>Technical Functionality Requirements</w:t>
            </w:r>
            <w:bookmarkEnd w:id="41"/>
          </w:p>
        </w:tc>
      </w:tr>
      <w:tr w:rsidR="002B3619" w:rsidRPr="00A55BF9" w14:paraId="7241D15C" w14:textId="77777777" w:rsidTr="00960E4A">
        <w:trPr>
          <w:trHeight w:val="80"/>
          <w:tblHeader/>
        </w:trPr>
        <w:tc>
          <w:tcPr>
            <w:tcW w:w="5000" w:type="pct"/>
            <w:gridSpan w:val="3"/>
            <w:tcBorders>
              <w:top w:val="nil"/>
              <w:left w:val="nil"/>
              <w:right w:val="nil"/>
            </w:tcBorders>
            <w:shd w:val="clear" w:color="auto" w:fill="auto"/>
          </w:tcPr>
          <w:p w14:paraId="0DC8FA95" w14:textId="77777777" w:rsidR="002B3619" w:rsidRPr="0077503F" w:rsidRDefault="002B3619" w:rsidP="0077503F">
            <w:pPr>
              <w:spacing w:after="60"/>
              <w:jc w:val="left"/>
              <w:rPr>
                <w:b/>
                <w:i/>
              </w:rPr>
            </w:pPr>
          </w:p>
        </w:tc>
      </w:tr>
      <w:tr w:rsidR="00C42962" w:rsidRPr="00A55BF9" w14:paraId="58949E47" w14:textId="77777777" w:rsidTr="00C42962">
        <w:trPr>
          <w:tblHeader/>
        </w:trPr>
        <w:tc>
          <w:tcPr>
            <w:tcW w:w="1753" w:type="pct"/>
            <w:shd w:val="clear" w:color="auto" w:fill="DBE5F1" w:themeFill="accent1" w:themeFillTint="33"/>
          </w:tcPr>
          <w:p w14:paraId="7A82C8C2" w14:textId="77777777" w:rsidR="00C42962" w:rsidRPr="00A55BF9" w:rsidRDefault="00C42962" w:rsidP="00C42962">
            <w:pPr>
              <w:pStyle w:val="ListParagraph"/>
              <w:spacing w:after="60"/>
              <w:ind w:left="630"/>
              <w:rPr>
                <w:rFonts w:eastAsiaTheme="minorHAnsi" w:cstheme="majorBidi"/>
                <w:b/>
                <w:i/>
                <w:sz w:val="22"/>
                <w:szCs w:val="22"/>
              </w:rPr>
            </w:pPr>
            <w:r w:rsidRPr="00A55BF9">
              <w:rPr>
                <w:rFonts w:eastAsiaTheme="minorHAnsi" w:cstheme="majorBidi"/>
                <w:b/>
                <w:i/>
                <w:sz w:val="22"/>
                <w:szCs w:val="22"/>
              </w:rPr>
              <w:t>TECHNICAL FUNCTIONALITY REQUIREMENTS</w:t>
            </w:r>
          </w:p>
        </w:tc>
        <w:tc>
          <w:tcPr>
            <w:tcW w:w="2414" w:type="pct"/>
            <w:shd w:val="clear" w:color="auto" w:fill="DBE5F1" w:themeFill="accent1" w:themeFillTint="33"/>
          </w:tcPr>
          <w:p w14:paraId="065CA70D" w14:textId="77777777" w:rsidR="00C42962" w:rsidRPr="00A55BF9" w:rsidRDefault="00C42962" w:rsidP="00C42962">
            <w:pPr>
              <w:pStyle w:val="ListParagraph"/>
              <w:spacing w:after="60"/>
              <w:ind w:left="630"/>
              <w:rPr>
                <w:rFonts w:eastAsiaTheme="minorHAnsi" w:cstheme="majorBidi"/>
                <w:b/>
                <w:i/>
                <w:sz w:val="22"/>
                <w:szCs w:val="22"/>
              </w:rPr>
            </w:pPr>
            <w:r w:rsidRPr="00A55BF9">
              <w:rPr>
                <w:rFonts w:eastAsiaTheme="minorHAnsi" w:cstheme="majorBidi"/>
                <w:b/>
                <w:i/>
                <w:sz w:val="22"/>
                <w:szCs w:val="22"/>
              </w:rPr>
              <w:t>Substantiating evidence of compliance</w:t>
            </w:r>
          </w:p>
          <w:p w14:paraId="2B8158D8" w14:textId="77777777" w:rsidR="00C42962" w:rsidRPr="00A55BF9" w:rsidRDefault="00C42962" w:rsidP="00C42962">
            <w:pPr>
              <w:pStyle w:val="ListParagraph"/>
              <w:spacing w:after="60"/>
              <w:ind w:left="630"/>
              <w:rPr>
                <w:rFonts w:eastAsiaTheme="minorHAnsi" w:cstheme="majorBidi"/>
                <w:i/>
                <w:sz w:val="22"/>
                <w:szCs w:val="22"/>
              </w:rPr>
            </w:pPr>
            <w:r w:rsidRPr="00A55BF9">
              <w:rPr>
                <w:rFonts w:eastAsiaTheme="minorHAnsi" w:cstheme="majorBidi"/>
                <w:i/>
                <w:sz w:val="22"/>
                <w:szCs w:val="22"/>
              </w:rPr>
              <w:t>(used to evaluate bid)</w:t>
            </w:r>
          </w:p>
        </w:tc>
        <w:tc>
          <w:tcPr>
            <w:tcW w:w="833" w:type="pct"/>
            <w:shd w:val="clear" w:color="auto" w:fill="DBE5F1" w:themeFill="accent1" w:themeFillTint="33"/>
          </w:tcPr>
          <w:p w14:paraId="1C3A1603" w14:textId="77777777" w:rsidR="00C42962" w:rsidRPr="00A55BF9" w:rsidRDefault="00C42962" w:rsidP="00A55BF9">
            <w:pPr>
              <w:pStyle w:val="ListParagraph"/>
              <w:spacing w:after="60"/>
              <w:ind w:left="111"/>
              <w:jc w:val="left"/>
              <w:rPr>
                <w:rFonts w:eastAsiaTheme="minorHAnsi" w:cstheme="majorBidi"/>
                <w:b/>
                <w:i/>
                <w:sz w:val="22"/>
                <w:szCs w:val="22"/>
              </w:rPr>
            </w:pPr>
            <w:r w:rsidRPr="00A55BF9">
              <w:rPr>
                <w:rFonts w:eastAsiaTheme="minorHAnsi" w:cstheme="majorBidi"/>
                <w:b/>
                <w:i/>
                <w:sz w:val="22"/>
                <w:szCs w:val="22"/>
              </w:rPr>
              <w:t>Evidence reference</w:t>
            </w:r>
          </w:p>
          <w:p w14:paraId="7B6B25C3" w14:textId="77777777" w:rsidR="00C42962" w:rsidRPr="00A55BF9" w:rsidRDefault="00C42962" w:rsidP="00A55BF9">
            <w:pPr>
              <w:pStyle w:val="ListParagraph"/>
              <w:spacing w:after="60"/>
              <w:ind w:left="111"/>
              <w:jc w:val="left"/>
              <w:rPr>
                <w:rFonts w:eastAsiaTheme="minorHAnsi" w:cstheme="majorBidi"/>
                <w:i/>
                <w:sz w:val="22"/>
                <w:szCs w:val="22"/>
              </w:rPr>
            </w:pPr>
            <w:r w:rsidRPr="00A55BF9">
              <w:rPr>
                <w:rFonts w:eastAsiaTheme="minorHAnsi" w:cstheme="majorBidi"/>
                <w:i/>
                <w:sz w:val="22"/>
                <w:szCs w:val="22"/>
              </w:rPr>
              <w:t>(to be completed by bidder)</w:t>
            </w:r>
          </w:p>
        </w:tc>
      </w:tr>
      <w:tr w:rsidR="00C42962" w:rsidRPr="00A55BF9" w14:paraId="1823FD6C" w14:textId="77777777" w:rsidTr="00C42962">
        <w:trPr>
          <w:cantSplit/>
          <w:tblHeader/>
        </w:trPr>
        <w:tc>
          <w:tcPr>
            <w:tcW w:w="5000" w:type="pct"/>
            <w:gridSpan w:val="3"/>
            <w:tcBorders>
              <w:bottom w:val="single" w:sz="4" w:space="0" w:color="4F81BD" w:themeColor="accent1"/>
            </w:tcBorders>
            <w:shd w:val="clear" w:color="auto" w:fill="C6D9F1" w:themeFill="text2" w:themeFillTint="33"/>
          </w:tcPr>
          <w:p w14:paraId="5888EE1F" w14:textId="77777777" w:rsidR="00C42962" w:rsidRPr="00A55BF9" w:rsidRDefault="00C42962" w:rsidP="00A55BF9">
            <w:pPr>
              <w:pStyle w:val="ListParagraph"/>
              <w:numPr>
                <w:ilvl w:val="0"/>
                <w:numId w:val="38"/>
              </w:numPr>
              <w:spacing w:after="60"/>
              <w:jc w:val="left"/>
              <w:rPr>
                <w:rFonts w:eastAsiaTheme="minorHAnsi" w:cstheme="majorBidi"/>
                <w:b/>
                <w:sz w:val="22"/>
                <w:szCs w:val="22"/>
              </w:rPr>
            </w:pPr>
            <w:r w:rsidRPr="00A55BF9">
              <w:rPr>
                <w:rFonts w:eastAsiaTheme="minorHAnsi" w:cstheme="majorBidi"/>
                <w:b/>
                <w:bCs/>
                <w:sz w:val="22"/>
                <w:szCs w:val="22"/>
              </w:rPr>
              <w:t>BIDDER EXPERIENCE AND CAPABILITY REQUIREMENTS</w:t>
            </w:r>
          </w:p>
        </w:tc>
      </w:tr>
      <w:tr w:rsidR="00C42962" w:rsidRPr="00A55BF9" w14:paraId="01BE1830" w14:textId="77777777" w:rsidTr="00C42962">
        <w:trPr>
          <w:cantSplit/>
          <w:tblHeader/>
        </w:trPr>
        <w:tc>
          <w:tcPr>
            <w:tcW w:w="1753" w:type="pct"/>
            <w:tcBorders>
              <w:bottom w:val="single" w:sz="4" w:space="0" w:color="4F81BD" w:themeColor="accent1"/>
            </w:tcBorders>
            <w:shd w:val="clear" w:color="auto" w:fill="auto"/>
          </w:tcPr>
          <w:p w14:paraId="37BDC9C3" w14:textId="77777777" w:rsidR="00C42962" w:rsidRPr="00A55BF9" w:rsidRDefault="00C42962" w:rsidP="00A55BF9">
            <w:pPr>
              <w:pStyle w:val="ListParagraph"/>
              <w:numPr>
                <w:ilvl w:val="0"/>
                <w:numId w:val="75"/>
              </w:numPr>
              <w:spacing w:after="60"/>
              <w:jc w:val="left"/>
              <w:rPr>
                <w:rFonts w:eastAsiaTheme="minorHAnsi" w:cstheme="majorBidi"/>
                <w:sz w:val="22"/>
                <w:szCs w:val="22"/>
              </w:rPr>
            </w:pPr>
            <w:r w:rsidRPr="00A55BF9">
              <w:t>The bidder must have supplied, installed, configured and implemented a SAM solution and performed maintenance and support to at least one (1) customer during the past five (5) years; AND the total number of software licenses for all customers must be at least 3 000.</w:t>
            </w:r>
          </w:p>
        </w:tc>
        <w:tc>
          <w:tcPr>
            <w:tcW w:w="2414" w:type="pct"/>
            <w:tcBorders>
              <w:bottom w:val="single" w:sz="4" w:space="0" w:color="4F81BD" w:themeColor="accent1"/>
            </w:tcBorders>
            <w:shd w:val="clear" w:color="auto" w:fill="auto"/>
          </w:tcPr>
          <w:p w14:paraId="4E4F501A" w14:textId="3C54F1B5" w:rsidR="00430143" w:rsidRPr="00A55BF9" w:rsidRDefault="00430143" w:rsidP="00A55BF9">
            <w:pPr>
              <w:pStyle w:val="ListParagraph"/>
              <w:spacing w:after="60"/>
              <w:ind w:left="630" w:hanging="204"/>
              <w:jc w:val="left"/>
              <w:rPr>
                <w:b/>
                <w:i/>
              </w:rPr>
            </w:pPr>
            <w:r w:rsidRPr="00A55BF9">
              <w:rPr>
                <w:b/>
                <w:i/>
              </w:rPr>
              <w:t>Evidence:</w:t>
            </w:r>
          </w:p>
          <w:p w14:paraId="06F21A28" w14:textId="54F82279" w:rsidR="00C42962" w:rsidRPr="00A55BF9" w:rsidRDefault="00C42962" w:rsidP="00A55BF9">
            <w:pPr>
              <w:pStyle w:val="ListParagraph"/>
              <w:numPr>
                <w:ilvl w:val="0"/>
                <w:numId w:val="76"/>
              </w:numPr>
              <w:spacing w:after="60"/>
              <w:jc w:val="left"/>
              <w:rPr>
                <w:rFonts w:eastAsiaTheme="minorHAnsi" w:cstheme="majorBidi"/>
                <w:sz w:val="22"/>
                <w:szCs w:val="22"/>
              </w:rPr>
            </w:pPr>
            <w:r w:rsidRPr="00A55BF9">
              <w:t xml:space="preserve">Provide references from at least one (1) customer in South Africa to whom the SAM Solution was delivered during the past five (5) years by the bidder, its OEM, partner or subcontractor; and the total number of software licenses for all customers must be at least 3 000. </w:t>
            </w:r>
          </w:p>
          <w:p w14:paraId="10E21B9E" w14:textId="77777777" w:rsidR="00C42962" w:rsidRPr="00A55BF9" w:rsidRDefault="00C42962" w:rsidP="00A55BF9">
            <w:pPr>
              <w:pStyle w:val="ListParagraph"/>
              <w:spacing w:after="60"/>
              <w:ind w:left="630"/>
              <w:jc w:val="left"/>
              <w:rPr>
                <w:rFonts w:eastAsiaTheme="minorHAnsi" w:cstheme="majorBidi"/>
                <w:sz w:val="22"/>
                <w:szCs w:val="22"/>
              </w:rPr>
            </w:pPr>
          </w:p>
          <w:p w14:paraId="4D4A40E2" w14:textId="77777777" w:rsidR="00C42962" w:rsidRPr="00A55BF9" w:rsidRDefault="00C42962" w:rsidP="00A55BF9">
            <w:pPr>
              <w:pStyle w:val="ListParagraph"/>
              <w:spacing w:after="60"/>
              <w:ind w:left="630"/>
              <w:jc w:val="left"/>
              <w:rPr>
                <w:rFonts w:eastAsiaTheme="minorHAnsi" w:cstheme="majorBidi"/>
                <w:sz w:val="22"/>
                <w:szCs w:val="22"/>
              </w:rPr>
            </w:pPr>
            <w:r w:rsidRPr="00A55BF9">
              <w:t>NOTE: SITA reserves the right to verify information provided.</w:t>
            </w:r>
          </w:p>
          <w:p w14:paraId="34A7F8B1"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b/>
                <w:i/>
              </w:rPr>
              <w:t>Evaluation:</w:t>
            </w:r>
          </w:p>
          <w:p w14:paraId="1206A155" w14:textId="0EBE46CF" w:rsidR="00430143" w:rsidRPr="00A55BF9" w:rsidRDefault="00611B0E" w:rsidP="00A55BF9">
            <w:pPr>
              <w:pStyle w:val="ListParagraph"/>
              <w:spacing w:after="60"/>
              <w:ind w:left="630"/>
              <w:jc w:val="left"/>
              <w:rPr>
                <w:b/>
              </w:rPr>
            </w:pPr>
            <w:r w:rsidRPr="00A55BF9">
              <w:rPr>
                <w:b/>
              </w:rPr>
              <w:t>0=Non-</w:t>
            </w:r>
            <w:proofErr w:type="gramStart"/>
            <w:r w:rsidRPr="00A55BF9">
              <w:rPr>
                <w:b/>
              </w:rPr>
              <w:t>compliant</w:t>
            </w:r>
            <w:r w:rsidR="00430143" w:rsidRPr="00A55BF9">
              <w:rPr>
                <w:b/>
              </w:rPr>
              <w:t xml:space="preserve">  -</w:t>
            </w:r>
            <w:proofErr w:type="gramEnd"/>
          </w:p>
          <w:p w14:paraId="35F8123B" w14:textId="3E7B61D1" w:rsidR="00430143" w:rsidRPr="00A55BF9" w:rsidRDefault="00430143"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00611B0E" w:rsidRPr="00A55BF9">
              <w:rPr>
                <w:b/>
              </w:rPr>
              <w:t xml:space="preserve"> </w:t>
            </w:r>
          </w:p>
          <w:p w14:paraId="6E0F7BAF" w14:textId="25D95771" w:rsidR="00611B0E" w:rsidRPr="00A55BF9" w:rsidRDefault="00611B0E" w:rsidP="00A55BF9">
            <w:pPr>
              <w:pStyle w:val="ListParagraph"/>
              <w:spacing w:after="60"/>
              <w:ind w:left="630"/>
              <w:jc w:val="left"/>
              <w:rPr>
                <w:rFonts w:eastAsiaTheme="minorHAnsi" w:cstheme="majorBidi"/>
                <w:i/>
                <w:sz w:val="22"/>
                <w:szCs w:val="22"/>
              </w:rPr>
            </w:pPr>
            <w:r w:rsidRPr="00A55BF9">
              <w:rPr>
                <w:b/>
                <w:bCs/>
                <w:i/>
              </w:rPr>
              <w:t xml:space="preserve">(Table </w:t>
            </w:r>
            <w:r w:rsidR="000C1EFA" w:rsidRPr="00A55BF9">
              <w:rPr>
                <w:b/>
                <w:bCs/>
                <w:i/>
              </w:rPr>
              <w:t>6</w:t>
            </w:r>
            <w:r w:rsidR="005656A0" w:rsidRPr="00A55BF9">
              <w:rPr>
                <w:b/>
                <w:bCs/>
                <w:i/>
              </w:rPr>
              <w:t>,</w:t>
            </w:r>
            <w:r w:rsidR="000C1EFA" w:rsidRPr="00A55BF9">
              <w:rPr>
                <w:b/>
                <w:bCs/>
                <w:i/>
              </w:rPr>
              <w:t xml:space="preserve"> 1(a)</w:t>
            </w:r>
            <w:r w:rsidRPr="00A55BF9">
              <w:rPr>
                <w:i/>
              </w:rPr>
              <w:t xml:space="preserve"> not fully completed for at least one customer and/or does not meet all requirements - scope, licenses and dates)</w:t>
            </w:r>
          </w:p>
          <w:p w14:paraId="301E519C" w14:textId="74D3678B" w:rsidR="00430143" w:rsidRPr="00A55BF9" w:rsidRDefault="00611B0E" w:rsidP="00A55BF9">
            <w:pPr>
              <w:pStyle w:val="ListParagraph"/>
              <w:spacing w:after="60"/>
              <w:ind w:left="630"/>
              <w:jc w:val="left"/>
            </w:pPr>
            <w:r w:rsidRPr="00A55BF9">
              <w:rPr>
                <w:b/>
              </w:rPr>
              <w:t>3=</w:t>
            </w:r>
            <w:r w:rsidR="00DA2372" w:rsidRPr="00A55BF9">
              <w:rPr>
                <w:b/>
              </w:rPr>
              <w:t>C</w:t>
            </w:r>
            <w:r w:rsidRPr="00A55BF9">
              <w:rPr>
                <w:b/>
              </w:rPr>
              <w:t>ompliant</w:t>
            </w:r>
            <w:r w:rsidRPr="00A55BF9">
              <w:t xml:space="preserve"> </w:t>
            </w:r>
            <w:r w:rsidR="00430143" w:rsidRPr="00A55BF9">
              <w:t>–</w:t>
            </w:r>
          </w:p>
          <w:p w14:paraId="2FEEBA47" w14:textId="2EB0EFAA" w:rsidR="00430143" w:rsidRPr="00A55BF9" w:rsidRDefault="00430143"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6308CC4D" w14:textId="2850D7E9" w:rsidR="00611B0E" w:rsidRPr="00A55BF9" w:rsidRDefault="00611B0E" w:rsidP="00A55BF9">
            <w:pPr>
              <w:pStyle w:val="ListParagraph"/>
              <w:spacing w:after="60"/>
              <w:ind w:left="630"/>
              <w:jc w:val="left"/>
              <w:rPr>
                <w:rFonts w:eastAsiaTheme="minorHAnsi" w:cstheme="majorBidi"/>
                <w:i/>
                <w:sz w:val="22"/>
                <w:szCs w:val="22"/>
              </w:rPr>
            </w:pPr>
            <w:r w:rsidRPr="00A55BF9">
              <w:rPr>
                <w:b/>
                <w:bCs/>
                <w:i/>
              </w:rPr>
              <w:t xml:space="preserve">(Table </w:t>
            </w:r>
            <w:r w:rsidR="000C1EFA" w:rsidRPr="00A55BF9">
              <w:rPr>
                <w:b/>
                <w:bCs/>
                <w:i/>
              </w:rPr>
              <w:t>6</w:t>
            </w:r>
            <w:r w:rsidR="005656A0" w:rsidRPr="00A55BF9">
              <w:rPr>
                <w:b/>
                <w:bCs/>
                <w:i/>
              </w:rPr>
              <w:t>,</w:t>
            </w:r>
            <w:r w:rsidR="000C1EFA" w:rsidRPr="00A55BF9">
              <w:rPr>
                <w:b/>
                <w:bCs/>
                <w:i/>
              </w:rPr>
              <w:t xml:space="preserve"> 1(</w:t>
            </w:r>
            <w:proofErr w:type="gramStart"/>
            <w:r w:rsidR="000C1EFA" w:rsidRPr="00A55BF9">
              <w:rPr>
                <w:b/>
                <w:bCs/>
                <w:i/>
              </w:rPr>
              <w:t>a)</w:t>
            </w:r>
            <w:r w:rsidR="000C1EFA" w:rsidRPr="00A55BF9">
              <w:rPr>
                <w:i/>
              </w:rPr>
              <w:t xml:space="preserve"> </w:t>
            </w:r>
            <w:r w:rsidRPr="00A55BF9">
              <w:rPr>
                <w:i/>
              </w:rPr>
              <w:t xml:space="preserve"> </w:t>
            </w:r>
            <w:r w:rsidR="00AD1B5F" w:rsidRPr="00A55BF9">
              <w:rPr>
                <w:i/>
              </w:rPr>
              <w:t>fully</w:t>
            </w:r>
            <w:proofErr w:type="gramEnd"/>
            <w:r w:rsidR="00AD1B5F" w:rsidRPr="00A55BF9">
              <w:rPr>
                <w:i/>
              </w:rPr>
              <w:t xml:space="preserve"> completed for one customer and </w:t>
            </w:r>
            <w:r w:rsidRPr="00A55BF9">
              <w:rPr>
                <w:i/>
              </w:rPr>
              <w:t xml:space="preserve">meets </w:t>
            </w:r>
            <w:r w:rsidR="00AD1B5F" w:rsidRPr="00A55BF9">
              <w:rPr>
                <w:i/>
              </w:rPr>
              <w:t xml:space="preserve">all </w:t>
            </w:r>
            <w:r w:rsidRPr="00A55BF9">
              <w:rPr>
                <w:i/>
              </w:rPr>
              <w:t>the requirements - scope, licenses and dates)</w:t>
            </w:r>
          </w:p>
          <w:p w14:paraId="5369DBA6" w14:textId="6D3831D6" w:rsidR="00430143" w:rsidRPr="00A55BF9" w:rsidRDefault="00611B0E" w:rsidP="00A55BF9">
            <w:pPr>
              <w:pStyle w:val="ListParagraph"/>
              <w:spacing w:after="60"/>
              <w:ind w:left="630"/>
              <w:jc w:val="left"/>
              <w:rPr>
                <w:b/>
              </w:rPr>
            </w:pPr>
            <w:r w:rsidRPr="00A55BF9">
              <w:rPr>
                <w:b/>
              </w:rPr>
              <w:t>5=</w:t>
            </w:r>
            <w:r w:rsidR="00DA2372" w:rsidRPr="00A55BF9">
              <w:rPr>
                <w:b/>
              </w:rPr>
              <w:t xml:space="preserve">Exceeds </w:t>
            </w:r>
            <w:r w:rsidRPr="00A55BF9">
              <w:rPr>
                <w:b/>
              </w:rPr>
              <w:t>Complia</w:t>
            </w:r>
            <w:r w:rsidR="00DA2372" w:rsidRPr="00A55BF9">
              <w:rPr>
                <w:b/>
              </w:rPr>
              <w:t>nce</w:t>
            </w:r>
            <w:r w:rsidRPr="00A55BF9">
              <w:rPr>
                <w:bCs/>
              </w:rPr>
              <w:t xml:space="preserve"> </w:t>
            </w:r>
            <w:r w:rsidR="00430143" w:rsidRPr="00A55BF9">
              <w:rPr>
                <w:bCs/>
              </w:rPr>
              <w:t>–</w:t>
            </w:r>
            <w:r w:rsidRPr="00A55BF9">
              <w:rPr>
                <w:b/>
              </w:rPr>
              <w:t xml:space="preserve"> </w:t>
            </w:r>
          </w:p>
          <w:p w14:paraId="3DD0E00D" w14:textId="22E918C3" w:rsidR="00430143" w:rsidRPr="00A55BF9" w:rsidRDefault="00430143" w:rsidP="00A55BF9">
            <w:pPr>
              <w:pStyle w:val="ListParagraph"/>
              <w:spacing w:after="60"/>
              <w:ind w:left="630"/>
              <w:jc w:val="left"/>
              <w:rPr>
                <w:bCs/>
              </w:rPr>
            </w:pPr>
            <w:r w:rsidRPr="00A55BF9">
              <w:rPr>
                <w:rFonts w:cstheme="majorBidi"/>
                <w:bCs/>
              </w:rPr>
              <w:t>(</w:t>
            </w:r>
            <w:r w:rsidR="006B71D5" w:rsidRPr="00A55BF9">
              <w:rPr>
                <w:bCs/>
              </w:rPr>
              <w:t>E</w:t>
            </w:r>
            <w:r w:rsidRPr="00A55BF9">
              <w:rPr>
                <w:rFonts w:cstheme="majorBidi"/>
                <w:bCs/>
              </w:rPr>
              <w:t>xceeds minimum requirements)</w:t>
            </w:r>
          </w:p>
          <w:p w14:paraId="5FC77D55" w14:textId="70A29863" w:rsidR="00C42962" w:rsidRPr="00A55BF9" w:rsidRDefault="00611B0E" w:rsidP="00A55BF9">
            <w:pPr>
              <w:pStyle w:val="ListParagraph"/>
              <w:spacing w:after="60"/>
              <w:ind w:left="630"/>
              <w:jc w:val="left"/>
              <w:rPr>
                <w:rFonts w:eastAsiaTheme="minorHAnsi" w:cstheme="majorBidi"/>
                <w:b/>
                <w:sz w:val="22"/>
                <w:szCs w:val="22"/>
              </w:rPr>
            </w:pPr>
            <w:r w:rsidRPr="00A55BF9">
              <w:rPr>
                <w:b/>
                <w:i/>
              </w:rPr>
              <w:t xml:space="preserve">(Table </w:t>
            </w:r>
            <w:r w:rsidR="000C1EFA" w:rsidRPr="00A55BF9">
              <w:rPr>
                <w:b/>
                <w:i/>
              </w:rPr>
              <w:t>6</w:t>
            </w:r>
            <w:r w:rsidR="005656A0" w:rsidRPr="00A55BF9">
              <w:rPr>
                <w:b/>
                <w:i/>
              </w:rPr>
              <w:t>,</w:t>
            </w:r>
            <w:r w:rsidR="000C1EFA" w:rsidRPr="00A55BF9">
              <w:rPr>
                <w:b/>
                <w:i/>
              </w:rPr>
              <w:t xml:space="preserve"> 1(</w:t>
            </w:r>
            <w:proofErr w:type="gramStart"/>
            <w:r w:rsidR="000C1EFA" w:rsidRPr="00A55BF9">
              <w:rPr>
                <w:b/>
                <w:i/>
              </w:rPr>
              <w:t>a)</w:t>
            </w:r>
            <w:r w:rsidR="000C1EFA" w:rsidRPr="00A55BF9">
              <w:rPr>
                <w:i/>
              </w:rPr>
              <w:t xml:space="preserve"> </w:t>
            </w:r>
            <w:r w:rsidR="00AD1B5F" w:rsidRPr="00A55BF9">
              <w:rPr>
                <w:i/>
              </w:rPr>
              <w:t xml:space="preserve"> fully</w:t>
            </w:r>
            <w:proofErr w:type="gramEnd"/>
            <w:r w:rsidR="00AD1B5F" w:rsidRPr="00A55BF9">
              <w:rPr>
                <w:i/>
              </w:rPr>
              <w:t xml:space="preserve"> completed for more than </w:t>
            </w:r>
            <w:r w:rsidRPr="00A55BF9">
              <w:rPr>
                <w:i/>
              </w:rPr>
              <w:t>one customer and meets all requirements - scope licenses and dates)</w:t>
            </w:r>
          </w:p>
        </w:tc>
        <w:tc>
          <w:tcPr>
            <w:tcW w:w="833" w:type="pct"/>
            <w:tcBorders>
              <w:bottom w:val="single" w:sz="4" w:space="0" w:color="4F81BD" w:themeColor="accent1"/>
            </w:tcBorders>
            <w:shd w:val="clear" w:color="auto" w:fill="auto"/>
          </w:tcPr>
          <w:p w14:paraId="03201B25" w14:textId="1FDCBFC7"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see Annex A, section </w:t>
            </w:r>
            <w:r w:rsidR="00B9268E" w:rsidRPr="00A55BF9">
              <w:rPr>
                <w:b/>
                <w:bCs/>
                <w:color w:val="FF0000"/>
              </w:rPr>
              <w:t>5.3</w:t>
            </w:r>
            <w:r w:rsidRPr="00A55BF9">
              <w:rPr>
                <w:b/>
                <w:bCs/>
                <w:color w:val="FF0000"/>
              </w:rPr>
              <w:t>&gt;</w:t>
            </w:r>
          </w:p>
        </w:tc>
      </w:tr>
      <w:tr w:rsidR="00A13155" w:rsidRPr="00A55BF9" w14:paraId="589617C7" w14:textId="77777777" w:rsidTr="00C42962">
        <w:trPr>
          <w:cantSplit/>
          <w:tblHeader/>
        </w:trPr>
        <w:tc>
          <w:tcPr>
            <w:tcW w:w="1753" w:type="pct"/>
            <w:tcBorders>
              <w:bottom w:val="single" w:sz="4" w:space="0" w:color="4F81BD" w:themeColor="accent1"/>
            </w:tcBorders>
            <w:shd w:val="clear" w:color="auto" w:fill="auto"/>
          </w:tcPr>
          <w:p w14:paraId="13ECB9F7" w14:textId="41E97E58" w:rsidR="00A13155" w:rsidRPr="00A55BF9" w:rsidRDefault="008E57C5" w:rsidP="00A55BF9">
            <w:pPr>
              <w:pStyle w:val="ListParagraph"/>
              <w:numPr>
                <w:ilvl w:val="0"/>
                <w:numId w:val="75"/>
              </w:numPr>
              <w:spacing w:after="60"/>
              <w:jc w:val="left"/>
              <w:rPr>
                <w:sz w:val="22"/>
                <w:szCs w:val="22"/>
              </w:rPr>
            </w:pPr>
            <w:r w:rsidRPr="00A55BF9">
              <w:lastRenderedPageBreak/>
              <w:t xml:space="preserve">The bidder must prove that the </w:t>
            </w:r>
            <w:r w:rsidR="00E164EB" w:rsidRPr="00A55BF9">
              <w:t>License Administrator (SAM Analyst)</w:t>
            </w:r>
            <w:r w:rsidR="00BE2926" w:rsidRPr="00A55BF9">
              <w:t xml:space="preserve"> and</w:t>
            </w:r>
            <w:r w:rsidR="00E164EB" w:rsidRPr="00A55BF9">
              <w:t xml:space="preserve"> SAM Tool Technical Consultant </w:t>
            </w:r>
            <w:r w:rsidR="00806CDD" w:rsidRPr="00A55BF9">
              <w:t>are employed by</w:t>
            </w:r>
            <w:r w:rsidRPr="00A55BF9">
              <w:t xml:space="preserve"> the main bidder</w:t>
            </w:r>
            <w:r w:rsidR="00E164EB" w:rsidRPr="00A55BF9">
              <w:t>.</w:t>
            </w:r>
          </w:p>
        </w:tc>
        <w:tc>
          <w:tcPr>
            <w:tcW w:w="2414" w:type="pct"/>
            <w:tcBorders>
              <w:bottom w:val="single" w:sz="4" w:space="0" w:color="4F81BD" w:themeColor="accent1"/>
            </w:tcBorders>
            <w:shd w:val="clear" w:color="auto" w:fill="auto"/>
          </w:tcPr>
          <w:p w14:paraId="13C2D622" w14:textId="4EC15FA2" w:rsidR="00B4576C" w:rsidRPr="00A55BF9" w:rsidRDefault="00B4576C" w:rsidP="00A55BF9">
            <w:pPr>
              <w:pStyle w:val="ListParagraph"/>
              <w:spacing w:after="60"/>
              <w:ind w:left="630" w:hanging="204"/>
              <w:jc w:val="left"/>
              <w:rPr>
                <w:b/>
                <w:i/>
              </w:rPr>
            </w:pPr>
            <w:r w:rsidRPr="00A55BF9">
              <w:rPr>
                <w:b/>
                <w:i/>
              </w:rPr>
              <w:t>Evidence:</w:t>
            </w:r>
          </w:p>
          <w:p w14:paraId="0E5AD868" w14:textId="061FF9E7" w:rsidR="00A13155" w:rsidRPr="00A55BF9" w:rsidRDefault="00E164EB" w:rsidP="00A55BF9">
            <w:pPr>
              <w:pStyle w:val="ListParagraph"/>
              <w:numPr>
                <w:ilvl w:val="0"/>
                <w:numId w:val="76"/>
              </w:numPr>
              <w:spacing w:after="60"/>
              <w:jc w:val="left"/>
              <w:rPr>
                <w:sz w:val="22"/>
                <w:szCs w:val="22"/>
              </w:rPr>
            </w:pPr>
            <w:r w:rsidRPr="00A55BF9">
              <w:t>Provide proof that the resources mentioned are employed by the main bidder.</w:t>
            </w:r>
          </w:p>
          <w:p w14:paraId="5B5F7A19" w14:textId="77777777" w:rsidR="00E164EB" w:rsidRPr="00A55BF9" w:rsidRDefault="00E164EB" w:rsidP="00A55BF9">
            <w:pPr>
              <w:spacing w:after="60"/>
              <w:jc w:val="left"/>
              <w:rPr>
                <w:sz w:val="22"/>
                <w:szCs w:val="22"/>
              </w:rPr>
            </w:pPr>
          </w:p>
          <w:p w14:paraId="78DBF495" w14:textId="77777777" w:rsidR="00E164EB" w:rsidRPr="00A55BF9" w:rsidRDefault="00E164EB" w:rsidP="00A55BF9">
            <w:pPr>
              <w:pStyle w:val="ListParagraph"/>
              <w:spacing w:after="60"/>
              <w:ind w:left="630"/>
              <w:jc w:val="left"/>
              <w:rPr>
                <w:rFonts w:eastAsiaTheme="minorHAnsi" w:cstheme="majorBidi"/>
                <w:sz w:val="22"/>
                <w:szCs w:val="22"/>
              </w:rPr>
            </w:pPr>
            <w:r w:rsidRPr="00A55BF9">
              <w:rPr>
                <w:rFonts w:eastAsiaTheme="minorHAnsi" w:cstheme="majorBidi"/>
                <w:sz w:val="22"/>
                <w:szCs w:val="22"/>
              </w:rPr>
              <w:t>NOTE: SITA reserves the right to verify information provided.</w:t>
            </w:r>
          </w:p>
          <w:p w14:paraId="294300BA" w14:textId="77777777" w:rsidR="00E164EB" w:rsidRPr="00A55BF9" w:rsidRDefault="00E164EB"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5446DB04" w14:textId="72B5F175" w:rsidR="0078672B" w:rsidRPr="00A55BF9" w:rsidRDefault="00611B0E"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78672B" w:rsidRPr="00A55BF9">
              <w:rPr>
                <w:rFonts w:eastAsiaTheme="minorHAnsi" w:cstheme="majorBidi"/>
                <w:b/>
                <w:sz w:val="22"/>
                <w:szCs w:val="22"/>
              </w:rPr>
              <w:t>–</w:t>
            </w:r>
            <w:r w:rsidRPr="00A55BF9">
              <w:rPr>
                <w:rFonts w:eastAsiaTheme="minorHAnsi" w:cstheme="majorBidi"/>
                <w:sz w:val="22"/>
                <w:szCs w:val="22"/>
              </w:rPr>
              <w:t xml:space="preserve"> </w:t>
            </w:r>
          </w:p>
          <w:p w14:paraId="4FA057C3" w14:textId="2F990FB5" w:rsidR="0078672B" w:rsidRPr="00A55BF9" w:rsidRDefault="0078672B" w:rsidP="00A55BF9">
            <w:pPr>
              <w:pStyle w:val="ListParagraph"/>
              <w:spacing w:after="60"/>
              <w:ind w:left="630"/>
              <w:jc w:val="left"/>
              <w:rPr>
                <w:b/>
              </w:rPr>
            </w:pPr>
            <w:r w:rsidRPr="00A55BF9">
              <w:rPr>
                <w:b/>
              </w:rPr>
              <w:t xml:space="preserve">(Does not meet any requirement or no substantiation) </w:t>
            </w:r>
          </w:p>
          <w:p w14:paraId="45EE2B07" w14:textId="12BC138E" w:rsidR="00611B0E" w:rsidRPr="00A55BF9" w:rsidRDefault="00611B0E"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(No proof provided that key employees are employed by main bidder)</w:t>
            </w:r>
          </w:p>
          <w:p w14:paraId="1468321C" w14:textId="48FD103C" w:rsidR="0078672B" w:rsidRPr="00A55BF9" w:rsidRDefault="00611B0E"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A2372" w:rsidRPr="00A55BF9">
              <w:rPr>
                <w:rFonts w:eastAsiaTheme="minorHAnsi" w:cstheme="majorBidi"/>
                <w:b/>
                <w:sz w:val="22"/>
                <w:szCs w:val="22"/>
              </w:rPr>
              <w:t>C</w:t>
            </w:r>
            <w:r w:rsidRPr="00A55BF9">
              <w:rPr>
                <w:rFonts w:eastAsiaTheme="minorHAnsi" w:cstheme="majorBidi"/>
                <w:b/>
                <w:sz w:val="22"/>
                <w:szCs w:val="22"/>
              </w:rPr>
              <w:t xml:space="preserve">ompliant </w:t>
            </w:r>
            <w:r w:rsidR="0078672B" w:rsidRPr="00A55BF9">
              <w:rPr>
                <w:rFonts w:eastAsiaTheme="minorHAnsi" w:cstheme="majorBidi"/>
                <w:b/>
                <w:sz w:val="22"/>
                <w:szCs w:val="22"/>
              </w:rPr>
              <w:t>–</w:t>
            </w:r>
            <w:r w:rsidRPr="00A55BF9">
              <w:rPr>
                <w:rFonts w:eastAsiaTheme="minorHAnsi" w:cstheme="majorBidi"/>
                <w:sz w:val="22"/>
                <w:szCs w:val="22"/>
              </w:rPr>
              <w:t xml:space="preserve"> </w:t>
            </w:r>
          </w:p>
          <w:p w14:paraId="14C32D80" w14:textId="752C25F2" w:rsidR="0078672B" w:rsidRPr="002B3619" w:rsidRDefault="0078672B" w:rsidP="00A55BF9">
            <w:pPr>
              <w:pStyle w:val="ListParagraph"/>
              <w:spacing w:after="60"/>
              <w:ind w:left="630"/>
              <w:jc w:val="left"/>
              <w:rPr>
                <w:b/>
              </w:rPr>
            </w:pPr>
            <w:r w:rsidRPr="002B3619">
              <w:rPr>
                <w:b/>
              </w:rPr>
              <w:t>(Meets minimum requirements)</w:t>
            </w:r>
          </w:p>
          <w:p w14:paraId="5CF57F50" w14:textId="7B14F275" w:rsidR="00611B0E" w:rsidRPr="002B3619" w:rsidRDefault="00611B0E" w:rsidP="00A55BF9">
            <w:pPr>
              <w:pStyle w:val="ListParagraph"/>
              <w:spacing w:after="60"/>
              <w:ind w:left="630"/>
              <w:jc w:val="left"/>
              <w:rPr>
                <w:rFonts w:eastAsiaTheme="minorHAnsi" w:cstheme="majorBidi"/>
                <w:sz w:val="22"/>
                <w:szCs w:val="22"/>
              </w:rPr>
            </w:pPr>
            <w:r w:rsidRPr="002B3619">
              <w:rPr>
                <w:rFonts w:eastAsiaTheme="minorHAnsi" w:cstheme="majorBidi"/>
                <w:i/>
                <w:sz w:val="22"/>
                <w:szCs w:val="22"/>
              </w:rPr>
              <w:t xml:space="preserve">(Proof provided that </w:t>
            </w:r>
            <w:r w:rsidR="00583146" w:rsidRPr="002B3619">
              <w:rPr>
                <w:i/>
              </w:rPr>
              <w:t>one (1</w:t>
            </w:r>
            <w:r w:rsidR="00583146" w:rsidRPr="002B3619">
              <w:rPr>
                <w:rFonts w:eastAsiaTheme="minorHAnsi" w:cstheme="majorBidi"/>
                <w:i/>
                <w:sz w:val="22"/>
                <w:szCs w:val="22"/>
              </w:rPr>
              <w:t xml:space="preserve">) </w:t>
            </w:r>
            <w:r w:rsidRPr="002B3619">
              <w:rPr>
                <w:rFonts w:eastAsiaTheme="minorHAnsi" w:cstheme="majorBidi"/>
                <w:i/>
                <w:sz w:val="22"/>
                <w:szCs w:val="22"/>
              </w:rPr>
              <w:t>of the key employees are employed by main bidder)</w:t>
            </w:r>
          </w:p>
          <w:p w14:paraId="3A5870F7" w14:textId="2F64BC05" w:rsidR="0078672B" w:rsidRPr="002B3619" w:rsidRDefault="00611B0E" w:rsidP="00A55BF9">
            <w:pPr>
              <w:pStyle w:val="ListParagraph"/>
              <w:spacing w:after="60"/>
              <w:ind w:left="630"/>
              <w:jc w:val="left"/>
              <w:rPr>
                <w:rFonts w:eastAsiaTheme="minorHAnsi" w:cstheme="majorBidi"/>
                <w:sz w:val="22"/>
                <w:szCs w:val="22"/>
              </w:rPr>
            </w:pPr>
            <w:r w:rsidRPr="002B3619">
              <w:rPr>
                <w:rFonts w:eastAsiaTheme="minorHAnsi" w:cstheme="majorBidi"/>
                <w:b/>
                <w:sz w:val="22"/>
                <w:szCs w:val="22"/>
              </w:rPr>
              <w:t>5=</w:t>
            </w:r>
            <w:r w:rsidR="00DA2372" w:rsidRPr="002B3619">
              <w:rPr>
                <w:rFonts w:eastAsiaTheme="minorHAnsi" w:cstheme="majorBidi"/>
                <w:b/>
                <w:sz w:val="22"/>
                <w:szCs w:val="22"/>
              </w:rPr>
              <w:t xml:space="preserve">Exceeds </w:t>
            </w:r>
            <w:r w:rsidRPr="002B3619">
              <w:rPr>
                <w:rFonts w:eastAsiaTheme="minorHAnsi" w:cstheme="majorBidi"/>
                <w:b/>
                <w:sz w:val="22"/>
                <w:szCs w:val="22"/>
              </w:rPr>
              <w:t>Complian</w:t>
            </w:r>
            <w:r w:rsidR="00DA2372" w:rsidRPr="002B3619">
              <w:rPr>
                <w:rFonts w:eastAsiaTheme="minorHAnsi" w:cstheme="majorBidi"/>
                <w:b/>
                <w:sz w:val="22"/>
                <w:szCs w:val="22"/>
              </w:rPr>
              <w:t>ce</w:t>
            </w:r>
            <w:r w:rsidRPr="002B3619">
              <w:rPr>
                <w:rFonts w:eastAsiaTheme="minorHAnsi" w:cstheme="majorBidi"/>
                <w:b/>
                <w:sz w:val="22"/>
                <w:szCs w:val="22"/>
              </w:rPr>
              <w:t xml:space="preserve"> </w:t>
            </w:r>
            <w:r w:rsidR="0078672B" w:rsidRPr="002B3619">
              <w:rPr>
                <w:rFonts w:eastAsiaTheme="minorHAnsi" w:cstheme="majorBidi"/>
                <w:b/>
                <w:sz w:val="22"/>
                <w:szCs w:val="22"/>
              </w:rPr>
              <w:t>–</w:t>
            </w:r>
            <w:r w:rsidRPr="002B3619">
              <w:rPr>
                <w:rFonts w:eastAsiaTheme="minorHAnsi" w:cstheme="majorBidi"/>
                <w:sz w:val="22"/>
                <w:szCs w:val="22"/>
              </w:rPr>
              <w:t xml:space="preserve"> </w:t>
            </w:r>
          </w:p>
          <w:p w14:paraId="107CB87D" w14:textId="63210317" w:rsidR="0078672B" w:rsidRPr="002B3619" w:rsidRDefault="006B71D5" w:rsidP="00A55BF9">
            <w:pPr>
              <w:pStyle w:val="ListParagraph"/>
              <w:spacing w:after="60"/>
              <w:ind w:left="630"/>
              <w:jc w:val="left"/>
              <w:rPr>
                <w:b/>
              </w:rPr>
            </w:pPr>
            <w:r w:rsidRPr="002B3619">
              <w:rPr>
                <w:b/>
              </w:rPr>
              <w:t>(E</w:t>
            </w:r>
            <w:r w:rsidR="0078672B" w:rsidRPr="002B3619">
              <w:rPr>
                <w:b/>
              </w:rPr>
              <w:t>xceeds minimum requirements)</w:t>
            </w:r>
          </w:p>
          <w:p w14:paraId="7BA701EF" w14:textId="34C7F61C" w:rsidR="00E164EB" w:rsidRPr="00A55BF9" w:rsidRDefault="00611B0E" w:rsidP="00A55BF9">
            <w:pPr>
              <w:pStyle w:val="ListParagraph"/>
              <w:spacing w:after="60"/>
              <w:ind w:left="630"/>
              <w:jc w:val="left"/>
              <w:rPr>
                <w:rFonts w:eastAsiaTheme="minorHAnsi" w:cstheme="majorBidi"/>
                <w:sz w:val="22"/>
                <w:szCs w:val="22"/>
              </w:rPr>
            </w:pPr>
            <w:r w:rsidRPr="002B3619">
              <w:rPr>
                <w:rFonts w:eastAsiaTheme="minorHAnsi" w:cstheme="majorBidi"/>
                <w:i/>
                <w:sz w:val="22"/>
                <w:szCs w:val="22"/>
              </w:rPr>
              <w:t>(Satisfactory proof provided that</w:t>
            </w:r>
            <w:r w:rsidR="00583146" w:rsidRPr="002B3619">
              <w:rPr>
                <w:rFonts w:eastAsiaTheme="minorHAnsi" w:cstheme="majorBidi"/>
                <w:i/>
                <w:sz w:val="22"/>
                <w:szCs w:val="22"/>
              </w:rPr>
              <w:t xml:space="preserve"> </w:t>
            </w:r>
            <w:r w:rsidR="00583146" w:rsidRPr="002B3619">
              <w:rPr>
                <w:b/>
                <w:bCs/>
                <w:i/>
              </w:rPr>
              <w:t>All</w:t>
            </w:r>
            <w:r w:rsidRPr="002B3619">
              <w:rPr>
                <w:rFonts w:eastAsiaTheme="minorHAnsi" w:cstheme="majorBidi"/>
                <w:i/>
                <w:sz w:val="22"/>
                <w:szCs w:val="22"/>
              </w:rPr>
              <w:t xml:space="preserve"> key</w:t>
            </w:r>
            <w:r w:rsidRPr="00A55BF9">
              <w:rPr>
                <w:rFonts w:eastAsiaTheme="minorHAnsi" w:cstheme="majorBidi"/>
                <w:i/>
                <w:sz w:val="22"/>
                <w:szCs w:val="22"/>
              </w:rPr>
              <w:t xml:space="preserve"> employees are employed by main bidder)</w:t>
            </w:r>
          </w:p>
        </w:tc>
        <w:tc>
          <w:tcPr>
            <w:tcW w:w="833" w:type="pct"/>
            <w:tcBorders>
              <w:bottom w:val="single" w:sz="4" w:space="0" w:color="4F81BD" w:themeColor="accent1"/>
            </w:tcBorders>
            <w:shd w:val="clear" w:color="auto" w:fill="auto"/>
          </w:tcPr>
          <w:p w14:paraId="5102196C" w14:textId="468DC6B6" w:rsidR="00A13155" w:rsidRPr="00A55BF9" w:rsidRDefault="008E57C5" w:rsidP="00A55BF9">
            <w:pPr>
              <w:pStyle w:val="ListParagraph"/>
              <w:spacing w:after="60"/>
              <w:jc w:val="left"/>
              <w:rPr>
                <w:sz w:val="22"/>
                <w:szCs w:val="22"/>
              </w:rPr>
            </w:pPr>
            <w:r w:rsidRPr="00A55BF9">
              <w:rPr>
                <w:color w:val="FF0000"/>
              </w:rPr>
              <w:t xml:space="preserve">&lt;provide unique reference to locate substantiating evidence in the bid response – </w:t>
            </w:r>
            <w:r w:rsidRPr="00A55BF9">
              <w:rPr>
                <w:b/>
                <w:bCs/>
                <w:color w:val="FF0000"/>
              </w:rPr>
              <w:t xml:space="preserve">see Annex A, section </w:t>
            </w:r>
            <w:r w:rsidR="00B9268E" w:rsidRPr="00A55BF9">
              <w:rPr>
                <w:b/>
                <w:bCs/>
                <w:color w:val="FF0000"/>
              </w:rPr>
              <w:t>5.3</w:t>
            </w:r>
            <w:r w:rsidRPr="00A55BF9">
              <w:rPr>
                <w:color w:val="FF0000"/>
              </w:rPr>
              <w:t>&gt;</w:t>
            </w:r>
          </w:p>
        </w:tc>
      </w:tr>
      <w:tr w:rsidR="00C42962" w:rsidRPr="00A55BF9" w14:paraId="0157BB69" w14:textId="77777777" w:rsidTr="00C42962">
        <w:trPr>
          <w:cantSplit/>
          <w:tblHeader/>
        </w:trPr>
        <w:tc>
          <w:tcPr>
            <w:tcW w:w="5000" w:type="pct"/>
            <w:gridSpan w:val="3"/>
            <w:tcBorders>
              <w:bottom w:val="single" w:sz="4" w:space="0" w:color="4F81BD" w:themeColor="accent1"/>
            </w:tcBorders>
            <w:shd w:val="clear" w:color="auto" w:fill="C6D9F1" w:themeFill="text2" w:themeFillTint="33"/>
          </w:tcPr>
          <w:p w14:paraId="74B29053" w14:textId="77777777" w:rsidR="00C42962" w:rsidRPr="00A55BF9" w:rsidRDefault="00C42962" w:rsidP="00A55BF9">
            <w:pPr>
              <w:pStyle w:val="ListParagraph"/>
              <w:numPr>
                <w:ilvl w:val="0"/>
                <w:numId w:val="38"/>
              </w:numPr>
              <w:spacing w:after="60"/>
              <w:jc w:val="left"/>
              <w:rPr>
                <w:rFonts w:eastAsiaTheme="minorHAnsi" w:cstheme="majorBidi"/>
                <w:b/>
                <w:sz w:val="22"/>
                <w:szCs w:val="22"/>
              </w:rPr>
            </w:pPr>
            <w:r w:rsidRPr="00A55BF9">
              <w:rPr>
                <w:rFonts w:eastAsiaTheme="minorHAnsi" w:cstheme="majorBidi"/>
                <w:b/>
                <w:sz w:val="22"/>
                <w:szCs w:val="22"/>
              </w:rPr>
              <w:t xml:space="preserve">PRODUCT OR SERVICE TECHNICAL REQUIREMENTS </w:t>
            </w:r>
          </w:p>
        </w:tc>
      </w:tr>
      <w:tr w:rsidR="00C42962" w:rsidRPr="00A55BF9" w14:paraId="4CE3192A" w14:textId="77777777" w:rsidTr="00C42962">
        <w:trPr>
          <w:cantSplit/>
          <w:tblHeader/>
        </w:trPr>
        <w:tc>
          <w:tcPr>
            <w:tcW w:w="1753" w:type="pct"/>
            <w:tcBorders>
              <w:bottom w:val="single" w:sz="4" w:space="0" w:color="4F81BD" w:themeColor="accent1"/>
            </w:tcBorders>
          </w:tcPr>
          <w:p w14:paraId="1DBD4F56" w14:textId="77777777" w:rsidR="00C42962" w:rsidRPr="00A55BF9" w:rsidRDefault="00C42962" w:rsidP="00A55BF9">
            <w:pPr>
              <w:pStyle w:val="ListParagraph"/>
              <w:numPr>
                <w:ilvl w:val="0"/>
                <w:numId w:val="134"/>
              </w:numPr>
              <w:spacing w:after="60"/>
              <w:jc w:val="left"/>
              <w:rPr>
                <w:rFonts w:eastAsiaTheme="minorHAnsi" w:cstheme="majorBidi"/>
                <w:sz w:val="22"/>
                <w:szCs w:val="22"/>
              </w:rPr>
            </w:pPr>
            <w:r w:rsidRPr="00A55BF9">
              <w:rPr>
                <w:rFonts w:eastAsiaTheme="minorHAnsi" w:cstheme="majorBidi"/>
                <w:sz w:val="22"/>
                <w:szCs w:val="22"/>
              </w:rPr>
              <w:t>The bidder must supply a SAM Turnkey solution that is able to be deployed on-premises in the SITA private cloud as a Software as a Service (SaaS), web-based solution.</w:t>
            </w:r>
          </w:p>
        </w:tc>
        <w:tc>
          <w:tcPr>
            <w:tcW w:w="2414" w:type="pct"/>
            <w:tcBorders>
              <w:bottom w:val="single" w:sz="4" w:space="0" w:color="4F81BD" w:themeColor="accent1"/>
            </w:tcBorders>
          </w:tcPr>
          <w:p w14:paraId="7CA92C9B" w14:textId="64F3F609" w:rsidR="00C30403" w:rsidRPr="00A55BF9" w:rsidRDefault="00C30403" w:rsidP="00A55BF9">
            <w:pPr>
              <w:pStyle w:val="ListParagraph"/>
              <w:spacing w:after="60"/>
              <w:ind w:left="630" w:hanging="204"/>
              <w:jc w:val="left"/>
              <w:rPr>
                <w:b/>
                <w:i/>
              </w:rPr>
            </w:pPr>
            <w:r w:rsidRPr="00A55BF9">
              <w:rPr>
                <w:b/>
                <w:i/>
              </w:rPr>
              <w:t>Evidence:</w:t>
            </w:r>
          </w:p>
          <w:p w14:paraId="029965D2" w14:textId="1428CF66" w:rsidR="00C42962" w:rsidRPr="00A55BF9" w:rsidRDefault="00C42962" w:rsidP="00A55BF9">
            <w:pPr>
              <w:pStyle w:val="ListParagraph"/>
              <w:numPr>
                <w:ilvl w:val="0"/>
                <w:numId w:val="135"/>
              </w:numPr>
              <w:spacing w:after="60"/>
              <w:jc w:val="left"/>
              <w:rPr>
                <w:rFonts w:eastAsiaTheme="minorHAnsi" w:cstheme="majorBidi"/>
                <w:sz w:val="22"/>
                <w:szCs w:val="22"/>
              </w:rPr>
            </w:pPr>
            <w:r w:rsidRPr="00A55BF9">
              <w:rPr>
                <w:rFonts w:eastAsiaTheme="minorHAnsi" w:cstheme="majorBidi"/>
                <w:sz w:val="22"/>
                <w:szCs w:val="22"/>
              </w:rPr>
              <w:t xml:space="preserve">Provide the product specification brochure or architecture documentation indicating how the proposed product or solution complies with the technical requirements. </w:t>
            </w:r>
          </w:p>
          <w:p w14:paraId="51E3E485"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344595DE" w14:textId="480D051D" w:rsidR="00C30403" w:rsidRPr="00A55BF9" w:rsidRDefault="00611B0E"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C30403" w:rsidRPr="00A55BF9">
              <w:rPr>
                <w:rFonts w:eastAsiaTheme="minorHAnsi" w:cstheme="majorBidi"/>
                <w:b/>
                <w:sz w:val="22"/>
                <w:szCs w:val="22"/>
              </w:rPr>
              <w:t>–</w:t>
            </w:r>
            <w:r w:rsidRPr="00A55BF9">
              <w:rPr>
                <w:rFonts w:eastAsiaTheme="minorHAnsi" w:cstheme="majorBidi"/>
                <w:sz w:val="22"/>
                <w:szCs w:val="22"/>
              </w:rPr>
              <w:t xml:space="preserve"> </w:t>
            </w:r>
          </w:p>
          <w:p w14:paraId="3CADB24C" w14:textId="6A557CF1" w:rsidR="00C30403" w:rsidRPr="00A55BF9" w:rsidRDefault="00C30403" w:rsidP="00A55BF9">
            <w:pPr>
              <w:pStyle w:val="ListParagraph"/>
              <w:spacing w:after="60"/>
              <w:ind w:left="630"/>
              <w:jc w:val="left"/>
              <w:rPr>
                <w:b/>
              </w:rPr>
            </w:pPr>
            <w:r w:rsidRPr="00A55BF9">
              <w:rPr>
                <w:b/>
              </w:rPr>
              <w:t xml:space="preserve">(Does not meet any requirement or no substantiation) </w:t>
            </w:r>
          </w:p>
          <w:p w14:paraId="2DB9C620" w14:textId="0F0B399B" w:rsidR="00611B0E" w:rsidRPr="00A55BF9" w:rsidRDefault="00611B0E"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cannot be deployed on-premises in the SITA private cloud on a windows or Linux operating system and/or requires Red</w:t>
            </w:r>
            <w:r w:rsidR="005E0BEE" w:rsidRPr="00A55BF9">
              <w:rPr>
                <w:rFonts w:eastAsiaTheme="minorHAnsi" w:cstheme="majorBidi"/>
                <w:i/>
                <w:sz w:val="22"/>
                <w:szCs w:val="22"/>
              </w:rPr>
              <w:t xml:space="preserve"> </w:t>
            </w:r>
            <w:r w:rsidRPr="00A55BF9">
              <w:rPr>
                <w:rFonts w:eastAsiaTheme="minorHAnsi" w:cstheme="majorBidi"/>
                <w:i/>
                <w:sz w:val="22"/>
                <w:szCs w:val="22"/>
              </w:rPr>
              <w:t>Hat)</w:t>
            </w:r>
          </w:p>
          <w:p w14:paraId="02BEC804" w14:textId="368A10F0" w:rsidR="00C30403" w:rsidRPr="00A55BF9" w:rsidRDefault="00611B0E"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A2372" w:rsidRPr="00A55BF9">
              <w:rPr>
                <w:rFonts w:eastAsiaTheme="minorHAnsi" w:cstheme="majorBidi"/>
                <w:b/>
                <w:sz w:val="22"/>
                <w:szCs w:val="22"/>
              </w:rPr>
              <w:t>C</w:t>
            </w:r>
            <w:r w:rsidRPr="00A55BF9">
              <w:rPr>
                <w:rFonts w:eastAsiaTheme="minorHAnsi" w:cstheme="majorBidi"/>
                <w:b/>
                <w:sz w:val="22"/>
                <w:szCs w:val="22"/>
              </w:rPr>
              <w:t xml:space="preserve">ompliant </w:t>
            </w:r>
            <w:r w:rsidR="00C30403" w:rsidRPr="00A55BF9">
              <w:rPr>
                <w:rFonts w:eastAsiaTheme="minorHAnsi" w:cstheme="majorBidi"/>
                <w:b/>
                <w:sz w:val="22"/>
                <w:szCs w:val="22"/>
              </w:rPr>
              <w:t>–</w:t>
            </w:r>
            <w:r w:rsidRPr="00A55BF9">
              <w:rPr>
                <w:rFonts w:eastAsiaTheme="minorHAnsi" w:cstheme="majorBidi"/>
                <w:sz w:val="22"/>
                <w:szCs w:val="22"/>
              </w:rPr>
              <w:t xml:space="preserve"> </w:t>
            </w:r>
          </w:p>
          <w:p w14:paraId="08AA6BDE" w14:textId="2BA9BE2A" w:rsidR="00C30403" w:rsidRPr="00A55BF9" w:rsidRDefault="00C30403" w:rsidP="00A55BF9">
            <w:pPr>
              <w:pStyle w:val="ListParagraph"/>
              <w:spacing w:after="60"/>
              <w:ind w:left="630"/>
              <w:jc w:val="left"/>
              <w:rPr>
                <w:b/>
              </w:rPr>
            </w:pPr>
            <w:r w:rsidRPr="00A55BF9">
              <w:rPr>
                <w:b/>
              </w:rPr>
              <w:t>(Meets minimum requirements)</w:t>
            </w:r>
          </w:p>
          <w:p w14:paraId="4AF292B7" w14:textId="5E3093FE" w:rsidR="00611B0E" w:rsidRPr="00A55BF9" w:rsidRDefault="00611B0E"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(There are special requirements in order for the SAM solution to be deployed on-premises in the SITA private cloud on a windows or Linux operating system)</w:t>
            </w:r>
          </w:p>
          <w:p w14:paraId="55FC64CD" w14:textId="69B89423" w:rsidR="00C30403" w:rsidRPr="00A55BF9" w:rsidRDefault="00611B0E"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A2372" w:rsidRPr="00A55BF9">
              <w:rPr>
                <w:rFonts w:eastAsiaTheme="minorHAnsi" w:cstheme="majorBidi"/>
                <w:b/>
                <w:sz w:val="22"/>
                <w:szCs w:val="22"/>
              </w:rPr>
              <w:t xml:space="preserve">Exceeds </w:t>
            </w:r>
            <w:r w:rsidRPr="00A55BF9">
              <w:rPr>
                <w:rFonts w:eastAsiaTheme="minorHAnsi" w:cstheme="majorBidi"/>
                <w:b/>
                <w:sz w:val="22"/>
                <w:szCs w:val="22"/>
              </w:rPr>
              <w:t>Complian</w:t>
            </w:r>
            <w:r w:rsidR="00DA2372" w:rsidRPr="00A55BF9">
              <w:rPr>
                <w:rFonts w:eastAsiaTheme="minorHAnsi" w:cstheme="majorBidi"/>
                <w:b/>
                <w:sz w:val="22"/>
                <w:szCs w:val="22"/>
              </w:rPr>
              <w:t>ce</w:t>
            </w:r>
            <w:r w:rsidRPr="00A55BF9">
              <w:rPr>
                <w:rFonts w:eastAsiaTheme="minorHAnsi" w:cstheme="majorBidi"/>
                <w:b/>
                <w:sz w:val="22"/>
                <w:szCs w:val="22"/>
              </w:rPr>
              <w:t xml:space="preserve"> </w:t>
            </w:r>
            <w:r w:rsidR="00C30403" w:rsidRPr="00A55BF9">
              <w:rPr>
                <w:rFonts w:eastAsiaTheme="minorHAnsi" w:cstheme="majorBidi"/>
                <w:b/>
                <w:sz w:val="22"/>
                <w:szCs w:val="22"/>
              </w:rPr>
              <w:t>–</w:t>
            </w:r>
            <w:r w:rsidRPr="00A55BF9">
              <w:rPr>
                <w:rFonts w:eastAsiaTheme="minorHAnsi" w:cstheme="majorBidi"/>
                <w:sz w:val="22"/>
                <w:szCs w:val="22"/>
              </w:rPr>
              <w:t xml:space="preserve"> </w:t>
            </w:r>
          </w:p>
          <w:p w14:paraId="7EA634DE" w14:textId="336D70C2" w:rsidR="00C30403" w:rsidRPr="00A55BF9" w:rsidRDefault="00C30403" w:rsidP="00A55BF9">
            <w:pPr>
              <w:pStyle w:val="ListParagraph"/>
              <w:spacing w:after="60"/>
              <w:ind w:left="630"/>
              <w:jc w:val="left"/>
              <w:rPr>
                <w:b/>
              </w:rPr>
            </w:pPr>
            <w:r w:rsidRPr="00A55BF9">
              <w:rPr>
                <w:b/>
              </w:rPr>
              <w:t>(</w:t>
            </w:r>
            <w:r w:rsidR="006B71D5" w:rsidRPr="00A55BF9">
              <w:rPr>
                <w:b/>
              </w:rPr>
              <w:t>E</w:t>
            </w:r>
            <w:r w:rsidRPr="00A55BF9">
              <w:rPr>
                <w:b/>
              </w:rPr>
              <w:t>xceeds minimum requirements)</w:t>
            </w:r>
          </w:p>
          <w:p w14:paraId="327120C7" w14:textId="783E072D" w:rsidR="00C42962" w:rsidRPr="00A55BF9" w:rsidRDefault="00611B0E"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can be deployed on-premises in the SITA private cloud on a windows or Linux operating system)</w:t>
            </w:r>
          </w:p>
        </w:tc>
        <w:tc>
          <w:tcPr>
            <w:tcW w:w="833" w:type="pct"/>
            <w:tcBorders>
              <w:bottom w:val="single" w:sz="4" w:space="0" w:color="4F81BD" w:themeColor="accent1"/>
            </w:tcBorders>
          </w:tcPr>
          <w:p w14:paraId="3903410B" w14:textId="6917F175"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37538C" w:rsidRPr="00A55BF9">
              <w:rPr>
                <w:b/>
                <w:bCs/>
                <w:color w:val="FF0000"/>
              </w:rPr>
              <w:t>A</w:t>
            </w:r>
            <w:r w:rsidRPr="00A55BF9">
              <w:rPr>
                <w:b/>
                <w:bCs/>
                <w:color w:val="FF0000"/>
              </w:rPr>
              <w:t xml:space="preserve">, section </w:t>
            </w:r>
            <w:r w:rsidR="00B9268E" w:rsidRPr="00A55BF9">
              <w:rPr>
                <w:b/>
                <w:bCs/>
                <w:color w:val="FF0000"/>
              </w:rPr>
              <w:t>5.3</w:t>
            </w:r>
            <w:r w:rsidRPr="00A55BF9">
              <w:rPr>
                <w:color w:val="FF0000"/>
              </w:rPr>
              <w:t>&gt;</w:t>
            </w:r>
          </w:p>
        </w:tc>
      </w:tr>
      <w:tr w:rsidR="00C42962" w:rsidRPr="00A55BF9" w14:paraId="39BFA27D" w14:textId="77777777" w:rsidTr="00C42962">
        <w:trPr>
          <w:cantSplit/>
          <w:tblHeader/>
        </w:trPr>
        <w:tc>
          <w:tcPr>
            <w:tcW w:w="1753" w:type="pct"/>
            <w:tcBorders>
              <w:bottom w:val="single" w:sz="4" w:space="0" w:color="4F81BD" w:themeColor="accent1"/>
            </w:tcBorders>
          </w:tcPr>
          <w:p w14:paraId="3F4935C0" w14:textId="77777777" w:rsidR="00C42962" w:rsidRPr="00A55BF9" w:rsidRDefault="00C42962" w:rsidP="00A55BF9">
            <w:pPr>
              <w:pStyle w:val="ListParagraph"/>
              <w:numPr>
                <w:ilvl w:val="0"/>
                <w:numId w:val="135"/>
              </w:numPr>
              <w:spacing w:after="60"/>
              <w:jc w:val="left"/>
              <w:rPr>
                <w:rFonts w:eastAsiaTheme="minorHAnsi" w:cstheme="majorBidi"/>
                <w:sz w:val="22"/>
                <w:szCs w:val="22"/>
              </w:rPr>
            </w:pPr>
            <w:r w:rsidRPr="00A55BF9">
              <w:rPr>
                <w:rFonts w:eastAsiaTheme="minorHAnsi" w:cstheme="majorBidi"/>
                <w:sz w:val="22"/>
                <w:szCs w:val="22"/>
              </w:rPr>
              <w:lastRenderedPageBreak/>
              <w:t>The bidder must supply a SAM Turnkey solution that supports virtual hosting.</w:t>
            </w:r>
          </w:p>
        </w:tc>
        <w:tc>
          <w:tcPr>
            <w:tcW w:w="2414" w:type="pct"/>
            <w:tcBorders>
              <w:bottom w:val="single" w:sz="4" w:space="0" w:color="4F81BD" w:themeColor="accent1"/>
            </w:tcBorders>
          </w:tcPr>
          <w:p w14:paraId="408EF540" w14:textId="192E5670" w:rsidR="006801E3" w:rsidRPr="00A55BF9" w:rsidRDefault="006801E3" w:rsidP="00A55BF9">
            <w:pPr>
              <w:pStyle w:val="ListParagraph"/>
              <w:spacing w:after="60"/>
              <w:ind w:left="630" w:hanging="204"/>
              <w:jc w:val="left"/>
              <w:rPr>
                <w:b/>
                <w:i/>
              </w:rPr>
            </w:pPr>
            <w:r w:rsidRPr="00A55BF9">
              <w:rPr>
                <w:b/>
                <w:i/>
              </w:rPr>
              <w:t>Evidence:</w:t>
            </w:r>
          </w:p>
          <w:p w14:paraId="769FEA40" w14:textId="30B23B05" w:rsidR="00C42962" w:rsidRPr="00A55BF9" w:rsidRDefault="00C42962" w:rsidP="00A55BF9">
            <w:pPr>
              <w:pStyle w:val="ListParagraph"/>
              <w:numPr>
                <w:ilvl w:val="0"/>
                <w:numId w:val="136"/>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technical requirements.</w:t>
            </w:r>
          </w:p>
          <w:p w14:paraId="6FEAA1D7"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35538702" w14:textId="5697012D" w:rsidR="006801E3" w:rsidRPr="00A55BF9" w:rsidRDefault="00C35957"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6801E3" w:rsidRPr="00A55BF9">
              <w:rPr>
                <w:rFonts w:eastAsiaTheme="minorHAnsi" w:cstheme="majorBidi"/>
                <w:b/>
                <w:sz w:val="22"/>
                <w:szCs w:val="22"/>
              </w:rPr>
              <w:t>–</w:t>
            </w:r>
            <w:r w:rsidRPr="00A55BF9">
              <w:rPr>
                <w:rFonts w:eastAsiaTheme="minorHAnsi" w:cstheme="majorBidi"/>
                <w:sz w:val="22"/>
                <w:szCs w:val="22"/>
              </w:rPr>
              <w:t xml:space="preserve"> </w:t>
            </w:r>
          </w:p>
          <w:p w14:paraId="2E63BD82" w14:textId="1DE0B957" w:rsidR="006801E3" w:rsidRPr="00A55BF9" w:rsidRDefault="006801E3" w:rsidP="00A55BF9">
            <w:pPr>
              <w:pStyle w:val="ListParagraph"/>
              <w:spacing w:after="60"/>
              <w:ind w:left="630"/>
              <w:jc w:val="left"/>
              <w:rPr>
                <w:b/>
              </w:rPr>
            </w:pPr>
            <w:r w:rsidRPr="00A55BF9">
              <w:rPr>
                <w:b/>
              </w:rPr>
              <w:t xml:space="preserve">(Does not meet any requirement or no substantiation) </w:t>
            </w:r>
          </w:p>
          <w:p w14:paraId="2A610B53" w14:textId="163CCB64" w:rsidR="00C35957" w:rsidRPr="00A55BF9" w:rsidRDefault="00C35957"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(It is not possible to host multiple domain names (with separate handling of each name) on a single server (or pool of servers))</w:t>
            </w:r>
          </w:p>
          <w:p w14:paraId="09CEB96B" w14:textId="7A14F5DC" w:rsidR="006801E3" w:rsidRPr="00A55BF9" w:rsidRDefault="00C35957"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A2372" w:rsidRPr="00A55BF9">
              <w:rPr>
                <w:rFonts w:eastAsiaTheme="minorHAnsi" w:cstheme="majorBidi"/>
                <w:b/>
                <w:sz w:val="22"/>
                <w:szCs w:val="22"/>
              </w:rPr>
              <w:t>C</w:t>
            </w:r>
            <w:r w:rsidRPr="00A55BF9">
              <w:rPr>
                <w:rFonts w:eastAsiaTheme="minorHAnsi" w:cstheme="majorBidi"/>
                <w:b/>
                <w:sz w:val="22"/>
                <w:szCs w:val="22"/>
              </w:rPr>
              <w:t xml:space="preserve">ompliant </w:t>
            </w:r>
            <w:r w:rsidR="006801E3" w:rsidRPr="00A55BF9">
              <w:rPr>
                <w:rFonts w:eastAsiaTheme="minorHAnsi" w:cstheme="majorBidi"/>
                <w:b/>
                <w:sz w:val="22"/>
                <w:szCs w:val="22"/>
              </w:rPr>
              <w:t>–</w:t>
            </w:r>
            <w:r w:rsidRPr="00A55BF9">
              <w:rPr>
                <w:rFonts w:eastAsiaTheme="minorHAnsi" w:cstheme="majorBidi"/>
                <w:sz w:val="22"/>
                <w:szCs w:val="22"/>
              </w:rPr>
              <w:t xml:space="preserve"> </w:t>
            </w:r>
          </w:p>
          <w:p w14:paraId="2A6D29DC" w14:textId="3E7EFC5B" w:rsidR="006801E3" w:rsidRPr="00A55BF9" w:rsidRDefault="006801E3" w:rsidP="00A55BF9">
            <w:pPr>
              <w:pStyle w:val="ListParagraph"/>
              <w:spacing w:after="60"/>
              <w:ind w:left="630"/>
              <w:jc w:val="left"/>
              <w:rPr>
                <w:b/>
              </w:rPr>
            </w:pPr>
            <w:r w:rsidRPr="00A55BF9">
              <w:rPr>
                <w:b/>
              </w:rPr>
              <w:t>(Meets minimum requirements)</w:t>
            </w:r>
          </w:p>
          <w:p w14:paraId="67FC3DAD" w14:textId="3901816B" w:rsidR="00C35957" w:rsidRPr="00A55BF9" w:rsidRDefault="00C35957"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(There are special requirements in order to host multiple domain names (with separate handling of each name) on a single server (or pool of servers))</w:t>
            </w:r>
          </w:p>
          <w:p w14:paraId="7D5658CD" w14:textId="1128E2F3" w:rsidR="006801E3" w:rsidRPr="00A55BF9" w:rsidRDefault="00C35957"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A2372" w:rsidRPr="00A55BF9">
              <w:rPr>
                <w:rFonts w:eastAsiaTheme="minorHAnsi" w:cstheme="majorBidi"/>
                <w:b/>
                <w:sz w:val="22"/>
                <w:szCs w:val="22"/>
              </w:rPr>
              <w:t xml:space="preserve">Exceeds </w:t>
            </w:r>
            <w:r w:rsidRPr="00A55BF9">
              <w:rPr>
                <w:rFonts w:eastAsiaTheme="minorHAnsi" w:cstheme="majorBidi"/>
                <w:b/>
                <w:sz w:val="22"/>
                <w:szCs w:val="22"/>
              </w:rPr>
              <w:t>Complian</w:t>
            </w:r>
            <w:r w:rsidR="00DA2372" w:rsidRPr="00A55BF9">
              <w:rPr>
                <w:rFonts w:eastAsiaTheme="minorHAnsi" w:cstheme="majorBidi"/>
                <w:b/>
                <w:sz w:val="22"/>
                <w:szCs w:val="22"/>
              </w:rPr>
              <w:t>ce</w:t>
            </w:r>
            <w:r w:rsidRPr="00A55BF9">
              <w:rPr>
                <w:rFonts w:eastAsiaTheme="minorHAnsi" w:cstheme="majorBidi"/>
                <w:b/>
                <w:sz w:val="22"/>
                <w:szCs w:val="22"/>
              </w:rPr>
              <w:t xml:space="preserve"> </w:t>
            </w:r>
            <w:r w:rsidR="006801E3" w:rsidRPr="00A55BF9">
              <w:rPr>
                <w:rFonts w:eastAsiaTheme="minorHAnsi" w:cstheme="majorBidi"/>
                <w:b/>
                <w:sz w:val="22"/>
                <w:szCs w:val="22"/>
              </w:rPr>
              <w:t>–</w:t>
            </w:r>
            <w:r w:rsidRPr="00A55BF9">
              <w:rPr>
                <w:rFonts w:eastAsiaTheme="minorHAnsi" w:cstheme="majorBidi"/>
                <w:sz w:val="22"/>
                <w:szCs w:val="22"/>
              </w:rPr>
              <w:t xml:space="preserve"> </w:t>
            </w:r>
          </w:p>
          <w:p w14:paraId="52BF1D1D" w14:textId="5561F4B2" w:rsidR="006801E3" w:rsidRPr="00A55BF9" w:rsidRDefault="006B71D5" w:rsidP="00A55BF9">
            <w:pPr>
              <w:pStyle w:val="ListParagraph"/>
              <w:spacing w:after="60"/>
              <w:ind w:left="630"/>
              <w:jc w:val="left"/>
              <w:rPr>
                <w:b/>
              </w:rPr>
            </w:pPr>
            <w:r w:rsidRPr="00A55BF9">
              <w:rPr>
                <w:b/>
              </w:rPr>
              <w:t>(E</w:t>
            </w:r>
            <w:r w:rsidR="006801E3" w:rsidRPr="00A55BF9">
              <w:rPr>
                <w:b/>
              </w:rPr>
              <w:t>xceeds minimum requirements)</w:t>
            </w:r>
          </w:p>
          <w:p w14:paraId="17ED3B57" w14:textId="23D35450" w:rsidR="00C42962" w:rsidRPr="00A55BF9" w:rsidRDefault="00C35957"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(It is possible to host multiple domain names (with separate handling of each name) on a single server (or pool of servers))</w:t>
            </w:r>
          </w:p>
        </w:tc>
        <w:tc>
          <w:tcPr>
            <w:tcW w:w="833" w:type="pct"/>
            <w:tcBorders>
              <w:bottom w:val="single" w:sz="4" w:space="0" w:color="4F81BD" w:themeColor="accent1"/>
            </w:tcBorders>
          </w:tcPr>
          <w:p w14:paraId="030A35D3" w14:textId="689738A6"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37538C" w:rsidRPr="00A55BF9">
              <w:rPr>
                <w:b/>
                <w:bCs/>
                <w:color w:val="FF0000"/>
              </w:rPr>
              <w:t>A</w:t>
            </w:r>
            <w:r w:rsidRPr="00A55BF9">
              <w:rPr>
                <w:b/>
                <w:bCs/>
                <w:color w:val="FF0000"/>
              </w:rPr>
              <w:t xml:space="preserve">, section </w:t>
            </w:r>
            <w:r w:rsidR="00B9268E" w:rsidRPr="00A55BF9">
              <w:rPr>
                <w:b/>
                <w:bCs/>
                <w:color w:val="FF0000"/>
              </w:rPr>
              <w:t>5.3</w:t>
            </w:r>
            <w:r w:rsidRPr="00A55BF9">
              <w:rPr>
                <w:color w:val="FF0000"/>
              </w:rPr>
              <w:t>&gt;</w:t>
            </w:r>
          </w:p>
        </w:tc>
      </w:tr>
      <w:tr w:rsidR="00C42962" w:rsidRPr="00A55BF9" w14:paraId="01F66BF0" w14:textId="77777777" w:rsidTr="00C42962">
        <w:trPr>
          <w:cantSplit/>
          <w:tblHeader/>
        </w:trPr>
        <w:tc>
          <w:tcPr>
            <w:tcW w:w="1753" w:type="pct"/>
            <w:tcBorders>
              <w:bottom w:val="single" w:sz="4" w:space="0" w:color="4F81BD" w:themeColor="accent1"/>
            </w:tcBorders>
          </w:tcPr>
          <w:p w14:paraId="07C97028" w14:textId="77777777" w:rsidR="00C42962" w:rsidRPr="00A55BF9" w:rsidRDefault="00C42962" w:rsidP="00A55BF9">
            <w:pPr>
              <w:pStyle w:val="ListParagraph"/>
              <w:numPr>
                <w:ilvl w:val="0"/>
                <w:numId w:val="135"/>
              </w:numPr>
              <w:spacing w:after="60"/>
              <w:jc w:val="left"/>
              <w:rPr>
                <w:rFonts w:eastAsiaTheme="minorHAnsi" w:cstheme="majorBidi"/>
                <w:sz w:val="22"/>
                <w:szCs w:val="22"/>
              </w:rPr>
            </w:pPr>
            <w:r w:rsidRPr="00A55BF9">
              <w:rPr>
                <w:rFonts w:eastAsiaTheme="minorHAnsi" w:cstheme="majorBidi"/>
                <w:sz w:val="22"/>
                <w:szCs w:val="22"/>
              </w:rPr>
              <w:t>The bidder must supply a SAM Turnkey solution that provides for the evolving deployment models, including physical, mobile, virtual and cloud platforms.</w:t>
            </w:r>
          </w:p>
        </w:tc>
        <w:tc>
          <w:tcPr>
            <w:tcW w:w="2414" w:type="pct"/>
            <w:tcBorders>
              <w:bottom w:val="single" w:sz="4" w:space="0" w:color="4F81BD" w:themeColor="accent1"/>
            </w:tcBorders>
          </w:tcPr>
          <w:p w14:paraId="22FE3B49" w14:textId="159469E5" w:rsidR="003C515F" w:rsidRPr="00A55BF9" w:rsidRDefault="003C515F" w:rsidP="00A55BF9">
            <w:pPr>
              <w:pStyle w:val="ListParagraph"/>
              <w:spacing w:after="60"/>
              <w:ind w:left="630" w:hanging="204"/>
              <w:jc w:val="left"/>
              <w:rPr>
                <w:b/>
                <w:i/>
              </w:rPr>
            </w:pPr>
            <w:r w:rsidRPr="00A55BF9">
              <w:rPr>
                <w:b/>
                <w:i/>
              </w:rPr>
              <w:t>Evidence:</w:t>
            </w:r>
          </w:p>
          <w:p w14:paraId="55E0515F" w14:textId="683A633E" w:rsidR="00C42962" w:rsidRPr="00A55BF9" w:rsidRDefault="00C42962" w:rsidP="00A55BF9">
            <w:pPr>
              <w:pStyle w:val="ListParagraph"/>
              <w:numPr>
                <w:ilvl w:val="0"/>
                <w:numId w:val="137"/>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technical requirements.</w:t>
            </w:r>
          </w:p>
          <w:p w14:paraId="199E951D"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4FBF92C5" w14:textId="0C65373D" w:rsidR="0006780D" w:rsidRPr="00A55BF9" w:rsidRDefault="00A85D9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06780D" w:rsidRPr="00A55BF9">
              <w:rPr>
                <w:rFonts w:eastAsiaTheme="minorHAnsi" w:cstheme="majorBidi"/>
                <w:b/>
                <w:sz w:val="22"/>
                <w:szCs w:val="22"/>
              </w:rPr>
              <w:t>–</w:t>
            </w:r>
            <w:r w:rsidRPr="00A55BF9">
              <w:rPr>
                <w:rFonts w:eastAsiaTheme="minorHAnsi" w:cstheme="majorBidi"/>
                <w:sz w:val="22"/>
                <w:szCs w:val="22"/>
              </w:rPr>
              <w:t xml:space="preserve"> </w:t>
            </w:r>
          </w:p>
          <w:p w14:paraId="5DA99F18" w14:textId="4757B403" w:rsidR="0006780D" w:rsidRPr="00A55BF9" w:rsidRDefault="0006780D"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1E4B5305" w14:textId="5447B2F7" w:rsidR="00A85D9B" w:rsidRPr="00A55BF9" w:rsidRDefault="00A85D9B"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cannot be deployed on a physical server, a virtual machine or in the cloud)</w:t>
            </w:r>
          </w:p>
          <w:p w14:paraId="486E19E3" w14:textId="2204C719" w:rsidR="00942C1A" w:rsidRPr="00A55BF9" w:rsidRDefault="00A85D9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A2372" w:rsidRPr="00A55BF9">
              <w:rPr>
                <w:rFonts w:eastAsiaTheme="minorHAnsi" w:cstheme="majorBidi"/>
                <w:b/>
                <w:sz w:val="22"/>
                <w:szCs w:val="22"/>
              </w:rPr>
              <w:t>C</w:t>
            </w:r>
            <w:r w:rsidRPr="00A55BF9">
              <w:rPr>
                <w:rFonts w:eastAsiaTheme="minorHAnsi" w:cstheme="majorBidi"/>
                <w:b/>
                <w:sz w:val="22"/>
                <w:szCs w:val="22"/>
              </w:rPr>
              <w:t xml:space="preserve">ompliant </w:t>
            </w:r>
            <w:r w:rsidR="00942C1A" w:rsidRPr="00A55BF9">
              <w:rPr>
                <w:rFonts w:eastAsiaTheme="minorHAnsi" w:cstheme="majorBidi"/>
                <w:b/>
                <w:sz w:val="22"/>
                <w:szCs w:val="22"/>
              </w:rPr>
              <w:t>–</w:t>
            </w:r>
            <w:r w:rsidRPr="00A55BF9">
              <w:rPr>
                <w:rFonts w:eastAsiaTheme="minorHAnsi" w:cstheme="majorBidi"/>
                <w:sz w:val="22"/>
                <w:szCs w:val="22"/>
              </w:rPr>
              <w:t xml:space="preserve"> </w:t>
            </w:r>
          </w:p>
          <w:p w14:paraId="4D85A9BA" w14:textId="0884D6AF" w:rsidR="00942C1A" w:rsidRPr="00A55BF9" w:rsidRDefault="00942C1A"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4ABCB2B8" w14:textId="16C98F28" w:rsidR="00A85D9B" w:rsidRPr="00A55BF9" w:rsidRDefault="00A85D9B"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can only be deployed in some of these environments: a physical server, a virtual machine or in the cloud)</w:t>
            </w:r>
          </w:p>
          <w:p w14:paraId="40733305" w14:textId="2C56DCCE" w:rsidR="006B71D5" w:rsidRPr="00A55BF9" w:rsidRDefault="00A85D9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A2372" w:rsidRPr="00A55BF9">
              <w:rPr>
                <w:rFonts w:eastAsiaTheme="minorHAnsi" w:cstheme="majorBidi"/>
                <w:b/>
                <w:sz w:val="22"/>
                <w:szCs w:val="22"/>
              </w:rPr>
              <w:t xml:space="preserve">Exceeds </w:t>
            </w:r>
            <w:r w:rsidRPr="00A55BF9">
              <w:rPr>
                <w:rFonts w:eastAsiaTheme="minorHAnsi" w:cstheme="majorBidi"/>
                <w:b/>
                <w:sz w:val="22"/>
                <w:szCs w:val="22"/>
              </w:rPr>
              <w:t>Complian</w:t>
            </w:r>
            <w:r w:rsidR="00DA2372" w:rsidRPr="00A55BF9">
              <w:rPr>
                <w:rFonts w:eastAsiaTheme="minorHAnsi" w:cstheme="majorBidi"/>
                <w:b/>
                <w:sz w:val="22"/>
                <w:szCs w:val="22"/>
              </w:rPr>
              <w:t>ce</w:t>
            </w:r>
            <w:r w:rsidRPr="00A55BF9">
              <w:rPr>
                <w:rFonts w:eastAsiaTheme="minorHAnsi" w:cstheme="majorBidi"/>
                <w:b/>
                <w:sz w:val="22"/>
                <w:szCs w:val="22"/>
              </w:rPr>
              <w:t xml:space="preserve"> </w:t>
            </w:r>
            <w:r w:rsidR="006B71D5" w:rsidRPr="00A55BF9">
              <w:rPr>
                <w:rFonts w:eastAsiaTheme="minorHAnsi" w:cstheme="majorBidi"/>
                <w:b/>
                <w:sz w:val="22"/>
                <w:szCs w:val="22"/>
              </w:rPr>
              <w:t>–</w:t>
            </w:r>
            <w:r w:rsidRPr="00A55BF9">
              <w:rPr>
                <w:rFonts w:eastAsiaTheme="minorHAnsi" w:cstheme="majorBidi"/>
                <w:sz w:val="22"/>
                <w:szCs w:val="22"/>
              </w:rPr>
              <w:t xml:space="preserve"> </w:t>
            </w:r>
          </w:p>
          <w:p w14:paraId="66A2288A" w14:textId="78EC0FCA" w:rsidR="006B71D5" w:rsidRPr="00A55BF9" w:rsidRDefault="006B71D5" w:rsidP="00A55BF9">
            <w:pPr>
              <w:pStyle w:val="ListParagraph"/>
              <w:spacing w:after="60"/>
              <w:ind w:left="630"/>
              <w:jc w:val="left"/>
              <w:rPr>
                <w:b/>
              </w:rPr>
            </w:pPr>
            <w:r w:rsidRPr="00A55BF9">
              <w:rPr>
                <w:rFonts w:cstheme="majorBidi"/>
                <w:b/>
              </w:rPr>
              <w:t>(Exceeds minimum requirements)</w:t>
            </w:r>
          </w:p>
          <w:p w14:paraId="35B85C90" w14:textId="63AC5E15" w:rsidR="00C42962" w:rsidRPr="00A55BF9" w:rsidRDefault="00A85D9B"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can be deployed on a physical server, a virtual machine or in the cloud)</w:t>
            </w:r>
          </w:p>
        </w:tc>
        <w:tc>
          <w:tcPr>
            <w:tcW w:w="833" w:type="pct"/>
            <w:tcBorders>
              <w:bottom w:val="single" w:sz="4" w:space="0" w:color="4F81BD" w:themeColor="accent1"/>
            </w:tcBorders>
          </w:tcPr>
          <w:p w14:paraId="7CC3E35D" w14:textId="1B6192B2"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37538C" w:rsidRPr="00A55BF9">
              <w:rPr>
                <w:b/>
                <w:bCs/>
                <w:color w:val="FF0000"/>
              </w:rPr>
              <w:t>A</w:t>
            </w:r>
            <w:r w:rsidRPr="00A55BF9">
              <w:rPr>
                <w:b/>
                <w:bCs/>
                <w:color w:val="FF0000"/>
              </w:rPr>
              <w:t xml:space="preserve">, section </w:t>
            </w:r>
            <w:r w:rsidR="00B9268E" w:rsidRPr="00A55BF9">
              <w:rPr>
                <w:b/>
                <w:bCs/>
                <w:color w:val="FF0000"/>
              </w:rPr>
              <w:t>5.3</w:t>
            </w:r>
            <w:r w:rsidRPr="00A55BF9">
              <w:rPr>
                <w:color w:val="FF0000"/>
              </w:rPr>
              <w:t>&gt;</w:t>
            </w:r>
          </w:p>
        </w:tc>
      </w:tr>
      <w:tr w:rsidR="00C42962" w:rsidRPr="00A55BF9" w14:paraId="60BD5053" w14:textId="77777777" w:rsidTr="00C42962">
        <w:trPr>
          <w:cantSplit/>
          <w:tblHeader/>
        </w:trPr>
        <w:tc>
          <w:tcPr>
            <w:tcW w:w="1753" w:type="pct"/>
            <w:tcBorders>
              <w:bottom w:val="single" w:sz="4" w:space="0" w:color="4F81BD" w:themeColor="accent1"/>
            </w:tcBorders>
          </w:tcPr>
          <w:p w14:paraId="6597811F" w14:textId="77777777" w:rsidR="00C42962" w:rsidRPr="00A55BF9" w:rsidRDefault="00C42962" w:rsidP="00A55BF9">
            <w:pPr>
              <w:pStyle w:val="ListParagraph"/>
              <w:numPr>
                <w:ilvl w:val="0"/>
                <w:numId w:val="137"/>
              </w:numPr>
              <w:spacing w:after="60"/>
              <w:jc w:val="left"/>
              <w:rPr>
                <w:rFonts w:eastAsiaTheme="minorHAnsi" w:cstheme="majorBidi"/>
                <w:sz w:val="22"/>
                <w:szCs w:val="22"/>
              </w:rPr>
            </w:pPr>
            <w:r w:rsidRPr="00A55BF9">
              <w:rPr>
                <w:rFonts w:eastAsiaTheme="minorHAnsi" w:cstheme="majorBidi"/>
                <w:sz w:val="22"/>
                <w:szCs w:val="22"/>
              </w:rPr>
              <w:lastRenderedPageBreak/>
              <w:t>The bidder must supply a SAM Turnkey solution that has deployment flexibility (single, federated vs multiple instances).</w:t>
            </w:r>
          </w:p>
        </w:tc>
        <w:tc>
          <w:tcPr>
            <w:tcW w:w="2414" w:type="pct"/>
            <w:tcBorders>
              <w:bottom w:val="single" w:sz="4" w:space="0" w:color="4F81BD" w:themeColor="accent1"/>
            </w:tcBorders>
          </w:tcPr>
          <w:p w14:paraId="07C54FB1" w14:textId="3652EC6E" w:rsidR="003C515F" w:rsidRPr="00A55BF9" w:rsidRDefault="003C515F" w:rsidP="00A55BF9">
            <w:pPr>
              <w:pStyle w:val="ListParagraph"/>
              <w:spacing w:after="60"/>
              <w:ind w:left="630" w:hanging="204"/>
              <w:jc w:val="left"/>
              <w:rPr>
                <w:b/>
                <w:i/>
              </w:rPr>
            </w:pPr>
            <w:r w:rsidRPr="00A55BF9">
              <w:rPr>
                <w:b/>
                <w:i/>
              </w:rPr>
              <w:t>Evidence:</w:t>
            </w:r>
          </w:p>
          <w:p w14:paraId="00415F2E" w14:textId="0BE2683B" w:rsidR="00C42962" w:rsidRPr="00A55BF9" w:rsidRDefault="00C42962" w:rsidP="00A55BF9">
            <w:pPr>
              <w:pStyle w:val="ListParagraph"/>
              <w:numPr>
                <w:ilvl w:val="0"/>
                <w:numId w:val="138"/>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technical requirements.</w:t>
            </w:r>
          </w:p>
          <w:p w14:paraId="66ED14D1"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226A50DD" w14:textId="09457190" w:rsidR="0006780D" w:rsidRPr="00A55BF9" w:rsidRDefault="005766C1"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06780D" w:rsidRPr="00A55BF9">
              <w:rPr>
                <w:rFonts w:eastAsiaTheme="minorHAnsi" w:cstheme="majorBidi"/>
                <w:b/>
                <w:sz w:val="22"/>
                <w:szCs w:val="22"/>
              </w:rPr>
              <w:t>–</w:t>
            </w:r>
            <w:r w:rsidRPr="00A55BF9">
              <w:rPr>
                <w:rFonts w:eastAsiaTheme="minorHAnsi" w:cstheme="majorBidi"/>
                <w:sz w:val="22"/>
                <w:szCs w:val="22"/>
              </w:rPr>
              <w:t xml:space="preserve"> </w:t>
            </w:r>
          </w:p>
          <w:p w14:paraId="1ABE2A1A" w14:textId="12640AB8" w:rsidR="0006780D" w:rsidRPr="00A55BF9" w:rsidRDefault="0006780D"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3F797CFF" w14:textId="325FA809" w:rsidR="005766C1" w:rsidRPr="00A55BF9" w:rsidRDefault="005766C1"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cannot be deployed as a single instance, a federated instance or as multiple instances)</w:t>
            </w:r>
          </w:p>
          <w:p w14:paraId="064A5C12" w14:textId="48224BF2" w:rsidR="00942C1A" w:rsidRPr="00A55BF9" w:rsidRDefault="005766C1"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A2372" w:rsidRPr="00A55BF9">
              <w:rPr>
                <w:rFonts w:eastAsiaTheme="minorHAnsi" w:cstheme="majorBidi"/>
                <w:b/>
                <w:sz w:val="22"/>
                <w:szCs w:val="22"/>
              </w:rPr>
              <w:t>C</w:t>
            </w:r>
            <w:r w:rsidRPr="00A55BF9">
              <w:rPr>
                <w:rFonts w:eastAsiaTheme="minorHAnsi" w:cstheme="majorBidi"/>
                <w:b/>
                <w:sz w:val="22"/>
                <w:szCs w:val="22"/>
              </w:rPr>
              <w:t xml:space="preserve">ompliant </w:t>
            </w:r>
            <w:r w:rsidR="00942C1A" w:rsidRPr="00A55BF9">
              <w:rPr>
                <w:rFonts w:eastAsiaTheme="minorHAnsi" w:cstheme="majorBidi"/>
                <w:b/>
                <w:sz w:val="22"/>
                <w:szCs w:val="22"/>
              </w:rPr>
              <w:t>–</w:t>
            </w:r>
            <w:r w:rsidRPr="00A55BF9">
              <w:rPr>
                <w:rFonts w:eastAsiaTheme="minorHAnsi" w:cstheme="majorBidi"/>
                <w:sz w:val="22"/>
                <w:szCs w:val="22"/>
              </w:rPr>
              <w:t xml:space="preserve"> </w:t>
            </w:r>
          </w:p>
          <w:p w14:paraId="65ECB924" w14:textId="05EF70C4" w:rsidR="00942C1A" w:rsidRPr="00A55BF9" w:rsidRDefault="00942C1A"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32BD0C98" w14:textId="594FD008" w:rsidR="005766C1" w:rsidRPr="00A55BF9" w:rsidRDefault="005766C1"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can only be deployed in some of these ways: a single instance, a federated instance or as multiple instances)</w:t>
            </w:r>
          </w:p>
          <w:p w14:paraId="29A56FEB" w14:textId="66C86A50" w:rsidR="00172F51" w:rsidRPr="00A55BF9" w:rsidRDefault="005766C1"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A2372" w:rsidRPr="00A55BF9">
              <w:rPr>
                <w:rFonts w:eastAsiaTheme="minorHAnsi" w:cstheme="majorBidi"/>
                <w:b/>
                <w:sz w:val="22"/>
                <w:szCs w:val="22"/>
              </w:rPr>
              <w:t xml:space="preserve">Exceeds </w:t>
            </w:r>
            <w:r w:rsidRPr="00A55BF9">
              <w:rPr>
                <w:rFonts w:eastAsiaTheme="minorHAnsi" w:cstheme="majorBidi"/>
                <w:b/>
                <w:sz w:val="22"/>
                <w:szCs w:val="22"/>
              </w:rPr>
              <w:t>Complian</w:t>
            </w:r>
            <w:r w:rsidR="00DA2372" w:rsidRPr="00A55BF9">
              <w:rPr>
                <w:rFonts w:eastAsiaTheme="minorHAnsi" w:cstheme="majorBidi"/>
                <w:b/>
                <w:sz w:val="22"/>
                <w:szCs w:val="22"/>
              </w:rPr>
              <w:t>ce</w:t>
            </w:r>
            <w:r w:rsidRPr="00A55BF9">
              <w:rPr>
                <w:rFonts w:eastAsiaTheme="minorHAnsi" w:cstheme="majorBidi"/>
                <w:b/>
                <w:sz w:val="22"/>
                <w:szCs w:val="22"/>
              </w:rPr>
              <w:t xml:space="preserve"> </w:t>
            </w:r>
            <w:r w:rsidR="00172F51" w:rsidRPr="00A55BF9">
              <w:rPr>
                <w:rFonts w:eastAsiaTheme="minorHAnsi" w:cstheme="majorBidi"/>
                <w:b/>
                <w:sz w:val="22"/>
                <w:szCs w:val="22"/>
              </w:rPr>
              <w:t>–</w:t>
            </w:r>
            <w:r w:rsidRPr="00A55BF9">
              <w:rPr>
                <w:rFonts w:eastAsiaTheme="minorHAnsi" w:cstheme="majorBidi"/>
                <w:sz w:val="22"/>
                <w:szCs w:val="22"/>
              </w:rPr>
              <w:t xml:space="preserve"> </w:t>
            </w:r>
          </w:p>
          <w:p w14:paraId="70E54023" w14:textId="4F636660" w:rsidR="00172F51" w:rsidRPr="00A55BF9" w:rsidRDefault="00172F51" w:rsidP="00A55BF9">
            <w:pPr>
              <w:pStyle w:val="ListParagraph"/>
              <w:spacing w:after="60"/>
              <w:ind w:left="630"/>
              <w:jc w:val="left"/>
              <w:rPr>
                <w:b/>
              </w:rPr>
            </w:pPr>
            <w:r w:rsidRPr="00A55BF9">
              <w:rPr>
                <w:rFonts w:cstheme="majorBidi"/>
                <w:b/>
              </w:rPr>
              <w:t>(Exceeds minimum requirements)</w:t>
            </w:r>
          </w:p>
          <w:p w14:paraId="286D8979" w14:textId="11973552" w:rsidR="00C42962" w:rsidRPr="00A55BF9" w:rsidRDefault="005766C1"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can be deployed as a single instance, a federated instance or as multiple instances)</w:t>
            </w:r>
          </w:p>
        </w:tc>
        <w:tc>
          <w:tcPr>
            <w:tcW w:w="833" w:type="pct"/>
            <w:tcBorders>
              <w:bottom w:val="single" w:sz="4" w:space="0" w:color="4F81BD" w:themeColor="accent1"/>
            </w:tcBorders>
          </w:tcPr>
          <w:p w14:paraId="0D3FB988" w14:textId="31A37261"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37538C" w:rsidRPr="00A55BF9">
              <w:rPr>
                <w:b/>
                <w:bCs/>
                <w:color w:val="FF0000"/>
              </w:rPr>
              <w:t>A</w:t>
            </w:r>
            <w:r w:rsidRPr="00A55BF9">
              <w:rPr>
                <w:b/>
                <w:bCs/>
                <w:color w:val="FF0000"/>
              </w:rPr>
              <w:t xml:space="preserve">, section </w:t>
            </w:r>
            <w:r w:rsidR="00B9268E" w:rsidRPr="00A55BF9">
              <w:rPr>
                <w:b/>
                <w:bCs/>
                <w:color w:val="FF0000"/>
              </w:rPr>
              <w:t>5.3</w:t>
            </w:r>
            <w:r w:rsidRPr="00A55BF9">
              <w:rPr>
                <w:color w:val="FF0000"/>
              </w:rPr>
              <w:t>&gt;</w:t>
            </w:r>
          </w:p>
        </w:tc>
      </w:tr>
      <w:tr w:rsidR="00C42962" w:rsidRPr="00A55BF9" w14:paraId="1F44FBEB" w14:textId="77777777" w:rsidTr="00C42962">
        <w:trPr>
          <w:cantSplit/>
          <w:tblHeader/>
        </w:trPr>
        <w:tc>
          <w:tcPr>
            <w:tcW w:w="5000" w:type="pct"/>
            <w:gridSpan w:val="3"/>
            <w:tcBorders>
              <w:bottom w:val="single" w:sz="4" w:space="0" w:color="4F81BD" w:themeColor="accent1"/>
            </w:tcBorders>
            <w:shd w:val="clear" w:color="auto" w:fill="C6D9F1" w:themeFill="text2" w:themeFillTint="33"/>
          </w:tcPr>
          <w:p w14:paraId="59BF69A6" w14:textId="77777777" w:rsidR="00C42962" w:rsidRPr="00A55BF9" w:rsidRDefault="00C42962" w:rsidP="00A55BF9">
            <w:pPr>
              <w:pStyle w:val="ListParagraph"/>
              <w:numPr>
                <w:ilvl w:val="0"/>
                <w:numId w:val="70"/>
              </w:numPr>
              <w:spacing w:after="60"/>
              <w:jc w:val="left"/>
              <w:rPr>
                <w:rFonts w:eastAsiaTheme="minorHAnsi" w:cstheme="majorBidi"/>
                <w:b/>
                <w:sz w:val="22"/>
                <w:szCs w:val="22"/>
              </w:rPr>
            </w:pPr>
            <w:r w:rsidRPr="00A55BF9">
              <w:rPr>
                <w:rFonts w:eastAsiaTheme="minorHAnsi" w:cstheme="majorBidi"/>
                <w:b/>
                <w:sz w:val="22"/>
                <w:szCs w:val="22"/>
              </w:rPr>
              <w:t>PRODUCT OR SERVICE FUNCTIONAL REQUIREMENT</w:t>
            </w:r>
          </w:p>
        </w:tc>
      </w:tr>
      <w:tr w:rsidR="00C42962" w:rsidRPr="00A55BF9" w14:paraId="4ED8050F" w14:textId="77777777" w:rsidTr="00C42962">
        <w:trPr>
          <w:cantSplit/>
          <w:tblHeader/>
        </w:trPr>
        <w:tc>
          <w:tcPr>
            <w:tcW w:w="1753" w:type="pct"/>
            <w:tcBorders>
              <w:bottom w:val="single" w:sz="4" w:space="0" w:color="4F81BD" w:themeColor="accent1"/>
            </w:tcBorders>
          </w:tcPr>
          <w:p w14:paraId="34812E74" w14:textId="77777777" w:rsidR="00C42962" w:rsidRPr="00A55BF9" w:rsidRDefault="00C42962" w:rsidP="00A55BF9">
            <w:pPr>
              <w:pStyle w:val="ListParagraph"/>
              <w:numPr>
                <w:ilvl w:val="0"/>
                <w:numId w:val="77"/>
              </w:numPr>
              <w:spacing w:after="60"/>
              <w:jc w:val="left"/>
              <w:rPr>
                <w:rFonts w:eastAsiaTheme="minorHAnsi" w:cstheme="majorBidi"/>
                <w:sz w:val="22"/>
                <w:szCs w:val="22"/>
              </w:rPr>
            </w:pPr>
            <w:r w:rsidRPr="00A55BF9">
              <w:rPr>
                <w:rFonts w:eastAsiaTheme="minorHAnsi" w:cstheme="majorBidi"/>
                <w:sz w:val="22"/>
                <w:szCs w:val="22"/>
              </w:rPr>
              <w:t>The SAM Turnkey solution must do Asset Discovery and Tracking.</w:t>
            </w:r>
          </w:p>
        </w:tc>
        <w:tc>
          <w:tcPr>
            <w:tcW w:w="2414" w:type="pct"/>
            <w:tcBorders>
              <w:bottom w:val="single" w:sz="4" w:space="0" w:color="4F81BD" w:themeColor="accent1"/>
            </w:tcBorders>
          </w:tcPr>
          <w:p w14:paraId="5105D2A3" w14:textId="3FB042FD" w:rsidR="003C515F" w:rsidRPr="00A55BF9" w:rsidRDefault="003C515F" w:rsidP="00A55BF9">
            <w:pPr>
              <w:pStyle w:val="ListParagraph"/>
              <w:spacing w:after="60"/>
              <w:ind w:left="630" w:hanging="204"/>
              <w:jc w:val="left"/>
              <w:rPr>
                <w:b/>
                <w:i/>
              </w:rPr>
            </w:pPr>
            <w:r w:rsidRPr="00A55BF9">
              <w:rPr>
                <w:b/>
                <w:i/>
              </w:rPr>
              <w:t>Evidence:</w:t>
            </w:r>
          </w:p>
          <w:p w14:paraId="5ADFE7F0" w14:textId="5E35CCFC" w:rsidR="00C42962" w:rsidRPr="00A55BF9" w:rsidRDefault="00C42962" w:rsidP="00A55BF9">
            <w:pPr>
              <w:pStyle w:val="ListParagraph"/>
              <w:numPr>
                <w:ilvl w:val="0"/>
                <w:numId w:val="78"/>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functional requirements.</w:t>
            </w:r>
          </w:p>
          <w:p w14:paraId="5AD1CD2F"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0B508772" w14:textId="6667BB9E" w:rsidR="0006780D" w:rsidRPr="00A55BF9" w:rsidRDefault="001F42E3"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06780D" w:rsidRPr="00A55BF9">
              <w:rPr>
                <w:rFonts w:eastAsiaTheme="minorHAnsi" w:cstheme="majorBidi"/>
                <w:b/>
                <w:sz w:val="22"/>
                <w:szCs w:val="22"/>
              </w:rPr>
              <w:t>–</w:t>
            </w:r>
            <w:r w:rsidRPr="00A55BF9">
              <w:rPr>
                <w:rFonts w:eastAsiaTheme="minorHAnsi" w:cstheme="majorBidi"/>
                <w:sz w:val="22"/>
                <w:szCs w:val="22"/>
              </w:rPr>
              <w:t xml:space="preserve"> </w:t>
            </w:r>
          </w:p>
          <w:p w14:paraId="70735832" w14:textId="0D76E441" w:rsidR="0006780D" w:rsidRPr="00A55BF9" w:rsidRDefault="0006780D"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5F6C4362" w14:textId="25DED3E2" w:rsidR="001F42E3" w:rsidRPr="00A55BF9" w:rsidRDefault="001F42E3"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Discovery tool, which discovers hardware and software assets, is not provided)</w:t>
            </w:r>
          </w:p>
          <w:p w14:paraId="77F19355" w14:textId="34958812" w:rsidR="00A56EEC" w:rsidRPr="00A55BF9" w:rsidRDefault="001F42E3"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A2372" w:rsidRPr="00A55BF9">
              <w:rPr>
                <w:rFonts w:eastAsiaTheme="minorHAnsi" w:cstheme="majorBidi"/>
                <w:b/>
                <w:sz w:val="22"/>
                <w:szCs w:val="22"/>
              </w:rPr>
              <w:t>C</w:t>
            </w:r>
            <w:r w:rsidRPr="00A55BF9">
              <w:rPr>
                <w:rFonts w:eastAsiaTheme="minorHAnsi" w:cstheme="majorBidi"/>
                <w:b/>
                <w:sz w:val="22"/>
                <w:szCs w:val="22"/>
              </w:rPr>
              <w:t>ompliant</w:t>
            </w:r>
            <w:r w:rsidRPr="00A55BF9">
              <w:rPr>
                <w:rFonts w:eastAsiaTheme="minorHAnsi" w:cstheme="majorBidi"/>
                <w:sz w:val="22"/>
                <w:szCs w:val="22"/>
              </w:rPr>
              <w:t xml:space="preserve"> </w:t>
            </w:r>
            <w:r w:rsidR="00A56EEC" w:rsidRPr="00A55BF9">
              <w:rPr>
                <w:rFonts w:eastAsiaTheme="minorHAnsi" w:cstheme="majorBidi"/>
                <w:sz w:val="22"/>
                <w:szCs w:val="22"/>
              </w:rPr>
              <w:t>–</w:t>
            </w:r>
            <w:r w:rsidRPr="00A55BF9">
              <w:rPr>
                <w:rFonts w:eastAsiaTheme="minorHAnsi" w:cstheme="majorBidi"/>
                <w:sz w:val="22"/>
                <w:szCs w:val="22"/>
              </w:rPr>
              <w:t xml:space="preserve"> </w:t>
            </w:r>
          </w:p>
          <w:p w14:paraId="5B801CBE" w14:textId="45C2EC48" w:rsidR="00A56EEC" w:rsidRPr="00A55BF9" w:rsidRDefault="00A56EEC"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5761FE69" w14:textId="1244265B" w:rsidR="001F42E3" w:rsidRPr="00A55BF9" w:rsidRDefault="001F42E3"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Discovery tool, which discovers hardware and software assets, is not part of the same software suite)</w:t>
            </w:r>
          </w:p>
          <w:p w14:paraId="41347E92" w14:textId="6791F50D" w:rsidR="00172F51" w:rsidRPr="00A55BF9" w:rsidRDefault="001F42E3" w:rsidP="00A55BF9">
            <w:pPr>
              <w:pStyle w:val="ListParagraph"/>
              <w:spacing w:after="60"/>
              <w:ind w:left="630"/>
              <w:jc w:val="left"/>
              <w:rPr>
                <w:rFonts w:eastAsiaTheme="minorHAnsi" w:cstheme="majorBidi"/>
                <w:b/>
                <w:sz w:val="22"/>
                <w:szCs w:val="22"/>
              </w:rPr>
            </w:pPr>
            <w:r w:rsidRPr="00A55BF9">
              <w:rPr>
                <w:rFonts w:eastAsiaTheme="minorHAnsi" w:cstheme="majorBidi"/>
                <w:b/>
                <w:sz w:val="22"/>
                <w:szCs w:val="22"/>
              </w:rPr>
              <w:t>5=</w:t>
            </w:r>
            <w:r w:rsidR="00DA2372" w:rsidRPr="00A55BF9">
              <w:rPr>
                <w:rFonts w:eastAsiaTheme="minorHAnsi" w:cstheme="majorBidi"/>
                <w:b/>
                <w:sz w:val="22"/>
                <w:szCs w:val="22"/>
              </w:rPr>
              <w:t xml:space="preserve">Exceeds </w:t>
            </w:r>
            <w:r w:rsidRPr="00A55BF9">
              <w:rPr>
                <w:rFonts w:eastAsiaTheme="minorHAnsi" w:cstheme="majorBidi"/>
                <w:b/>
                <w:sz w:val="22"/>
                <w:szCs w:val="22"/>
              </w:rPr>
              <w:t>Complian</w:t>
            </w:r>
            <w:r w:rsidR="00DA2372" w:rsidRPr="00A55BF9">
              <w:rPr>
                <w:rFonts w:eastAsiaTheme="minorHAnsi" w:cstheme="majorBidi"/>
                <w:b/>
                <w:sz w:val="22"/>
                <w:szCs w:val="22"/>
              </w:rPr>
              <w:t>ce</w:t>
            </w:r>
            <w:r w:rsidRPr="00A55BF9">
              <w:rPr>
                <w:rFonts w:eastAsiaTheme="minorHAnsi" w:cstheme="majorBidi"/>
                <w:b/>
                <w:sz w:val="22"/>
                <w:szCs w:val="22"/>
              </w:rPr>
              <w:t xml:space="preserve"> </w:t>
            </w:r>
            <w:r w:rsidR="00172F51" w:rsidRPr="00A55BF9">
              <w:rPr>
                <w:rFonts w:eastAsiaTheme="minorHAnsi" w:cstheme="majorBidi"/>
                <w:b/>
                <w:sz w:val="22"/>
                <w:szCs w:val="22"/>
              </w:rPr>
              <w:t>–</w:t>
            </w:r>
            <w:r w:rsidRPr="00A55BF9">
              <w:rPr>
                <w:rFonts w:eastAsiaTheme="minorHAnsi" w:cstheme="majorBidi"/>
                <w:b/>
                <w:sz w:val="22"/>
                <w:szCs w:val="22"/>
              </w:rPr>
              <w:t xml:space="preserve"> </w:t>
            </w:r>
          </w:p>
          <w:p w14:paraId="6AA3D41F" w14:textId="3B5FB1D3" w:rsidR="00172F51" w:rsidRPr="00A55BF9" w:rsidRDefault="00172F51" w:rsidP="00A55BF9">
            <w:pPr>
              <w:pStyle w:val="ListParagraph"/>
              <w:spacing w:after="60"/>
              <w:ind w:left="630"/>
              <w:jc w:val="left"/>
              <w:rPr>
                <w:b/>
              </w:rPr>
            </w:pPr>
            <w:r w:rsidRPr="00A55BF9">
              <w:rPr>
                <w:rFonts w:cstheme="majorBidi"/>
                <w:b/>
              </w:rPr>
              <w:t>(Exceeds minimum requirements)</w:t>
            </w:r>
          </w:p>
          <w:p w14:paraId="38341E2C" w14:textId="06725141" w:rsidR="00C42962" w:rsidRPr="00A55BF9" w:rsidRDefault="001F42E3"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Discovery tool, which discovers hardware and software assets, is part of the same software suite)</w:t>
            </w:r>
          </w:p>
        </w:tc>
        <w:tc>
          <w:tcPr>
            <w:tcW w:w="833" w:type="pct"/>
            <w:tcBorders>
              <w:bottom w:val="single" w:sz="4" w:space="0" w:color="4F81BD" w:themeColor="accent1"/>
            </w:tcBorders>
          </w:tcPr>
          <w:p w14:paraId="427648EA" w14:textId="6572DDBF"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see Annex </w:t>
            </w:r>
            <w:r w:rsidR="0037538C" w:rsidRPr="00A55BF9">
              <w:rPr>
                <w:b/>
                <w:bCs/>
                <w:color w:val="FF0000"/>
              </w:rPr>
              <w:t>A</w:t>
            </w:r>
            <w:r w:rsidRPr="00A55BF9">
              <w:rPr>
                <w:b/>
                <w:bCs/>
                <w:color w:val="FF0000"/>
              </w:rPr>
              <w:t xml:space="preserve">, section </w:t>
            </w:r>
            <w:r w:rsidR="00B9268E" w:rsidRPr="00A55BF9">
              <w:rPr>
                <w:b/>
                <w:bCs/>
                <w:color w:val="FF0000"/>
              </w:rPr>
              <w:t>5.3</w:t>
            </w:r>
            <w:r w:rsidRPr="00A55BF9">
              <w:rPr>
                <w:color w:val="FF0000"/>
              </w:rPr>
              <w:t>&gt;</w:t>
            </w:r>
          </w:p>
        </w:tc>
      </w:tr>
      <w:tr w:rsidR="00C42962" w:rsidRPr="00A55BF9" w14:paraId="25818C19" w14:textId="77777777" w:rsidTr="00C42962">
        <w:trPr>
          <w:cantSplit/>
          <w:tblHeader/>
        </w:trPr>
        <w:tc>
          <w:tcPr>
            <w:tcW w:w="1753" w:type="pct"/>
            <w:tcBorders>
              <w:bottom w:val="single" w:sz="4" w:space="0" w:color="4F81BD" w:themeColor="accent1"/>
            </w:tcBorders>
          </w:tcPr>
          <w:p w14:paraId="5046F84D" w14:textId="77777777" w:rsidR="00C42962" w:rsidRPr="00A55BF9" w:rsidRDefault="00C42962" w:rsidP="00A55BF9">
            <w:pPr>
              <w:pStyle w:val="ListParagraph"/>
              <w:numPr>
                <w:ilvl w:val="0"/>
                <w:numId w:val="78"/>
              </w:numPr>
              <w:spacing w:after="60"/>
              <w:jc w:val="left"/>
              <w:rPr>
                <w:rFonts w:eastAsiaTheme="minorHAnsi" w:cstheme="majorBidi"/>
                <w:sz w:val="22"/>
                <w:szCs w:val="22"/>
              </w:rPr>
            </w:pPr>
            <w:r w:rsidRPr="00A55BF9">
              <w:rPr>
                <w:rFonts w:eastAsiaTheme="minorHAnsi" w:cstheme="majorBidi"/>
                <w:sz w:val="22"/>
                <w:szCs w:val="22"/>
              </w:rPr>
              <w:lastRenderedPageBreak/>
              <w:t>The SAM Turnkey solution must do Software Asset Inventory Management.</w:t>
            </w:r>
          </w:p>
        </w:tc>
        <w:tc>
          <w:tcPr>
            <w:tcW w:w="2414" w:type="pct"/>
            <w:tcBorders>
              <w:bottom w:val="single" w:sz="4" w:space="0" w:color="4F81BD" w:themeColor="accent1"/>
            </w:tcBorders>
          </w:tcPr>
          <w:p w14:paraId="4CCFE2D0" w14:textId="1CBBA538" w:rsidR="003C515F" w:rsidRPr="00A55BF9" w:rsidRDefault="003C515F" w:rsidP="00A55BF9">
            <w:pPr>
              <w:pStyle w:val="ListParagraph"/>
              <w:spacing w:after="60"/>
              <w:ind w:left="630" w:hanging="204"/>
              <w:jc w:val="left"/>
              <w:rPr>
                <w:b/>
                <w:i/>
              </w:rPr>
            </w:pPr>
            <w:r w:rsidRPr="00A55BF9">
              <w:rPr>
                <w:b/>
                <w:i/>
              </w:rPr>
              <w:t>Evidence:</w:t>
            </w:r>
          </w:p>
          <w:p w14:paraId="4DB0725F" w14:textId="5CB2A77A" w:rsidR="00C42962" w:rsidRPr="00A55BF9" w:rsidRDefault="00C42962" w:rsidP="00A55BF9">
            <w:pPr>
              <w:pStyle w:val="ListParagraph"/>
              <w:numPr>
                <w:ilvl w:val="0"/>
                <w:numId w:val="79"/>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functional requirements.</w:t>
            </w:r>
          </w:p>
          <w:p w14:paraId="05207C89"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4318CA78" w14:textId="02B1C30E" w:rsidR="0006780D" w:rsidRPr="00A55BF9" w:rsidRDefault="001031BF"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06780D" w:rsidRPr="00A55BF9">
              <w:rPr>
                <w:rFonts w:eastAsiaTheme="minorHAnsi" w:cstheme="majorBidi"/>
                <w:b/>
                <w:sz w:val="22"/>
                <w:szCs w:val="22"/>
              </w:rPr>
              <w:t>–</w:t>
            </w:r>
            <w:r w:rsidRPr="00A55BF9">
              <w:rPr>
                <w:rFonts w:eastAsiaTheme="minorHAnsi" w:cstheme="majorBidi"/>
                <w:sz w:val="22"/>
                <w:szCs w:val="22"/>
              </w:rPr>
              <w:t xml:space="preserve"> </w:t>
            </w:r>
          </w:p>
          <w:p w14:paraId="274FE9FD" w14:textId="48121035" w:rsidR="0006780D" w:rsidRPr="00A55BF9" w:rsidRDefault="0006780D"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29D0718E" w14:textId="0E608160" w:rsidR="001031BF" w:rsidRPr="00A55BF9" w:rsidRDefault="001031BF"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maintain a comprehensive and up-to-date inventory of all software assets within the organization, which includes details about the Software’s vendor, version, and installation location)</w:t>
            </w:r>
          </w:p>
          <w:p w14:paraId="46FE3CD3" w14:textId="78949B51" w:rsidR="00A56EEC" w:rsidRPr="00A55BF9" w:rsidRDefault="001031BF"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A2372" w:rsidRPr="00A55BF9">
              <w:rPr>
                <w:rFonts w:eastAsiaTheme="minorHAnsi" w:cstheme="majorBidi"/>
                <w:b/>
                <w:sz w:val="22"/>
                <w:szCs w:val="22"/>
              </w:rPr>
              <w:t>C</w:t>
            </w:r>
            <w:r w:rsidRPr="00A55BF9">
              <w:rPr>
                <w:rFonts w:eastAsiaTheme="minorHAnsi" w:cstheme="majorBidi"/>
                <w:b/>
                <w:sz w:val="22"/>
                <w:szCs w:val="22"/>
              </w:rPr>
              <w:t xml:space="preserve">ompliant </w:t>
            </w:r>
            <w:r w:rsidR="00A56EEC" w:rsidRPr="00A55BF9">
              <w:rPr>
                <w:rFonts w:eastAsiaTheme="minorHAnsi" w:cstheme="majorBidi"/>
                <w:b/>
                <w:sz w:val="22"/>
                <w:szCs w:val="22"/>
              </w:rPr>
              <w:t>–</w:t>
            </w:r>
            <w:r w:rsidRPr="00A55BF9">
              <w:rPr>
                <w:rFonts w:eastAsiaTheme="minorHAnsi" w:cstheme="majorBidi"/>
                <w:sz w:val="22"/>
                <w:szCs w:val="22"/>
              </w:rPr>
              <w:t xml:space="preserve"> </w:t>
            </w:r>
          </w:p>
          <w:p w14:paraId="1AC8A1B7" w14:textId="0215FCE3" w:rsidR="00A56EEC" w:rsidRPr="00A55BF9" w:rsidRDefault="00A56EEC"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3CA118EC" w14:textId="0D308E1D" w:rsidR="001031BF" w:rsidRPr="00A55BF9" w:rsidRDefault="001031BF"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maintains an inventory of software assets within the organization, which includes details about the Software’s vendor, version, and installation location)</w:t>
            </w:r>
          </w:p>
          <w:p w14:paraId="41E155F2" w14:textId="78176B36" w:rsidR="00172F51" w:rsidRPr="00A55BF9" w:rsidRDefault="001031BF"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A2372" w:rsidRPr="00A55BF9">
              <w:rPr>
                <w:rFonts w:eastAsiaTheme="minorHAnsi" w:cstheme="majorBidi"/>
                <w:b/>
                <w:sz w:val="22"/>
                <w:szCs w:val="22"/>
              </w:rPr>
              <w:t xml:space="preserve">Exceeds </w:t>
            </w:r>
            <w:r w:rsidRPr="00A55BF9">
              <w:rPr>
                <w:rFonts w:eastAsiaTheme="minorHAnsi" w:cstheme="majorBidi"/>
                <w:b/>
                <w:sz w:val="22"/>
                <w:szCs w:val="22"/>
              </w:rPr>
              <w:t>Complian</w:t>
            </w:r>
            <w:r w:rsidR="00DA2372" w:rsidRPr="00A55BF9">
              <w:rPr>
                <w:rFonts w:eastAsiaTheme="minorHAnsi" w:cstheme="majorBidi"/>
                <w:b/>
                <w:sz w:val="22"/>
                <w:szCs w:val="22"/>
              </w:rPr>
              <w:t>ce</w:t>
            </w:r>
            <w:r w:rsidRPr="00A55BF9">
              <w:rPr>
                <w:rFonts w:eastAsiaTheme="minorHAnsi" w:cstheme="majorBidi"/>
                <w:b/>
                <w:sz w:val="22"/>
                <w:szCs w:val="22"/>
              </w:rPr>
              <w:t xml:space="preserve"> </w:t>
            </w:r>
            <w:r w:rsidR="00172F51" w:rsidRPr="00A55BF9">
              <w:rPr>
                <w:rFonts w:eastAsiaTheme="minorHAnsi" w:cstheme="majorBidi"/>
                <w:b/>
                <w:sz w:val="22"/>
                <w:szCs w:val="22"/>
              </w:rPr>
              <w:t>–</w:t>
            </w:r>
            <w:r w:rsidRPr="00A55BF9">
              <w:rPr>
                <w:rFonts w:eastAsiaTheme="minorHAnsi" w:cstheme="majorBidi"/>
                <w:sz w:val="22"/>
                <w:szCs w:val="22"/>
              </w:rPr>
              <w:t xml:space="preserve"> </w:t>
            </w:r>
          </w:p>
          <w:p w14:paraId="4B533C85" w14:textId="3B905445" w:rsidR="00172F51" w:rsidRPr="00A55BF9" w:rsidRDefault="00172F51" w:rsidP="00A55BF9">
            <w:pPr>
              <w:pStyle w:val="ListParagraph"/>
              <w:spacing w:after="60"/>
              <w:ind w:left="630"/>
              <w:jc w:val="left"/>
              <w:rPr>
                <w:b/>
              </w:rPr>
            </w:pPr>
            <w:r w:rsidRPr="00A55BF9">
              <w:rPr>
                <w:rFonts w:cstheme="majorBidi"/>
                <w:b/>
              </w:rPr>
              <w:t>(Exceeds minimum requirements)</w:t>
            </w:r>
          </w:p>
          <w:p w14:paraId="2E101305" w14:textId="049B0D20" w:rsidR="00C42962" w:rsidRPr="00A55BF9" w:rsidRDefault="001031BF"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maintains a comprehensive and up-to-date inventory of all software assets within the organization, which includes details about the Software’s vendor, version, and installation location)</w:t>
            </w:r>
          </w:p>
        </w:tc>
        <w:tc>
          <w:tcPr>
            <w:tcW w:w="833" w:type="pct"/>
            <w:tcBorders>
              <w:bottom w:val="single" w:sz="4" w:space="0" w:color="4F81BD" w:themeColor="accent1"/>
            </w:tcBorders>
          </w:tcPr>
          <w:p w14:paraId="39B6665B" w14:textId="3578E00B"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37538C" w:rsidRPr="00A55BF9">
              <w:rPr>
                <w:b/>
                <w:bCs/>
                <w:color w:val="FF0000"/>
              </w:rPr>
              <w:t>A</w:t>
            </w:r>
            <w:r w:rsidRPr="00A55BF9">
              <w:rPr>
                <w:b/>
                <w:bCs/>
                <w:color w:val="FF0000"/>
              </w:rPr>
              <w:t xml:space="preserve">, section </w:t>
            </w:r>
            <w:r w:rsidR="00B9268E" w:rsidRPr="00A55BF9">
              <w:rPr>
                <w:b/>
                <w:bCs/>
                <w:color w:val="FF0000"/>
              </w:rPr>
              <w:t>5.3</w:t>
            </w:r>
            <w:r w:rsidRPr="00A55BF9">
              <w:rPr>
                <w:color w:val="FF0000"/>
              </w:rPr>
              <w:t>&gt;</w:t>
            </w:r>
          </w:p>
        </w:tc>
      </w:tr>
      <w:tr w:rsidR="00C42962" w:rsidRPr="00A55BF9" w14:paraId="4A8385FC" w14:textId="77777777" w:rsidTr="00C42962">
        <w:trPr>
          <w:cantSplit/>
          <w:tblHeader/>
        </w:trPr>
        <w:tc>
          <w:tcPr>
            <w:tcW w:w="1753" w:type="pct"/>
            <w:tcBorders>
              <w:bottom w:val="single" w:sz="4" w:space="0" w:color="4F81BD" w:themeColor="accent1"/>
            </w:tcBorders>
          </w:tcPr>
          <w:p w14:paraId="75E86928" w14:textId="77777777" w:rsidR="00C42962" w:rsidRPr="00A55BF9" w:rsidRDefault="00C42962" w:rsidP="00A55BF9">
            <w:pPr>
              <w:pStyle w:val="ListParagraph"/>
              <w:numPr>
                <w:ilvl w:val="0"/>
                <w:numId w:val="79"/>
              </w:numPr>
              <w:spacing w:after="60"/>
              <w:jc w:val="left"/>
              <w:rPr>
                <w:rFonts w:eastAsiaTheme="minorHAnsi" w:cstheme="majorBidi"/>
                <w:sz w:val="22"/>
                <w:szCs w:val="22"/>
              </w:rPr>
            </w:pPr>
            <w:r w:rsidRPr="00A55BF9">
              <w:rPr>
                <w:rFonts w:eastAsiaTheme="minorHAnsi" w:cstheme="majorBidi"/>
                <w:sz w:val="22"/>
                <w:szCs w:val="22"/>
              </w:rPr>
              <w:lastRenderedPageBreak/>
              <w:t>The SAM Turnkey solution must do Asset Lifecycle Management.</w:t>
            </w:r>
          </w:p>
        </w:tc>
        <w:tc>
          <w:tcPr>
            <w:tcW w:w="2414" w:type="pct"/>
            <w:tcBorders>
              <w:bottom w:val="single" w:sz="4" w:space="0" w:color="4F81BD" w:themeColor="accent1"/>
            </w:tcBorders>
          </w:tcPr>
          <w:p w14:paraId="63F1EA43" w14:textId="06DFCAA0" w:rsidR="003C515F" w:rsidRPr="00A55BF9" w:rsidRDefault="003C515F" w:rsidP="00A55BF9">
            <w:pPr>
              <w:pStyle w:val="ListParagraph"/>
              <w:spacing w:after="60"/>
              <w:ind w:left="630" w:hanging="204"/>
              <w:jc w:val="left"/>
              <w:rPr>
                <w:b/>
                <w:i/>
              </w:rPr>
            </w:pPr>
            <w:r w:rsidRPr="00A55BF9">
              <w:rPr>
                <w:b/>
                <w:i/>
              </w:rPr>
              <w:t>Evidence:</w:t>
            </w:r>
          </w:p>
          <w:p w14:paraId="701707B5" w14:textId="0B8E0F69" w:rsidR="00C42962" w:rsidRPr="00A55BF9" w:rsidRDefault="00C42962" w:rsidP="00A55BF9">
            <w:pPr>
              <w:pStyle w:val="ListParagraph"/>
              <w:numPr>
                <w:ilvl w:val="0"/>
                <w:numId w:val="80"/>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functional requirements.</w:t>
            </w:r>
          </w:p>
          <w:p w14:paraId="3E8FA569"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508E9137" w14:textId="7937CF59" w:rsidR="0006780D" w:rsidRPr="00A55BF9" w:rsidRDefault="00433C98"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06780D" w:rsidRPr="00A55BF9">
              <w:rPr>
                <w:rFonts w:eastAsiaTheme="minorHAnsi" w:cstheme="majorBidi"/>
                <w:b/>
                <w:sz w:val="22"/>
                <w:szCs w:val="22"/>
              </w:rPr>
              <w:t>–</w:t>
            </w:r>
            <w:r w:rsidRPr="00A55BF9">
              <w:rPr>
                <w:rFonts w:eastAsiaTheme="minorHAnsi" w:cstheme="majorBidi"/>
                <w:sz w:val="22"/>
                <w:szCs w:val="22"/>
              </w:rPr>
              <w:t xml:space="preserve"> </w:t>
            </w:r>
          </w:p>
          <w:p w14:paraId="522316CC" w14:textId="04B5A464" w:rsidR="0006780D" w:rsidRPr="00A55BF9" w:rsidRDefault="0006780D"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6F84CC09" w14:textId="10095C35" w:rsidR="00433C98" w:rsidRPr="00A55BF9" w:rsidRDefault="00433C98"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does not manage software assets throughout their lifecycle, from acquisition and deployment to maintenance and eventual retirement)</w:t>
            </w:r>
          </w:p>
          <w:p w14:paraId="6E9BF35B" w14:textId="6D1A82DD" w:rsidR="00A56EEC" w:rsidRPr="00A55BF9" w:rsidRDefault="00433C98"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A2372" w:rsidRPr="00A55BF9">
              <w:rPr>
                <w:rFonts w:eastAsiaTheme="minorHAnsi" w:cstheme="majorBidi"/>
                <w:b/>
                <w:sz w:val="22"/>
                <w:szCs w:val="22"/>
              </w:rPr>
              <w:t>C</w:t>
            </w:r>
            <w:r w:rsidRPr="00A55BF9">
              <w:rPr>
                <w:rFonts w:eastAsiaTheme="minorHAnsi" w:cstheme="majorBidi"/>
                <w:b/>
                <w:sz w:val="22"/>
                <w:szCs w:val="22"/>
              </w:rPr>
              <w:t>ompliant</w:t>
            </w:r>
            <w:r w:rsidR="00A56EEC" w:rsidRPr="00A55BF9">
              <w:rPr>
                <w:rFonts w:eastAsiaTheme="minorHAnsi" w:cstheme="majorBidi"/>
                <w:b/>
                <w:sz w:val="22"/>
                <w:szCs w:val="22"/>
              </w:rPr>
              <w:t xml:space="preserve"> –</w:t>
            </w:r>
            <w:r w:rsidRPr="00A55BF9">
              <w:rPr>
                <w:rFonts w:eastAsiaTheme="minorHAnsi" w:cstheme="majorBidi"/>
                <w:sz w:val="22"/>
                <w:szCs w:val="22"/>
              </w:rPr>
              <w:t xml:space="preserve"> </w:t>
            </w:r>
          </w:p>
          <w:p w14:paraId="19F6BAE0" w14:textId="7F59F9B3" w:rsidR="00A56EEC" w:rsidRPr="00A55BF9" w:rsidRDefault="00A56EEC"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54945FF7" w14:textId="64152343" w:rsidR="00433C98" w:rsidRPr="00A55BF9" w:rsidRDefault="00433C98"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manages software assets, but only for some of the lifecycle stages: acquisition, deployment, maintenance or retirement)</w:t>
            </w:r>
          </w:p>
          <w:p w14:paraId="33FB5155" w14:textId="2D1B4A1A" w:rsidR="00F86CEA" w:rsidRPr="00A55BF9" w:rsidRDefault="00433C98"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A2372" w:rsidRPr="00A55BF9">
              <w:rPr>
                <w:rFonts w:eastAsiaTheme="minorHAnsi" w:cstheme="majorBidi"/>
                <w:b/>
                <w:sz w:val="22"/>
                <w:szCs w:val="22"/>
              </w:rPr>
              <w:t xml:space="preserve">Exceeds </w:t>
            </w:r>
            <w:r w:rsidRPr="00A55BF9">
              <w:rPr>
                <w:rFonts w:eastAsiaTheme="minorHAnsi" w:cstheme="majorBidi"/>
                <w:b/>
                <w:sz w:val="22"/>
                <w:szCs w:val="22"/>
              </w:rPr>
              <w:t>Complian</w:t>
            </w:r>
            <w:r w:rsidR="00DA2372" w:rsidRPr="00A55BF9">
              <w:rPr>
                <w:rFonts w:eastAsiaTheme="minorHAnsi" w:cstheme="majorBidi"/>
                <w:b/>
                <w:sz w:val="22"/>
                <w:szCs w:val="22"/>
              </w:rPr>
              <w:t>ce</w:t>
            </w:r>
            <w:r w:rsidRPr="00A55BF9">
              <w:rPr>
                <w:rFonts w:eastAsiaTheme="minorHAnsi" w:cstheme="majorBidi"/>
                <w:b/>
                <w:sz w:val="22"/>
                <w:szCs w:val="22"/>
              </w:rPr>
              <w:t xml:space="preserve"> </w:t>
            </w:r>
            <w:r w:rsidR="00F86CEA" w:rsidRPr="00A55BF9">
              <w:rPr>
                <w:rFonts w:eastAsiaTheme="minorHAnsi" w:cstheme="majorBidi"/>
                <w:b/>
                <w:sz w:val="22"/>
                <w:szCs w:val="22"/>
              </w:rPr>
              <w:t>–</w:t>
            </w:r>
            <w:r w:rsidRPr="00A55BF9">
              <w:rPr>
                <w:rFonts w:eastAsiaTheme="minorHAnsi" w:cstheme="majorBidi"/>
                <w:sz w:val="22"/>
                <w:szCs w:val="22"/>
              </w:rPr>
              <w:t xml:space="preserve"> </w:t>
            </w:r>
          </w:p>
          <w:p w14:paraId="742AE125" w14:textId="079E3D02" w:rsidR="00F86CEA" w:rsidRPr="00A55BF9" w:rsidRDefault="00F86CEA" w:rsidP="00A55BF9">
            <w:pPr>
              <w:pStyle w:val="ListParagraph"/>
              <w:spacing w:after="60"/>
              <w:ind w:left="630"/>
              <w:jc w:val="left"/>
              <w:rPr>
                <w:b/>
              </w:rPr>
            </w:pPr>
            <w:r w:rsidRPr="00A55BF9">
              <w:rPr>
                <w:rFonts w:cstheme="majorBidi"/>
                <w:b/>
              </w:rPr>
              <w:t>(Exceeds minimum requirements)</w:t>
            </w:r>
          </w:p>
          <w:p w14:paraId="2AB13546" w14:textId="77CC5020" w:rsidR="00C42962" w:rsidRPr="00A55BF9" w:rsidRDefault="00433C98"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manages software assets throughout their lifecycle, from acquisition and deployment to maintenance and eventual retirement)</w:t>
            </w:r>
          </w:p>
        </w:tc>
        <w:tc>
          <w:tcPr>
            <w:tcW w:w="833" w:type="pct"/>
            <w:tcBorders>
              <w:bottom w:val="single" w:sz="4" w:space="0" w:color="4F81BD" w:themeColor="accent1"/>
            </w:tcBorders>
          </w:tcPr>
          <w:p w14:paraId="6B5582B0" w14:textId="0AF69DFE"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37538C" w:rsidRPr="00A55BF9">
              <w:rPr>
                <w:b/>
                <w:bCs/>
                <w:color w:val="FF0000"/>
              </w:rPr>
              <w:t>A</w:t>
            </w:r>
            <w:r w:rsidRPr="00A55BF9">
              <w:rPr>
                <w:b/>
                <w:bCs/>
                <w:color w:val="FF0000"/>
              </w:rPr>
              <w:t xml:space="preserve">, section </w:t>
            </w:r>
            <w:r w:rsidR="00D65BEC" w:rsidRPr="00A55BF9">
              <w:rPr>
                <w:b/>
                <w:bCs/>
                <w:color w:val="FF0000"/>
              </w:rPr>
              <w:t>5.3</w:t>
            </w:r>
            <w:r w:rsidRPr="00A55BF9">
              <w:rPr>
                <w:color w:val="FF0000"/>
              </w:rPr>
              <w:t>&gt;</w:t>
            </w:r>
          </w:p>
        </w:tc>
      </w:tr>
      <w:tr w:rsidR="00C42962" w:rsidRPr="00A55BF9" w14:paraId="43E2F74C" w14:textId="77777777" w:rsidTr="00C42962">
        <w:trPr>
          <w:cantSplit/>
          <w:tblHeader/>
        </w:trPr>
        <w:tc>
          <w:tcPr>
            <w:tcW w:w="1753" w:type="pct"/>
            <w:tcBorders>
              <w:bottom w:val="single" w:sz="4" w:space="0" w:color="4F81BD" w:themeColor="accent1"/>
            </w:tcBorders>
          </w:tcPr>
          <w:p w14:paraId="32B7EBB1" w14:textId="77777777" w:rsidR="00C42962" w:rsidRPr="00A55BF9" w:rsidRDefault="00C42962" w:rsidP="00A55BF9">
            <w:pPr>
              <w:pStyle w:val="ListParagraph"/>
              <w:numPr>
                <w:ilvl w:val="0"/>
                <w:numId w:val="80"/>
              </w:numPr>
              <w:spacing w:after="60"/>
              <w:jc w:val="left"/>
              <w:rPr>
                <w:rFonts w:eastAsiaTheme="minorHAnsi" w:cstheme="majorBidi"/>
                <w:sz w:val="22"/>
                <w:szCs w:val="22"/>
              </w:rPr>
            </w:pPr>
            <w:r w:rsidRPr="00A55BF9">
              <w:rPr>
                <w:rFonts w:eastAsiaTheme="minorHAnsi" w:cstheme="majorBidi"/>
                <w:sz w:val="22"/>
                <w:szCs w:val="22"/>
              </w:rPr>
              <w:t>The SAM Turnkey solution must do Asset Relationship Management.</w:t>
            </w:r>
          </w:p>
        </w:tc>
        <w:tc>
          <w:tcPr>
            <w:tcW w:w="2414" w:type="pct"/>
            <w:tcBorders>
              <w:bottom w:val="single" w:sz="4" w:space="0" w:color="4F81BD" w:themeColor="accent1"/>
            </w:tcBorders>
          </w:tcPr>
          <w:p w14:paraId="34982233" w14:textId="2770785C" w:rsidR="003C515F" w:rsidRPr="00A55BF9" w:rsidRDefault="003C515F" w:rsidP="00A55BF9">
            <w:pPr>
              <w:pStyle w:val="ListParagraph"/>
              <w:spacing w:after="60"/>
              <w:ind w:left="630" w:hanging="204"/>
              <w:jc w:val="left"/>
              <w:rPr>
                <w:b/>
                <w:i/>
              </w:rPr>
            </w:pPr>
            <w:r w:rsidRPr="00A55BF9">
              <w:rPr>
                <w:b/>
                <w:i/>
              </w:rPr>
              <w:t>Evidence:</w:t>
            </w:r>
          </w:p>
          <w:p w14:paraId="54D9A24B" w14:textId="1CE5BD33" w:rsidR="00C42962" w:rsidRPr="00A55BF9" w:rsidRDefault="00C42962" w:rsidP="00A55BF9">
            <w:pPr>
              <w:pStyle w:val="ListParagraph"/>
              <w:numPr>
                <w:ilvl w:val="0"/>
                <w:numId w:val="81"/>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functional requirements.</w:t>
            </w:r>
          </w:p>
          <w:p w14:paraId="3C33EB8A"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7188A45E" w14:textId="3217C4E2" w:rsidR="0006780D" w:rsidRPr="00A55BF9" w:rsidRDefault="000F58A5"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06780D" w:rsidRPr="00A55BF9">
              <w:rPr>
                <w:rFonts w:eastAsiaTheme="minorHAnsi" w:cstheme="majorBidi"/>
                <w:b/>
                <w:sz w:val="22"/>
                <w:szCs w:val="22"/>
              </w:rPr>
              <w:t>–</w:t>
            </w:r>
            <w:r w:rsidRPr="00A55BF9">
              <w:rPr>
                <w:rFonts w:eastAsiaTheme="minorHAnsi" w:cstheme="majorBidi"/>
                <w:sz w:val="22"/>
                <w:szCs w:val="22"/>
              </w:rPr>
              <w:t xml:space="preserve"> </w:t>
            </w:r>
          </w:p>
          <w:p w14:paraId="57193FE2" w14:textId="4F292EEB" w:rsidR="0006780D" w:rsidRPr="00A55BF9" w:rsidRDefault="0006780D"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4F69E54E" w14:textId="5180D932" w:rsidR="000F58A5" w:rsidRPr="00A55BF9" w:rsidRDefault="000F58A5" w:rsidP="00A55BF9">
            <w:pPr>
              <w:pStyle w:val="ListParagraph"/>
              <w:spacing w:after="60"/>
              <w:ind w:left="630"/>
              <w:jc w:val="left"/>
              <w:rPr>
                <w:rFonts w:eastAsiaTheme="minorHAnsi" w:cstheme="majorBidi"/>
                <w:sz w:val="22"/>
                <w:szCs w:val="22"/>
                <w:u w:val="single"/>
              </w:rPr>
            </w:pPr>
            <w:r w:rsidRPr="00A55BF9">
              <w:rPr>
                <w:rFonts w:eastAsiaTheme="minorHAnsi" w:cstheme="majorBidi"/>
                <w:sz w:val="22"/>
                <w:szCs w:val="22"/>
                <w:u w:val="single"/>
              </w:rPr>
              <w:t>(The SAM solution does not allow relationships to be mapped between different IT assets)</w:t>
            </w:r>
          </w:p>
          <w:p w14:paraId="1919DD88" w14:textId="54E8E100" w:rsidR="00A56EEC" w:rsidRPr="00A55BF9" w:rsidRDefault="000F58A5"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A2372" w:rsidRPr="00A55BF9">
              <w:rPr>
                <w:rFonts w:eastAsiaTheme="minorHAnsi" w:cstheme="majorBidi"/>
                <w:b/>
                <w:sz w:val="22"/>
                <w:szCs w:val="22"/>
              </w:rPr>
              <w:t>C</w:t>
            </w:r>
            <w:r w:rsidRPr="00A55BF9">
              <w:rPr>
                <w:rFonts w:eastAsiaTheme="minorHAnsi" w:cstheme="majorBidi"/>
                <w:b/>
                <w:sz w:val="22"/>
                <w:szCs w:val="22"/>
              </w:rPr>
              <w:t xml:space="preserve">ompliant </w:t>
            </w:r>
            <w:r w:rsidR="00A56EEC" w:rsidRPr="00A55BF9">
              <w:rPr>
                <w:rFonts w:eastAsiaTheme="minorHAnsi" w:cstheme="majorBidi"/>
                <w:b/>
                <w:sz w:val="22"/>
                <w:szCs w:val="22"/>
              </w:rPr>
              <w:t>–</w:t>
            </w:r>
            <w:r w:rsidRPr="00A55BF9">
              <w:rPr>
                <w:rFonts w:eastAsiaTheme="minorHAnsi" w:cstheme="majorBidi"/>
                <w:sz w:val="22"/>
                <w:szCs w:val="22"/>
              </w:rPr>
              <w:t xml:space="preserve"> </w:t>
            </w:r>
          </w:p>
          <w:p w14:paraId="3BEA540E" w14:textId="3E0D3799" w:rsidR="00A56EEC" w:rsidRPr="00A55BF9" w:rsidRDefault="00A56EEC"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2C8EC152" w14:textId="5D2051AD" w:rsidR="000F58A5" w:rsidRPr="00A55BF9" w:rsidRDefault="000F58A5"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allows relationships to be mapped between different IT assets)</w:t>
            </w:r>
          </w:p>
          <w:p w14:paraId="0DD4A01C" w14:textId="050CA11C" w:rsidR="00F86CEA" w:rsidRPr="00A55BF9" w:rsidRDefault="000F58A5"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A2372" w:rsidRPr="00A55BF9">
              <w:rPr>
                <w:rFonts w:eastAsiaTheme="minorHAnsi" w:cstheme="majorBidi"/>
                <w:b/>
                <w:sz w:val="22"/>
                <w:szCs w:val="22"/>
              </w:rPr>
              <w:t xml:space="preserve">Exceeds </w:t>
            </w:r>
            <w:r w:rsidRPr="00A55BF9">
              <w:rPr>
                <w:rFonts w:eastAsiaTheme="minorHAnsi" w:cstheme="majorBidi"/>
                <w:b/>
                <w:sz w:val="22"/>
                <w:szCs w:val="22"/>
              </w:rPr>
              <w:t>Complian</w:t>
            </w:r>
            <w:r w:rsidR="00DA2372" w:rsidRPr="00A55BF9">
              <w:rPr>
                <w:rFonts w:eastAsiaTheme="minorHAnsi" w:cstheme="majorBidi"/>
                <w:b/>
                <w:sz w:val="22"/>
                <w:szCs w:val="22"/>
              </w:rPr>
              <w:t>ce</w:t>
            </w:r>
            <w:r w:rsidRPr="00A55BF9">
              <w:rPr>
                <w:rFonts w:eastAsiaTheme="minorHAnsi" w:cstheme="majorBidi"/>
                <w:b/>
                <w:sz w:val="22"/>
                <w:szCs w:val="22"/>
              </w:rPr>
              <w:t xml:space="preserve"> </w:t>
            </w:r>
            <w:r w:rsidR="00F86CEA" w:rsidRPr="00A55BF9">
              <w:rPr>
                <w:rFonts w:eastAsiaTheme="minorHAnsi" w:cstheme="majorBidi"/>
                <w:b/>
                <w:sz w:val="22"/>
                <w:szCs w:val="22"/>
              </w:rPr>
              <w:t>–</w:t>
            </w:r>
            <w:r w:rsidRPr="00A55BF9">
              <w:rPr>
                <w:rFonts w:eastAsiaTheme="minorHAnsi" w:cstheme="majorBidi"/>
                <w:sz w:val="22"/>
                <w:szCs w:val="22"/>
              </w:rPr>
              <w:t xml:space="preserve"> </w:t>
            </w:r>
          </w:p>
          <w:p w14:paraId="522C25CC" w14:textId="7DB01EC0" w:rsidR="00F86CEA" w:rsidRPr="00A55BF9" w:rsidRDefault="00F86CEA" w:rsidP="00A55BF9">
            <w:pPr>
              <w:pStyle w:val="ListParagraph"/>
              <w:spacing w:after="60"/>
              <w:ind w:left="630"/>
              <w:jc w:val="left"/>
              <w:rPr>
                <w:b/>
              </w:rPr>
            </w:pPr>
            <w:r w:rsidRPr="00A55BF9">
              <w:rPr>
                <w:rFonts w:cstheme="majorBidi"/>
                <w:b/>
              </w:rPr>
              <w:t>(Exceeds minimum requirements)</w:t>
            </w:r>
          </w:p>
          <w:p w14:paraId="609CF206" w14:textId="102AB9F2" w:rsidR="00C42962" w:rsidRPr="00A55BF9" w:rsidRDefault="000F58A5"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allows relationships to be mapped between different IT assets)</w:t>
            </w:r>
          </w:p>
        </w:tc>
        <w:tc>
          <w:tcPr>
            <w:tcW w:w="833" w:type="pct"/>
            <w:tcBorders>
              <w:bottom w:val="single" w:sz="4" w:space="0" w:color="4F81BD" w:themeColor="accent1"/>
            </w:tcBorders>
          </w:tcPr>
          <w:p w14:paraId="7FFDBA59" w14:textId="508D560F"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37538C" w:rsidRPr="00A55BF9">
              <w:rPr>
                <w:b/>
                <w:bCs/>
                <w:color w:val="FF0000"/>
              </w:rPr>
              <w:t>A</w:t>
            </w:r>
            <w:r w:rsidRPr="00A55BF9">
              <w:rPr>
                <w:b/>
                <w:bCs/>
                <w:color w:val="FF0000"/>
              </w:rPr>
              <w:t xml:space="preserve">, section </w:t>
            </w:r>
            <w:r w:rsidR="00D65BEC" w:rsidRPr="00A55BF9">
              <w:rPr>
                <w:b/>
                <w:bCs/>
                <w:color w:val="FF0000"/>
              </w:rPr>
              <w:t>5.3</w:t>
            </w:r>
            <w:r w:rsidRPr="00A55BF9">
              <w:rPr>
                <w:color w:val="FF0000"/>
              </w:rPr>
              <w:t>&gt;</w:t>
            </w:r>
          </w:p>
        </w:tc>
      </w:tr>
      <w:tr w:rsidR="00C42962" w:rsidRPr="00A55BF9" w14:paraId="52DCF692" w14:textId="77777777" w:rsidTr="00C42962">
        <w:trPr>
          <w:cantSplit/>
          <w:tblHeader/>
        </w:trPr>
        <w:tc>
          <w:tcPr>
            <w:tcW w:w="1753" w:type="pct"/>
            <w:tcBorders>
              <w:bottom w:val="single" w:sz="4" w:space="0" w:color="4F81BD" w:themeColor="accent1"/>
            </w:tcBorders>
          </w:tcPr>
          <w:p w14:paraId="7535E7F6" w14:textId="77777777" w:rsidR="00C42962" w:rsidRPr="00A55BF9" w:rsidRDefault="00C42962" w:rsidP="00A55BF9">
            <w:pPr>
              <w:pStyle w:val="ListParagraph"/>
              <w:numPr>
                <w:ilvl w:val="0"/>
                <w:numId w:val="81"/>
              </w:numPr>
              <w:spacing w:after="60"/>
              <w:jc w:val="left"/>
              <w:rPr>
                <w:rFonts w:eastAsiaTheme="minorHAnsi" w:cstheme="majorBidi"/>
                <w:sz w:val="22"/>
                <w:szCs w:val="22"/>
              </w:rPr>
            </w:pPr>
            <w:r w:rsidRPr="00A55BF9">
              <w:rPr>
                <w:rFonts w:eastAsiaTheme="minorHAnsi" w:cstheme="majorBidi"/>
                <w:sz w:val="22"/>
                <w:szCs w:val="22"/>
              </w:rPr>
              <w:lastRenderedPageBreak/>
              <w:t>The SAM Turnkey solution must do Consumption Analytics.</w:t>
            </w:r>
          </w:p>
        </w:tc>
        <w:tc>
          <w:tcPr>
            <w:tcW w:w="2414" w:type="pct"/>
            <w:tcBorders>
              <w:bottom w:val="single" w:sz="4" w:space="0" w:color="4F81BD" w:themeColor="accent1"/>
            </w:tcBorders>
          </w:tcPr>
          <w:p w14:paraId="1E6941C2" w14:textId="7765FBEA" w:rsidR="003C515F" w:rsidRPr="00A55BF9" w:rsidRDefault="003C515F" w:rsidP="00A55BF9">
            <w:pPr>
              <w:pStyle w:val="ListParagraph"/>
              <w:spacing w:after="60"/>
              <w:ind w:left="630" w:hanging="204"/>
              <w:jc w:val="left"/>
              <w:rPr>
                <w:b/>
                <w:i/>
              </w:rPr>
            </w:pPr>
            <w:r w:rsidRPr="00A55BF9">
              <w:rPr>
                <w:b/>
                <w:i/>
              </w:rPr>
              <w:t>Evidence:</w:t>
            </w:r>
          </w:p>
          <w:p w14:paraId="3010C1E7" w14:textId="2F8863CB" w:rsidR="00C42962" w:rsidRPr="00A55BF9" w:rsidRDefault="00C42962" w:rsidP="00A55BF9">
            <w:pPr>
              <w:pStyle w:val="ListParagraph"/>
              <w:numPr>
                <w:ilvl w:val="0"/>
                <w:numId w:val="82"/>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functional requirements.</w:t>
            </w:r>
          </w:p>
          <w:p w14:paraId="0DEB8660"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18110C92" w14:textId="592B61B4" w:rsidR="0006780D" w:rsidRPr="00A55BF9" w:rsidRDefault="00E8148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06780D" w:rsidRPr="00A55BF9">
              <w:rPr>
                <w:rFonts w:eastAsiaTheme="minorHAnsi" w:cstheme="majorBidi"/>
                <w:b/>
                <w:sz w:val="22"/>
                <w:szCs w:val="22"/>
              </w:rPr>
              <w:t>–</w:t>
            </w:r>
            <w:r w:rsidRPr="00A55BF9">
              <w:rPr>
                <w:rFonts w:eastAsiaTheme="minorHAnsi" w:cstheme="majorBidi"/>
                <w:sz w:val="22"/>
                <w:szCs w:val="22"/>
              </w:rPr>
              <w:t xml:space="preserve"> </w:t>
            </w:r>
          </w:p>
          <w:p w14:paraId="5C86234D" w14:textId="73D44913" w:rsidR="0006780D" w:rsidRPr="00A55BF9" w:rsidRDefault="0006780D"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625B65B9" w14:textId="17E237DF" w:rsidR="00E8148B" w:rsidRPr="00A55BF9" w:rsidRDefault="00E8148B"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provide information about software asset usage)</w:t>
            </w:r>
          </w:p>
          <w:p w14:paraId="185FF3E3" w14:textId="70501193" w:rsidR="00A56EEC" w:rsidRPr="00A55BF9" w:rsidRDefault="00E8148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A2372" w:rsidRPr="00A55BF9">
              <w:rPr>
                <w:rFonts w:eastAsiaTheme="minorHAnsi" w:cstheme="majorBidi"/>
                <w:b/>
                <w:sz w:val="22"/>
                <w:szCs w:val="22"/>
              </w:rPr>
              <w:t>C</w:t>
            </w:r>
            <w:r w:rsidRPr="00A55BF9">
              <w:rPr>
                <w:rFonts w:eastAsiaTheme="minorHAnsi" w:cstheme="majorBidi"/>
                <w:b/>
                <w:sz w:val="22"/>
                <w:szCs w:val="22"/>
              </w:rPr>
              <w:t xml:space="preserve">ompliant </w:t>
            </w:r>
            <w:r w:rsidR="00A56EEC" w:rsidRPr="00A55BF9">
              <w:rPr>
                <w:rFonts w:eastAsiaTheme="minorHAnsi" w:cstheme="majorBidi"/>
                <w:b/>
                <w:sz w:val="22"/>
                <w:szCs w:val="22"/>
              </w:rPr>
              <w:t>–</w:t>
            </w:r>
            <w:r w:rsidRPr="00A55BF9">
              <w:rPr>
                <w:rFonts w:eastAsiaTheme="minorHAnsi" w:cstheme="majorBidi"/>
                <w:sz w:val="22"/>
                <w:szCs w:val="22"/>
              </w:rPr>
              <w:t xml:space="preserve"> </w:t>
            </w:r>
          </w:p>
          <w:p w14:paraId="545E6FD1" w14:textId="49E469D0" w:rsidR="00A56EEC" w:rsidRPr="00A55BF9" w:rsidRDefault="00A56EEC"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675A66D0" w14:textId="0068ED26" w:rsidR="00E8148B" w:rsidRPr="00A55BF9" w:rsidRDefault="00E8148B"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provides limited information about software asset usage)</w:t>
            </w:r>
          </w:p>
          <w:p w14:paraId="58315700" w14:textId="4ABF36C7" w:rsidR="00F86CEA" w:rsidRPr="00A55BF9" w:rsidRDefault="00E8148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A2372" w:rsidRPr="00A55BF9">
              <w:rPr>
                <w:rFonts w:eastAsiaTheme="minorHAnsi" w:cstheme="majorBidi"/>
                <w:b/>
                <w:sz w:val="22"/>
                <w:szCs w:val="22"/>
              </w:rPr>
              <w:t xml:space="preserve">Exceeds </w:t>
            </w:r>
            <w:r w:rsidRPr="00A55BF9">
              <w:rPr>
                <w:rFonts w:eastAsiaTheme="minorHAnsi" w:cstheme="majorBidi"/>
                <w:b/>
                <w:sz w:val="22"/>
                <w:szCs w:val="22"/>
              </w:rPr>
              <w:t>Complian</w:t>
            </w:r>
            <w:r w:rsidR="00DA2372" w:rsidRPr="00A55BF9">
              <w:rPr>
                <w:rFonts w:eastAsiaTheme="minorHAnsi" w:cstheme="majorBidi"/>
                <w:b/>
                <w:sz w:val="22"/>
                <w:szCs w:val="22"/>
              </w:rPr>
              <w:t>ce</w:t>
            </w:r>
            <w:r w:rsidRPr="00A55BF9">
              <w:rPr>
                <w:rFonts w:eastAsiaTheme="minorHAnsi" w:cstheme="majorBidi"/>
                <w:b/>
                <w:sz w:val="22"/>
                <w:szCs w:val="22"/>
              </w:rPr>
              <w:t xml:space="preserve"> </w:t>
            </w:r>
            <w:r w:rsidR="00F86CEA" w:rsidRPr="00A55BF9">
              <w:rPr>
                <w:rFonts w:eastAsiaTheme="minorHAnsi" w:cstheme="majorBidi"/>
                <w:b/>
                <w:sz w:val="22"/>
                <w:szCs w:val="22"/>
              </w:rPr>
              <w:t>–</w:t>
            </w:r>
            <w:r w:rsidRPr="00A55BF9">
              <w:rPr>
                <w:rFonts w:eastAsiaTheme="minorHAnsi" w:cstheme="majorBidi"/>
                <w:sz w:val="22"/>
                <w:szCs w:val="22"/>
              </w:rPr>
              <w:t xml:space="preserve"> </w:t>
            </w:r>
          </w:p>
          <w:p w14:paraId="4E0C4CDE" w14:textId="62145779" w:rsidR="00F86CEA" w:rsidRPr="00A55BF9" w:rsidRDefault="00F86CEA" w:rsidP="00A55BF9">
            <w:pPr>
              <w:pStyle w:val="ListParagraph"/>
              <w:spacing w:after="60"/>
              <w:ind w:left="630"/>
              <w:jc w:val="left"/>
              <w:rPr>
                <w:b/>
              </w:rPr>
            </w:pPr>
            <w:r w:rsidRPr="00A55BF9">
              <w:rPr>
                <w:rFonts w:cstheme="majorBidi"/>
                <w:b/>
              </w:rPr>
              <w:t>(Exceeds minimum requirements)</w:t>
            </w:r>
          </w:p>
          <w:p w14:paraId="62A88C75" w14:textId="63BC68C6" w:rsidR="00C42962" w:rsidRPr="00A55BF9" w:rsidRDefault="00E8148B"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provides information about software asset usage)</w:t>
            </w:r>
          </w:p>
        </w:tc>
        <w:tc>
          <w:tcPr>
            <w:tcW w:w="833" w:type="pct"/>
            <w:tcBorders>
              <w:bottom w:val="single" w:sz="4" w:space="0" w:color="4F81BD" w:themeColor="accent1"/>
            </w:tcBorders>
          </w:tcPr>
          <w:p w14:paraId="7721483B" w14:textId="24A54C3B"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37538C" w:rsidRPr="00A55BF9">
              <w:rPr>
                <w:b/>
                <w:bCs/>
                <w:color w:val="FF0000"/>
              </w:rPr>
              <w:t>A</w:t>
            </w:r>
            <w:r w:rsidRPr="00A55BF9">
              <w:rPr>
                <w:b/>
                <w:bCs/>
                <w:color w:val="FF0000"/>
              </w:rPr>
              <w:t xml:space="preserve">, section </w:t>
            </w:r>
            <w:r w:rsidR="00D65BEC" w:rsidRPr="00A55BF9">
              <w:rPr>
                <w:b/>
                <w:bCs/>
                <w:color w:val="FF0000"/>
              </w:rPr>
              <w:t>5.3</w:t>
            </w:r>
            <w:r w:rsidRPr="00A55BF9">
              <w:rPr>
                <w:color w:val="FF0000"/>
              </w:rPr>
              <w:t>&gt;</w:t>
            </w:r>
          </w:p>
        </w:tc>
      </w:tr>
      <w:tr w:rsidR="00C42962" w:rsidRPr="00A55BF9" w14:paraId="247D1487" w14:textId="77777777" w:rsidTr="00C42962">
        <w:trPr>
          <w:cantSplit/>
          <w:tblHeader/>
        </w:trPr>
        <w:tc>
          <w:tcPr>
            <w:tcW w:w="1753" w:type="pct"/>
            <w:tcBorders>
              <w:bottom w:val="single" w:sz="4" w:space="0" w:color="4F81BD" w:themeColor="accent1"/>
            </w:tcBorders>
          </w:tcPr>
          <w:p w14:paraId="01EC11B0" w14:textId="77777777" w:rsidR="00C42962" w:rsidRPr="00A55BF9" w:rsidRDefault="00C42962" w:rsidP="00A55BF9">
            <w:pPr>
              <w:pStyle w:val="ListParagraph"/>
              <w:numPr>
                <w:ilvl w:val="0"/>
                <w:numId w:val="82"/>
              </w:numPr>
              <w:spacing w:after="60"/>
              <w:jc w:val="left"/>
              <w:rPr>
                <w:rFonts w:eastAsiaTheme="minorHAnsi" w:cstheme="majorBidi"/>
                <w:sz w:val="22"/>
                <w:szCs w:val="22"/>
              </w:rPr>
            </w:pPr>
            <w:r w:rsidRPr="00A55BF9">
              <w:rPr>
                <w:rFonts w:eastAsiaTheme="minorHAnsi" w:cstheme="majorBidi"/>
                <w:sz w:val="22"/>
                <w:szCs w:val="22"/>
              </w:rPr>
              <w:t>The SAM Turnkey solution must do Software Licence Management.</w:t>
            </w:r>
          </w:p>
        </w:tc>
        <w:tc>
          <w:tcPr>
            <w:tcW w:w="2414" w:type="pct"/>
            <w:tcBorders>
              <w:bottom w:val="single" w:sz="4" w:space="0" w:color="4F81BD" w:themeColor="accent1"/>
            </w:tcBorders>
          </w:tcPr>
          <w:p w14:paraId="73BC4B3E" w14:textId="3F6899C2" w:rsidR="003C515F" w:rsidRPr="00A55BF9" w:rsidRDefault="003C515F" w:rsidP="00A55BF9">
            <w:pPr>
              <w:pStyle w:val="ListParagraph"/>
              <w:spacing w:after="60"/>
              <w:ind w:left="630" w:hanging="204"/>
              <w:jc w:val="left"/>
              <w:rPr>
                <w:b/>
                <w:i/>
              </w:rPr>
            </w:pPr>
            <w:r w:rsidRPr="00A55BF9">
              <w:rPr>
                <w:b/>
                <w:i/>
              </w:rPr>
              <w:t>Evidence:</w:t>
            </w:r>
          </w:p>
          <w:p w14:paraId="586F4DD3" w14:textId="7E5DE8E3" w:rsidR="00C42962" w:rsidRPr="00A55BF9" w:rsidRDefault="00C42962" w:rsidP="00A55BF9">
            <w:pPr>
              <w:pStyle w:val="ListParagraph"/>
              <w:numPr>
                <w:ilvl w:val="0"/>
                <w:numId w:val="83"/>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functional requirements.</w:t>
            </w:r>
          </w:p>
          <w:p w14:paraId="41097D08"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53B43CA9" w14:textId="746A4866" w:rsidR="0006780D" w:rsidRPr="00A55BF9" w:rsidRDefault="008B7C46"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06780D" w:rsidRPr="00A55BF9">
              <w:rPr>
                <w:rFonts w:eastAsiaTheme="minorHAnsi" w:cstheme="majorBidi"/>
                <w:b/>
                <w:sz w:val="22"/>
                <w:szCs w:val="22"/>
              </w:rPr>
              <w:t>–</w:t>
            </w:r>
            <w:r w:rsidRPr="00A55BF9">
              <w:rPr>
                <w:rFonts w:eastAsiaTheme="minorHAnsi" w:cstheme="majorBidi"/>
                <w:sz w:val="22"/>
                <w:szCs w:val="22"/>
              </w:rPr>
              <w:t xml:space="preserve"> </w:t>
            </w:r>
          </w:p>
          <w:p w14:paraId="32E6A9A5" w14:textId="423FBFD5" w:rsidR="0006780D" w:rsidRPr="00A55BF9" w:rsidRDefault="0006780D"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1C8D880B" w14:textId="5800D48A" w:rsidR="008B7C46" w:rsidRPr="00A55BF9" w:rsidRDefault="008B7C46"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manage software licenses to ensure compliance with vendor agreements, avoid penalties, and prevent over-licensing or under-licensing)</w:t>
            </w:r>
          </w:p>
          <w:p w14:paraId="5B9C9573" w14:textId="2C687082" w:rsidR="00A56EEC" w:rsidRPr="00A55BF9" w:rsidRDefault="008B7C46"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A2372" w:rsidRPr="00A55BF9">
              <w:rPr>
                <w:rFonts w:eastAsiaTheme="minorHAnsi" w:cstheme="majorBidi"/>
                <w:b/>
                <w:sz w:val="22"/>
                <w:szCs w:val="22"/>
              </w:rPr>
              <w:t>C</w:t>
            </w:r>
            <w:r w:rsidRPr="00A55BF9">
              <w:rPr>
                <w:rFonts w:eastAsiaTheme="minorHAnsi" w:cstheme="majorBidi"/>
                <w:b/>
                <w:sz w:val="22"/>
                <w:szCs w:val="22"/>
              </w:rPr>
              <w:t xml:space="preserve">ompliant </w:t>
            </w:r>
            <w:r w:rsidR="00A56EEC" w:rsidRPr="00A55BF9">
              <w:rPr>
                <w:rFonts w:eastAsiaTheme="minorHAnsi" w:cstheme="majorBidi"/>
                <w:b/>
                <w:sz w:val="22"/>
                <w:szCs w:val="22"/>
              </w:rPr>
              <w:t>–</w:t>
            </w:r>
            <w:r w:rsidRPr="00A55BF9">
              <w:rPr>
                <w:rFonts w:eastAsiaTheme="minorHAnsi" w:cstheme="majorBidi"/>
                <w:sz w:val="22"/>
                <w:szCs w:val="22"/>
              </w:rPr>
              <w:t xml:space="preserve"> </w:t>
            </w:r>
          </w:p>
          <w:p w14:paraId="49F83155" w14:textId="05F12CFE" w:rsidR="00A56EEC" w:rsidRPr="00A55BF9" w:rsidRDefault="00A56EEC"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7CA8BEB2" w14:textId="5B5AEB0D" w:rsidR="008B7C46" w:rsidRPr="00A55BF9" w:rsidRDefault="008B7C46"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manages software licenses to ensure compliance with vendor agreements, avoid penalties, and prevent over-licensing or under-licensing)</w:t>
            </w:r>
          </w:p>
          <w:p w14:paraId="6A2DA56B" w14:textId="3DB10404" w:rsidR="00F86CEA" w:rsidRPr="00A55BF9" w:rsidRDefault="008B7C46"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A2372" w:rsidRPr="00A55BF9">
              <w:rPr>
                <w:rFonts w:eastAsiaTheme="minorHAnsi" w:cstheme="majorBidi"/>
                <w:b/>
                <w:sz w:val="22"/>
                <w:szCs w:val="22"/>
              </w:rPr>
              <w:t xml:space="preserve">Exceeds </w:t>
            </w:r>
            <w:r w:rsidRPr="00A55BF9">
              <w:rPr>
                <w:rFonts w:eastAsiaTheme="minorHAnsi" w:cstheme="majorBidi"/>
                <w:b/>
                <w:sz w:val="22"/>
                <w:szCs w:val="22"/>
              </w:rPr>
              <w:t>Complian</w:t>
            </w:r>
            <w:r w:rsidR="00DA2372" w:rsidRPr="00A55BF9">
              <w:rPr>
                <w:rFonts w:eastAsiaTheme="minorHAnsi" w:cstheme="majorBidi"/>
                <w:b/>
                <w:sz w:val="22"/>
                <w:szCs w:val="22"/>
              </w:rPr>
              <w:t>ce</w:t>
            </w:r>
            <w:r w:rsidRPr="00A55BF9">
              <w:rPr>
                <w:rFonts w:eastAsiaTheme="minorHAnsi" w:cstheme="majorBidi"/>
                <w:b/>
                <w:sz w:val="22"/>
                <w:szCs w:val="22"/>
              </w:rPr>
              <w:t xml:space="preserve"> </w:t>
            </w:r>
            <w:r w:rsidR="00F86CEA" w:rsidRPr="00A55BF9">
              <w:rPr>
                <w:rFonts w:eastAsiaTheme="minorHAnsi" w:cstheme="majorBidi"/>
                <w:b/>
                <w:sz w:val="22"/>
                <w:szCs w:val="22"/>
              </w:rPr>
              <w:t>–</w:t>
            </w:r>
            <w:r w:rsidRPr="00A55BF9">
              <w:rPr>
                <w:rFonts w:eastAsiaTheme="minorHAnsi" w:cstheme="majorBidi"/>
                <w:sz w:val="22"/>
                <w:szCs w:val="22"/>
              </w:rPr>
              <w:t xml:space="preserve"> </w:t>
            </w:r>
          </w:p>
          <w:p w14:paraId="20F78F60" w14:textId="4CADBDA1" w:rsidR="00F86CEA" w:rsidRPr="00A55BF9" w:rsidRDefault="00F86CEA" w:rsidP="00A55BF9">
            <w:pPr>
              <w:pStyle w:val="ListParagraph"/>
              <w:spacing w:after="60"/>
              <w:ind w:left="630"/>
              <w:jc w:val="left"/>
              <w:rPr>
                <w:b/>
              </w:rPr>
            </w:pPr>
            <w:r w:rsidRPr="00A55BF9">
              <w:rPr>
                <w:rFonts w:cstheme="majorBidi"/>
                <w:b/>
              </w:rPr>
              <w:t>(Exceeds minimum requirements)</w:t>
            </w:r>
          </w:p>
          <w:p w14:paraId="293A1EB9" w14:textId="0E4FA848" w:rsidR="00C42962" w:rsidRPr="00A55BF9" w:rsidRDefault="008B7C46"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manages software licenses to ensure compliance with vendor agreements, avoid penalties, and prevent over-licensing or under-licensing)</w:t>
            </w:r>
          </w:p>
        </w:tc>
        <w:tc>
          <w:tcPr>
            <w:tcW w:w="833" w:type="pct"/>
            <w:tcBorders>
              <w:bottom w:val="single" w:sz="4" w:space="0" w:color="4F81BD" w:themeColor="accent1"/>
            </w:tcBorders>
          </w:tcPr>
          <w:p w14:paraId="35B965A4" w14:textId="4AF3F0A8"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37538C" w:rsidRPr="00A55BF9">
              <w:rPr>
                <w:b/>
                <w:bCs/>
                <w:color w:val="FF0000"/>
              </w:rPr>
              <w:t>A</w:t>
            </w:r>
            <w:r w:rsidRPr="00A55BF9">
              <w:rPr>
                <w:b/>
                <w:bCs/>
                <w:color w:val="FF0000"/>
              </w:rPr>
              <w:t xml:space="preserve">, section </w:t>
            </w:r>
            <w:r w:rsidR="00D65BEC" w:rsidRPr="00A55BF9">
              <w:rPr>
                <w:b/>
                <w:bCs/>
                <w:color w:val="FF0000"/>
              </w:rPr>
              <w:t>5.3</w:t>
            </w:r>
            <w:r w:rsidRPr="00A55BF9">
              <w:rPr>
                <w:color w:val="FF0000"/>
              </w:rPr>
              <w:t>&gt;</w:t>
            </w:r>
          </w:p>
        </w:tc>
      </w:tr>
      <w:tr w:rsidR="00C42962" w:rsidRPr="00A55BF9" w14:paraId="331DB30E" w14:textId="77777777" w:rsidTr="00C42962">
        <w:trPr>
          <w:cantSplit/>
          <w:tblHeader/>
        </w:trPr>
        <w:tc>
          <w:tcPr>
            <w:tcW w:w="1753" w:type="pct"/>
            <w:tcBorders>
              <w:bottom w:val="single" w:sz="4" w:space="0" w:color="4F81BD" w:themeColor="accent1"/>
            </w:tcBorders>
          </w:tcPr>
          <w:p w14:paraId="6D89519D" w14:textId="77777777" w:rsidR="00C42962" w:rsidRPr="00A55BF9" w:rsidRDefault="00C42962" w:rsidP="00A55BF9">
            <w:pPr>
              <w:pStyle w:val="ListParagraph"/>
              <w:numPr>
                <w:ilvl w:val="0"/>
                <w:numId w:val="83"/>
              </w:numPr>
              <w:spacing w:after="60"/>
              <w:jc w:val="left"/>
              <w:rPr>
                <w:rFonts w:eastAsiaTheme="minorHAnsi" w:cstheme="majorBidi"/>
                <w:sz w:val="22"/>
                <w:szCs w:val="22"/>
              </w:rPr>
            </w:pPr>
            <w:r w:rsidRPr="00A55BF9">
              <w:rPr>
                <w:rFonts w:eastAsiaTheme="minorHAnsi" w:cstheme="majorBidi"/>
                <w:sz w:val="22"/>
                <w:szCs w:val="22"/>
              </w:rPr>
              <w:lastRenderedPageBreak/>
              <w:t>The SAM Turnkey solution must do Compliance Management.</w:t>
            </w:r>
          </w:p>
        </w:tc>
        <w:tc>
          <w:tcPr>
            <w:tcW w:w="2414" w:type="pct"/>
            <w:tcBorders>
              <w:bottom w:val="single" w:sz="4" w:space="0" w:color="4F81BD" w:themeColor="accent1"/>
            </w:tcBorders>
          </w:tcPr>
          <w:p w14:paraId="03AD2A13" w14:textId="4312AA52" w:rsidR="003C515F" w:rsidRPr="00A55BF9" w:rsidRDefault="003C515F" w:rsidP="00A55BF9">
            <w:pPr>
              <w:pStyle w:val="ListParagraph"/>
              <w:spacing w:after="60"/>
              <w:ind w:left="630" w:hanging="204"/>
              <w:jc w:val="left"/>
              <w:rPr>
                <w:b/>
                <w:i/>
              </w:rPr>
            </w:pPr>
            <w:r w:rsidRPr="00A55BF9">
              <w:rPr>
                <w:b/>
                <w:i/>
              </w:rPr>
              <w:t>Evidence:</w:t>
            </w:r>
          </w:p>
          <w:p w14:paraId="480CD451" w14:textId="77A803F8" w:rsidR="00C42962" w:rsidRPr="00A55BF9" w:rsidRDefault="00C42962" w:rsidP="00A55BF9">
            <w:pPr>
              <w:pStyle w:val="ListParagraph"/>
              <w:numPr>
                <w:ilvl w:val="0"/>
                <w:numId w:val="84"/>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functional requirements.</w:t>
            </w:r>
          </w:p>
          <w:p w14:paraId="2F3A1100"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0014D5B2" w14:textId="0B6449C1" w:rsidR="0006780D" w:rsidRPr="00A55BF9" w:rsidRDefault="00720A4D"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06780D" w:rsidRPr="00A55BF9">
              <w:rPr>
                <w:rFonts w:eastAsiaTheme="minorHAnsi" w:cstheme="majorBidi"/>
                <w:b/>
                <w:sz w:val="22"/>
                <w:szCs w:val="22"/>
              </w:rPr>
              <w:t>–</w:t>
            </w:r>
            <w:r w:rsidRPr="00A55BF9">
              <w:rPr>
                <w:rFonts w:eastAsiaTheme="minorHAnsi" w:cstheme="majorBidi"/>
                <w:sz w:val="22"/>
                <w:szCs w:val="22"/>
              </w:rPr>
              <w:t xml:space="preserve"> </w:t>
            </w:r>
          </w:p>
          <w:p w14:paraId="300B52AC" w14:textId="1B67CFEC" w:rsidR="0006780D" w:rsidRPr="00A55BF9" w:rsidRDefault="0006780D"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4CE71A5F" w14:textId="6AC5599A" w:rsidR="00720A4D" w:rsidRPr="00A55BF9" w:rsidRDefault="00720A4D"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produce Effective License Position reports for software)</w:t>
            </w:r>
          </w:p>
          <w:p w14:paraId="2DEE2F92" w14:textId="216E3A18" w:rsidR="00C24B1A" w:rsidRPr="00A55BF9" w:rsidRDefault="00720A4D"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A2372" w:rsidRPr="00A55BF9">
              <w:rPr>
                <w:rFonts w:eastAsiaTheme="minorHAnsi" w:cstheme="majorBidi"/>
                <w:b/>
                <w:sz w:val="22"/>
                <w:szCs w:val="22"/>
              </w:rPr>
              <w:t>C</w:t>
            </w:r>
            <w:r w:rsidRPr="00A55BF9">
              <w:rPr>
                <w:rFonts w:eastAsiaTheme="minorHAnsi" w:cstheme="majorBidi"/>
                <w:b/>
                <w:sz w:val="22"/>
                <w:szCs w:val="22"/>
              </w:rPr>
              <w:t xml:space="preserve">ompliant </w:t>
            </w:r>
            <w:r w:rsidR="00C24B1A" w:rsidRPr="00A55BF9">
              <w:rPr>
                <w:rFonts w:eastAsiaTheme="minorHAnsi" w:cstheme="majorBidi"/>
                <w:b/>
                <w:sz w:val="22"/>
                <w:szCs w:val="22"/>
              </w:rPr>
              <w:t>–</w:t>
            </w:r>
            <w:r w:rsidRPr="00A55BF9">
              <w:rPr>
                <w:rFonts w:eastAsiaTheme="minorHAnsi" w:cstheme="majorBidi"/>
                <w:sz w:val="22"/>
                <w:szCs w:val="22"/>
              </w:rPr>
              <w:t xml:space="preserve"> </w:t>
            </w:r>
          </w:p>
          <w:p w14:paraId="3783E94F" w14:textId="682D4AB4" w:rsidR="00C24B1A" w:rsidRPr="00A55BF9" w:rsidRDefault="00C24B1A"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58EB96D0" w14:textId="0836C082" w:rsidR="00720A4D" w:rsidRPr="00A55BF9" w:rsidRDefault="00720A4D"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partially produces Effective License Position reports for software)</w:t>
            </w:r>
          </w:p>
          <w:p w14:paraId="0B125152" w14:textId="1CB7816A" w:rsidR="00F86CEA" w:rsidRPr="00A55BF9" w:rsidRDefault="00720A4D" w:rsidP="00A55BF9">
            <w:pPr>
              <w:pStyle w:val="ListParagraph"/>
              <w:spacing w:after="60"/>
              <w:ind w:left="630"/>
              <w:jc w:val="left"/>
              <w:rPr>
                <w:rFonts w:eastAsiaTheme="minorHAnsi" w:cstheme="majorBidi"/>
                <w:b/>
                <w:sz w:val="22"/>
                <w:szCs w:val="22"/>
              </w:rPr>
            </w:pPr>
            <w:r w:rsidRPr="00A55BF9">
              <w:rPr>
                <w:rFonts w:eastAsiaTheme="minorHAnsi" w:cstheme="majorBidi"/>
                <w:b/>
                <w:sz w:val="22"/>
                <w:szCs w:val="22"/>
              </w:rPr>
              <w:t>5=</w:t>
            </w:r>
            <w:r w:rsidR="00DA2372" w:rsidRPr="00A55BF9">
              <w:rPr>
                <w:rFonts w:eastAsiaTheme="minorHAnsi" w:cstheme="majorBidi"/>
                <w:b/>
                <w:sz w:val="22"/>
                <w:szCs w:val="22"/>
              </w:rPr>
              <w:t xml:space="preserve">Exceeds </w:t>
            </w:r>
            <w:r w:rsidRPr="00A55BF9">
              <w:rPr>
                <w:rFonts w:eastAsiaTheme="minorHAnsi" w:cstheme="majorBidi"/>
                <w:b/>
                <w:sz w:val="22"/>
                <w:szCs w:val="22"/>
              </w:rPr>
              <w:t>Complian</w:t>
            </w:r>
            <w:r w:rsidR="00DA2372" w:rsidRPr="00A55BF9">
              <w:rPr>
                <w:rFonts w:eastAsiaTheme="minorHAnsi" w:cstheme="majorBidi"/>
                <w:b/>
                <w:sz w:val="22"/>
                <w:szCs w:val="22"/>
              </w:rPr>
              <w:t>ce</w:t>
            </w:r>
            <w:r w:rsidRPr="00A55BF9">
              <w:rPr>
                <w:rFonts w:eastAsiaTheme="minorHAnsi" w:cstheme="majorBidi"/>
                <w:b/>
                <w:sz w:val="22"/>
                <w:szCs w:val="22"/>
              </w:rPr>
              <w:t xml:space="preserve"> </w:t>
            </w:r>
            <w:r w:rsidR="00F86CEA" w:rsidRPr="00A55BF9">
              <w:rPr>
                <w:rFonts w:eastAsiaTheme="minorHAnsi" w:cstheme="majorBidi"/>
                <w:b/>
                <w:sz w:val="22"/>
                <w:szCs w:val="22"/>
              </w:rPr>
              <w:t>–</w:t>
            </w:r>
            <w:r w:rsidRPr="00A55BF9">
              <w:rPr>
                <w:rFonts w:eastAsiaTheme="minorHAnsi" w:cstheme="majorBidi"/>
                <w:b/>
                <w:sz w:val="22"/>
                <w:szCs w:val="22"/>
              </w:rPr>
              <w:t xml:space="preserve"> </w:t>
            </w:r>
          </w:p>
          <w:p w14:paraId="6322B7D0" w14:textId="68C0DDA5" w:rsidR="00F86CEA" w:rsidRPr="00A55BF9" w:rsidRDefault="00F86CEA" w:rsidP="00A55BF9">
            <w:pPr>
              <w:pStyle w:val="ListParagraph"/>
              <w:spacing w:after="60"/>
              <w:ind w:left="630"/>
              <w:jc w:val="left"/>
              <w:rPr>
                <w:b/>
              </w:rPr>
            </w:pPr>
            <w:r w:rsidRPr="00A55BF9">
              <w:rPr>
                <w:rFonts w:cstheme="majorBidi"/>
                <w:b/>
              </w:rPr>
              <w:t>(Exceeds minimum requirements)</w:t>
            </w:r>
          </w:p>
          <w:p w14:paraId="02F22C83" w14:textId="077308BC" w:rsidR="00C42962" w:rsidRPr="00A55BF9" w:rsidRDefault="00720A4D"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produces Effective License Position reports for software)</w:t>
            </w:r>
          </w:p>
        </w:tc>
        <w:tc>
          <w:tcPr>
            <w:tcW w:w="833" w:type="pct"/>
            <w:tcBorders>
              <w:bottom w:val="single" w:sz="4" w:space="0" w:color="4F81BD" w:themeColor="accent1"/>
            </w:tcBorders>
          </w:tcPr>
          <w:p w14:paraId="1FA25EDB" w14:textId="46EC790D" w:rsidR="00C42962" w:rsidRPr="00A55BF9" w:rsidRDefault="00C42962" w:rsidP="00A55BF9">
            <w:pPr>
              <w:pStyle w:val="ListParagraph"/>
              <w:spacing w:after="60"/>
              <w:jc w:val="left"/>
              <w:rPr>
                <w:rFonts w:eastAsiaTheme="minorHAnsi" w:cstheme="majorBidi"/>
                <w:color w:val="FF0000"/>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37538C" w:rsidRPr="00A55BF9">
              <w:rPr>
                <w:b/>
                <w:bCs/>
                <w:color w:val="FF0000"/>
              </w:rPr>
              <w:t>A</w:t>
            </w:r>
            <w:r w:rsidRPr="00A55BF9">
              <w:rPr>
                <w:b/>
                <w:bCs/>
                <w:color w:val="FF0000"/>
              </w:rPr>
              <w:t xml:space="preserve">, section </w:t>
            </w:r>
            <w:r w:rsidR="00D65BEC" w:rsidRPr="00A55BF9">
              <w:rPr>
                <w:b/>
                <w:bCs/>
                <w:color w:val="FF0000"/>
              </w:rPr>
              <w:t>5.3</w:t>
            </w:r>
            <w:r w:rsidRPr="00A55BF9">
              <w:rPr>
                <w:color w:val="FF0000"/>
              </w:rPr>
              <w:t>&gt;</w:t>
            </w:r>
          </w:p>
        </w:tc>
      </w:tr>
      <w:tr w:rsidR="00C42962" w:rsidRPr="00A55BF9" w14:paraId="5BC458D8" w14:textId="77777777" w:rsidTr="00C42962">
        <w:trPr>
          <w:cantSplit/>
          <w:tblHeader/>
        </w:trPr>
        <w:tc>
          <w:tcPr>
            <w:tcW w:w="1753" w:type="pct"/>
            <w:tcBorders>
              <w:bottom w:val="single" w:sz="4" w:space="0" w:color="4F81BD" w:themeColor="accent1"/>
            </w:tcBorders>
          </w:tcPr>
          <w:p w14:paraId="156AF31C" w14:textId="77777777" w:rsidR="00C42962" w:rsidRPr="00A55BF9" w:rsidRDefault="00C42962" w:rsidP="00A55BF9">
            <w:pPr>
              <w:pStyle w:val="ListParagraph"/>
              <w:numPr>
                <w:ilvl w:val="0"/>
                <w:numId w:val="84"/>
              </w:numPr>
              <w:spacing w:after="60"/>
              <w:jc w:val="left"/>
              <w:rPr>
                <w:rFonts w:eastAsiaTheme="minorHAnsi" w:cstheme="majorBidi"/>
                <w:sz w:val="22"/>
                <w:szCs w:val="22"/>
              </w:rPr>
            </w:pPr>
            <w:r w:rsidRPr="00A55BF9">
              <w:rPr>
                <w:rFonts w:eastAsiaTheme="minorHAnsi" w:cstheme="majorBidi"/>
                <w:sz w:val="22"/>
                <w:szCs w:val="22"/>
              </w:rPr>
              <w:lastRenderedPageBreak/>
              <w:t>The SAM Turnkey solution must do Audit Management.</w:t>
            </w:r>
          </w:p>
        </w:tc>
        <w:tc>
          <w:tcPr>
            <w:tcW w:w="2414" w:type="pct"/>
            <w:tcBorders>
              <w:bottom w:val="single" w:sz="4" w:space="0" w:color="4F81BD" w:themeColor="accent1"/>
            </w:tcBorders>
          </w:tcPr>
          <w:p w14:paraId="1BBADE72" w14:textId="6ABA402B" w:rsidR="003C515F" w:rsidRPr="00A55BF9" w:rsidRDefault="003C515F" w:rsidP="00A55BF9">
            <w:pPr>
              <w:pStyle w:val="ListParagraph"/>
              <w:spacing w:after="60"/>
              <w:ind w:left="630" w:hanging="204"/>
              <w:jc w:val="left"/>
              <w:rPr>
                <w:b/>
                <w:i/>
              </w:rPr>
            </w:pPr>
            <w:r w:rsidRPr="00A55BF9">
              <w:rPr>
                <w:b/>
                <w:i/>
              </w:rPr>
              <w:t>Evidence:</w:t>
            </w:r>
          </w:p>
          <w:p w14:paraId="42FD368A" w14:textId="5ADAECCA" w:rsidR="00C42962" w:rsidRPr="00A55BF9" w:rsidRDefault="00C42962" w:rsidP="00A55BF9">
            <w:pPr>
              <w:pStyle w:val="ListParagraph"/>
              <w:numPr>
                <w:ilvl w:val="0"/>
                <w:numId w:val="85"/>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functional requirements.</w:t>
            </w:r>
          </w:p>
          <w:p w14:paraId="07221CE9"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1E860426" w14:textId="78ECD4BD" w:rsidR="0006780D" w:rsidRPr="00A55BF9" w:rsidRDefault="00327EA6"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06780D" w:rsidRPr="00A55BF9">
              <w:rPr>
                <w:rFonts w:eastAsiaTheme="minorHAnsi" w:cstheme="majorBidi"/>
                <w:b/>
                <w:sz w:val="22"/>
                <w:szCs w:val="22"/>
              </w:rPr>
              <w:t>–</w:t>
            </w:r>
            <w:r w:rsidRPr="00A55BF9">
              <w:rPr>
                <w:rFonts w:eastAsiaTheme="minorHAnsi" w:cstheme="majorBidi"/>
                <w:sz w:val="22"/>
                <w:szCs w:val="22"/>
              </w:rPr>
              <w:t xml:space="preserve"> </w:t>
            </w:r>
          </w:p>
          <w:p w14:paraId="54B96F89" w14:textId="162C14B7" w:rsidR="0006780D" w:rsidRPr="00A55BF9" w:rsidRDefault="0006780D"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1D2E5A7B" w14:textId="751F818A" w:rsidR="00327EA6" w:rsidRPr="00A55BF9" w:rsidRDefault="00327EA6"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allow you to generate and export various reports and dashboards that show your software inventory, compliance status, usage patterns, and cost savings opportunities identified)</w:t>
            </w:r>
          </w:p>
          <w:p w14:paraId="15C9FD99" w14:textId="30AA61E1" w:rsidR="00C24B1A" w:rsidRPr="00A55BF9" w:rsidRDefault="00327EA6"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A2372" w:rsidRPr="00A55BF9">
              <w:rPr>
                <w:rFonts w:eastAsiaTheme="minorHAnsi" w:cstheme="majorBidi"/>
                <w:b/>
                <w:sz w:val="22"/>
                <w:szCs w:val="22"/>
              </w:rPr>
              <w:t>C</w:t>
            </w:r>
            <w:r w:rsidRPr="00A55BF9">
              <w:rPr>
                <w:rFonts w:eastAsiaTheme="minorHAnsi" w:cstheme="majorBidi"/>
                <w:b/>
                <w:sz w:val="22"/>
                <w:szCs w:val="22"/>
              </w:rPr>
              <w:t xml:space="preserve">ompliant </w:t>
            </w:r>
            <w:r w:rsidR="00C24B1A" w:rsidRPr="00A55BF9">
              <w:rPr>
                <w:rFonts w:eastAsiaTheme="minorHAnsi" w:cstheme="majorBidi"/>
                <w:b/>
                <w:sz w:val="22"/>
                <w:szCs w:val="22"/>
              </w:rPr>
              <w:t>–</w:t>
            </w:r>
            <w:r w:rsidRPr="00A55BF9">
              <w:rPr>
                <w:rFonts w:eastAsiaTheme="minorHAnsi" w:cstheme="majorBidi"/>
                <w:sz w:val="22"/>
                <w:szCs w:val="22"/>
              </w:rPr>
              <w:t xml:space="preserve"> </w:t>
            </w:r>
          </w:p>
          <w:p w14:paraId="08509B8E" w14:textId="5B8FFB5C" w:rsidR="00C24B1A" w:rsidRPr="00A55BF9" w:rsidRDefault="00C24B1A"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1651E060" w14:textId="4A71BC46" w:rsidR="00327EA6" w:rsidRPr="00A55BF9" w:rsidRDefault="00327EA6"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allows you to generate and export various reports and dashboards that show your software inventory, compliance status, usage patterns, and cost savings opportunities identified. These reports cannot be customized and filtered according to the specific requirements and criteria of the auditor)</w:t>
            </w:r>
          </w:p>
          <w:p w14:paraId="2C5B6EC6" w14:textId="1379BB19" w:rsidR="00F86CEA" w:rsidRPr="00A55BF9" w:rsidRDefault="00327EA6" w:rsidP="00A55BF9">
            <w:pPr>
              <w:pStyle w:val="ListParagraph"/>
              <w:spacing w:after="60"/>
              <w:ind w:left="630"/>
              <w:jc w:val="left"/>
              <w:rPr>
                <w:rFonts w:eastAsiaTheme="minorHAnsi" w:cstheme="majorBidi"/>
                <w:i/>
                <w:sz w:val="22"/>
                <w:szCs w:val="22"/>
              </w:rPr>
            </w:pPr>
            <w:r w:rsidRPr="00A55BF9">
              <w:rPr>
                <w:rFonts w:eastAsiaTheme="minorHAnsi" w:cstheme="majorBidi"/>
                <w:b/>
                <w:sz w:val="22"/>
                <w:szCs w:val="22"/>
              </w:rPr>
              <w:t>5=</w:t>
            </w:r>
            <w:r w:rsidR="00DA2372" w:rsidRPr="00A55BF9">
              <w:rPr>
                <w:rFonts w:eastAsiaTheme="minorHAnsi" w:cstheme="majorBidi"/>
                <w:b/>
                <w:sz w:val="22"/>
                <w:szCs w:val="22"/>
              </w:rPr>
              <w:t xml:space="preserve">Exceeds </w:t>
            </w:r>
            <w:r w:rsidRPr="00A55BF9">
              <w:rPr>
                <w:rFonts w:eastAsiaTheme="minorHAnsi" w:cstheme="majorBidi"/>
                <w:b/>
                <w:sz w:val="22"/>
                <w:szCs w:val="22"/>
              </w:rPr>
              <w:t>Complian</w:t>
            </w:r>
            <w:r w:rsidR="00DA2372" w:rsidRPr="00A55BF9">
              <w:rPr>
                <w:rFonts w:eastAsiaTheme="minorHAnsi" w:cstheme="majorBidi"/>
                <w:b/>
                <w:sz w:val="22"/>
                <w:szCs w:val="22"/>
              </w:rPr>
              <w:t>ce</w:t>
            </w:r>
            <w:r w:rsidRPr="00A55BF9">
              <w:rPr>
                <w:rFonts w:eastAsiaTheme="minorHAnsi" w:cstheme="majorBidi"/>
                <w:b/>
                <w:sz w:val="22"/>
                <w:szCs w:val="22"/>
              </w:rPr>
              <w:t xml:space="preserve"> </w:t>
            </w:r>
            <w:r w:rsidR="00F86CEA" w:rsidRPr="00A55BF9">
              <w:rPr>
                <w:rFonts w:eastAsiaTheme="minorHAnsi" w:cstheme="majorBidi"/>
                <w:b/>
                <w:sz w:val="22"/>
                <w:szCs w:val="22"/>
              </w:rPr>
              <w:t>–</w:t>
            </w:r>
            <w:r w:rsidRPr="00A55BF9">
              <w:rPr>
                <w:rFonts w:eastAsiaTheme="minorHAnsi" w:cstheme="majorBidi"/>
                <w:i/>
                <w:sz w:val="22"/>
                <w:szCs w:val="22"/>
              </w:rPr>
              <w:t xml:space="preserve"> </w:t>
            </w:r>
          </w:p>
          <w:p w14:paraId="6D16D8EA" w14:textId="102B5B28" w:rsidR="00F86CEA" w:rsidRPr="00A55BF9" w:rsidRDefault="00F86CEA" w:rsidP="00A55BF9">
            <w:pPr>
              <w:pStyle w:val="ListParagraph"/>
              <w:spacing w:after="60"/>
              <w:ind w:left="630"/>
              <w:jc w:val="left"/>
              <w:rPr>
                <w:b/>
              </w:rPr>
            </w:pPr>
            <w:r w:rsidRPr="00A55BF9">
              <w:rPr>
                <w:rFonts w:cstheme="majorBidi"/>
                <w:b/>
              </w:rPr>
              <w:t>(Exceeds minimum requirements)</w:t>
            </w:r>
          </w:p>
          <w:p w14:paraId="10AB98EF" w14:textId="7310F869" w:rsidR="00C42962" w:rsidRPr="00A55BF9" w:rsidRDefault="00327EA6"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allows you to generate and export various reports and dashboards that show your software inventory, compliance status, usage patterns, and cost savings opportunities identified. These reports can also be customized and filtered according to the specific requirements and criteria of the auditor)</w:t>
            </w:r>
          </w:p>
        </w:tc>
        <w:tc>
          <w:tcPr>
            <w:tcW w:w="833" w:type="pct"/>
            <w:tcBorders>
              <w:bottom w:val="single" w:sz="4" w:space="0" w:color="4F81BD" w:themeColor="accent1"/>
            </w:tcBorders>
          </w:tcPr>
          <w:p w14:paraId="2216B256" w14:textId="400B7710"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37538C" w:rsidRPr="00A55BF9">
              <w:rPr>
                <w:b/>
                <w:bCs/>
                <w:color w:val="FF0000"/>
              </w:rPr>
              <w:t>A</w:t>
            </w:r>
            <w:r w:rsidRPr="00A55BF9">
              <w:rPr>
                <w:b/>
                <w:bCs/>
                <w:color w:val="FF0000"/>
              </w:rPr>
              <w:t xml:space="preserve">, section </w:t>
            </w:r>
            <w:r w:rsidR="00D65BEC" w:rsidRPr="00A55BF9">
              <w:rPr>
                <w:b/>
                <w:bCs/>
                <w:color w:val="FF0000"/>
              </w:rPr>
              <w:t>5.3</w:t>
            </w:r>
            <w:r w:rsidRPr="00A55BF9">
              <w:rPr>
                <w:color w:val="FF0000"/>
              </w:rPr>
              <w:t>&gt;</w:t>
            </w:r>
          </w:p>
        </w:tc>
      </w:tr>
      <w:tr w:rsidR="00C42962" w:rsidRPr="00A55BF9" w14:paraId="27E3C30C" w14:textId="77777777" w:rsidTr="00C42962">
        <w:trPr>
          <w:cantSplit/>
          <w:tblHeader/>
        </w:trPr>
        <w:tc>
          <w:tcPr>
            <w:tcW w:w="1753" w:type="pct"/>
            <w:tcBorders>
              <w:bottom w:val="single" w:sz="4" w:space="0" w:color="4F81BD" w:themeColor="accent1"/>
            </w:tcBorders>
          </w:tcPr>
          <w:p w14:paraId="16913AE0" w14:textId="77777777" w:rsidR="00C42962" w:rsidRPr="00A55BF9" w:rsidRDefault="00C42962" w:rsidP="00A55BF9">
            <w:pPr>
              <w:pStyle w:val="ListParagraph"/>
              <w:numPr>
                <w:ilvl w:val="0"/>
                <w:numId w:val="85"/>
              </w:numPr>
              <w:spacing w:after="60"/>
              <w:jc w:val="left"/>
              <w:rPr>
                <w:rFonts w:eastAsiaTheme="minorHAnsi" w:cstheme="majorBidi"/>
                <w:sz w:val="22"/>
                <w:szCs w:val="22"/>
              </w:rPr>
            </w:pPr>
            <w:r w:rsidRPr="00A55BF9">
              <w:rPr>
                <w:rFonts w:eastAsiaTheme="minorHAnsi" w:cstheme="majorBidi"/>
                <w:sz w:val="22"/>
                <w:szCs w:val="22"/>
              </w:rPr>
              <w:lastRenderedPageBreak/>
              <w:t>The SAM Turnkey solution must do Reporting.</w:t>
            </w:r>
          </w:p>
        </w:tc>
        <w:tc>
          <w:tcPr>
            <w:tcW w:w="2414" w:type="pct"/>
            <w:tcBorders>
              <w:bottom w:val="single" w:sz="4" w:space="0" w:color="4F81BD" w:themeColor="accent1"/>
            </w:tcBorders>
          </w:tcPr>
          <w:p w14:paraId="791335CA" w14:textId="0BF5B6A3" w:rsidR="003C515F" w:rsidRPr="00A55BF9" w:rsidRDefault="003C515F" w:rsidP="00A55BF9">
            <w:pPr>
              <w:pStyle w:val="ListParagraph"/>
              <w:spacing w:after="60"/>
              <w:ind w:left="630" w:hanging="204"/>
              <w:jc w:val="left"/>
              <w:rPr>
                <w:b/>
                <w:i/>
              </w:rPr>
            </w:pPr>
            <w:r w:rsidRPr="00A55BF9">
              <w:rPr>
                <w:b/>
                <w:i/>
              </w:rPr>
              <w:t>Evidence:</w:t>
            </w:r>
          </w:p>
          <w:p w14:paraId="5C8C6622" w14:textId="641E4A3F" w:rsidR="00C42962" w:rsidRPr="00A55BF9" w:rsidRDefault="00C42962" w:rsidP="00A55BF9">
            <w:pPr>
              <w:pStyle w:val="ListParagraph"/>
              <w:numPr>
                <w:ilvl w:val="0"/>
                <w:numId w:val="86"/>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functional requirements.</w:t>
            </w:r>
          </w:p>
          <w:p w14:paraId="1137207D"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4245AFC9" w14:textId="12E37782" w:rsidR="0006780D" w:rsidRPr="00A55BF9" w:rsidRDefault="002F1329"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06780D" w:rsidRPr="00A55BF9">
              <w:rPr>
                <w:rFonts w:eastAsiaTheme="minorHAnsi" w:cstheme="majorBidi"/>
                <w:b/>
                <w:sz w:val="22"/>
                <w:szCs w:val="22"/>
              </w:rPr>
              <w:t>–</w:t>
            </w:r>
            <w:r w:rsidRPr="00A55BF9">
              <w:rPr>
                <w:rFonts w:eastAsiaTheme="minorHAnsi" w:cstheme="majorBidi"/>
                <w:sz w:val="22"/>
                <w:szCs w:val="22"/>
              </w:rPr>
              <w:t xml:space="preserve"> </w:t>
            </w:r>
          </w:p>
          <w:p w14:paraId="01E9F647" w14:textId="6F9A7453" w:rsidR="0006780D" w:rsidRPr="00A55BF9" w:rsidRDefault="0006780D"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15492CB4" w14:textId="2D8928AB" w:rsidR="002F1329" w:rsidRPr="00A55BF9" w:rsidRDefault="002F1329"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include a dashboard and insightful SAM reports with easy-to-read charts and graphs, which are customizable)</w:t>
            </w:r>
          </w:p>
          <w:p w14:paraId="2671FECC" w14:textId="3B6C6FC6" w:rsidR="00C24B1A" w:rsidRPr="00A55BF9" w:rsidRDefault="002F1329"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A2372" w:rsidRPr="00A55BF9">
              <w:rPr>
                <w:rFonts w:eastAsiaTheme="minorHAnsi" w:cstheme="majorBidi"/>
                <w:b/>
                <w:sz w:val="22"/>
                <w:szCs w:val="22"/>
              </w:rPr>
              <w:t>C</w:t>
            </w:r>
            <w:r w:rsidRPr="00A55BF9">
              <w:rPr>
                <w:rFonts w:eastAsiaTheme="minorHAnsi" w:cstheme="majorBidi"/>
                <w:b/>
                <w:sz w:val="22"/>
                <w:szCs w:val="22"/>
              </w:rPr>
              <w:t xml:space="preserve">ompliant </w:t>
            </w:r>
            <w:r w:rsidR="00C24B1A" w:rsidRPr="00A55BF9">
              <w:rPr>
                <w:rFonts w:eastAsiaTheme="minorHAnsi" w:cstheme="majorBidi"/>
                <w:b/>
                <w:sz w:val="22"/>
                <w:szCs w:val="22"/>
              </w:rPr>
              <w:t>–</w:t>
            </w:r>
            <w:r w:rsidRPr="00A55BF9">
              <w:rPr>
                <w:rFonts w:eastAsiaTheme="minorHAnsi" w:cstheme="majorBidi"/>
                <w:sz w:val="22"/>
                <w:szCs w:val="22"/>
              </w:rPr>
              <w:t xml:space="preserve"> </w:t>
            </w:r>
          </w:p>
          <w:p w14:paraId="2843BE6A" w14:textId="34E31ED9" w:rsidR="00C24B1A" w:rsidRPr="00A55BF9" w:rsidRDefault="00C24B1A"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3344A32C" w14:textId="08DD2E3E" w:rsidR="002F1329" w:rsidRPr="00A55BF9" w:rsidRDefault="002F1329"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includes limited dashboard and SAM reports, which are not customizable)</w:t>
            </w:r>
          </w:p>
          <w:p w14:paraId="4AA4844C" w14:textId="4A08C596" w:rsidR="00F86CEA" w:rsidRPr="00A55BF9" w:rsidRDefault="002F1329"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A2372" w:rsidRPr="00A55BF9">
              <w:rPr>
                <w:rFonts w:eastAsiaTheme="minorHAnsi" w:cstheme="majorBidi"/>
                <w:b/>
                <w:sz w:val="22"/>
                <w:szCs w:val="22"/>
              </w:rPr>
              <w:t xml:space="preserve">Exceeds </w:t>
            </w:r>
            <w:r w:rsidRPr="00A55BF9">
              <w:rPr>
                <w:rFonts w:eastAsiaTheme="minorHAnsi" w:cstheme="majorBidi"/>
                <w:b/>
                <w:sz w:val="22"/>
                <w:szCs w:val="22"/>
              </w:rPr>
              <w:t>Complian</w:t>
            </w:r>
            <w:r w:rsidR="00DA2372" w:rsidRPr="00A55BF9">
              <w:rPr>
                <w:rFonts w:eastAsiaTheme="minorHAnsi" w:cstheme="majorBidi"/>
                <w:b/>
                <w:sz w:val="22"/>
                <w:szCs w:val="22"/>
              </w:rPr>
              <w:t>ce</w:t>
            </w:r>
            <w:r w:rsidRPr="00A55BF9">
              <w:rPr>
                <w:rFonts w:eastAsiaTheme="minorHAnsi" w:cstheme="majorBidi"/>
                <w:b/>
                <w:sz w:val="22"/>
                <w:szCs w:val="22"/>
              </w:rPr>
              <w:t xml:space="preserve"> </w:t>
            </w:r>
            <w:r w:rsidR="00F86CEA" w:rsidRPr="00A55BF9">
              <w:rPr>
                <w:rFonts w:eastAsiaTheme="minorHAnsi" w:cstheme="majorBidi"/>
                <w:b/>
                <w:sz w:val="22"/>
                <w:szCs w:val="22"/>
              </w:rPr>
              <w:t>–</w:t>
            </w:r>
            <w:r w:rsidRPr="00A55BF9">
              <w:rPr>
                <w:rFonts w:eastAsiaTheme="minorHAnsi" w:cstheme="majorBidi"/>
                <w:sz w:val="22"/>
                <w:szCs w:val="22"/>
              </w:rPr>
              <w:t xml:space="preserve"> </w:t>
            </w:r>
          </w:p>
          <w:p w14:paraId="0296C2CC" w14:textId="0DE1BD54" w:rsidR="00F86CEA" w:rsidRPr="00A55BF9" w:rsidRDefault="00F86CEA" w:rsidP="00A55BF9">
            <w:pPr>
              <w:pStyle w:val="ListParagraph"/>
              <w:spacing w:after="60"/>
              <w:ind w:left="630"/>
              <w:jc w:val="left"/>
              <w:rPr>
                <w:b/>
              </w:rPr>
            </w:pPr>
            <w:r w:rsidRPr="00A55BF9">
              <w:rPr>
                <w:rFonts w:cstheme="majorBidi"/>
                <w:b/>
              </w:rPr>
              <w:t>(Exceeds minimum requirements)</w:t>
            </w:r>
          </w:p>
          <w:p w14:paraId="26448BF4" w14:textId="3D8DC3A1" w:rsidR="00C42962" w:rsidRPr="00A55BF9" w:rsidRDefault="002F1329"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includes a dashboard and insightful SAM reports with easy-to-read charts and graphs, which are customizable)</w:t>
            </w:r>
          </w:p>
        </w:tc>
        <w:tc>
          <w:tcPr>
            <w:tcW w:w="833" w:type="pct"/>
            <w:tcBorders>
              <w:bottom w:val="single" w:sz="4" w:space="0" w:color="4F81BD" w:themeColor="accent1"/>
            </w:tcBorders>
          </w:tcPr>
          <w:p w14:paraId="2EB9C5BE" w14:textId="4D90F058"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37538C" w:rsidRPr="00A55BF9">
              <w:rPr>
                <w:b/>
                <w:bCs/>
                <w:color w:val="FF0000"/>
              </w:rPr>
              <w:t>A</w:t>
            </w:r>
            <w:r w:rsidRPr="00A55BF9">
              <w:rPr>
                <w:b/>
                <w:bCs/>
                <w:color w:val="FF0000"/>
              </w:rPr>
              <w:t xml:space="preserve">, section </w:t>
            </w:r>
            <w:r w:rsidR="00417A47" w:rsidRPr="00A55BF9">
              <w:rPr>
                <w:b/>
                <w:bCs/>
                <w:color w:val="FF0000"/>
              </w:rPr>
              <w:t>5.3</w:t>
            </w:r>
            <w:r w:rsidRPr="00A55BF9">
              <w:rPr>
                <w:color w:val="FF0000"/>
              </w:rPr>
              <w:t>&gt;</w:t>
            </w:r>
          </w:p>
        </w:tc>
      </w:tr>
      <w:tr w:rsidR="00C42962" w:rsidRPr="00A55BF9" w14:paraId="18835EF7" w14:textId="77777777" w:rsidTr="00C42962">
        <w:trPr>
          <w:cantSplit/>
          <w:tblHeader/>
        </w:trPr>
        <w:tc>
          <w:tcPr>
            <w:tcW w:w="1753" w:type="pct"/>
            <w:tcBorders>
              <w:bottom w:val="single" w:sz="4" w:space="0" w:color="4F81BD" w:themeColor="accent1"/>
            </w:tcBorders>
          </w:tcPr>
          <w:p w14:paraId="67BE5F9A" w14:textId="77777777" w:rsidR="00C42962" w:rsidRPr="00A55BF9" w:rsidRDefault="00C42962" w:rsidP="00A55BF9">
            <w:pPr>
              <w:pStyle w:val="ListParagraph"/>
              <w:numPr>
                <w:ilvl w:val="0"/>
                <w:numId w:val="86"/>
              </w:numPr>
              <w:spacing w:after="60"/>
              <w:jc w:val="left"/>
              <w:rPr>
                <w:rFonts w:eastAsiaTheme="minorHAnsi" w:cstheme="majorBidi"/>
                <w:sz w:val="22"/>
                <w:szCs w:val="22"/>
              </w:rPr>
            </w:pPr>
            <w:r w:rsidRPr="00A55BF9">
              <w:rPr>
                <w:rFonts w:eastAsiaTheme="minorHAnsi" w:cstheme="majorBidi"/>
                <w:sz w:val="22"/>
                <w:szCs w:val="22"/>
              </w:rPr>
              <w:t>The SAM Turnkey solution must do Workflows.</w:t>
            </w:r>
          </w:p>
        </w:tc>
        <w:tc>
          <w:tcPr>
            <w:tcW w:w="2414" w:type="pct"/>
            <w:tcBorders>
              <w:bottom w:val="single" w:sz="4" w:space="0" w:color="4F81BD" w:themeColor="accent1"/>
            </w:tcBorders>
          </w:tcPr>
          <w:p w14:paraId="26710756" w14:textId="7695719B" w:rsidR="003C515F" w:rsidRPr="00A55BF9" w:rsidRDefault="003C515F" w:rsidP="00A55BF9">
            <w:pPr>
              <w:pStyle w:val="ListParagraph"/>
              <w:spacing w:after="60"/>
              <w:ind w:left="630" w:hanging="204"/>
              <w:jc w:val="left"/>
              <w:rPr>
                <w:b/>
                <w:i/>
              </w:rPr>
            </w:pPr>
            <w:r w:rsidRPr="00A55BF9">
              <w:rPr>
                <w:b/>
                <w:i/>
              </w:rPr>
              <w:t>Evidence:</w:t>
            </w:r>
          </w:p>
          <w:p w14:paraId="0D667249" w14:textId="4DD95A7B" w:rsidR="00C42962" w:rsidRPr="00A55BF9" w:rsidRDefault="00C42962" w:rsidP="00A55BF9">
            <w:pPr>
              <w:pStyle w:val="ListParagraph"/>
              <w:numPr>
                <w:ilvl w:val="0"/>
                <w:numId w:val="87"/>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functional requirements.</w:t>
            </w:r>
          </w:p>
          <w:p w14:paraId="2E3B1E1B"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43939A12" w14:textId="4C614C8A" w:rsidR="0006780D" w:rsidRPr="00A55BF9" w:rsidRDefault="00D313B8"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06780D" w:rsidRPr="00A55BF9">
              <w:rPr>
                <w:rFonts w:eastAsiaTheme="minorHAnsi" w:cstheme="majorBidi"/>
                <w:b/>
                <w:sz w:val="22"/>
                <w:szCs w:val="22"/>
              </w:rPr>
              <w:t>–</w:t>
            </w:r>
            <w:r w:rsidRPr="00A55BF9">
              <w:rPr>
                <w:rFonts w:eastAsiaTheme="minorHAnsi" w:cstheme="majorBidi"/>
                <w:sz w:val="22"/>
                <w:szCs w:val="22"/>
              </w:rPr>
              <w:t xml:space="preserve"> </w:t>
            </w:r>
          </w:p>
          <w:p w14:paraId="1FBE722A" w14:textId="15B1201D" w:rsidR="0006780D" w:rsidRPr="00A55BF9" w:rsidRDefault="0006780D"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5FA6C05F" w14:textId="4B65E992" w:rsidR="00D313B8" w:rsidRPr="00A55BF9" w:rsidRDefault="00D313B8"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include a workflow tool that makes it easy to manage and control the processes in the asset management lifecycle)</w:t>
            </w:r>
          </w:p>
          <w:p w14:paraId="4E5403FE" w14:textId="4BC22B8A" w:rsidR="00C24B1A" w:rsidRPr="00A55BF9" w:rsidRDefault="00D313B8"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A2372" w:rsidRPr="00A55BF9">
              <w:rPr>
                <w:rFonts w:eastAsiaTheme="minorHAnsi" w:cstheme="majorBidi"/>
                <w:b/>
                <w:sz w:val="22"/>
                <w:szCs w:val="22"/>
              </w:rPr>
              <w:t>C</w:t>
            </w:r>
            <w:r w:rsidRPr="00A55BF9">
              <w:rPr>
                <w:rFonts w:eastAsiaTheme="minorHAnsi" w:cstheme="majorBidi"/>
                <w:b/>
                <w:sz w:val="22"/>
                <w:szCs w:val="22"/>
              </w:rPr>
              <w:t xml:space="preserve">ompliant </w:t>
            </w:r>
            <w:r w:rsidR="00C24B1A" w:rsidRPr="00A55BF9">
              <w:rPr>
                <w:rFonts w:eastAsiaTheme="minorHAnsi" w:cstheme="majorBidi"/>
                <w:b/>
                <w:sz w:val="22"/>
                <w:szCs w:val="22"/>
              </w:rPr>
              <w:t>–</w:t>
            </w:r>
            <w:r w:rsidRPr="00A55BF9">
              <w:rPr>
                <w:rFonts w:eastAsiaTheme="minorHAnsi" w:cstheme="majorBidi"/>
                <w:sz w:val="22"/>
                <w:szCs w:val="22"/>
              </w:rPr>
              <w:t xml:space="preserve"> </w:t>
            </w:r>
          </w:p>
          <w:p w14:paraId="50B6E456" w14:textId="0FA0AA64" w:rsidR="00C24B1A" w:rsidRPr="00A55BF9" w:rsidRDefault="00C24B1A"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1B2EE8EF" w14:textId="602042FE" w:rsidR="00D313B8" w:rsidRPr="00A55BF9" w:rsidRDefault="00D313B8"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includes a workflow tool that provides the ability to manage and control the processes in the asset management lifecycle, but it is not built in)</w:t>
            </w:r>
          </w:p>
          <w:p w14:paraId="22736D43" w14:textId="730D2C10" w:rsidR="00982D8B" w:rsidRPr="00A55BF9" w:rsidRDefault="00D313B8"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A2372" w:rsidRPr="00A55BF9">
              <w:rPr>
                <w:rFonts w:eastAsiaTheme="minorHAnsi" w:cstheme="majorBidi"/>
                <w:b/>
                <w:sz w:val="22"/>
                <w:szCs w:val="22"/>
              </w:rPr>
              <w:t xml:space="preserve">Exceeds </w:t>
            </w:r>
            <w:r w:rsidRPr="00A55BF9">
              <w:rPr>
                <w:rFonts w:eastAsiaTheme="minorHAnsi" w:cstheme="majorBidi"/>
                <w:b/>
                <w:sz w:val="22"/>
                <w:szCs w:val="22"/>
              </w:rPr>
              <w:t>Complian</w:t>
            </w:r>
            <w:r w:rsidR="00DA2372" w:rsidRPr="00A55BF9">
              <w:rPr>
                <w:rFonts w:eastAsiaTheme="minorHAnsi" w:cstheme="majorBidi"/>
                <w:b/>
                <w:sz w:val="22"/>
                <w:szCs w:val="22"/>
              </w:rPr>
              <w:t>ce</w:t>
            </w:r>
            <w:r w:rsidRPr="00A55BF9">
              <w:rPr>
                <w:rFonts w:eastAsiaTheme="minorHAnsi" w:cstheme="majorBidi"/>
                <w:b/>
                <w:sz w:val="22"/>
                <w:szCs w:val="22"/>
              </w:rPr>
              <w:t xml:space="preserve"> </w:t>
            </w:r>
            <w:r w:rsidR="00982D8B" w:rsidRPr="00A55BF9">
              <w:rPr>
                <w:rFonts w:eastAsiaTheme="minorHAnsi" w:cstheme="majorBidi"/>
                <w:b/>
                <w:sz w:val="22"/>
                <w:szCs w:val="22"/>
              </w:rPr>
              <w:t>–</w:t>
            </w:r>
            <w:r w:rsidRPr="00A55BF9">
              <w:rPr>
                <w:rFonts w:eastAsiaTheme="minorHAnsi" w:cstheme="majorBidi"/>
                <w:sz w:val="22"/>
                <w:szCs w:val="22"/>
              </w:rPr>
              <w:t xml:space="preserve"> </w:t>
            </w:r>
          </w:p>
          <w:p w14:paraId="539A41D4" w14:textId="7DABD49F" w:rsidR="00982D8B" w:rsidRPr="00A55BF9" w:rsidRDefault="00982D8B" w:rsidP="00A55BF9">
            <w:pPr>
              <w:pStyle w:val="ListParagraph"/>
              <w:spacing w:after="60"/>
              <w:ind w:left="630"/>
              <w:jc w:val="left"/>
              <w:rPr>
                <w:b/>
              </w:rPr>
            </w:pPr>
            <w:r w:rsidRPr="00A55BF9">
              <w:rPr>
                <w:rFonts w:cstheme="majorBidi"/>
                <w:b/>
              </w:rPr>
              <w:t>(Exceeds minimum requirements)</w:t>
            </w:r>
          </w:p>
          <w:p w14:paraId="2288152D" w14:textId="19F1280D" w:rsidR="00C42962" w:rsidRPr="00A55BF9" w:rsidRDefault="00D313B8"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includes a built-in workflow tool that makes it easy to manage and control the processes in the asset management lifecycle)</w:t>
            </w:r>
          </w:p>
        </w:tc>
        <w:tc>
          <w:tcPr>
            <w:tcW w:w="833" w:type="pct"/>
            <w:tcBorders>
              <w:bottom w:val="single" w:sz="4" w:space="0" w:color="4F81BD" w:themeColor="accent1"/>
            </w:tcBorders>
          </w:tcPr>
          <w:p w14:paraId="59A13537" w14:textId="5B606755"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37538C" w:rsidRPr="00A55BF9">
              <w:rPr>
                <w:b/>
                <w:bCs/>
                <w:color w:val="FF0000"/>
              </w:rPr>
              <w:t>A</w:t>
            </w:r>
            <w:r w:rsidRPr="00A55BF9">
              <w:rPr>
                <w:b/>
                <w:bCs/>
                <w:color w:val="FF0000"/>
              </w:rPr>
              <w:t xml:space="preserve">, section </w:t>
            </w:r>
            <w:r w:rsidR="00417A47" w:rsidRPr="00A55BF9">
              <w:rPr>
                <w:b/>
                <w:bCs/>
                <w:color w:val="FF0000"/>
              </w:rPr>
              <w:t>5.3</w:t>
            </w:r>
            <w:r w:rsidRPr="00A55BF9">
              <w:rPr>
                <w:color w:val="FF0000"/>
              </w:rPr>
              <w:t>&gt;</w:t>
            </w:r>
          </w:p>
        </w:tc>
      </w:tr>
      <w:tr w:rsidR="00C42962" w:rsidRPr="00A55BF9" w14:paraId="3EC43ECB" w14:textId="77777777" w:rsidTr="00C42962">
        <w:trPr>
          <w:cantSplit/>
          <w:tblHeader/>
        </w:trPr>
        <w:tc>
          <w:tcPr>
            <w:tcW w:w="5000" w:type="pct"/>
            <w:gridSpan w:val="3"/>
            <w:tcBorders>
              <w:bottom w:val="single" w:sz="4" w:space="0" w:color="4F81BD" w:themeColor="accent1"/>
            </w:tcBorders>
            <w:shd w:val="clear" w:color="auto" w:fill="C6D9F1" w:themeFill="text2" w:themeFillTint="33"/>
          </w:tcPr>
          <w:p w14:paraId="02DEF75C" w14:textId="77777777" w:rsidR="00C42962" w:rsidRPr="00A55BF9" w:rsidRDefault="00C42962" w:rsidP="00A55BF9">
            <w:pPr>
              <w:pStyle w:val="ListParagraph"/>
              <w:numPr>
                <w:ilvl w:val="0"/>
                <w:numId w:val="70"/>
              </w:numPr>
              <w:spacing w:after="60"/>
              <w:jc w:val="left"/>
              <w:rPr>
                <w:rFonts w:eastAsiaTheme="minorHAnsi" w:cstheme="majorBidi"/>
                <w:b/>
                <w:sz w:val="22"/>
                <w:szCs w:val="22"/>
              </w:rPr>
            </w:pPr>
            <w:r w:rsidRPr="00A55BF9">
              <w:rPr>
                <w:rFonts w:eastAsiaTheme="minorHAnsi" w:cstheme="majorBidi"/>
                <w:b/>
                <w:sz w:val="22"/>
                <w:szCs w:val="22"/>
              </w:rPr>
              <w:lastRenderedPageBreak/>
              <w:t>INTEGRATION REQUIREMENT</w:t>
            </w:r>
          </w:p>
        </w:tc>
      </w:tr>
      <w:tr w:rsidR="00C42962" w:rsidRPr="00A55BF9" w14:paraId="09204AA8" w14:textId="77777777" w:rsidTr="00C42962">
        <w:trPr>
          <w:cantSplit/>
          <w:tblHeader/>
        </w:trPr>
        <w:tc>
          <w:tcPr>
            <w:tcW w:w="1753" w:type="pct"/>
            <w:tcBorders>
              <w:bottom w:val="single" w:sz="4" w:space="0" w:color="4F81BD" w:themeColor="accent1"/>
            </w:tcBorders>
          </w:tcPr>
          <w:p w14:paraId="09A9B856" w14:textId="77777777" w:rsidR="00C42962" w:rsidRPr="00A55BF9" w:rsidRDefault="00C42962" w:rsidP="00A55BF9">
            <w:pPr>
              <w:pStyle w:val="ListParagraph"/>
              <w:numPr>
                <w:ilvl w:val="0"/>
                <w:numId w:val="88"/>
              </w:numPr>
              <w:spacing w:after="60"/>
              <w:jc w:val="left"/>
              <w:rPr>
                <w:rFonts w:eastAsiaTheme="minorHAnsi" w:cstheme="majorBidi"/>
                <w:sz w:val="22"/>
                <w:szCs w:val="22"/>
              </w:rPr>
            </w:pPr>
            <w:r w:rsidRPr="00A55BF9">
              <w:rPr>
                <w:rFonts w:eastAsiaTheme="minorHAnsi" w:cstheme="majorBidi"/>
                <w:sz w:val="22"/>
                <w:szCs w:val="22"/>
              </w:rPr>
              <w:t>The SAM Turnkey Solution must integrate with BMC Remedy ITSM.</w:t>
            </w:r>
          </w:p>
        </w:tc>
        <w:tc>
          <w:tcPr>
            <w:tcW w:w="2414" w:type="pct"/>
            <w:tcBorders>
              <w:bottom w:val="single" w:sz="4" w:space="0" w:color="4F81BD" w:themeColor="accent1"/>
            </w:tcBorders>
          </w:tcPr>
          <w:p w14:paraId="43124695" w14:textId="5F9B97D8" w:rsidR="003C515F" w:rsidRPr="00A55BF9" w:rsidRDefault="003C515F" w:rsidP="00A55BF9">
            <w:pPr>
              <w:pStyle w:val="ListParagraph"/>
              <w:spacing w:after="60"/>
              <w:ind w:left="630" w:hanging="204"/>
              <w:jc w:val="left"/>
              <w:rPr>
                <w:b/>
                <w:i/>
              </w:rPr>
            </w:pPr>
            <w:r w:rsidRPr="00A55BF9">
              <w:rPr>
                <w:b/>
                <w:i/>
              </w:rPr>
              <w:t>Evidence:</w:t>
            </w:r>
          </w:p>
          <w:p w14:paraId="4F116367" w14:textId="66FAEAE5" w:rsidR="00C42962" w:rsidRPr="00A55BF9" w:rsidRDefault="00C42962" w:rsidP="00A55BF9">
            <w:pPr>
              <w:pStyle w:val="ListParagraph"/>
              <w:numPr>
                <w:ilvl w:val="0"/>
                <w:numId w:val="90"/>
              </w:numPr>
              <w:spacing w:after="60"/>
              <w:jc w:val="left"/>
              <w:rPr>
                <w:rFonts w:eastAsiaTheme="minorHAnsi" w:cstheme="majorBidi"/>
                <w:sz w:val="22"/>
                <w:szCs w:val="22"/>
              </w:rPr>
            </w:pPr>
            <w:r w:rsidRPr="00A55BF9">
              <w:rPr>
                <w:rFonts w:eastAsiaTheme="minorHAnsi" w:cstheme="majorBidi"/>
                <w:sz w:val="22"/>
                <w:szCs w:val="22"/>
              </w:rPr>
              <w:t>Provide product documentation of system interface standards, compatibility standards, application programme interface standards or data exchange standards indicating how it complies with the integration requirement.</w:t>
            </w:r>
          </w:p>
          <w:p w14:paraId="691F4E0B"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7BF70689" w14:textId="1C691C18" w:rsidR="0006780D" w:rsidRPr="00A55BF9" w:rsidRDefault="00534001"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06780D" w:rsidRPr="00A55BF9">
              <w:rPr>
                <w:rFonts w:eastAsiaTheme="minorHAnsi" w:cstheme="majorBidi"/>
                <w:b/>
                <w:sz w:val="22"/>
                <w:szCs w:val="22"/>
              </w:rPr>
              <w:t>–</w:t>
            </w:r>
            <w:r w:rsidRPr="00A55BF9">
              <w:rPr>
                <w:rFonts w:eastAsiaTheme="minorHAnsi" w:cstheme="majorBidi"/>
                <w:sz w:val="22"/>
                <w:szCs w:val="22"/>
              </w:rPr>
              <w:t xml:space="preserve"> </w:t>
            </w:r>
          </w:p>
          <w:p w14:paraId="086771EB" w14:textId="7D4EAB27" w:rsidR="0006780D" w:rsidRPr="00A55BF9" w:rsidRDefault="0006780D"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15D67744" w14:textId="723578C7" w:rsidR="00534001" w:rsidRPr="00A55BF9" w:rsidRDefault="00534001"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allow seamless and simple integration with BMC Remedy ITSM)</w:t>
            </w:r>
          </w:p>
          <w:p w14:paraId="17A5EED4" w14:textId="076793FF" w:rsidR="00C24B1A" w:rsidRPr="00A55BF9" w:rsidRDefault="00534001"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A2372" w:rsidRPr="00A55BF9">
              <w:rPr>
                <w:rFonts w:eastAsiaTheme="minorHAnsi" w:cstheme="majorBidi"/>
                <w:b/>
                <w:sz w:val="22"/>
                <w:szCs w:val="22"/>
              </w:rPr>
              <w:t>C</w:t>
            </w:r>
            <w:r w:rsidRPr="00A55BF9">
              <w:rPr>
                <w:rFonts w:eastAsiaTheme="minorHAnsi" w:cstheme="majorBidi"/>
                <w:b/>
                <w:sz w:val="22"/>
                <w:szCs w:val="22"/>
              </w:rPr>
              <w:t xml:space="preserve">ompliant </w:t>
            </w:r>
            <w:r w:rsidR="00C24B1A" w:rsidRPr="00A55BF9">
              <w:rPr>
                <w:rFonts w:eastAsiaTheme="minorHAnsi" w:cstheme="majorBidi"/>
                <w:b/>
                <w:sz w:val="22"/>
                <w:szCs w:val="22"/>
              </w:rPr>
              <w:t>–</w:t>
            </w:r>
            <w:r w:rsidRPr="00A55BF9">
              <w:rPr>
                <w:rFonts w:eastAsiaTheme="minorHAnsi" w:cstheme="majorBidi"/>
                <w:sz w:val="22"/>
                <w:szCs w:val="22"/>
              </w:rPr>
              <w:t xml:space="preserve"> </w:t>
            </w:r>
          </w:p>
          <w:p w14:paraId="069BD901" w14:textId="6B07BAE1" w:rsidR="00C24B1A" w:rsidRPr="00A55BF9" w:rsidRDefault="00C24B1A"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5FAA1A9B" w14:textId="146876A2" w:rsidR="00534001" w:rsidRPr="00A55BF9" w:rsidRDefault="00534001"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allows integration with BMC Remedy ITSM, but requires additional licensing/components)</w:t>
            </w:r>
          </w:p>
          <w:p w14:paraId="3E83A38A" w14:textId="2BA557DC" w:rsidR="00982D8B" w:rsidRPr="00A55BF9" w:rsidRDefault="00534001"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A2372" w:rsidRPr="00A55BF9">
              <w:rPr>
                <w:rFonts w:eastAsiaTheme="minorHAnsi" w:cstheme="majorBidi"/>
                <w:b/>
                <w:sz w:val="22"/>
                <w:szCs w:val="22"/>
              </w:rPr>
              <w:t xml:space="preserve">Exceeds </w:t>
            </w:r>
            <w:r w:rsidRPr="00A55BF9">
              <w:rPr>
                <w:rFonts w:eastAsiaTheme="minorHAnsi" w:cstheme="majorBidi"/>
                <w:b/>
                <w:sz w:val="22"/>
                <w:szCs w:val="22"/>
              </w:rPr>
              <w:t>Complian</w:t>
            </w:r>
            <w:r w:rsidR="00DA2372" w:rsidRPr="00A55BF9">
              <w:rPr>
                <w:rFonts w:eastAsiaTheme="minorHAnsi" w:cstheme="majorBidi"/>
                <w:b/>
                <w:sz w:val="22"/>
                <w:szCs w:val="22"/>
              </w:rPr>
              <w:t>ce</w:t>
            </w:r>
            <w:r w:rsidRPr="00A55BF9">
              <w:rPr>
                <w:rFonts w:eastAsiaTheme="minorHAnsi" w:cstheme="majorBidi"/>
                <w:b/>
                <w:sz w:val="22"/>
                <w:szCs w:val="22"/>
              </w:rPr>
              <w:t xml:space="preserve"> </w:t>
            </w:r>
            <w:r w:rsidR="00982D8B" w:rsidRPr="00A55BF9">
              <w:rPr>
                <w:rFonts w:eastAsiaTheme="minorHAnsi" w:cstheme="majorBidi"/>
                <w:b/>
                <w:sz w:val="22"/>
                <w:szCs w:val="22"/>
              </w:rPr>
              <w:t>–</w:t>
            </w:r>
            <w:r w:rsidRPr="00A55BF9">
              <w:rPr>
                <w:rFonts w:eastAsiaTheme="minorHAnsi" w:cstheme="majorBidi"/>
                <w:sz w:val="22"/>
                <w:szCs w:val="22"/>
              </w:rPr>
              <w:t xml:space="preserve"> </w:t>
            </w:r>
          </w:p>
          <w:p w14:paraId="23A71D49" w14:textId="7F629B1F" w:rsidR="00982D8B" w:rsidRPr="00A55BF9" w:rsidRDefault="00982D8B" w:rsidP="00A55BF9">
            <w:pPr>
              <w:pStyle w:val="ListParagraph"/>
              <w:spacing w:after="60"/>
              <w:ind w:left="630"/>
              <w:jc w:val="left"/>
              <w:rPr>
                <w:b/>
              </w:rPr>
            </w:pPr>
            <w:r w:rsidRPr="00A55BF9">
              <w:rPr>
                <w:rFonts w:cstheme="majorBidi"/>
                <w:b/>
              </w:rPr>
              <w:t>(Exceeds minimum requirements)</w:t>
            </w:r>
          </w:p>
          <w:p w14:paraId="3B3CB246" w14:textId="170B32C3" w:rsidR="00C42962" w:rsidRPr="00A55BF9" w:rsidRDefault="00534001"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allows seamless and simple integration with BMC Remedy ITSM)</w:t>
            </w:r>
          </w:p>
        </w:tc>
        <w:tc>
          <w:tcPr>
            <w:tcW w:w="833" w:type="pct"/>
            <w:tcBorders>
              <w:bottom w:val="single" w:sz="4" w:space="0" w:color="4F81BD" w:themeColor="accent1"/>
            </w:tcBorders>
          </w:tcPr>
          <w:p w14:paraId="228FFE6C" w14:textId="01284B92"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37538C" w:rsidRPr="00A55BF9">
              <w:rPr>
                <w:b/>
                <w:bCs/>
                <w:color w:val="FF0000"/>
              </w:rPr>
              <w:t>A</w:t>
            </w:r>
            <w:r w:rsidRPr="00A55BF9">
              <w:rPr>
                <w:b/>
                <w:bCs/>
                <w:color w:val="FF0000"/>
              </w:rPr>
              <w:t xml:space="preserve">, section </w:t>
            </w:r>
            <w:r w:rsidR="00417A47" w:rsidRPr="00A55BF9">
              <w:rPr>
                <w:b/>
                <w:bCs/>
                <w:color w:val="FF0000"/>
              </w:rPr>
              <w:t>5.3</w:t>
            </w:r>
            <w:r w:rsidRPr="00A55BF9">
              <w:rPr>
                <w:color w:val="FF0000"/>
              </w:rPr>
              <w:t>&gt;</w:t>
            </w:r>
          </w:p>
        </w:tc>
      </w:tr>
      <w:tr w:rsidR="00C42962" w:rsidRPr="00A55BF9" w14:paraId="1B4C510C" w14:textId="77777777" w:rsidTr="00C42962">
        <w:trPr>
          <w:cantSplit/>
          <w:tblHeader/>
        </w:trPr>
        <w:tc>
          <w:tcPr>
            <w:tcW w:w="1753" w:type="pct"/>
            <w:tcBorders>
              <w:bottom w:val="single" w:sz="4" w:space="0" w:color="4F81BD" w:themeColor="accent1"/>
            </w:tcBorders>
          </w:tcPr>
          <w:p w14:paraId="36DCC535" w14:textId="77777777" w:rsidR="00C42962" w:rsidRPr="00A55BF9" w:rsidRDefault="00C42962" w:rsidP="00A55BF9">
            <w:pPr>
              <w:pStyle w:val="ListParagraph"/>
              <w:numPr>
                <w:ilvl w:val="0"/>
                <w:numId w:val="90"/>
              </w:numPr>
              <w:spacing w:after="60"/>
              <w:jc w:val="left"/>
              <w:rPr>
                <w:rFonts w:eastAsiaTheme="minorHAnsi" w:cstheme="majorBidi"/>
                <w:sz w:val="22"/>
                <w:szCs w:val="22"/>
              </w:rPr>
            </w:pPr>
            <w:r w:rsidRPr="00A55BF9">
              <w:rPr>
                <w:rFonts w:eastAsiaTheme="minorHAnsi" w:cstheme="majorBidi"/>
                <w:sz w:val="22"/>
                <w:szCs w:val="22"/>
              </w:rPr>
              <w:t>The SAM Turnkey Solution must integrate with BMC Atrium CMDB ITSM.</w:t>
            </w:r>
          </w:p>
        </w:tc>
        <w:tc>
          <w:tcPr>
            <w:tcW w:w="2414" w:type="pct"/>
            <w:tcBorders>
              <w:bottom w:val="single" w:sz="4" w:space="0" w:color="4F81BD" w:themeColor="accent1"/>
            </w:tcBorders>
          </w:tcPr>
          <w:p w14:paraId="36E29E3E" w14:textId="5CE55D41" w:rsidR="003C515F" w:rsidRPr="00A55BF9" w:rsidRDefault="003C515F" w:rsidP="00A55BF9">
            <w:pPr>
              <w:pStyle w:val="ListParagraph"/>
              <w:spacing w:after="60"/>
              <w:ind w:left="630" w:hanging="204"/>
              <w:jc w:val="left"/>
              <w:rPr>
                <w:b/>
                <w:i/>
              </w:rPr>
            </w:pPr>
            <w:r w:rsidRPr="00A55BF9">
              <w:rPr>
                <w:b/>
                <w:i/>
              </w:rPr>
              <w:t>Evidence:</w:t>
            </w:r>
          </w:p>
          <w:p w14:paraId="4E86423E" w14:textId="58CC7648" w:rsidR="00C42962" w:rsidRPr="00A55BF9" w:rsidRDefault="00C42962" w:rsidP="00A55BF9">
            <w:pPr>
              <w:pStyle w:val="ListParagraph"/>
              <w:numPr>
                <w:ilvl w:val="0"/>
                <w:numId w:val="91"/>
              </w:numPr>
              <w:spacing w:after="60"/>
              <w:jc w:val="left"/>
              <w:rPr>
                <w:rFonts w:eastAsiaTheme="minorHAnsi" w:cstheme="majorBidi"/>
                <w:sz w:val="22"/>
                <w:szCs w:val="22"/>
              </w:rPr>
            </w:pPr>
            <w:r w:rsidRPr="00A55BF9">
              <w:rPr>
                <w:rFonts w:eastAsiaTheme="minorHAnsi" w:cstheme="majorBidi"/>
                <w:sz w:val="22"/>
                <w:szCs w:val="22"/>
              </w:rPr>
              <w:t>Provide product documentation of system interface standards, compatibility standards, application programme interface standards or data exchange standards indicating how it complies with the integration requirement.</w:t>
            </w:r>
          </w:p>
          <w:p w14:paraId="0FA82303"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0F475370" w14:textId="01E7DFCF" w:rsidR="0006780D" w:rsidRPr="00A55BF9" w:rsidRDefault="00A438A2"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06780D" w:rsidRPr="00A55BF9">
              <w:rPr>
                <w:rFonts w:eastAsiaTheme="minorHAnsi" w:cstheme="majorBidi"/>
                <w:b/>
                <w:sz w:val="22"/>
                <w:szCs w:val="22"/>
              </w:rPr>
              <w:t>–</w:t>
            </w:r>
            <w:r w:rsidRPr="00A55BF9">
              <w:rPr>
                <w:rFonts w:eastAsiaTheme="minorHAnsi" w:cstheme="majorBidi"/>
                <w:sz w:val="22"/>
                <w:szCs w:val="22"/>
              </w:rPr>
              <w:t xml:space="preserve"> </w:t>
            </w:r>
          </w:p>
          <w:p w14:paraId="2119509F" w14:textId="3CC9C990" w:rsidR="0006780D" w:rsidRPr="00A55BF9" w:rsidRDefault="0006780D"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0789D70F" w14:textId="24490A35" w:rsidR="00A438A2" w:rsidRPr="00A55BF9" w:rsidRDefault="00A438A2"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allow seamless and simple integration with BMC Atrium CMDB ITSM)</w:t>
            </w:r>
          </w:p>
          <w:p w14:paraId="57ACF921" w14:textId="3781AB6B" w:rsidR="00034585" w:rsidRPr="00A55BF9" w:rsidRDefault="00A438A2"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A2372" w:rsidRPr="00A55BF9">
              <w:rPr>
                <w:rFonts w:eastAsiaTheme="minorHAnsi" w:cstheme="majorBidi"/>
                <w:b/>
                <w:sz w:val="22"/>
                <w:szCs w:val="22"/>
              </w:rPr>
              <w:t>C</w:t>
            </w:r>
            <w:r w:rsidRPr="00A55BF9">
              <w:rPr>
                <w:rFonts w:eastAsiaTheme="minorHAnsi" w:cstheme="majorBidi"/>
                <w:b/>
                <w:sz w:val="22"/>
                <w:szCs w:val="22"/>
              </w:rPr>
              <w:t xml:space="preserve">ompliant </w:t>
            </w:r>
            <w:r w:rsidR="00034585" w:rsidRPr="00A55BF9">
              <w:rPr>
                <w:rFonts w:eastAsiaTheme="minorHAnsi" w:cstheme="majorBidi"/>
                <w:b/>
                <w:sz w:val="22"/>
                <w:szCs w:val="22"/>
              </w:rPr>
              <w:t>–</w:t>
            </w:r>
            <w:r w:rsidRPr="00A55BF9">
              <w:rPr>
                <w:rFonts w:eastAsiaTheme="minorHAnsi" w:cstheme="majorBidi"/>
                <w:sz w:val="22"/>
                <w:szCs w:val="22"/>
              </w:rPr>
              <w:t xml:space="preserve"> </w:t>
            </w:r>
          </w:p>
          <w:p w14:paraId="49750434" w14:textId="5225AE6C" w:rsidR="00034585" w:rsidRPr="00A55BF9" w:rsidRDefault="00034585"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4E0C06F5" w14:textId="7F6B10EB" w:rsidR="00A438A2" w:rsidRPr="00A55BF9" w:rsidRDefault="00A438A2"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allows integration with BMC Atrium CMDB ITSM, but requires additional licensing/components)</w:t>
            </w:r>
          </w:p>
          <w:p w14:paraId="183A1430" w14:textId="0499F516" w:rsidR="00982D8B" w:rsidRPr="00A55BF9" w:rsidRDefault="00A438A2"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A2372" w:rsidRPr="00A55BF9">
              <w:rPr>
                <w:rFonts w:eastAsiaTheme="minorHAnsi" w:cstheme="majorBidi"/>
                <w:b/>
                <w:sz w:val="22"/>
                <w:szCs w:val="22"/>
              </w:rPr>
              <w:t xml:space="preserve">Exceeds </w:t>
            </w:r>
            <w:r w:rsidRPr="00A55BF9">
              <w:rPr>
                <w:rFonts w:eastAsiaTheme="minorHAnsi" w:cstheme="majorBidi"/>
                <w:b/>
                <w:sz w:val="22"/>
                <w:szCs w:val="22"/>
              </w:rPr>
              <w:t>Complian</w:t>
            </w:r>
            <w:r w:rsidR="00DA2372" w:rsidRPr="00A55BF9">
              <w:rPr>
                <w:rFonts w:eastAsiaTheme="minorHAnsi" w:cstheme="majorBidi"/>
                <w:b/>
                <w:sz w:val="22"/>
                <w:szCs w:val="22"/>
              </w:rPr>
              <w:t>ce</w:t>
            </w:r>
            <w:r w:rsidRPr="00A55BF9">
              <w:rPr>
                <w:rFonts w:eastAsiaTheme="minorHAnsi" w:cstheme="majorBidi"/>
                <w:b/>
                <w:sz w:val="22"/>
                <w:szCs w:val="22"/>
              </w:rPr>
              <w:t xml:space="preserve"> </w:t>
            </w:r>
            <w:r w:rsidR="00982D8B" w:rsidRPr="00A55BF9">
              <w:rPr>
                <w:rFonts w:eastAsiaTheme="minorHAnsi" w:cstheme="majorBidi"/>
                <w:b/>
                <w:sz w:val="22"/>
                <w:szCs w:val="22"/>
              </w:rPr>
              <w:t>–</w:t>
            </w:r>
            <w:r w:rsidRPr="00A55BF9">
              <w:rPr>
                <w:rFonts w:eastAsiaTheme="minorHAnsi" w:cstheme="majorBidi"/>
                <w:sz w:val="22"/>
                <w:szCs w:val="22"/>
              </w:rPr>
              <w:t xml:space="preserve"> </w:t>
            </w:r>
          </w:p>
          <w:p w14:paraId="5AC499D9" w14:textId="7BF91E0A" w:rsidR="00982D8B" w:rsidRPr="00A55BF9" w:rsidRDefault="00982D8B" w:rsidP="00A55BF9">
            <w:pPr>
              <w:pStyle w:val="ListParagraph"/>
              <w:spacing w:after="60"/>
              <w:ind w:left="630"/>
              <w:jc w:val="left"/>
              <w:rPr>
                <w:b/>
              </w:rPr>
            </w:pPr>
            <w:r w:rsidRPr="00A55BF9">
              <w:rPr>
                <w:rFonts w:cstheme="majorBidi"/>
                <w:b/>
              </w:rPr>
              <w:t>(Exceeds minimum requirements)</w:t>
            </w:r>
          </w:p>
          <w:p w14:paraId="2B50E7FD" w14:textId="032FC5D1" w:rsidR="00C42962" w:rsidRPr="00A55BF9" w:rsidRDefault="00A438A2"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allows seamless and simple integration with BMC Atrium CMDB ITSM)</w:t>
            </w:r>
          </w:p>
        </w:tc>
        <w:tc>
          <w:tcPr>
            <w:tcW w:w="833" w:type="pct"/>
            <w:tcBorders>
              <w:bottom w:val="single" w:sz="4" w:space="0" w:color="4F81BD" w:themeColor="accent1"/>
            </w:tcBorders>
          </w:tcPr>
          <w:p w14:paraId="59E0ACA6" w14:textId="215C039E"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37538C" w:rsidRPr="00A55BF9">
              <w:rPr>
                <w:b/>
                <w:bCs/>
                <w:color w:val="FF0000"/>
              </w:rPr>
              <w:t>A</w:t>
            </w:r>
            <w:r w:rsidRPr="00A55BF9">
              <w:rPr>
                <w:b/>
                <w:bCs/>
                <w:color w:val="FF0000"/>
              </w:rPr>
              <w:t xml:space="preserve">, section </w:t>
            </w:r>
            <w:r w:rsidR="00417A47" w:rsidRPr="00A55BF9">
              <w:rPr>
                <w:b/>
                <w:bCs/>
                <w:color w:val="FF0000"/>
              </w:rPr>
              <w:t>5.3</w:t>
            </w:r>
            <w:r w:rsidRPr="00A55BF9">
              <w:rPr>
                <w:color w:val="FF0000"/>
              </w:rPr>
              <w:t>&gt;</w:t>
            </w:r>
          </w:p>
        </w:tc>
      </w:tr>
      <w:tr w:rsidR="00C42962" w:rsidRPr="00A55BF9" w14:paraId="5ECB4B30" w14:textId="77777777" w:rsidTr="00C42962">
        <w:trPr>
          <w:cantSplit/>
          <w:tblHeader/>
        </w:trPr>
        <w:tc>
          <w:tcPr>
            <w:tcW w:w="1753" w:type="pct"/>
            <w:tcBorders>
              <w:bottom w:val="single" w:sz="4" w:space="0" w:color="4F81BD" w:themeColor="accent1"/>
            </w:tcBorders>
          </w:tcPr>
          <w:p w14:paraId="59CDECAF" w14:textId="77777777" w:rsidR="00C42962" w:rsidRPr="00A55BF9" w:rsidRDefault="00C42962" w:rsidP="00A55BF9">
            <w:pPr>
              <w:pStyle w:val="ListParagraph"/>
              <w:numPr>
                <w:ilvl w:val="0"/>
                <w:numId w:val="91"/>
              </w:numPr>
              <w:spacing w:after="60"/>
              <w:jc w:val="left"/>
              <w:rPr>
                <w:rFonts w:eastAsiaTheme="minorHAnsi" w:cstheme="majorBidi"/>
                <w:sz w:val="22"/>
                <w:szCs w:val="22"/>
              </w:rPr>
            </w:pPr>
            <w:r w:rsidRPr="00A55BF9">
              <w:rPr>
                <w:rFonts w:eastAsiaTheme="minorHAnsi" w:cstheme="majorBidi"/>
                <w:sz w:val="22"/>
                <w:szCs w:val="22"/>
              </w:rPr>
              <w:lastRenderedPageBreak/>
              <w:t xml:space="preserve">The SAM Turnkey Solution must integrate with System </w:t>
            </w:r>
            <w:proofErr w:type="spellStart"/>
            <w:r w:rsidRPr="00A55BF9">
              <w:rPr>
                <w:rFonts w:eastAsiaTheme="minorHAnsi" w:cstheme="majorBidi"/>
                <w:sz w:val="22"/>
                <w:szCs w:val="22"/>
              </w:rPr>
              <w:t>Center</w:t>
            </w:r>
            <w:proofErr w:type="spellEnd"/>
            <w:r w:rsidRPr="00A55BF9">
              <w:rPr>
                <w:rFonts w:eastAsiaTheme="minorHAnsi" w:cstheme="majorBidi"/>
                <w:sz w:val="22"/>
                <w:szCs w:val="22"/>
              </w:rPr>
              <w:t xml:space="preserve"> Configuration Manager (SCCM).</w:t>
            </w:r>
          </w:p>
        </w:tc>
        <w:tc>
          <w:tcPr>
            <w:tcW w:w="2414" w:type="pct"/>
            <w:tcBorders>
              <w:bottom w:val="single" w:sz="4" w:space="0" w:color="4F81BD" w:themeColor="accent1"/>
            </w:tcBorders>
          </w:tcPr>
          <w:p w14:paraId="0311BA16" w14:textId="5D032E05" w:rsidR="003C515F" w:rsidRPr="00A55BF9" w:rsidRDefault="003C515F" w:rsidP="00A55BF9">
            <w:pPr>
              <w:pStyle w:val="ListParagraph"/>
              <w:spacing w:after="60"/>
              <w:ind w:left="630" w:hanging="204"/>
              <w:jc w:val="left"/>
              <w:rPr>
                <w:b/>
                <w:i/>
              </w:rPr>
            </w:pPr>
            <w:r w:rsidRPr="00A55BF9">
              <w:rPr>
                <w:b/>
                <w:i/>
              </w:rPr>
              <w:t>Evidence:</w:t>
            </w:r>
          </w:p>
          <w:p w14:paraId="4BFDDFAC" w14:textId="3EACB7BE" w:rsidR="00C42962" w:rsidRPr="00A55BF9" w:rsidRDefault="00C42962" w:rsidP="00A55BF9">
            <w:pPr>
              <w:pStyle w:val="ListParagraph"/>
              <w:numPr>
                <w:ilvl w:val="0"/>
                <w:numId w:val="92"/>
              </w:numPr>
              <w:spacing w:after="60"/>
              <w:jc w:val="left"/>
              <w:rPr>
                <w:rFonts w:eastAsiaTheme="minorHAnsi" w:cstheme="majorBidi"/>
                <w:sz w:val="22"/>
                <w:szCs w:val="22"/>
              </w:rPr>
            </w:pPr>
            <w:r w:rsidRPr="00A55BF9">
              <w:rPr>
                <w:rFonts w:eastAsiaTheme="minorHAnsi" w:cstheme="majorBidi"/>
                <w:sz w:val="22"/>
                <w:szCs w:val="22"/>
              </w:rPr>
              <w:t>Provide product documentation of system interface standards, compatibility standards, application programme interface standards or data exchange standards indicating how it complies with the integration requirement.</w:t>
            </w:r>
          </w:p>
          <w:p w14:paraId="657AAB1D"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47AFCFB9" w14:textId="620387D5" w:rsidR="0006780D" w:rsidRPr="00A55BF9" w:rsidRDefault="00E6330C"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06780D" w:rsidRPr="00A55BF9">
              <w:rPr>
                <w:rFonts w:eastAsiaTheme="minorHAnsi" w:cstheme="majorBidi"/>
                <w:b/>
                <w:sz w:val="22"/>
                <w:szCs w:val="22"/>
              </w:rPr>
              <w:t>–</w:t>
            </w:r>
            <w:r w:rsidRPr="00A55BF9">
              <w:rPr>
                <w:rFonts w:eastAsiaTheme="minorHAnsi" w:cstheme="majorBidi"/>
                <w:sz w:val="22"/>
                <w:szCs w:val="22"/>
              </w:rPr>
              <w:t xml:space="preserve"> </w:t>
            </w:r>
          </w:p>
          <w:p w14:paraId="3F4896F6" w14:textId="4C51FA56" w:rsidR="0006780D" w:rsidRPr="00A55BF9" w:rsidRDefault="0006780D"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00E56201" w14:textId="550BC31A" w:rsidR="00E6330C" w:rsidRPr="00A55BF9" w:rsidRDefault="00E6330C"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allow seamless and simple integration with SCCM)</w:t>
            </w:r>
          </w:p>
          <w:p w14:paraId="11BCC74E" w14:textId="3C7EE280" w:rsidR="00034585" w:rsidRPr="00A55BF9" w:rsidRDefault="00E6330C"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A2372" w:rsidRPr="00A55BF9">
              <w:rPr>
                <w:rFonts w:eastAsiaTheme="minorHAnsi" w:cstheme="majorBidi"/>
                <w:b/>
                <w:sz w:val="22"/>
                <w:szCs w:val="22"/>
              </w:rPr>
              <w:t>C</w:t>
            </w:r>
            <w:r w:rsidRPr="00A55BF9">
              <w:rPr>
                <w:rFonts w:eastAsiaTheme="minorHAnsi" w:cstheme="majorBidi"/>
                <w:b/>
                <w:sz w:val="22"/>
                <w:szCs w:val="22"/>
              </w:rPr>
              <w:t xml:space="preserve">ompliant </w:t>
            </w:r>
            <w:r w:rsidR="00034585" w:rsidRPr="00A55BF9">
              <w:rPr>
                <w:rFonts w:eastAsiaTheme="minorHAnsi" w:cstheme="majorBidi"/>
                <w:b/>
                <w:sz w:val="22"/>
                <w:szCs w:val="22"/>
              </w:rPr>
              <w:t>–</w:t>
            </w:r>
            <w:r w:rsidRPr="00A55BF9">
              <w:rPr>
                <w:rFonts w:eastAsiaTheme="minorHAnsi" w:cstheme="majorBidi"/>
                <w:sz w:val="22"/>
                <w:szCs w:val="22"/>
              </w:rPr>
              <w:t xml:space="preserve"> </w:t>
            </w:r>
          </w:p>
          <w:p w14:paraId="0C8802CF" w14:textId="1874048E" w:rsidR="00034585" w:rsidRPr="00A55BF9" w:rsidRDefault="00034585"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7AED6992" w14:textId="6F6EE65A" w:rsidR="00E6330C" w:rsidRPr="00A55BF9" w:rsidRDefault="00E6330C"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allows integration with SCCM, but requires additional licensing/components)</w:t>
            </w:r>
          </w:p>
          <w:p w14:paraId="783E8574" w14:textId="6AC42675" w:rsidR="00982D8B" w:rsidRPr="00A55BF9" w:rsidRDefault="00E6330C"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A2372" w:rsidRPr="00A55BF9">
              <w:rPr>
                <w:rFonts w:eastAsiaTheme="minorHAnsi" w:cstheme="majorBidi"/>
                <w:b/>
                <w:sz w:val="22"/>
                <w:szCs w:val="22"/>
              </w:rPr>
              <w:t xml:space="preserve">Exceeds </w:t>
            </w:r>
            <w:r w:rsidRPr="00A55BF9">
              <w:rPr>
                <w:rFonts w:eastAsiaTheme="minorHAnsi" w:cstheme="majorBidi"/>
                <w:b/>
                <w:sz w:val="22"/>
                <w:szCs w:val="22"/>
              </w:rPr>
              <w:t>Complian</w:t>
            </w:r>
            <w:r w:rsidR="00DA2372" w:rsidRPr="00A55BF9">
              <w:rPr>
                <w:rFonts w:eastAsiaTheme="minorHAnsi" w:cstheme="majorBidi"/>
                <w:b/>
                <w:sz w:val="22"/>
                <w:szCs w:val="22"/>
              </w:rPr>
              <w:t>ce</w:t>
            </w:r>
            <w:r w:rsidRPr="00A55BF9">
              <w:rPr>
                <w:rFonts w:eastAsiaTheme="minorHAnsi" w:cstheme="majorBidi"/>
                <w:b/>
                <w:sz w:val="22"/>
                <w:szCs w:val="22"/>
              </w:rPr>
              <w:t xml:space="preserve"> </w:t>
            </w:r>
            <w:r w:rsidR="00982D8B" w:rsidRPr="00A55BF9">
              <w:rPr>
                <w:rFonts w:eastAsiaTheme="minorHAnsi" w:cstheme="majorBidi"/>
                <w:b/>
                <w:sz w:val="22"/>
                <w:szCs w:val="22"/>
              </w:rPr>
              <w:t>–</w:t>
            </w:r>
            <w:r w:rsidRPr="00A55BF9">
              <w:rPr>
                <w:rFonts w:eastAsiaTheme="minorHAnsi" w:cstheme="majorBidi"/>
                <w:sz w:val="22"/>
                <w:szCs w:val="22"/>
              </w:rPr>
              <w:t xml:space="preserve"> </w:t>
            </w:r>
          </w:p>
          <w:p w14:paraId="3B6E8B2E" w14:textId="5B461C33" w:rsidR="00982D8B" w:rsidRPr="00A55BF9" w:rsidRDefault="00982D8B" w:rsidP="00A55BF9">
            <w:pPr>
              <w:pStyle w:val="ListParagraph"/>
              <w:spacing w:after="60"/>
              <w:ind w:left="630"/>
              <w:jc w:val="left"/>
              <w:rPr>
                <w:b/>
              </w:rPr>
            </w:pPr>
            <w:r w:rsidRPr="00A55BF9">
              <w:rPr>
                <w:rFonts w:cstheme="majorBidi"/>
                <w:b/>
              </w:rPr>
              <w:t>(Exceeds minimum requirements)</w:t>
            </w:r>
          </w:p>
          <w:p w14:paraId="7994D94E" w14:textId="094F1F40" w:rsidR="00C42962" w:rsidRPr="00A55BF9" w:rsidRDefault="00E6330C"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allows seamless and simple integration with SCCM)</w:t>
            </w:r>
          </w:p>
        </w:tc>
        <w:tc>
          <w:tcPr>
            <w:tcW w:w="833" w:type="pct"/>
            <w:tcBorders>
              <w:bottom w:val="single" w:sz="4" w:space="0" w:color="4F81BD" w:themeColor="accent1"/>
            </w:tcBorders>
          </w:tcPr>
          <w:p w14:paraId="5E6188D5" w14:textId="02044E2B"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417A47" w:rsidRPr="00A55BF9">
              <w:rPr>
                <w:b/>
                <w:bCs/>
                <w:color w:val="FF0000"/>
              </w:rPr>
              <w:t>5.3</w:t>
            </w:r>
            <w:r w:rsidRPr="00A55BF9">
              <w:rPr>
                <w:color w:val="FF0000"/>
              </w:rPr>
              <w:t>&gt;</w:t>
            </w:r>
          </w:p>
        </w:tc>
      </w:tr>
      <w:tr w:rsidR="00C42962" w:rsidRPr="00A55BF9" w14:paraId="0EE4D40E" w14:textId="77777777" w:rsidTr="00C42962">
        <w:trPr>
          <w:cantSplit/>
          <w:tblHeader/>
        </w:trPr>
        <w:tc>
          <w:tcPr>
            <w:tcW w:w="1753" w:type="pct"/>
            <w:tcBorders>
              <w:bottom w:val="single" w:sz="4" w:space="0" w:color="4F81BD" w:themeColor="accent1"/>
            </w:tcBorders>
          </w:tcPr>
          <w:p w14:paraId="38105B49" w14:textId="77777777" w:rsidR="00C42962" w:rsidRPr="00A55BF9" w:rsidRDefault="00C42962" w:rsidP="00A55BF9">
            <w:pPr>
              <w:pStyle w:val="ListParagraph"/>
              <w:numPr>
                <w:ilvl w:val="0"/>
                <w:numId w:val="92"/>
              </w:numPr>
              <w:spacing w:after="60"/>
              <w:jc w:val="left"/>
              <w:rPr>
                <w:rFonts w:eastAsiaTheme="minorHAnsi" w:cstheme="majorBidi"/>
                <w:sz w:val="22"/>
                <w:szCs w:val="22"/>
              </w:rPr>
            </w:pPr>
            <w:r w:rsidRPr="00A55BF9">
              <w:rPr>
                <w:rFonts w:eastAsiaTheme="minorHAnsi" w:cstheme="majorBidi"/>
                <w:sz w:val="22"/>
                <w:szCs w:val="22"/>
              </w:rPr>
              <w:t xml:space="preserve">The SAM Turnkey Solution must integrate with HP Network Management </w:t>
            </w:r>
            <w:proofErr w:type="spellStart"/>
            <w:r w:rsidRPr="00A55BF9">
              <w:rPr>
                <w:rFonts w:eastAsiaTheme="minorHAnsi" w:cstheme="majorBidi"/>
                <w:sz w:val="22"/>
                <w:szCs w:val="22"/>
              </w:rPr>
              <w:t>Center</w:t>
            </w:r>
            <w:proofErr w:type="spellEnd"/>
            <w:r w:rsidRPr="00A55BF9">
              <w:rPr>
                <w:rFonts w:eastAsiaTheme="minorHAnsi" w:cstheme="majorBidi"/>
                <w:sz w:val="22"/>
                <w:szCs w:val="22"/>
              </w:rPr>
              <w:t xml:space="preserve"> (NMC).</w:t>
            </w:r>
          </w:p>
        </w:tc>
        <w:tc>
          <w:tcPr>
            <w:tcW w:w="2414" w:type="pct"/>
            <w:tcBorders>
              <w:bottom w:val="single" w:sz="4" w:space="0" w:color="4F81BD" w:themeColor="accent1"/>
            </w:tcBorders>
          </w:tcPr>
          <w:p w14:paraId="2BEAF2F6" w14:textId="630502A8" w:rsidR="003C515F" w:rsidRPr="00A55BF9" w:rsidRDefault="003C515F" w:rsidP="00A55BF9">
            <w:pPr>
              <w:pStyle w:val="ListParagraph"/>
              <w:spacing w:after="60"/>
              <w:ind w:left="630" w:hanging="204"/>
              <w:jc w:val="left"/>
              <w:rPr>
                <w:b/>
                <w:i/>
              </w:rPr>
            </w:pPr>
            <w:r w:rsidRPr="00A55BF9">
              <w:rPr>
                <w:b/>
                <w:i/>
              </w:rPr>
              <w:t>Evidence:</w:t>
            </w:r>
          </w:p>
          <w:p w14:paraId="668ADA1B" w14:textId="4235FAFF" w:rsidR="00C42962" w:rsidRPr="00A55BF9" w:rsidRDefault="00C42962" w:rsidP="00A55BF9">
            <w:pPr>
              <w:pStyle w:val="ListParagraph"/>
              <w:numPr>
                <w:ilvl w:val="0"/>
                <w:numId w:val="93"/>
              </w:numPr>
              <w:spacing w:after="60"/>
              <w:jc w:val="left"/>
              <w:rPr>
                <w:rFonts w:eastAsiaTheme="minorHAnsi" w:cstheme="majorBidi"/>
                <w:sz w:val="22"/>
                <w:szCs w:val="22"/>
              </w:rPr>
            </w:pPr>
            <w:r w:rsidRPr="00A55BF9">
              <w:rPr>
                <w:rFonts w:eastAsiaTheme="minorHAnsi" w:cstheme="majorBidi"/>
                <w:sz w:val="22"/>
                <w:szCs w:val="22"/>
              </w:rPr>
              <w:t>Provide product documentation of system interface standards, compatibility standards, application programme interface standards or data exchange standards indicating how it complies with the integration requirement.</w:t>
            </w:r>
          </w:p>
          <w:p w14:paraId="77DE2ECC"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33A25E09" w14:textId="7A377E3E" w:rsidR="0006780D" w:rsidRPr="00A55BF9" w:rsidRDefault="00B56DD4" w:rsidP="00A55BF9">
            <w:pPr>
              <w:pStyle w:val="ListParagraph"/>
              <w:spacing w:after="60"/>
              <w:ind w:left="630"/>
              <w:jc w:val="left"/>
              <w:rPr>
                <w:rFonts w:eastAsiaTheme="minorHAnsi" w:cstheme="majorBidi"/>
                <w:i/>
                <w:sz w:val="22"/>
                <w:szCs w:val="22"/>
              </w:rPr>
            </w:pPr>
            <w:r w:rsidRPr="00A55BF9">
              <w:rPr>
                <w:rFonts w:eastAsiaTheme="minorHAnsi" w:cstheme="majorBidi"/>
                <w:b/>
                <w:i/>
                <w:sz w:val="22"/>
                <w:szCs w:val="22"/>
              </w:rPr>
              <w:t xml:space="preserve">0=Non-compliant </w:t>
            </w:r>
            <w:r w:rsidR="0006780D" w:rsidRPr="00A55BF9">
              <w:rPr>
                <w:rFonts w:eastAsiaTheme="minorHAnsi" w:cstheme="majorBidi"/>
                <w:b/>
                <w:i/>
                <w:sz w:val="22"/>
                <w:szCs w:val="22"/>
              </w:rPr>
              <w:t>–</w:t>
            </w:r>
            <w:r w:rsidRPr="00A55BF9">
              <w:rPr>
                <w:rFonts w:eastAsiaTheme="minorHAnsi" w:cstheme="majorBidi"/>
                <w:i/>
                <w:sz w:val="22"/>
                <w:szCs w:val="22"/>
              </w:rPr>
              <w:t xml:space="preserve"> </w:t>
            </w:r>
          </w:p>
          <w:p w14:paraId="7A3C9FD1" w14:textId="2FDA9923" w:rsidR="0006780D" w:rsidRPr="00A55BF9" w:rsidRDefault="0006780D"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00DEDB30" w14:textId="11EADD68" w:rsidR="00B56DD4" w:rsidRPr="00A55BF9" w:rsidRDefault="00B56DD4"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allow seamless and simple integration with NMC)</w:t>
            </w:r>
          </w:p>
          <w:p w14:paraId="6A80F247" w14:textId="3DF2FA53" w:rsidR="00034585" w:rsidRPr="00A55BF9" w:rsidRDefault="00B56DD4"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A2372" w:rsidRPr="00A55BF9">
              <w:rPr>
                <w:rFonts w:eastAsiaTheme="minorHAnsi" w:cstheme="majorBidi"/>
                <w:b/>
                <w:sz w:val="22"/>
                <w:szCs w:val="22"/>
              </w:rPr>
              <w:t>C</w:t>
            </w:r>
            <w:r w:rsidRPr="00A55BF9">
              <w:rPr>
                <w:rFonts w:eastAsiaTheme="minorHAnsi" w:cstheme="majorBidi"/>
                <w:b/>
                <w:sz w:val="22"/>
                <w:szCs w:val="22"/>
              </w:rPr>
              <w:t xml:space="preserve">ompliant </w:t>
            </w:r>
            <w:r w:rsidR="00034585" w:rsidRPr="00A55BF9">
              <w:rPr>
                <w:rFonts w:eastAsiaTheme="minorHAnsi" w:cstheme="majorBidi"/>
                <w:b/>
                <w:sz w:val="22"/>
                <w:szCs w:val="22"/>
              </w:rPr>
              <w:t>–</w:t>
            </w:r>
            <w:r w:rsidRPr="00A55BF9">
              <w:rPr>
                <w:rFonts w:eastAsiaTheme="minorHAnsi" w:cstheme="majorBidi"/>
                <w:sz w:val="22"/>
                <w:szCs w:val="22"/>
              </w:rPr>
              <w:t xml:space="preserve"> </w:t>
            </w:r>
          </w:p>
          <w:p w14:paraId="0F8E81F4" w14:textId="31F5B286" w:rsidR="00034585" w:rsidRPr="00A55BF9" w:rsidRDefault="00034585"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008B7125" w14:textId="3D1FFF36" w:rsidR="00B56DD4" w:rsidRPr="00A55BF9" w:rsidRDefault="00B56DD4"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allows integration with NMC, but requires additional licensing/components)</w:t>
            </w:r>
          </w:p>
          <w:p w14:paraId="4E52A9D5" w14:textId="2D7A1EFD" w:rsidR="00982D8B" w:rsidRPr="00A55BF9" w:rsidRDefault="00B56DD4"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A2372" w:rsidRPr="00A55BF9">
              <w:rPr>
                <w:rFonts w:eastAsiaTheme="minorHAnsi" w:cstheme="majorBidi"/>
                <w:b/>
                <w:sz w:val="22"/>
                <w:szCs w:val="22"/>
              </w:rPr>
              <w:t xml:space="preserve">Exceeds </w:t>
            </w:r>
            <w:r w:rsidRPr="00A55BF9">
              <w:rPr>
                <w:rFonts w:eastAsiaTheme="minorHAnsi" w:cstheme="majorBidi"/>
                <w:b/>
                <w:sz w:val="22"/>
                <w:szCs w:val="22"/>
              </w:rPr>
              <w:t>Complian</w:t>
            </w:r>
            <w:r w:rsidR="00DA2372" w:rsidRPr="00A55BF9">
              <w:rPr>
                <w:rFonts w:eastAsiaTheme="minorHAnsi" w:cstheme="majorBidi"/>
                <w:b/>
                <w:sz w:val="22"/>
                <w:szCs w:val="22"/>
              </w:rPr>
              <w:t>ce</w:t>
            </w:r>
            <w:r w:rsidRPr="00A55BF9">
              <w:rPr>
                <w:rFonts w:eastAsiaTheme="minorHAnsi" w:cstheme="majorBidi"/>
                <w:b/>
                <w:sz w:val="22"/>
                <w:szCs w:val="22"/>
              </w:rPr>
              <w:t xml:space="preserve"> </w:t>
            </w:r>
            <w:r w:rsidR="00982D8B" w:rsidRPr="00A55BF9">
              <w:rPr>
                <w:rFonts w:eastAsiaTheme="minorHAnsi" w:cstheme="majorBidi"/>
                <w:b/>
                <w:sz w:val="22"/>
                <w:szCs w:val="22"/>
              </w:rPr>
              <w:t>–</w:t>
            </w:r>
            <w:r w:rsidRPr="00A55BF9">
              <w:rPr>
                <w:rFonts w:eastAsiaTheme="minorHAnsi" w:cstheme="majorBidi"/>
                <w:sz w:val="22"/>
                <w:szCs w:val="22"/>
              </w:rPr>
              <w:t xml:space="preserve"> </w:t>
            </w:r>
          </w:p>
          <w:p w14:paraId="29008AB7" w14:textId="34511037" w:rsidR="00982D8B" w:rsidRPr="00A55BF9" w:rsidRDefault="00982D8B" w:rsidP="00A55BF9">
            <w:pPr>
              <w:pStyle w:val="ListParagraph"/>
              <w:spacing w:after="60"/>
              <w:ind w:left="630"/>
              <w:jc w:val="left"/>
              <w:rPr>
                <w:b/>
              </w:rPr>
            </w:pPr>
            <w:r w:rsidRPr="00A55BF9">
              <w:rPr>
                <w:rFonts w:cstheme="majorBidi"/>
                <w:b/>
              </w:rPr>
              <w:t>(Exceeds minimum requirements)</w:t>
            </w:r>
          </w:p>
          <w:p w14:paraId="70EF105D" w14:textId="5E6D7A7A" w:rsidR="00C42962" w:rsidRPr="00A55BF9" w:rsidRDefault="00B56DD4"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allows seamless and simple integration with NMC)</w:t>
            </w:r>
          </w:p>
        </w:tc>
        <w:tc>
          <w:tcPr>
            <w:tcW w:w="833" w:type="pct"/>
            <w:tcBorders>
              <w:bottom w:val="single" w:sz="4" w:space="0" w:color="4F81BD" w:themeColor="accent1"/>
            </w:tcBorders>
          </w:tcPr>
          <w:p w14:paraId="1E53C622" w14:textId="4103ABC6"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417A47" w:rsidRPr="00A55BF9">
              <w:rPr>
                <w:b/>
                <w:bCs/>
                <w:color w:val="FF0000"/>
              </w:rPr>
              <w:t>5.3</w:t>
            </w:r>
            <w:r w:rsidRPr="00A55BF9">
              <w:rPr>
                <w:color w:val="FF0000"/>
              </w:rPr>
              <w:t>&gt;</w:t>
            </w:r>
          </w:p>
        </w:tc>
      </w:tr>
      <w:tr w:rsidR="00C42962" w:rsidRPr="00A55BF9" w14:paraId="30B81A79" w14:textId="77777777" w:rsidTr="00C42962">
        <w:trPr>
          <w:cantSplit/>
          <w:tblHeader/>
        </w:trPr>
        <w:tc>
          <w:tcPr>
            <w:tcW w:w="1753" w:type="pct"/>
            <w:tcBorders>
              <w:bottom w:val="single" w:sz="4" w:space="0" w:color="4F81BD" w:themeColor="accent1"/>
            </w:tcBorders>
          </w:tcPr>
          <w:p w14:paraId="7BA7DE6C" w14:textId="77777777" w:rsidR="00C42962" w:rsidRPr="00A55BF9" w:rsidRDefault="00C42962" w:rsidP="00A55BF9">
            <w:pPr>
              <w:pStyle w:val="ListParagraph"/>
              <w:numPr>
                <w:ilvl w:val="0"/>
                <w:numId w:val="93"/>
              </w:numPr>
              <w:spacing w:after="60"/>
              <w:jc w:val="left"/>
              <w:rPr>
                <w:rFonts w:eastAsiaTheme="minorHAnsi" w:cstheme="majorBidi"/>
                <w:sz w:val="22"/>
                <w:szCs w:val="22"/>
              </w:rPr>
            </w:pPr>
            <w:r w:rsidRPr="00A55BF9">
              <w:rPr>
                <w:rFonts w:eastAsiaTheme="minorHAnsi" w:cstheme="majorBidi"/>
                <w:sz w:val="22"/>
                <w:szCs w:val="22"/>
              </w:rPr>
              <w:lastRenderedPageBreak/>
              <w:t>The SAM Turnkey Solution must integrate with Cisco Prime.</w:t>
            </w:r>
          </w:p>
        </w:tc>
        <w:tc>
          <w:tcPr>
            <w:tcW w:w="2414" w:type="pct"/>
            <w:tcBorders>
              <w:bottom w:val="single" w:sz="4" w:space="0" w:color="4F81BD" w:themeColor="accent1"/>
            </w:tcBorders>
          </w:tcPr>
          <w:p w14:paraId="5B2B0194" w14:textId="06423439" w:rsidR="003C515F" w:rsidRPr="00A55BF9" w:rsidRDefault="003C515F" w:rsidP="00A55BF9">
            <w:pPr>
              <w:pStyle w:val="ListParagraph"/>
              <w:spacing w:after="60"/>
              <w:ind w:left="630" w:hanging="204"/>
              <w:jc w:val="left"/>
              <w:rPr>
                <w:b/>
                <w:i/>
              </w:rPr>
            </w:pPr>
            <w:r w:rsidRPr="00A55BF9">
              <w:rPr>
                <w:b/>
                <w:i/>
              </w:rPr>
              <w:t>Evidence:</w:t>
            </w:r>
          </w:p>
          <w:p w14:paraId="720CBE0E" w14:textId="48EA2F72" w:rsidR="00C42962" w:rsidRPr="00A55BF9" w:rsidRDefault="00C42962" w:rsidP="00A55BF9">
            <w:pPr>
              <w:pStyle w:val="ListParagraph"/>
              <w:numPr>
                <w:ilvl w:val="0"/>
                <w:numId w:val="94"/>
              </w:numPr>
              <w:spacing w:after="60"/>
              <w:jc w:val="left"/>
              <w:rPr>
                <w:rFonts w:eastAsiaTheme="minorHAnsi" w:cstheme="majorBidi"/>
                <w:sz w:val="22"/>
                <w:szCs w:val="22"/>
              </w:rPr>
            </w:pPr>
            <w:r w:rsidRPr="00A55BF9">
              <w:rPr>
                <w:rFonts w:eastAsiaTheme="minorHAnsi" w:cstheme="majorBidi"/>
                <w:sz w:val="22"/>
                <w:szCs w:val="22"/>
              </w:rPr>
              <w:t>Provide product documentation of system interface standards, compatibility standards, application programme interface standards or data exchange standards indicating how it complies with the integration requirement.</w:t>
            </w:r>
          </w:p>
          <w:p w14:paraId="6DE423C8"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206814CF" w14:textId="44E198EE" w:rsidR="0006780D" w:rsidRPr="00A55BF9" w:rsidRDefault="001D1181"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06780D" w:rsidRPr="00A55BF9">
              <w:rPr>
                <w:rFonts w:eastAsiaTheme="minorHAnsi" w:cstheme="majorBidi"/>
                <w:b/>
                <w:sz w:val="22"/>
                <w:szCs w:val="22"/>
              </w:rPr>
              <w:t>–</w:t>
            </w:r>
            <w:r w:rsidRPr="00A55BF9">
              <w:rPr>
                <w:rFonts w:eastAsiaTheme="minorHAnsi" w:cstheme="majorBidi"/>
                <w:sz w:val="22"/>
                <w:szCs w:val="22"/>
              </w:rPr>
              <w:t xml:space="preserve"> </w:t>
            </w:r>
          </w:p>
          <w:p w14:paraId="167DB03C" w14:textId="301F9CA4" w:rsidR="0006780D" w:rsidRPr="00A55BF9" w:rsidRDefault="0006780D"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5AEB2C01" w14:textId="2907420D" w:rsidR="001D1181" w:rsidRPr="00A55BF9" w:rsidRDefault="001D1181"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allow seamless and simple integration with Cisco Prime)</w:t>
            </w:r>
          </w:p>
          <w:p w14:paraId="70D65AAF" w14:textId="1DB4BFAD" w:rsidR="00034585" w:rsidRPr="00A55BF9" w:rsidRDefault="001D1181"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A2372" w:rsidRPr="00A55BF9">
              <w:rPr>
                <w:rFonts w:eastAsiaTheme="minorHAnsi" w:cstheme="majorBidi"/>
                <w:b/>
                <w:sz w:val="22"/>
                <w:szCs w:val="22"/>
              </w:rPr>
              <w:t>C</w:t>
            </w:r>
            <w:r w:rsidRPr="00A55BF9">
              <w:rPr>
                <w:rFonts w:eastAsiaTheme="minorHAnsi" w:cstheme="majorBidi"/>
                <w:b/>
                <w:sz w:val="22"/>
                <w:szCs w:val="22"/>
              </w:rPr>
              <w:t xml:space="preserve">ompliant </w:t>
            </w:r>
            <w:r w:rsidR="00034585" w:rsidRPr="00A55BF9">
              <w:rPr>
                <w:rFonts w:eastAsiaTheme="minorHAnsi" w:cstheme="majorBidi"/>
                <w:b/>
                <w:sz w:val="22"/>
                <w:szCs w:val="22"/>
              </w:rPr>
              <w:t>–</w:t>
            </w:r>
            <w:r w:rsidRPr="00A55BF9">
              <w:rPr>
                <w:rFonts w:eastAsiaTheme="minorHAnsi" w:cstheme="majorBidi"/>
                <w:sz w:val="22"/>
                <w:szCs w:val="22"/>
              </w:rPr>
              <w:t xml:space="preserve"> </w:t>
            </w:r>
          </w:p>
          <w:p w14:paraId="1BF3CF48" w14:textId="31067C41" w:rsidR="00034585" w:rsidRPr="00A55BF9" w:rsidRDefault="00034585"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0B040383" w14:textId="25A09152" w:rsidR="001D1181" w:rsidRPr="00A55BF9" w:rsidRDefault="001D1181"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allows integration with Cisco Prime, but requires additional licensing/components)</w:t>
            </w:r>
          </w:p>
          <w:p w14:paraId="1E51513D" w14:textId="3A2A01D3" w:rsidR="00982D8B" w:rsidRPr="00A55BF9" w:rsidRDefault="001D1181"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A2372" w:rsidRPr="00A55BF9">
              <w:rPr>
                <w:rFonts w:eastAsiaTheme="minorHAnsi" w:cstheme="majorBidi"/>
                <w:b/>
                <w:sz w:val="22"/>
                <w:szCs w:val="22"/>
              </w:rPr>
              <w:t xml:space="preserve">Exceeds </w:t>
            </w:r>
            <w:r w:rsidRPr="00A55BF9">
              <w:rPr>
                <w:rFonts w:eastAsiaTheme="minorHAnsi" w:cstheme="majorBidi"/>
                <w:b/>
                <w:sz w:val="22"/>
                <w:szCs w:val="22"/>
              </w:rPr>
              <w:t>Complian</w:t>
            </w:r>
            <w:r w:rsidR="00DA2372" w:rsidRPr="00A55BF9">
              <w:rPr>
                <w:rFonts w:eastAsiaTheme="minorHAnsi" w:cstheme="majorBidi"/>
                <w:b/>
                <w:sz w:val="22"/>
                <w:szCs w:val="22"/>
              </w:rPr>
              <w:t>ce</w:t>
            </w:r>
            <w:r w:rsidRPr="00A55BF9">
              <w:rPr>
                <w:rFonts w:eastAsiaTheme="minorHAnsi" w:cstheme="majorBidi"/>
                <w:b/>
                <w:sz w:val="22"/>
                <w:szCs w:val="22"/>
              </w:rPr>
              <w:t xml:space="preserve"> </w:t>
            </w:r>
            <w:r w:rsidR="00982D8B" w:rsidRPr="00A55BF9">
              <w:rPr>
                <w:rFonts w:eastAsiaTheme="minorHAnsi" w:cstheme="majorBidi"/>
                <w:b/>
                <w:sz w:val="22"/>
                <w:szCs w:val="22"/>
              </w:rPr>
              <w:t>–</w:t>
            </w:r>
            <w:r w:rsidRPr="00A55BF9">
              <w:rPr>
                <w:rFonts w:eastAsiaTheme="minorHAnsi" w:cstheme="majorBidi"/>
                <w:sz w:val="22"/>
                <w:szCs w:val="22"/>
              </w:rPr>
              <w:t xml:space="preserve"> </w:t>
            </w:r>
          </w:p>
          <w:p w14:paraId="754243F6" w14:textId="2180B0E4" w:rsidR="00982D8B" w:rsidRPr="00A55BF9" w:rsidRDefault="00982D8B" w:rsidP="00A55BF9">
            <w:pPr>
              <w:pStyle w:val="ListParagraph"/>
              <w:spacing w:after="60"/>
              <w:ind w:left="630"/>
              <w:jc w:val="left"/>
              <w:rPr>
                <w:b/>
              </w:rPr>
            </w:pPr>
            <w:r w:rsidRPr="00A55BF9">
              <w:rPr>
                <w:rFonts w:cstheme="majorBidi"/>
                <w:b/>
              </w:rPr>
              <w:t>(Exceeds minimum requirements)</w:t>
            </w:r>
          </w:p>
          <w:p w14:paraId="2A3DBDF9" w14:textId="084FB793" w:rsidR="00C42962" w:rsidRPr="00A55BF9" w:rsidRDefault="001D1181"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allows seamless and simple integration with Cisco Prime)</w:t>
            </w:r>
          </w:p>
        </w:tc>
        <w:tc>
          <w:tcPr>
            <w:tcW w:w="833" w:type="pct"/>
            <w:tcBorders>
              <w:bottom w:val="single" w:sz="4" w:space="0" w:color="4F81BD" w:themeColor="accent1"/>
            </w:tcBorders>
          </w:tcPr>
          <w:p w14:paraId="1DADD459" w14:textId="7894DB68"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417A47" w:rsidRPr="00A55BF9">
              <w:rPr>
                <w:b/>
                <w:bCs/>
                <w:color w:val="FF0000"/>
              </w:rPr>
              <w:t>5.3</w:t>
            </w:r>
            <w:r w:rsidRPr="00A55BF9">
              <w:rPr>
                <w:color w:val="FF0000"/>
              </w:rPr>
              <w:t>&gt;</w:t>
            </w:r>
          </w:p>
        </w:tc>
      </w:tr>
      <w:tr w:rsidR="00C42962" w:rsidRPr="00A55BF9" w14:paraId="1A0A33C8" w14:textId="77777777" w:rsidTr="00C42962">
        <w:trPr>
          <w:cantSplit/>
          <w:tblHeader/>
        </w:trPr>
        <w:tc>
          <w:tcPr>
            <w:tcW w:w="1753" w:type="pct"/>
            <w:tcBorders>
              <w:bottom w:val="single" w:sz="4" w:space="0" w:color="4F81BD" w:themeColor="accent1"/>
            </w:tcBorders>
          </w:tcPr>
          <w:p w14:paraId="21DC5A04" w14:textId="77777777" w:rsidR="00C42962" w:rsidRPr="00A55BF9" w:rsidRDefault="00C42962" w:rsidP="00A55BF9">
            <w:pPr>
              <w:pStyle w:val="ListParagraph"/>
              <w:numPr>
                <w:ilvl w:val="0"/>
                <w:numId w:val="94"/>
              </w:numPr>
              <w:spacing w:after="60"/>
              <w:jc w:val="left"/>
              <w:rPr>
                <w:rFonts w:eastAsiaTheme="minorHAnsi" w:cstheme="majorBidi"/>
                <w:sz w:val="22"/>
                <w:szCs w:val="22"/>
              </w:rPr>
            </w:pPr>
            <w:r w:rsidRPr="00A55BF9">
              <w:rPr>
                <w:rFonts w:eastAsiaTheme="minorHAnsi" w:cstheme="majorBidi"/>
                <w:sz w:val="22"/>
                <w:szCs w:val="22"/>
              </w:rPr>
              <w:t>The SAM Turnkey Solution must integrate with ERP Oracle.</w:t>
            </w:r>
          </w:p>
        </w:tc>
        <w:tc>
          <w:tcPr>
            <w:tcW w:w="2414" w:type="pct"/>
            <w:tcBorders>
              <w:bottom w:val="single" w:sz="4" w:space="0" w:color="4F81BD" w:themeColor="accent1"/>
            </w:tcBorders>
          </w:tcPr>
          <w:p w14:paraId="18EA6DA9" w14:textId="7A516BC9" w:rsidR="003C515F" w:rsidRPr="00A55BF9" w:rsidRDefault="003C515F" w:rsidP="00A55BF9">
            <w:pPr>
              <w:pStyle w:val="ListParagraph"/>
              <w:spacing w:after="60"/>
              <w:ind w:left="630" w:hanging="204"/>
              <w:jc w:val="left"/>
              <w:rPr>
                <w:b/>
                <w:i/>
              </w:rPr>
            </w:pPr>
            <w:r w:rsidRPr="00A55BF9">
              <w:rPr>
                <w:b/>
                <w:i/>
              </w:rPr>
              <w:t>Evidence:</w:t>
            </w:r>
          </w:p>
          <w:p w14:paraId="1D761EED" w14:textId="509901E4" w:rsidR="00C42962" w:rsidRPr="00A55BF9" w:rsidRDefault="00C42962" w:rsidP="00A55BF9">
            <w:pPr>
              <w:pStyle w:val="ListParagraph"/>
              <w:numPr>
                <w:ilvl w:val="0"/>
                <w:numId w:val="95"/>
              </w:numPr>
              <w:spacing w:after="60"/>
              <w:jc w:val="left"/>
              <w:rPr>
                <w:rFonts w:eastAsiaTheme="minorHAnsi" w:cstheme="majorBidi"/>
                <w:sz w:val="22"/>
                <w:szCs w:val="22"/>
              </w:rPr>
            </w:pPr>
            <w:r w:rsidRPr="00A55BF9">
              <w:rPr>
                <w:rFonts w:eastAsiaTheme="minorHAnsi" w:cstheme="majorBidi"/>
                <w:sz w:val="22"/>
                <w:szCs w:val="22"/>
              </w:rPr>
              <w:t>Provide product documentation of system interface standards, compatibility standards, application programme interface standards or data exchange standards indicating how it complies with the integration requirement.</w:t>
            </w:r>
          </w:p>
          <w:p w14:paraId="578D2AE9"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0E5395D3" w14:textId="01B22A3C" w:rsidR="0006780D" w:rsidRPr="00A55BF9" w:rsidRDefault="006C4370" w:rsidP="00A55BF9">
            <w:pPr>
              <w:pStyle w:val="ListParagraph"/>
              <w:spacing w:after="60"/>
              <w:ind w:left="630"/>
              <w:jc w:val="left"/>
              <w:rPr>
                <w:rFonts w:eastAsiaTheme="minorHAnsi" w:cstheme="majorBidi"/>
                <w:i/>
                <w:sz w:val="22"/>
                <w:szCs w:val="22"/>
              </w:rPr>
            </w:pPr>
            <w:r w:rsidRPr="00A55BF9">
              <w:rPr>
                <w:rFonts w:eastAsiaTheme="minorHAnsi" w:cstheme="majorBidi"/>
                <w:b/>
                <w:sz w:val="22"/>
                <w:szCs w:val="22"/>
              </w:rPr>
              <w:t xml:space="preserve">0=Non-compliant </w:t>
            </w:r>
            <w:r w:rsidR="0006780D" w:rsidRPr="00A55BF9">
              <w:rPr>
                <w:rFonts w:eastAsiaTheme="minorHAnsi" w:cstheme="majorBidi"/>
                <w:b/>
                <w:i/>
                <w:sz w:val="22"/>
                <w:szCs w:val="22"/>
              </w:rPr>
              <w:t>–</w:t>
            </w:r>
            <w:r w:rsidRPr="00A55BF9">
              <w:rPr>
                <w:rFonts w:eastAsiaTheme="minorHAnsi" w:cstheme="majorBidi"/>
                <w:i/>
                <w:sz w:val="22"/>
                <w:szCs w:val="22"/>
              </w:rPr>
              <w:t xml:space="preserve"> </w:t>
            </w:r>
          </w:p>
          <w:p w14:paraId="33240344" w14:textId="7CE062E8" w:rsidR="0006780D" w:rsidRPr="00A55BF9" w:rsidRDefault="0006780D"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5AE4C548" w14:textId="3AA6FC26" w:rsidR="006C4370" w:rsidRPr="00A55BF9" w:rsidRDefault="006C4370"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allow seamless and simple integration with ERP Oracle)</w:t>
            </w:r>
          </w:p>
          <w:p w14:paraId="59644E86" w14:textId="2B0AE03E" w:rsidR="00D94291" w:rsidRPr="00A55BF9" w:rsidRDefault="006C4370"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A2372" w:rsidRPr="00A55BF9">
              <w:rPr>
                <w:rFonts w:eastAsiaTheme="minorHAnsi" w:cstheme="majorBidi"/>
                <w:b/>
                <w:sz w:val="22"/>
                <w:szCs w:val="22"/>
              </w:rPr>
              <w:t>C</w:t>
            </w:r>
            <w:r w:rsidRPr="00A55BF9">
              <w:rPr>
                <w:rFonts w:eastAsiaTheme="minorHAnsi" w:cstheme="majorBidi"/>
                <w:b/>
                <w:sz w:val="22"/>
                <w:szCs w:val="22"/>
              </w:rPr>
              <w:t xml:space="preserve">ompliant </w:t>
            </w:r>
            <w:r w:rsidR="00D94291" w:rsidRPr="00A55BF9">
              <w:rPr>
                <w:rFonts w:eastAsiaTheme="minorHAnsi" w:cstheme="majorBidi"/>
                <w:b/>
                <w:sz w:val="22"/>
                <w:szCs w:val="22"/>
              </w:rPr>
              <w:t>–</w:t>
            </w:r>
            <w:r w:rsidRPr="00A55BF9">
              <w:rPr>
                <w:rFonts w:eastAsiaTheme="minorHAnsi" w:cstheme="majorBidi"/>
                <w:sz w:val="22"/>
                <w:szCs w:val="22"/>
              </w:rPr>
              <w:t xml:space="preserve"> </w:t>
            </w:r>
          </w:p>
          <w:p w14:paraId="2A1A1BBF" w14:textId="68568057" w:rsidR="00D94291" w:rsidRPr="00A55BF9" w:rsidRDefault="00D94291"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15714B1A" w14:textId="704BE196" w:rsidR="006C4370" w:rsidRPr="00A55BF9" w:rsidRDefault="006C4370"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allows integration with ERP Oracle, but requires additional licensing/components)</w:t>
            </w:r>
          </w:p>
          <w:p w14:paraId="7C7915F0" w14:textId="5B4976F4" w:rsidR="00982D8B" w:rsidRPr="00A55BF9" w:rsidRDefault="006C4370"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A2372" w:rsidRPr="00A55BF9">
              <w:rPr>
                <w:rFonts w:eastAsiaTheme="minorHAnsi" w:cstheme="majorBidi"/>
                <w:b/>
                <w:sz w:val="22"/>
                <w:szCs w:val="22"/>
              </w:rPr>
              <w:t xml:space="preserve">Exceeds </w:t>
            </w:r>
            <w:r w:rsidRPr="00A55BF9">
              <w:rPr>
                <w:rFonts w:eastAsiaTheme="minorHAnsi" w:cstheme="majorBidi"/>
                <w:b/>
                <w:sz w:val="22"/>
                <w:szCs w:val="22"/>
              </w:rPr>
              <w:t>Complian</w:t>
            </w:r>
            <w:r w:rsidR="00DA2372" w:rsidRPr="00A55BF9">
              <w:rPr>
                <w:rFonts w:eastAsiaTheme="minorHAnsi" w:cstheme="majorBidi"/>
                <w:b/>
                <w:sz w:val="22"/>
                <w:szCs w:val="22"/>
              </w:rPr>
              <w:t>ce</w:t>
            </w:r>
            <w:r w:rsidRPr="00A55BF9">
              <w:rPr>
                <w:rFonts w:eastAsiaTheme="minorHAnsi" w:cstheme="majorBidi"/>
                <w:b/>
                <w:sz w:val="22"/>
                <w:szCs w:val="22"/>
              </w:rPr>
              <w:t xml:space="preserve"> </w:t>
            </w:r>
            <w:r w:rsidR="00982D8B" w:rsidRPr="00A55BF9">
              <w:rPr>
                <w:rFonts w:eastAsiaTheme="minorHAnsi" w:cstheme="majorBidi"/>
                <w:b/>
                <w:sz w:val="22"/>
                <w:szCs w:val="22"/>
              </w:rPr>
              <w:t>–</w:t>
            </w:r>
            <w:r w:rsidRPr="00A55BF9">
              <w:rPr>
                <w:rFonts w:eastAsiaTheme="minorHAnsi" w:cstheme="majorBidi"/>
                <w:sz w:val="22"/>
                <w:szCs w:val="22"/>
              </w:rPr>
              <w:t xml:space="preserve"> </w:t>
            </w:r>
          </w:p>
          <w:p w14:paraId="3DA7BC02" w14:textId="0165BC81" w:rsidR="00982D8B" w:rsidRPr="00A55BF9" w:rsidRDefault="00982D8B" w:rsidP="00A55BF9">
            <w:pPr>
              <w:pStyle w:val="ListParagraph"/>
              <w:spacing w:after="60"/>
              <w:ind w:left="630"/>
              <w:jc w:val="left"/>
              <w:rPr>
                <w:b/>
              </w:rPr>
            </w:pPr>
            <w:r w:rsidRPr="00A55BF9">
              <w:rPr>
                <w:rFonts w:cstheme="majorBidi"/>
                <w:b/>
              </w:rPr>
              <w:t>(Exceeds minimum requirements)</w:t>
            </w:r>
          </w:p>
          <w:p w14:paraId="0ADC566A" w14:textId="77777777" w:rsidR="00C42962" w:rsidRDefault="006C4370"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allows seamless and simple integration with ERP Oracle)</w:t>
            </w:r>
          </w:p>
          <w:p w14:paraId="4895A65C" w14:textId="77777777" w:rsidR="005922B7" w:rsidRDefault="005922B7" w:rsidP="00A55BF9">
            <w:pPr>
              <w:pStyle w:val="ListParagraph"/>
              <w:spacing w:after="60"/>
              <w:ind w:left="630"/>
              <w:jc w:val="left"/>
              <w:rPr>
                <w:rFonts w:eastAsiaTheme="minorHAnsi" w:cstheme="majorBidi"/>
                <w:i/>
                <w:sz w:val="22"/>
                <w:szCs w:val="22"/>
              </w:rPr>
            </w:pPr>
          </w:p>
          <w:p w14:paraId="3C8D374B" w14:textId="77777777" w:rsidR="005922B7" w:rsidRDefault="005922B7" w:rsidP="00A55BF9">
            <w:pPr>
              <w:pStyle w:val="ListParagraph"/>
              <w:spacing w:after="60"/>
              <w:ind w:left="630"/>
              <w:jc w:val="left"/>
              <w:rPr>
                <w:rFonts w:eastAsiaTheme="minorHAnsi" w:cstheme="majorBidi"/>
                <w:i/>
                <w:sz w:val="22"/>
                <w:szCs w:val="22"/>
              </w:rPr>
            </w:pPr>
          </w:p>
          <w:p w14:paraId="5D4535B0" w14:textId="77777777" w:rsidR="005922B7" w:rsidRDefault="005922B7" w:rsidP="00A55BF9">
            <w:pPr>
              <w:pStyle w:val="ListParagraph"/>
              <w:spacing w:after="60"/>
              <w:ind w:left="630"/>
              <w:jc w:val="left"/>
              <w:rPr>
                <w:rFonts w:eastAsiaTheme="minorHAnsi" w:cstheme="majorBidi"/>
                <w:i/>
                <w:sz w:val="22"/>
                <w:szCs w:val="22"/>
              </w:rPr>
            </w:pPr>
          </w:p>
          <w:p w14:paraId="29AB5237" w14:textId="77777777" w:rsidR="005922B7" w:rsidRDefault="005922B7" w:rsidP="00A55BF9">
            <w:pPr>
              <w:pStyle w:val="ListParagraph"/>
              <w:spacing w:after="60"/>
              <w:ind w:left="630"/>
              <w:jc w:val="left"/>
              <w:rPr>
                <w:rFonts w:eastAsiaTheme="minorHAnsi" w:cstheme="majorBidi"/>
                <w:i/>
                <w:sz w:val="22"/>
                <w:szCs w:val="22"/>
              </w:rPr>
            </w:pPr>
          </w:p>
          <w:p w14:paraId="73922F5D" w14:textId="77777777" w:rsidR="005922B7" w:rsidRDefault="005922B7" w:rsidP="00A55BF9">
            <w:pPr>
              <w:pStyle w:val="ListParagraph"/>
              <w:spacing w:after="60"/>
              <w:ind w:left="630"/>
              <w:jc w:val="left"/>
              <w:rPr>
                <w:rFonts w:eastAsiaTheme="minorHAnsi" w:cstheme="majorBidi"/>
                <w:i/>
                <w:sz w:val="22"/>
                <w:szCs w:val="22"/>
              </w:rPr>
            </w:pPr>
          </w:p>
          <w:p w14:paraId="50BCCF71" w14:textId="5C5B826F" w:rsidR="005922B7" w:rsidRPr="00A55BF9" w:rsidRDefault="005922B7" w:rsidP="00A55BF9">
            <w:pPr>
              <w:pStyle w:val="ListParagraph"/>
              <w:spacing w:after="60"/>
              <w:ind w:left="630"/>
              <w:jc w:val="left"/>
              <w:rPr>
                <w:rFonts w:eastAsiaTheme="minorHAnsi" w:cstheme="majorBidi"/>
                <w:i/>
                <w:sz w:val="22"/>
                <w:szCs w:val="22"/>
              </w:rPr>
            </w:pPr>
          </w:p>
        </w:tc>
        <w:tc>
          <w:tcPr>
            <w:tcW w:w="833" w:type="pct"/>
            <w:tcBorders>
              <w:bottom w:val="single" w:sz="4" w:space="0" w:color="4F81BD" w:themeColor="accent1"/>
            </w:tcBorders>
          </w:tcPr>
          <w:p w14:paraId="766EF717" w14:textId="2C65439C"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417A47" w:rsidRPr="00A55BF9">
              <w:rPr>
                <w:b/>
                <w:bCs/>
                <w:color w:val="FF0000"/>
              </w:rPr>
              <w:t>5.3</w:t>
            </w:r>
            <w:r w:rsidRPr="00A55BF9">
              <w:rPr>
                <w:color w:val="FF0000"/>
              </w:rPr>
              <w:t>&gt;</w:t>
            </w:r>
          </w:p>
        </w:tc>
      </w:tr>
      <w:tr w:rsidR="00C42962" w:rsidRPr="00A55BF9" w14:paraId="54FFF9D1" w14:textId="77777777" w:rsidTr="00C42962">
        <w:trPr>
          <w:cantSplit/>
          <w:tblHeader/>
        </w:trPr>
        <w:tc>
          <w:tcPr>
            <w:tcW w:w="5000" w:type="pct"/>
            <w:gridSpan w:val="3"/>
            <w:tcBorders>
              <w:bottom w:val="single" w:sz="4" w:space="0" w:color="4F81BD" w:themeColor="accent1"/>
            </w:tcBorders>
            <w:shd w:val="clear" w:color="auto" w:fill="C6D9F1" w:themeFill="text2" w:themeFillTint="33"/>
          </w:tcPr>
          <w:p w14:paraId="14712E0A" w14:textId="77777777" w:rsidR="00C42962" w:rsidRPr="00A55BF9" w:rsidRDefault="00C42962" w:rsidP="00A55BF9">
            <w:pPr>
              <w:pStyle w:val="ListParagraph"/>
              <w:numPr>
                <w:ilvl w:val="0"/>
                <w:numId w:val="70"/>
              </w:numPr>
              <w:spacing w:after="60"/>
              <w:jc w:val="left"/>
              <w:rPr>
                <w:rFonts w:eastAsiaTheme="minorHAnsi" w:cstheme="majorBidi"/>
                <w:sz w:val="22"/>
                <w:szCs w:val="22"/>
              </w:rPr>
            </w:pPr>
            <w:r w:rsidRPr="00A55BF9">
              <w:rPr>
                <w:rFonts w:eastAsiaTheme="minorHAnsi" w:cstheme="majorBidi"/>
                <w:b/>
                <w:sz w:val="22"/>
                <w:szCs w:val="22"/>
              </w:rPr>
              <w:lastRenderedPageBreak/>
              <w:t>SOFTWARE LICENCE DISCOVERY</w:t>
            </w:r>
          </w:p>
        </w:tc>
      </w:tr>
      <w:tr w:rsidR="00C42962" w:rsidRPr="00A55BF9" w14:paraId="77542BF2" w14:textId="77777777" w:rsidTr="00C42962">
        <w:trPr>
          <w:cantSplit/>
          <w:tblHeader/>
        </w:trPr>
        <w:tc>
          <w:tcPr>
            <w:tcW w:w="1753" w:type="pct"/>
            <w:tcBorders>
              <w:bottom w:val="single" w:sz="4" w:space="0" w:color="4F81BD" w:themeColor="accent1"/>
            </w:tcBorders>
          </w:tcPr>
          <w:p w14:paraId="7B1FAC00" w14:textId="77777777" w:rsidR="00C42962" w:rsidRPr="00A55BF9" w:rsidRDefault="00C42962" w:rsidP="00A55BF9">
            <w:pPr>
              <w:pStyle w:val="ListParagraph"/>
              <w:numPr>
                <w:ilvl w:val="0"/>
                <w:numId w:val="97"/>
              </w:numPr>
              <w:spacing w:after="60"/>
              <w:jc w:val="left"/>
              <w:rPr>
                <w:rFonts w:eastAsiaTheme="minorHAnsi" w:cstheme="majorBidi"/>
                <w:sz w:val="22"/>
                <w:szCs w:val="22"/>
              </w:rPr>
            </w:pPr>
            <w:r w:rsidRPr="00A55BF9">
              <w:rPr>
                <w:rFonts w:eastAsiaTheme="minorHAnsi" w:cstheme="majorBidi"/>
                <w:sz w:val="22"/>
                <w:szCs w:val="22"/>
              </w:rPr>
              <w:t>The Software License Discovery component of the SAM Turnkey solution must be able to discover software licences for the software (operating systems, middleware, business applications, Remote Desktop Service (RDS) applications, web-based applications, cloud applications) that are deployed on the following hardware devices: desktops, laptops, servers, clusters, printers.</w:t>
            </w:r>
          </w:p>
        </w:tc>
        <w:tc>
          <w:tcPr>
            <w:tcW w:w="2414" w:type="pct"/>
            <w:tcBorders>
              <w:bottom w:val="single" w:sz="4" w:space="0" w:color="4F81BD" w:themeColor="accent1"/>
            </w:tcBorders>
          </w:tcPr>
          <w:p w14:paraId="28B2FB6A" w14:textId="7CA843D1" w:rsidR="003C515F" w:rsidRPr="00A55BF9" w:rsidRDefault="003C515F" w:rsidP="00A55BF9">
            <w:pPr>
              <w:pStyle w:val="ListParagraph"/>
              <w:spacing w:after="60"/>
              <w:ind w:left="630" w:hanging="204"/>
              <w:jc w:val="left"/>
              <w:rPr>
                <w:b/>
                <w:i/>
              </w:rPr>
            </w:pPr>
            <w:r w:rsidRPr="00A55BF9">
              <w:rPr>
                <w:b/>
                <w:i/>
              </w:rPr>
              <w:t>Evidence:</w:t>
            </w:r>
          </w:p>
          <w:p w14:paraId="09167D7B" w14:textId="58B4BC91" w:rsidR="00C42962" w:rsidRPr="00A55BF9" w:rsidRDefault="00C42962" w:rsidP="00A55BF9">
            <w:pPr>
              <w:pStyle w:val="ListParagraph"/>
              <w:numPr>
                <w:ilvl w:val="0"/>
                <w:numId w:val="96"/>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software license discovery requirements.</w:t>
            </w:r>
          </w:p>
          <w:p w14:paraId="3ED8865D"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73D684BB" w14:textId="43DF90C3" w:rsidR="0006780D" w:rsidRPr="00A55BF9" w:rsidRDefault="001F1725"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06780D" w:rsidRPr="00A55BF9">
              <w:rPr>
                <w:rFonts w:eastAsiaTheme="minorHAnsi" w:cstheme="majorBidi"/>
                <w:b/>
                <w:sz w:val="22"/>
                <w:szCs w:val="22"/>
              </w:rPr>
              <w:t>–</w:t>
            </w:r>
            <w:r w:rsidRPr="00A55BF9">
              <w:rPr>
                <w:rFonts w:eastAsiaTheme="minorHAnsi" w:cstheme="majorBidi"/>
                <w:sz w:val="22"/>
                <w:szCs w:val="22"/>
              </w:rPr>
              <w:t xml:space="preserve"> </w:t>
            </w:r>
          </w:p>
          <w:p w14:paraId="42E48BF0" w14:textId="7D5017F2" w:rsidR="0006780D" w:rsidRPr="00A55BF9" w:rsidRDefault="0006780D"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459CE2E4" w14:textId="669D7D80" w:rsidR="001F1725" w:rsidRPr="00A55BF9" w:rsidRDefault="001F1725"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discover software on desktops, laptops, servers, clusters and printers)</w:t>
            </w:r>
          </w:p>
          <w:p w14:paraId="7E517D98" w14:textId="72C1618D" w:rsidR="00D94291" w:rsidRPr="00A55BF9" w:rsidRDefault="001F1725"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A2372" w:rsidRPr="00A55BF9">
              <w:rPr>
                <w:rFonts w:eastAsiaTheme="minorHAnsi" w:cstheme="majorBidi"/>
                <w:b/>
                <w:sz w:val="22"/>
                <w:szCs w:val="22"/>
              </w:rPr>
              <w:t>C</w:t>
            </w:r>
            <w:r w:rsidRPr="00A55BF9">
              <w:rPr>
                <w:rFonts w:eastAsiaTheme="minorHAnsi" w:cstheme="majorBidi"/>
                <w:b/>
                <w:sz w:val="22"/>
                <w:szCs w:val="22"/>
              </w:rPr>
              <w:t xml:space="preserve">ompliant </w:t>
            </w:r>
            <w:r w:rsidR="00D94291" w:rsidRPr="00A55BF9">
              <w:rPr>
                <w:rFonts w:eastAsiaTheme="minorHAnsi" w:cstheme="majorBidi"/>
                <w:b/>
                <w:sz w:val="22"/>
                <w:szCs w:val="22"/>
              </w:rPr>
              <w:t>–</w:t>
            </w:r>
            <w:r w:rsidRPr="00A55BF9">
              <w:rPr>
                <w:rFonts w:eastAsiaTheme="minorHAnsi" w:cstheme="majorBidi"/>
                <w:sz w:val="22"/>
                <w:szCs w:val="22"/>
              </w:rPr>
              <w:t xml:space="preserve"> </w:t>
            </w:r>
          </w:p>
          <w:p w14:paraId="27EB9E7F" w14:textId="3EE1363B" w:rsidR="00D94291" w:rsidRPr="00A55BF9" w:rsidRDefault="00D94291"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2EB926D6" w14:textId="42573DD3" w:rsidR="001F1725" w:rsidRPr="00A55BF9" w:rsidRDefault="001F1725"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discovers software on only some of the following hardware devices: desktops, laptops, servers, clusters and printers, but not all of them)</w:t>
            </w:r>
          </w:p>
          <w:p w14:paraId="2A807EFE" w14:textId="7FC860D2" w:rsidR="00982D8B" w:rsidRPr="00A55BF9" w:rsidRDefault="001F1725"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982D8B" w:rsidRPr="00A55BF9">
              <w:rPr>
                <w:rFonts w:eastAsiaTheme="minorHAnsi" w:cstheme="majorBidi"/>
                <w:b/>
                <w:sz w:val="22"/>
                <w:szCs w:val="22"/>
              </w:rPr>
              <w:t>–</w:t>
            </w:r>
            <w:r w:rsidRPr="00A55BF9">
              <w:rPr>
                <w:rFonts w:eastAsiaTheme="minorHAnsi" w:cstheme="majorBidi"/>
                <w:sz w:val="22"/>
                <w:szCs w:val="22"/>
              </w:rPr>
              <w:t xml:space="preserve"> </w:t>
            </w:r>
          </w:p>
          <w:p w14:paraId="60EAE9EF" w14:textId="3631A49F" w:rsidR="00982D8B" w:rsidRPr="00A55BF9" w:rsidRDefault="00982D8B" w:rsidP="00A55BF9">
            <w:pPr>
              <w:pStyle w:val="ListParagraph"/>
              <w:spacing w:after="60"/>
              <w:ind w:left="630"/>
              <w:jc w:val="left"/>
              <w:rPr>
                <w:b/>
              </w:rPr>
            </w:pPr>
            <w:r w:rsidRPr="00A55BF9">
              <w:rPr>
                <w:rFonts w:cstheme="majorBidi"/>
                <w:b/>
              </w:rPr>
              <w:t>(Exceeds minimum requirements)</w:t>
            </w:r>
          </w:p>
          <w:p w14:paraId="08D6EE6D" w14:textId="64D52B4C" w:rsidR="00C42962" w:rsidRPr="00A55BF9" w:rsidRDefault="001F1725"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discovers software on desktops, laptops, servers, clusters and printers)</w:t>
            </w:r>
          </w:p>
        </w:tc>
        <w:tc>
          <w:tcPr>
            <w:tcW w:w="833" w:type="pct"/>
            <w:tcBorders>
              <w:bottom w:val="single" w:sz="4" w:space="0" w:color="4F81BD" w:themeColor="accent1"/>
            </w:tcBorders>
          </w:tcPr>
          <w:p w14:paraId="3885928E" w14:textId="45374935"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B22ECA" w:rsidRPr="00A55BF9">
              <w:rPr>
                <w:b/>
                <w:bCs/>
                <w:color w:val="FF0000"/>
              </w:rPr>
              <w:t>5.3</w:t>
            </w:r>
            <w:r w:rsidRPr="00A55BF9">
              <w:rPr>
                <w:color w:val="FF0000"/>
              </w:rPr>
              <w:t>&gt;</w:t>
            </w:r>
          </w:p>
        </w:tc>
      </w:tr>
      <w:tr w:rsidR="00C42962" w:rsidRPr="00A55BF9" w14:paraId="3888579F" w14:textId="77777777" w:rsidTr="00C42962">
        <w:trPr>
          <w:cantSplit/>
          <w:tblHeader/>
        </w:trPr>
        <w:tc>
          <w:tcPr>
            <w:tcW w:w="1753" w:type="pct"/>
            <w:tcBorders>
              <w:bottom w:val="single" w:sz="4" w:space="0" w:color="4F81BD" w:themeColor="accent1"/>
            </w:tcBorders>
          </w:tcPr>
          <w:p w14:paraId="7326E55D" w14:textId="77777777" w:rsidR="00C42962" w:rsidRPr="00A55BF9" w:rsidRDefault="00C42962" w:rsidP="00A55BF9">
            <w:pPr>
              <w:pStyle w:val="ListParagraph"/>
              <w:numPr>
                <w:ilvl w:val="0"/>
                <w:numId w:val="96"/>
              </w:numPr>
              <w:spacing w:after="60"/>
              <w:jc w:val="left"/>
              <w:rPr>
                <w:rFonts w:eastAsiaTheme="minorHAnsi" w:cstheme="majorBidi"/>
                <w:sz w:val="22"/>
                <w:szCs w:val="22"/>
              </w:rPr>
            </w:pPr>
            <w:r w:rsidRPr="00A55BF9">
              <w:rPr>
                <w:rFonts w:eastAsiaTheme="minorHAnsi" w:cstheme="majorBidi"/>
                <w:sz w:val="22"/>
                <w:szCs w:val="22"/>
              </w:rPr>
              <w:t>The Software License Discovery component of the SAM Turnkey solution must be able to discover software licences for the software (operating systems, middleware, business applications, Remote Desktop Service (RDS) applications, web-based applications, cloud applications) that are deployed on the following Mobile devices: tablets, mobile phones, smart phones.</w:t>
            </w:r>
          </w:p>
        </w:tc>
        <w:tc>
          <w:tcPr>
            <w:tcW w:w="2414" w:type="pct"/>
            <w:tcBorders>
              <w:bottom w:val="single" w:sz="4" w:space="0" w:color="4F81BD" w:themeColor="accent1"/>
            </w:tcBorders>
          </w:tcPr>
          <w:p w14:paraId="7AD08461" w14:textId="766AA0A3" w:rsidR="003C515F" w:rsidRPr="00A55BF9" w:rsidRDefault="003C515F" w:rsidP="00A55BF9">
            <w:pPr>
              <w:pStyle w:val="ListParagraph"/>
              <w:spacing w:after="60"/>
              <w:ind w:left="630" w:hanging="204"/>
              <w:jc w:val="left"/>
              <w:rPr>
                <w:b/>
                <w:i/>
              </w:rPr>
            </w:pPr>
            <w:r w:rsidRPr="00A55BF9">
              <w:rPr>
                <w:b/>
                <w:i/>
              </w:rPr>
              <w:t>Evidence:</w:t>
            </w:r>
          </w:p>
          <w:p w14:paraId="363A03C4" w14:textId="6EDEF7AC" w:rsidR="00C42962" w:rsidRPr="00A55BF9" w:rsidRDefault="00C42962" w:rsidP="00A55BF9">
            <w:pPr>
              <w:pStyle w:val="ListParagraph"/>
              <w:numPr>
                <w:ilvl w:val="0"/>
                <w:numId w:val="98"/>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software license discovery requirements.</w:t>
            </w:r>
          </w:p>
          <w:p w14:paraId="6AAF4E17"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50B0A408" w14:textId="750045E6" w:rsidR="0006780D" w:rsidRPr="00A55BF9" w:rsidRDefault="00D15FE5"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06780D" w:rsidRPr="00A55BF9">
              <w:rPr>
                <w:rFonts w:eastAsiaTheme="minorHAnsi" w:cstheme="majorBidi"/>
                <w:b/>
                <w:sz w:val="22"/>
                <w:szCs w:val="22"/>
              </w:rPr>
              <w:t>–</w:t>
            </w:r>
            <w:r w:rsidRPr="00A55BF9">
              <w:rPr>
                <w:rFonts w:eastAsiaTheme="minorHAnsi" w:cstheme="majorBidi"/>
                <w:sz w:val="22"/>
                <w:szCs w:val="22"/>
              </w:rPr>
              <w:t xml:space="preserve"> </w:t>
            </w:r>
          </w:p>
          <w:p w14:paraId="24FCBDD8" w14:textId="54FD9AEF" w:rsidR="0006780D" w:rsidRPr="00A55BF9" w:rsidRDefault="0006780D"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10CFF768" w14:textId="3EC4F521" w:rsidR="00D15FE5" w:rsidRPr="00A55BF9" w:rsidRDefault="00D15FE5"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does not discover software on tablets, mobile phones and smart phones)</w:t>
            </w:r>
          </w:p>
          <w:p w14:paraId="1D1615DE" w14:textId="26868BFB" w:rsidR="006141C9" w:rsidRPr="00A55BF9" w:rsidRDefault="00D15FE5"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6141C9" w:rsidRPr="00A55BF9">
              <w:rPr>
                <w:rFonts w:eastAsiaTheme="minorHAnsi" w:cstheme="majorBidi"/>
                <w:b/>
                <w:sz w:val="22"/>
                <w:szCs w:val="22"/>
              </w:rPr>
              <w:t>–</w:t>
            </w:r>
            <w:r w:rsidRPr="00A55BF9">
              <w:rPr>
                <w:rFonts w:eastAsiaTheme="minorHAnsi" w:cstheme="majorBidi"/>
                <w:sz w:val="22"/>
                <w:szCs w:val="22"/>
              </w:rPr>
              <w:t xml:space="preserve"> </w:t>
            </w:r>
          </w:p>
          <w:p w14:paraId="09BD38B6" w14:textId="06710F42" w:rsidR="006141C9" w:rsidRPr="00A55BF9" w:rsidRDefault="006141C9"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155304EF" w14:textId="290040A8" w:rsidR="00D15FE5" w:rsidRPr="00A55BF9" w:rsidRDefault="00D15FE5"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discovers software on only some of the following mobile devices: tablets, mobile phones and smart phones, but not all of them)</w:t>
            </w:r>
          </w:p>
          <w:p w14:paraId="233712C9" w14:textId="12B4E6BE" w:rsidR="0001324E" w:rsidRPr="00A55BF9" w:rsidRDefault="00D15FE5"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01324E" w:rsidRPr="00A55BF9">
              <w:rPr>
                <w:rFonts w:eastAsiaTheme="minorHAnsi" w:cstheme="majorBidi"/>
                <w:b/>
                <w:sz w:val="22"/>
                <w:szCs w:val="22"/>
              </w:rPr>
              <w:t>–</w:t>
            </w:r>
            <w:r w:rsidRPr="00A55BF9">
              <w:rPr>
                <w:rFonts w:eastAsiaTheme="minorHAnsi" w:cstheme="majorBidi"/>
                <w:sz w:val="22"/>
                <w:szCs w:val="22"/>
              </w:rPr>
              <w:t xml:space="preserve"> </w:t>
            </w:r>
          </w:p>
          <w:p w14:paraId="17D108E3" w14:textId="25226D41" w:rsidR="0001324E" w:rsidRPr="00A55BF9" w:rsidRDefault="0001324E" w:rsidP="00A55BF9">
            <w:pPr>
              <w:pStyle w:val="ListParagraph"/>
              <w:spacing w:after="60"/>
              <w:ind w:left="630"/>
              <w:jc w:val="left"/>
              <w:rPr>
                <w:b/>
              </w:rPr>
            </w:pPr>
            <w:r w:rsidRPr="00A55BF9">
              <w:rPr>
                <w:rFonts w:cstheme="majorBidi"/>
                <w:b/>
              </w:rPr>
              <w:t>(Exceeds minimum requirements)</w:t>
            </w:r>
          </w:p>
          <w:p w14:paraId="09733E8C" w14:textId="0D7D37C4" w:rsidR="00C42962" w:rsidRPr="00A55BF9" w:rsidRDefault="00D15FE5"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discovers software on tablets, mobile phones and smart phones)</w:t>
            </w:r>
          </w:p>
        </w:tc>
        <w:tc>
          <w:tcPr>
            <w:tcW w:w="833" w:type="pct"/>
            <w:tcBorders>
              <w:bottom w:val="single" w:sz="4" w:space="0" w:color="4F81BD" w:themeColor="accent1"/>
            </w:tcBorders>
          </w:tcPr>
          <w:p w14:paraId="25333516" w14:textId="4104B03C"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B22ECA" w:rsidRPr="00A55BF9">
              <w:rPr>
                <w:b/>
                <w:bCs/>
                <w:color w:val="FF0000"/>
              </w:rPr>
              <w:t>5.3</w:t>
            </w:r>
            <w:r w:rsidRPr="00A55BF9">
              <w:rPr>
                <w:color w:val="FF0000"/>
              </w:rPr>
              <w:t>&gt;</w:t>
            </w:r>
          </w:p>
        </w:tc>
      </w:tr>
      <w:tr w:rsidR="00C42962" w:rsidRPr="00A55BF9" w14:paraId="4BFFAF2A" w14:textId="77777777" w:rsidTr="00C42962">
        <w:trPr>
          <w:cantSplit/>
          <w:tblHeader/>
        </w:trPr>
        <w:tc>
          <w:tcPr>
            <w:tcW w:w="1753" w:type="pct"/>
            <w:tcBorders>
              <w:bottom w:val="single" w:sz="4" w:space="0" w:color="4F81BD" w:themeColor="accent1"/>
            </w:tcBorders>
          </w:tcPr>
          <w:p w14:paraId="6196454D" w14:textId="2E5022F0" w:rsidR="00C42962" w:rsidRPr="00A55BF9" w:rsidRDefault="00C42962" w:rsidP="00A55BF9">
            <w:pPr>
              <w:pStyle w:val="ListParagraph"/>
              <w:numPr>
                <w:ilvl w:val="0"/>
                <w:numId w:val="98"/>
              </w:numPr>
              <w:spacing w:after="60"/>
              <w:jc w:val="left"/>
              <w:rPr>
                <w:rFonts w:eastAsiaTheme="minorHAnsi" w:cstheme="majorBidi"/>
                <w:sz w:val="22"/>
                <w:szCs w:val="22"/>
              </w:rPr>
            </w:pPr>
            <w:r w:rsidRPr="00A55BF9">
              <w:rPr>
                <w:rFonts w:eastAsiaTheme="minorHAnsi" w:cstheme="majorBidi"/>
                <w:sz w:val="22"/>
                <w:szCs w:val="22"/>
              </w:rPr>
              <w:lastRenderedPageBreak/>
              <w:t>The Software License Discovery component of the SAM Turnkey solution must be able to discover software licences for the software (operating systems, middleware, business applications, Remote Desktop Service (RDS) applications, web-based applications, cloud applications) that are deployed on the following Virtualised environments: Hyper V and VMware, Red</w:t>
            </w:r>
            <w:r w:rsidR="005E0BEE" w:rsidRPr="00A55BF9">
              <w:rPr>
                <w:rFonts w:eastAsiaTheme="minorHAnsi" w:cstheme="majorBidi"/>
                <w:sz w:val="22"/>
                <w:szCs w:val="22"/>
              </w:rPr>
              <w:t xml:space="preserve"> </w:t>
            </w:r>
            <w:r w:rsidRPr="00A55BF9">
              <w:rPr>
                <w:rFonts w:eastAsiaTheme="minorHAnsi" w:cstheme="majorBidi"/>
                <w:sz w:val="22"/>
                <w:szCs w:val="22"/>
              </w:rPr>
              <w:t>Hat Datacentres, Oracle/IBM virtual machine (VM), Hardware Virtual Desktop (HVD), virtual server installations, virtual platforms/operating systems/web-based applications).</w:t>
            </w:r>
          </w:p>
        </w:tc>
        <w:tc>
          <w:tcPr>
            <w:tcW w:w="2414" w:type="pct"/>
            <w:tcBorders>
              <w:bottom w:val="single" w:sz="4" w:space="0" w:color="4F81BD" w:themeColor="accent1"/>
            </w:tcBorders>
          </w:tcPr>
          <w:p w14:paraId="690193AF" w14:textId="32084B50" w:rsidR="003C515F" w:rsidRPr="00A55BF9" w:rsidRDefault="003C515F" w:rsidP="00A55BF9">
            <w:pPr>
              <w:pStyle w:val="ListParagraph"/>
              <w:spacing w:after="60"/>
              <w:ind w:left="630" w:hanging="204"/>
              <w:jc w:val="left"/>
              <w:rPr>
                <w:b/>
                <w:i/>
              </w:rPr>
            </w:pPr>
            <w:r w:rsidRPr="00A55BF9">
              <w:rPr>
                <w:b/>
                <w:i/>
              </w:rPr>
              <w:t>Evidence:</w:t>
            </w:r>
          </w:p>
          <w:p w14:paraId="5CED934E" w14:textId="5D38D99F" w:rsidR="00C42962" w:rsidRPr="00A55BF9" w:rsidRDefault="00C42962" w:rsidP="00A55BF9">
            <w:pPr>
              <w:pStyle w:val="ListParagraph"/>
              <w:numPr>
                <w:ilvl w:val="0"/>
                <w:numId w:val="99"/>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software license discovery requirements.</w:t>
            </w:r>
          </w:p>
          <w:p w14:paraId="21390C9A"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606160D0" w14:textId="6BE9C3E3" w:rsidR="0006780D" w:rsidRPr="00A55BF9" w:rsidRDefault="00541AD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06780D" w:rsidRPr="00A55BF9">
              <w:rPr>
                <w:rFonts w:eastAsiaTheme="minorHAnsi" w:cstheme="majorBidi"/>
                <w:b/>
                <w:sz w:val="22"/>
                <w:szCs w:val="22"/>
              </w:rPr>
              <w:t>–</w:t>
            </w:r>
            <w:r w:rsidRPr="00A55BF9">
              <w:rPr>
                <w:rFonts w:eastAsiaTheme="minorHAnsi" w:cstheme="majorBidi"/>
                <w:sz w:val="22"/>
                <w:szCs w:val="22"/>
              </w:rPr>
              <w:t xml:space="preserve"> </w:t>
            </w:r>
          </w:p>
          <w:p w14:paraId="5E0175E9" w14:textId="1267D2A5" w:rsidR="0006780D" w:rsidRPr="00A55BF9" w:rsidRDefault="0006780D"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6FE50C25" w14:textId="4D0899CF" w:rsidR="00541ADB" w:rsidRPr="00A55BF9" w:rsidRDefault="00541ADB"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discover software on Hyper V and VMware, Red</w:t>
            </w:r>
            <w:r w:rsidR="005E0BEE" w:rsidRPr="00A55BF9">
              <w:rPr>
                <w:rFonts w:eastAsiaTheme="minorHAnsi" w:cstheme="majorBidi"/>
                <w:i/>
                <w:sz w:val="22"/>
                <w:szCs w:val="22"/>
              </w:rPr>
              <w:t xml:space="preserve"> </w:t>
            </w:r>
            <w:r w:rsidRPr="00A55BF9">
              <w:rPr>
                <w:rFonts w:eastAsiaTheme="minorHAnsi" w:cstheme="majorBidi"/>
                <w:i/>
                <w:sz w:val="22"/>
                <w:szCs w:val="22"/>
              </w:rPr>
              <w:t>Hat Datacentres, Oracle/IBM virtual machine (VM), Hardware Virtual Desktop (HVD), virtual server installations, virtual platforms/operating systems/web-based applications)</w:t>
            </w:r>
          </w:p>
          <w:p w14:paraId="1B0CF84B" w14:textId="020CD05B" w:rsidR="006141C9" w:rsidRPr="00A55BF9" w:rsidRDefault="00541AD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6141C9" w:rsidRPr="00A55BF9">
              <w:rPr>
                <w:rFonts w:eastAsiaTheme="minorHAnsi" w:cstheme="majorBidi"/>
                <w:b/>
                <w:sz w:val="22"/>
                <w:szCs w:val="22"/>
              </w:rPr>
              <w:t>–</w:t>
            </w:r>
            <w:r w:rsidRPr="00A55BF9">
              <w:rPr>
                <w:rFonts w:eastAsiaTheme="minorHAnsi" w:cstheme="majorBidi"/>
                <w:sz w:val="22"/>
                <w:szCs w:val="22"/>
              </w:rPr>
              <w:t xml:space="preserve"> </w:t>
            </w:r>
          </w:p>
          <w:p w14:paraId="74A4265D" w14:textId="7B8F55E0" w:rsidR="006141C9" w:rsidRPr="00A55BF9" w:rsidRDefault="006141C9"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410FE792" w14:textId="3B317D64" w:rsidR="00541ADB" w:rsidRPr="00A55BF9" w:rsidRDefault="00541ADB"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discovers software on only some of the following virtualised environments: Hyper V and VMware, Red</w:t>
            </w:r>
            <w:r w:rsidR="005E0BEE" w:rsidRPr="00A55BF9">
              <w:rPr>
                <w:rFonts w:eastAsiaTheme="minorHAnsi" w:cstheme="majorBidi"/>
                <w:i/>
                <w:sz w:val="22"/>
                <w:szCs w:val="22"/>
              </w:rPr>
              <w:t xml:space="preserve"> </w:t>
            </w:r>
            <w:r w:rsidRPr="00A55BF9">
              <w:rPr>
                <w:rFonts w:eastAsiaTheme="minorHAnsi" w:cstheme="majorBidi"/>
                <w:i/>
                <w:sz w:val="22"/>
                <w:szCs w:val="22"/>
              </w:rPr>
              <w:t>Hat Datacentres, Oracle/IBM virtual machine (VM), Hardware Virtual Desktop (HVD), virtual server installations, virtual platforms/operating systems/web-based applications, but not all of them)</w:t>
            </w:r>
          </w:p>
          <w:p w14:paraId="60C6D5EF" w14:textId="40A1F452" w:rsidR="0001324E" w:rsidRPr="00A55BF9" w:rsidRDefault="00541AD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01324E" w:rsidRPr="00A55BF9">
              <w:rPr>
                <w:rFonts w:eastAsiaTheme="minorHAnsi" w:cstheme="majorBidi"/>
                <w:b/>
                <w:sz w:val="22"/>
                <w:szCs w:val="22"/>
              </w:rPr>
              <w:t>–</w:t>
            </w:r>
            <w:r w:rsidRPr="00A55BF9">
              <w:rPr>
                <w:rFonts w:eastAsiaTheme="minorHAnsi" w:cstheme="majorBidi"/>
                <w:sz w:val="22"/>
                <w:szCs w:val="22"/>
              </w:rPr>
              <w:t xml:space="preserve"> </w:t>
            </w:r>
          </w:p>
          <w:p w14:paraId="787739D8" w14:textId="38E74F01" w:rsidR="0001324E" w:rsidRPr="00A55BF9" w:rsidRDefault="0001324E" w:rsidP="00A55BF9">
            <w:pPr>
              <w:pStyle w:val="ListParagraph"/>
              <w:spacing w:after="60"/>
              <w:ind w:left="630"/>
              <w:jc w:val="left"/>
              <w:rPr>
                <w:b/>
              </w:rPr>
            </w:pPr>
            <w:r w:rsidRPr="00A55BF9">
              <w:rPr>
                <w:rFonts w:cstheme="majorBidi"/>
                <w:b/>
              </w:rPr>
              <w:t>(Exceeds minimum requirements)</w:t>
            </w:r>
          </w:p>
          <w:p w14:paraId="13E6C3B2" w14:textId="5B4EC8B9" w:rsidR="00C42962" w:rsidRPr="00A55BF9" w:rsidRDefault="00541ADB"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discovers software on Hyper V and VMware, Red</w:t>
            </w:r>
            <w:r w:rsidR="005E0BEE" w:rsidRPr="00A55BF9">
              <w:rPr>
                <w:rFonts w:eastAsiaTheme="minorHAnsi" w:cstheme="majorBidi"/>
                <w:i/>
                <w:sz w:val="22"/>
                <w:szCs w:val="22"/>
              </w:rPr>
              <w:t xml:space="preserve"> </w:t>
            </w:r>
            <w:r w:rsidRPr="00A55BF9">
              <w:rPr>
                <w:rFonts w:eastAsiaTheme="minorHAnsi" w:cstheme="majorBidi"/>
                <w:i/>
                <w:sz w:val="22"/>
                <w:szCs w:val="22"/>
              </w:rPr>
              <w:t>Hat Datacentres, Oracle/IBM virtual machine (VM), Hardware Virtual Desktop (HVD), virtual server installations, virtual platforms/operating systems/web-based applications)</w:t>
            </w:r>
          </w:p>
        </w:tc>
        <w:tc>
          <w:tcPr>
            <w:tcW w:w="833" w:type="pct"/>
            <w:tcBorders>
              <w:bottom w:val="single" w:sz="4" w:space="0" w:color="4F81BD" w:themeColor="accent1"/>
            </w:tcBorders>
          </w:tcPr>
          <w:p w14:paraId="16EE38A4" w14:textId="2026CFA6"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B22ECA" w:rsidRPr="00A55BF9">
              <w:rPr>
                <w:b/>
                <w:bCs/>
                <w:color w:val="FF0000"/>
              </w:rPr>
              <w:t>5.3</w:t>
            </w:r>
            <w:r w:rsidRPr="00A55BF9">
              <w:rPr>
                <w:color w:val="FF0000"/>
              </w:rPr>
              <w:t>&gt;</w:t>
            </w:r>
          </w:p>
        </w:tc>
      </w:tr>
      <w:tr w:rsidR="00C42962" w:rsidRPr="00A55BF9" w14:paraId="276755DE" w14:textId="77777777" w:rsidTr="00C42962">
        <w:trPr>
          <w:cantSplit/>
          <w:tblHeader/>
        </w:trPr>
        <w:tc>
          <w:tcPr>
            <w:tcW w:w="1753" w:type="pct"/>
            <w:tcBorders>
              <w:bottom w:val="single" w:sz="4" w:space="0" w:color="4F81BD" w:themeColor="accent1"/>
            </w:tcBorders>
          </w:tcPr>
          <w:p w14:paraId="4ED8AB76" w14:textId="4E04246E" w:rsidR="00C42962" w:rsidRPr="00A55BF9" w:rsidRDefault="00C42962" w:rsidP="00A55BF9">
            <w:pPr>
              <w:pStyle w:val="ListParagraph"/>
              <w:numPr>
                <w:ilvl w:val="0"/>
                <w:numId w:val="99"/>
              </w:numPr>
              <w:spacing w:after="60"/>
              <w:jc w:val="left"/>
              <w:rPr>
                <w:rFonts w:eastAsiaTheme="minorHAnsi" w:cstheme="majorBidi"/>
                <w:sz w:val="22"/>
                <w:szCs w:val="22"/>
              </w:rPr>
            </w:pPr>
            <w:r w:rsidRPr="00A55BF9">
              <w:rPr>
                <w:rFonts w:eastAsiaTheme="minorHAnsi" w:cstheme="majorBidi"/>
                <w:sz w:val="22"/>
                <w:szCs w:val="22"/>
              </w:rPr>
              <w:lastRenderedPageBreak/>
              <w:t>The Software License Discovery component of the SAM Turnkey solution must be able to discover software licences for the software (operating systems, middleware, business applications, Remote Desktop Service (RDS) applications, web-based applications, cloud applications) that are deployed on the following public and private cloud computing: Infrastructure as a Service (IaaS), Platform as a Service (PaaS), Software as a Service (SaaS).</w:t>
            </w:r>
          </w:p>
        </w:tc>
        <w:tc>
          <w:tcPr>
            <w:tcW w:w="2414" w:type="pct"/>
            <w:tcBorders>
              <w:bottom w:val="single" w:sz="4" w:space="0" w:color="4F81BD" w:themeColor="accent1"/>
            </w:tcBorders>
          </w:tcPr>
          <w:p w14:paraId="4CF31840" w14:textId="15569DEB" w:rsidR="003C515F" w:rsidRPr="00A55BF9" w:rsidRDefault="003C515F" w:rsidP="00A55BF9">
            <w:pPr>
              <w:pStyle w:val="ListParagraph"/>
              <w:spacing w:after="60"/>
              <w:ind w:left="630" w:hanging="204"/>
              <w:jc w:val="left"/>
              <w:rPr>
                <w:b/>
                <w:i/>
              </w:rPr>
            </w:pPr>
            <w:r w:rsidRPr="00A55BF9">
              <w:rPr>
                <w:b/>
                <w:i/>
              </w:rPr>
              <w:t>Evidence:</w:t>
            </w:r>
          </w:p>
          <w:p w14:paraId="6936ADD9" w14:textId="6203F5A1" w:rsidR="00C42962" w:rsidRPr="00A55BF9" w:rsidRDefault="00C42962" w:rsidP="00A55BF9">
            <w:pPr>
              <w:pStyle w:val="ListParagraph"/>
              <w:numPr>
                <w:ilvl w:val="0"/>
                <w:numId w:val="100"/>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software license discovery requirements.</w:t>
            </w:r>
          </w:p>
          <w:p w14:paraId="71B851D1"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1C0B3782" w14:textId="0BF8E654" w:rsidR="0006780D" w:rsidRPr="00A55BF9" w:rsidRDefault="00506138" w:rsidP="00A55BF9">
            <w:pPr>
              <w:pStyle w:val="ListParagraph"/>
              <w:spacing w:after="60"/>
              <w:ind w:left="630"/>
              <w:jc w:val="left"/>
              <w:rPr>
                <w:rFonts w:eastAsiaTheme="minorHAnsi" w:cstheme="majorBidi"/>
                <w:i/>
                <w:sz w:val="22"/>
                <w:szCs w:val="22"/>
              </w:rPr>
            </w:pPr>
            <w:r w:rsidRPr="00A55BF9">
              <w:rPr>
                <w:rFonts w:eastAsiaTheme="minorHAnsi" w:cstheme="majorBidi"/>
                <w:b/>
                <w:sz w:val="22"/>
                <w:szCs w:val="22"/>
              </w:rPr>
              <w:t xml:space="preserve">0=Non-compliant </w:t>
            </w:r>
            <w:r w:rsidR="0006780D" w:rsidRPr="00A55BF9">
              <w:rPr>
                <w:rFonts w:eastAsiaTheme="minorHAnsi" w:cstheme="majorBidi"/>
                <w:b/>
                <w:i/>
                <w:sz w:val="22"/>
                <w:szCs w:val="22"/>
              </w:rPr>
              <w:t>–</w:t>
            </w:r>
            <w:r w:rsidRPr="00A55BF9">
              <w:rPr>
                <w:rFonts w:eastAsiaTheme="minorHAnsi" w:cstheme="majorBidi"/>
                <w:i/>
                <w:sz w:val="22"/>
                <w:szCs w:val="22"/>
              </w:rPr>
              <w:t xml:space="preserve"> </w:t>
            </w:r>
          </w:p>
          <w:p w14:paraId="256219A1" w14:textId="6F9954C1" w:rsidR="0006780D" w:rsidRPr="00A55BF9" w:rsidRDefault="0006780D"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1AF35E3B" w14:textId="7AEB066A" w:rsidR="00506138" w:rsidRPr="00A55BF9" w:rsidRDefault="00506138"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discover software on IaaS, PaaS and SaaS in public and private clouds)</w:t>
            </w:r>
          </w:p>
          <w:p w14:paraId="448D8716" w14:textId="66A8E1E1" w:rsidR="006141C9" w:rsidRPr="00A55BF9" w:rsidRDefault="00506138"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6141C9" w:rsidRPr="00A55BF9">
              <w:rPr>
                <w:rFonts w:eastAsiaTheme="minorHAnsi" w:cstheme="majorBidi"/>
                <w:b/>
                <w:sz w:val="22"/>
                <w:szCs w:val="22"/>
              </w:rPr>
              <w:t>–</w:t>
            </w:r>
            <w:r w:rsidRPr="00A55BF9">
              <w:rPr>
                <w:rFonts w:eastAsiaTheme="minorHAnsi" w:cstheme="majorBidi"/>
                <w:sz w:val="22"/>
                <w:szCs w:val="22"/>
              </w:rPr>
              <w:t xml:space="preserve"> </w:t>
            </w:r>
          </w:p>
          <w:p w14:paraId="4AD05D70" w14:textId="050AB77C" w:rsidR="006141C9" w:rsidRPr="00A55BF9" w:rsidRDefault="006141C9"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0572CF56" w14:textId="214ABA0E" w:rsidR="00506138" w:rsidRPr="00A55BF9" w:rsidRDefault="00506138"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discovers software on only some of the following in public and private clouds: IaaS, PaaS and SaaS, but not all of them)</w:t>
            </w:r>
          </w:p>
          <w:p w14:paraId="04840322" w14:textId="77EE6BDF" w:rsidR="0001324E" w:rsidRPr="00A55BF9" w:rsidRDefault="00506138" w:rsidP="00A55BF9">
            <w:pPr>
              <w:pStyle w:val="ListParagraph"/>
              <w:spacing w:after="60"/>
              <w:ind w:left="630"/>
              <w:jc w:val="left"/>
              <w:rPr>
                <w:rFonts w:eastAsiaTheme="minorHAnsi" w:cstheme="majorBidi"/>
                <w:b/>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01324E" w:rsidRPr="00A55BF9">
              <w:rPr>
                <w:rFonts w:eastAsiaTheme="minorHAnsi" w:cstheme="majorBidi"/>
                <w:b/>
                <w:sz w:val="22"/>
                <w:szCs w:val="22"/>
              </w:rPr>
              <w:t>–</w:t>
            </w:r>
            <w:r w:rsidRPr="00A55BF9">
              <w:rPr>
                <w:rFonts w:eastAsiaTheme="minorHAnsi" w:cstheme="majorBidi"/>
                <w:b/>
                <w:sz w:val="22"/>
                <w:szCs w:val="22"/>
              </w:rPr>
              <w:t xml:space="preserve"> </w:t>
            </w:r>
          </w:p>
          <w:p w14:paraId="7BB292B2" w14:textId="1F05F327" w:rsidR="0001324E" w:rsidRPr="00A55BF9" w:rsidRDefault="0001324E" w:rsidP="00A55BF9">
            <w:pPr>
              <w:pStyle w:val="ListParagraph"/>
              <w:spacing w:after="60"/>
              <w:ind w:left="630"/>
              <w:jc w:val="left"/>
              <w:rPr>
                <w:b/>
              </w:rPr>
            </w:pPr>
            <w:r w:rsidRPr="00A55BF9">
              <w:rPr>
                <w:rFonts w:cstheme="majorBidi"/>
                <w:b/>
              </w:rPr>
              <w:t>(Exceeds minimum requirements)</w:t>
            </w:r>
          </w:p>
          <w:p w14:paraId="2C160EB9" w14:textId="77777777" w:rsidR="00C42962" w:rsidRDefault="00506138"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discovers software on IaaS, PaaS and SaaS in public and private clouds)</w:t>
            </w:r>
          </w:p>
          <w:p w14:paraId="2EC45786" w14:textId="77777777" w:rsidR="005922B7" w:rsidRDefault="005922B7" w:rsidP="00A55BF9">
            <w:pPr>
              <w:pStyle w:val="ListParagraph"/>
              <w:spacing w:after="60"/>
              <w:ind w:left="630"/>
              <w:jc w:val="left"/>
              <w:rPr>
                <w:rFonts w:eastAsiaTheme="minorHAnsi" w:cstheme="majorBidi"/>
                <w:i/>
                <w:sz w:val="22"/>
                <w:szCs w:val="22"/>
              </w:rPr>
            </w:pPr>
          </w:p>
          <w:p w14:paraId="6C813F7F" w14:textId="77777777" w:rsidR="005922B7" w:rsidRDefault="005922B7" w:rsidP="00A55BF9">
            <w:pPr>
              <w:pStyle w:val="ListParagraph"/>
              <w:spacing w:after="60"/>
              <w:ind w:left="630"/>
              <w:jc w:val="left"/>
              <w:rPr>
                <w:rFonts w:eastAsiaTheme="minorHAnsi" w:cstheme="majorBidi"/>
                <w:i/>
                <w:sz w:val="22"/>
                <w:szCs w:val="22"/>
              </w:rPr>
            </w:pPr>
          </w:p>
          <w:p w14:paraId="54F899A1" w14:textId="77777777" w:rsidR="005922B7" w:rsidRDefault="005922B7" w:rsidP="00A55BF9">
            <w:pPr>
              <w:pStyle w:val="ListParagraph"/>
              <w:spacing w:after="60"/>
              <w:ind w:left="630"/>
              <w:jc w:val="left"/>
              <w:rPr>
                <w:rFonts w:eastAsiaTheme="minorHAnsi" w:cstheme="majorBidi"/>
                <w:i/>
                <w:sz w:val="22"/>
                <w:szCs w:val="22"/>
              </w:rPr>
            </w:pPr>
          </w:p>
          <w:p w14:paraId="5E615D50" w14:textId="77777777" w:rsidR="005922B7" w:rsidRDefault="005922B7" w:rsidP="00A55BF9">
            <w:pPr>
              <w:pStyle w:val="ListParagraph"/>
              <w:spacing w:after="60"/>
              <w:ind w:left="630"/>
              <w:jc w:val="left"/>
              <w:rPr>
                <w:rFonts w:eastAsiaTheme="minorHAnsi" w:cstheme="majorBidi"/>
                <w:i/>
                <w:sz w:val="22"/>
                <w:szCs w:val="22"/>
              </w:rPr>
            </w:pPr>
          </w:p>
          <w:p w14:paraId="03140715" w14:textId="77777777" w:rsidR="005922B7" w:rsidRDefault="005922B7" w:rsidP="00A55BF9">
            <w:pPr>
              <w:pStyle w:val="ListParagraph"/>
              <w:spacing w:after="60"/>
              <w:ind w:left="630"/>
              <w:jc w:val="left"/>
              <w:rPr>
                <w:rFonts w:eastAsiaTheme="minorHAnsi" w:cstheme="majorBidi"/>
                <w:i/>
                <w:sz w:val="22"/>
                <w:szCs w:val="22"/>
              </w:rPr>
            </w:pPr>
          </w:p>
          <w:p w14:paraId="3962B529" w14:textId="77777777" w:rsidR="005922B7" w:rsidRDefault="005922B7" w:rsidP="00A55BF9">
            <w:pPr>
              <w:pStyle w:val="ListParagraph"/>
              <w:spacing w:after="60"/>
              <w:ind w:left="630"/>
              <w:jc w:val="left"/>
              <w:rPr>
                <w:rFonts w:eastAsiaTheme="minorHAnsi" w:cstheme="majorBidi"/>
                <w:i/>
                <w:sz w:val="22"/>
                <w:szCs w:val="22"/>
              </w:rPr>
            </w:pPr>
          </w:p>
          <w:p w14:paraId="3C405CD5" w14:textId="77777777" w:rsidR="005922B7" w:rsidRDefault="005922B7" w:rsidP="00A55BF9">
            <w:pPr>
              <w:pStyle w:val="ListParagraph"/>
              <w:spacing w:after="60"/>
              <w:ind w:left="630"/>
              <w:jc w:val="left"/>
              <w:rPr>
                <w:rFonts w:eastAsiaTheme="minorHAnsi" w:cstheme="majorBidi"/>
                <w:i/>
                <w:sz w:val="22"/>
                <w:szCs w:val="22"/>
              </w:rPr>
            </w:pPr>
          </w:p>
          <w:p w14:paraId="1375E0C3" w14:textId="77777777" w:rsidR="005922B7" w:rsidRDefault="005922B7" w:rsidP="00A55BF9">
            <w:pPr>
              <w:pStyle w:val="ListParagraph"/>
              <w:spacing w:after="60"/>
              <w:ind w:left="630"/>
              <w:jc w:val="left"/>
              <w:rPr>
                <w:rFonts w:eastAsiaTheme="minorHAnsi" w:cstheme="majorBidi"/>
                <w:i/>
                <w:sz w:val="22"/>
                <w:szCs w:val="22"/>
              </w:rPr>
            </w:pPr>
          </w:p>
          <w:p w14:paraId="2447E30F" w14:textId="77777777" w:rsidR="005922B7" w:rsidRDefault="005922B7" w:rsidP="00A55BF9">
            <w:pPr>
              <w:pStyle w:val="ListParagraph"/>
              <w:spacing w:after="60"/>
              <w:ind w:left="630"/>
              <w:jc w:val="left"/>
              <w:rPr>
                <w:rFonts w:eastAsiaTheme="minorHAnsi" w:cstheme="majorBidi"/>
                <w:i/>
                <w:sz w:val="22"/>
                <w:szCs w:val="22"/>
              </w:rPr>
            </w:pPr>
          </w:p>
          <w:p w14:paraId="17DC895F" w14:textId="77777777" w:rsidR="005922B7" w:rsidRDefault="005922B7" w:rsidP="00A55BF9">
            <w:pPr>
              <w:pStyle w:val="ListParagraph"/>
              <w:spacing w:after="60"/>
              <w:ind w:left="630"/>
              <w:jc w:val="left"/>
              <w:rPr>
                <w:rFonts w:eastAsiaTheme="minorHAnsi" w:cstheme="majorBidi"/>
                <w:i/>
                <w:sz w:val="22"/>
                <w:szCs w:val="22"/>
              </w:rPr>
            </w:pPr>
          </w:p>
          <w:p w14:paraId="377D22B0" w14:textId="77777777" w:rsidR="005922B7" w:rsidRDefault="005922B7" w:rsidP="00A55BF9">
            <w:pPr>
              <w:pStyle w:val="ListParagraph"/>
              <w:spacing w:after="60"/>
              <w:ind w:left="630"/>
              <w:jc w:val="left"/>
              <w:rPr>
                <w:rFonts w:eastAsiaTheme="minorHAnsi" w:cstheme="majorBidi"/>
                <w:i/>
                <w:sz w:val="22"/>
                <w:szCs w:val="22"/>
              </w:rPr>
            </w:pPr>
          </w:p>
          <w:p w14:paraId="19BBFEAE" w14:textId="77777777" w:rsidR="005922B7" w:rsidRDefault="005922B7" w:rsidP="00A55BF9">
            <w:pPr>
              <w:pStyle w:val="ListParagraph"/>
              <w:spacing w:after="60"/>
              <w:ind w:left="630"/>
              <w:jc w:val="left"/>
              <w:rPr>
                <w:rFonts w:eastAsiaTheme="minorHAnsi" w:cstheme="majorBidi"/>
                <w:i/>
                <w:sz w:val="22"/>
                <w:szCs w:val="22"/>
              </w:rPr>
            </w:pPr>
          </w:p>
          <w:p w14:paraId="3E3405E8" w14:textId="77777777" w:rsidR="005922B7" w:rsidRDefault="005922B7" w:rsidP="00A55BF9">
            <w:pPr>
              <w:pStyle w:val="ListParagraph"/>
              <w:spacing w:after="60"/>
              <w:ind w:left="630"/>
              <w:jc w:val="left"/>
              <w:rPr>
                <w:rFonts w:eastAsiaTheme="minorHAnsi" w:cstheme="majorBidi"/>
                <w:i/>
                <w:sz w:val="22"/>
                <w:szCs w:val="22"/>
              </w:rPr>
            </w:pPr>
          </w:p>
          <w:p w14:paraId="0669294A" w14:textId="77777777" w:rsidR="005922B7" w:rsidRDefault="005922B7" w:rsidP="00A55BF9">
            <w:pPr>
              <w:pStyle w:val="ListParagraph"/>
              <w:spacing w:after="60"/>
              <w:ind w:left="630"/>
              <w:jc w:val="left"/>
              <w:rPr>
                <w:rFonts w:eastAsiaTheme="minorHAnsi" w:cstheme="majorBidi"/>
                <w:i/>
                <w:sz w:val="22"/>
                <w:szCs w:val="22"/>
              </w:rPr>
            </w:pPr>
          </w:p>
          <w:p w14:paraId="402C1017" w14:textId="77777777" w:rsidR="005922B7" w:rsidRDefault="005922B7" w:rsidP="00A55BF9">
            <w:pPr>
              <w:pStyle w:val="ListParagraph"/>
              <w:spacing w:after="60"/>
              <w:ind w:left="630"/>
              <w:jc w:val="left"/>
              <w:rPr>
                <w:rFonts w:eastAsiaTheme="minorHAnsi" w:cstheme="majorBidi"/>
                <w:i/>
                <w:sz w:val="22"/>
                <w:szCs w:val="22"/>
              </w:rPr>
            </w:pPr>
          </w:p>
          <w:p w14:paraId="36123771" w14:textId="77777777" w:rsidR="005922B7" w:rsidRDefault="005922B7" w:rsidP="00A55BF9">
            <w:pPr>
              <w:pStyle w:val="ListParagraph"/>
              <w:spacing w:after="60"/>
              <w:ind w:left="630"/>
              <w:jc w:val="left"/>
              <w:rPr>
                <w:rFonts w:eastAsiaTheme="minorHAnsi" w:cstheme="majorBidi"/>
                <w:i/>
                <w:sz w:val="22"/>
                <w:szCs w:val="22"/>
              </w:rPr>
            </w:pPr>
          </w:p>
          <w:p w14:paraId="4CC77F78" w14:textId="77777777" w:rsidR="005922B7" w:rsidRDefault="005922B7" w:rsidP="00A55BF9">
            <w:pPr>
              <w:pStyle w:val="ListParagraph"/>
              <w:spacing w:after="60"/>
              <w:ind w:left="630"/>
              <w:jc w:val="left"/>
              <w:rPr>
                <w:rFonts w:eastAsiaTheme="minorHAnsi" w:cstheme="majorBidi"/>
                <w:i/>
                <w:sz w:val="22"/>
                <w:szCs w:val="22"/>
              </w:rPr>
            </w:pPr>
          </w:p>
          <w:p w14:paraId="5E4B69DA" w14:textId="77777777" w:rsidR="005922B7" w:rsidRDefault="005922B7" w:rsidP="00A55BF9">
            <w:pPr>
              <w:pStyle w:val="ListParagraph"/>
              <w:spacing w:after="60"/>
              <w:ind w:left="630"/>
              <w:jc w:val="left"/>
              <w:rPr>
                <w:rFonts w:eastAsiaTheme="minorHAnsi" w:cstheme="majorBidi"/>
                <w:i/>
                <w:sz w:val="22"/>
                <w:szCs w:val="22"/>
              </w:rPr>
            </w:pPr>
          </w:p>
          <w:p w14:paraId="4CAD834C" w14:textId="77777777" w:rsidR="005922B7" w:rsidRDefault="005922B7" w:rsidP="00A55BF9">
            <w:pPr>
              <w:pStyle w:val="ListParagraph"/>
              <w:spacing w:after="60"/>
              <w:ind w:left="630"/>
              <w:jc w:val="left"/>
              <w:rPr>
                <w:rFonts w:eastAsiaTheme="minorHAnsi" w:cstheme="majorBidi"/>
                <w:i/>
                <w:sz w:val="22"/>
                <w:szCs w:val="22"/>
              </w:rPr>
            </w:pPr>
          </w:p>
          <w:p w14:paraId="19377712" w14:textId="77777777" w:rsidR="005922B7" w:rsidRDefault="005922B7" w:rsidP="00A55BF9">
            <w:pPr>
              <w:pStyle w:val="ListParagraph"/>
              <w:spacing w:after="60"/>
              <w:ind w:left="630"/>
              <w:jc w:val="left"/>
              <w:rPr>
                <w:rFonts w:eastAsiaTheme="minorHAnsi" w:cstheme="majorBidi"/>
                <w:i/>
                <w:sz w:val="22"/>
                <w:szCs w:val="22"/>
              </w:rPr>
            </w:pPr>
          </w:p>
          <w:p w14:paraId="419E2336" w14:textId="77777777" w:rsidR="005922B7" w:rsidRDefault="005922B7" w:rsidP="00A55BF9">
            <w:pPr>
              <w:pStyle w:val="ListParagraph"/>
              <w:spacing w:after="60"/>
              <w:ind w:left="630"/>
              <w:jc w:val="left"/>
              <w:rPr>
                <w:rFonts w:eastAsiaTheme="minorHAnsi" w:cstheme="majorBidi"/>
                <w:i/>
                <w:sz w:val="22"/>
                <w:szCs w:val="22"/>
              </w:rPr>
            </w:pPr>
          </w:p>
          <w:p w14:paraId="6C14E898" w14:textId="26F0B73E" w:rsidR="0001324E" w:rsidRPr="00A55BF9" w:rsidRDefault="0001324E" w:rsidP="00A55BF9">
            <w:pPr>
              <w:spacing w:after="60"/>
              <w:jc w:val="left"/>
              <w:rPr>
                <w:rFonts w:eastAsiaTheme="minorHAnsi"/>
              </w:rPr>
            </w:pPr>
          </w:p>
        </w:tc>
        <w:tc>
          <w:tcPr>
            <w:tcW w:w="833" w:type="pct"/>
            <w:tcBorders>
              <w:bottom w:val="single" w:sz="4" w:space="0" w:color="4F81BD" w:themeColor="accent1"/>
            </w:tcBorders>
          </w:tcPr>
          <w:p w14:paraId="792BFBC9" w14:textId="10AD42E0"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B22ECA" w:rsidRPr="00A55BF9">
              <w:rPr>
                <w:b/>
                <w:bCs/>
                <w:color w:val="FF0000"/>
              </w:rPr>
              <w:t>5.3</w:t>
            </w:r>
            <w:r w:rsidRPr="00A55BF9">
              <w:rPr>
                <w:color w:val="FF0000"/>
              </w:rPr>
              <w:t>&gt;</w:t>
            </w:r>
          </w:p>
        </w:tc>
      </w:tr>
      <w:tr w:rsidR="00C42962" w:rsidRPr="00A55BF9" w14:paraId="74491D58" w14:textId="77777777" w:rsidTr="00C42962">
        <w:trPr>
          <w:cantSplit/>
          <w:tblHeader/>
        </w:trPr>
        <w:tc>
          <w:tcPr>
            <w:tcW w:w="5000" w:type="pct"/>
            <w:gridSpan w:val="3"/>
            <w:tcBorders>
              <w:bottom w:val="single" w:sz="4" w:space="0" w:color="4F81BD" w:themeColor="accent1"/>
            </w:tcBorders>
            <w:shd w:val="clear" w:color="auto" w:fill="C6D9F1" w:themeFill="text2" w:themeFillTint="33"/>
          </w:tcPr>
          <w:p w14:paraId="4255E543" w14:textId="77777777" w:rsidR="00C42962" w:rsidRPr="00A55BF9" w:rsidRDefault="00C42962" w:rsidP="00A55BF9">
            <w:pPr>
              <w:pStyle w:val="ListParagraph"/>
              <w:numPr>
                <w:ilvl w:val="0"/>
                <w:numId w:val="70"/>
              </w:numPr>
              <w:spacing w:after="60"/>
              <w:jc w:val="left"/>
              <w:rPr>
                <w:rFonts w:eastAsiaTheme="minorHAnsi" w:cstheme="majorBidi"/>
                <w:sz w:val="22"/>
                <w:szCs w:val="22"/>
              </w:rPr>
            </w:pPr>
            <w:r w:rsidRPr="00A55BF9">
              <w:rPr>
                <w:rFonts w:eastAsiaTheme="minorHAnsi" w:cstheme="majorBidi"/>
                <w:b/>
                <w:sz w:val="22"/>
                <w:szCs w:val="22"/>
              </w:rPr>
              <w:lastRenderedPageBreak/>
              <w:t>ASSET DISCOVERY</w:t>
            </w:r>
          </w:p>
        </w:tc>
      </w:tr>
      <w:tr w:rsidR="00C42962" w:rsidRPr="00A55BF9" w14:paraId="03807EA0" w14:textId="77777777" w:rsidTr="00C42962">
        <w:trPr>
          <w:cantSplit/>
          <w:tblHeader/>
        </w:trPr>
        <w:tc>
          <w:tcPr>
            <w:tcW w:w="1753" w:type="pct"/>
            <w:tcBorders>
              <w:bottom w:val="single" w:sz="4" w:space="0" w:color="4F81BD" w:themeColor="accent1"/>
            </w:tcBorders>
          </w:tcPr>
          <w:p w14:paraId="33F7A94A" w14:textId="77777777" w:rsidR="00C42962" w:rsidRPr="00A55BF9" w:rsidRDefault="00C42962" w:rsidP="00A55BF9">
            <w:pPr>
              <w:pStyle w:val="ListParagraph"/>
              <w:numPr>
                <w:ilvl w:val="0"/>
                <w:numId w:val="101"/>
              </w:numPr>
              <w:spacing w:after="60"/>
              <w:jc w:val="left"/>
              <w:rPr>
                <w:rFonts w:eastAsiaTheme="minorHAnsi" w:cstheme="majorBidi"/>
                <w:sz w:val="22"/>
                <w:szCs w:val="22"/>
              </w:rPr>
            </w:pPr>
            <w:r w:rsidRPr="00A55BF9">
              <w:rPr>
                <w:rFonts w:eastAsiaTheme="minorHAnsi" w:cstheme="majorBidi"/>
                <w:sz w:val="22"/>
                <w:szCs w:val="22"/>
              </w:rPr>
              <w:t>The Asset Discovery component of the SAM Turnkey solution must interrogate TCP/IP networks to identify network-attached physical and virtualised platforms upon which software executes.</w:t>
            </w:r>
          </w:p>
        </w:tc>
        <w:tc>
          <w:tcPr>
            <w:tcW w:w="2414" w:type="pct"/>
            <w:tcBorders>
              <w:bottom w:val="single" w:sz="4" w:space="0" w:color="4F81BD" w:themeColor="accent1"/>
            </w:tcBorders>
          </w:tcPr>
          <w:p w14:paraId="70D96BEF" w14:textId="45A11F66" w:rsidR="003C515F" w:rsidRPr="00A55BF9" w:rsidRDefault="003C515F" w:rsidP="00A55BF9">
            <w:pPr>
              <w:pStyle w:val="ListParagraph"/>
              <w:spacing w:after="60"/>
              <w:ind w:left="630" w:hanging="204"/>
              <w:jc w:val="left"/>
              <w:rPr>
                <w:b/>
                <w:i/>
              </w:rPr>
            </w:pPr>
            <w:r w:rsidRPr="00A55BF9">
              <w:rPr>
                <w:b/>
                <w:i/>
              </w:rPr>
              <w:t>Evidence:</w:t>
            </w:r>
          </w:p>
          <w:p w14:paraId="3F263A26" w14:textId="372A67B5" w:rsidR="00C42962" w:rsidRPr="00A55BF9" w:rsidRDefault="00C42962" w:rsidP="00A55BF9">
            <w:pPr>
              <w:pStyle w:val="ListParagraph"/>
              <w:numPr>
                <w:ilvl w:val="0"/>
                <w:numId w:val="102"/>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discovery requirements.</w:t>
            </w:r>
          </w:p>
          <w:p w14:paraId="38919B79"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11377221" w14:textId="61EB3E66" w:rsidR="0006780D" w:rsidRPr="00A55BF9" w:rsidRDefault="00B81FE9"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06780D" w:rsidRPr="00A55BF9">
              <w:rPr>
                <w:rFonts w:eastAsiaTheme="minorHAnsi" w:cstheme="majorBidi"/>
                <w:b/>
                <w:sz w:val="22"/>
                <w:szCs w:val="22"/>
              </w:rPr>
              <w:t>–</w:t>
            </w:r>
            <w:r w:rsidRPr="00A55BF9">
              <w:rPr>
                <w:rFonts w:eastAsiaTheme="minorHAnsi" w:cstheme="majorBidi"/>
                <w:sz w:val="22"/>
                <w:szCs w:val="22"/>
              </w:rPr>
              <w:t xml:space="preserve"> </w:t>
            </w:r>
          </w:p>
          <w:p w14:paraId="3F9A2155" w14:textId="74350338" w:rsidR="0006780D" w:rsidRPr="00A55BF9" w:rsidRDefault="0006780D"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5FD53B4B" w14:textId="5E536016" w:rsidR="00B81FE9" w:rsidRPr="00A55BF9" w:rsidRDefault="00B81FE9"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interrogate TCP/IP networks to identify network-attached physical and virtualised platforms upon which software executes)</w:t>
            </w:r>
          </w:p>
          <w:p w14:paraId="132CBC37" w14:textId="18C5C3A5" w:rsidR="006141C9" w:rsidRPr="00A55BF9" w:rsidRDefault="00B81FE9"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6141C9" w:rsidRPr="00A55BF9">
              <w:rPr>
                <w:rFonts w:eastAsiaTheme="minorHAnsi" w:cstheme="majorBidi"/>
                <w:b/>
                <w:sz w:val="22"/>
                <w:szCs w:val="22"/>
              </w:rPr>
              <w:t>–</w:t>
            </w:r>
            <w:r w:rsidRPr="00A55BF9">
              <w:rPr>
                <w:rFonts w:eastAsiaTheme="minorHAnsi" w:cstheme="majorBidi"/>
                <w:sz w:val="22"/>
                <w:szCs w:val="22"/>
              </w:rPr>
              <w:t xml:space="preserve"> </w:t>
            </w:r>
          </w:p>
          <w:p w14:paraId="6F6EC02C" w14:textId="6A7CCDD8" w:rsidR="006141C9" w:rsidRPr="00A55BF9" w:rsidRDefault="006141C9"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12509872" w14:textId="06C5DAFD" w:rsidR="00B81FE9" w:rsidRPr="00A55BF9" w:rsidRDefault="00B81FE9"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interrogates TCP/IP networks to identify some of the network-attached physical or virtualised platforms upon which software executes, but not all of them)</w:t>
            </w:r>
          </w:p>
          <w:p w14:paraId="72DC4160" w14:textId="75EF5CB1" w:rsidR="0001324E" w:rsidRPr="00A55BF9" w:rsidRDefault="00B81FE9"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01324E" w:rsidRPr="00A55BF9">
              <w:rPr>
                <w:rFonts w:eastAsiaTheme="minorHAnsi" w:cstheme="majorBidi"/>
                <w:b/>
                <w:sz w:val="22"/>
                <w:szCs w:val="22"/>
              </w:rPr>
              <w:t>–</w:t>
            </w:r>
            <w:r w:rsidRPr="00A55BF9">
              <w:rPr>
                <w:rFonts w:eastAsiaTheme="minorHAnsi" w:cstheme="majorBidi"/>
                <w:sz w:val="22"/>
                <w:szCs w:val="22"/>
              </w:rPr>
              <w:t xml:space="preserve"> </w:t>
            </w:r>
          </w:p>
          <w:p w14:paraId="472A6E53" w14:textId="4ECE06E1" w:rsidR="0001324E" w:rsidRPr="00A55BF9" w:rsidRDefault="0001324E" w:rsidP="00A55BF9">
            <w:pPr>
              <w:pStyle w:val="ListParagraph"/>
              <w:spacing w:after="60"/>
              <w:ind w:left="630"/>
              <w:jc w:val="left"/>
              <w:rPr>
                <w:b/>
              </w:rPr>
            </w:pPr>
            <w:r w:rsidRPr="00A55BF9">
              <w:rPr>
                <w:rFonts w:cstheme="majorBidi"/>
                <w:b/>
              </w:rPr>
              <w:t>(Exceeds minimum requirements)</w:t>
            </w:r>
          </w:p>
          <w:p w14:paraId="7F8821F0" w14:textId="0321EA69" w:rsidR="00C42962" w:rsidRPr="00A55BF9" w:rsidRDefault="00B81FE9"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interrogates TCP/IP networks to identify network-attached physical and virtualised platforms upon which software executes)</w:t>
            </w:r>
          </w:p>
        </w:tc>
        <w:tc>
          <w:tcPr>
            <w:tcW w:w="833" w:type="pct"/>
            <w:tcBorders>
              <w:bottom w:val="single" w:sz="4" w:space="0" w:color="4F81BD" w:themeColor="accent1"/>
            </w:tcBorders>
          </w:tcPr>
          <w:p w14:paraId="248AFFB5" w14:textId="7AC3E4A3"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B22ECA" w:rsidRPr="00A55BF9">
              <w:rPr>
                <w:b/>
                <w:bCs/>
                <w:color w:val="FF0000"/>
              </w:rPr>
              <w:t>5.3</w:t>
            </w:r>
            <w:r w:rsidRPr="00A55BF9">
              <w:rPr>
                <w:color w:val="FF0000"/>
              </w:rPr>
              <w:t>&gt;</w:t>
            </w:r>
          </w:p>
        </w:tc>
      </w:tr>
      <w:tr w:rsidR="00C42962" w:rsidRPr="00A55BF9" w14:paraId="246B1DB0" w14:textId="77777777" w:rsidTr="00C42962">
        <w:trPr>
          <w:cantSplit/>
          <w:tblHeader/>
        </w:trPr>
        <w:tc>
          <w:tcPr>
            <w:tcW w:w="1753" w:type="pct"/>
            <w:tcBorders>
              <w:bottom w:val="single" w:sz="4" w:space="0" w:color="4F81BD" w:themeColor="accent1"/>
            </w:tcBorders>
          </w:tcPr>
          <w:p w14:paraId="7386789E" w14:textId="77777777" w:rsidR="00C42962" w:rsidRPr="00A55BF9" w:rsidRDefault="00C42962" w:rsidP="00A55BF9">
            <w:pPr>
              <w:pStyle w:val="ListParagraph"/>
              <w:numPr>
                <w:ilvl w:val="0"/>
                <w:numId w:val="102"/>
              </w:numPr>
              <w:spacing w:after="60"/>
              <w:jc w:val="left"/>
              <w:rPr>
                <w:rFonts w:eastAsiaTheme="minorHAnsi" w:cstheme="majorBidi"/>
                <w:sz w:val="22"/>
                <w:szCs w:val="22"/>
              </w:rPr>
            </w:pPr>
            <w:r w:rsidRPr="00A55BF9">
              <w:rPr>
                <w:rFonts w:eastAsiaTheme="minorHAnsi" w:cstheme="majorBidi"/>
                <w:sz w:val="22"/>
                <w:szCs w:val="22"/>
              </w:rPr>
              <w:t>The Asset Discovery component of the SAM Turnkey solution must manage licences across a geographically dispersed environment.</w:t>
            </w:r>
          </w:p>
        </w:tc>
        <w:tc>
          <w:tcPr>
            <w:tcW w:w="2414" w:type="pct"/>
            <w:tcBorders>
              <w:bottom w:val="single" w:sz="4" w:space="0" w:color="4F81BD" w:themeColor="accent1"/>
            </w:tcBorders>
          </w:tcPr>
          <w:p w14:paraId="1FED4851" w14:textId="24B6ABAF" w:rsidR="003C515F" w:rsidRPr="00A55BF9" w:rsidRDefault="003C515F" w:rsidP="00A55BF9">
            <w:pPr>
              <w:pStyle w:val="ListParagraph"/>
              <w:spacing w:after="60"/>
              <w:ind w:left="630" w:hanging="204"/>
              <w:jc w:val="left"/>
              <w:rPr>
                <w:b/>
                <w:i/>
              </w:rPr>
            </w:pPr>
            <w:r w:rsidRPr="00A55BF9">
              <w:rPr>
                <w:b/>
                <w:i/>
              </w:rPr>
              <w:t>Evidence:</w:t>
            </w:r>
          </w:p>
          <w:p w14:paraId="08CE43F5" w14:textId="69F966E5" w:rsidR="00C42962" w:rsidRPr="00A55BF9" w:rsidRDefault="00C42962" w:rsidP="00A55BF9">
            <w:pPr>
              <w:pStyle w:val="ListParagraph"/>
              <w:numPr>
                <w:ilvl w:val="0"/>
                <w:numId w:val="103"/>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discovery requirements.</w:t>
            </w:r>
          </w:p>
          <w:p w14:paraId="6C11B989"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50189A8F" w14:textId="4827489C" w:rsidR="009775DC" w:rsidRPr="00A55BF9" w:rsidRDefault="00AC581E"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9775DC" w:rsidRPr="00A55BF9">
              <w:rPr>
                <w:rFonts w:eastAsiaTheme="minorHAnsi" w:cstheme="majorBidi"/>
                <w:b/>
                <w:sz w:val="22"/>
                <w:szCs w:val="22"/>
              </w:rPr>
              <w:t>–</w:t>
            </w:r>
            <w:r w:rsidRPr="00A55BF9">
              <w:rPr>
                <w:rFonts w:eastAsiaTheme="minorHAnsi" w:cstheme="majorBidi"/>
                <w:sz w:val="22"/>
                <w:szCs w:val="22"/>
              </w:rPr>
              <w:t xml:space="preserve"> </w:t>
            </w:r>
          </w:p>
          <w:p w14:paraId="1BDBD859" w14:textId="5F84BC63" w:rsidR="009775DC" w:rsidRPr="00A55BF9" w:rsidRDefault="009775DC"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17106EEC" w14:textId="36A966DC" w:rsidR="00AC581E" w:rsidRPr="00A55BF9" w:rsidRDefault="00AC581E"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does not manage licenses across a geographically dispersed environment)</w:t>
            </w:r>
          </w:p>
          <w:p w14:paraId="4CE83651" w14:textId="26196B34" w:rsidR="006141C9" w:rsidRPr="00A55BF9" w:rsidRDefault="00AC581E"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6141C9" w:rsidRPr="00A55BF9">
              <w:rPr>
                <w:rFonts w:eastAsiaTheme="minorHAnsi" w:cstheme="majorBidi"/>
                <w:b/>
                <w:sz w:val="22"/>
                <w:szCs w:val="22"/>
              </w:rPr>
              <w:t>–</w:t>
            </w:r>
            <w:r w:rsidRPr="00A55BF9">
              <w:rPr>
                <w:rFonts w:eastAsiaTheme="minorHAnsi" w:cstheme="majorBidi"/>
                <w:sz w:val="22"/>
                <w:szCs w:val="22"/>
              </w:rPr>
              <w:t xml:space="preserve"> </w:t>
            </w:r>
          </w:p>
          <w:p w14:paraId="2A9BB0F6" w14:textId="2D51FF0E" w:rsidR="006141C9" w:rsidRPr="00A55BF9" w:rsidRDefault="006141C9"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6C7C14C5" w14:textId="6EAE2A5A" w:rsidR="00AC581E" w:rsidRPr="00A55BF9" w:rsidRDefault="00AC581E"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 xml:space="preserve">(The SAM solution partially manages licenses across a geographically dispersed environment) </w:t>
            </w:r>
          </w:p>
          <w:p w14:paraId="1898963D" w14:textId="38327E43" w:rsidR="000671E7" w:rsidRPr="00A55BF9" w:rsidRDefault="00AC581E" w:rsidP="00A55BF9">
            <w:pPr>
              <w:pStyle w:val="ListParagraph"/>
              <w:spacing w:after="60"/>
              <w:ind w:left="630"/>
              <w:jc w:val="left"/>
              <w:rPr>
                <w:rFonts w:eastAsiaTheme="minorHAnsi" w:cstheme="majorBidi"/>
                <w:b/>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0671E7" w:rsidRPr="00A55BF9">
              <w:rPr>
                <w:rFonts w:eastAsiaTheme="minorHAnsi" w:cstheme="majorBidi"/>
                <w:b/>
                <w:sz w:val="22"/>
                <w:szCs w:val="22"/>
              </w:rPr>
              <w:t>–</w:t>
            </w:r>
            <w:r w:rsidRPr="00A55BF9">
              <w:rPr>
                <w:rFonts w:eastAsiaTheme="minorHAnsi" w:cstheme="majorBidi"/>
                <w:b/>
                <w:sz w:val="22"/>
                <w:szCs w:val="22"/>
              </w:rPr>
              <w:t xml:space="preserve"> </w:t>
            </w:r>
          </w:p>
          <w:p w14:paraId="54DE8CBE" w14:textId="57CBC518" w:rsidR="000671E7" w:rsidRPr="00A55BF9" w:rsidRDefault="000671E7" w:rsidP="00A55BF9">
            <w:pPr>
              <w:pStyle w:val="ListParagraph"/>
              <w:spacing w:after="60"/>
              <w:ind w:left="630"/>
              <w:jc w:val="left"/>
              <w:rPr>
                <w:b/>
              </w:rPr>
            </w:pPr>
            <w:r w:rsidRPr="00A55BF9">
              <w:rPr>
                <w:rFonts w:cstheme="majorBidi"/>
                <w:b/>
              </w:rPr>
              <w:t>(Exceeds minimum requirements)</w:t>
            </w:r>
          </w:p>
          <w:p w14:paraId="3075E596" w14:textId="27D5EC7F" w:rsidR="00C42962" w:rsidRPr="00A55BF9" w:rsidRDefault="00AC581E"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manages licenses across a geographically dispersed environment)</w:t>
            </w:r>
          </w:p>
        </w:tc>
        <w:tc>
          <w:tcPr>
            <w:tcW w:w="833" w:type="pct"/>
            <w:tcBorders>
              <w:bottom w:val="single" w:sz="4" w:space="0" w:color="4F81BD" w:themeColor="accent1"/>
            </w:tcBorders>
          </w:tcPr>
          <w:p w14:paraId="35F573E0" w14:textId="0422980D"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B22ECA" w:rsidRPr="00A55BF9">
              <w:rPr>
                <w:b/>
                <w:bCs/>
                <w:color w:val="FF0000"/>
              </w:rPr>
              <w:t>5.3</w:t>
            </w:r>
            <w:r w:rsidRPr="00A55BF9">
              <w:rPr>
                <w:color w:val="FF0000"/>
              </w:rPr>
              <w:t>&gt;</w:t>
            </w:r>
          </w:p>
        </w:tc>
      </w:tr>
      <w:tr w:rsidR="00C42962" w:rsidRPr="00A55BF9" w14:paraId="5284CC69" w14:textId="77777777" w:rsidTr="00C42962">
        <w:trPr>
          <w:cantSplit/>
          <w:tblHeader/>
        </w:trPr>
        <w:tc>
          <w:tcPr>
            <w:tcW w:w="1753" w:type="pct"/>
            <w:tcBorders>
              <w:bottom w:val="single" w:sz="4" w:space="0" w:color="4F81BD" w:themeColor="accent1"/>
            </w:tcBorders>
          </w:tcPr>
          <w:p w14:paraId="3C5E9D17" w14:textId="77777777" w:rsidR="00C42962" w:rsidRPr="00A55BF9" w:rsidRDefault="00C42962" w:rsidP="00A55BF9">
            <w:pPr>
              <w:pStyle w:val="ListParagraph"/>
              <w:numPr>
                <w:ilvl w:val="0"/>
                <w:numId w:val="102"/>
              </w:numPr>
              <w:spacing w:after="60"/>
              <w:jc w:val="left"/>
              <w:rPr>
                <w:rFonts w:eastAsiaTheme="minorHAnsi" w:cstheme="majorBidi"/>
                <w:sz w:val="22"/>
                <w:szCs w:val="22"/>
              </w:rPr>
            </w:pPr>
            <w:r w:rsidRPr="00A55BF9">
              <w:rPr>
                <w:rFonts w:eastAsiaTheme="minorHAnsi" w:cstheme="majorBidi"/>
                <w:sz w:val="22"/>
                <w:szCs w:val="22"/>
              </w:rPr>
              <w:lastRenderedPageBreak/>
              <w:t>The Asset Discovery component of the SAM Turnkey solution must include discovery on unique networks and stand-alone machines.</w:t>
            </w:r>
          </w:p>
        </w:tc>
        <w:tc>
          <w:tcPr>
            <w:tcW w:w="2414" w:type="pct"/>
            <w:tcBorders>
              <w:bottom w:val="single" w:sz="4" w:space="0" w:color="4F81BD" w:themeColor="accent1"/>
            </w:tcBorders>
          </w:tcPr>
          <w:p w14:paraId="4AAFDF9A" w14:textId="13B6F703" w:rsidR="003C515F" w:rsidRPr="00A55BF9" w:rsidRDefault="003C515F" w:rsidP="00A55BF9">
            <w:pPr>
              <w:pStyle w:val="ListParagraph"/>
              <w:spacing w:after="60"/>
              <w:ind w:left="630" w:hanging="204"/>
              <w:jc w:val="left"/>
              <w:rPr>
                <w:b/>
                <w:i/>
              </w:rPr>
            </w:pPr>
            <w:r w:rsidRPr="00A55BF9">
              <w:rPr>
                <w:b/>
                <w:i/>
              </w:rPr>
              <w:t>Evidence:</w:t>
            </w:r>
          </w:p>
          <w:p w14:paraId="14BD3F05" w14:textId="194D6F34" w:rsidR="00C42962" w:rsidRPr="00A55BF9" w:rsidRDefault="00C42962" w:rsidP="00A55BF9">
            <w:pPr>
              <w:pStyle w:val="ListParagraph"/>
              <w:numPr>
                <w:ilvl w:val="0"/>
                <w:numId w:val="103"/>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discovery requirements.</w:t>
            </w:r>
          </w:p>
          <w:p w14:paraId="3B27571E"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21358CA7" w14:textId="3E2FD7AE" w:rsidR="009775DC" w:rsidRPr="00A55BF9" w:rsidRDefault="00862E07" w:rsidP="00A55BF9">
            <w:pPr>
              <w:pStyle w:val="ListParagraph"/>
              <w:spacing w:after="60"/>
              <w:ind w:left="630"/>
              <w:jc w:val="left"/>
              <w:rPr>
                <w:rFonts w:eastAsiaTheme="minorHAnsi" w:cstheme="majorBidi"/>
                <w:b/>
                <w:sz w:val="22"/>
                <w:szCs w:val="22"/>
              </w:rPr>
            </w:pPr>
            <w:r w:rsidRPr="00A55BF9">
              <w:rPr>
                <w:rFonts w:eastAsiaTheme="minorHAnsi" w:cstheme="majorBidi"/>
                <w:b/>
                <w:sz w:val="22"/>
                <w:szCs w:val="22"/>
              </w:rPr>
              <w:t xml:space="preserve">0=Non-compliant </w:t>
            </w:r>
            <w:r w:rsidR="009775DC" w:rsidRPr="00A55BF9">
              <w:rPr>
                <w:rFonts w:eastAsiaTheme="minorHAnsi" w:cstheme="majorBidi"/>
                <w:b/>
                <w:sz w:val="22"/>
                <w:szCs w:val="22"/>
              </w:rPr>
              <w:t>–</w:t>
            </w:r>
            <w:r w:rsidRPr="00A55BF9">
              <w:rPr>
                <w:rFonts w:eastAsiaTheme="minorHAnsi" w:cstheme="majorBidi"/>
                <w:b/>
                <w:sz w:val="22"/>
                <w:szCs w:val="22"/>
              </w:rPr>
              <w:t xml:space="preserve"> </w:t>
            </w:r>
          </w:p>
          <w:p w14:paraId="59235FB2" w14:textId="7E25DF2B" w:rsidR="009775DC" w:rsidRPr="00A55BF9" w:rsidRDefault="009775DC"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3FF2D17F" w14:textId="4F3FAED7" w:rsidR="00862E07" w:rsidRPr="00A55BF9" w:rsidRDefault="00862E07"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discover software on unique networks and stand-alone machines)</w:t>
            </w:r>
          </w:p>
          <w:p w14:paraId="463BD346" w14:textId="4C720773" w:rsidR="006141C9" w:rsidRPr="00A55BF9" w:rsidRDefault="00862E07"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6141C9" w:rsidRPr="00A55BF9">
              <w:rPr>
                <w:rFonts w:eastAsiaTheme="minorHAnsi" w:cstheme="majorBidi"/>
                <w:b/>
                <w:sz w:val="22"/>
                <w:szCs w:val="22"/>
              </w:rPr>
              <w:t>–</w:t>
            </w:r>
            <w:r w:rsidRPr="00A55BF9">
              <w:rPr>
                <w:rFonts w:eastAsiaTheme="minorHAnsi" w:cstheme="majorBidi"/>
                <w:sz w:val="22"/>
                <w:szCs w:val="22"/>
              </w:rPr>
              <w:t xml:space="preserve"> </w:t>
            </w:r>
          </w:p>
          <w:p w14:paraId="3D43A478" w14:textId="449C06AD" w:rsidR="006141C9" w:rsidRPr="00A55BF9" w:rsidRDefault="006141C9"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615BDC29" w14:textId="7A7A34AC" w:rsidR="00862E07" w:rsidRPr="00A55BF9" w:rsidRDefault="00862E07"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only discovers software on unique networks or stand-alone machines, but not both of them)</w:t>
            </w:r>
          </w:p>
          <w:p w14:paraId="1262154A" w14:textId="4D94AD6E" w:rsidR="000671E7" w:rsidRPr="00A55BF9" w:rsidRDefault="00862E07"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0671E7" w:rsidRPr="00A55BF9">
              <w:rPr>
                <w:rFonts w:eastAsiaTheme="minorHAnsi" w:cstheme="majorBidi"/>
                <w:b/>
                <w:sz w:val="22"/>
                <w:szCs w:val="22"/>
              </w:rPr>
              <w:t>–</w:t>
            </w:r>
            <w:r w:rsidRPr="00A55BF9">
              <w:rPr>
                <w:rFonts w:eastAsiaTheme="minorHAnsi" w:cstheme="majorBidi"/>
                <w:sz w:val="22"/>
                <w:szCs w:val="22"/>
              </w:rPr>
              <w:t xml:space="preserve"> </w:t>
            </w:r>
          </w:p>
          <w:p w14:paraId="418DED2C" w14:textId="778DF96F" w:rsidR="000671E7" w:rsidRPr="00A55BF9" w:rsidRDefault="000671E7" w:rsidP="00A55BF9">
            <w:pPr>
              <w:pStyle w:val="ListParagraph"/>
              <w:spacing w:after="60"/>
              <w:ind w:left="630"/>
              <w:jc w:val="left"/>
              <w:rPr>
                <w:b/>
              </w:rPr>
            </w:pPr>
            <w:r w:rsidRPr="00A55BF9">
              <w:rPr>
                <w:rFonts w:cstheme="majorBidi"/>
                <w:b/>
              </w:rPr>
              <w:t>(Exceeds minimum requirements)</w:t>
            </w:r>
          </w:p>
          <w:p w14:paraId="0174F54D" w14:textId="5AE2957E" w:rsidR="00C42962" w:rsidRPr="00A55BF9" w:rsidRDefault="00862E07"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discovers software on unique networks and stand-alone machines)</w:t>
            </w:r>
          </w:p>
        </w:tc>
        <w:tc>
          <w:tcPr>
            <w:tcW w:w="833" w:type="pct"/>
            <w:tcBorders>
              <w:bottom w:val="single" w:sz="4" w:space="0" w:color="4F81BD" w:themeColor="accent1"/>
            </w:tcBorders>
          </w:tcPr>
          <w:p w14:paraId="7EF32FFC" w14:textId="5BCE28F4"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B22ECA" w:rsidRPr="00A55BF9">
              <w:rPr>
                <w:b/>
                <w:bCs/>
                <w:color w:val="FF0000"/>
              </w:rPr>
              <w:t>5.3</w:t>
            </w:r>
            <w:r w:rsidRPr="00A55BF9">
              <w:rPr>
                <w:color w:val="FF0000"/>
              </w:rPr>
              <w:t>&gt;</w:t>
            </w:r>
          </w:p>
        </w:tc>
      </w:tr>
      <w:tr w:rsidR="00C42962" w:rsidRPr="00A55BF9" w14:paraId="4EEF9A56" w14:textId="77777777" w:rsidTr="00C42962">
        <w:trPr>
          <w:cantSplit/>
          <w:tblHeader/>
        </w:trPr>
        <w:tc>
          <w:tcPr>
            <w:tcW w:w="1753" w:type="pct"/>
            <w:tcBorders>
              <w:bottom w:val="single" w:sz="4" w:space="0" w:color="4F81BD" w:themeColor="accent1"/>
            </w:tcBorders>
          </w:tcPr>
          <w:p w14:paraId="4BA2B2E2" w14:textId="77777777" w:rsidR="00C42962" w:rsidRPr="00A55BF9" w:rsidRDefault="00C42962" w:rsidP="00A55BF9">
            <w:pPr>
              <w:pStyle w:val="ListParagraph"/>
              <w:numPr>
                <w:ilvl w:val="0"/>
                <w:numId w:val="102"/>
              </w:numPr>
              <w:spacing w:after="60"/>
              <w:jc w:val="left"/>
              <w:rPr>
                <w:rFonts w:eastAsiaTheme="minorHAnsi" w:cstheme="majorBidi"/>
                <w:sz w:val="22"/>
                <w:szCs w:val="22"/>
              </w:rPr>
            </w:pPr>
            <w:r w:rsidRPr="00A55BF9">
              <w:rPr>
                <w:rFonts w:eastAsiaTheme="minorHAnsi" w:cstheme="majorBidi"/>
                <w:sz w:val="22"/>
                <w:szCs w:val="22"/>
              </w:rPr>
              <w:t>The Asset Discovery component of the SAM Turnkey solution must use agentless discovery, agent-based discovery and zero footprint discovery.</w:t>
            </w:r>
          </w:p>
          <w:p w14:paraId="3BB560AB" w14:textId="77777777" w:rsidR="00C42962" w:rsidRPr="00A55BF9" w:rsidRDefault="00C42962" w:rsidP="00A55BF9">
            <w:pPr>
              <w:pStyle w:val="ListParagraph"/>
              <w:spacing w:after="60"/>
              <w:ind w:left="630"/>
              <w:jc w:val="left"/>
              <w:rPr>
                <w:rFonts w:eastAsiaTheme="minorHAnsi" w:cstheme="majorBidi"/>
                <w:sz w:val="22"/>
                <w:szCs w:val="22"/>
              </w:rPr>
            </w:pPr>
          </w:p>
          <w:p w14:paraId="384A4E6C" w14:textId="77777777" w:rsidR="00C42962" w:rsidRPr="00A55BF9" w:rsidRDefault="00C42962" w:rsidP="00A55BF9">
            <w:pPr>
              <w:pStyle w:val="ListParagraph"/>
              <w:spacing w:after="60"/>
              <w:ind w:left="630"/>
              <w:jc w:val="left"/>
              <w:rPr>
                <w:rFonts w:eastAsiaTheme="minorHAnsi" w:cstheme="majorBidi"/>
                <w:sz w:val="22"/>
                <w:szCs w:val="22"/>
              </w:rPr>
            </w:pPr>
          </w:p>
          <w:p w14:paraId="15AF57F5" w14:textId="77777777" w:rsidR="00C42962" w:rsidRPr="00A55BF9" w:rsidRDefault="00C42962" w:rsidP="00A55BF9">
            <w:pPr>
              <w:pStyle w:val="ListParagraph"/>
              <w:spacing w:after="60"/>
              <w:ind w:left="630"/>
              <w:jc w:val="left"/>
              <w:rPr>
                <w:rFonts w:eastAsiaTheme="minorHAnsi" w:cstheme="majorBidi"/>
                <w:sz w:val="22"/>
                <w:szCs w:val="22"/>
              </w:rPr>
            </w:pPr>
          </w:p>
          <w:p w14:paraId="02CE19DD" w14:textId="77777777" w:rsidR="00C42962" w:rsidRPr="00A55BF9" w:rsidRDefault="00C42962" w:rsidP="00A55BF9">
            <w:pPr>
              <w:pStyle w:val="ListParagraph"/>
              <w:spacing w:after="60"/>
              <w:ind w:left="630"/>
              <w:jc w:val="left"/>
              <w:rPr>
                <w:rFonts w:eastAsiaTheme="minorHAnsi" w:cstheme="majorBidi"/>
                <w:sz w:val="22"/>
                <w:szCs w:val="22"/>
              </w:rPr>
            </w:pPr>
          </w:p>
          <w:p w14:paraId="37C2EE2E" w14:textId="77777777" w:rsidR="00C42962" w:rsidRPr="00A55BF9" w:rsidRDefault="00C42962" w:rsidP="00A55BF9">
            <w:pPr>
              <w:pStyle w:val="ListParagraph"/>
              <w:spacing w:after="60"/>
              <w:ind w:left="630"/>
              <w:jc w:val="left"/>
              <w:rPr>
                <w:rFonts w:eastAsiaTheme="minorHAnsi" w:cstheme="majorBidi"/>
                <w:sz w:val="22"/>
                <w:szCs w:val="22"/>
              </w:rPr>
            </w:pPr>
          </w:p>
          <w:p w14:paraId="4C382BB6" w14:textId="77777777" w:rsidR="00C42962" w:rsidRPr="00A55BF9" w:rsidRDefault="00C42962" w:rsidP="00A55BF9">
            <w:pPr>
              <w:pStyle w:val="ListParagraph"/>
              <w:spacing w:after="60"/>
              <w:ind w:left="630"/>
              <w:jc w:val="left"/>
              <w:rPr>
                <w:rFonts w:eastAsiaTheme="minorHAnsi" w:cstheme="majorBidi"/>
                <w:sz w:val="22"/>
                <w:szCs w:val="22"/>
              </w:rPr>
            </w:pPr>
          </w:p>
        </w:tc>
        <w:tc>
          <w:tcPr>
            <w:tcW w:w="2414" w:type="pct"/>
            <w:tcBorders>
              <w:bottom w:val="single" w:sz="4" w:space="0" w:color="4F81BD" w:themeColor="accent1"/>
            </w:tcBorders>
          </w:tcPr>
          <w:p w14:paraId="443A92A4" w14:textId="2468F44D" w:rsidR="003C515F" w:rsidRPr="00A55BF9" w:rsidRDefault="003C515F" w:rsidP="00A55BF9">
            <w:pPr>
              <w:pStyle w:val="ListParagraph"/>
              <w:spacing w:after="60"/>
              <w:ind w:left="630" w:hanging="204"/>
              <w:jc w:val="left"/>
              <w:rPr>
                <w:b/>
                <w:i/>
              </w:rPr>
            </w:pPr>
            <w:r w:rsidRPr="00A55BF9">
              <w:rPr>
                <w:b/>
                <w:i/>
              </w:rPr>
              <w:t>Evidence:</w:t>
            </w:r>
          </w:p>
          <w:p w14:paraId="21F1BD29" w14:textId="1BB32FB9" w:rsidR="00C42962" w:rsidRPr="00A55BF9" w:rsidRDefault="00C42962" w:rsidP="00A55BF9">
            <w:pPr>
              <w:pStyle w:val="ListParagraph"/>
              <w:numPr>
                <w:ilvl w:val="0"/>
                <w:numId w:val="103"/>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discovery requirements.</w:t>
            </w:r>
          </w:p>
          <w:p w14:paraId="51F291C7"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1C200474" w14:textId="0F060A3C" w:rsidR="009775DC" w:rsidRPr="00A55BF9" w:rsidRDefault="00862E07"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9775DC" w:rsidRPr="00A55BF9">
              <w:rPr>
                <w:rFonts w:eastAsiaTheme="minorHAnsi" w:cstheme="majorBidi"/>
                <w:b/>
                <w:sz w:val="22"/>
                <w:szCs w:val="22"/>
              </w:rPr>
              <w:t>–</w:t>
            </w:r>
            <w:r w:rsidRPr="00A55BF9">
              <w:rPr>
                <w:rFonts w:eastAsiaTheme="minorHAnsi" w:cstheme="majorBidi"/>
                <w:sz w:val="22"/>
                <w:szCs w:val="22"/>
              </w:rPr>
              <w:t xml:space="preserve"> </w:t>
            </w:r>
          </w:p>
          <w:p w14:paraId="4AB8B18C" w14:textId="6AF604D8" w:rsidR="009775DC" w:rsidRPr="00A55BF9" w:rsidRDefault="009775DC"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2D841F4A" w14:textId="5F4A9165" w:rsidR="00862E07" w:rsidRPr="00A55BF9" w:rsidRDefault="00862E07"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use agentless discovery, agent-based discovery or zero footprint discovery)</w:t>
            </w:r>
          </w:p>
          <w:p w14:paraId="37329E8B" w14:textId="75C3615B" w:rsidR="006141C9" w:rsidRPr="00A55BF9" w:rsidRDefault="00862E07" w:rsidP="00A55BF9">
            <w:pPr>
              <w:pStyle w:val="ListParagraph"/>
              <w:spacing w:after="60"/>
              <w:ind w:left="630"/>
              <w:jc w:val="left"/>
              <w:rPr>
                <w:rFonts w:eastAsiaTheme="minorHAnsi" w:cstheme="majorBidi"/>
                <w:b/>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6141C9" w:rsidRPr="00A55BF9">
              <w:rPr>
                <w:rFonts w:eastAsiaTheme="minorHAnsi" w:cstheme="majorBidi"/>
                <w:b/>
                <w:sz w:val="22"/>
                <w:szCs w:val="22"/>
              </w:rPr>
              <w:t>–</w:t>
            </w:r>
            <w:r w:rsidRPr="00A55BF9">
              <w:rPr>
                <w:rFonts w:eastAsiaTheme="minorHAnsi" w:cstheme="majorBidi"/>
                <w:b/>
                <w:sz w:val="22"/>
                <w:szCs w:val="22"/>
              </w:rPr>
              <w:t xml:space="preserve"> </w:t>
            </w:r>
          </w:p>
          <w:p w14:paraId="75151F11" w14:textId="27FB5A90" w:rsidR="006141C9" w:rsidRPr="00A55BF9" w:rsidRDefault="006141C9"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40B116A6" w14:textId="654722F6" w:rsidR="00862E07" w:rsidRPr="00A55BF9" w:rsidRDefault="00862E07"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uses only some of the following discovery methods: agentless discovery, agent-based discovery and zero footprint discovery, but not all of them)</w:t>
            </w:r>
          </w:p>
          <w:p w14:paraId="2055DD77" w14:textId="637ADDC9" w:rsidR="000671E7" w:rsidRPr="00A55BF9" w:rsidRDefault="00862E07" w:rsidP="00A55BF9">
            <w:pPr>
              <w:pStyle w:val="ListParagraph"/>
              <w:spacing w:after="60"/>
              <w:ind w:left="630"/>
              <w:jc w:val="left"/>
              <w:rPr>
                <w:rFonts w:eastAsiaTheme="minorHAnsi" w:cstheme="majorBidi"/>
                <w: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0671E7" w:rsidRPr="00A55BF9">
              <w:rPr>
                <w:rFonts w:eastAsiaTheme="minorHAnsi" w:cstheme="majorBidi"/>
                <w:b/>
                <w:i/>
                <w:sz w:val="22"/>
                <w:szCs w:val="22"/>
              </w:rPr>
              <w:t>–</w:t>
            </w:r>
            <w:r w:rsidRPr="00A55BF9">
              <w:rPr>
                <w:rFonts w:eastAsiaTheme="minorHAnsi" w:cstheme="majorBidi"/>
                <w:i/>
                <w:sz w:val="22"/>
                <w:szCs w:val="22"/>
              </w:rPr>
              <w:t xml:space="preserve"> </w:t>
            </w:r>
          </w:p>
          <w:p w14:paraId="6046A180" w14:textId="624B90FE" w:rsidR="000671E7" w:rsidRPr="00A55BF9" w:rsidRDefault="000671E7" w:rsidP="00A55BF9">
            <w:pPr>
              <w:pStyle w:val="ListParagraph"/>
              <w:spacing w:after="60"/>
              <w:ind w:left="630"/>
              <w:jc w:val="left"/>
              <w:rPr>
                <w:b/>
              </w:rPr>
            </w:pPr>
            <w:r w:rsidRPr="00A55BF9">
              <w:rPr>
                <w:rFonts w:cstheme="majorBidi"/>
                <w:b/>
              </w:rPr>
              <w:t>(Exceeds minimum requirements)</w:t>
            </w:r>
          </w:p>
          <w:p w14:paraId="2D88E43B" w14:textId="77777777" w:rsidR="00C42962" w:rsidRDefault="00862E07"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uses agentless discovery, agent-based discovery and zero footprint discovery)</w:t>
            </w:r>
          </w:p>
          <w:p w14:paraId="12959394" w14:textId="77777777" w:rsidR="005922B7" w:rsidRDefault="005922B7" w:rsidP="00A55BF9">
            <w:pPr>
              <w:pStyle w:val="ListParagraph"/>
              <w:spacing w:after="60"/>
              <w:ind w:left="630"/>
              <w:jc w:val="left"/>
              <w:rPr>
                <w:rFonts w:eastAsiaTheme="minorHAnsi" w:cstheme="majorBidi"/>
                <w:i/>
                <w:sz w:val="22"/>
                <w:szCs w:val="22"/>
              </w:rPr>
            </w:pPr>
          </w:p>
          <w:p w14:paraId="54A3D544" w14:textId="77777777" w:rsidR="005922B7" w:rsidRDefault="005922B7" w:rsidP="00A55BF9">
            <w:pPr>
              <w:pStyle w:val="ListParagraph"/>
              <w:spacing w:after="60"/>
              <w:ind w:left="630"/>
              <w:jc w:val="left"/>
              <w:rPr>
                <w:rFonts w:eastAsiaTheme="minorHAnsi" w:cstheme="majorBidi"/>
                <w:i/>
                <w:sz w:val="22"/>
                <w:szCs w:val="22"/>
              </w:rPr>
            </w:pPr>
          </w:p>
          <w:p w14:paraId="4C9196DC" w14:textId="6AE7F8F4" w:rsidR="005922B7" w:rsidRPr="00A55BF9" w:rsidRDefault="005922B7" w:rsidP="00A55BF9">
            <w:pPr>
              <w:pStyle w:val="ListParagraph"/>
              <w:spacing w:after="60"/>
              <w:ind w:left="630"/>
              <w:jc w:val="left"/>
              <w:rPr>
                <w:rFonts w:eastAsiaTheme="minorHAnsi" w:cstheme="majorBidi"/>
                <w:sz w:val="22"/>
                <w:szCs w:val="22"/>
              </w:rPr>
            </w:pPr>
          </w:p>
        </w:tc>
        <w:tc>
          <w:tcPr>
            <w:tcW w:w="833" w:type="pct"/>
            <w:tcBorders>
              <w:bottom w:val="single" w:sz="4" w:space="0" w:color="4F81BD" w:themeColor="accent1"/>
            </w:tcBorders>
          </w:tcPr>
          <w:p w14:paraId="08556425" w14:textId="7B9B606D"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9F3B02" w:rsidRPr="00A55BF9">
              <w:rPr>
                <w:b/>
                <w:bCs/>
                <w:color w:val="FF0000"/>
              </w:rPr>
              <w:t>5.3</w:t>
            </w:r>
            <w:r w:rsidRPr="00A55BF9">
              <w:rPr>
                <w:color w:val="FF0000"/>
              </w:rPr>
              <w:t>&gt;</w:t>
            </w:r>
          </w:p>
        </w:tc>
      </w:tr>
      <w:tr w:rsidR="00C42962" w:rsidRPr="00A55BF9" w14:paraId="08F65991" w14:textId="77777777" w:rsidTr="00C42962">
        <w:trPr>
          <w:cantSplit/>
          <w:tblHeader/>
        </w:trPr>
        <w:tc>
          <w:tcPr>
            <w:tcW w:w="5000" w:type="pct"/>
            <w:gridSpan w:val="3"/>
            <w:tcBorders>
              <w:bottom w:val="single" w:sz="4" w:space="0" w:color="4F81BD" w:themeColor="accent1"/>
            </w:tcBorders>
            <w:shd w:val="clear" w:color="auto" w:fill="C6D9F1" w:themeFill="text2" w:themeFillTint="33"/>
          </w:tcPr>
          <w:p w14:paraId="5900A63D" w14:textId="77777777" w:rsidR="00C42962" w:rsidRPr="00A55BF9" w:rsidRDefault="00C42962" w:rsidP="00A55BF9">
            <w:pPr>
              <w:pStyle w:val="ListParagraph"/>
              <w:numPr>
                <w:ilvl w:val="0"/>
                <w:numId w:val="70"/>
              </w:numPr>
              <w:spacing w:after="60"/>
              <w:jc w:val="left"/>
              <w:rPr>
                <w:rFonts w:eastAsiaTheme="minorHAnsi" w:cstheme="majorBidi"/>
                <w:sz w:val="22"/>
                <w:szCs w:val="22"/>
              </w:rPr>
            </w:pPr>
            <w:r w:rsidRPr="00A55BF9">
              <w:rPr>
                <w:rFonts w:eastAsiaTheme="minorHAnsi" w:cstheme="majorBidi"/>
                <w:b/>
                <w:sz w:val="22"/>
                <w:szCs w:val="22"/>
              </w:rPr>
              <w:lastRenderedPageBreak/>
              <w:t>ASSET INVENTORY</w:t>
            </w:r>
          </w:p>
        </w:tc>
      </w:tr>
      <w:tr w:rsidR="00C42962" w:rsidRPr="00A55BF9" w14:paraId="178B8FA6" w14:textId="77777777" w:rsidTr="00C42962">
        <w:trPr>
          <w:cantSplit/>
          <w:tblHeader/>
        </w:trPr>
        <w:tc>
          <w:tcPr>
            <w:tcW w:w="1753" w:type="pct"/>
            <w:tcBorders>
              <w:bottom w:val="single" w:sz="4" w:space="0" w:color="4F81BD" w:themeColor="accent1"/>
            </w:tcBorders>
          </w:tcPr>
          <w:p w14:paraId="6DD6B643" w14:textId="77777777" w:rsidR="00C42962" w:rsidRPr="00A55BF9" w:rsidRDefault="00C42962" w:rsidP="00A55BF9">
            <w:pPr>
              <w:pStyle w:val="ListParagraph"/>
              <w:numPr>
                <w:ilvl w:val="0"/>
                <w:numId w:val="105"/>
              </w:numPr>
              <w:spacing w:after="60"/>
              <w:jc w:val="left"/>
              <w:rPr>
                <w:rFonts w:eastAsiaTheme="minorHAnsi" w:cstheme="majorBidi"/>
                <w:sz w:val="22"/>
                <w:szCs w:val="22"/>
              </w:rPr>
            </w:pPr>
            <w:r w:rsidRPr="00A55BF9">
              <w:rPr>
                <w:rFonts w:eastAsiaTheme="minorHAnsi" w:cstheme="majorBidi"/>
                <w:sz w:val="22"/>
                <w:szCs w:val="22"/>
              </w:rPr>
              <w:t>The Asset Inventory component of the SAM Turnkey solution must manage an unlimited number of items in the inventory database.</w:t>
            </w:r>
          </w:p>
        </w:tc>
        <w:tc>
          <w:tcPr>
            <w:tcW w:w="2414" w:type="pct"/>
            <w:tcBorders>
              <w:bottom w:val="single" w:sz="4" w:space="0" w:color="4F81BD" w:themeColor="accent1"/>
            </w:tcBorders>
          </w:tcPr>
          <w:p w14:paraId="65AE192F" w14:textId="552FA4F0" w:rsidR="003C515F" w:rsidRPr="00A55BF9" w:rsidRDefault="003C515F" w:rsidP="00A55BF9">
            <w:pPr>
              <w:pStyle w:val="ListParagraph"/>
              <w:spacing w:after="60"/>
              <w:ind w:left="630" w:hanging="204"/>
              <w:jc w:val="left"/>
              <w:rPr>
                <w:b/>
                <w:i/>
              </w:rPr>
            </w:pPr>
            <w:r w:rsidRPr="00A55BF9">
              <w:rPr>
                <w:b/>
                <w:i/>
              </w:rPr>
              <w:t>Evidence:</w:t>
            </w:r>
          </w:p>
          <w:p w14:paraId="611B1715" w14:textId="0510843F" w:rsidR="00C42962" w:rsidRPr="00A55BF9" w:rsidRDefault="00C42962" w:rsidP="00A55BF9">
            <w:pPr>
              <w:pStyle w:val="ListParagraph"/>
              <w:numPr>
                <w:ilvl w:val="0"/>
                <w:numId w:val="104"/>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inventory requirements.</w:t>
            </w:r>
          </w:p>
          <w:p w14:paraId="67516C73"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4B150438" w14:textId="12CF31D5" w:rsidR="009775DC" w:rsidRPr="00A55BF9" w:rsidRDefault="00432544" w:rsidP="00A55BF9">
            <w:pPr>
              <w:pStyle w:val="ListParagraph"/>
              <w:spacing w:after="60"/>
              <w:ind w:left="630"/>
              <w:jc w:val="left"/>
              <w:rPr>
                <w:rFonts w:eastAsiaTheme="minorHAnsi" w:cstheme="majorBidi"/>
                <w:b/>
                <w:sz w:val="22"/>
                <w:szCs w:val="22"/>
              </w:rPr>
            </w:pPr>
            <w:r w:rsidRPr="00A55BF9">
              <w:rPr>
                <w:rFonts w:eastAsiaTheme="minorHAnsi" w:cstheme="majorBidi"/>
                <w:b/>
                <w:sz w:val="22"/>
                <w:szCs w:val="22"/>
              </w:rPr>
              <w:t xml:space="preserve">0=Non-compliant </w:t>
            </w:r>
            <w:r w:rsidR="009775DC" w:rsidRPr="00A55BF9">
              <w:rPr>
                <w:rFonts w:eastAsiaTheme="minorHAnsi" w:cstheme="majorBidi"/>
                <w:b/>
                <w:sz w:val="22"/>
                <w:szCs w:val="22"/>
              </w:rPr>
              <w:t>–</w:t>
            </w:r>
            <w:r w:rsidRPr="00A55BF9">
              <w:rPr>
                <w:rFonts w:eastAsiaTheme="minorHAnsi" w:cstheme="majorBidi"/>
                <w:b/>
                <w:sz w:val="22"/>
                <w:szCs w:val="22"/>
              </w:rPr>
              <w:t xml:space="preserve"> </w:t>
            </w:r>
          </w:p>
          <w:p w14:paraId="6E43F8DB" w14:textId="1F7289FC" w:rsidR="009775DC" w:rsidRPr="00A55BF9" w:rsidRDefault="009775DC"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1120AEBA" w14:textId="313F8E54" w:rsidR="00432544" w:rsidRPr="00A55BF9" w:rsidRDefault="00432544"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has a limit to the number of items in the inventory database)</w:t>
            </w:r>
          </w:p>
          <w:p w14:paraId="6A4B9D3F" w14:textId="31B77226" w:rsidR="006141C9" w:rsidRPr="00A55BF9" w:rsidRDefault="00432544"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6141C9" w:rsidRPr="00A55BF9">
              <w:rPr>
                <w:rFonts w:eastAsiaTheme="minorHAnsi" w:cstheme="majorBidi"/>
                <w:b/>
                <w:sz w:val="22"/>
                <w:szCs w:val="22"/>
              </w:rPr>
              <w:t>–</w:t>
            </w:r>
            <w:r w:rsidRPr="00A55BF9">
              <w:rPr>
                <w:rFonts w:eastAsiaTheme="minorHAnsi" w:cstheme="majorBidi"/>
                <w:sz w:val="22"/>
                <w:szCs w:val="22"/>
              </w:rPr>
              <w:t xml:space="preserve"> </w:t>
            </w:r>
          </w:p>
          <w:p w14:paraId="7357E4E7" w14:textId="536C8200" w:rsidR="006141C9" w:rsidRPr="00A55BF9" w:rsidRDefault="006141C9"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2DDBC719" w14:textId="64DC528D" w:rsidR="00432544" w:rsidRPr="00A55BF9" w:rsidRDefault="00432544"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is limited to specific design parameters in the inventory database)</w:t>
            </w:r>
          </w:p>
          <w:p w14:paraId="59BBC2FA" w14:textId="65A2F75D" w:rsidR="000671E7" w:rsidRPr="00A55BF9" w:rsidRDefault="00432544"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0671E7" w:rsidRPr="00A55BF9">
              <w:rPr>
                <w:rFonts w:eastAsiaTheme="minorHAnsi" w:cstheme="majorBidi"/>
                <w:b/>
                <w:sz w:val="22"/>
                <w:szCs w:val="22"/>
              </w:rPr>
              <w:t>–</w:t>
            </w:r>
            <w:r w:rsidRPr="00A55BF9">
              <w:rPr>
                <w:rFonts w:eastAsiaTheme="minorHAnsi" w:cstheme="majorBidi"/>
                <w:sz w:val="22"/>
                <w:szCs w:val="22"/>
              </w:rPr>
              <w:t xml:space="preserve"> </w:t>
            </w:r>
          </w:p>
          <w:p w14:paraId="10113813" w14:textId="1A522BF3" w:rsidR="000671E7" w:rsidRPr="00A55BF9" w:rsidRDefault="000671E7" w:rsidP="00A55BF9">
            <w:pPr>
              <w:pStyle w:val="ListParagraph"/>
              <w:spacing w:after="60"/>
              <w:ind w:left="630"/>
              <w:jc w:val="left"/>
              <w:rPr>
                <w:b/>
              </w:rPr>
            </w:pPr>
            <w:r w:rsidRPr="00A55BF9">
              <w:rPr>
                <w:rFonts w:cstheme="majorBidi"/>
                <w:b/>
              </w:rPr>
              <w:t>(Exceeds minimum requirements)</w:t>
            </w:r>
          </w:p>
          <w:p w14:paraId="31E4F09C" w14:textId="66601BA3" w:rsidR="00C42962" w:rsidRPr="00A55BF9" w:rsidRDefault="00432544"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can manage an unlimited number of items in the inventory database)</w:t>
            </w:r>
          </w:p>
        </w:tc>
        <w:tc>
          <w:tcPr>
            <w:tcW w:w="833" w:type="pct"/>
            <w:tcBorders>
              <w:bottom w:val="single" w:sz="4" w:space="0" w:color="4F81BD" w:themeColor="accent1"/>
            </w:tcBorders>
          </w:tcPr>
          <w:p w14:paraId="36EF5B3A" w14:textId="37F8A9A4"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9F3B02" w:rsidRPr="00A55BF9">
              <w:rPr>
                <w:b/>
                <w:bCs/>
                <w:color w:val="FF0000"/>
              </w:rPr>
              <w:t>5.3</w:t>
            </w:r>
            <w:r w:rsidRPr="00A55BF9">
              <w:rPr>
                <w:color w:val="FF0000"/>
              </w:rPr>
              <w:t>&gt;</w:t>
            </w:r>
          </w:p>
        </w:tc>
      </w:tr>
      <w:tr w:rsidR="00C42962" w:rsidRPr="00A55BF9" w14:paraId="396FA5F4" w14:textId="77777777" w:rsidTr="00C42962">
        <w:trPr>
          <w:cantSplit/>
          <w:tblHeader/>
        </w:trPr>
        <w:tc>
          <w:tcPr>
            <w:tcW w:w="1753" w:type="pct"/>
            <w:tcBorders>
              <w:bottom w:val="single" w:sz="4" w:space="0" w:color="4F81BD" w:themeColor="accent1"/>
            </w:tcBorders>
          </w:tcPr>
          <w:p w14:paraId="60128308" w14:textId="77777777" w:rsidR="00C42962" w:rsidRPr="00A55BF9" w:rsidRDefault="00C42962" w:rsidP="00A55BF9">
            <w:pPr>
              <w:pStyle w:val="ListParagraph"/>
              <w:numPr>
                <w:ilvl w:val="0"/>
                <w:numId w:val="104"/>
              </w:numPr>
              <w:spacing w:after="60"/>
              <w:jc w:val="left"/>
              <w:rPr>
                <w:rFonts w:eastAsiaTheme="minorHAnsi" w:cstheme="majorBidi"/>
                <w:sz w:val="22"/>
                <w:szCs w:val="22"/>
              </w:rPr>
            </w:pPr>
            <w:r w:rsidRPr="00A55BF9">
              <w:rPr>
                <w:rFonts w:eastAsiaTheme="minorHAnsi" w:cstheme="majorBidi"/>
                <w:sz w:val="22"/>
                <w:szCs w:val="22"/>
              </w:rPr>
              <w:lastRenderedPageBreak/>
              <w:t>The Asset Inventory component of the SAM Turnkey solution must maintain an accurate and up-to-date, ongoing asset inventory database of all hardware, software, virtual and cloud components, to enable historical analysis.</w:t>
            </w:r>
          </w:p>
        </w:tc>
        <w:tc>
          <w:tcPr>
            <w:tcW w:w="2414" w:type="pct"/>
            <w:tcBorders>
              <w:bottom w:val="single" w:sz="4" w:space="0" w:color="4F81BD" w:themeColor="accent1"/>
            </w:tcBorders>
          </w:tcPr>
          <w:p w14:paraId="78BAA076" w14:textId="59F50FA7" w:rsidR="001703EB" w:rsidRPr="00A55BF9" w:rsidRDefault="001703EB" w:rsidP="00A55BF9">
            <w:pPr>
              <w:pStyle w:val="ListParagraph"/>
              <w:spacing w:after="60"/>
              <w:ind w:left="630" w:hanging="204"/>
              <w:jc w:val="left"/>
              <w:rPr>
                <w:b/>
                <w:i/>
              </w:rPr>
            </w:pPr>
            <w:r w:rsidRPr="00A55BF9">
              <w:rPr>
                <w:b/>
                <w:i/>
              </w:rPr>
              <w:t>Evidence:</w:t>
            </w:r>
          </w:p>
          <w:p w14:paraId="4139BECB" w14:textId="76FD9143" w:rsidR="00C42962" w:rsidRPr="00A55BF9" w:rsidRDefault="00C42962" w:rsidP="00A55BF9">
            <w:pPr>
              <w:pStyle w:val="ListParagraph"/>
              <w:numPr>
                <w:ilvl w:val="0"/>
                <w:numId w:val="210"/>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inventory requirements.</w:t>
            </w:r>
          </w:p>
          <w:p w14:paraId="5F59595F"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54A708DD" w14:textId="5990BFE9" w:rsidR="009775DC" w:rsidRPr="00A55BF9" w:rsidRDefault="00637D45"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9775DC" w:rsidRPr="00A55BF9">
              <w:rPr>
                <w:rFonts w:eastAsiaTheme="minorHAnsi" w:cstheme="majorBidi"/>
                <w:b/>
                <w:sz w:val="22"/>
                <w:szCs w:val="22"/>
              </w:rPr>
              <w:t>–</w:t>
            </w:r>
            <w:r w:rsidRPr="00A55BF9">
              <w:rPr>
                <w:rFonts w:eastAsiaTheme="minorHAnsi" w:cstheme="majorBidi"/>
                <w:sz w:val="22"/>
                <w:szCs w:val="22"/>
              </w:rPr>
              <w:t xml:space="preserve"> </w:t>
            </w:r>
          </w:p>
          <w:p w14:paraId="2D6B0DA1" w14:textId="00BBFC56" w:rsidR="009775DC" w:rsidRPr="00A55BF9" w:rsidRDefault="009775DC"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02C2B489" w14:textId="16B15DE0" w:rsidR="00637D45" w:rsidRPr="00A55BF9" w:rsidRDefault="00637D45"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maintain an accurate and up-to-date, ongoing asset inventory database of all hardware, software, virtual and cloud components, to enable historical analysis)</w:t>
            </w:r>
          </w:p>
          <w:p w14:paraId="335AED86" w14:textId="211F247D" w:rsidR="006141C9" w:rsidRPr="00A55BF9" w:rsidRDefault="00637D45"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6141C9" w:rsidRPr="00A55BF9">
              <w:rPr>
                <w:rFonts w:eastAsiaTheme="minorHAnsi" w:cstheme="majorBidi"/>
                <w:b/>
                <w:sz w:val="22"/>
                <w:szCs w:val="22"/>
              </w:rPr>
              <w:t>–</w:t>
            </w:r>
            <w:r w:rsidRPr="00A55BF9">
              <w:rPr>
                <w:rFonts w:eastAsiaTheme="minorHAnsi" w:cstheme="majorBidi"/>
                <w:sz w:val="22"/>
                <w:szCs w:val="22"/>
              </w:rPr>
              <w:t xml:space="preserve"> </w:t>
            </w:r>
          </w:p>
          <w:p w14:paraId="1703C9FE" w14:textId="09CB7EEB" w:rsidR="006141C9" w:rsidRPr="00A55BF9" w:rsidRDefault="006141C9"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02949B34" w14:textId="13509F81" w:rsidR="00637D45" w:rsidRPr="00A55BF9" w:rsidRDefault="00637D45"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maintains an accurate and up-to-date, ongoing asset inventory database of some of the components: hardware, software, virtual or cloud components, but it does not include all of them, and/or it does not enable historical analysis)</w:t>
            </w:r>
          </w:p>
          <w:p w14:paraId="2789C0FA" w14:textId="42C796E4" w:rsidR="000671E7" w:rsidRPr="00A55BF9" w:rsidRDefault="00637D45"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0671E7" w:rsidRPr="00A55BF9">
              <w:rPr>
                <w:rFonts w:eastAsiaTheme="minorHAnsi" w:cstheme="majorBidi"/>
                <w:b/>
                <w:sz w:val="22"/>
                <w:szCs w:val="22"/>
              </w:rPr>
              <w:t>–</w:t>
            </w:r>
            <w:r w:rsidRPr="00A55BF9">
              <w:rPr>
                <w:rFonts w:eastAsiaTheme="minorHAnsi" w:cstheme="majorBidi"/>
                <w:sz w:val="22"/>
                <w:szCs w:val="22"/>
              </w:rPr>
              <w:t xml:space="preserve"> </w:t>
            </w:r>
          </w:p>
          <w:p w14:paraId="63FBC113" w14:textId="40433B61" w:rsidR="000671E7" w:rsidRPr="00A55BF9" w:rsidRDefault="000671E7" w:rsidP="00A55BF9">
            <w:pPr>
              <w:pStyle w:val="ListParagraph"/>
              <w:spacing w:after="60"/>
              <w:ind w:left="630"/>
              <w:jc w:val="left"/>
              <w:rPr>
                <w:b/>
              </w:rPr>
            </w:pPr>
            <w:r w:rsidRPr="00A55BF9">
              <w:rPr>
                <w:rFonts w:cstheme="majorBidi"/>
                <w:b/>
              </w:rPr>
              <w:t>(Exceeds minimum requirements)</w:t>
            </w:r>
          </w:p>
          <w:p w14:paraId="29748AD8" w14:textId="6EF5BA5F" w:rsidR="00C42962" w:rsidRPr="00A55BF9" w:rsidRDefault="00637D45"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maintains an accurate and up-to-date, ongoing asset inventory database of all hardware, software, virtual and cloud components, to enable historical analysis)</w:t>
            </w:r>
          </w:p>
        </w:tc>
        <w:tc>
          <w:tcPr>
            <w:tcW w:w="833" w:type="pct"/>
            <w:tcBorders>
              <w:bottom w:val="single" w:sz="4" w:space="0" w:color="4F81BD" w:themeColor="accent1"/>
            </w:tcBorders>
          </w:tcPr>
          <w:p w14:paraId="76FF410E" w14:textId="7DF48D9A"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9F3B02" w:rsidRPr="00A55BF9">
              <w:rPr>
                <w:b/>
                <w:bCs/>
                <w:color w:val="FF0000"/>
              </w:rPr>
              <w:t>5.3</w:t>
            </w:r>
            <w:r w:rsidRPr="00A55BF9">
              <w:rPr>
                <w:color w:val="FF0000"/>
              </w:rPr>
              <w:t>&gt;</w:t>
            </w:r>
          </w:p>
        </w:tc>
      </w:tr>
      <w:tr w:rsidR="00C42962" w:rsidRPr="00A55BF9" w14:paraId="3769AD54" w14:textId="77777777" w:rsidTr="00C42962">
        <w:trPr>
          <w:cantSplit/>
          <w:tblHeader/>
        </w:trPr>
        <w:tc>
          <w:tcPr>
            <w:tcW w:w="1753" w:type="pct"/>
            <w:tcBorders>
              <w:bottom w:val="single" w:sz="4" w:space="0" w:color="4F81BD" w:themeColor="accent1"/>
            </w:tcBorders>
          </w:tcPr>
          <w:p w14:paraId="0B3E62D3" w14:textId="77777777" w:rsidR="00C42962" w:rsidRPr="00A55BF9" w:rsidRDefault="00C42962" w:rsidP="00A55BF9">
            <w:pPr>
              <w:pStyle w:val="ListParagraph"/>
              <w:numPr>
                <w:ilvl w:val="0"/>
                <w:numId w:val="106"/>
              </w:numPr>
              <w:spacing w:after="60"/>
              <w:jc w:val="left"/>
              <w:rPr>
                <w:rFonts w:eastAsiaTheme="minorHAnsi" w:cstheme="majorBidi"/>
                <w:sz w:val="22"/>
                <w:szCs w:val="22"/>
              </w:rPr>
            </w:pPr>
            <w:r w:rsidRPr="00A55BF9">
              <w:rPr>
                <w:rFonts w:eastAsiaTheme="minorHAnsi" w:cstheme="majorBidi"/>
                <w:sz w:val="22"/>
                <w:szCs w:val="22"/>
              </w:rPr>
              <w:lastRenderedPageBreak/>
              <w:t>The Asset Inventory component of the SAM Turnkey solution must capture platform configuration (capacities, cores and processes) information (including where the VMs are and how they relate to users, locations and physical machines).</w:t>
            </w:r>
          </w:p>
        </w:tc>
        <w:tc>
          <w:tcPr>
            <w:tcW w:w="2414" w:type="pct"/>
            <w:tcBorders>
              <w:bottom w:val="single" w:sz="4" w:space="0" w:color="4F81BD" w:themeColor="accent1"/>
            </w:tcBorders>
          </w:tcPr>
          <w:p w14:paraId="1AB03F43" w14:textId="4DF9F1FE" w:rsidR="001703EB" w:rsidRPr="00A55BF9" w:rsidRDefault="001703EB" w:rsidP="00A55BF9">
            <w:pPr>
              <w:pStyle w:val="ListParagraph"/>
              <w:spacing w:after="60"/>
              <w:ind w:left="630" w:hanging="204"/>
              <w:jc w:val="left"/>
              <w:rPr>
                <w:b/>
                <w:i/>
              </w:rPr>
            </w:pPr>
            <w:r w:rsidRPr="00A55BF9">
              <w:rPr>
                <w:b/>
                <w:i/>
              </w:rPr>
              <w:t>Evidence:</w:t>
            </w:r>
          </w:p>
          <w:p w14:paraId="736202AE" w14:textId="6C3A7BE7" w:rsidR="00C42962" w:rsidRPr="00A55BF9" w:rsidRDefault="00C42962" w:rsidP="00A55BF9">
            <w:pPr>
              <w:pStyle w:val="ListParagraph"/>
              <w:numPr>
                <w:ilvl w:val="0"/>
                <w:numId w:val="107"/>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inventory requirements.</w:t>
            </w:r>
          </w:p>
          <w:p w14:paraId="120DB8BC"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5F880549" w14:textId="29E958EA" w:rsidR="009775DC" w:rsidRPr="00A55BF9" w:rsidRDefault="00BD25C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9775DC" w:rsidRPr="00A55BF9">
              <w:rPr>
                <w:rFonts w:eastAsiaTheme="minorHAnsi" w:cstheme="majorBidi"/>
                <w:b/>
                <w:sz w:val="22"/>
                <w:szCs w:val="22"/>
              </w:rPr>
              <w:t>–</w:t>
            </w:r>
            <w:r w:rsidRPr="00A55BF9">
              <w:rPr>
                <w:rFonts w:eastAsiaTheme="minorHAnsi" w:cstheme="majorBidi"/>
                <w:sz w:val="22"/>
                <w:szCs w:val="22"/>
              </w:rPr>
              <w:t xml:space="preserve"> </w:t>
            </w:r>
          </w:p>
          <w:p w14:paraId="44151FA0" w14:textId="31B3370E" w:rsidR="009775DC" w:rsidRPr="00A55BF9" w:rsidRDefault="009775DC"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3B8A91BA" w14:textId="344E8A1C" w:rsidR="00BD25CB" w:rsidRPr="00A55BF9" w:rsidRDefault="00BD25CB"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capture platform configuration information (capacities, cores and processes), including where the VMs are and how they relate to users, locations and physical machines)</w:t>
            </w:r>
          </w:p>
          <w:p w14:paraId="0EB7E1FD" w14:textId="7804C82B" w:rsidR="006141C9" w:rsidRPr="00A55BF9" w:rsidRDefault="00BD25C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6141C9" w:rsidRPr="00A55BF9">
              <w:rPr>
                <w:rFonts w:eastAsiaTheme="minorHAnsi" w:cstheme="majorBidi"/>
                <w:b/>
                <w:sz w:val="22"/>
                <w:szCs w:val="22"/>
              </w:rPr>
              <w:t>–</w:t>
            </w:r>
            <w:r w:rsidRPr="00A55BF9">
              <w:rPr>
                <w:rFonts w:eastAsiaTheme="minorHAnsi" w:cstheme="majorBidi"/>
                <w:sz w:val="22"/>
                <w:szCs w:val="22"/>
              </w:rPr>
              <w:t xml:space="preserve"> </w:t>
            </w:r>
          </w:p>
          <w:p w14:paraId="5C199ED5" w14:textId="733D397A" w:rsidR="006141C9" w:rsidRPr="00A55BF9" w:rsidRDefault="006141C9"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4E05564D" w14:textId="50E77FAB" w:rsidR="00BD25CB" w:rsidRPr="00A55BF9" w:rsidRDefault="00BD25CB"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captures some platform configuration information (capacities, cores and processes), and/or partially where the VMs are and how they relate to users, locations and physical machines)</w:t>
            </w:r>
          </w:p>
          <w:p w14:paraId="0F7ECEED" w14:textId="6A801E8B" w:rsidR="00C34E6B" w:rsidRPr="00A55BF9" w:rsidRDefault="00BD25C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C34E6B" w:rsidRPr="00A55BF9">
              <w:rPr>
                <w:rFonts w:eastAsiaTheme="minorHAnsi" w:cstheme="majorBidi"/>
                <w:b/>
                <w:sz w:val="22"/>
                <w:szCs w:val="22"/>
              </w:rPr>
              <w:t>–</w:t>
            </w:r>
            <w:r w:rsidRPr="00A55BF9">
              <w:rPr>
                <w:rFonts w:eastAsiaTheme="minorHAnsi" w:cstheme="majorBidi"/>
                <w:sz w:val="22"/>
                <w:szCs w:val="22"/>
              </w:rPr>
              <w:t xml:space="preserve"> </w:t>
            </w:r>
          </w:p>
          <w:p w14:paraId="66394A91" w14:textId="6FB21F3E" w:rsidR="00C34E6B" w:rsidRPr="00A55BF9" w:rsidRDefault="00C34E6B" w:rsidP="00A55BF9">
            <w:pPr>
              <w:pStyle w:val="ListParagraph"/>
              <w:spacing w:after="60"/>
              <w:ind w:left="630"/>
              <w:jc w:val="left"/>
              <w:rPr>
                <w:b/>
              </w:rPr>
            </w:pPr>
            <w:r w:rsidRPr="00A55BF9">
              <w:rPr>
                <w:rFonts w:cstheme="majorBidi"/>
                <w:b/>
              </w:rPr>
              <w:t>(Exceeds minimum requirements)</w:t>
            </w:r>
          </w:p>
          <w:p w14:paraId="1F4B009A" w14:textId="531EF8BD" w:rsidR="00C42962" w:rsidRPr="00A55BF9" w:rsidRDefault="00BD25CB"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captures platform configuration information (capacities, cores and processes), including where the VMs are and how they relate to users, locations and physical machines)</w:t>
            </w:r>
          </w:p>
        </w:tc>
        <w:tc>
          <w:tcPr>
            <w:tcW w:w="833" w:type="pct"/>
            <w:tcBorders>
              <w:bottom w:val="single" w:sz="4" w:space="0" w:color="4F81BD" w:themeColor="accent1"/>
            </w:tcBorders>
          </w:tcPr>
          <w:p w14:paraId="1B62C699" w14:textId="50209D53"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9F3B02" w:rsidRPr="00A55BF9">
              <w:rPr>
                <w:b/>
                <w:bCs/>
                <w:color w:val="FF0000"/>
              </w:rPr>
              <w:t>5.3</w:t>
            </w:r>
            <w:r w:rsidRPr="00A55BF9">
              <w:rPr>
                <w:color w:val="FF0000"/>
              </w:rPr>
              <w:t>&gt;</w:t>
            </w:r>
          </w:p>
        </w:tc>
      </w:tr>
      <w:tr w:rsidR="00C42962" w:rsidRPr="00A55BF9" w14:paraId="205A4E17" w14:textId="77777777" w:rsidTr="00C42962">
        <w:trPr>
          <w:cantSplit/>
          <w:tblHeader/>
        </w:trPr>
        <w:tc>
          <w:tcPr>
            <w:tcW w:w="1753" w:type="pct"/>
            <w:tcBorders>
              <w:bottom w:val="single" w:sz="4" w:space="0" w:color="4F81BD" w:themeColor="accent1"/>
            </w:tcBorders>
          </w:tcPr>
          <w:p w14:paraId="6C2B4FDF" w14:textId="77777777" w:rsidR="00C42962" w:rsidRPr="00A55BF9" w:rsidRDefault="00C42962" w:rsidP="00A55BF9">
            <w:pPr>
              <w:pStyle w:val="ListParagraph"/>
              <w:numPr>
                <w:ilvl w:val="0"/>
                <w:numId w:val="107"/>
              </w:numPr>
              <w:spacing w:after="60"/>
              <w:jc w:val="left"/>
              <w:rPr>
                <w:rFonts w:eastAsiaTheme="minorHAnsi" w:cstheme="majorBidi"/>
                <w:sz w:val="22"/>
                <w:szCs w:val="22"/>
              </w:rPr>
            </w:pPr>
            <w:r w:rsidRPr="00A55BF9">
              <w:rPr>
                <w:rFonts w:eastAsiaTheme="minorHAnsi" w:cstheme="majorBidi"/>
                <w:sz w:val="22"/>
                <w:szCs w:val="22"/>
              </w:rPr>
              <w:lastRenderedPageBreak/>
              <w:t>The Asset Inventory component of the SAM Turnkey solution must capture descriptions (title, size, filename, path, version and edition) of all installed software (including hypervisors, OSs, applications and supporting files, such as dynamic-link libraries (DLLs)) on discovered platforms.</w:t>
            </w:r>
          </w:p>
        </w:tc>
        <w:tc>
          <w:tcPr>
            <w:tcW w:w="2414" w:type="pct"/>
            <w:tcBorders>
              <w:bottom w:val="single" w:sz="4" w:space="0" w:color="4F81BD" w:themeColor="accent1"/>
            </w:tcBorders>
          </w:tcPr>
          <w:p w14:paraId="11B25711" w14:textId="45ED497D" w:rsidR="001703EB" w:rsidRPr="00A55BF9" w:rsidRDefault="001703EB" w:rsidP="00A55BF9">
            <w:pPr>
              <w:pStyle w:val="ListParagraph"/>
              <w:spacing w:after="60"/>
              <w:ind w:left="630" w:hanging="204"/>
              <w:jc w:val="left"/>
              <w:rPr>
                <w:b/>
                <w:i/>
              </w:rPr>
            </w:pPr>
            <w:r w:rsidRPr="00A55BF9">
              <w:rPr>
                <w:b/>
                <w:i/>
              </w:rPr>
              <w:t>Evidence:</w:t>
            </w:r>
          </w:p>
          <w:p w14:paraId="54A40E7A" w14:textId="78E8AFEF" w:rsidR="00C42962" w:rsidRPr="00A55BF9" w:rsidRDefault="00C42962" w:rsidP="00A55BF9">
            <w:pPr>
              <w:pStyle w:val="ListParagraph"/>
              <w:numPr>
                <w:ilvl w:val="0"/>
                <w:numId w:val="108"/>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inventory requirements.</w:t>
            </w:r>
          </w:p>
          <w:p w14:paraId="34CC50E3"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4263B8C9" w14:textId="0E406966" w:rsidR="009775DC" w:rsidRPr="00A55BF9" w:rsidRDefault="00F75F88" w:rsidP="00A55BF9">
            <w:pPr>
              <w:pStyle w:val="ListParagraph"/>
              <w:spacing w:after="60"/>
              <w:ind w:left="630"/>
              <w:jc w:val="left"/>
              <w:rPr>
                <w:rFonts w:eastAsiaTheme="minorHAnsi" w:cstheme="majorBidi"/>
                <w:b/>
                <w:i/>
                <w:sz w:val="22"/>
                <w:szCs w:val="22"/>
              </w:rPr>
            </w:pPr>
            <w:r w:rsidRPr="00A55BF9">
              <w:rPr>
                <w:rFonts w:eastAsiaTheme="minorHAnsi" w:cstheme="majorBidi"/>
                <w:b/>
                <w:sz w:val="22"/>
                <w:szCs w:val="22"/>
              </w:rPr>
              <w:t xml:space="preserve">0=Non-compliant </w:t>
            </w:r>
            <w:r w:rsidR="009775DC" w:rsidRPr="00A55BF9">
              <w:rPr>
                <w:rFonts w:eastAsiaTheme="minorHAnsi" w:cstheme="majorBidi"/>
                <w:b/>
                <w:i/>
                <w:sz w:val="22"/>
                <w:szCs w:val="22"/>
              </w:rPr>
              <w:t>–</w:t>
            </w:r>
            <w:r w:rsidRPr="00A55BF9">
              <w:rPr>
                <w:rFonts w:eastAsiaTheme="minorHAnsi" w:cstheme="majorBidi"/>
                <w:b/>
                <w:i/>
                <w:sz w:val="22"/>
                <w:szCs w:val="22"/>
              </w:rPr>
              <w:t xml:space="preserve"> </w:t>
            </w:r>
          </w:p>
          <w:p w14:paraId="250FCF7A" w14:textId="60EC8767" w:rsidR="009775DC" w:rsidRPr="00A55BF9" w:rsidRDefault="009775DC"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6F6FC404" w14:textId="53DB7477" w:rsidR="00F75F88" w:rsidRPr="00A55BF9" w:rsidRDefault="00F75F88"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capture descriptions (title, size, filename, path, version and edition) of all installed software (including hypervisors, OSs, applications and supporting files, such as dynamic-link libraries (DLLs)) on discovered platforms)</w:t>
            </w:r>
          </w:p>
          <w:p w14:paraId="6C5B8D07" w14:textId="58182547" w:rsidR="006141C9" w:rsidRPr="00A55BF9" w:rsidRDefault="00F75F88"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6141C9" w:rsidRPr="00A55BF9">
              <w:rPr>
                <w:rFonts w:eastAsiaTheme="minorHAnsi" w:cstheme="majorBidi"/>
                <w:b/>
                <w:sz w:val="22"/>
                <w:szCs w:val="22"/>
              </w:rPr>
              <w:t>–</w:t>
            </w:r>
            <w:r w:rsidRPr="00A55BF9">
              <w:rPr>
                <w:rFonts w:eastAsiaTheme="minorHAnsi" w:cstheme="majorBidi"/>
                <w:sz w:val="22"/>
                <w:szCs w:val="22"/>
              </w:rPr>
              <w:t xml:space="preserve"> </w:t>
            </w:r>
          </w:p>
          <w:p w14:paraId="3E0B33BC" w14:textId="47D688A5" w:rsidR="006141C9" w:rsidRPr="00A55BF9" w:rsidRDefault="006141C9"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2DBFD1EE" w14:textId="42EDF635" w:rsidR="00F75F88" w:rsidRPr="00A55BF9" w:rsidRDefault="00F75F88"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captures descriptions (title, size, filename, path, version and edition) of some installed software (including hypervisors, OSs, applications and supporting files, such as dynamic-link libraries (DLLs)) on discovered platforms)</w:t>
            </w:r>
          </w:p>
          <w:p w14:paraId="4758728F" w14:textId="315AE99D" w:rsidR="00C34E6B" w:rsidRPr="00A55BF9" w:rsidRDefault="00F75F88"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C34E6B" w:rsidRPr="00A55BF9">
              <w:rPr>
                <w:rFonts w:eastAsiaTheme="minorHAnsi" w:cstheme="majorBidi"/>
                <w:b/>
                <w:sz w:val="22"/>
                <w:szCs w:val="22"/>
              </w:rPr>
              <w:t>–</w:t>
            </w:r>
            <w:r w:rsidRPr="00A55BF9">
              <w:rPr>
                <w:rFonts w:eastAsiaTheme="minorHAnsi" w:cstheme="majorBidi"/>
                <w:sz w:val="22"/>
                <w:szCs w:val="22"/>
              </w:rPr>
              <w:t xml:space="preserve"> </w:t>
            </w:r>
          </w:p>
          <w:p w14:paraId="3027E91F" w14:textId="3EB92695" w:rsidR="00C34E6B" w:rsidRPr="00A55BF9" w:rsidRDefault="00C34E6B" w:rsidP="00A55BF9">
            <w:pPr>
              <w:pStyle w:val="ListParagraph"/>
              <w:spacing w:after="60"/>
              <w:ind w:left="630"/>
              <w:jc w:val="left"/>
              <w:rPr>
                <w:b/>
              </w:rPr>
            </w:pPr>
            <w:r w:rsidRPr="00A55BF9">
              <w:rPr>
                <w:rFonts w:cstheme="majorBidi"/>
                <w:b/>
              </w:rPr>
              <w:t>(Exceeds minimum requirements)</w:t>
            </w:r>
          </w:p>
          <w:p w14:paraId="6034BF50" w14:textId="71C1BACB" w:rsidR="00C42962" w:rsidRPr="00A55BF9" w:rsidRDefault="00F75F88"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captures descriptions (title, size, filename, path, version and edition) of all installed software (including hypervisors, OSs, applications and supporting files, such as dynamic-link libraries (DLLs)) on discovered platforms)</w:t>
            </w:r>
          </w:p>
        </w:tc>
        <w:tc>
          <w:tcPr>
            <w:tcW w:w="833" w:type="pct"/>
            <w:tcBorders>
              <w:bottom w:val="single" w:sz="4" w:space="0" w:color="4F81BD" w:themeColor="accent1"/>
            </w:tcBorders>
          </w:tcPr>
          <w:p w14:paraId="629C46F0" w14:textId="07C0F731"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9F3B02" w:rsidRPr="00A55BF9">
              <w:rPr>
                <w:b/>
                <w:bCs/>
                <w:color w:val="FF0000"/>
              </w:rPr>
              <w:t>5.3</w:t>
            </w:r>
            <w:r w:rsidRPr="00A55BF9">
              <w:rPr>
                <w:color w:val="FF0000"/>
              </w:rPr>
              <w:t>&gt;</w:t>
            </w:r>
          </w:p>
        </w:tc>
      </w:tr>
      <w:tr w:rsidR="00C42962" w:rsidRPr="00A55BF9" w14:paraId="4F59BD31" w14:textId="77777777" w:rsidTr="00C42962">
        <w:trPr>
          <w:cantSplit/>
          <w:tblHeader/>
        </w:trPr>
        <w:tc>
          <w:tcPr>
            <w:tcW w:w="1753" w:type="pct"/>
            <w:tcBorders>
              <w:bottom w:val="single" w:sz="4" w:space="0" w:color="4F81BD" w:themeColor="accent1"/>
            </w:tcBorders>
          </w:tcPr>
          <w:p w14:paraId="43728738" w14:textId="77777777" w:rsidR="00C42962" w:rsidRPr="00A55BF9" w:rsidRDefault="00C42962" w:rsidP="00A55BF9">
            <w:pPr>
              <w:pStyle w:val="ListParagraph"/>
              <w:numPr>
                <w:ilvl w:val="0"/>
                <w:numId w:val="108"/>
              </w:numPr>
              <w:spacing w:after="60"/>
              <w:jc w:val="left"/>
              <w:rPr>
                <w:rFonts w:eastAsiaTheme="minorHAnsi" w:cstheme="majorBidi"/>
                <w:sz w:val="22"/>
                <w:szCs w:val="22"/>
              </w:rPr>
            </w:pPr>
            <w:r w:rsidRPr="00A55BF9">
              <w:rPr>
                <w:rFonts w:eastAsiaTheme="minorHAnsi" w:cstheme="majorBidi"/>
                <w:sz w:val="22"/>
                <w:szCs w:val="22"/>
              </w:rPr>
              <w:lastRenderedPageBreak/>
              <w:t>The Asset Inventory component of the SAM Turnkey solution must capture the number of instances executing in-memory for those independent software vendor (ISV) licences that use instance-based licensing.</w:t>
            </w:r>
          </w:p>
        </w:tc>
        <w:tc>
          <w:tcPr>
            <w:tcW w:w="2414" w:type="pct"/>
            <w:tcBorders>
              <w:bottom w:val="single" w:sz="4" w:space="0" w:color="4F81BD" w:themeColor="accent1"/>
            </w:tcBorders>
          </w:tcPr>
          <w:p w14:paraId="5A3E0D37" w14:textId="4510FB15" w:rsidR="001703EB" w:rsidRPr="00A55BF9" w:rsidRDefault="001703EB" w:rsidP="00A55BF9">
            <w:pPr>
              <w:pStyle w:val="ListParagraph"/>
              <w:spacing w:after="60"/>
              <w:ind w:left="630" w:hanging="204"/>
              <w:jc w:val="left"/>
              <w:rPr>
                <w:b/>
                <w:i/>
              </w:rPr>
            </w:pPr>
            <w:r w:rsidRPr="00A55BF9">
              <w:rPr>
                <w:b/>
                <w:i/>
              </w:rPr>
              <w:t>Evidence:</w:t>
            </w:r>
          </w:p>
          <w:p w14:paraId="1BBA5865" w14:textId="106A54A6" w:rsidR="00C42962" w:rsidRPr="00A55BF9" w:rsidRDefault="00C42962" w:rsidP="00A55BF9">
            <w:pPr>
              <w:pStyle w:val="ListParagraph"/>
              <w:numPr>
                <w:ilvl w:val="0"/>
                <w:numId w:val="109"/>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inventory requirements.</w:t>
            </w:r>
          </w:p>
          <w:p w14:paraId="56DDE77E"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52A6F47C" w14:textId="10D7CD66" w:rsidR="009775DC" w:rsidRPr="00A55BF9" w:rsidRDefault="005C13C2"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9775DC" w:rsidRPr="00A55BF9">
              <w:rPr>
                <w:rFonts w:eastAsiaTheme="minorHAnsi" w:cstheme="majorBidi"/>
                <w:b/>
                <w:sz w:val="22"/>
                <w:szCs w:val="22"/>
              </w:rPr>
              <w:t>–</w:t>
            </w:r>
            <w:r w:rsidRPr="00A55BF9">
              <w:rPr>
                <w:rFonts w:eastAsiaTheme="minorHAnsi" w:cstheme="majorBidi"/>
                <w:sz w:val="22"/>
                <w:szCs w:val="22"/>
              </w:rPr>
              <w:t xml:space="preserve"> </w:t>
            </w:r>
          </w:p>
          <w:p w14:paraId="4F828576" w14:textId="00FC49A0" w:rsidR="009775DC" w:rsidRPr="00A55BF9" w:rsidRDefault="009775DC"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073678D8" w14:textId="739252E1" w:rsidR="005C13C2" w:rsidRPr="00A55BF9" w:rsidRDefault="005C13C2"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capture the number of instances executing in-memory for those independent software vendor (ISV) licences that use instance-based licensing)</w:t>
            </w:r>
          </w:p>
          <w:p w14:paraId="0964BFF9" w14:textId="41EF772E" w:rsidR="006141C9" w:rsidRPr="00A55BF9" w:rsidRDefault="005C13C2"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6141C9" w:rsidRPr="00A55BF9">
              <w:rPr>
                <w:rFonts w:eastAsiaTheme="minorHAnsi" w:cstheme="majorBidi"/>
                <w:b/>
                <w:sz w:val="22"/>
                <w:szCs w:val="22"/>
              </w:rPr>
              <w:t>–</w:t>
            </w:r>
            <w:r w:rsidRPr="00A55BF9">
              <w:rPr>
                <w:rFonts w:eastAsiaTheme="minorHAnsi" w:cstheme="majorBidi"/>
                <w:sz w:val="22"/>
                <w:szCs w:val="22"/>
              </w:rPr>
              <w:t xml:space="preserve"> </w:t>
            </w:r>
          </w:p>
          <w:p w14:paraId="391B01A9" w14:textId="5F33607D" w:rsidR="006141C9" w:rsidRPr="00A55BF9" w:rsidRDefault="006141C9"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4FC697F6" w14:textId="375E5621" w:rsidR="005C13C2" w:rsidRPr="00A55BF9" w:rsidRDefault="005C13C2"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captures the number of instances executing in-memory for those independent software vendor (ISV) licences that use instance-based licensing)</w:t>
            </w:r>
          </w:p>
          <w:p w14:paraId="11BC55E3" w14:textId="1ABBF13C" w:rsidR="00C34E6B" w:rsidRPr="00A55BF9" w:rsidRDefault="005C13C2"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C34E6B" w:rsidRPr="00A55BF9">
              <w:rPr>
                <w:rFonts w:eastAsiaTheme="minorHAnsi" w:cstheme="majorBidi"/>
                <w:b/>
                <w:sz w:val="22"/>
                <w:szCs w:val="22"/>
              </w:rPr>
              <w:t>–</w:t>
            </w:r>
            <w:r w:rsidRPr="00A55BF9">
              <w:rPr>
                <w:rFonts w:eastAsiaTheme="minorHAnsi" w:cstheme="majorBidi"/>
                <w:sz w:val="22"/>
                <w:szCs w:val="22"/>
              </w:rPr>
              <w:t xml:space="preserve"> </w:t>
            </w:r>
          </w:p>
          <w:p w14:paraId="50A26680" w14:textId="3DB71EC1" w:rsidR="00C34E6B" w:rsidRPr="00A55BF9" w:rsidRDefault="00C34E6B" w:rsidP="00A55BF9">
            <w:pPr>
              <w:pStyle w:val="ListParagraph"/>
              <w:spacing w:after="60"/>
              <w:ind w:left="630"/>
              <w:jc w:val="left"/>
              <w:rPr>
                <w:b/>
              </w:rPr>
            </w:pPr>
            <w:r w:rsidRPr="00A55BF9">
              <w:rPr>
                <w:rFonts w:cstheme="majorBidi"/>
                <w:b/>
              </w:rPr>
              <w:t>(Exceeds minimum requirements)</w:t>
            </w:r>
          </w:p>
          <w:p w14:paraId="1DC6BEFA" w14:textId="740DCDF0" w:rsidR="00C42962" w:rsidRPr="00A55BF9" w:rsidRDefault="005C13C2"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captures the number of instances executing in-memory for those independent software vendor (ISV) licences that use instance-based licensing)</w:t>
            </w:r>
          </w:p>
        </w:tc>
        <w:tc>
          <w:tcPr>
            <w:tcW w:w="833" w:type="pct"/>
            <w:tcBorders>
              <w:bottom w:val="single" w:sz="4" w:space="0" w:color="4F81BD" w:themeColor="accent1"/>
            </w:tcBorders>
          </w:tcPr>
          <w:p w14:paraId="6C994785" w14:textId="37225640"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9F3B02" w:rsidRPr="00A55BF9">
              <w:rPr>
                <w:b/>
                <w:bCs/>
                <w:color w:val="FF0000"/>
              </w:rPr>
              <w:t>5.3</w:t>
            </w:r>
            <w:r w:rsidRPr="00A55BF9">
              <w:rPr>
                <w:color w:val="FF0000"/>
              </w:rPr>
              <w:t>&gt;</w:t>
            </w:r>
          </w:p>
        </w:tc>
      </w:tr>
      <w:tr w:rsidR="00C42962" w:rsidRPr="00A55BF9" w14:paraId="54A95C67" w14:textId="77777777" w:rsidTr="00C42962">
        <w:trPr>
          <w:cantSplit/>
          <w:tblHeader/>
        </w:trPr>
        <w:tc>
          <w:tcPr>
            <w:tcW w:w="1753" w:type="pct"/>
            <w:tcBorders>
              <w:bottom w:val="single" w:sz="4" w:space="0" w:color="4F81BD" w:themeColor="accent1"/>
            </w:tcBorders>
          </w:tcPr>
          <w:p w14:paraId="40BBCEA7" w14:textId="77777777" w:rsidR="00C42962" w:rsidRPr="00A55BF9" w:rsidRDefault="00C42962" w:rsidP="00A55BF9">
            <w:pPr>
              <w:pStyle w:val="ListParagraph"/>
              <w:numPr>
                <w:ilvl w:val="0"/>
                <w:numId w:val="109"/>
              </w:numPr>
              <w:spacing w:after="60"/>
              <w:jc w:val="left"/>
              <w:rPr>
                <w:rFonts w:eastAsiaTheme="minorHAnsi" w:cstheme="majorBidi"/>
                <w:sz w:val="22"/>
                <w:szCs w:val="22"/>
              </w:rPr>
            </w:pPr>
            <w:r w:rsidRPr="00A55BF9">
              <w:rPr>
                <w:rFonts w:eastAsiaTheme="minorHAnsi" w:cstheme="majorBidi"/>
                <w:sz w:val="22"/>
                <w:szCs w:val="22"/>
              </w:rPr>
              <w:t>The Asset Inventory component of the SAM Turnkey solution must capture hardware ownership and location information.</w:t>
            </w:r>
          </w:p>
        </w:tc>
        <w:tc>
          <w:tcPr>
            <w:tcW w:w="2414" w:type="pct"/>
            <w:tcBorders>
              <w:bottom w:val="single" w:sz="4" w:space="0" w:color="4F81BD" w:themeColor="accent1"/>
            </w:tcBorders>
          </w:tcPr>
          <w:p w14:paraId="317C35C2" w14:textId="05502925" w:rsidR="00BF6A84" w:rsidRPr="00A55BF9" w:rsidRDefault="00BF6A84" w:rsidP="00A55BF9">
            <w:pPr>
              <w:pStyle w:val="ListParagraph"/>
              <w:spacing w:after="60"/>
              <w:ind w:left="630" w:hanging="204"/>
              <w:jc w:val="left"/>
              <w:rPr>
                <w:b/>
                <w:i/>
              </w:rPr>
            </w:pPr>
            <w:r w:rsidRPr="00A55BF9">
              <w:rPr>
                <w:b/>
                <w:i/>
              </w:rPr>
              <w:t>Evidence:</w:t>
            </w:r>
          </w:p>
          <w:p w14:paraId="7FF3ABF0" w14:textId="14057C3F" w:rsidR="00C42962" w:rsidRPr="00A55BF9" w:rsidRDefault="00C42962" w:rsidP="00A55BF9">
            <w:pPr>
              <w:pStyle w:val="ListParagraph"/>
              <w:numPr>
                <w:ilvl w:val="0"/>
                <w:numId w:val="110"/>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inventory requirements.</w:t>
            </w:r>
          </w:p>
          <w:p w14:paraId="42181D22"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3DD30E85" w14:textId="3B53ABB8" w:rsidR="009775DC" w:rsidRPr="00A55BF9" w:rsidRDefault="00F526CD"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9775DC" w:rsidRPr="00A55BF9">
              <w:rPr>
                <w:rFonts w:eastAsiaTheme="minorHAnsi" w:cstheme="majorBidi"/>
                <w:b/>
                <w:sz w:val="22"/>
                <w:szCs w:val="22"/>
              </w:rPr>
              <w:t>–</w:t>
            </w:r>
            <w:r w:rsidRPr="00A55BF9">
              <w:rPr>
                <w:rFonts w:eastAsiaTheme="minorHAnsi" w:cstheme="majorBidi"/>
                <w:sz w:val="22"/>
                <w:szCs w:val="22"/>
              </w:rPr>
              <w:t xml:space="preserve"> </w:t>
            </w:r>
          </w:p>
          <w:p w14:paraId="39AF4E58" w14:textId="2924EF2C" w:rsidR="009775DC" w:rsidRPr="00A55BF9" w:rsidRDefault="009775DC"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2158C795" w14:textId="0078E9D5" w:rsidR="00F526CD" w:rsidRPr="00A55BF9" w:rsidRDefault="00F526CD"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capture hardware ownership and location information)</w:t>
            </w:r>
          </w:p>
          <w:p w14:paraId="6C947645" w14:textId="13EF7CDA" w:rsidR="006141C9" w:rsidRPr="00A55BF9" w:rsidRDefault="00F526CD"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6141C9" w:rsidRPr="00A55BF9">
              <w:rPr>
                <w:rFonts w:eastAsiaTheme="minorHAnsi" w:cstheme="majorBidi"/>
                <w:b/>
                <w:sz w:val="22"/>
                <w:szCs w:val="22"/>
              </w:rPr>
              <w:t>–</w:t>
            </w:r>
            <w:r w:rsidRPr="00A55BF9">
              <w:rPr>
                <w:rFonts w:eastAsiaTheme="minorHAnsi" w:cstheme="majorBidi"/>
                <w:sz w:val="22"/>
                <w:szCs w:val="22"/>
              </w:rPr>
              <w:t xml:space="preserve"> </w:t>
            </w:r>
          </w:p>
          <w:p w14:paraId="602FB4B2" w14:textId="08BAB4B3" w:rsidR="006141C9" w:rsidRPr="00A55BF9" w:rsidRDefault="006141C9"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65ED75D2" w14:textId="00628FB5" w:rsidR="00F526CD" w:rsidRPr="00A55BF9" w:rsidRDefault="00F526CD"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capture both hardware ownership and location information, only one of them)</w:t>
            </w:r>
          </w:p>
          <w:p w14:paraId="0A034C2C" w14:textId="659563DA" w:rsidR="00C34E6B" w:rsidRPr="00A55BF9" w:rsidRDefault="00F526CD"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C34E6B" w:rsidRPr="00A55BF9">
              <w:rPr>
                <w:rFonts w:eastAsiaTheme="minorHAnsi" w:cstheme="majorBidi"/>
                <w:b/>
                <w:sz w:val="22"/>
                <w:szCs w:val="22"/>
              </w:rPr>
              <w:t>–</w:t>
            </w:r>
            <w:r w:rsidRPr="00A55BF9">
              <w:rPr>
                <w:rFonts w:eastAsiaTheme="minorHAnsi" w:cstheme="majorBidi"/>
                <w:sz w:val="22"/>
                <w:szCs w:val="22"/>
              </w:rPr>
              <w:t xml:space="preserve"> </w:t>
            </w:r>
          </w:p>
          <w:p w14:paraId="5311B295" w14:textId="6488B2C8" w:rsidR="00C34E6B" w:rsidRPr="00A55BF9" w:rsidRDefault="00C34E6B" w:rsidP="00A55BF9">
            <w:pPr>
              <w:pStyle w:val="ListParagraph"/>
              <w:spacing w:after="60"/>
              <w:ind w:left="630"/>
              <w:jc w:val="left"/>
              <w:rPr>
                <w:b/>
              </w:rPr>
            </w:pPr>
            <w:r w:rsidRPr="00A55BF9">
              <w:rPr>
                <w:rFonts w:cstheme="majorBidi"/>
                <w:b/>
              </w:rPr>
              <w:t>(Exceeds minimum requirements)</w:t>
            </w:r>
          </w:p>
          <w:p w14:paraId="2DAA67B2" w14:textId="648EBDBC" w:rsidR="00C42962" w:rsidRPr="00A55BF9" w:rsidRDefault="00F526CD"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captures hardware ownership and location information)</w:t>
            </w:r>
          </w:p>
        </w:tc>
        <w:tc>
          <w:tcPr>
            <w:tcW w:w="833" w:type="pct"/>
            <w:tcBorders>
              <w:bottom w:val="single" w:sz="4" w:space="0" w:color="4F81BD" w:themeColor="accent1"/>
            </w:tcBorders>
          </w:tcPr>
          <w:p w14:paraId="7D58D9D3" w14:textId="2F2485ED"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9F3B02" w:rsidRPr="00A55BF9">
              <w:rPr>
                <w:b/>
                <w:bCs/>
                <w:color w:val="FF0000"/>
              </w:rPr>
              <w:t>5.3</w:t>
            </w:r>
            <w:r w:rsidRPr="00A55BF9">
              <w:rPr>
                <w:color w:val="FF0000"/>
              </w:rPr>
              <w:t>&gt;</w:t>
            </w:r>
          </w:p>
        </w:tc>
      </w:tr>
      <w:tr w:rsidR="00C42962" w:rsidRPr="00A55BF9" w14:paraId="37AC5321" w14:textId="77777777" w:rsidTr="00C42962">
        <w:trPr>
          <w:cantSplit/>
          <w:tblHeader/>
        </w:trPr>
        <w:tc>
          <w:tcPr>
            <w:tcW w:w="1753" w:type="pct"/>
            <w:tcBorders>
              <w:bottom w:val="single" w:sz="4" w:space="0" w:color="4F81BD" w:themeColor="accent1"/>
            </w:tcBorders>
          </w:tcPr>
          <w:p w14:paraId="004AB2DD" w14:textId="77777777" w:rsidR="00C42962" w:rsidRPr="00A55BF9" w:rsidRDefault="00C42962" w:rsidP="00A55BF9">
            <w:pPr>
              <w:pStyle w:val="ListParagraph"/>
              <w:numPr>
                <w:ilvl w:val="0"/>
                <w:numId w:val="110"/>
              </w:numPr>
              <w:spacing w:after="60"/>
              <w:jc w:val="left"/>
              <w:rPr>
                <w:rFonts w:eastAsiaTheme="minorHAnsi" w:cstheme="majorBidi"/>
                <w:sz w:val="22"/>
                <w:szCs w:val="22"/>
              </w:rPr>
            </w:pPr>
            <w:r w:rsidRPr="00A55BF9">
              <w:rPr>
                <w:rFonts w:eastAsiaTheme="minorHAnsi" w:cstheme="majorBidi"/>
                <w:sz w:val="22"/>
                <w:szCs w:val="22"/>
              </w:rPr>
              <w:lastRenderedPageBreak/>
              <w:t>The Asset Inventory component of the SAM Turnkey solution must capture detail software usage-metrics required to optimise software spending, especially for software not installed on user devices (web apps, cloud Software as a Service (SaaS) and virtual desktop infrastructure (VDI) use information).</w:t>
            </w:r>
          </w:p>
        </w:tc>
        <w:tc>
          <w:tcPr>
            <w:tcW w:w="2414" w:type="pct"/>
            <w:tcBorders>
              <w:bottom w:val="single" w:sz="4" w:space="0" w:color="4F81BD" w:themeColor="accent1"/>
            </w:tcBorders>
          </w:tcPr>
          <w:p w14:paraId="530351C9" w14:textId="5BC936AF" w:rsidR="00BF6A84" w:rsidRPr="00A55BF9" w:rsidRDefault="00BF6A84" w:rsidP="00A55BF9">
            <w:pPr>
              <w:pStyle w:val="ListParagraph"/>
              <w:spacing w:after="60"/>
              <w:ind w:left="630" w:hanging="204"/>
              <w:jc w:val="left"/>
              <w:rPr>
                <w:b/>
                <w:i/>
              </w:rPr>
            </w:pPr>
            <w:r w:rsidRPr="00A55BF9">
              <w:rPr>
                <w:b/>
                <w:i/>
              </w:rPr>
              <w:t>Evidence:</w:t>
            </w:r>
          </w:p>
          <w:p w14:paraId="4CBC7AC9" w14:textId="54DA3A81" w:rsidR="00C42962" w:rsidRPr="00A55BF9" w:rsidRDefault="00C42962" w:rsidP="00A55BF9">
            <w:pPr>
              <w:pStyle w:val="ListParagraph"/>
              <w:numPr>
                <w:ilvl w:val="0"/>
                <w:numId w:val="111"/>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inventory requirements.</w:t>
            </w:r>
          </w:p>
          <w:p w14:paraId="75BF5B31"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3703269C" w14:textId="2732A5DF" w:rsidR="00F62D6F" w:rsidRPr="00A55BF9" w:rsidRDefault="009123ED"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F62D6F" w:rsidRPr="00A55BF9">
              <w:rPr>
                <w:rFonts w:eastAsiaTheme="minorHAnsi" w:cstheme="majorBidi"/>
                <w:b/>
                <w:sz w:val="22"/>
                <w:szCs w:val="22"/>
              </w:rPr>
              <w:t>–</w:t>
            </w:r>
            <w:r w:rsidRPr="00A55BF9">
              <w:rPr>
                <w:rFonts w:eastAsiaTheme="minorHAnsi" w:cstheme="majorBidi"/>
                <w:sz w:val="22"/>
                <w:szCs w:val="22"/>
              </w:rPr>
              <w:t xml:space="preserve"> </w:t>
            </w:r>
          </w:p>
          <w:p w14:paraId="1BB53064" w14:textId="1B10C65C" w:rsidR="00F62D6F" w:rsidRPr="00A55BF9" w:rsidRDefault="00F62D6F"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1D4C4464" w14:textId="32FC7F87" w:rsidR="009123ED" w:rsidRPr="00A55BF9" w:rsidRDefault="009123ED"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capture detail software usage-metrics required to optimise software spending, especially for software not installed on user devices (web apps, cloud Software as a Service (SaaS) and virtual desktop infrastructure (VDI) use information)</w:t>
            </w:r>
          </w:p>
          <w:p w14:paraId="18E2E67C" w14:textId="5D122E82" w:rsidR="006141C9" w:rsidRPr="00A55BF9" w:rsidRDefault="009123ED"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6141C9" w:rsidRPr="00A55BF9">
              <w:rPr>
                <w:rFonts w:eastAsiaTheme="minorHAnsi" w:cstheme="majorBidi"/>
                <w:b/>
                <w:sz w:val="22"/>
                <w:szCs w:val="22"/>
              </w:rPr>
              <w:t>–</w:t>
            </w:r>
            <w:r w:rsidRPr="00A55BF9">
              <w:rPr>
                <w:rFonts w:eastAsiaTheme="minorHAnsi" w:cstheme="majorBidi"/>
                <w:sz w:val="22"/>
                <w:szCs w:val="22"/>
              </w:rPr>
              <w:t xml:space="preserve"> </w:t>
            </w:r>
          </w:p>
          <w:p w14:paraId="20F5B2E4" w14:textId="78BA25A6" w:rsidR="006141C9" w:rsidRPr="00A55BF9" w:rsidRDefault="006141C9"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11E86934" w14:textId="7560E31C" w:rsidR="009123ED" w:rsidRPr="00A55BF9" w:rsidRDefault="009123ED"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partially captures detail software usage-metrics required to optimise software spending, especially for software not installed on user devices (web apps, cloud Software as a Service (SaaS) and virtual desktop infrastructure (VDI) use information)</w:t>
            </w:r>
          </w:p>
          <w:p w14:paraId="75A781D1" w14:textId="1D8F0A8B" w:rsidR="00C34E6B" w:rsidRPr="00A55BF9" w:rsidRDefault="009123ED"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C34E6B" w:rsidRPr="00A55BF9">
              <w:rPr>
                <w:rFonts w:eastAsiaTheme="minorHAnsi" w:cstheme="majorBidi"/>
                <w:b/>
                <w:sz w:val="22"/>
                <w:szCs w:val="22"/>
              </w:rPr>
              <w:t>–</w:t>
            </w:r>
            <w:r w:rsidRPr="00A55BF9">
              <w:rPr>
                <w:rFonts w:eastAsiaTheme="minorHAnsi" w:cstheme="majorBidi"/>
                <w:sz w:val="22"/>
                <w:szCs w:val="22"/>
              </w:rPr>
              <w:t xml:space="preserve"> </w:t>
            </w:r>
          </w:p>
          <w:p w14:paraId="49B1D29C" w14:textId="44F40493" w:rsidR="00C34E6B" w:rsidRPr="00A55BF9" w:rsidRDefault="00C34E6B" w:rsidP="00A55BF9">
            <w:pPr>
              <w:pStyle w:val="ListParagraph"/>
              <w:spacing w:after="60"/>
              <w:ind w:left="630"/>
              <w:jc w:val="left"/>
              <w:rPr>
                <w:b/>
              </w:rPr>
            </w:pPr>
            <w:r w:rsidRPr="00A55BF9">
              <w:rPr>
                <w:rFonts w:cstheme="majorBidi"/>
                <w:b/>
              </w:rPr>
              <w:t>(Exceeds minimum requirements)</w:t>
            </w:r>
          </w:p>
          <w:p w14:paraId="1C85491C" w14:textId="73B0336D" w:rsidR="00C42962" w:rsidRPr="00A55BF9" w:rsidRDefault="009123ED"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captures detail software usage-metrics required to optimise software spending, especially for software not installed on user devices (web apps, cloud Software as a Service (SaaS) and virtual desktop infrastructure (VDI) use information)</w:t>
            </w:r>
          </w:p>
        </w:tc>
        <w:tc>
          <w:tcPr>
            <w:tcW w:w="833" w:type="pct"/>
            <w:tcBorders>
              <w:bottom w:val="single" w:sz="4" w:space="0" w:color="4F81BD" w:themeColor="accent1"/>
            </w:tcBorders>
          </w:tcPr>
          <w:p w14:paraId="40527DAE" w14:textId="13943DC2"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9F3B02" w:rsidRPr="00A55BF9">
              <w:rPr>
                <w:b/>
                <w:bCs/>
                <w:color w:val="FF0000"/>
              </w:rPr>
              <w:t>5.3</w:t>
            </w:r>
            <w:r w:rsidRPr="00A55BF9">
              <w:rPr>
                <w:color w:val="FF0000"/>
              </w:rPr>
              <w:t>&gt;</w:t>
            </w:r>
          </w:p>
        </w:tc>
      </w:tr>
      <w:tr w:rsidR="00C42962" w:rsidRPr="00A55BF9" w14:paraId="2806AFDB" w14:textId="77777777" w:rsidTr="00C42962">
        <w:trPr>
          <w:cantSplit/>
          <w:tblHeader/>
        </w:trPr>
        <w:tc>
          <w:tcPr>
            <w:tcW w:w="1753" w:type="pct"/>
            <w:tcBorders>
              <w:bottom w:val="single" w:sz="4" w:space="0" w:color="4F81BD" w:themeColor="accent1"/>
            </w:tcBorders>
          </w:tcPr>
          <w:p w14:paraId="68FDE770" w14:textId="77777777" w:rsidR="00C42962" w:rsidRPr="00A55BF9" w:rsidRDefault="00C42962" w:rsidP="00A55BF9">
            <w:pPr>
              <w:pStyle w:val="ListParagraph"/>
              <w:numPr>
                <w:ilvl w:val="0"/>
                <w:numId w:val="111"/>
              </w:numPr>
              <w:spacing w:after="60"/>
              <w:jc w:val="left"/>
              <w:rPr>
                <w:rFonts w:eastAsiaTheme="minorHAnsi" w:cstheme="majorBidi"/>
                <w:sz w:val="22"/>
                <w:szCs w:val="22"/>
              </w:rPr>
            </w:pPr>
            <w:r w:rsidRPr="00A55BF9">
              <w:rPr>
                <w:rFonts w:eastAsiaTheme="minorHAnsi" w:cstheme="majorBidi"/>
                <w:sz w:val="22"/>
                <w:szCs w:val="22"/>
              </w:rPr>
              <w:lastRenderedPageBreak/>
              <w:t>The Asset Inventory component of the SAM Turnkey solution must identify duplicate assets, retired assets, assets gone missing and newly added assets.</w:t>
            </w:r>
          </w:p>
        </w:tc>
        <w:tc>
          <w:tcPr>
            <w:tcW w:w="2414" w:type="pct"/>
            <w:tcBorders>
              <w:bottom w:val="single" w:sz="4" w:space="0" w:color="4F81BD" w:themeColor="accent1"/>
            </w:tcBorders>
          </w:tcPr>
          <w:p w14:paraId="45E79F57" w14:textId="0DA5E851" w:rsidR="00BF6A84" w:rsidRPr="00A55BF9" w:rsidRDefault="00BF6A84" w:rsidP="00A55BF9">
            <w:pPr>
              <w:pStyle w:val="ListParagraph"/>
              <w:spacing w:after="60"/>
              <w:ind w:left="630" w:hanging="204"/>
              <w:jc w:val="left"/>
              <w:rPr>
                <w:b/>
                <w:i/>
              </w:rPr>
            </w:pPr>
            <w:r w:rsidRPr="00A55BF9">
              <w:rPr>
                <w:b/>
                <w:i/>
              </w:rPr>
              <w:t>Evidence:</w:t>
            </w:r>
          </w:p>
          <w:p w14:paraId="6FA49458" w14:textId="04EAFC8F" w:rsidR="00C42962" w:rsidRPr="00A55BF9" w:rsidRDefault="00C42962" w:rsidP="00A55BF9">
            <w:pPr>
              <w:pStyle w:val="ListParagraph"/>
              <w:numPr>
                <w:ilvl w:val="0"/>
                <w:numId w:val="112"/>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inventory requirements.</w:t>
            </w:r>
          </w:p>
          <w:p w14:paraId="17DBD9F3"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11C63D18" w14:textId="3911E4FD" w:rsidR="00F62D6F" w:rsidRPr="00A55BF9" w:rsidRDefault="009123ED"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F62D6F" w:rsidRPr="00A55BF9">
              <w:rPr>
                <w:rFonts w:eastAsiaTheme="minorHAnsi" w:cstheme="majorBidi"/>
                <w:b/>
                <w:sz w:val="22"/>
                <w:szCs w:val="22"/>
              </w:rPr>
              <w:t>–</w:t>
            </w:r>
            <w:r w:rsidRPr="00A55BF9">
              <w:rPr>
                <w:rFonts w:eastAsiaTheme="minorHAnsi" w:cstheme="majorBidi"/>
                <w:sz w:val="22"/>
                <w:szCs w:val="22"/>
              </w:rPr>
              <w:t xml:space="preserve"> </w:t>
            </w:r>
          </w:p>
          <w:p w14:paraId="4F89007B" w14:textId="7000FF15" w:rsidR="00F62D6F" w:rsidRPr="00A55BF9" w:rsidRDefault="00F62D6F"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5671CCC5" w14:textId="77F6BBA1" w:rsidR="009123ED" w:rsidRPr="00A55BF9" w:rsidRDefault="009123ED"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identify duplicate assets, retired assets, assets gone missing and newly added assets)</w:t>
            </w:r>
          </w:p>
          <w:p w14:paraId="55F2C33A" w14:textId="7E8A8982" w:rsidR="009C3BAB" w:rsidRPr="00A55BF9" w:rsidRDefault="009123ED"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9C3BAB" w:rsidRPr="00A55BF9">
              <w:rPr>
                <w:rFonts w:eastAsiaTheme="minorHAnsi" w:cstheme="majorBidi"/>
                <w:b/>
                <w:sz w:val="22"/>
                <w:szCs w:val="22"/>
              </w:rPr>
              <w:t>–</w:t>
            </w:r>
            <w:r w:rsidRPr="00A55BF9">
              <w:rPr>
                <w:rFonts w:eastAsiaTheme="minorHAnsi" w:cstheme="majorBidi"/>
                <w:sz w:val="22"/>
                <w:szCs w:val="22"/>
              </w:rPr>
              <w:t xml:space="preserve"> </w:t>
            </w:r>
          </w:p>
          <w:p w14:paraId="394272DE" w14:textId="35782838" w:rsidR="009C3BAB" w:rsidRPr="00A55BF9" w:rsidRDefault="009C3BAB"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66C988F8" w14:textId="6062617A" w:rsidR="009123ED" w:rsidRPr="00A55BF9" w:rsidRDefault="009123ED"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identifies only some of the following: duplicate assets, retired assets, assets gone missing and newly added assets, but not all of them)</w:t>
            </w:r>
          </w:p>
          <w:p w14:paraId="1654658D" w14:textId="23CA4AFF" w:rsidR="00C34E6B" w:rsidRPr="00A55BF9" w:rsidRDefault="009123ED"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C34E6B" w:rsidRPr="00A55BF9">
              <w:rPr>
                <w:rFonts w:eastAsiaTheme="minorHAnsi" w:cstheme="majorBidi"/>
                <w:b/>
                <w:sz w:val="22"/>
                <w:szCs w:val="22"/>
              </w:rPr>
              <w:t>–</w:t>
            </w:r>
            <w:r w:rsidRPr="00A55BF9">
              <w:rPr>
                <w:rFonts w:eastAsiaTheme="minorHAnsi" w:cstheme="majorBidi"/>
                <w:sz w:val="22"/>
                <w:szCs w:val="22"/>
              </w:rPr>
              <w:t xml:space="preserve"> </w:t>
            </w:r>
          </w:p>
          <w:p w14:paraId="65343847" w14:textId="10863110" w:rsidR="00C34E6B" w:rsidRPr="00A55BF9" w:rsidRDefault="00C34E6B" w:rsidP="00A55BF9">
            <w:pPr>
              <w:pStyle w:val="ListParagraph"/>
              <w:spacing w:after="60"/>
              <w:ind w:left="630"/>
              <w:jc w:val="left"/>
              <w:rPr>
                <w:b/>
              </w:rPr>
            </w:pPr>
            <w:r w:rsidRPr="00A55BF9">
              <w:rPr>
                <w:rFonts w:cstheme="majorBidi"/>
                <w:b/>
              </w:rPr>
              <w:t>(Exceeds minimum requirements)</w:t>
            </w:r>
          </w:p>
          <w:p w14:paraId="60702361" w14:textId="4572EE7E" w:rsidR="00C42962" w:rsidRPr="00A55BF9" w:rsidRDefault="009123ED"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identifies duplicate assets, retired assets, assets gone missing and newly added assets)</w:t>
            </w:r>
          </w:p>
        </w:tc>
        <w:tc>
          <w:tcPr>
            <w:tcW w:w="833" w:type="pct"/>
            <w:tcBorders>
              <w:bottom w:val="single" w:sz="4" w:space="0" w:color="4F81BD" w:themeColor="accent1"/>
            </w:tcBorders>
          </w:tcPr>
          <w:p w14:paraId="490A37AC" w14:textId="22ABDB66"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9F3B02" w:rsidRPr="00A55BF9">
              <w:rPr>
                <w:b/>
                <w:bCs/>
                <w:color w:val="FF0000"/>
              </w:rPr>
              <w:t>5.3</w:t>
            </w:r>
            <w:r w:rsidRPr="00A55BF9">
              <w:rPr>
                <w:color w:val="FF0000"/>
              </w:rPr>
              <w:t>&gt;</w:t>
            </w:r>
          </w:p>
        </w:tc>
      </w:tr>
      <w:tr w:rsidR="00C42962" w:rsidRPr="00A55BF9" w14:paraId="4D89703A" w14:textId="77777777" w:rsidTr="00C42962">
        <w:trPr>
          <w:cantSplit/>
          <w:tblHeader/>
        </w:trPr>
        <w:tc>
          <w:tcPr>
            <w:tcW w:w="1753" w:type="pct"/>
            <w:tcBorders>
              <w:bottom w:val="single" w:sz="4" w:space="0" w:color="4F81BD" w:themeColor="accent1"/>
            </w:tcBorders>
          </w:tcPr>
          <w:p w14:paraId="23952D64" w14:textId="77777777" w:rsidR="00C42962" w:rsidRPr="00A55BF9" w:rsidRDefault="00C42962" w:rsidP="00A55BF9">
            <w:pPr>
              <w:pStyle w:val="ListParagraph"/>
              <w:numPr>
                <w:ilvl w:val="0"/>
                <w:numId w:val="112"/>
              </w:numPr>
              <w:spacing w:after="60"/>
              <w:jc w:val="left"/>
              <w:rPr>
                <w:rFonts w:eastAsiaTheme="minorHAnsi" w:cstheme="majorBidi"/>
                <w:sz w:val="22"/>
                <w:szCs w:val="22"/>
              </w:rPr>
            </w:pPr>
            <w:r w:rsidRPr="00A55BF9">
              <w:rPr>
                <w:rFonts w:eastAsiaTheme="minorHAnsi" w:cstheme="majorBidi"/>
                <w:sz w:val="22"/>
                <w:szCs w:val="22"/>
              </w:rPr>
              <w:lastRenderedPageBreak/>
              <w:t>The Asset Inventory component of the SAM Turnkey solution must perform end-to-end asset life cycle tracking by maintaining a persistent repository of asset costs, depreciation, chargeback, contract terms and conditions, vendor service levels, asset maintenance, ownership, entitlements and previous entitlements.</w:t>
            </w:r>
          </w:p>
        </w:tc>
        <w:tc>
          <w:tcPr>
            <w:tcW w:w="2414" w:type="pct"/>
            <w:tcBorders>
              <w:bottom w:val="single" w:sz="4" w:space="0" w:color="4F81BD" w:themeColor="accent1"/>
            </w:tcBorders>
          </w:tcPr>
          <w:p w14:paraId="027CDC11" w14:textId="352261DF" w:rsidR="00BF6A84" w:rsidRPr="00A55BF9" w:rsidRDefault="00BF6A84" w:rsidP="00A55BF9">
            <w:pPr>
              <w:pStyle w:val="ListParagraph"/>
              <w:spacing w:after="60"/>
              <w:ind w:left="630" w:hanging="204"/>
              <w:jc w:val="left"/>
              <w:rPr>
                <w:b/>
                <w:i/>
              </w:rPr>
            </w:pPr>
            <w:r w:rsidRPr="00A55BF9">
              <w:rPr>
                <w:b/>
                <w:i/>
              </w:rPr>
              <w:t>Evidence:</w:t>
            </w:r>
          </w:p>
          <w:p w14:paraId="2CFB1E16" w14:textId="2CF307BE" w:rsidR="00C42962" w:rsidRPr="00A55BF9" w:rsidRDefault="00C42962" w:rsidP="00A55BF9">
            <w:pPr>
              <w:pStyle w:val="ListParagraph"/>
              <w:numPr>
                <w:ilvl w:val="0"/>
                <w:numId w:val="113"/>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inventory requirements.</w:t>
            </w:r>
          </w:p>
          <w:p w14:paraId="38BDF3C8"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1A673198" w14:textId="360CABD3" w:rsidR="00F62D6F" w:rsidRPr="00A55BF9" w:rsidRDefault="00F074CC"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F62D6F" w:rsidRPr="00A55BF9">
              <w:rPr>
                <w:rFonts w:eastAsiaTheme="minorHAnsi" w:cstheme="majorBidi"/>
                <w:b/>
                <w:sz w:val="22"/>
                <w:szCs w:val="22"/>
              </w:rPr>
              <w:t>–</w:t>
            </w:r>
            <w:r w:rsidRPr="00A55BF9">
              <w:rPr>
                <w:rFonts w:eastAsiaTheme="minorHAnsi" w:cstheme="majorBidi"/>
                <w:sz w:val="22"/>
                <w:szCs w:val="22"/>
              </w:rPr>
              <w:t xml:space="preserve"> </w:t>
            </w:r>
          </w:p>
          <w:p w14:paraId="1B125F76" w14:textId="7FF47D64" w:rsidR="00F62D6F" w:rsidRPr="00A55BF9" w:rsidRDefault="00F62D6F"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0AFA1BDB" w14:textId="4E868E6A" w:rsidR="00F074CC" w:rsidRPr="00A55BF9" w:rsidRDefault="00F074CC"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does not perform end-to-end asset life cycle tracking by maintaining a persistent repository of asset costs, depreciation, chargeback, contract terms and conditions, vendor service levels, asset maintenance, ownership, entitlements and previous entitlements)</w:t>
            </w:r>
          </w:p>
          <w:p w14:paraId="385ED99E" w14:textId="1F289A57" w:rsidR="009C3BAB" w:rsidRPr="00A55BF9" w:rsidRDefault="00F074CC"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9C3BAB" w:rsidRPr="00A55BF9">
              <w:rPr>
                <w:rFonts w:eastAsiaTheme="minorHAnsi" w:cstheme="majorBidi"/>
                <w:b/>
                <w:sz w:val="22"/>
                <w:szCs w:val="22"/>
              </w:rPr>
              <w:t>–</w:t>
            </w:r>
            <w:r w:rsidRPr="00A55BF9">
              <w:rPr>
                <w:rFonts w:eastAsiaTheme="minorHAnsi" w:cstheme="majorBidi"/>
                <w:sz w:val="22"/>
                <w:szCs w:val="22"/>
              </w:rPr>
              <w:t xml:space="preserve"> </w:t>
            </w:r>
          </w:p>
          <w:p w14:paraId="3CEA0B8F" w14:textId="205BEA76" w:rsidR="009C3BAB" w:rsidRPr="00A55BF9" w:rsidRDefault="009C3BAB"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380B58C1" w14:textId="1F8E9B57" w:rsidR="00F074CC" w:rsidRPr="00A55BF9" w:rsidRDefault="00F074CC"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performs end-to-end asset life cycle tracking by maintaining a persistent repository of only some of the following: asset costs, depreciation, chargeback, contract terms and conditions, vendor service levels, asset maintenance, ownership, entitlements and previous entitlements, but not all of them)</w:t>
            </w:r>
          </w:p>
          <w:p w14:paraId="5C560AB7" w14:textId="73B5C987" w:rsidR="00C34E6B" w:rsidRPr="00A55BF9" w:rsidRDefault="00F074CC"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C34E6B" w:rsidRPr="00A55BF9">
              <w:rPr>
                <w:rFonts w:eastAsiaTheme="minorHAnsi" w:cstheme="majorBidi"/>
                <w:b/>
                <w:sz w:val="22"/>
                <w:szCs w:val="22"/>
              </w:rPr>
              <w:t>–</w:t>
            </w:r>
            <w:r w:rsidRPr="00A55BF9">
              <w:rPr>
                <w:rFonts w:eastAsiaTheme="minorHAnsi" w:cstheme="majorBidi"/>
                <w:sz w:val="22"/>
                <w:szCs w:val="22"/>
              </w:rPr>
              <w:t xml:space="preserve"> </w:t>
            </w:r>
          </w:p>
          <w:p w14:paraId="12A5870D" w14:textId="2462C69D" w:rsidR="00C34E6B" w:rsidRPr="00A55BF9" w:rsidRDefault="00C34E6B" w:rsidP="00A55BF9">
            <w:pPr>
              <w:pStyle w:val="ListParagraph"/>
              <w:spacing w:after="60"/>
              <w:ind w:left="630"/>
              <w:jc w:val="left"/>
              <w:rPr>
                <w:b/>
              </w:rPr>
            </w:pPr>
            <w:r w:rsidRPr="00A55BF9">
              <w:rPr>
                <w:rFonts w:cstheme="majorBidi"/>
                <w:b/>
              </w:rPr>
              <w:t>(Exceeds minimum requirements)</w:t>
            </w:r>
          </w:p>
          <w:p w14:paraId="32D6BA0C" w14:textId="77777777" w:rsidR="00C42962" w:rsidRDefault="00F074CC"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performs end-to-end asset life cycle tracking by maintaining a persistent repository of asset costs, depreciation, chargeback, contract terms and conditions, vendor service levels, asset maintenance, ownership, entitlements and previous entitlements)</w:t>
            </w:r>
          </w:p>
          <w:p w14:paraId="5284DEC1" w14:textId="77777777" w:rsidR="005922B7" w:rsidRDefault="005922B7" w:rsidP="00A55BF9">
            <w:pPr>
              <w:pStyle w:val="ListParagraph"/>
              <w:spacing w:after="60"/>
              <w:ind w:left="630"/>
              <w:jc w:val="left"/>
              <w:rPr>
                <w:rFonts w:eastAsiaTheme="minorHAnsi" w:cstheme="majorBidi"/>
                <w:i/>
                <w:sz w:val="22"/>
                <w:szCs w:val="22"/>
              </w:rPr>
            </w:pPr>
          </w:p>
          <w:p w14:paraId="2F58D263" w14:textId="77777777" w:rsidR="005922B7" w:rsidRDefault="005922B7" w:rsidP="00A55BF9">
            <w:pPr>
              <w:pStyle w:val="ListParagraph"/>
              <w:spacing w:after="60"/>
              <w:ind w:left="630"/>
              <w:jc w:val="left"/>
              <w:rPr>
                <w:rFonts w:eastAsiaTheme="minorHAnsi" w:cstheme="majorBidi"/>
                <w:i/>
                <w:sz w:val="22"/>
                <w:szCs w:val="22"/>
              </w:rPr>
            </w:pPr>
          </w:p>
          <w:p w14:paraId="79329C99" w14:textId="77777777" w:rsidR="005922B7" w:rsidRDefault="005922B7" w:rsidP="00A55BF9">
            <w:pPr>
              <w:pStyle w:val="ListParagraph"/>
              <w:spacing w:after="60"/>
              <w:ind w:left="630"/>
              <w:jc w:val="left"/>
              <w:rPr>
                <w:rFonts w:eastAsiaTheme="minorHAnsi" w:cstheme="majorBidi"/>
                <w:i/>
                <w:sz w:val="22"/>
                <w:szCs w:val="22"/>
              </w:rPr>
            </w:pPr>
          </w:p>
          <w:p w14:paraId="34DE9652" w14:textId="77777777" w:rsidR="005922B7" w:rsidRDefault="005922B7" w:rsidP="00A55BF9">
            <w:pPr>
              <w:pStyle w:val="ListParagraph"/>
              <w:spacing w:after="60"/>
              <w:ind w:left="630"/>
              <w:jc w:val="left"/>
              <w:rPr>
                <w:rFonts w:eastAsiaTheme="minorHAnsi" w:cstheme="majorBidi"/>
                <w:i/>
                <w:sz w:val="22"/>
                <w:szCs w:val="22"/>
              </w:rPr>
            </w:pPr>
          </w:p>
          <w:p w14:paraId="6F849476" w14:textId="77777777" w:rsidR="005922B7" w:rsidRDefault="005922B7" w:rsidP="00A55BF9">
            <w:pPr>
              <w:pStyle w:val="ListParagraph"/>
              <w:spacing w:after="60"/>
              <w:ind w:left="630"/>
              <w:jc w:val="left"/>
              <w:rPr>
                <w:rFonts w:eastAsiaTheme="minorHAnsi" w:cstheme="majorBidi"/>
                <w:i/>
                <w:sz w:val="22"/>
                <w:szCs w:val="22"/>
              </w:rPr>
            </w:pPr>
          </w:p>
          <w:p w14:paraId="5C0D536E" w14:textId="77777777" w:rsidR="005922B7" w:rsidRDefault="005922B7" w:rsidP="00A55BF9">
            <w:pPr>
              <w:pStyle w:val="ListParagraph"/>
              <w:spacing w:after="60"/>
              <w:ind w:left="630"/>
              <w:jc w:val="left"/>
              <w:rPr>
                <w:rFonts w:eastAsiaTheme="minorHAnsi" w:cstheme="majorBidi"/>
                <w:i/>
                <w:sz w:val="22"/>
                <w:szCs w:val="22"/>
              </w:rPr>
            </w:pPr>
          </w:p>
          <w:p w14:paraId="5B761BE4" w14:textId="77777777" w:rsidR="005922B7" w:rsidRDefault="005922B7" w:rsidP="00A55BF9">
            <w:pPr>
              <w:pStyle w:val="ListParagraph"/>
              <w:spacing w:after="60"/>
              <w:ind w:left="630"/>
              <w:jc w:val="left"/>
              <w:rPr>
                <w:rFonts w:eastAsiaTheme="minorHAnsi" w:cstheme="majorBidi"/>
                <w:i/>
                <w:sz w:val="22"/>
                <w:szCs w:val="22"/>
              </w:rPr>
            </w:pPr>
          </w:p>
          <w:p w14:paraId="1D886CC5" w14:textId="77777777" w:rsidR="005922B7" w:rsidRDefault="005922B7" w:rsidP="00A55BF9">
            <w:pPr>
              <w:pStyle w:val="ListParagraph"/>
              <w:spacing w:after="60"/>
              <w:ind w:left="630"/>
              <w:jc w:val="left"/>
              <w:rPr>
                <w:rFonts w:eastAsiaTheme="minorHAnsi" w:cstheme="majorBidi"/>
                <w:i/>
                <w:sz w:val="22"/>
                <w:szCs w:val="22"/>
              </w:rPr>
            </w:pPr>
          </w:p>
          <w:p w14:paraId="39B118CC" w14:textId="77777777" w:rsidR="005922B7" w:rsidRDefault="005922B7" w:rsidP="00A55BF9">
            <w:pPr>
              <w:pStyle w:val="ListParagraph"/>
              <w:spacing w:after="60"/>
              <w:ind w:left="630"/>
              <w:jc w:val="left"/>
              <w:rPr>
                <w:rFonts w:eastAsiaTheme="minorHAnsi" w:cstheme="majorBidi"/>
                <w:i/>
                <w:sz w:val="22"/>
                <w:szCs w:val="22"/>
              </w:rPr>
            </w:pPr>
          </w:p>
          <w:p w14:paraId="5F29CC9C" w14:textId="77777777" w:rsidR="005922B7" w:rsidRDefault="005922B7" w:rsidP="00A55BF9">
            <w:pPr>
              <w:pStyle w:val="ListParagraph"/>
              <w:spacing w:after="60"/>
              <w:ind w:left="630"/>
              <w:jc w:val="left"/>
              <w:rPr>
                <w:rFonts w:eastAsiaTheme="minorHAnsi" w:cstheme="majorBidi"/>
                <w:i/>
                <w:sz w:val="22"/>
                <w:szCs w:val="22"/>
              </w:rPr>
            </w:pPr>
          </w:p>
          <w:p w14:paraId="237D2149" w14:textId="77777777" w:rsidR="005922B7" w:rsidRDefault="005922B7" w:rsidP="00A55BF9">
            <w:pPr>
              <w:pStyle w:val="ListParagraph"/>
              <w:spacing w:after="60"/>
              <w:ind w:left="630"/>
              <w:jc w:val="left"/>
              <w:rPr>
                <w:rFonts w:eastAsiaTheme="minorHAnsi" w:cstheme="majorBidi"/>
                <w:i/>
                <w:sz w:val="22"/>
                <w:szCs w:val="22"/>
              </w:rPr>
            </w:pPr>
          </w:p>
          <w:p w14:paraId="535D7F62" w14:textId="77777777" w:rsidR="005922B7" w:rsidRDefault="005922B7" w:rsidP="00A55BF9">
            <w:pPr>
              <w:pStyle w:val="ListParagraph"/>
              <w:spacing w:after="60"/>
              <w:ind w:left="630"/>
              <w:jc w:val="left"/>
              <w:rPr>
                <w:rFonts w:eastAsiaTheme="minorHAnsi" w:cstheme="majorBidi"/>
                <w:i/>
                <w:sz w:val="22"/>
                <w:szCs w:val="22"/>
              </w:rPr>
            </w:pPr>
          </w:p>
          <w:p w14:paraId="05004DAD" w14:textId="386EEDCC" w:rsidR="005922B7" w:rsidRPr="00A55BF9" w:rsidRDefault="005922B7" w:rsidP="00A55BF9">
            <w:pPr>
              <w:pStyle w:val="ListParagraph"/>
              <w:spacing w:after="60"/>
              <w:ind w:left="630"/>
              <w:jc w:val="left"/>
              <w:rPr>
                <w:rFonts w:eastAsiaTheme="minorHAnsi" w:cstheme="majorBidi"/>
                <w:sz w:val="22"/>
                <w:szCs w:val="22"/>
              </w:rPr>
            </w:pPr>
          </w:p>
        </w:tc>
        <w:tc>
          <w:tcPr>
            <w:tcW w:w="833" w:type="pct"/>
            <w:tcBorders>
              <w:bottom w:val="single" w:sz="4" w:space="0" w:color="4F81BD" w:themeColor="accent1"/>
            </w:tcBorders>
          </w:tcPr>
          <w:p w14:paraId="77B09D24" w14:textId="20013CA7"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7C5942" w:rsidRPr="00A55BF9">
              <w:rPr>
                <w:b/>
                <w:bCs/>
                <w:color w:val="FF0000"/>
              </w:rPr>
              <w:t>5.3</w:t>
            </w:r>
            <w:r w:rsidRPr="00A55BF9">
              <w:rPr>
                <w:color w:val="FF0000"/>
              </w:rPr>
              <w:t>&gt;</w:t>
            </w:r>
          </w:p>
        </w:tc>
      </w:tr>
      <w:tr w:rsidR="00C42962" w:rsidRPr="00A55BF9" w14:paraId="1008EC70" w14:textId="77777777" w:rsidTr="00C42962">
        <w:trPr>
          <w:cantSplit/>
          <w:tblHeader/>
        </w:trPr>
        <w:tc>
          <w:tcPr>
            <w:tcW w:w="5000" w:type="pct"/>
            <w:gridSpan w:val="3"/>
            <w:tcBorders>
              <w:bottom w:val="single" w:sz="4" w:space="0" w:color="4F81BD" w:themeColor="accent1"/>
            </w:tcBorders>
            <w:shd w:val="clear" w:color="auto" w:fill="C6D9F1" w:themeFill="text2" w:themeFillTint="33"/>
          </w:tcPr>
          <w:p w14:paraId="2CA34E8B" w14:textId="77777777" w:rsidR="00C42962" w:rsidRPr="00A55BF9" w:rsidRDefault="00C42962" w:rsidP="00A55BF9">
            <w:pPr>
              <w:pStyle w:val="ListParagraph"/>
              <w:numPr>
                <w:ilvl w:val="0"/>
                <w:numId w:val="70"/>
              </w:numPr>
              <w:spacing w:after="60"/>
              <w:jc w:val="left"/>
              <w:rPr>
                <w:rFonts w:eastAsiaTheme="minorHAnsi" w:cstheme="majorBidi"/>
                <w:sz w:val="22"/>
                <w:szCs w:val="22"/>
              </w:rPr>
            </w:pPr>
            <w:r w:rsidRPr="00A55BF9">
              <w:rPr>
                <w:rFonts w:eastAsiaTheme="minorHAnsi" w:cstheme="majorBidi"/>
                <w:b/>
                <w:sz w:val="22"/>
                <w:szCs w:val="22"/>
              </w:rPr>
              <w:lastRenderedPageBreak/>
              <w:t>ASSET NORMALISATION</w:t>
            </w:r>
          </w:p>
        </w:tc>
      </w:tr>
      <w:tr w:rsidR="00C42962" w:rsidRPr="00A55BF9" w14:paraId="2F82B514" w14:textId="77777777" w:rsidTr="00C42962">
        <w:trPr>
          <w:cantSplit/>
          <w:tblHeader/>
        </w:trPr>
        <w:tc>
          <w:tcPr>
            <w:tcW w:w="1753" w:type="pct"/>
            <w:tcBorders>
              <w:bottom w:val="single" w:sz="4" w:space="0" w:color="4F81BD" w:themeColor="accent1"/>
            </w:tcBorders>
          </w:tcPr>
          <w:p w14:paraId="4163322B" w14:textId="77777777" w:rsidR="00C42962" w:rsidRPr="00A55BF9" w:rsidRDefault="00C42962" w:rsidP="00A55BF9">
            <w:pPr>
              <w:pStyle w:val="ListParagraph"/>
              <w:numPr>
                <w:ilvl w:val="0"/>
                <w:numId w:val="115"/>
              </w:numPr>
              <w:spacing w:after="60"/>
              <w:jc w:val="left"/>
              <w:rPr>
                <w:rFonts w:eastAsiaTheme="minorHAnsi" w:cstheme="majorBidi"/>
                <w:sz w:val="22"/>
                <w:szCs w:val="22"/>
              </w:rPr>
            </w:pPr>
            <w:r w:rsidRPr="00A55BF9">
              <w:rPr>
                <w:rFonts w:eastAsiaTheme="minorHAnsi" w:cstheme="majorBidi"/>
                <w:sz w:val="22"/>
                <w:szCs w:val="22"/>
              </w:rPr>
              <w:t>The Asset Normalisation component of the SAM Turnkey solution must consolidate multiple discovered inventory data sets and other data to resolve duplicated or conflicting information.</w:t>
            </w:r>
          </w:p>
        </w:tc>
        <w:tc>
          <w:tcPr>
            <w:tcW w:w="2414" w:type="pct"/>
            <w:tcBorders>
              <w:bottom w:val="single" w:sz="4" w:space="0" w:color="4F81BD" w:themeColor="accent1"/>
            </w:tcBorders>
          </w:tcPr>
          <w:p w14:paraId="2887601C" w14:textId="3D83DDB5" w:rsidR="00BF6A84" w:rsidRPr="00A55BF9" w:rsidRDefault="00E51C9D" w:rsidP="00A55BF9">
            <w:pPr>
              <w:pStyle w:val="ListParagraph"/>
              <w:spacing w:after="60"/>
              <w:ind w:left="630" w:hanging="204"/>
              <w:jc w:val="left"/>
              <w:rPr>
                <w:b/>
                <w:i/>
              </w:rPr>
            </w:pPr>
            <w:r w:rsidRPr="00A55BF9">
              <w:rPr>
                <w:b/>
                <w:i/>
              </w:rPr>
              <w:t>Evidence:</w:t>
            </w:r>
          </w:p>
          <w:p w14:paraId="15887F47" w14:textId="653B21AA" w:rsidR="00C42962" w:rsidRPr="00A55BF9" w:rsidRDefault="00C42962" w:rsidP="00A55BF9">
            <w:pPr>
              <w:pStyle w:val="ListParagraph"/>
              <w:numPr>
                <w:ilvl w:val="0"/>
                <w:numId w:val="114"/>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normalisation requirements.</w:t>
            </w:r>
          </w:p>
          <w:p w14:paraId="30879099"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0B44799E" w14:textId="6A8088D7" w:rsidR="00F62D6F" w:rsidRPr="00A55BF9" w:rsidRDefault="00846A43" w:rsidP="00A55BF9">
            <w:pPr>
              <w:pStyle w:val="ListParagraph"/>
              <w:spacing w:after="60"/>
              <w:ind w:left="630"/>
              <w:jc w:val="left"/>
              <w:rPr>
                <w:rFonts w:eastAsiaTheme="minorHAnsi" w:cstheme="majorBidi"/>
                <w:b/>
                <w:sz w:val="22"/>
                <w:szCs w:val="22"/>
              </w:rPr>
            </w:pPr>
            <w:r w:rsidRPr="00A55BF9">
              <w:rPr>
                <w:rFonts w:eastAsiaTheme="minorHAnsi" w:cstheme="majorBidi"/>
                <w:b/>
                <w:sz w:val="22"/>
                <w:szCs w:val="22"/>
              </w:rPr>
              <w:t xml:space="preserve">0=Non-compliant </w:t>
            </w:r>
            <w:r w:rsidR="00F62D6F" w:rsidRPr="00A55BF9">
              <w:rPr>
                <w:rFonts w:eastAsiaTheme="minorHAnsi" w:cstheme="majorBidi"/>
                <w:b/>
                <w:sz w:val="22"/>
                <w:szCs w:val="22"/>
              </w:rPr>
              <w:t>–</w:t>
            </w:r>
            <w:r w:rsidRPr="00A55BF9">
              <w:rPr>
                <w:rFonts w:eastAsiaTheme="minorHAnsi" w:cstheme="majorBidi"/>
                <w:b/>
                <w:sz w:val="22"/>
                <w:szCs w:val="22"/>
              </w:rPr>
              <w:t xml:space="preserve"> </w:t>
            </w:r>
          </w:p>
          <w:p w14:paraId="1606C970" w14:textId="4415E7DD" w:rsidR="00F62D6F" w:rsidRPr="00A55BF9" w:rsidRDefault="00F62D6F"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1E6A0B24" w14:textId="0DA5359F" w:rsidR="00846A43" w:rsidRPr="00A55BF9" w:rsidRDefault="00846A43"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consolidate multiple discovered inventory data sets and other data to resolve duplicated or conflicting information)</w:t>
            </w:r>
          </w:p>
          <w:p w14:paraId="4FADA0DB" w14:textId="600E8675" w:rsidR="009C3BAB" w:rsidRPr="00A55BF9" w:rsidRDefault="00846A43"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9C3BAB" w:rsidRPr="00A55BF9">
              <w:rPr>
                <w:rFonts w:eastAsiaTheme="minorHAnsi" w:cstheme="majorBidi"/>
                <w:b/>
                <w:sz w:val="22"/>
                <w:szCs w:val="22"/>
              </w:rPr>
              <w:t>–</w:t>
            </w:r>
            <w:r w:rsidRPr="00A55BF9">
              <w:rPr>
                <w:rFonts w:eastAsiaTheme="minorHAnsi" w:cstheme="majorBidi"/>
                <w:sz w:val="22"/>
                <w:szCs w:val="22"/>
              </w:rPr>
              <w:t xml:space="preserve"> </w:t>
            </w:r>
          </w:p>
          <w:p w14:paraId="5B02CAA3" w14:textId="409E4B8D" w:rsidR="009C3BAB" w:rsidRPr="00A55BF9" w:rsidRDefault="009C3BAB"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653A2830" w14:textId="33839BF5" w:rsidR="00846A43" w:rsidRPr="00A55BF9" w:rsidRDefault="00846A43"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consolidates discovered inventory data sets and other data to resolve duplicated or conflicting information)</w:t>
            </w:r>
          </w:p>
          <w:p w14:paraId="6D55D08E" w14:textId="284914FE" w:rsidR="005D750B" w:rsidRPr="00A55BF9" w:rsidRDefault="00846A43"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5D750B" w:rsidRPr="00A55BF9">
              <w:rPr>
                <w:rFonts w:eastAsiaTheme="minorHAnsi" w:cstheme="majorBidi"/>
                <w:b/>
                <w:sz w:val="22"/>
                <w:szCs w:val="22"/>
              </w:rPr>
              <w:t>–</w:t>
            </w:r>
            <w:r w:rsidRPr="00A55BF9">
              <w:rPr>
                <w:rFonts w:eastAsiaTheme="minorHAnsi" w:cstheme="majorBidi"/>
                <w:sz w:val="22"/>
                <w:szCs w:val="22"/>
              </w:rPr>
              <w:t xml:space="preserve"> </w:t>
            </w:r>
          </w:p>
          <w:p w14:paraId="4F886505" w14:textId="73397AF1" w:rsidR="005D750B" w:rsidRPr="00A55BF9" w:rsidRDefault="005D750B" w:rsidP="00A55BF9">
            <w:pPr>
              <w:pStyle w:val="ListParagraph"/>
              <w:spacing w:after="60"/>
              <w:ind w:left="630"/>
              <w:jc w:val="left"/>
              <w:rPr>
                <w:b/>
              </w:rPr>
            </w:pPr>
            <w:r w:rsidRPr="00A55BF9">
              <w:rPr>
                <w:rFonts w:cstheme="majorBidi"/>
                <w:b/>
              </w:rPr>
              <w:t>(Exceeds minimum requirements)</w:t>
            </w:r>
          </w:p>
          <w:p w14:paraId="7A0CE35E" w14:textId="7E459C41" w:rsidR="00C42962" w:rsidRPr="00A55BF9" w:rsidRDefault="00846A43"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consolidates multiple discovered inventory data sets and other data to resolve duplicated or conflicting information)</w:t>
            </w:r>
          </w:p>
        </w:tc>
        <w:tc>
          <w:tcPr>
            <w:tcW w:w="833" w:type="pct"/>
            <w:tcBorders>
              <w:bottom w:val="single" w:sz="4" w:space="0" w:color="4F81BD" w:themeColor="accent1"/>
            </w:tcBorders>
          </w:tcPr>
          <w:p w14:paraId="5B7B97FD" w14:textId="16B709A0"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7C5942" w:rsidRPr="00A55BF9">
              <w:rPr>
                <w:b/>
                <w:bCs/>
                <w:color w:val="FF0000"/>
              </w:rPr>
              <w:t>5.3</w:t>
            </w:r>
            <w:r w:rsidRPr="00A55BF9">
              <w:rPr>
                <w:color w:val="FF0000"/>
              </w:rPr>
              <w:t>&gt;</w:t>
            </w:r>
          </w:p>
        </w:tc>
      </w:tr>
      <w:tr w:rsidR="00C42962" w:rsidRPr="00A55BF9" w14:paraId="55526B21" w14:textId="77777777" w:rsidTr="00C42962">
        <w:trPr>
          <w:cantSplit/>
          <w:tblHeader/>
        </w:trPr>
        <w:tc>
          <w:tcPr>
            <w:tcW w:w="1753" w:type="pct"/>
            <w:tcBorders>
              <w:bottom w:val="single" w:sz="4" w:space="0" w:color="4F81BD" w:themeColor="accent1"/>
            </w:tcBorders>
          </w:tcPr>
          <w:p w14:paraId="446996E2" w14:textId="77777777" w:rsidR="00C42962" w:rsidRPr="00A55BF9" w:rsidRDefault="00C42962" w:rsidP="00A55BF9">
            <w:pPr>
              <w:pStyle w:val="ListParagraph"/>
              <w:numPr>
                <w:ilvl w:val="0"/>
                <w:numId w:val="116"/>
              </w:numPr>
              <w:spacing w:after="60"/>
              <w:jc w:val="left"/>
              <w:rPr>
                <w:rFonts w:eastAsiaTheme="minorHAnsi" w:cstheme="majorBidi"/>
                <w:sz w:val="22"/>
                <w:szCs w:val="22"/>
              </w:rPr>
            </w:pPr>
            <w:r w:rsidRPr="00A55BF9">
              <w:rPr>
                <w:rFonts w:eastAsiaTheme="minorHAnsi" w:cstheme="majorBidi"/>
                <w:sz w:val="22"/>
                <w:szCs w:val="22"/>
              </w:rPr>
              <w:lastRenderedPageBreak/>
              <w:t>The Asset Normalisation component of the SAM Turnkey solution must support the International Organisation for Standardization (ISO) 19770-2 standard for software identification (SWID) tags.</w:t>
            </w:r>
          </w:p>
        </w:tc>
        <w:tc>
          <w:tcPr>
            <w:tcW w:w="2414" w:type="pct"/>
            <w:tcBorders>
              <w:bottom w:val="single" w:sz="4" w:space="0" w:color="4F81BD" w:themeColor="accent1"/>
            </w:tcBorders>
          </w:tcPr>
          <w:p w14:paraId="38FA7910" w14:textId="438D212F" w:rsidR="00E51C9D" w:rsidRPr="00A55BF9" w:rsidRDefault="00C37D22" w:rsidP="00A55BF9">
            <w:pPr>
              <w:pStyle w:val="ListParagraph"/>
              <w:spacing w:after="60"/>
              <w:ind w:left="630" w:hanging="204"/>
              <w:jc w:val="left"/>
              <w:rPr>
                <w:b/>
                <w:i/>
              </w:rPr>
            </w:pPr>
            <w:r w:rsidRPr="00A55BF9">
              <w:rPr>
                <w:b/>
                <w:i/>
              </w:rPr>
              <w:t>Evidence:</w:t>
            </w:r>
          </w:p>
          <w:p w14:paraId="21CE350B" w14:textId="00863DB8" w:rsidR="00C42962" w:rsidRPr="00A55BF9" w:rsidRDefault="00C42962" w:rsidP="00A55BF9">
            <w:pPr>
              <w:pStyle w:val="ListParagraph"/>
              <w:numPr>
                <w:ilvl w:val="0"/>
                <w:numId w:val="114"/>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normalisation requirements.</w:t>
            </w:r>
          </w:p>
          <w:p w14:paraId="7ED5B1C5"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4F297BDD" w14:textId="06F8FF31" w:rsidR="00F62D6F" w:rsidRPr="00A55BF9" w:rsidRDefault="00AA7E5F"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F62D6F" w:rsidRPr="00A55BF9">
              <w:rPr>
                <w:rFonts w:eastAsiaTheme="minorHAnsi" w:cstheme="majorBidi"/>
                <w:b/>
                <w:sz w:val="22"/>
                <w:szCs w:val="22"/>
              </w:rPr>
              <w:t>–</w:t>
            </w:r>
            <w:r w:rsidRPr="00A55BF9">
              <w:rPr>
                <w:rFonts w:eastAsiaTheme="minorHAnsi" w:cstheme="majorBidi"/>
                <w:sz w:val="22"/>
                <w:szCs w:val="22"/>
              </w:rPr>
              <w:t xml:space="preserve"> </w:t>
            </w:r>
          </w:p>
          <w:p w14:paraId="36D8EA36" w14:textId="21A9AFEF" w:rsidR="00F62D6F" w:rsidRPr="00A55BF9" w:rsidRDefault="00F62D6F"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64D3D28C" w14:textId="043315D3" w:rsidR="00AA7E5F" w:rsidRPr="00A55BF9" w:rsidRDefault="00AA7E5F"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support the International Organisation for Standardization (ISO) 19770-2 standard for software identification (SWID) tags)</w:t>
            </w:r>
          </w:p>
          <w:p w14:paraId="74D17A82" w14:textId="1962B9E5" w:rsidR="009C3BAB" w:rsidRPr="00A55BF9" w:rsidRDefault="00AA7E5F"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9C3BAB" w:rsidRPr="00A55BF9">
              <w:rPr>
                <w:rFonts w:eastAsiaTheme="minorHAnsi" w:cstheme="majorBidi"/>
                <w:b/>
                <w:sz w:val="22"/>
                <w:szCs w:val="22"/>
              </w:rPr>
              <w:t>–</w:t>
            </w:r>
            <w:r w:rsidRPr="00A55BF9">
              <w:rPr>
                <w:rFonts w:eastAsiaTheme="minorHAnsi" w:cstheme="majorBidi"/>
                <w:sz w:val="22"/>
                <w:szCs w:val="22"/>
              </w:rPr>
              <w:t xml:space="preserve"> </w:t>
            </w:r>
          </w:p>
          <w:p w14:paraId="6E5A5143" w14:textId="78DF94B8" w:rsidR="009C3BAB" w:rsidRPr="00A55BF9" w:rsidRDefault="009C3BAB"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2D413A46" w14:textId="37205499" w:rsidR="00AA7E5F" w:rsidRPr="00A55BF9" w:rsidRDefault="0059357A"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supports a standard other than the International Organisation for Standardization (ISO) 19770-2 standard for software identification (SWID) tags)</w:t>
            </w:r>
          </w:p>
          <w:p w14:paraId="0DEC8FE2" w14:textId="7B82376A" w:rsidR="005D750B" w:rsidRPr="00A55BF9" w:rsidRDefault="00AA7E5F"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5D750B" w:rsidRPr="00A55BF9">
              <w:rPr>
                <w:rFonts w:eastAsiaTheme="minorHAnsi" w:cstheme="majorBidi"/>
                <w:b/>
                <w:sz w:val="22"/>
                <w:szCs w:val="22"/>
              </w:rPr>
              <w:t>–</w:t>
            </w:r>
            <w:r w:rsidRPr="00A55BF9">
              <w:rPr>
                <w:rFonts w:eastAsiaTheme="minorHAnsi" w:cstheme="majorBidi"/>
                <w:sz w:val="22"/>
                <w:szCs w:val="22"/>
              </w:rPr>
              <w:t xml:space="preserve"> </w:t>
            </w:r>
          </w:p>
          <w:p w14:paraId="23719A41" w14:textId="60D98DC0" w:rsidR="005D750B" w:rsidRPr="00A55BF9" w:rsidRDefault="005D750B" w:rsidP="00A55BF9">
            <w:pPr>
              <w:pStyle w:val="ListParagraph"/>
              <w:spacing w:after="60"/>
              <w:ind w:left="630"/>
              <w:jc w:val="left"/>
              <w:rPr>
                <w:b/>
              </w:rPr>
            </w:pPr>
            <w:r w:rsidRPr="00A55BF9">
              <w:rPr>
                <w:rFonts w:cstheme="majorBidi"/>
                <w:b/>
              </w:rPr>
              <w:t>(Exceeds minimum requirements)</w:t>
            </w:r>
          </w:p>
          <w:p w14:paraId="307B16E5" w14:textId="7845A902" w:rsidR="00C42962" w:rsidRPr="00A55BF9" w:rsidRDefault="00AA7E5F"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supports the International Organisation for Standardization (ISO) 19770-2 standard for software identification (SWID) tags)</w:t>
            </w:r>
          </w:p>
        </w:tc>
        <w:tc>
          <w:tcPr>
            <w:tcW w:w="833" w:type="pct"/>
            <w:tcBorders>
              <w:bottom w:val="single" w:sz="4" w:space="0" w:color="4F81BD" w:themeColor="accent1"/>
            </w:tcBorders>
          </w:tcPr>
          <w:p w14:paraId="7D2A2821" w14:textId="4D94EAAC" w:rsidR="00C42962" w:rsidRPr="00A55BF9" w:rsidRDefault="00C42962" w:rsidP="00A55BF9">
            <w:pPr>
              <w:pStyle w:val="ListParagraph"/>
              <w:spacing w:after="60"/>
              <w:jc w:val="left"/>
              <w:rPr>
                <w:color w:val="FF0000"/>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7C5942" w:rsidRPr="00A55BF9">
              <w:rPr>
                <w:b/>
                <w:bCs/>
                <w:color w:val="FF0000"/>
              </w:rPr>
              <w:t>5.3</w:t>
            </w:r>
            <w:r w:rsidRPr="00A55BF9">
              <w:rPr>
                <w:color w:val="FF0000"/>
              </w:rPr>
              <w:t>&gt;</w:t>
            </w:r>
          </w:p>
        </w:tc>
      </w:tr>
      <w:tr w:rsidR="00C42962" w:rsidRPr="00A55BF9" w14:paraId="0D3AE1CD" w14:textId="77777777" w:rsidTr="00C42962">
        <w:trPr>
          <w:cantSplit/>
          <w:tblHeader/>
        </w:trPr>
        <w:tc>
          <w:tcPr>
            <w:tcW w:w="1753" w:type="pct"/>
            <w:tcBorders>
              <w:bottom w:val="single" w:sz="4" w:space="0" w:color="4F81BD" w:themeColor="accent1"/>
            </w:tcBorders>
          </w:tcPr>
          <w:p w14:paraId="55E4B59E" w14:textId="77777777" w:rsidR="00C42962" w:rsidRPr="00A55BF9" w:rsidRDefault="00C42962" w:rsidP="00A55BF9">
            <w:pPr>
              <w:pStyle w:val="ListParagraph"/>
              <w:numPr>
                <w:ilvl w:val="0"/>
                <w:numId w:val="116"/>
              </w:numPr>
              <w:spacing w:after="60"/>
              <w:jc w:val="left"/>
              <w:rPr>
                <w:rFonts w:eastAsiaTheme="minorHAnsi" w:cstheme="majorBidi"/>
                <w:sz w:val="22"/>
                <w:szCs w:val="22"/>
              </w:rPr>
            </w:pPr>
            <w:r w:rsidRPr="00A55BF9">
              <w:rPr>
                <w:rFonts w:eastAsiaTheme="minorHAnsi" w:cstheme="majorBidi"/>
                <w:sz w:val="22"/>
                <w:szCs w:val="22"/>
              </w:rPr>
              <w:lastRenderedPageBreak/>
              <w:t>The Asset Normalisation component of the SAM Turnkey solution must allow categorisation by United Nations Standard Products and Services Code (UNSPSC) into product families and suites.</w:t>
            </w:r>
          </w:p>
        </w:tc>
        <w:tc>
          <w:tcPr>
            <w:tcW w:w="2414" w:type="pct"/>
            <w:tcBorders>
              <w:bottom w:val="single" w:sz="4" w:space="0" w:color="4F81BD" w:themeColor="accent1"/>
            </w:tcBorders>
          </w:tcPr>
          <w:p w14:paraId="56904005" w14:textId="4EDFBF2C" w:rsidR="00C37D22" w:rsidRPr="00A55BF9" w:rsidRDefault="00C37D22" w:rsidP="00A55BF9">
            <w:pPr>
              <w:pStyle w:val="ListParagraph"/>
              <w:spacing w:after="60"/>
              <w:ind w:left="630" w:hanging="204"/>
              <w:jc w:val="left"/>
              <w:rPr>
                <w:b/>
                <w:i/>
              </w:rPr>
            </w:pPr>
            <w:r w:rsidRPr="00A55BF9">
              <w:rPr>
                <w:b/>
                <w:i/>
              </w:rPr>
              <w:t>Evidence:</w:t>
            </w:r>
          </w:p>
          <w:p w14:paraId="42184611" w14:textId="10BA4FB3" w:rsidR="00C42962" w:rsidRPr="00A55BF9" w:rsidRDefault="00C42962" w:rsidP="00A55BF9">
            <w:pPr>
              <w:pStyle w:val="ListParagraph"/>
              <w:numPr>
                <w:ilvl w:val="0"/>
                <w:numId w:val="114"/>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normalisation requirements.</w:t>
            </w:r>
          </w:p>
          <w:p w14:paraId="3844C195"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30241DD5" w14:textId="64FBAA6A" w:rsidR="00F62D6F" w:rsidRPr="00A55BF9" w:rsidRDefault="000978E5"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F62D6F" w:rsidRPr="00A55BF9">
              <w:rPr>
                <w:rFonts w:eastAsiaTheme="minorHAnsi" w:cstheme="majorBidi"/>
                <w:b/>
                <w:sz w:val="22"/>
                <w:szCs w:val="22"/>
              </w:rPr>
              <w:t>–</w:t>
            </w:r>
            <w:r w:rsidRPr="00A55BF9">
              <w:rPr>
                <w:rFonts w:eastAsiaTheme="minorHAnsi" w:cstheme="majorBidi"/>
                <w:sz w:val="22"/>
                <w:szCs w:val="22"/>
              </w:rPr>
              <w:t xml:space="preserve"> </w:t>
            </w:r>
          </w:p>
          <w:p w14:paraId="73398A40" w14:textId="28961E17" w:rsidR="00F62D6F" w:rsidRPr="00A55BF9" w:rsidRDefault="00F62D6F"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78E74463" w14:textId="5B735966" w:rsidR="000978E5" w:rsidRPr="00A55BF9" w:rsidRDefault="000978E5"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allow categorisation by United Nations Standard Products and Services Code (UNSPSC) into product families and suites)</w:t>
            </w:r>
          </w:p>
          <w:p w14:paraId="451F73E3" w14:textId="25C58DDC" w:rsidR="00EF51B0" w:rsidRPr="00A55BF9" w:rsidRDefault="000978E5"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EF51B0" w:rsidRPr="00A55BF9">
              <w:rPr>
                <w:rFonts w:eastAsiaTheme="minorHAnsi" w:cstheme="majorBidi"/>
                <w:b/>
                <w:sz w:val="22"/>
                <w:szCs w:val="22"/>
              </w:rPr>
              <w:t>–</w:t>
            </w:r>
            <w:r w:rsidRPr="00A55BF9">
              <w:rPr>
                <w:rFonts w:eastAsiaTheme="minorHAnsi" w:cstheme="majorBidi"/>
                <w:sz w:val="22"/>
                <w:szCs w:val="22"/>
              </w:rPr>
              <w:t xml:space="preserve"> </w:t>
            </w:r>
          </w:p>
          <w:p w14:paraId="2F8DBB3B" w14:textId="3A505680" w:rsidR="00EF51B0" w:rsidRPr="00A55BF9" w:rsidRDefault="00EF51B0"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5B377E67" w14:textId="32BD9F1C" w:rsidR="000978E5" w:rsidRPr="00A55BF9" w:rsidRDefault="000978E5"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allows categorisation by United Nations Standard Products and Services Code (UNSPSC) into product families and suites)</w:t>
            </w:r>
          </w:p>
          <w:p w14:paraId="5F2A2B79" w14:textId="26DFF33C" w:rsidR="005D750B" w:rsidRPr="00A55BF9" w:rsidRDefault="000978E5"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5D750B" w:rsidRPr="00A55BF9">
              <w:rPr>
                <w:rFonts w:eastAsiaTheme="minorHAnsi" w:cstheme="majorBidi"/>
                <w:b/>
                <w:sz w:val="22"/>
                <w:szCs w:val="22"/>
              </w:rPr>
              <w:t>–</w:t>
            </w:r>
            <w:r w:rsidRPr="00A55BF9">
              <w:rPr>
                <w:rFonts w:eastAsiaTheme="minorHAnsi" w:cstheme="majorBidi"/>
                <w:sz w:val="22"/>
                <w:szCs w:val="22"/>
              </w:rPr>
              <w:t xml:space="preserve"> </w:t>
            </w:r>
          </w:p>
          <w:p w14:paraId="0D41BE45" w14:textId="070DC974" w:rsidR="005D750B" w:rsidRPr="00A55BF9" w:rsidRDefault="005D750B" w:rsidP="00A55BF9">
            <w:pPr>
              <w:pStyle w:val="ListParagraph"/>
              <w:spacing w:after="60"/>
              <w:ind w:left="630"/>
              <w:jc w:val="left"/>
              <w:rPr>
                <w:b/>
              </w:rPr>
            </w:pPr>
            <w:r w:rsidRPr="00A55BF9">
              <w:rPr>
                <w:rFonts w:cstheme="majorBidi"/>
                <w:b/>
              </w:rPr>
              <w:t>(Exceeds minimum requirements)</w:t>
            </w:r>
          </w:p>
          <w:p w14:paraId="791F6DCB" w14:textId="4B761CF5" w:rsidR="00C42962" w:rsidRPr="00A55BF9" w:rsidRDefault="000978E5"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allows categorisation by United Nations Standard Products and Services Code (UNSPSC) into product families and suites)</w:t>
            </w:r>
          </w:p>
        </w:tc>
        <w:tc>
          <w:tcPr>
            <w:tcW w:w="833" w:type="pct"/>
            <w:tcBorders>
              <w:bottom w:val="single" w:sz="4" w:space="0" w:color="4F81BD" w:themeColor="accent1"/>
            </w:tcBorders>
          </w:tcPr>
          <w:p w14:paraId="45C40D31" w14:textId="7883151E"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7C5942" w:rsidRPr="00A55BF9">
              <w:rPr>
                <w:b/>
                <w:bCs/>
                <w:color w:val="FF0000"/>
              </w:rPr>
              <w:t>5.3</w:t>
            </w:r>
            <w:r w:rsidRPr="00A55BF9">
              <w:rPr>
                <w:color w:val="FF0000"/>
              </w:rPr>
              <w:t>&gt;</w:t>
            </w:r>
          </w:p>
        </w:tc>
      </w:tr>
      <w:tr w:rsidR="00C42962" w:rsidRPr="00A55BF9" w14:paraId="2A44C96C" w14:textId="77777777" w:rsidTr="00C42962">
        <w:trPr>
          <w:cantSplit/>
          <w:tblHeader/>
        </w:trPr>
        <w:tc>
          <w:tcPr>
            <w:tcW w:w="1753" w:type="pct"/>
            <w:tcBorders>
              <w:bottom w:val="single" w:sz="4" w:space="0" w:color="4F81BD" w:themeColor="accent1"/>
            </w:tcBorders>
          </w:tcPr>
          <w:p w14:paraId="26F53683" w14:textId="77777777" w:rsidR="00C42962" w:rsidRPr="00A55BF9" w:rsidRDefault="00C42962" w:rsidP="00A55BF9">
            <w:pPr>
              <w:pStyle w:val="ListParagraph"/>
              <w:numPr>
                <w:ilvl w:val="0"/>
                <w:numId w:val="116"/>
              </w:numPr>
              <w:spacing w:after="60"/>
              <w:jc w:val="left"/>
              <w:rPr>
                <w:rFonts w:eastAsiaTheme="minorHAnsi" w:cstheme="majorBidi"/>
                <w:sz w:val="22"/>
                <w:szCs w:val="22"/>
              </w:rPr>
            </w:pPr>
            <w:r w:rsidRPr="00A55BF9">
              <w:rPr>
                <w:rFonts w:eastAsiaTheme="minorHAnsi" w:cstheme="majorBidi"/>
                <w:sz w:val="22"/>
                <w:szCs w:val="22"/>
              </w:rPr>
              <w:lastRenderedPageBreak/>
              <w:t>The Asset Normalisation component of the SAM Turnkey solution must include an open stock keeping unit (SKU) database/catalogue/product library/knowledge base that can be predefined by the client or the service provider, to enhance recognition of installed packages.</w:t>
            </w:r>
          </w:p>
        </w:tc>
        <w:tc>
          <w:tcPr>
            <w:tcW w:w="2414" w:type="pct"/>
            <w:tcBorders>
              <w:bottom w:val="single" w:sz="4" w:space="0" w:color="4F81BD" w:themeColor="accent1"/>
            </w:tcBorders>
          </w:tcPr>
          <w:p w14:paraId="7402DE47" w14:textId="3B4B633D" w:rsidR="00C37D22" w:rsidRPr="00A55BF9" w:rsidRDefault="00C37D22" w:rsidP="00A55BF9">
            <w:pPr>
              <w:pStyle w:val="ListParagraph"/>
              <w:spacing w:after="60"/>
              <w:ind w:left="630" w:hanging="204"/>
              <w:jc w:val="left"/>
              <w:rPr>
                <w:b/>
                <w:i/>
              </w:rPr>
            </w:pPr>
            <w:r w:rsidRPr="00A55BF9">
              <w:rPr>
                <w:b/>
                <w:i/>
              </w:rPr>
              <w:t>Evidence:</w:t>
            </w:r>
          </w:p>
          <w:p w14:paraId="28390C8B" w14:textId="3DF82727" w:rsidR="00C42962" w:rsidRPr="00A55BF9" w:rsidRDefault="00C42962" w:rsidP="00A55BF9">
            <w:pPr>
              <w:pStyle w:val="ListParagraph"/>
              <w:numPr>
                <w:ilvl w:val="0"/>
                <w:numId w:val="114"/>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normalisation requirements.</w:t>
            </w:r>
          </w:p>
          <w:p w14:paraId="2FA2F8E1"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6274E4CE" w14:textId="57CE154F" w:rsidR="00F62D6F" w:rsidRPr="00A55BF9" w:rsidRDefault="003C166C"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F62D6F" w:rsidRPr="00A55BF9">
              <w:rPr>
                <w:rFonts w:eastAsiaTheme="minorHAnsi" w:cstheme="majorBidi"/>
                <w:b/>
                <w:sz w:val="22"/>
                <w:szCs w:val="22"/>
              </w:rPr>
              <w:t>–</w:t>
            </w:r>
            <w:r w:rsidRPr="00A55BF9">
              <w:rPr>
                <w:rFonts w:eastAsiaTheme="minorHAnsi" w:cstheme="majorBidi"/>
                <w:sz w:val="22"/>
                <w:szCs w:val="22"/>
              </w:rPr>
              <w:t xml:space="preserve"> </w:t>
            </w:r>
          </w:p>
          <w:p w14:paraId="1A5127E3" w14:textId="4A2C43BA" w:rsidR="00F62D6F" w:rsidRPr="00A55BF9" w:rsidRDefault="00F62D6F"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22A3DCD0" w14:textId="2D0B01CF" w:rsidR="003C166C" w:rsidRPr="00A55BF9" w:rsidRDefault="003C166C"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include an open stock keeping unit (SKU) database/catalogue/product library/knowledge base that can be predefined by the client or the service provider, to enhance recognition of installed packages)</w:t>
            </w:r>
          </w:p>
          <w:p w14:paraId="1A274023" w14:textId="181469D1" w:rsidR="00EF51B0" w:rsidRPr="00A55BF9" w:rsidRDefault="003C166C"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EF51B0" w:rsidRPr="00A55BF9">
              <w:rPr>
                <w:rFonts w:eastAsiaTheme="minorHAnsi" w:cstheme="majorBidi"/>
                <w:b/>
                <w:sz w:val="22"/>
                <w:szCs w:val="22"/>
              </w:rPr>
              <w:t>–</w:t>
            </w:r>
            <w:r w:rsidRPr="00A55BF9">
              <w:rPr>
                <w:rFonts w:eastAsiaTheme="minorHAnsi" w:cstheme="majorBidi"/>
                <w:sz w:val="22"/>
                <w:szCs w:val="22"/>
              </w:rPr>
              <w:t xml:space="preserve"> </w:t>
            </w:r>
          </w:p>
          <w:p w14:paraId="23671179" w14:textId="0B5E6797" w:rsidR="00EF51B0" w:rsidRPr="00A55BF9" w:rsidRDefault="00EF51B0"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035AD742" w14:textId="612D56C8" w:rsidR="003C166C" w:rsidRPr="00A55BF9" w:rsidRDefault="003C166C"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includes an open stock keeping unit (SKU) database/catalogue/product library/knowledge base that can only be partially predefined by the client or the service provider, to enhance recognition of installed packages)</w:t>
            </w:r>
          </w:p>
          <w:p w14:paraId="4EFE63EE" w14:textId="622C42E7" w:rsidR="005D750B" w:rsidRPr="00A55BF9" w:rsidRDefault="003C166C"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5D750B" w:rsidRPr="00A55BF9">
              <w:rPr>
                <w:rFonts w:eastAsiaTheme="minorHAnsi" w:cstheme="majorBidi"/>
                <w:b/>
                <w:sz w:val="22"/>
                <w:szCs w:val="22"/>
              </w:rPr>
              <w:t>–</w:t>
            </w:r>
            <w:r w:rsidRPr="00A55BF9">
              <w:rPr>
                <w:rFonts w:eastAsiaTheme="minorHAnsi" w:cstheme="majorBidi"/>
                <w:sz w:val="22"/>
                <w:szCs w:val="22"/>
              </w:rPr>
              <w:t xml:space="preserve"> </w:t>
            </w:r>
          </w:p>
          <w:p w14:paraId="185AC273" w14:textId="1726690C" w:rsidR="005D750B" w:rsidRPr="00A55BF9" w:rsidRDefault="005D750B" w:rsidP="00A55BF9">
            <w:pPr>
              <w:pStyle w:val="ListParagraph"/>
              <w:spacing w:after="60"/>
              <w:ind w:left="630"/>
              <w:jc w:val="left"/>
              <w:rPr>
                <w:b/>
              </w:rPr>
            </w:pPr>
            <w:r w:rsidRPr="00A55BF9">
              <w:rPr>
                <w:rFonts w:cstheme="majorBidi"/>
                <w:b/>
              </w:rPr>
              <w:t>(Exceeds minimum requirements)</w:t>
            </w:r>
          </w:p>
          <w:p w14:paraId="30DCA009" w14:textId="0A131008" w:rsidR="00C42962" w:rsidRPr="00A55BF9" w:rsidRDefault="003C166C"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includes an open stock keeping unit (SKU) database/catalogue/product library/knowledge base that can be predefined by the client or the service provider, to enhance recognition of installed packages)</w:t>
            </w:r>
          </w:p>
        </w:tc>
        <w:tc>
          <w:tcPr>
            <w:tcW w:w="833" w:type="pct"/>
            <w:tcBorders>
              <w:bottom w:val="single" w:sz="4" w:space="0" w:color="4F81BD" w:themeColor="accent1"/>
            </w:tcBorders>
          </w:tcPr>
          <w:p w14:paraId="1AF453EF" w14:textId="570F78CD" w:rsidR="00C42962" w:rsidRPr="00A55BF9" w:rsidRDefault="00C42962" w:rsidP="00A55BF9">
            <w:pPr>
              <w:pStyle w:val="ListParagraph"/>
              <w:spacing w:after="60"/>
              <w:jc w:val="left"/>
              <w:rPr>
                <w:color w:val="FF0000"/>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7C5942" w:rsidRPr="00A55BF9">
              <w:rPr>
                <w:b/>
                <w:bCs/>
                <w:color w:val="FF0000"/>
              </w:rPr>
              <w:t>5.3</w:t>
            </w:r>
            <w:r w:rsidRPr="00A55BF9">
              <w:rPr>
                <w:color w:val="FF0000"/>
              </w:rPr>
              <w:t>&gt;</w:t>
            </w:r>
          </w:p>
        </w:tc>
      </w:tr>
      <w:tr w:rsidR="00C42962" w:rsidRPr="00A55BF9" w14:paraId="16695294" w14:textId="77777777" w:rsidTr="00C42962">
        <w:trPr>
          <w:cantSplit/>
          <w:tblHeader/>
        </w:trPr>
        <w:tc>
          <w:tcPr>
            <w:tcW w:w="1753" w:type="pct"/>
            <w:tcBorders>
              <w:bottom w:val="single" w:sz="4" w:space="0" w:color="4F81BD" w:themeColor="accent1"/>
            </w:tcBorders>
          </w:tcPr>
          <w:p w14:paraId="2BF006A8" w14:textId="77777777" w:rsidR="00C42962" w:rsidRPr="00A55BF9" w:rsidRDefault="00C42962" w:rsidP="00A55BF9">
            <w:pPr>
              <w:pStyle w:val="ListParagraph"/>
              <w:numPr>
                <w:ilvl w:val="0"/>
                <w:numId w:val="116"/>
              </w:numPr>
              <w:spacing w:after="60"/>
              <w:jc w:val="left"/>
              <w:rPr>
                <w:rFonts w:eastAsiaTheme="minorHAnsi" w:cstheme="majorBidi"/>
                <w:sz w:val="22"/>
                <w:szCs w:val="22"/>
              </w:rPr>
            </w:pPr>
            <w:r w:rsidRPr="00A55BF9">
              <w:rPr>
                <w:rFonts w:eastAsiaTheme="minorHAnsi" w:cstheme="majorBidi"/>
                <w:sz w:val="22"/>
                <w:szCs w:val="22"/>
              </w:rPr>
              <w:lastRenderedPageBreak/>
              <w:t>The Asset Normalisation component of the SAM Turnkey solution must allow custom entries to be added to the open stock keeping unit (SKU) database/catalogue/product library/knowledge base to include software developed in-house, and allow existing entries to be modified/deleted.</w:t>
            </w:r>
          </w:p>
        </w:tc>
        <w:tc>
          <w:tcPr>
            <w:tcW w:w="2414" w:type="pct"/>
            <w:tcBorders>
              <w:bottom w:val="single" w:sz="4" w:space="0" w:color="4F81BD" w:themeColor="accent1"/>
            </w:tcBorders>
          </w:tcPr>
          <w:p w14:paraId="537B1D4B" w14:textId="284B661D" w:rsidR="00C37D22" w:rsidRPr="00A55BF9" w:rsidRDefault="00C37D22" w:rsidP="00A55BF9">
            <w:pPr>
              <w:pStyle w:val="ListParagraph"/>
              <w:spacing w:after="60"/>
              <w:ind w:left="630" w:hanging="204"/>
              <w:jc w:val="left"/>
              <w:rPr>
                <w:b/>
                <w:i/>
              </w:rPr>
            </w:pPr>
            <w:r w:rsidRPr="00A55BF9">
              <w:rPr>
                <w:b/>
                <w:i/>
              </w:rPr>
              <w:t>Evidence:</w:t>
            </w:r>
          </w:p>
          <w:p w14:paraId="323C2D61" w14:textId="7E7B1900" w:rsidR="00C42962" w:rsidRPr="00A55BF9" w:rsidRDefault="00C42962" w:rsidP="00A55BF9">
            <w:pPr>
              <w:pStyle w:val="ListParagraph"/>
              <w:numPr>
                <w:ilvl w:val="0"/>
                <w:numId w:val="114"/>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normalisation requirements.</w:t>
            </w:r>
          </w:p>
          <w:p w14:paraId="49A5AD9E"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763CA7FD" w14:textId="079A24FF" w:rsidR="00F62D6F" w:rsidRPr="00A55BF9" w:rsidRDefault="003448F0"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F62D6F" w:rsidRPr="00A55BF9">
              <w:rPr>
                <w:rFonts w:eastAsiaTheme="minorHAnsi" w:cstheme="majorBidi"/>
                <w:b/>
                <w:sz w:val="22"/>
                <w:szCs w:val="22"/>
              </w:rPr>
              <w:t>–</w:t>
            </w:r>
            <w:r w:rsidRPr="00A55BF9">
              <w:rPr>
                <w:rFonts w:eastAsiaTheme="minorHAnsi" w:cstheme="majorBidi"/>
                <w:sz w:val="22"/>
                <w:szCs w:val="22"/>
              </w:rPr>
              <w:t xml:space="preserve"> </w:t>
            </w:r>
          </w:p>
          <w:p w14:paraId="636209B6" w14:textId="0A4F2F7A" w:rsidR="00F62D6F" w:rsidRPr="00A55BF9" w:rsidRDefault="00F62D6F"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2D85274D" w14:textId="7C40F774" w:rsidR="003448F0" w:rsidRPr="00A55BF9" w:rsidRDefault="003448F0"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does not allow custom entries to be added to the open stock keeping unit (SKU) database/catalogue/product library/knowledge base to include software developed in-house, and allow existing entries to be modified/deleted)</w:t>
            </w:r>
          </w:p>
          <w:p w14:paraId="5FDB01FF" w14:textId="3F89F9EB" w:rsidR="00EF51B0" w:rsidRPr="00A55BF9" w:rsidRDefault="003448F0"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EF51B0" w:rsidRPr="00A55BF9">
              <w:rPr>
                <w:rFonts w:eastAsiaTheme="minorHAnsi" w:cstheme="majorBidi"/>
                <w:b/>
                <w:sz w:val="22"/>
                <w:szCs w:val="22"/>
              </w:rPr>
              <w:t>–</w:t>
            </w:r>
            <w:r w:rsidRPr="00A55BF9">
              <w:rPr>
                <w:rFonts w:eastAsiaTheme="minorHAnsi" w:cstheme="majorBidi"/>
                <w:sz w:val="22"/>
                <w:szCs w:val="22"/>
              </w:rPr>
              <w:t xml:space="preserve"> </w:t>
            </w:r>
          </w:p>
          <w:p w14:paraId="2A4A2780" w14:textId="1DE26265" w:rsidR="00EF51B0" w:rsidRPr="00A55BF9" w:rsidRDefault="00EF51B0"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68416EAA" w14:textId="792F6532" w:rsidR="003448F0" w:rsidRPr="00A55BF9" w:rsidRDefault="003448F0"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allows custom entries to be added to the open stock keeping unit (SKU) database/catalogue/product library/knowledge base to include software developed in-house, and allows existing entries to be modified/deleted)</w:t>
            </w:r>
          </w:p>
          <w:p w14:paraId="4217AE93" w14:textId="2B457773" w:rsidR="00712807" w:rsidRPr="00A55BF9" w:rsidRDefault="003448F0"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712807" w:rsidRPr="00A55BF9">
              <w:rPr>
                <w:rFonts w:eastAsiaTheme="minorHAnsi" w:cstheme="majorBidi"/>
                <w:b/>
                <w:sz w:val="22"/>
                <w:szCs w:val="22"/>
              </w:rPr>
              <w:t>–</w:t>
            </w:r>
            <w:r w:rsidRPr="00A55BF9">
              <w:rPr>
                <w:rFonts w:eastAsiaTheme="minorHAnsi" w:cstheme="majorBidi"/>
                <w:sz w:val="22"/>
                <w:szCs w:val="22"/>
              </w:rPr>
              <w:t xml:space="preserve"> </w:t>
            </w:r>
          </w:p>
          <w:p w14:paraId="17B1F278" w14:textId="05BC9ABF" w:rsidR="00712807" w:rsidRPr="00A55BF9" w:rsidRDefault="00712807" w:rsidP="00A55BF9">
            <w:pPr>
              <w:pStyle w:val="ListParagraph"/>
              <w:spacing w:after="60"/>
              <w:ind w:left="630"/>
              <w:jc w:val="left"/>
              <w:rPr>
                <w:b/>
              </w:rPr>
            </w:pPr>
            <w:r w:rsidRPr="00A55BF9">
              <w:rPr>
                <w:rFonts w:cstheme="majorBidi"/>
                <w:b/>
              </w:rPr>
              <w:t>(Exceeds minimum requirements)</w:t>
            </w:r>
          </w:p>
          <w:p w14:paraId="394D10DC" w14:textId="7D78A07E" w:rsidR="00C42962" w:rsidRPr="00A55BF9" w:rsidRDefault="003448F0"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allows custom entries to be added to the open stock keeping unit (SKU) database/catalogue/product library/knowledge base to include software developed in-house, and allow existing entries to be modified/deleted)</w:t>
            </w:r>
          </w:p>
        </w:tc>
        <w:tc>
          <w:tcPr>
            <w:tcW w:w="833" w:type="pct"/>
            <w:tcBorders>
              <w:bottom w:val="single" w:sz="4" w:space="0" w:color="4F81BD" w:themeColor="accent1"/>
            </w:tcBorders>
          </w:tcPr>
          <w:p w14:paraId="5C8C88CF" w14:textId="230450C5"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7C5942" w:rsidRPr="00A55BF9">
              <w:rPr>
                <w:b/>
                <w:bCs/>
                <w:color w:val="FF0000"/>
              </w:rPr>
              <w:t>5.3</w:t>
            </w:r>
            <w:r w:rsidRPr="00A55BF9">
              <w:rPr>
                <w:color w:val="FF0000"/>
              </w:rPr>
              <w:t>&gt;</w:t>
            </w:r>
          </w:p>
        </w:tc>
      </w:tr>
      <w:tr w:rsidR="00C42962" w:rsidRPr="00A55BF9" w14:paraId="6A8D1E94" w14:textId="77777777" w:rsidTr="00C42962">
        <w:trPr>
          <w:cantSplit/>
          <w:tblHeader/>
        </w:trPr>
        <w:tc>
          <w:tcPr>
            <w:tcW w:w="1753" w:type="pct"/>
            <w:tcBorders>
              <w:bottom w:val="single" w:sz="4" w:space="0" w:color="4F81BD" w:themeColor="accent1"/>
            </w:tcBorders>
          </w:tcPr>
          <w:p w14:paraId="6191C863" w14:textId="77777777" w:rsidR="00C42962" w:rsidRPr="00A55BF9" w:rsidRDefault="00C42962" w:rsidP="00A55BF9">
            <w:pPr>
              <w:pStyle w:val="ListParagraph"/>
              <w:numPr>
                <w:ilvl w:val="0"/>
                <w:numId w:val="116"/>
              </w:numPr>
              <w:spacing w:after="60"/>
              <w:jc w:val="left"/>
              <w:rPr>
                <w:rFonts w:eastAsiaTheme="minorHAnsi" w:cstheme="majorBidi"/>
                <w:sz w:val="22"/>
                <w:szCs w:val="22"/>
              </w:rPr>
            </w:pPr>
            <w:r w:rsidRPr="00A55BF9">
              <w:rPr>
                <w:rFonts w:eastAsiaTheme="minorHAnsi" w:cstheme="majorBidi"/>
                <w:sz w:val="22"/>
                <w:szCs w:val="22"/>
              </w:rPr>
              <w:lastRenderedPageBreak/>
              <w:t>The Asset Normalisation component of the SAM Turnkey solution must include a quarterly (minimum) update of the stock keeping unit (SKU) database/catalogue/product library/knowledge base, which can be done manually or automatically.</w:t>
            </w:r>
          </w:p>
        </w:tc>
        <w:tc>
          <w:tcPr>
            <w:tcW w:w="2414" w:type="pct"/>
            <w:tcBorders>
              <w:bottom w:val="single" w:sz="4" w:space="0" w:color="4F81BD" w:themeColor="accent1"/>
            </w:tcBorders>
          </w:tcPr>
          <w:p w14:paraId="74E13CE5" w14:textId="4CCDE9D0" w:rsidR="00C37D22" w:rsidRPr="00A55BF9" w:rsidRDefault="00C37D22" w:rsidP="00A55BF9">
            <w:pPr>
              <w:pStyle w:val="ListParagraph"/>
              <w:spacing w:after="60"/>
              <w:ind w:left="630" w:hanging="204"/>
              <w:jc w:val="left"/>
              <w:rPr>
                <w:b/>
                <w:i/>
              </w:rPr>
            </w:pPr>
            <w:r w:rsidRPr="00A55BF9">
              <w:rPr>
                <w:b/>
                <w:i/>
              </w:rPr>
              <w:t>Evidence:</w:t>
            </w:r>
          </w:p>
          <w:p w14:paraId="30C168E4" w14:textId="60C4B1AE" w:rsidR="00C42962" w:rsidRPr="00A55BF9" w:rsidRDefault="00C42962" w:rsidP="00A55BF9">
            <w:pPr>
              <w:pStyle w:val="ListParagraph"/>
              <w:numPr>
                <w:ilvl w:val="0"/>
                <w:numId w:val="114"/>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normalisation requirements.</w:t>
            </w:r>
          </w:p>
          <w:p w14:paraId="06E1AE06"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745832CE" w14:textId="779B4ECF" w:rsidR="0080286C" w:rsidRPr="00A55BF9" w:rsidRDefault="006607F7"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80286C" w:rsidRPr="00A55BF9">
              <w:rPr>
                <w:rFonts w:eastAsiaTheme="minorHAnsi" w:cstheme="majorBidi"/>
                <w:b/>
                <w:sz w:val="22"/>
                <w:szCs w:val="22"/>
              </w:rPr>
              <w:t>–</w:t>
            </w:r>
            <w:r w:rsidRPr="00A55BF9">
              <w:rPr>
                <w:rFonts w:eastAsiaTheme="minorHAnsi" w:cstheme="majorBidi"/>
                <w:sz w:val="22"/>
                <w:szCs w:val="22"/>
              </w:rPr>
              <w:t xml:space="preserve"> </w:t>
            </w:r>
          </w:p>
          <w:p w14:paraId="044B6F4A" w14:textId="4265CF82" w:rsidR="0080286C" w:rsidRPr="00A55BF9" w:rsidRDefault="0080286C"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114C4EEC" w14:textId="2458F8BF" w:rsidR="006607F7" w:rsidRPr="00A55BF9" w:rsidRDefault="006607F7"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include updates of the stock keeping unit (SKU) database/catalogue/product library/knowledge base, which can be done manually or automatically)</w:t>
            </w:r>
          </w:p>
          <w:p w14:paraId="30DC26C7" w14:textId="1C2B52B6" w:rsidR="00EF51B0" w:rsidRPr="00A55BF9" w:rsidRDefault="006607F7"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EF51B0" w:rsidRPr="00A55BF9">
              <w:rPr>
                <w:rFonts w:eastAsiaTheme="minorHAnsi" w:cstheme="majorBidi"/>
                <w:b/>
                <w:sz w:val="22"/>
                <w:szCs w:val="22"/>
              </w:rPr>
              <w:t>–</w:t>
            </w:r>
            <w:r w:rsidRPr="00A55BF9">
              <w:rPr>
                <w:rFonts w:eastAsiaTheme="minorHAnsi" w:cstheme="majorBidi"/>
                <w:sz w:val="22"/>
                <w:szCs w:val="22"/>
              </w:rPr>
              <w:t xml:space="preserve"> </w:t>
            </w:r>
          </w:p>
          <w:p w14:paraId="3265EC8D" w14:textId="69DC8619" w:rsidR="00EF51B0" w:rsidRPr="00A55BF9" w:rsidRDefault="00EF51B0"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377C64AA" w14:textId="6DECD9A1" w:rsidR="006607F7" w:rsidRPr="00A55BF9" w:rsidRDefault="006607F7"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includes less than quarterly updates of the stock keeping unit (SKU) database/catalogue/product library/knowledge base, which can be done manually or automatically)</w:t>
            </w:r>
          </w:p>
          <w:p w14:paraId="64B00E9C" w14:textId="4510DF2B" w:rsidR="00712807" w:rsidRPr="00A55BF9" w:rsidRDefault="006607F7"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712807" w:rsidRPr="00A55BF9">
              <w:rPr>
                <w:rFonts w:eastAsiaTheme="minorHAnsi" w:cstheme="majorBidi"/>
                <w:b/>
                <w:sz w:val="22"/>
                <w:szCs w:val="22"/>
              </w:rPr>
              <w:t>–</w:t>
            </w:r>
            <w:r w:rsidRPr="00A55BF9">
              <w:rPr>
                <w:rFonts w:eastAsiaTheme="minorHAnsi" w:cstheme="majorBidi"/>
                <w:sz w:val="22"/>
                <w:szCs w:val="22"/>
              </w:rPr>
              <w:t xml:space="preserve"> </w:t>
            </w:r>
          </w:p>
          <w:p w14:paraId="1DD3B197" w14:textId="09E57E6C" w:rsidR="00712807" w:rsidRPr="00A55BF9" w:rsidRDefault="00712807" w:rsidP="00A55BF9">
            <w:pPr>
              <w:pStyle w:val="ListParagraph"/>
              <w:spacing w:after="60"/>
              <w:ind w:left="630"/>
              <w:jc w:val="left"/>
              <w:rPr>
                <w:b/>
              </w:rPr>
            </w:pPr>
            <w:r w:rsidRPr="00A55BF9">
              <w:rPr>
                <w:rFonts w:cstheme="majorBidi"/>
                <w:b/>
              </w:rPr>
              <w:t>(Exceeds minimum requirements)</w:t>
            </w:r>
          </w:p>
          <w:p w14:paraId="49F03692" w14:textId="77777777" w:rsidR="00C42962" w:rsidRDefault="006607F7"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includes a quarterly or more updates of the stock keeping unit (SKU) database/catalogue/product library/knowledge base, which can be done manually or automatically)</w:t>
            </w:r>
          </w:p>
          <w:p w14:paraId="4F984D9F" w14:textId="77777777" w:rsidR="005922B7" w:rsidRDefault="005922B7" w:rsidP="00A55BF9">
            <w:pPr>
              <w:pStyle w:val="ListParagraph"/>
              <w:spacing w:after="60"/>
              <w:ind w:left="630"/>
              <w:jc w:val="left"/>
              <w:rPr>
                <w:rFonts w:eastAsiaTheme="minorHAnsi" w:cstheme="majorBidi"/>
                <w:i/>
                <w:sz w:val="22"/>
                <w:szCs w:val="22"/>
              </w:rPr>
            </w:pPr>
          </w:p>
          <w:p w14:paraId="4EBFAF04" w14:textId="77777777" w:rsidR="005922B7" w:rsidRDefault="005922B7" w:rsidP="00A55BF9">
            <w:pPr>
              <w:pStyle w:val="ListParagraph"/>
              <w:spacing w:after="60"/>
              <w:ind w:left="630"/>
              <w:jc w:val="left"/>
              <w:rPr>
                <w:rFonts w:eastAsiaTheme="minorHAnsi" w:cstheme="majorBidi"/>
                <w:i/>
                <w:sz w:val="22"/>
                <w:szCs w:val="22"/>
              </w:rPr>
            </w:pPr>
          </w:p>
          <w:p w14:paraId="5B2175FD" w14:textId="77777777" w:rsidR="005922B7" w:rsidRDefault="005922B7" w:rsidP="00A55BF9">
            <w:pPr>
              <w:pStyle w:val="ListParagraph"/>
              <w:spacing w:after="60"/>
              <w:ind w:left="630"/>
              <w:jc w:val="left"/>
              <w:rPr>
                <w:rFonts w:eastAsiaTheme="minorHAnsi" w:cstheme="majorBidi"/>
                <w:i/>
                <w:sz w:val="22"/>
                <w:szCs w:val="22"/>
              </w:rPr>
            </w:pPr>
          </w:p>
          <w:p w14:paraId="14F5401A" w14:textId="77777777" w:rsidR="005922B7" w:rsidRDefault="005922B7" w:rsidP="00A55BF9">
            <w:pPr>
              <w:pStyle w:val="ListParagraph"/>
              <w:spacing w:after="60"/>
              <w:ind w:left="630"/>
              <w:jc w:val="left"/>
              <w:rPr>
                <w:rFonts w:eastAsiaTheme="minorHAnsi" w:cstheme="majorBidi"/>
                <w:i/>
                <w:sz w:val="22"/>
                <w:szCs w:val="22"/>
              </w:rPr>
            </w:pPr>
          </w:p>
          <w:p w14:paraId="2B998747" w14:textId="77777777" w:rsidR="005922B7" w:rsidRDefault="005922B7" w:rsidP="00A55BF9">
            <w:pPr>
              <w:pStyle w:val="ListParagraph"/>
              <w:spacing w:after="60"/>
              <w:ind w:left="630"/>
              <w:jc w:val="left"/>
              <w:rPr>
                <w:rFonts w:eastAsiaTheme="minorHAnsi" w:cstheme="majorBidi"/>
                <w:i/>
                <w:sz w:val="22"/>
                <w:szCs w:val="22"/>
              </w:rPr>
            </w:pPr>
          </w:p>
          <w:p w14:paraId="3BC2286A" w14:textId="77777777" w:rsidR="005922B7" w:rsidRDefault="005922B7" w:rsidP="00A55BF9">
            <w:pPr>
              <w:pStyle w:val="ListParagraph"/>
              <w:spacing w:after="60"/>
              <w:ind w:left="630"/>
              <w:jc w:val="left"/>
              <w:rPr>
                <w:rFonts w:eastAsiaTheme="minorHAnsi" w:cstheme="majorBidi"/>
                <w:i/>
                <w:sz w:val="22"/>
                <w:szCs w:val="22"/>
              </w:rPr>
            </w:pPr>
          </w:p>
          <w:p w14:paraId="50C85A65" w14:textId="77777777" w:rsidR="005922B7" w:rsidRDefault="005922B7" w:rsidP="00A55BF9">
            <w:pPr>
              <w:pStyle w:val="ListParagraph"/>
              <w:spacing w:after="60"/>
              <w:ind w:left="630"/>
              <w:jc w:val="left"/>
              <w:rPr>
                <w:rFonts w:eastAsiaTheme="minorHAnsi" w:cstheme="majorBidi"/>
                <w:i/>
                <w:sz w:val="22"/>
                <w:szCs w:val="22"/>
              </w:rPr>
            </w:pPr>
          </w:p>
          <w:p w14:paraId="1ACA79B1" w14:textId="77777777" w:rsidR="005922B7" w:rsidRDefault="005922B7" w:rsidP="00A55BF9">
            <w:pPr>
              <w:pStyle w:val="ListParagraph"/>
              <w:spacing w:after="60"/>
              <w:ind w:left="630"/>
              <w:jc w:val="left"/>
              <w:rPr>
                <w:rFonts w:eastAsiaTheme="minorHAnsi" w:cstheme="majorBidi"/>
                <w:i/>
                <w:sz w:val="22"/>
                <w:szCs w:val="22"/>
              </w:rPr>
            </w:pPr>
          </w:p>
          <w:p w14:paraId="175C2C63" w14:textId="77777777" w:rsidR="005922B7" w:rsidRDefault="005922B7" w:rsidP="00A55BF9">
            <w:pPr>
              <w:pStyle w:val="ListParagraph"/>
              <w:spacing w:after="60"/>
              <w:ind w:left="630"/>
              <w:jc w:val="left"/>
              <w:rPr>
                <w:rFonts w:eastAsiaTheme="minorHAnsi" w:cstheme="majorBidi"/>
                <w:i/>
                <w:sz w:val="22"/>
                <w:szCs w:val="22"/>
              </w:rPr>
            </w:pPr>
          </w:p>
          <w:p w14:paraId="466282C7" w14:textId="77777777" w:rsidR="005922B7" w:rsidRDefault="005922B7" w:rsidP="00A55BF9">
            <w:pPr>
              <w:pStyle w:val="ListParagraph"/>
              <w:spacing w:after="60"/>
              <w:ind w:left="630"/>
              <w:jc w:val="left"/>
              <w:rPr>
                <w:rFonts w:eastAsiaTheme="minorHAnsi" w:cstheme="majorBidi"/>
                <w:i/>
                <w:sz w:val="22"/>
                <w:szCs w:val="22"/>
              </w:rPr>
            </w:pPr>
          </w:p>
          <w:p w14:paraId="4A63D869" w14:textId="77777777" w:rsidR="005922B7" w:rsidRDefault="005922B7" w:rsidP="00A55BF9">
            <w:pPr>
              <w:pStyle w:val="ListParagraph"/>
              <w:spacing w:after="60"/>
              <w:ind w:left="630"/>
              <w:jc w:val="left"/>
              <w:rPr>
                <w:rFonts w:eastAsiaTheme="minorHAnsi" w:cstheme="majorBidi"/>
                <w:i/>
                <w:sz w:val="22"/>
                <w:szCs w:val="22"/>
              </w:rPr>
            </w:pPr>
          </w:p>
          <w:p w14:paraId="7B5859A7" w14:textId="77777777" w:rsidR="005922B7" w:rsidRDefault="005922B7" w:rsidP="00A55BF9">
            <w:pPr>
              <w:pStyle w:val="ListParagraph"/>
              <w:spacing w:after="60"/>
              <w:ind w:left="630"/>
              <w:jc w:val="left"/>
              <w:rPr>
                <w:rFonts w:eastAsiaTheme="minorHAnsi" w:cstheme="majorBidi"/>
                <w:i/>
                <w:sz w:val="22"/>
                <w:szCs w:val="22"/>
              </w:rPr>
            </w:pPr>
          </w:p>
          <w:p w14:paraId="157111B6" w14:textId="77777777" w:rsidR="005922B7" w:rsidRDefault="005922B7" w:rsidP="00A55BF9">
            <w:pPr>
              <w:pStyle w:val="ListParagraph"/>
              <w:spacing w:after="60"/>
              <w:ind w:left="630"/>
              <w:jc w:val="left"/>
              <w:rPr>
                <w:rFonts w:eastAsiaTheme="minorHAnsi" w:cstheme="majorBidi"/>
                <w:i/>
                <w:sz w:val="22"/>
                <w:szCs w:val="22"/>
              </w:rPr>
            </w:pPr>
          </w:p>
          <w:p w14:paraId="66963F84" w14:textId="77777777" w:rsidR="005922B7" w:rsidRDefault="005922B7" w:rsidP="00A55BF9">
            <w:pPr>
              <w:pStyle w:val="ListParagraph"/>
              <w:spacing w:after="60"/>
              <w:ind w:left="630"/>
              <w:jc w:val="left"/>
              <w:rPr>
                <w:rFonts w:eastAsiaTheme="minorHAnsi" w:cstheme="majorBidi"/>
                <w:i/>
                <w:sz w:val="22"/>
                <w:szCs w:val="22"/>
              </w:rPr>
            </w:pPr>
          </w:p>
          <w:p w14:paraId="4C5F9820" w14:textId="77777777" w:rsidR="005922B7" w:rsidRDefault="005922B7" w:rsidP="00A55BF9">
            <w:pPr>
              <w:pStyle w:val="ListParagraph"/>
              <w:spacing w:after="60"/>
              <w:ind w:left="630"/>
              <w:jc w:val="left"/>
              <w:rPr>
                <w:rFonts w:eastAsiaTheme="minorHAnsi" w:cstheme="majorBidi"/>
                <w:i/>
                <w:sz w:val="22"/>
                <w:szCs w:val="22"/>
              </w:rPr>
            </w:pPr>
          </w:p>
          <w:p w14:paraId="03993565" w14:textId="77777777" w:rsidR="005922B7" w:rsidRDefault="005922B7" w:rsidP="00A55BF9">
            <w:pPr>
              <w:pStyle w:val="ListParagraph"/>
              <w:spacing w:after="60"/>
              <w:ind w:left="630"/>
              <w:jc w:val="left"/>
              <w:rPr>
                <w:rFonts w:eastAsiaTheme="minorHAnsi" w:cstheme="majorBidi"/>
                <w:i/>
                <w:sz w:val="22"/>
                <w:szCs w:val="22"/>
              </w:rPr>
            </w:pPr>
          </w:p>
          <w:p w14:paraId="102EC07F" w14:textId="77777777" w:rsidR="005922B7" w:rsidRDefault="005922B7" w:rsidP="00A55BF9">
            <w:pPr>
              <w:pStyle w:val="ListParagraph"/>
              <w:spacing w:after="60"/>
              <w:ind w:left="630"/>
              <w:jc w:val="left"/>
              <w:rPr>
                <w:rFonts w:eastAsiaTheme="minorHAnsi" w:cstheme="majorBidi"/>
                <w:i/>
                <w:sz w:val="22"/>
                <w:szCs w:val="22"/>
              </w:rPr>
            </w:pPr>
          </w:p>
          <w:p w14:paraId="22D0F3FF" w14:textId="77777777" w:rsidR="005922B7" w:rsidRDefault="005922B7" w:rsidP="00A55BF9">
            <w:pPr>
              <w:pStyle w:val="ListParagraph"/>
              <w:spacing w:after="60"/>
              <w:ind w:left="630"/>
              <w:jc w:val="left"/>
              <w:rPr>
                <w:rFonts w:eastAsiaTheme="minorHAnsi" w:cstheme="majorBidi"/>
                <w:i/>
                <w:sz w:val="22"/>
                <w:szCs w:val="22"/>
              </w:rPr>
            </w:pPr>
          </w:p>
          <w:p w14:paraId="5080B002" w14:textId="65E85A0E" w:rsidR="005922B7" w:rsidRPr="00A55BF9" w:rsidRDefault="005922B7" w:rsidP="00A55BF9">
            <w:pPr>
              <w:pStyle w:val="ListParagraph"/>
              <w:spacing w:after="60"/>
              <w:ind w:left="630"/>
              <w:jc w:val="left"/>
              <w:rPr>
                <w:rFonts w:eastAsiaTheme="minorHAnsi" w:cstheme="majorBidi"/>
                <w:sz w:val="22"/>
                <w:szCs w:val="22"/>
              </w:rPr>
            </w:pPr>
          </w:p>
        </w:tc>
        <w:tc>
          <w:tcPr>
            <w:tcW w:w="833" w:type="pct"/>
            <w:tcBorders>
              <w:bottom w:val="single" w:sz="4" w:space="0" w:color="4F81BD" w:themeColor="accent1"/>
            </w:tcBorders>
          </w:tcPr>
          <w:p w14:paraId="73ED1D62" w14:textId="334E404D"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D40F5" w:rsidRPr="00A55BF9">
              <w:rPr>
                <w:b/>
                <w:bCs/>
                <w:color w:val="FF0000"/>
              </w:rPr>
              <w:t>A</w:t>
            </w:r>
            <w:r w:rsidRPr="00A55BF9">
              <w:rPr>
                <w:b/>
                <w:bCs/>
                <w:color w:val="FF0000"/>
              </w:rPr>
              <w:t xml:space="preserve">, section </w:t>
            </w:r>
            <w:r w:rsidR="007C5942" w:rsidRPr="00A55BF9">
              <w:rPr>
                <w:b/>
                <w:bCs/>
                <w:color w:val="FF0000"/>
              </w:rPr>
              <w:t>5.3</w:t>
            </w:r>
            <w:r w:rsidRPr="00A55BF9">
              <w:rPr>
                <w:color w:val="FF0000"/>
              </w:rPr>
              <w:t>&gt;</w:t>
            </w:r>
          </w:p>
        </w:tc>
      </w:tr>
      <w:tr w:rsidR="00C42962" w:rsidRPr="00A55BF9" w14:paraId="651656C1" w14:textId="77777777" w:rsidTr="00C42962">
        <w:trPr>
          <w:cantSplit/>
          <w:tblHeader/>
        </w:trPr>
        <w:tc>
          <w:tcPr>
            <w:tcW w:w="5000" w:type="pct"/>
            <w:gridSpan w:val="3"/>
            <w:tcBorders>
              <w:bottom w:val="single" w:sz="4" w:space="0" w:color="4F81BD" w:themeColor="accent1"/>
            </w:tcBorders>
            <w:shd w:val="clear" w:color="auto" w:fill="C6D9F1" w:themeFill="text2" w:themeFillTint="33"/>
          </w:tcPr>
          <w:p w14:paraId="42DAF5D9" w14:textId="77777777" w:rsidR="00C42962" w:rsidRPr="00A55BF9" w:rsidRDefault="00C42962" w:rsidP="00A55BF9">
            <w:pPr>
              <w:pStyle w:val="ListParagraph"/>
              <w:numPr>
                <w:ilvl w:val="0"/>
                <w:numId w:val="70"/>
              </w:numPr>
              <w:spacing w:after="60"/>
              <w:jc w:val="left"/>
              <w:rPr>
                <w:rFonts w:eastAsiaTheme="minorHAnsi" w:cstheme="majorBidi"/>
                <w:sz w:val="22"/>
                <w:szCs w:val="22"/>
              </w:rPr>
            </w:pPr>
            <w:r w:rsidRPr="00A55BF9">
              <w:rPr>
                <w:rFonts w:eastAsiaTheme="minorHAnsi" w:cstheme="majorBidi"/>
                <w:b/>
                <w:sz w:val="22"/>
                <w:szCs w:val="22"/>
              </w:rPr>
              <w:lastRenderedPageBreak/>
              <w:t>ASSET RECONCILIATION</w:t>
            </w:r>
          </w:p>
        </w:tc>
      </w:tr>
      <w:tr w:rsidR="00C42962" w:rsidRPr="00A55BF9" w14:paraId="13BC876B" w14:textId="77777777" w:rsidTr="00C42962">
        <w:trPr>
          <w:cantSplit/>
          <w:tblHeader/>
        </w:trPr>
        <w:tc>
          <w:tcPr>
            <w:tcW w:w="1753" w:type="pct"/>
            <w:tcBorders>
              <w:bottom w:val="single" w:sz="4" w:space="0" w:color="4F81BD" w:themeColor="accent1"/>
            </w:tcBorders>
          </w:tcPr>
          <w:p w14:paraId="250B0A8C" w14:textId="77777777" w:rsidR="00C42962" w:rsidRPr="00A55BF9" w:rsidRDefault="00C42962" w:rsidP="00A55BF9">
            <w:pPr>
              <w:pStyle w:val="ListParagraph"/>
              <w:numPr>
                <w:ilvl w:val="0"/>
                <w:numId w:val="118"/>
              </w:numPr>
              <w:spacing w:after="60"/>
              <w:jc w:val="left"/>
              <w:rPr>
                <w:rFonts w:eastAsiaTheme="minorHAnsi" w:cstheme="majorBidi"/>
                <w:sz w:val="22"/>
                <w:szCs w:val="22"/>
              </w:rPr>
            </w:pPr>
            <w:r w:rsidRPr="00A55BF9">
              <w:rPr>
                <w:rFonts w:eastAsiaTheme="minorHAnsi" w:cstheme="majorBidi"/>
                <w:sz w:val="22"/>
                <w:szCs w:val="22"/>
              </w:rPr>
              <w:t>The Asset Reconciliation component of the SAM Turnkey solution must provide functionality to manage complex software licensing options.</w:t>
            </w:r>
          </w:p>
        </w:tc>
        <w:tc>
          <w:tcPr>
            <w:tcW w:w="2414" w:type="pct"/>
            <w:tcBorders>
              <w:bottom w:val="single" w:sz="4" w:space="0" w:color="4F81BD" w:themeColor="accent1"/>
            </w:tcBorders>
          </w:tcPr>
          <w:p w14:paraId="70E1BDA2" w14:textId="317CB6E2" w:rsidR="00C37D22" w:rsidRPr="00A55BF9" w:rsidRDefault="00C37D22" w:rsidP="00A55BF9">
            <w:pPr>
              <w:pStyle w:val="ListParagraph"/>
              <w:spacing w:after="60"/>
              <w:ind w:left="630" w:hanging="204"/>
              <w:jc w:val="left"/>
              <w:rPr>
                <w:b/>
                <w:i/>
              </w:rPr>
            </w:pPr>
            <w:r w:rsidRPr="00A55BF9">
              <w:rPr>
                <w:b/>
                <w:i/>
              </w:rPr>
              <w:t>Evidence:</w:t>
            </w:r>
          </w:p>
          <w:p w14:paraId="33A06DEF" w14:textId="55F9F2BA" w:rsidR="00C42962" w:rsidRPr="00A55BF9" w:rsidRDefault="00C42962" w:rsidP="00A55BF9">
            <w:pPr>
              <w:pStyle w:val="ListParagraph"/>
              <w:numPr>
                <w:ilvl w:val="0"/>
                <w:numId w:val="117"/>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reconciliation requirements.</w:t>
            </w:r>
          </w:p>
          <w:p w14:paraId="2CA631D5"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3AC53A1D" w14:textId="5C058EFB" w:rsidR="0080286C" w:rsidRPr="00A55BF9" w:rsidRDefault="006607F7"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80286C" w:rsidRPr="00A55BF9">
              <w:rPr>
                <w:rFonts w:eastAsiaTheme="minorHAnsi" w:cstheme="majorBidi"/>
                <w:b/>
                <w:sz w:val="22"/>
                <w:szCs w:val="22"/>
              </w:rPr>
              <w:t>–</w:t>
            </w:r>
            <w:r w:rsidRPr="00A55BF9">
              <w:rPr>
                <w:rFonts w:eastAsiaTheme="minorHAnsi" w:cstheme="majorBidi"/>
                <w:sz w:val="22"/>
                <w:szCs w:val="22"/>
              </w:rPr>
              <w:t xml:space="preserve"> </w:t>
            </w:r>
          </w:p>
          <w:p w14:paraId="09942352" w14:textId="48A93F3E" w:rsidR="0080286C" w:rsidRPr="00A55BF9" w:rsidRDefault="0080286C"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79CCB868" w14:textId="2F8482A1" w:rsidR="006607F7" w:rsidRPr="00A55BF9" w:rsidRDefault="006607F7"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provide functionality to manage complex software licensing options)</w:t>
            </w:r>
          </w:p>
          <w:p w14:paraId="0EC7FDE7" w14:textId="5C4B182F" w:rsidR="00EF51B0" w:rsidRPr="00A55BF9" w:rsidRDefault="006607F7"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EF51B0" w:rsidRPr="00A55BF9">
              <w:rPr>
                <w:rFonts w:eastAsiaTheme="minorHAnsi" w:cstheme="majorBidi"/>
                <w:b/>
                <w:sz w:val="22"/>
                <w:szCs w:val="22"/>
              </w:rPr>
              <w:t>–</w:t>
            </w:r>
            <w:r w:rsidRPr="00A55BF9">
              <w:rPr>
                <w:rFonts w:eastAsiaTheme="minorHAnsi" w:cstheme="majorBidi"/>
                <w:sz w:val="22"/>
                <w:szCs w:val="22"/>
              </w:rPr>
              <w:t xml:space="preserve"> </w:t>
            </w:r>
          </w:p>
          <w:p w14:paraId="126B8AE0" w14:textId="38A7FD55" w:rsidR="00EF51B0" w:rsidRPr="00A55BF9" w:rsidRDefault="00EF51B0"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3DCB619F" w14:textId="5A949D83" w:rsidR="006607F7" w:rsidRPr="00A55BF9" w:rsidRDefault="006607F7"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 xml:space="preserve">(The SAM solution partially provides functionality to manage complex software licensing options </w:t>
            </w:r>
          </w:p>
          <w:p w14:paraId="7693B0EA" w14:textId="47EBBD95" w:rsidR="00712807" w:rsidRPr="00A55BF9" w:rsidRDefault="006607F7"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712807" w:rsidRPr="00A55BF9">
              <w:rPr>
                <w:rFonts w:eastAsiaTheme="minorHAnsi" w:cstheme="majorBidi"/>
                <w:b/>
                <w:sz w:val="22"/>
                <w:szCs w:val="22"/>
              </w:rPr>
              <w:t>–</w:t>
            </w:r>
            <w:r w:rsidRPr="00A55BF9">
              <w:rPr>
                <w:rFonts w:eastAsiaTheme="minorHAnsi" w:cstheme="majorBidi"/>
                <w:sz w:val="22"/>
                <w:szCs w:val="22"/>
              </w:rPr>
              <w:t xml:space="preserve"> </w:t>
            </w:r>
          </w:p>
          <w:p w14:paraId="35701AB3" w14:textId="0B0D9C8B" w:rsidR="00712807" w:rsidRPr="00A55BF9" w:rsidRDefault="00712807" w:rsidP="00A55BF9">
            <w:pPr>
              <w:pStyle w:val="ListParagraph"/>
              <w:spacing w:after="60"/>
              <w:ind w:left="630"/>
              <w:jc w:val="left"/>
              <w:rPr>
                <w:b/>
              </w:rPr>
            </w:pPr>
            <w:r w:rsidRPr="00A55BF9">
              <w:rPr>
                <w:rFonts w:cstheme="majorBidi"/>
                <w:b/>
              </w:rPr>
              <w:t>(Exceeds minimum requirements)</w:t>
            </w:r>
          </w:p>
          <w:p w14:paraId="4674CDBD" w14:textId="0A673BDC" w:rsidR="00C42962" w:rsidRPr="00A55BF9" w:rsidRDefault="006607F7"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provides functionality to manage complex software licensing options)</w:t>
            </w:r>
          </w:p>
        </w:tc>
        <w:tc>
          <w:tcPr>
            <w:tcW w:w="833" w:type="pct"/>
            <w:tcBorders>
              <w:bottom w:val="single" w:sz="4" w:space="0" w:color="4F81BD" w:themeColor="accent1"/>
            </w:tcBorders>
          </w:tcPr>
          <w:p w14:paraId="0A05989D" w14:textId="39D4D64B"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7C5942" w:rsidRPr="00A55BF9">
              <w:rPr>
                <w:b/>
                <w:bCs/>
                <w:color w:val="FF0000"/>
              </w:rPr>
              <w:t>5.3</w:t>
            </w:r>
            <w:r w:rsidRPr="00A55BF9">
              <w:rPr>
                <w:color w:val="FF0000"/>
              </w:rPr>
              <w:t>&gt;</w:t>
            </w:r>
          </w:p>
        </w:tc>
      </w:tr>
      <w:tr w:rsidR="00C42962" w:rsidRPr="00A55BF9" w14:paraId="11F6C269" w14:textId="77777777" w:rsidTr="00C42962">
        <w:trPr>
          <w:cantSplit/>
          <w:tblHeader/>
        </w:trPr>
        <w:tc>
          <w:tcPr>
            <w:tcW w:w="1753" w:type="pct"/>
            <w:tcBorders>
              <w:bottom w:val="single" w:sz="4" w:space="0" w:color="4F81BD" w:themeColor="accent1"/>
            </w:tcBorders>
          </w:tcPr>
          <w:p w14:paraId="42A3D92E" w14:textId="77777777" w:rsidR="00C42962" w:rsidRPr="00A55BF9" w:rsidRDefault="00C42962" w:rsidP="00A55BF9">
            <w:pPr>
              <w:pStyle w:val="ListParagraph"/>
              <w:numPr>
                <w:ilvl w:val="0"/>
                <w:numId w:val="119"/>
              </w:numPr>
              <w:spacing w:after="60"/>
              <w:jc w:val="left"/>
              <w:rPr>
                <w:rFonts w:eastAsiaTheme="minorHAnsi" w:cstheme="majorBidi"/>
                <w:sz w:val="22"/>
                <w:szCs w:val="22"/>
              </w:rPr>
            </w:pPr>
            <w:r w:rsidRPr="00A55BF9">
              <w:rPr>
                <w:rFonts w:eastAsiaTheme="minorHAnsi" w:cstheme="majorBidi"/>
                <w:sz w:val="22"/>
                <w:szCs w:val="22"/>
              </w:rPr>
              <w:lastRenderedPageBreak/>
              <w:t>The Asset Reconciliation component of the SAM Turnkey solution must store software entitlement allocation and product use rights (PUR) for each discovered software title, including those residing on mobile devices, virtual machines (which are licenced based on the CPU rating of the underlying physical machine) and in the cloud.</w:t>
            </w:r>
          </w:p>
        </w:tc>
        <w:tc>
          <w:tcPr>
            <w:tcW w:w="2414" w:type="pct"/>
            <w:tcBorders>
              <w:bottom w:val="single" w:sz="4" w:space="0" w:color="4F81BD" w:themeColor="accent1"/>
            </w:tcBorders>
          </w:tcPr>
          <w:p w14:paraId="3B296AFB" w14:textId="15F748A7" w:rsidR="00C37D22" w:rsidRPr="00A55BF9" w:rsidRDefault="00C37D22" w:rsidP="00A55BF9">
            <w:pPr>
              <w:pStyle w:val="ListParagraph"/>
              <w:spacing w:after="60"/>
              <w:ind w:left="630" w:hanging="204"/>
              <w:jc w:val="left"/>
              <w:rPr>
                <w:b/>
                <w:i/>
              </w:rPr>
            </w:pPr>
            <w:r w:rsidRPr="00A55BF9">
              <w:rPr>
                <w:b/>
                <w:i/>
              </w:rPr>
              <w:t>Evidence:</w:t>
            </w:r>
          </w:p>
          <w:p w14:paraId="22CF943A" w14:textId="379A728D" w:rsidR="00C42962" w:rsidRPr="00A55BF9" w:rsidRDefault="00C42962" w:rsidP="00A55BF9">
            <w:pPr>
              <w:pStyle w:val="ListParagraph"/>
              <w:numPr>
                <w:ilvl w:val="0"/>
                <w:numId w:val="117"/>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reconciliation requirements.</w:t>
            </w:r>
          </w:p>
          <w:p w14:paraId="107638BC"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37BEEC93" w14:textId="352DDAEE" w:rsidR="0080286C" w:rsidRPr="00A55BF9" w:rsidRDefault="006607F7"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80286C" w:rsidRPr="00A55BF9">
              <w:rPr>
                <w:rFonts w:eastAsiaTheme="minorHAnsi" w:cstheme="majorBidi"/>
                <w:b/>
                <w:sz w:val="22"/>
                <w:szCs w:val="22"/>
              </w:rPr>
              <w:t>–</w:t>
            </w:r>
            <w:r w:rsidRPr="00A55BF9">
              <w:rPr>
                <w:rFonts w:eastAsiaTheme="minorHAnsi" w:cstheme="majorBidi"/>
                <w:sz w:val="22"/>
                <w:szCs w:val="22"/>
              </w:rPr>
              <w:t xml:space="preserve"> </w:t>
            </w:r>
          </w:p>
          <w:p w14:paraId="18175F33" w14:textId="7EC7EBAE" w:rsidR="0080286C" w:rsidRPr="00A55BF9" w:rsidRDefault="0080286C"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7D77FFB1" w14:textId="083FF143" w:rsidR="006607F7" w:rsidRPr="00A55BF9" w:rsidRDefault="006607F7"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store software entitlement allocation and product use rights (PUR) for each discovered software title, including those residing on mobile devices, virtual machines (which are licenced based on the CPU rating of the underlying physical machine) and in the cloud)</w:t>
            </w:r>
          </w:p>
          <w:p w14:paraId="3682F6A3" w14:textId="3B34B494" w:rsidR="002B37AE" w:rsidRPr="00A55BF9" w:rsidRDefault="006607F7"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2B37AE" w:rsidRPr="00A55BF9">
              <w:rPr>
                <w:rFonts w:eastAsiaTheme="minorHAnsi" w:cstheme="majorBidi"/>
                <w:b/>
                <w:sz w:val="22"/>
                <w:szCs w:val="22"/>
              </w:rPr>
              <w:t>–</w:t>
            </w:r>
            <w:r w:rsidRPr="00A55BF9">
              <w:rPr>
                <w:rFonts w:eastAsiaTheme="minorHAnsi" w:cstheme="majorBidi"/>
                <w:sz w:val="22"/>
                <w:szCs w:val="22"/>
              </w:rPr>
              <w:t xml:space="preserve"> </w:t>
            </w:r>
          </w:p>
          <w:p w14:paraId="4F6D274E" w14:textId="35BA109C" w:rsidR="002B37AE" w:rsidRPr="00A55BF9" w:rsidRDefault="002B37AE"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7F9924EE" w14:textId="430C718E" w:rsidR="006607F7" w:rsidRPr="00A55BF9" w:rsidRDefault="006607F7"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stores software entitlement allocation and product use rights (PUR) for each discovered software title, including those residing on mobile devices, virtual machines (which are licenced based on the CPU rating of the underlying physical machine) and in the cloud)</w:t>
            </w:r>
          </w:p>
          <w:p w14:paraId="09102C43" w14:textId="70005C9E" w:rsidR="00712807" w:rsidRPr="00A55BF9" w:rsidRDefault="006607F7"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712807" w:rsidRPr="00A55BF9">
              <w:rPr>
                <w:rFonts w:eastAsiaTheme="minorHAnsi" w:cstheme="majorBidi"/>
                <w:b/>
                <w:sz w:val="22"/>
                <w:szCs w:val="22"/>
              </w:rPr>
              <w:t>–</w:t>
            </w:r>
            <w:r w:rsidRPr="00A55BF9">
              <w:rPr>
                <w:rFonts w:eastAsiaTheme="minorHAnsi" w:cstheme="majorBidi"/>
                <w:sz w:val="22"/>
                <w:szCs w:val="22"/>
              </w:rPr>
              <w:t xml:space="preserve"> </w:t>
            </w:r>
          </w:p>
          <w:p w14:paraId="7F45D067" w14:textId="6093C9BF" w:rsidR="00712807" w:rsidRPr="00A55BF9" w:rsidRDefault="00712807" w:rsidP="00A55BF9">
            <w:pPr>
              <w:pStyle w:val="ListParagraph"/>
              <w:spacing w:after="60"/>
              <w:ind w:left="630"/>
              <w:jc w:val="left"/>
              <w:rPr>
                <w:b/>
              </w:rPr>
            </w:pPr>
            <w:r w:rsidRPr="00A55BF9">
              <w:rPr>
                <w:rFonts w:cstheme="majorBidi"/>
                <w:b/>
              </w:rPr>
              <w:t>(Exceeds minimum requirements)</w:t>
            </w:r>
          </w:p>
          <w:p w14:paraId="3BF11222" w14:textId="18F161E8" w:rsidR="00C42962" w:rsidRPr="00A55BF9" w:rsidRDefault="006607F7"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stores software entitlement allocation and product use rights (PUR) for each discovered software title, including those residing on mobile devices, virtual machines (which are licenced based on the CPU rating of the underlying physical machine) and in the cloud)</w:t>
            </w:r>
          </w:p>
        </w:tc>
        <w:tc>
          <w:tcPr>
            <w:tcW w:w="833" w:type="pct"/>
            <w:tcBorders>
              <w:bottom w:val="single" w:sz="4" w:space="0" w:color="4F81BD" w:themeColor="accent1"/>
            </w:tcBorders>
          </w:tcPr>
          <w:p w14:paraId="2A5174B3" w14:textId="58EE04D8" w:rsidR="00C42962" w:rsidRPr="00A55BF9" w:rsidRDefault="00C42962" w:rsidP="00A55BF9">
            <w:pPr>
              <w:pStyle w:val="ListParagraph"/>
              <w:spacing w:after="60"/>
              <w:jc w:val="left"/>
              <w:rPr>
                <w:color w:val="FF0000"/>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7C5942" w:rsidRPr="00A55BF9">
              <w:rPr>
                <w:b/>
                <w:bCs/>
                <w:color w:val="FF0000"/>
              </w:rPr>
              <w:t>5.3</w:t>
            </w:r>
            <w:r w:rsidRPr="00A55BF9">
              <w:rPr>
                <w:color w:val="FF0000"/>
              </w:rPr>
              <w:t>&gt;</w:t>
            </w:r>
          </w:p>
        </w:tc>
      </w:tr>
      <w:tr w:rsidR="00C42962" w:rsidRPr="00A55BF9" w14:paraId="09EAA89C" w14:textId="77777777" w:rsidTr="00C42962">
        <w:trPr>
          <w:cantSplit/>
          <w:tblHeader/>
        </w:trPr>
        <w:tc>
          <w:tcPr>
            <w:tcW w:w="1753" w:type="pct"/>
            <w:tcBorders>
              <w:bottom w:val="single" w:sz="4" w:space="0" w:color="4F81BD" w:themeColor="accent1"/>
            </w:tcBorders>
          </w:tcPr>
          <w:p w14:paraId="428CDF48" w14:textId="77777777" w:rsidR="00C42962" w:rsidRPr="00A55BF9" w:rsidRDefault="00C42962" w:rsidP="00A55BF9">
            <w:pPr>
              <w:pStyle w:val="ListParagraph"/>
              <w:numPr>
                <w:ilvl w:val="0"/>
                <w:numId w:val="119"/>
              </w:numPr>
              <w:spacing w:after="60"/>
              <w:jc w:val="left"/>
              <w:rPr>
                <w:rFonts w:eastAsiaTheme="minorHAnsi" w:cstheme="majorBidi"/>
                <w:sz w:val="22"/>
                <w:szCs w:val="22"/>
              </w:rPr>
            </w:pPr>
            <w:r w:rsidRPr="00A55BF9">
              <w:rPr>
                <w:rFonts w:eastAsiaTheme="minorHAnsi" w:cstheme="majorBidi"/>
                <w:sz w:val="22"/>
                <w:szCs w:val="22"/>
              </w:rPr>
              <w:lastRenderedPageBreak/>
              <w:t>The Asset Reconciliation component of the SAM Turnkey solution must use external sources of data (i.e. vendor stock keeping unit (SKU) databases and databases of application end-of-life (EOL) and end-of-support (EOS) dates and OEM software vendor APIs) to verify entitlement.</w:t>
            </w:r>
          </w:p>
        </w:tc>
        <w:tc>
          <w:tcPr>
            <w:tcW w:w="2414" w:type="pct"/>
            <w:tcBorders>
              <w:bottom w:val="single" w:sz="4" w:space="0" w:color="4F81BD" w:themeColor="accent1"/>
            </w:tcBorders>
          </w:tcPr>
          <w:p w14:paraId="21131B14" w14:textId="5F64F0A6" w:rsidR="00C37D22" w:rsidRPr="00A55BF9" w:rsidRDefault="00C37D22" w:rsidP="00A55BF9">
            <w:pPr>
              <w:pStyle w:val="ListParagraph"/>
              <w:spacing w:after="60"/>
              <w:ind w:left="630" w:hanging="204"/>
              <w:jc w:val="left"/>
              <w:rPr>
                <w:b/>
                <w:i/>
              </w:rPr>
            </w:pPr>
            <w:r w:rsidRPr="00A55BF9">
              <w:rPr>
                <w:b/>
                <w:i/>
              </w:rPr>
              <w:t>Evidence:</w:t>
            </w:r>
          </w:p>
          <w:p w14:paraId="315E9C48" w14:textId="54C19237" w:rsidR="00C42962" w:rsidRPr="00A55BF9" w:rsidRDefault="00C42962" w:rsidP="00A55BF9">
            <w:pPr>
              <w:pStyle w:val="ListParagraph"/>
              <w:numPr>
                <w:ilvl w:val="0"/>
                <w:numId w:val="117"/>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reconciliation requirements.</w:t>
            </w:r>
          </w:p>
          <w:p w14:paraId="159E48CE"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0B97AEB5" w14:textId="3E3CBE97" w:rsidR="0080286C" w:rsidRPr="00A55BF9" w:rsidRDefault="00FE1AB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80286C" w:rsidRPr="00A55BF9">
              <w:rPr>
                <w:rFonts w:eastAsiaTheme="minorHAnsi" w:cstheme="majorBidi"/>
                <w:b/>
                <w:sz w:val="22"/>
                <w:szCs w:val="22"/>
              </w:rPr>
              <w:t>–</w:t>
            </w:r>
            <w:r w:rsidRPr="00A55BF9">
              <w:rPr>
                <w:rFonts w:eastAsiaTheme="minorHAnsi" w:cstheme="majorBidi"/>
                <w:sz w:val="22"/>
                <w:szCs w:val="22"/>
              </w:rPr>
              <w:t xml:space="preserve"> </w:t>
            </w:r>
          </w:p>
          <w:p w14:paraId="00C7F8D1" w14:textId="69521EE6" w:rsidR="0080286C" w:rsidRPr="00A55BF9" w:rsidRDefault="0080286C"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581E273F" w14:textId="77227AA5" w:rsidR="00FE1ABB" w:rsidRPr="00A55BF9" w:rsidRDefault="00FE1ABB"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use external sources of data (i.e. vendor stock keeping unit (SKU) databases and databases of application end-of-life (EOL) and end-of-support (EOS) dates and OEM software vendor APIs) to verify entitlement)</w:t>
            </w:r>
          </w:p>
          <w:p w14:paraId="60AEFFEE" w14:textId="3B6884D1" w:rsidR="002B37AE" w:rsidRPr="00A55BF9" w:rsidRDefault="00FE1AB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2B37AE" w:rsidRPr="00A55BF9">
              <w:rPr>
                <w:rFonts w:eastAsiaTheme="minorHAnsi" w:cstheme="majorBidi"/>
                <w:b/>
                <w:sz w:val="22"/>
                <w:szCs w:val="22"/>
              </w:rPr>
              <w:t>–</w:t>
            </w:r>
            <w:r w:rsidRPr="00A55BF9">
              <w:rPr>
                <w:rFonts w:eastAsiaTheme="minorHAnsi" w:cstheme="majorBidi"/>
                <w:sz w:val="22"/>
                <w:szCs w:val="22"/>
              </w:rPr>
              <w:t xml:space="preserve"> </w:t>
            </w:r>
          </w:p>
          <w:p w14:paraId="621D72B8" w14:textId="5059E995" w:rsidR="002B37AE" w:rsidRPr="00A55BF9" w:rsidRDefault="002B37AE"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17D47EB8" w14:textId="03E77919" w:rsidR="00FE1ABB" w:rsidRPr="00A55BF9" w:rsidRDefault="00FE1ABB"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uses external sources of data (i.e. vendor stock keeping unit (SKU) databases and databases of application end-of-life (EOL) and end-of-support (EOS) dates and OEM software vendor APIs) to verify entitlement)</w:t>
            </w:r>
          </w:p>
          <w:p w14:paraId="71802015" w14:textId="33BC1739" w:rsidR="00712807" w:rsidRPr="00A55BF9" w:rsidRDefault="00FE1AB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712807" w:rsidRPr="00A55BF9">
              <w:rPr>
                <w:rFonts w:eastAsiaTheme="minorHAnsi" w:cstheme="majorBidi"/>
                <w:b/>
                <w:sz w:val="22"/>
                <w:szCs w:val="22"/>
              </w:rPr>
              <w:t>–</w:t>
            </w:r>
            <w:r w:rsidRPr="00A55BF9">
              <w:rPr>
                <w:rFonts w:eastAsiaTheme="minorHAnsi" w:cstheme="majorBidi"/>
                <w:sz w:val="22"/>
                <w:szCs w:val="22"/>
              </w:rPr>
              <w:t xml:space="preserve"> </w:t>
            </w:r>
          </w:p>
          <w:p w14:paraId="3024A1B2" w14:textId="1DC89B2E" w:rsidR="00712807" w:rsidRPr="00A55BF9" w:rsidRDefault="00712807" w:rsidP="00A55BF9">
            <w:pPr>
              <w:pStyle w:val="ListParagraph"/>
              <w:spacing w:after="60"/>
              <w:ind w:left="630"/>
              <w:jc w:val="left"/>
              <w:rPr>
                <w:b/>
              </w:rPr>
            </w:pPr>
            <w:r w:rsidRPr="00A55BF9">
              <w:rPr>
                <w:rFonts w:cstheme="majorBidi"/>
                <w:b/>
              </w:rPr>
              <w:t>(Exceeds minimum requirements)</w:t>
            </w:r>
          </w:p>
          <w:p w14:paraId="1752F031" w14:textId="114F7412" w:rsidR="00C42962" w:rsidRPr="00A55BF9" w:rsidRDefault="00FE1ABB"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uses external sources of data (i.e. vendor stock keeping unit (SKU) databases and databases of application end-of-life (EOL) and end-of-support (EOS) dates and OEM software vendor APIs) to verify entitlement)</w:t>
            </w:r>
          </w:p>
        </w:tc>
        <w:tc>
          <w:tcPr>
            <w:tcW w:w="833" w:type="pct"/>
            <w:tcBorders>
              <w:bottom w:val="single" w:sz="4" w:space="0" w:color="4F81BD" w:themeColor="accent1"/>
            </w:tcBorders>
          </w:tcPr>
          <w:p w14:paraId="63D55354" w14:textId="51D3C29E"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7C5942" w:rsidRPr="00A55BF9">
              <w:rPr>
                <w:b/>
                <w:bCs/>
                <w:color w:val="FF0000"/>
              </w:rPr>
              <w:t>5.3</w:t>
            </w:r>
            <w:r w:rsidRPr="00A55BF9">
              <w:rPr>
                <w:color w:val="FF0000"/>
              </w:rPr>
              <w:t>&gt;</w:t>
            </w:r>
          </w:p>
        </w:tc>
      </w:tr>
      <w:tr w:rsidR="00C42962" w:rsidRPr="00A55BF9" w14:paraId="74B5805F" w14:textId="77777777" w:rsidTr="00C42962">
        <w:trPr>
          <w:cantSplit/>
          <w:tblHeader/>
        </w:trPr>
        <w:tc>
          <w:tcPr>
            <w:tcW w:w="1753" w:type="pct"/>
            <w:tcBorders>
              <w:bottom w:val="single" w:sz="4" w:space="0" w:color="4F81BD" w:themeColor="accent1"/>
            </w:tcBorders>
          </w:tcPr>
          <w:p w14:paraId="0A5329F0" w14:textId="77777777" w:rsidR="00C42962" w:rsidRPr="00A55BF9" w:rsidRDefault="00C42962" w:rsidP="00A55BF9">
            <w:pPr>
              <w:pStyle w:val="ListParagraph"/>
              <w:numPr>
                <w:ilvl w:val="0"/>
                <w:numId w:val="119"/>
              </w:numPr>
              <w:spacing w:after="60"/>
              <w:jc w:val="left"/>
              <w:rPr>
                <w:rFonts w:eastAsiaTheme="minorHAnsi" w:cstheme="majorBidi"/>
                <w:sz w:val="22"/>
                <w:szCs w:val="22"/>
              </w:rPr>
            </w:pPr>
            <w:r w:rsidRPr="00A55BF9">
              <w:rPr>
                <w:rFonts w:eastAsiaTheme="minorHAnsi" w:cstheme="majorBidi"/>
                <w:sz w:val="22"/>
                <w:szCs w:val="22"/>
              </w:rPr>
              <w:lastRenderedPageBreak/>
              <w:t>The Asset Reconciliation component of the SAM Turnkey solution must support or have active engineering development efforts to support the ISO 19770-3 standard for software entitlement schema.</w:t>
            </w:r>
          </w:p>
        </w:tc>
        <w:tc>
          <w:tcPr>
            <w:tcW w:w="2414" w:type="pct"/>
            <w:tcBorders>
              <w:bottom w:val="single" w:sz="4" w:space="0" w:color="4F81BD" w:themeColor="accent1"/>
            </w:tcBorders>
          </w:tcPr>
          <w:p w14:paraId="1AE73C47" w14:textId="3310E888" w:rsidR="00C37D22" w:rsidRPr="00A55BF9" w:rsidRDefault="00C37D22" w:rsidP="00A55BF9">
            <w:pPr>
              <w:pStyle w:val="ListParagraph"/>
              <w:spacing w:after="60"/>
              <w:ind w:left="630" w:hanging="204"/>
              <w:jc w:val="left"/>
              <w:rPr>
                <w:b/>
                <w:i/>
              </w:rPr>
            </w:pPr>
            <w:r w:rsidRPr="00A55BF9">
              <w:rPr>
                <w:b/>
                <w:i/>
              </w:rPr>
              <w:t>Evidence:</w:t>
            </w:r>
          </w:p>
          <w:p w14:paraId="337C97AF" w14:textId="45850395" w:rsidR="00C42962" w:rsidRPr="00A55BF9" w:rsidRDefault="00C42962" w:rsidP="00A55BF9">
            <w:pPr>
              <w:pStyle w:val="ListParagraph"/>
              <w:numPr>
                <w:ilvl w:val="0"/>
                <w:numId w:val="117"/>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reconciliation requirements.</w:t>
            </w:r>
          </w:p>
          <w:p w14:paraId="4DD3D097"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69985BFC" w14:textId="43DE0A3B" w:rsidR="0080286C" w:rsidRPr="00A55BF9" w:rsidRDefault="009352AA" w:rsidP="00A55BF9">
            <w:pPr>
              <w:pStyle w:val="ListParagraph"/>
              <w:spacing w:after="60"/>
              <w:ind w:left="630"/>
              <w:jc w:val="left"/>
              <w:rPr>
                <w:rFonts w:eastAsiaTheme="minorHAnsi" w:cstheme="majorBidi"/>
                <w:i/>
                <w:sz w:val="22"/>
                <w:szCs w:val="22"/>
              </w:rPr>
            </w:pPr>
            <w:r w:rsidRPr="00A55BF9">
              <w:rPr>
                <w:rFonts w:eastAsiaTheme="minorHAnsi" w:cstheme="majorBidi"/>
                <w:b/>
                <w:sz w:val="22"/>
                <w:szCs w:val="22"/>
              </w:rPr>
              <w:t xml:space="preserve">0=Non-compliant </w:t>
            </w:r>
            <w:r w:rsidR="0080286C" w:rsidRPr="00A55BF9">
              <w:rPr>
                <w:rFonts w:eastAsiaTheme="minorHAnsi" w:cstheme="majorBidi"/>
                <w:b/>
                <w:i/>
                <w:sz w:val="22"/>
                <w:szCs w:val="22"/>
              </w:rPr>
              <w:t>–</w:t>
            </w:r>
            <w:r w:rsidRPr="00A55BF9">
              <w:rPr>
                <w:rFonts w:eastAsiaTheme="minorHAnsi" w:cstheme="majorBidi"/>
                <w:i/>
                <w:sz w:val="22"/>
                <w:szCs w:val="22"/>
              </w:rPr>
              <w:t xml:space="preserve"> </w:t>
            </w:r>
          </w:p>
          <w:p w14:paraId="6D444C5F" w14:textId="753B38DB" w:rsidR="0080286C" w:rsidRPr="00A55BF9" w:rsidRDefault="0080286C"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678BAEA5" w14:textId="7DEC4C9E" w:rsidR="009352AA" w:rsidRPr="00A55BF9" w:rsidRDefault="009352AA"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support the ISO 19770-3 standard for software entitlement schema)</w:t>
            </w:r>
          </w:p>
          <w:p w14:paraId="2A9C16FC" w14:textId="383B4350" w:rsidR="002B37AE" w:rsidRPr="00A55BF9" w:rsidRDefault="009352AA"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2B37AE" w:rsidRPr="00A55BF9">
              <w:rPr>
                <w:rFonts w:eastAsiaTheme="minorHAnsi" w:cstheme="majorBidi"/>
                <w:b/>
                <w:sz w:val="22"/>
                <w:szCs w:val="22"/>
              </w:rPr>
              <w:t>–</w:t>
            </w:r>
            <w:r w:rsidRPr="00A55BF9">
              <w:rPr>
                <w:rFonts w:eastAsiaTheme="minorHAnsi" w:cstheme="majorBidi"/>
                <w:sz w:val="22"/>
                <w:szCs w:val="22"/>
              </w:rPr>
              <w:t xml:space="preserve"> </w:t>
            </w:r>
          </w:p>
          <w:p w14:paraId="058AA307" w14:textId="26A9419A" w:rsidR="002B37AE" w:rsidRPr="00A55BF9" w:rsidRDefault="002B37AE"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74B7EFD7" w14:textId="1BAAE11C" w:rsidR="009352AA" w:rsidRPr="00A55BF9" w:rsidRDefault="009352AA"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supports a standard other than the ISO 19770-3 standard for software entitlement schema)</w:t>
            </w:r>
          </w:p>
          <w:p w14:paraId="03AAEDE8" w14:textId="549231A6" w:rsidR="00712807" w:rsidRPr="00A55BF9" w:rsidRDefault="009352AA"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712807" w:rsidRPr="00A55BF9">
              <w:rPr>
                <w:rFonts w:eastAsiaTheme="minorHAnsi" w:cstheme="majorBidi"/>
                <w:b/>
                <w:sz w:val="22"/>
                <w:szCs w:val="22"/>
              </w:rPr>
              <w:t>–</w:t>
            </w:r>
            <w:r w:rsidRPr="00A55BF9">
              <w:rPr>
                <w:rFonts w:eastAsiaTheme="minorHAnsi" w:cstheme="majorBidi"/>
                <w:sz w:val="22"/>
                <w:szCs w:val="22"/>
              </w:rPr>
              <w:t xml:space="preserve"> </w:t>
            </w:r>
          </w:p>
          <w:p w14:paraId="3C584161" w14:textId="51D91210" w:rsidR="00712807" w:rsidRPr="00A55BF9" w:rsidRDefault="00712807" w:rsidP="00A55BF9">
            <w:pPr>
              <w:pStyle w:val="ListParagraph"/>
              <w:spacing w:after="60"/>
              <w:ind w:left="630"/>
              <w:jc w:val="left"/>
              <w:rPr>
                <w:b/>
              </w:rPr>
            </w:pPr>
            <w:r w:rsidRPr="00A55BF9">
              <w:rPr>
                <w:rFonts w:cstheme="majorBidi"/>
                <w:b/>
              </w:rPr>
              <w:t>(Exceeds minimum requirements)</w:t>
            </w:r>
          </w:p>
          <w:p w14:paraId="464D02F8" w14:textId="0F0B3761" w:rsidR="00C42962" w:rsidRPr="00A55BF9" w:rsidRDefault="009352AA"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supports the ISO 19770-3 standard for software entitlement schema)</w:t>
            </w:r>
          </w:p>
        </w:tc>
        <w:tc>
          <w:tcPr>
            <w:tcW w:w="833" w:type="pct"/>
            <w:tcBorders>
              <w:bottom w:val="single" w:sz="4" w:space="0" w:color="4F81BD" w:themeColor="accent1"/>
            </w:tcBorders>
          </w:tcPr>
          <w:p w14:paraId="1377C461" w14:textId="07878221"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594348" w:rsidRPr="00A55BF9">
              <w:rPr>
                <w:b/>
                <w:bCs/>
                <w:color w:val="FF0000"/>
              </w:rPr>
              <w:t>5.3</w:t>
            </w:r>
            <w:r w:rsidRPr="00A55BF9">
              <w:rPr>
                <w:color w:val="FF0000"/>
              </w:rPr>
              <w:t>&gt;</w:t>
            </w:r>
          </w:p>
        </w:tc>
      </w:tr>
      <w:tr w:rsidR="00C42962" w:rsidRPr="00A55BF9" w14:paraId="6B32AE52" w14:textId="77777777" w:rsidTr="00C42962">
        <w:trPr>
          <w:cantSplit/>
          <w:tblHeader/>
        </w:trPr>
        <w:tc>
          <w:tcPr>
            <w:tcW w:w="1753" w:type="pct"/>
            <w:tcBorders>
              <w:bottom w:val="single" w:sz="4" w:space="0" w:color="4F81BD" w:themeColor="accent1"/>
            </w:tcBorders>
          </w:tcPr>
          <w:p w14:paraId="720AB31F" w14:textId="77777777" w:rsidR="00C42962" w:rsidRPr="00A55BF9" w:rsidRDefault="00C42962" w:rsidP="00A55BF9">
            <w:pPr>
              <w:pStyle w:val="ListParagraph"/>
              <w:numPr>
                <w:ilvl w:val="0"/>
                <w:numId w:val="119"/>
              </w:numPr>
              <w:spacing w:after="60"/>
              <w:jc w:val="left"/>
              <w:rPr>
                <w:rFonts w:eastAsiaTheme="minorHAnsi" w:cstheme="majorBidi"/>
                <w:sz w:val="22"/>
                <w:szCs w:val="22"/>
              </w:rPr>
            </w:pPr>
            <w:r w:rsidRPr="00A55BF9">
              <w:rPr>
                <w:rFonts w:eastAsiaTheme="minorHAnsi" w:cstheme="majorBidi"/>
                <w:sz w:val="22"/>
                <w:szCs w:val="22"/>
              </w:rPr>
              <w:t>The Asset Reconciliation component of the SAM Turnkey solution must integrate with Active Directory (AD)/Lightweight Directory Access Protocol (LDAP) user, group and organisational information.</w:t>
            </w:r>
          </w:p>
        </w:tc>
        <w:tc>
          <w:tcPr>
            <w:tcW w:w="2414" w:type="pct"/>
            <w:tcBorders>
              <w:bottom w:val="single" w:sz="4" w:space="0" w:color="4F81BD" w:themeColor="accent1"/>
            </w:tcBorders>
          </w:tcPr>
          <w:p w14:paraId="030F6D48" w14:textId="2CAEB0EE" w:rsidR="00C37D22" w:rsidRPr="00A55BF9" w:rsidRDefault="00C37D22" w:rsidP="00A55BF9">
            <w:pPr>
              <w:pStyle w:val="ListParagraph"/>
              <w:spacing w:after="60"/>
              <w:ind w:left="630" w:hanging="204"/>
              <w:jc w:val="left"/>
              <w:rPr>
                <w:b/>
                <w:i/>
              </w:rPr>
            </w:pPr>
            <w:r w:rsidRPr="00A55BF9">
              <w:rPr>
                <w:b/>
                <w:i/>
              </w:rPr>
              <w:t>Evidence:</w:t>
            </w:r>
          </w:p>
          <w:p w14:paraId="1F869AC9" w14:textId="27A5147B" w:rsidR="00C42962" w:rsidRPr="00A55BF9" w:rsidRDefault="00C42962" w:rsidP="00A55BF9">
            <w:pPr>
              <w:pStyle w:val="ListParagraph"/>
              <w:numPr>
                <w:ilvl w:val="0"/>
                <w:numId w:val="117"/>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reconciliation requirements.</w:t>
            </w:r>
          </w:p>
          <w:p w14:paraId="09ECC180"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42B9359F" w14:textId="7497D0C6" w:rsidR="0080286C" w:rsidRPr="00A55BF9" w:rsidRDefault="00C0483F"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80286C" w:rsidRPr="00A55BF9">
              <w:rPr>
                <w:rFonts w:eastAsiaTheme="minorHAnsi" w:cstheme="majorBidi"/>
                <w:b/>
                <w:sz w:val="22"/>
                <w:szCs w:val="22"/>
              </w:rPr>
              <w:t>–</w:t>
            </w:r>
            <w:r w:rsidRPr="00A55BF9">
              <w:rPr>
                <w:rFonts w:eastAsiaTheme="minorHAnsi" w:cstheme="majorBidi"/>
                <w:sz w:val="22"/>
                <w:szCs w:val="22"/>
              </w:rPr>
              <w:t xml:space="preserve"> </w:t>
            </w:r>
          </w:p>
          <w:p w14:paraId="39891912" w14:textId="75E40221" w:rsidR="0080286C" w:rsidRPr="00A55BF9" w:rsidRDefault="0080286C"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40BC7A6B" w14:textId="69C4AF61" w:rsidR="00C0483F" w:rsidRPr="00A55BF9" w:rsidRDefault="00C0483F"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integrate with Active Directory (AD)/Lightweight Directory Access Protocol (LDAP) user, group and organisational information)</w:t>
            </w:r>
          </w:p>
          <w:p w14:paraId="6ABB267A" w14:textId="7F31433F" w:rsidR="002B37AE" w:rsidRPr="00A55BF9" w:rsidRDefault="00C0483F"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2B37AE" w:rsidRPr="00A55BF9">
              <w:rPr>
                <w:rFonts w:eastAsiaTheme="minorHAnsi" w:cstheme="majorBidi"/>
                <w:b/>
                <w:sz w:val="22"/>
                <w:szCs w:val="22"/>
              </w:rPr>
              <w:t>–</w:t>
            </w:r>
            <w:r w:rsidRPr="00A55BF9">
              <w:rPr>
                <w:rFonts w:eastAsiaTheme="minorHAnsi" w:cstheme="majorBidi"/>
                <w:sz w:val="22"/>
                <w:szCs w:val="22"/>
              </w:rPr>
              <w:t xml:space="preserve"> </w:t>
            </w:r>
          </w:p>
          <w:p w14:paraId="6B2872DA" w14:textId="6A2EB182" w:rsidR="002B37AE" w:rsidRPr="00A55BF9" w:rsidRDefault="002B37AE"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19B1304B" w14:textId="3124C864" w:rsidR="00C0483F" w:rsidRPr="00A55BF9" w:rsidRDefault="00C0483F"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integrates with Active Directory (AD)/Lightweight Directory Access Protocol (LDAP) user, group and organisational information, but requires additional licensing/components)</w:t>
            </w:r>
          </w:p>
          <w:p w14:paraId="28BC2DD6" w14:textId="1FEDC9E4" w:rsidR="00712807" w:rsidRPr="00A55BF9" w:rsidRDefault="00C0483F"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712807" w:rsidRPr="00A55BF9">
              <w:rPr>
                <w:rFonts w:eastAsiaTheme="minorHAnsi" w:cstheme="majorBidi"/>
                <w:b/>
                <w:sz w:val="22"/>
                <w:szCs w:val="22"/>
              </w:rPr>
              <w:t>–</w:t>
            </w:r>
            <w:r w:rsidRPr="00A55BF9">
              <w:rPr>
                <w:rFonts w:eastAsiaTheme="minorHAnsi" w:cstheme="majorBidi"/>
                <w:sz w:val="22"/>
                <w:szCs w:val="22"/>
              </w:rPr>
              <w:t xml:space="preserve"> </w:t>
            </w:r>
          </w:p>
          <w:p w14:paraId="35A4FA83" w14:textId="7C20D088" w:rsidR="00712807" w:rsidRPr="00A55BF9" w:rsidRDefault="00712807" w:rsidP="00A55BF9">
            <w:pPr>
              <w:pStyle w:val="ListParagraph"/>
              <w:spacing w:after="60"/>
              <w:ind w:left="630"/>
              <w:jc w:val="left"/>
              <w:rPr>
                <w:b/>
              </w:rPr>
            </w:pPr>
            <w:r w:rsidRPr="00A55BF9">
              <w:rPr>
                <w:rFonts w:cstheme="majorBidi"/>
                <w:b/>
              </w:rPr>
              <w:t>(Exceeds minimum requirements)</w:t>
            </w:r>
          </w:p>
          <w:p w14:paraId="6610C1F8" w14:textId="690666DC" w:rsidR="00C42962" w:rsidRPr="00A55BF9" w:rsidRDefault="00C0483F"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integrates with Active Directory (AD)/Lightweight Directory Access Protocol (LDAP) user, group and organisational information)</w:t>
            </w:r>
          </w:p>
        </w:tc>
        <w:tc>
          <w:tcPr>
            <w:tcW w:w="833" w:type="pct"/>
            <w:tcBorders>
              <w:bottom w:val="single" w:sz="4" w:space="0" w:color="4F81BD" w:themeColor="accent1"/>
            </w:tcBorders>
          </w:tcPr>
          <w:p w14:paraId="2BEE2CA0" w14:textId="0066E901"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594348" w:rsidRPr="00A55BF9">
              <w:rPr>
                <w:b/>
                <w:bCs/>
                <w:color w:val="FF0000"/>
              </w:rPr>
              <w:t>5.3</w:t>
            </w:r>
            <w:r w:rsidRPr="00A55BF9">
              <w:rPr>
                <w:color w:val="FF0000"/>
              </w:rPr>
              <w:t>&gt;</w:t>
            </w:r>
          </w:p>
        </w:tc>
      </w:tr>
      <w:tr w:rsidR="00C42962" w:rsidRPr="00A55BF9" w14:paraId="2E7CABB2" w14:textId="77777777" w:rsidTr="00C42962">
        <w:trPr>
          <w:cantSplit/>
          <w:tblHeader/>
        </w:trPr>
        <w:tc>
          <w:tcPr>
            <w:tcW w:w="1753" w:type="pct"/>
            <w:tcBorders>
              <w:bottom w:val="single" w:sz="4" w:space="0" w:color="4F81BD" w:themeColor="accent1"/>
            </w:tcBorders>
          </w:tcPr>
          <w:p w14:paraId="12566279" w14:textId="77777777" w:rsidR="00C42962" w:rsidRPr="00A55BF9" w:rsidRDefault="00C42962" w:rsidP="00A55BF9">
            <w:pPr>
              <w:pStyle w:val="ListParagraph"/>
              <w:numPr>
                <w:ilvl w:val="0"/>
                <w:numId w:val="119"/>
              </w:numPr>
              <w:spacing w:after="60"/>
              <w:jc w:val="left"/>
              <w:rPr>
                <w:rFonts w:eastAsiaTheme="minorHAnsi" w:cstheme="majorBidi"/>
                <w:sz w:val="22"/>
                <w:szCs w:val="22"/>
              </w:rPr>
            </w:pPr>
            <w:r w:rsidRPr="00A55BF9">
              <w:rPr>
                <w:rFonts w:eastAsiaTheme="minorHAnsi" w:cstheme="majorBidi"/>
                <w:sz w:val="22"/>
                <w:szCs w:val="22"/>
              </w:rPr>
              <w:lastRenderedPageBreak/>
              <w:t>The Asset Reconciliation component of the SAM Turnkey solution must harmonise contract, purchase and entitlement information with normalised inventory data to establish an effective licence position (ELP) – licences purchased versus actual licence consumption.</w:t>
            </w:r>
          </w:p>
        </w:tc>
        <w:tc>
          <w:tcPr>
            <w:tcW w:w="2414" w:type="pct"/>
            <w:tcBorders>
              <w:bottom w:val="single" w:sz="4" w:space="0" w:color="4F81BD" w:themeColor="accent1"/>
            </w:tcBorders>
          </w:tcPr>
          <w:p w14:paraId="0C6C1D5F" w14:textId="5ADE0E97" w:rsidR="00C37D22" w:rsidRPr="00A55BF9" w:rsidRDefault="00C37D22" w:rsidP="00A55BF9">
            <w:pPr>
              <w:pStyle w:val="ListParagraph"/>
              <w:spacing w:after="60"/>
              <w:ind w:left="630" w:hanging="204"/>
              <w:jc w:val="left"/>
              <w:rPr>
                <w:b/>
                <w:i/>
              </w:rPr>
            </w:pPr>
            <w:r w:rsidRPr="00A55BF9">
              <w:rPr>
                <w:b/>
                <w:i/>
              </w:rPr>
              <w:t>Evidence:</w:t>
            </w:r>
          </w:p>
          <w:p w14:paraId="170C77FA" w14:textId="3E31829A" w:rsidR="00C42962" w:rsidRPr="00A55BF9" w:rsidRDefault="00C42962" w:rsidP="00A55BF9">
            <w:pPr>
              <w:pStyle w:val="ListParagraph"/>
              <w:numPr>
                <w:ilvl w:val="0"/>
                <w:numId w:val="117"/>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reconciliation requirements.</w:t>
            </w:r>
          </w:p>
          <w:p w14:paraId="54637841"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2E6C7B4D" w14:textId="07056F2F" w:rsidR="0080286C" w:rsidRPr="00A55BF9" w:rsidRDefault="00C0483F"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80286C" w:rsidRPr="00A55BF9">
              <w:rPr>
                <w:rFonts w:eastAsiaTheme="minorHAnsi" w:cstheme="majorBidi"/>
                <w:b/>
                <w:sz w:val="22"/>
                <w:szCs w:val="22"/>
              </w:rPr>
              <w:t>–</w:t>
            </w:r>
            <w:r w:rsidRPr="00A55BF9">
              <w:rPr>
                <w:rFonts w:eastAsiaTheme="minorHAnsi" w:cstheme="majorBidi"/>
                <w:sz w:val="22"/>
                <w:szCs w:val="22"/>
              </w:rPr>
              <w:t xml:space="preserve"> </w:t>
            </w:r>
          </w:p>
          <w:p w14:paraId="26B9DE83" w14:textId="0F913A8E" w:rsidR="0080286C" w:rsidRPr="00A55BF9" w:rsidRDefault="0080286C"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5920CFDF" w14:textId="7DF12232" w:rsidR="00C0483F" w:rsidRPr="00A55BF9" w:rsidRDefault="00C0483F"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harmonise contract, purchase and entitlement information with normalised inventory data to establish an effective licence position (ELP) – licences purchased versus actual licence consumption)</w:t>
            </w:r>
          </w:p>
          <w:p w14:paraId="6F759B29" w14:textId="76870ACE" w:rsidR="00863A95" w:rsidRPr="00A55BF9" w:rsidRDefault="00C0483F"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863A95" w:rsidRPr="00A55BF9">
              <w:rPr>
                <w:rFonts w:eastAsiaTheme="minorHAnsi" w:cstheme="majorBidi"/>
                <w:b/>
                <w:sz w:val="22"/>
                <w:szCs w:val="22"/>
              </w:rPr>
              <w:t>–</w:t>
            </w:r>
            <w:r w:rsidRPr="00A55BF9">
              <w:rPr>
                <w:rFonts w:eastAsiaTheme="minorHAnsi" w:cstheme="majorBidi"/>
                <w:sz w:val="22"/>
                <w:szCs w:val="22"/>
              </w:rPr>
              <w:t xml:space="preserve"> </w:t>
            </w:r>
          </w:p>
          <w:p w14:paraId="6C57B903" w14:textId="5501C4F5" w:rsidR="00863A95" w:rsidRPr="00A55BF9" w:rsidRDefault="00863A95"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5AD384D0" w14:textId="24BC716A" w:rsidR="00C0483F" w:rsidRPr="00A55BF9" w:rsidRDefault="00C0483F"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partially harmonises contract, purchase and entitlement information with normalised inventory data to establish a partial effective licence position (ELP) – licences purchased versus actual licence consumption)</w:t>
            </w:r>
          </w:p>
          <w:p w14:paraId="480B51D0" w14:textId="35B679E9" w:rsidR="00712807" w:rsidRPr="00A55BF9" w:rsidRDefault="00C0483F"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712807" w:rsidRPr="00A55BF9">
              <w:rPr>
                <w:rFonts w:eastAsiaTheme="minorHAnsi" w:cstheme="majorBidi"/>
                <w:b/>
                <w:sz w:val="22"/>
                <w:szCs w:val="22"/>
              </w:rPr>
              <w:t>–</w:t>
            </w:r>
            <w:r w:rsidRPr="00A55BF9">
              <w:rPr>
                <w:rFonts w:eastAsiaTheme="minorHAnsi" w:cstheme="majorBidi"/>
                <w:sz w:val="22"/>
                <w:szCs w:val="22"/>
              </w:rPr>
              <w:t xml:space="preserve"> </w:t>
            </w:r>
          </w:p>
          <w:p w14:paraId="1C9F57E9" w14:textId="315CA70C" w:rsidR="00712807" w:rsidRPr="00A55BF9" w:rsidRDefault="00712807" w:rsidP="00A55BF9">
            <w:pPr>
              <w:pStyle w:val="ListParagraph"/>
              <w:spacing w:after="60"/>
              <w:ind w:left="630"/>
              <w:jc w:val="left"/>
              <w:rPr>
                <w:b/>
              </w:rPr>
            </w:pPr>
            <w:r w:rsidRPr="00A55BF9">
              <w:rPr>
                <w:rFonts w:cstheme="majorBidi"/>
                <w:b/>
              </w:rPr>
              <w:t>(Exceeds minimum requirements)</w:t>
            </w:r>
          </w:p>
          <w:p w14:paraId="7350D962" w14:textId="5FBE2507" w:rsidR="00C42962" w:rsidRPr="00A55BF9" w:rsidRDefault="00C0483F"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harmonises contract, purchase and entitlement information with normalised inventory data to establish an effective licence position (ELP) – licences purchased versus actual licence consumption)</w:t>
            </w:r>
          </w:p>
        </w:tc>
        <w:tc>
          <w:tcPr>
            <w:tcW w:w="833" w:type="pct"/>
            <w:tcBorders>
              <w:bottom w:val="single" w:sz="4" w:space="0" w:color="4F81BD" w:themeColor="accent1"/>
            </w:tcBorders>
          </w:tcPr>
          <w:p w14:paraId="7FB06E19" w14:textId="346FBEBB"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594348" w:rsidRPr="00A55BF9">
              <w:rPr>
                <w:b/>
                <w:bCs/>
                <w:color w:val="FF0000"/>
              </w:rPr>
              <w:t>5.3</w:t>
            </w:r>
            <w:r w:rsidRPr="00A55BF9">
              <w:rPr>
                <w:color w:val="FF0000"/>
              </w:rPr>
              <w:t>&gt;</w:t>
            </w:r>
          </w:p>
        </w:tc>
      </w:tr>
      <w:tr w:rsidR="00C42962" w:rsidRPr="00A55BF9" w14:paraId="74DC632F" w14:textId="77777777" w:rsidTr="00C42962">
        <w:trPr>
          <w:cantSplit/>
          <w:tblHeader/>
        </w:trPr>
        <w:tc>
          <w:tcPr>
            <w:tcW w:w="1753" w:type="pct"/>
            <w:tcBorders>
              <w:bottom w:val="single" w:sz="4" w:space="0" w:color="4F81BD" w:themeColor="accent1"/>
            </w:tcBorders>
          </w:tcPr>
          <w:p w14:paraId="7FD393D1" w14:textId="77777777" w:rsidR="00C42962" w:rsidRPr="00A55BF9" w:rsidRDefault="00C42962" w:rsidP="00A55BF9">
            <w:pPr>
              <w:pStyle w:val="ListParagraph"/>
              <w:numPr>
                <w:ilvl w:val="0"/>
                <w:numId w:val="119"/>
              </w:numPr>
              <w:spacing w:after="60"/>
              <w:jc w:val="left"/>
              <w:rPr>
                <w:rFonts w:eastAsiaTheme="minorHAnsi" w:cstheme="majorBidi"/>
                <w:sz w:val="22"/>
                <w:szCs w:val="22"/>
              </w:rPr>
            </w:pPr>
            <w:r w:rsidRPr="00A55BF9">
              <w:rPr>
                <w:rFonts w:eastAsiaTheme="minorHAnsi" w:cstheme="majorBidi"/>
                <w:sz w:val="22"/>
                <w:szCs w:val="22"/>
              </w:rPr>
              <w:lastRenderedPageBreak/>
              <w:t>The Asset Reconciliation component of the SAM Turnkey solution must be able to account for MULTIPLE LICENCE ESTATES (multiple accounts) in a single solution, but keep separate accounts for different departments (estates).</w:t>
            </w:r>
          </w:p>
        </w:tc>
        <w:tc>
          <w:tcPr>
            <w:tcW w:w="2414" w:type="pct"/>
            <w:tcBorders>
              <w:bottom w:val="single" w:sz="4" w:space="0" w:color="4F81BD" w:themeColor="accent1"/>
            </w:tcBorders>
          </w:tcPr>
          <w:p w14:paraId="7D3EAB86" w14:textId="7F9DDCB9" w:rsidR="00C37D22" w:rsidRPr="00A55BF9" w:rsidRDefault="00C37D22" w:rsidP="00A55BF9">
            <w:pPr>
              <w:pStyle w:val="ListParagraph"/>
              <w:spacing w:after="60"/>
              <w:ind w:left="630" w:hanging="204"/>
              <w:jc w:val="left"/>
              <w:rPr>
                <w:b/>
                <w:i/>
              </w:rPr>
            </w:pPr>
            <w:r w:rsidRPr="00A55BF9">
              <w:rPr>
                <w:b/>
                <w:i/>
              </w:rPr>
              <w:t>Evidence:</w:t>
            </w:r>
          </w:p>
          <w:p w14:paraId="72DAB60E" w14:textId="074BAD29" w:rsidR="00C42962" w:rsidRPr="00A55BF9" w:rsidRDefault="00C42962" w:rsidP="00A55BF9">
            <w:pPr>
              <w:pStyle w:val="ListParagraph"/>
              <w:numPr>
                <w:ilvl w:val="0"/>
                <w:numId w:val="117"/>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reconciliation requirements.</w:t>
            </w:r>
          </w:p>
          <w:p w14:paraId="4B871E1D"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215338C6" w14:textId="3DF4D2AB" w:rsidR="00635613" w:rsidRPr="00A55BF9" w:rsidRDefault="00FC74DB" w:rsidP="00A55BF9">
            <w:pPr>
              <w:pStyle w:val="ListParagraph"/>
              <w:spacing w:after="60"/>
              <w:ind w:left="630"/>
              <w:jc w:val="left"/>
              <w:rPr>
                <w:rFonts w:eastAsiaTheme="minorHAnsi" w:cstheme="majorBidi"/>
                <w:b/>
                <w:i/>
                <w:sz w:val="22"/>
                <w:szCs w:val="22"/>
              </w:rPr>
            </w:pPr>
            <w:r w:rsidRPr="00A55BF9">
              <w:rPr>
                <w:rFonts w:eastAsiaTheme="minorHAnsi" w:cstheme="majorBidi"/>
                <w:b/>
                <w:sz w:val="22"/>
                <w:szCs w:val="22"/>
              </w:rPr>
              <w:t xml:space="preserve">0=Non-compliant </w:t>
            </w:r>
            <w:r w:rsidR="00635613" w:rsidRPr="00A55BF9">
              <w:rPr>
                <w:rFonts w:eastAsiaTheme="minorHAnsi" w:cstheme="majorBidi"/>
                <w:b/>
                <w:i/>
                <w:sz w:val="22"/>
                <w:szCs w:val="22"/>
              </w:rPr>
              <w:t>–</w:t>
            </w:r>
            <w:r w:rsidRPr="00A55BF9">
              <w:rPr>
                <w:rFonts w:eastAsiaTheme="minorHAnsi" w:cstheme="majorBidi"/>
                <w:b/>
                <w:i/>
                <w:sz w:val="22"/>
                <w:szCs w:val="22"/>
              </w:rPr>
              <w:t xml:space="preserve"> </w:t>
            </w:r>
          </w:p>
          <w:p w14:paraId="06A82DD5" w14:textId="6F28ADAE" w:rsidR="00635613" w:rsidRPr="00A55BF9" w:rsidRDefault="00635613"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69393B81" w14:textId="031CE5CA" w:rsidR="00FC74DB" w:rsidRPr="00A55BF9" w:rsidRDefault="00FC74DB"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is not able to account for MULTIPLE LICENCE ESTATES (multiple accounts) in a single solution, and keep separate accounts for different departments (estates))</w:t>
            </w:r>
          </w:p>
          <w:p w14:paraId="3474C023" w14:textId="7442AF94" w:rsidR="00863A95" w:rsidRPr="00A55BF9" w:rsidRDefault="00FC74D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863A95" w:rsidRPr="00A55BF9">
              <w:rPr>
                <w:rFonts w:eastAsiaTheme="minorHAnsi" w:cstheme="majorBidi"/>
                <w:b/>
                <w:sz w:val="22"/>
                <w:szCs w:val="22"/>
              </w:rPr>
              <w:t>–</w:t>
            </w:r>
            <w:r w:rsidRPr="00A55BF9">
              <w:rPr>
                <w:rFonts w:eastAsiaTheme="minorHAnsi" w:cstheme="majorBidi"/>
                <w:sz w:val="22"/>
                <w:szCs w:val="22"/>
              </w:rPr>
              <w:t xml:space="preserve"> </w:t>
            </w:r>
          </w:p>
          <w:p w14:paraId="53EFA02E" w14:textId="38539CFA" w:rsidR="00863A95" w:rsidRPr="00A55BF9" w:rsidRDefault="00863A95"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53ACB66E" w14:textId="22DEAF16" w:rsidR="00FC74DB" w:rsidRPr="00A55BF9" w:rsidRDefault="00FC74DB"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is able to partially account for MULTIPLE LICENCE ESTATES (multiple accounts) in a single solution, and partially keep separate accounts for different departments (estates))</w:t>
            </w:r>
          </w:p>
          <w:p w14:paraId="79B722C1" w14:textId="3D56A937" w:rsidR="00712807" w:rsidRPr="00A55BF9" w:rsidRDefault="00FC74D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712807" w:rsidRPr="00A55BF9">
              <w:rPr>
                <w:rFonts w:eastAsiaTheme="minorHAnsi" w:cstheme="majorBidi"/>
                <w:b/>
                <w:sz w:val="22"/>
                <w:szCs w:val="22"/>
              </w:rPr>
              <w:t>–</w:t>
            </w:r>
            <w:r w:rsidRPr="00A55BF9">
              <w:rPr>
                <w:rFonts w:eastAsiaTheme="minorHAnsi" w:cstheme="majorBidi"/>
                <w:sz w:val="22"/>
                <w:szCs w:val="22"/>
              </w:rPr>
              <w:t xml:space="preserve"> </w:t>
            </w:r>
          </w:p>
          <w:p w14:paraId="132BB6B2" w14:textId="5021C3A4" w:rsidR="00712807" w:rsidRPr="00A55BF9" w:rsidRDefault="00712807" w:rsidP="00A55BF9">
            <w:pPr>
              <w:pStyle w:val="ListParagraph"/>
              <w:spacing w:after="60"/>
              <w:ind w:left="630"/>
              <w:jc w:val="left"/>
              <w:rPr>
                <w:b/>
              </w:rPr>
            </w:pPr>
            <w:r w:rsidRPr="00A55BF9">
              <w:rPr>
                <w:rFonts w:cstheme="majorBidi"/>
                <w:b/>
              </w:rPr>
              <w:t>(Exceeds minimum requirements)</w:t>
            </w:r>
          </w:p>
          <w:p w14:paraId="171E45CF" w14:textId="0DA52290" w:rsidR="00C42962" w:rsidRPr="00A55BF9" w:rsidRDefault="00FC74DB"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is able to account for MULTIPLE LICENCE ESTATES (multiple accounts) in a single solution, but keep separate accounts for different departments (estates))</w:t>
            </w:r>
          </w:p>
        </w:tc>
        <w:tc>
          <w:tcPr>
            <w:tcW w:w="833" w:type="pct"/>
            <w:tcBorders>
              <w:bottom w:val="single" w:sz="4" w:space="0" w:color="4F81BD" w:themeColor="accent1"/>
            </w:tcBorders>
          </w:tcPr>
          <w:p w14:paraId="7F68DC67" w14:textId="4F45C7FE"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section</w:t>
            </w:r>
            <w:r w:rsidR="00594348" w:rsidRPr="00A55BF9">
              <w:rPr>
                <w:b/>
                <w:bCs/>
                <w:color w:val="FF0000"/>
              </w:rPr>
              <w:t xml:space="preserve"> 5.3</w:t>
            </w:r>
            <w:r w:rsidRPr="00A55BF9">
              <w:rPr>
                <w:color w:val="FF0000"/>
              </w:rPr>
              <w:t>&gt;</w:t>
            </w:r>
          </w:p>
        </w:tc>
      </w:tr>
      <w:tr w:rsidR="00C42962" w:rsidRPr="00A55BF9" w14:paraId="0CF0F529" w14:textId="77777777" w:rsidTr="00C42962">
        <w:trPr>
          <w:cantSplit/>
          <w:tblHeader/>
        </w:trPr>
        <w:tc>
          <w:tcPr>
            <w:tcW w:w="1753" w:type="pct"/>
            <w:tcBorders>
              <w:bottom w:val="single" w:sz="4" w:space="0" w:color="4F81BD" w:themeColor="accent1"/>
            </w:tcBorders>
          </w:tcPr>
          <w:p w14:paraId="45D6075F" w14:textId="77777777" w:rsidR="00C42962" w:rsidRPr="00A55BF9" w:rsidRDefault="00C42962" w:rsidP="00A55BF9">
            <w:pPr>
              <w:pStyle w:val="ListParagraph"/>
              <w:numPr>
                <w:ilvl w:val="0"/>
                <w:numId w:val="119"/>
              </w:numPr>
              <w:spacing w:after="60"/>
              <w:jc w:val="left"/>
              <w:rPr>
                <w:rFonts w:eastAsiaTheme="minorHAnsi" w:cstheme="majorBidi"/>
                <w:sz w:val="22"/>
                <w:szCs w:val="22"/>
              </w:rPr>
            </w:pPr>
            <w:r w:rsidRPr="00A55BF9">
              <w:rPr>
                <w:rFonts w:eastAsiaTheme="minorHAnsi" w:cstheme="majorBidi"/>
                <w:sz w:val="22"/>
                <w:szCs w:val="22"/>
              </w:rPr>
              <w:lastRenderedPageBreak/>
              <w:t>The Asset Reconciliation component of the SAM Turnkey solution must be able to determine the effective licence position (ELP) for all estates/accounts to respond to department consolidation and reconfiguration of ministries and departments.</w:t>
            </w:r>
          </w:p>
        </w:tc>
        <w:tc>
          <w:tcPr>
            <w:tcW w:w="2414" w:type="pct"/>
            <w:tcBorders>
              <w:bottom w:val="single" w:sz="4" w:space="0" w:color="4F81BD" w:themeColor="accent1"/>
            </w:tcBorders>
          </w:tcPr>
          <w:p w14:paraId="45EFB3F6" w14:textId="741A2EC3" w:rsidR="00835479" w:rsidRPr="00A55BF9" w:rsidRDefault="00835479" w:rsidP="00A55BF9">
            <w:pPr>
              <w:pStyle w:val="ListParagraph"/>
              <w:spacing w:after="60"/>
              <w:ind w:left="630" w:hanging="204"/>
              <w:jc w:val="left"/>
              <w:rPr>
                <w:b/>
                <w:i/>
              </w:rPr>
            </w:pPr>
            <w:r w:rsidRPr="00A55BF9">
              <w:rPr>
                <w:b/>
                <w:i/>
              </w:rPr>
              <w:t>Evidence:</w:t>
            </w:r>
          </w:p>
          <w:p w14:paraId="3EE5A6BF" w14:textId="38879F1B" w:rsidR="00C42962" w:rsidRPr="00A55BF9" w:rsidRDefault="00C42962" w:rsidP="00A55BF9">
            <w:pPr>
              <w:pStyle w:val="ListParagraph"/>
              <w:numPr>
                <w:ilvl w:val="0"/>
                <w:numId w:val="117"/>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reconciliation requirements.</w:t>
            </w:r>
          </w:p>
          <w:p w14:paraId="0B3AC20F"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4CB0B779" w14:textId="431643F3" w:rsidR="00635613" w:rsidRPr="00A55BF9" w:rsidRDefault="00ED156F" w:rsidP="00A55BF9">
            <w:pPr>
              <w:pStyle w:val="ListParagraph"/>
              <w:spacing w:after="60"/>
              <w:ind w:left="630"/>
              <w:jc w:val="left"/>
              <w:rPr>
                <w:rFonts w:eastAsiaTheme="minorHAnsi" w:cstheme="majorBidi"/>
                <w:b/>
                <w:sz w:val="22"/>
                <w:szCs w:val="22"/>
              </w:rPr>
            </w:pPr>
            <w:r w:rsidRPr="00A55BF9">
              <w:rPr>
                <w:rFonts w:eastAsiaTheme="minorHAnsi" w:cstheme="majorBidi"/>
                <w:b/>
                <w:sz w:val="22"/>
                <w:szCs w:val="22"/>
              </w:rPr>
              <w:t xml:space="preserve">0=Non-compliant </w:t>
            </w:r>
            <w:r w:rsidR="00635613" w:rsidRPr="00A55BF9">
              <w:rPr>
                <w:rFonts w:eastAsiaTheme="minorHAnsi" w:cstheme="majorBidi"/>
                <w:b/>
                <w:sz w:val="22"/>
                <w:szCs w:val="22"/>
              </w:rPr>
              <w:t>–</w:t>
            </w:r>
            <w:r w:rsidRPr="00A55BF9">
              <w:rPr>
                <w:rFonts w:eastAsiaTheme="minorHAnsi" w:cstheme="majorBidi"/>
                <w:b/>
                <w:sz w:val="22"/>
                <w:szCs w:val="22"/>
              </w:rPr>
              <w:t xml:space="preserve"> </w:t>
            </w:r>
          </w:p>
          <w:p w14:paraId="2C5463E4" w14:textId="6BEBBC9B" w:rsidR="00635613" w:rsidRPr="00A55BF9" w:rsidRDefault="00635613"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501779DC" w14:textId="1FEEEF05" w:rsidR="00ED156F" w:rsidRPr="00A55BF9" w:rsidRDefault="00ED156F"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is not able to determine the effective licence position (ELP) for all estates/accounts to respond to department consolidation and reconfiguration of ministries and departments)</w:t>
            </w:r>
          </w:p>
          <w:p w14:paraId="06FAD37B" w14:textId="4839919A" w:rsidR="00CC3195" w:rsidRPr="00A55BF9" w:rsidRDefault="00ED156F"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CC3195" w:rsidRPr="00A55BF9">
              <w:rPr>
                <w:rFonts w:eastAsiaTheme="minorHAnsi" w:cstheme="majorBidi"/>
                <w:b/>
                <w:sz w:val="22"/>
                <w:szCs w:val="22"/>
              </w:rPr>
              <w:t>–</w:t>
            </w:r>
            <w:r w:rsidRPr="00A55BF9">
              <w:rPr>
                <w:rFonts w:eastAsiaTheme="minorHAnsi" w:cstheme="majorBidi"/>
                <w:sz w:val="22"/>
                <w:szCs w:val="22"/>
              </w:rPr>
              <w:t xml:space="preserve"> </w:t>
            </w:r>
          </w:p>
          <w:p w14:paraId="03E57576" w14:textId="5CF5B340" w:rsidR="00CC3195" w:rsidRPr="00A55BF9" w:rsidRDefault="00CC3195"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2FAAC111" w14:textId="055408E2" w:rsidR="00ED156F" w:rsidRPr="00A55BF9" w:rsidRDefault="00ED156F"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is able to partially determine the effective licence position (ELP) for some estates/accounts to respond to department consolidation and reconfiguration of ministries and departments)</w:t>
            </w:r>
          </w:p>
          <w:p w14:paraId="52747D65" w14:textId="63938FFE" w:rsidR="00712807" w:rsidRPr="00A55BF9" w:rsidRDefault="00ED156F"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712807" w:rsidRPr="00A55BF9">
              <w:rPr>
                <w:rFonts w:eastAsiaTheme="minorHAnsi" w:cstheme="majorBidi"/>
                <w:b/>
                <w:sz w:val="22"/>
                <w:szCs w:val="22"/>
              </w:rPr>
              <w:t>–</w:t>
            </w:r>
            <w:r w:rsidRPr="00A55BF9">
              <w:rPr>
                <w:rFonts w:eastAsiaTheme="minorHAnsi" w:cstheme="majorBidi"/>
                <w:sz w:val="22"/>
                <w:szCs w:val="22"/>
              </w:rPr>
              <w:t xml:space="preserve"> </w:t>
            </w:r>
          </w:p>
          <w:p w14:paraId="4FAB4ABD" w14:textId="5537FB7A" w:rsidR="00712807" w:rsidRPr="00A55BF9" w:rsidRDefault="00712807" w:rsidP="00A55BF9">
            <w:pPr>
              <w:pStyle w:val="ListParagraph"/>
              <w:spacing w:after="60"/>
              <w:ind w:left="630"/>
              <w:jc w:val="left"/>
              <w:rPr>
                <w:b/>
              </w:rPr>
            </w:pPr>
            <w:r w:rsidRPr="00A55BF9">
              <w:rPr>
                <w:rFonts w:cstheme="majorBidi"/>
                <w:b/>
              </w:rPr>
              <w:t>(Exceeds minimum requirements)</w:t>
            </w:r>
          </w:p>
          <w:p w14:paraId="0334D1BF" w14:textId="60C70F85" w:rsidR="00C42962" w:rsidRPr="00A55BF9" w:rsidRDefault="00ED156F"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is able to determine the effective licence position (ELP) for all estates/accounts to respond to department consolidation and reconfiguration of ministries and departments)</w:t>
            </w:r>
          </w:p>
        </w:tc>
        <w:tc>
          <w:tcPr>
            <w:tcW w:w="833" w:type="pct"/>
            <w:tcBorders>
              <w:bottom w:val="single" w:sz="4" w:space="0" w:color="4F81BD" w:themeColor="accent1"/>
            </w:tcBorders>
          </w:tcPr>
          <w:p w14:paraId="1C5F3E97" w14:textId="2F07F551"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594348" w:rsidRPr="00A55BF9">
              <w:rPr>
                <w:b/>
                <w:bCs/>
                <w:color w:val="FF0000"/>
              </w:rPr>
              <w:t>5.3</w:t>
            </w:r>
            <w:r w:rsidRPr="00A55BF9">
              <w:rPr>
                <w:color w:val="FF0000"/>
              </w:rPr>
              <w:t>&gt;</w:t>
            </w:r>
          </w:p>
        </w:tc>
      </w:tr>
      <w:tr w:rsidR="00C42962" w:rsidRPr="00A55BF9" w14:paraId="11FE86E6" w14:textId="77777777" w:rsidTr="00C42962">
        <w:trPr>
          <w:cantSplit/>
          <w:tblHeader/>
        </w:trPr>
        <w:tc>
          <w:tcPr>
            <w:tcW w:w="1753" w:type="pct"/>
            <w:tcBorders>
              <w:bottom w:val="single" w:sz="4" w:space="0" w:color="4F81BD" w:themeColor="accent1"/>
            </w:tcBorders>
          </w:tcPr>
          <w:p w14:paraId="12F9E942" w14:textId="66AD389B" w:rsidR="00C42962" w:rsidRPr="00A55BF9" w:rsidRDefault="00C42962" w:rsidP="00A55BF9">
            <w:pPr>
              <w:pStyle w:val="ListParagraph"/>
              <w:numPr>
                <w:ilvl w:val="0"/>
                <w:numId w:val="119"/>
              </w:numPr>
              <w:spacing w:after="60"/>
              <w:jc w:val="left"/>
              <w:rPr>
                <w:rFonts w:eastAsiaTheme="minorHAnsi" w:cstheme="majorBidi"/>
                <w:sz w:val="22"/>
                <w:szCs w:val="22"/>
              </w:rPr>
            </w:pPr>
            <w:r w:rsidRPr="00A55BF9">
              <w:rPr>
                <w:rFonts w:eastAsiaTheme="minorHAnsi" w:cstheme="majorBidi"/>
                <w:sz w:val="22"/>
                <w:szCs w:val="22"/>
              </w:rPr>
              <w:lastRenderedPageBreak/>
              <w:t xml:space="preserve">The Asset Reconciliation component of the SAM Turnkey solution must be able to establish and automate the effective licence position (ELP) and meter software use for all software in the </w:t>
            </w:r>
            <w:r w:rsidR="00130566" w:rsidRPr="00A55BF9">
              <w:rPr>
                <w:rFonts w:eastAsiaTheme="minorHAnsi" w:cstheme="majorBidi"/>
                <w:sz w:val="22"/>
                <w:szCs w:val="22"/>
              </w:rPr>
              <w:t>organization</w:t>
            </w:r>
            <w:r w:rsidRPr="00A55BF9">
              <w:rPr>
                <w:rFonts w:eastAsiaTheme="minorHAnsi" w:cstheme="majorBidi"/>
                <w:sz w:val="22"/>
                <w:szCs w:val="22"/>
              </w:rPr>
              <w:t>.</w:t>
            </w:r>
          </w:p>
        </w:tc>
        <w:tc>
          <w:tcPr>
            <w:tcW w:w="2414" w:type="pct"/>
            <w:tcBorders>
              <w:bottom w:val="single" w:sz="4" w:space="0" w:color="4F81BD" w:themeColor="accent1"/>
            </w:tcBorders>
          </w:tcPr>
          <w:p w14:paraId="3AC33141" w14:textId="1CF95616" w:rsidR="00835479" w:rsidRPr="00A55BF9" w:rsidRDefault="00835479" w:rsidP="00A55BF9">
            <w:pPr>
              <w:pStyle w:val="ListParagraph"/>
              <w:spacing w:after="60"/>
              <w:ind w:left="630" w:hanging="204"/>
              <w:jc w:val="left"/>
              <w:rPr>
                <w:b/>
                <w:i/>
              </w:rPr>
            </w:pPr>
            <w:r w:rsidRPr="00A55BF9">
              <w:rPr>
                <w:b/>
                <w:i/>
              </w:rPr>
              <w:t>Evidence:</w:t>
            </w:r>
          </w:p>
          <w:p w14:paraId="187647C5" w14:textId="5FCC46C1" w:rsidR="00C42962" w:rsidRPr="00A55BF9" w:rsidRDefault="00C42962" w:rsidP="00A55BF9">
            <w:pPr>
              <w:pStyle w:val="ListParagraph"/>
              <w:numPr>
                <w:ilvl w:val="0"/>
                <w:numId w:val="117"/>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reconciliation requirements.</w:t>
            </w:r>
          </w:p>
          <w:p w14:paraId="0CAC0C4A"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5DC8C08A" w14:textId="5F5AE96F" w:rsidR="00635613" w:rsidRPr="00A55BF9" w:rsidRDefault="00185271"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635613" w:rsidRPr="00A55BF9">
              <w:rPr>
                <w:rFonts w:eastAsiaTheme="minorHAnsi" w:cstheme="majorBidi"/>
                <w:b/>
                <w:sz w:val="22"/>
                <w:szCs w:val="22"/>
              </w:rPr>
              <w:t>–</w:t>
            </w:r>
            <w:r w:rsidRPr="00A55BF9">
              <w:rPr>
                <w:rFonts w:eastAsiaTheme="minorHAnsi" w:cstheme="majorBidi"/>
                <w:sz w:val="22"/>
                <w:szCs w:val="22"/>
              </w:rPr>
              <w:t xml:space="preserve"> </w:t>
            </w:r>
          </w:p>
          <w:p w14:paraId="78F4A0A8" w14:textId="17A8B718" w:rsidR="00635613" w:rsidRPr="00A55BF9" w:rsidRDefault="00635613"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26226008" w14:textId="38F06237" w:rsidR="00185271" w:rsidRPr="00A55BF9" w:rsidRDefault="00185271"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is not able to establish and automate the effective licence position (ELP) and meter software use for all software in the organization)</w:t>
            </w:r>
          </w:p>
          <w:p w14:paraId="6374291C" w14:textId="3DBA2C54" w:rsidR="00CC3195" w:rsidRPr="00A55BF9" w:rsidRDefault="00185271"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CC3195" w:rsidRPr="00A55BF9">
              <w:rPr>
                <w:rFonts w:eastAsiaTheme="minorHAnsi" w:cstheme="majorBidi"/>
                <w:b/>
                <w:sz w:val="22"/>
                <w:szCs w:val="22"/>
              </w:rPr>
              <w:t>–</w:t>
            </w:r>
            <w:r w:rsidRPr="00A55BF9">
              <w:rPr>
                <w:rFonts w:eastAsiaTheme="minorHAnsi" w:cstheme="majorBidi"/>
                <w:sz w:val="22"/>
                <w:szCs w:val="22"/>
              </w:rPr>
              <w:t xml:space="preserve"> </w:t>
            </w:r>
          </w:p>
          <w:p w14:paraId="71CCAA76" w14:textId="13FCB833" w:rsidR="00CC3195" w:rsidRPr="00A55BF9" w:rsidRDefault="00CC3195"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0FCAE987" w14:textId="0BD47D04" w:rsidR="00185271" w:rsidRPr="00A55BF9" w:rsidRDefault="00185271"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is able to partially establish and automate the effective licence position (ELP) and meter software use for some software in the organization)</w:t>
            </w:r>
          </w:p>
          <w:p w14:paraId="6C3A85B5" w14:textId="2A4366A9" w:rsidR="00FD3B66" w:rsidRPr="00A55BF9" w:rsidRDefault="00185271" w:rsidP="00A55BF9">
            <w:pPr>
              <w:pStyle w:val="ListParagraph"/>
              <w:spacing w:after="60"/>
              <w:ind w:left="630"/>
              <w:jc w:val="left"/>
              <w:rPr>
                <w:rFonts w:eastAsiaTheme="minorHAnsi" w:cstheme="majorBidi"/>
                <w: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FD3B66" w:rsidRPr="00A55BF9">
              <w:rPr>
                <w:rFonts w:eastAsiaTheme="minorHAnsi" w:cstheme="majorBidi"/>
                <w:b/>
                <w:i/>
                <w:sz w:val="22"/>
                <w:szCs w:val="22"/>
              </w:rPr>
              <w:t>–</w:t>
            </w:r>
            <w:r w:rsidRPr="00A55BF9">
              <w:rPr>
                <w:rFonts w:eastAsiaTheme="minorHAnsi" w:cstheme="majorBidi"/>
                <w:i/>
                <w:sz w:val="22"/>
                <w:szCs w:val="22"/>
              </w:rPr>
              <w:t xml:space="preserve"> </w:t>
            </w:r>
          </w:p>
          <w:p w14:paraId="1B3A6C61" w14:textId="5196F311" w:rsidR="00FD3B66" w:rsidRPr="00A55BF9" w:rsidRDefault="00FD3B66" w:rsidP="00A55BF9">
            <w:pPr>
              <w:pStyle w:val="ListParagraph"/>
              <w:spacing w:after="60"/>
              <w:ind w:left="630"/>
              <w:jc w:val="left"/>
              <w:rPr>
                <w:b/>
              </w:rPr>
            </w:pPr>
            <w:r w:rsidRPr="00A55BF9">
              <w:rPr>
                <w:rFonts w:cstheme="majorBidi"/>
                <w:b/>
              </w:rPr>
              <w:t>(Exceeds minimum requirements)</w:t>
            </w:r>
          </w:p>
          <w:p w14:paraId="3C8D5E1F" w14:textId="571351EA" w:rsidR="00C42962" w:rsidRPr="00A55BF9" w:rsidRDefault="00185271"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is able to establish and automate the effective licence position (ELP) and meter software use for all software in the organization)</w:t>
            </w:r>
          </w:p>
        </w:tc>
        <w:tc>
          <w:tcPr>
            <w:tcW w:w="833" w:type="pct"/>
            <w:tcBorders>
              <w:bottom w:val="single" w:sz="4" w:space="0" w:color="4F81BD" w:themeColor="accent1"/>
            </w:tcBorders>
          </w:tcPr>
          <w:p w14:paraId="16609345" w14:textId="76C63A8E"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0820CF" w:rsidRPr="00A55BF9">
              <w:rPr>
                <w:b/>
                <w:bCs/>
                <w:color w:val="FF0000"/>
              </w:rPr>
              <w:t>5.3</w:t>
            </w:r>
            <w:r w:rsidRPr="00A55BF9">
              <w:rPr>
                <w:color w:val="FF0000"/>
              </w:rPr>
              <w:t>&gt;</w:t>
            </w:r>
          </w:p>
        </w:tc>
      </w:tr>
      <w:tr w:rsidR="00C42962" w:rsidRPr="00A55BF9" w14:paraId="61ECFD6F" w14:textId="77777777" w:rsidTr="00C42962">
        <w:trPr>
          <w:cantSplit/>
          <w:tblHeader/>
        </w:trPr>
        <w:tc>
          <w:tcPr>
            <w:tcW w:w="1753" w:type="pct"/>
            <w:tcBorders>
              <w:bottom w:val="single" w:sz="4" w:space="0" w:color="4F81BD" w:themeColor="accent1"/>
            </w:tcBorders>
          </w:tcPr>
          <w:p w14:paraId="6C89EE4F" w14:textId="46F20F88" w:rsidR="00C42962" w:rsidRPr="00A55BF9" w:rsidRDefault="00C42962" w:rsidP="00A55BF9">
            <w:pPr>
              <w:pStyle w:val="ListParagraph"/>
              <w:numPr>
                <w:ilvl w:val="0"/>
                <w:numId w:val="119"/>
              </w:numPr>
              <w:spacing w:after="60"/>
              <w:jc w:val="left"/>
              <w:rPr>
                <w:rFonts w:eastAsiaTheme="minorHAnsi" w:cstheme="majorBidi"/>
                <w:sz w:val="22"/>
                <w:szCs w:val="22"/>
              </w:rPr>
            </w:pPr>
            <w:r w:rsidRPr="00A55BF9">
              <w:rPr>
                <w:rFonts w:eastAsiaTheme="minorHAnsi" w:cstheme="majorBidi"/>
                <w:sz w:val="22"/>
                <w:szCs w:val="22"/>
              </w:rPr>
              <w:lastRenderedPageBreak/>
              <w:t xml:space="preserve">The Asset Reconciliation component of the SAM Turnkey solution must be able to allocate or transfer licence entitlements across multiple estates/accounts, in order to optimise the use of </w:t>
            </w:r>
            <w:r w:rsidR="00185271" w:rsidRPr="00A55BF9">
              <w:rPr>
                <w:rFonts w:eastAsiaTheme="minorHAnsi" w:cstheme="majorBidi"/>
                <w:sz w:val="22"/>
                <w:szCs w:val="22"/>
              </w:rPr>
              <w:t xml:space="preserve">organization </w:t>
            </w:r>
            <w:r w:rsidRPr="00A55BF9">
              <w:rPr>
                <w:rFonts w:eastAsiaTheme="minorHAnsi" w:cstheme="majorBidi"/>
                <w:sz w:val="22"/>
                <w:szCs w:val="22"/>
              </w:rPr>
              <w:t>effective licence position (ELP).</w:t>
            </w:r>
          </w:p>
        </w:tc>
        <w:tc>
          <w:tcPr>
            <w:tcW w:w="2414" w:type="pct"/>
            <w:tcBorders>
              <w:bottom w:val="single" w:sz="4" w:space="0" w:color="4F81BD" w:themeColor="accent1"/>
            </w:tcBorders>
          </w:tcPr>
          <w:p w14:paraId="2C748261" w14:textId="1E485521" w:rsidR="00835479" w:rsidRPr="00A55BF9" w:rsidRDefault="00835479" w:rsidP="00A55BF9">
            <w:pPr>
              <w:pStyle w:val="ListParagraph"/>
              <w:spacing w:after="60"/>
              <w:ind w:left="630" w:hanging="204"/>
              <w:jc w:val="left"/>
              <w:rPr>
                <w:b/>
                <w:i/>
              </w:rPr>
            </w:pPr>
            <w:r w:rsidRPr="00A55BF9">
              <w:rPr>
                <w:b/>
                <w:i/>
              </w:rPr>
              <w:t>Evidence:</w:t>
            </w:r>
          </w:p>
          <w:p w14:paraId="028834DB" w14:textId="74885011" w:rsidR="00C42962" w:rsidRPr="00A55BF9" w:rsidRDefault="00C42962" w:rsidP="00A55BF9">
            <w:pPr>
              <w:pStyle w:val="ListParagraph"/>
              <w:numPr>
                <w:ilvl w:val="0"/>
                <w:numId w:val="117"/>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reconciliation requirements.</w:t>
            </w:r>
          </w:p>
          <w:p w14:paraId="3E605541"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149E5962" w14:textId="2DC15FA2" w:rsidR="00D1790A" w:rsidRPr="00A55BF9" w:rsidRDefault="00185271"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D1790A" w:rsidRPr="00A55BF9">
              <w:rPr>
                <w:rFonts w:eastAsiaTheme="minorHAnsi" w:cstheme="majorBidi"/>
                <w:b/>
                <w:sz w:val="22"/>
                <w:szCs w:val="22"/>
              </w:rPr>
              <w:t>–</w:t>
            </w:r>
            <w:r w:rsidRPr="00A55BF9">
              <w:rPr>
                <w:rFonts w:eastAsiaTheme="minorHAnsi" w:cstheme="majorBidi"/>
                <w:sz w:val="22"/>
                <w:szCs w:val="22"/>
              </w:rPr>
              <w:t xml:space="preserve"> </w:t>
            </w:r>
          </w:p>
          <w:p w14:paraId="1F65DD52" w14:textId="174D2D81" w:rsidR="00D1790A" w:rsidRPr="00A55BF9" w:rsidRDefault="00D1790A"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34F88A5E" w14:textId="6EADDF8C" w:rsidR="00185271" w:rsidRPr="00A55BF9" w:rsidRDefault="00185271"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is not able to allocate or transfer licence entitlements across multiple estates/accounts, in order to optimise the use of organization effective licence position (ELP))</w:t>
            </w:r>
          </w:p>
          <w:p w14:paraId="68E1DA9E" w14:textId="6E7EA20A" w:rsidR="00CC3195" w:rsidRPr="00A55BF9" w:rsidRDefault="00185271"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CC3195" w:rsidRPr="00A55BF9">
              <w:rPr>
                <w:rFonts w:eastAsiaTheme="minorHAnsi" w:cstheme="majorBidi"/>
                <w:b/>
                <w:sz w:val="22"/>
                <w:szCs w:val="22"/>
              </w:rPr>
              <w:t>–</w:t>
            </w:r>
            <w:r w:rsidRPr="00A55BF9">
              <w:rPr>
                <w:rFonts w:eastAsiaTheme="minorHAnsi" w:cstheme="majorBidi"/>
                <w:sz w:val="22"/>
                <w:szCs w:val="22"/>
              </w:rPr>
              <w:t xml:space="preserve"> </w:t>
            </w:r>
          </w:p>
          <w:p w14:paraId="53982F2C" w14:textId="53E01386" w:rsidR="00CC3195" w:rsidRPr="00A55BF9" w:rsidRDefault="00CC3195"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3DE0F9C9" w14:textId="4FBE538D" w:rsidR="00185271" w:rsidRPr="00A55BF9" w:rsidRDefault="00185271"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is able to partially allocate or transfer licence entitlements across multiple estates/accounts, in order to optimise the use of organization effective licence position (ELP))</w:t>
            </w:r>
          </w:p>
          <w:p w14:paraId="739C583D" w14:textId="0B1B51D2" w:rsidR="00FD3B66" w:rsidRPr="00A55BF9" w:rsidRDefault="00185271"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FD3B66" w:rsidRPr="00A55BF9">
              <w:rPr>
                <w:rFonts w:eastAsiaTheme="minorHAnsi" w:cstheme="majorBidi"/>
                <w:b/>
                <w:sz w:val="22"/>
                <w:szCs w:val="22"/>
              </w:rPr>
              <w:t>–</w:t>
            </w:r>
            <w:r w:rsidRPr="00A55BF9">
              <w:rPr>
                <w:rFonts w:eastAsiaTheme="minorHAnsi" w:cstheme="majorBidi"/>
                <w:sz w:val="22"/>
                <w:szCs w:val="22"/>
              </w:rPr>
              <w:t xml:space="preserve"> </w:t>
            </w:r>
          </w:p>
          <w:p w14:paraId="31FC1C0C" w14:textId="6A246FC5" w:rsidR="00FD3B66" w:rsidRPr="00A55BF9" w:rsidRDefault="00FD3B66" w:rsidP="00A55BF9">
            <w:pPr>
              <w:pStyle w:val="ListParagraph"/>
              <w:spacing w:after="60"/>
              <w:ind w:left="630"/>
              <w:jc w:val="left"/>
              <w:rPr>
                <w:b/>
              </w:rPr>
            </w:pPr>
            <w:r w:rsidRPr="00A55BF9">
              <w:rPr>
                <w:rFonts w:cstheme="majorBidi"/>
                <w:b/>
              </w:rPr>
              <w:t>(Exceeds minimum requirements)</w:t>
            </w:r>
          </w:p>
          <w:p w14:paraId="7B49138A" w14:textId="6E724CE0" w:rsidR="00C42962" w:rsidRPr="00A55BF9" w:rsidRDefault="00185271"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is able to allocate or transfer licence entitlements across multiple estates/accounts, in order to optimise the use of organization effective licence position (ELP))</w:t>
            </w:r>
          </w:p>
        </w:tc>
        <w:tc>
          <w:tcPr>
            <w:tcW w:w="833" w:type="pct"/>
            <w:tcBorders>
              <w:bottom w:val="single" w:sz="4" w:space="0" w:color="4F81BD" w:themeColor="accent1"/>
            </w:tcBorders>
          </w:tcPr>
          <w:p w14:paraId="3D7F9111" w14:textId="321EA641"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0820CF" w:rsidRPr="00A55BF9">
              <w:rPr>
                <w:b/>
                <w:bCs/>
                <w:color w:val="FF0000"/>
              </w:rPr>
              <w:t>5.3</w:t>
            </w:r>
            <w:r w:rsidRPr="00A55BF9">
              <w:rPr>
                <w:color w:val="FF0000"/>
              </w:rPr>
              <w:t>&gt;</w:t>
            </w:r>
          </w:p>
        </w:tc>
      </w:tr>
      <w:tr w:rsidR="00C42962" w:rsidRPr="00A55BF9" w14:paraId="3C10942A" w14:textId="77777777" w:rsidTr="00C42962">
        <w:trPr>
          <w:cantSplit/>
          <w:tblHeader/>
        </w:trPr>
        <w:tc>
          <w:tcPr>
            <w:tcW w:w="1753" w:type="pct"/>
            <w:tcBorders>
              <w:bottom w:val="single" w:sz="4" w:space="0" w:color="4F81BD" w:themeColor="accent1"/>
            </w:tcBorders>
          </w:tcPr>
          <w:p w14:paraId="5BC3775F" w14:textId="77777777" w:rsidR="00C42962" w:rsidRPr="00A55BF9" w:rsidRDefault="00C42962" w:rsidP="00A55BF9">
            <w:pPr>
              <w:pStyle w:val="ListParagraph"/>
              <w:numPr>
                <w:ilvl w:val="0"/>
                <w:numId w:val="119"/>
              </w:numPr>
              <w:spacing w:after="60"/>
              <w:jc w:val="left"/>
              <w:rPr>
                <w:rFonts w:eastAsiaTheme="minorHAnsi" w:cstheme="majorBidi"/>
                <w:sz w:val="22"/>
                <w:szCs w:val="22"/>
              </w:rPr>
            </w:pPr>
            <w:r w:rsidRPr="00A55BF9">
              <w:rPr>
                <w:rFonts w:eastAsiaTheme="minorHAnsi" w:cstheme="majorBidi"/>
                <w:sz w:val="22"/>
                <w:szCs w:val="22"/>
              </w:rPr>
              <w:t>The Asset Reconciliation component of the SAM Turnkey solution must identify the licensable status of software.</w:t>
            </w:r>
          </w:p>
        </w:tc>
        <w:tc>
          <w:tcPr>
            <w:tcW w:w="2414" w:type="pct"/>
            <w:tcBorders>
              <w:bottom w:val="single" w:sz="4" w:space="0" w:color="4F81BD" w:themeColor="accent1"/>
            </w:tcBorders>
          </w:tcPr>
          <w:p w14:paraId="6B2976AE" w14:textId="631F1E87" w:rsidR="00835479" w:rsidRPr="00A55BF9" w:rsidRDefault="00835479" w:rsidP="00A55BF9">
            <w:pPr>
              <w:pStyle w:val="ListParagraph"/>
              <w:spacing w:after="60"/>
              <w:ind w:left="630" w:hanging="204"/>
              <w:jc w:val="left"/>
              <w:rPr>
                <w:b/>
                <w:i/>
              </w:rPr>
            </w:pPr>
            <w:r w:rsidRPr="00A55BF9">
              <w:rPr>
                <w:b/>
                <w:i/>
              </w:rPr>
              <w:t>Evidence:</w:t>
            </w:r>
          </w:p>
          <w:p w14:paraId="74C74E80" w14:textId="697C933D" w:rsidR="00C42962" w:rsidRPr="00A55BF9" w:rsidRDefault="00C42962" w:rsidP="00A55BF9">
            <w:pPr>
              <w:pStyle w:val="ListParagraph"/>
              <w:numPr>
                <w:ilvl w:val="0"/>
                <w:numId w:val="117"/>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reconciliation requirements.</w:t>
            </w:r>
          </w:p>
          <w:p w14:paraId="1D1B8049"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4FF62BC2" w14:textId="5CDCD198" w:rsidR="00D1790A" w:rsidRPr="00A55BF9" w:rsidRDefault="00693804"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D1790A" w:rsidRPr="00A55BF9">
              <w:rPr>
                <w:rFonts w:eastAsiaTheme="minorHAnsi" w:cstheme="majorBidi"/>
                <w:b/>
                <w:sz w:val="22"/>
                <w:szCs w:val="22"/>
              </w:rPr>
              <w:t>–</w:t>
            </w:r>
            <w:r w:rsidRPr="00A55BF9">
              <w:rPr>
                <w:rFonts w:eastAsiaTheme="minorHAnsi" w:cstheme="majorBidi"/>
                <w:sz w:val="22"/>
                <w:szCs w:val="22"/>
              </w:rPr>
              <w:t xml:space="preserve"> </w:t>
            </w:r>
          </w:p>
          <w:p w14:paraId="69A8FB71" w14:textId="587BBABB" w:rsidR="00D1790A" w:rsidRPr="00A55BF9" w:rsidRDefault="00D1790A"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3820391B" w14:textId="3ADDCA5C" w:rsidR="00693804" w:rsidRPr="00A55BF9" w:rsidRDefault="00693804"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is not able to identify the licensable status of software)</w:t>
            </w:r>
          </w:p>
          <w:p w14:paraId="42C9B5D1" w14:textId="1E61A716" w:rsidR="00CC3195" w:rsidRPr="00A55BF9" w:rsidRDefault="00693804"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CC3195" w:rsidRPr="00A55BF9">
              <w:rPr>
                <w:rFonts w:eastAsiaTheme="minorHAnsi" w:cstheme="majorBidi"/>
                <w:b/>
                <w:sz w:val="22"/>
                <w:szCs w:val="22"/>
              </w:rPr>
              <w:t>–</w:t>
            </w:r>
            <w:r w:rsidRPr="00A55BF9">
              <w:rPr>
                <w:rFonts w:eastAsiaTheme="minorHAnsi" w:cstheme="majorBidi"/>
                <w:sz w:val="22"/>
                <w:szCs w:val="22"/>
              </w:rPr>
              <w:t xml:space="preserve"> </w:t>
            </w:r>
          </w:p>
          <w:p w14:paraId="48E7C86C" w14:textId="08E93217" w:rsidR="00CC3195" w:rsidRPr="00A55BF9" w:rsidRDefault="00CC3195"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473B9E65" w14:textId="6EBC4D20" w:rsidR="00693804" w:rsidRPr="00A55BF9" w:rsidRDefault="00693804"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is able to partially identify the licensable status of software)</w:t>
            </w:r>
          </w:p>
          <w:p w14:paraId="418EAA4F" w14:textId="2353BBEE" w:rsidR="00FD3B66" w:rsidRPr="00A55BF9" w:rsidRDefault="00693804"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FD3B66" w:rsidRPr="00A55BF9">
              <w:rPr>
                <w:rFonts w:eastAsiaTheme="minorHAnsi" w:cstheme="majorBidi"/>
                <w:b/>
                <w:sz w:val="22"/>
                <w:szCs w:val="22"/>
              </w:rPr>
              <w:t>–</w:t>
            </w:r>
            <w:r w:rsidRPr="00A55BF9">
              <w:rPr>
                <w:rFonts w:eastAsiaTheme="minorHAnsi" w:cstheme="majorBidi"/>
                <w:sz w:val="22"/>
                <w:szCs w:val="22"/>
              </w:rPr>
              <w:t xml:space="preserve"> </w:t>
            </w:r>
          </w:p>
          <w:p w14:paraId="7A1D3B51" w14:textId="66D22CF9" w:rsidR="00FD3B66" w:rsidRPr="00A55BF9" w:rsidRDefault="00FD3B66" w:rsidP="00A55BF9">
            <w:pPr>
              <w:pStyle w:val="ListParagraph"/>
              <w:spacing w:after="60"/>
              <w:ind w:left="630"/>
              <w:jc w:val="left"/>
              <w:rPr>
                <w:b/>
              </w:rPr>
            </w:pPr>
            <w:r w:rsidRPr="00A55BF9">
              <w:rPr>
                <w:rFonts w:cstheme="majorBidi"/>
                <w:b/>
              </w:rPr>
              <w:t>(Exceeds minimum requirements)</w:t>
            </w:r>
          </w:p>
          <w:p w14:paraId="7528F726" w14:textId="0881E43A" w:rsidR="00C42962" w:rsidRPr="00A55BF9" w:rsidRDefault="00693804"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is able to identify the licensable status of software)</w:t>
            </w:r>
          </w:p>
        </w:tc>
        <w:tc>
          <w:tcPr>
            <w:tcW w:w="833" w:type="pct"/>
            <w:tcBorders>
              <w:bottom w:val="single" w:sz="4" w:space="0" w:color="4F81BD" w:themeColor="accent1"/>
            </w:tcBorders>
          </w:tcPr>
          <w:p w14:paraId="3F9E6EE1" w14:textId="5E5D5122"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0820CF" w:rsidRPr="00A55BF9">
              <w:rPr>
                <w:b/>
                <w:bCs/>
                <w:color w:val="FF0000"/>
              </w:rPr>
              <w:t>5.3</w:t>
            </w:r>
            <w:r w:rsidRPr="00A55BF9">
              <w:rPr>
                <w:color w:val="FF0000"/>
              </w:rPr>
              <w:t>&gt;</w:t>
            </w:r>
          </w:p>
        </w:tc>
      </w:tr>
      <w:tr w:rsidR="00C42962" w:rsidRPr="00A55BF9" w14:paraId="323FB68A" w14:textId="77777777" w:rsidTr="00C42962">
        <w:trPr>
          <w:cantSplit/>
          <w:tblHeader/>
        </w:trPr>
        <w:tc>
          <w:tcPr>
            <w:tcW w:w="1753" w:type="pct"/>
            <w:tcBorders>
              <w:bottom w:val="single" w:sz="4" w:space="0" w:color="4F81BD" w:themeColor="accent1"/>
            </w:tcBorders>
          </w:tcPr>
          <w:p w14:paraId="6310F4B5" w14:textId="77777777" w:rsidR="00C42962" w:rsidRPr="00A55BF9" w:rsidRDefault="00C42962" w:rsidP="00A55BF9">
            <w:pPr>
              <w:pStyle w:val="ListParagraph"/>
              <w:numPr>
                <w:ilvl w:val="0"/>
                <w:numId w:val="119"/>
              </w:numPr>
              <w:spacing w:after="60"/>
              <w:jc w:val="left"/>
              <w:rPr>
                <w:rFonts w:eastAsiaTheme="minorHAnsi" w:cstheme="majorBidi"/>
                <w:sz w:val="22"/>
                <w:szCs w:val="22"/>
              </w:rPr>
            </w:pPr>
            <w:r w:rsidRPr="00A55BF9">
              <w:rPr>
                <w:rFonts w:eastAsiaTheme="minorHAnsi" w:cstheme="majorBidi"/>
                <w:sz w:val="22"/>
                <w:szCs w:val="22"/>
              </w:rPr>
              <w:lastRenderedPageBreak/>
              <w:t>The Asset Reconciliation component of the SAM Turnkey solution must discover rogue or non-compliant software and hardware.</w:t>
            </w:r>
          </w:p>
        </w:tc>
        <w:tc>
          <w:tcPr>
            <w:tcW w:w="2414" w:type="pct"/>
            <w:tcBorders>
              <w:bottom w:val="single" w:sz="4" w:space="0" w:color="4F81BD" w:themeColor="accent1"/>
            </w:tcBorders>
          </w:tcPr>
          <w:p w14:paraId="37B3B473" w14:textId="0DC23B39" w:rsidR="00835479" w:rsidRPr="00A55BF9" w:rsidRDefault="00835479" w:rsidP="00A55BF9">
            <w:pPr>
              <w:pStyle w:val="ListParagraph"/>
              <w:spacing w:after="60"/>
              <w:ind w:left="630" w:hanging="204"/>
              <w:jc w:val="left"/>
              <w:rPr>
                <w:b/>
                <w:i/>
              </w:rPr>
            </w:pPr>
            <w:r w:rsidRPr="00A55BF9">
              <w:rPr>
                <w:b/>
                <w:i/>
              </w:rPr>
              <w:t>Evidence:</w:t>
            </w:r>
          </w:p>
          <w:p w14:paraId="1C88C1B6" w14:textId="5208D3D7" w:rsidR="00C42962" w:rsidRPr="00A55BF9" w:rsidRDefault="00C42962" w:rsidP="00A55BF9">
            <w:pPr>
              <w:pStyle w:val="ListParagraph"/>
              <w:numPr>
                <w:ilvl w:val="0"/>
                <w:numId w:val="117"/>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reconciliation requirements.</w:t>
            </w:r>
          </w:p>
          <w:p w14:paraId="457C238E"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336EE148" w14:textId="3CFE5D9E" w:rsidR="00D1790A" w:rsidRPr="00A55BF9" w:rsidRDefault="00205BAE"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D1790A" w:rsidRPr="00A55BF9">
              <w:rPr>
                <w:rFonts w:eastAsiaTheme="minorHAnsi" w:cstheme="majorBidi"/>
                <w:b/>
                <w:sz w:val="22"/>
                <w:szCs w:val="22"/>
              </w:rPr>
              <w:t>–</w:t>
            </w:r>
            <w:r w:rsidRPr="00A55BF9">
              <w:rPr>
                <w:rFonts w:eastAsiaTheme="minorHAnsi" w:cstheme="majorBidi"/>
                <w:sz w:val="22"/>
                <w:szCs w:val="22"/>
              </w:rPr>
              <w:t xml:space="preserve"> </w:t>
            </w:r>
          </w:p>
          <w:p w14:paraId="5AA7DBC9" w14:textId="5C043D0D" w:rsidR="00D1790A" w:rsidRPr="00A55BF9" w:rsidRDefault="00D1790A"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6009CF03" w14:textId="4E9C3B9D" w:rsidR="00205BAE" w:rsidRPr="00A55BF9" w:rsidRDefault="00205BAE"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does not discover rogue or non-compliant software and hardware)</w:t>
            </w:r>
          </w:p>
          <w:p w14:paraId="3F5555BB" w14:textId="055A4F31" w:rsidR="00CC3195" w:rsidRPr="00A55BF9" w:rsidRDefault="00205BAE"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CC3195" w:rsidRPr="00A55BF9">
              <w:rPr>
                <w:rFonts w:eastAsiaTheme="minorHAnsi" w:cstheme="majorBidi"/>
                <w:b/>
                <w:sz w:val="22"/>
                <w:szCs w:val="22"/>
              </w:rPr>
              <w:t>–</w:t>
            </w:r>
            <w:r w:rsidRPr="00A55BF9">
              <w:rPr>
                <w:rFonts w:eastAsiaTheme="minorHAnsi" w:cstheme="majorBidi"/>
                <w:sz w:val="22"/>
                <w:szCs w:val="22"/>
              </w:rPr>
              <w:t xml:space="preserve"> </w:t>
            </w:r>
          </w:p>
          <w:p w14:paraId="42D0C959" w14:textId="32258384" w:rsidR="00CC3195" w:rsidRPr="00A55BF9" w:rsidRDefault="00CC3195"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735783F9" w14:textId="233852E4" w:rsidR="00205BAE" w:rsidRPr="00A55BF9" w:rsidRDefault="00205BAE"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partially discovers rogue or non-compliant software and hardware)</w:t>
            </w:r>
          </w:p>
          <w:p w14:paraId="1E6E3AC5" w14:textId="749CC7A4" w:rsidR="009957E9" w:rsidRPr="00A55BF9" w:rsidRDefault="00205BAE"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9957E9" w:rsidRPr="00A55BF9">
              <w:rPr>
                <w:rFonts w:eastAsiaTheme="minorHAnsi" w:cstheme="majorBidi"/>
                <w:b/>
                <w:sz w:val="22"/>
                <w:szCs w:val="22"/>
              </w:rPr>
              <w:t>–</w:t>
            </w:r>
            <w:r w:rsidRPr="00A55BF9">
              <w:rPr>
                <w:rFonts w:eastAsiaTheme="minorHAnsi" w:cstheme="majorBidi"/>
                <w:sz w:val="22"/>
                <w:szCs w:val="22"/>
              </w:rPr>
              <w:t xml:space="preserve"> </w:t>
            </w:r>
          </w:p>
          <w:p w14:paraId="6DB79487" w14:textId="532083A3" w:rsidR="009957E9" w:rsidRPr="00A55BF9" w:rsidRDefault="009957E9" w:rsidP="00A55BF9">
            <w:pPr>
              <w:pStyle w:val="ListParagraph"/>
              <w:spacing w:after="60"/>
              <w:ind w:left="630"/>
              <w:jc w:val="left"/>
              <w:rPr>
                <w:b/>
              </w:rPr>
            </w:pPr>
            <w:r w:rsidRPr="00A55BF9">
              <w:rPr>
                <w:rFonts w:cstheme="majorBidi"/>
                <w:b/>
              </w:rPr>
              <w:t>(Exceeds minimum requirements)</w:t>
            </w:r>
          </w:p>
          <w:p w14:paraId="1D1A9FA6" w14:textId="453DC4E6" w:rsidR="00C42962" w:rsidRPr="00A55BF9" w:rsidRDefault="00205BAE"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discovers rogue or non-compliant software and hardware)</w:t>
            </w:r>
          </w:p>
        </w:tc>
        <w:tc>
          <w:tcPr>
            <w:tcW w:w="833" w:type="pct"/>
            <w:tcBorders>
              <w:bottom w:val="single" w:sz="4" w:space="0" w:color="4F81BD" w:themeColor="accent1"/>
            </w:tcBorders>
          </w:tcPr>
          <w:p w14:paraId="216B73A1" w14:textId="3DA3CB4D" w:rsidR="00C42962" w:rsidRPr="00A55BF9" w:rsidRDefault="00C42962" w:rsidP="00A55BF9">
            <w:pPr>
              <w:pStyle w:val="ListParagraph"/>
              <w:spacing w:after="60"/>
              <w:jc w:val="left"/>
              <w:rPr>
                <w:color w:val="FF0000"/>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0820CF" w:rsidRPr="00A55BF9">
              <w:rPr>
                <w:b/>
                <w:bCs/>
                <w:color w:val="FF0000"/>
              </w:rPr>
              <w:t>5.3</w:t>
            </w:r>
            <w:r w:rsidRPr="00A55BF9">
              <w:rPr>
                <w:color w:val="FF0000"/>
              </w:rPr>
              <w:t>&gt;</w:t>
            </w:r>
          </w:p>
        </w:tc>
      </w:tr>
      <w:tr w:rsidR="00C42962" w:rsidRPr="00A55BF9" w14:paraId="0134F75F" w14:textId="77777777" w:rsidTr="00C42962">
        <w:trPr>
          <w:cantSplit/>
          <w:tblHeader/>
        </w:trPr>
        <w:tc>
          <w:tcPr>
            <w:tcW w:w="1753" w:type="pct"/>
            <w:tcBorders>
              <w:bottom w:val="single" w:sz="4" w:space="0" w:color="4F81BD" w:themeColor="accent1"/>
            </w:tcBorders>
          </w:tcPr>
          <w:p w14:paraId="514A97CF" w14:textId="77777777" w:rsidR="00C42962" w:rsidRPr="00A55BF9" w:rsidRDefault="00C42962" w:rsidP="00A55BF9">
            <w:pPr>
              <w:pStyle w:val="ListParagraph"/>
              <w:numPr>
                <w:ilvl w:val="0"/>
                <w:numId w:val="119"/>
              </w:numPr>
              <w:spacing w:after="60"/>
              <w:jc w:val="left"/>
              <w:rPr>
                <w:rFonts w:eastAsiaTheme="minorHAnsi" w:cstheme="majorBidi"/>
                <w:sz w:val="22"/>
                <w:szCs w:val="22"/>
              </w:rPr>
            </w:pPr>
            <w:r w:rsidRPr="00A55BF9">
              <w:rPr>
                <w:rFonts w:eastAsiaTheme="minorHAnsi" w:cstheme="majorBidi"/>
                <w:sz w:val="22"/>
                <w:szCs w:val="22"/>
              </w:rPr>
              <w:t>The Asset Reconciliation component of the SAM Turnkey solution must identify both over- and under-use of licences.</w:t>
            </w:r>
          </w:p>
        </w:tc>
        <w:tc>
          <w:tcPr>
            <w:tcW w:w="2414" w:type="pct"/>
            <w:tcBorders>
              <w:bottom w:val="single" w:sz="4" w:space="0" w:color="4F81BD" w:themeColor="accent1"/>
            </w:tcBorders>
          </w:tcPr>
          <w:p w14:paraId="550A61A3" w14:textId="4D8B9539" w:rsidR="00835479" w:rsidRPr="00A55BF9" w:rsidRDefault="00835479" w:rsidP="00A55BF9">
            <w:pPr>
              <w:pStyle w:val="ListParagraph"/>
              <w:spacing w:after="60"/>
              <w:ind w:left="630" w:hanging="204"/>
              <w:jc w:val="left"/>
              <w:rPr>
                <w:b/>
                <w:i/>
              </w:rPr>
            </w:pPr>
            <w:r w:rsidRPr="00A55BF9">
              <w:rPr>
                <w:b/>
                <w:i/>
              </w:rPr>
              <w:t>Evidence:</w:t>
            </w:r>
          </w:p>
          <w:p w14:paraId="35AECB93" w14:textId="73A9D2D6" w:rsidR="00C42962" w:rsidRPr="00A55BF9" w:rsidRDefault="00C42962" w:rsidP="00A55BF9">
            <w:pPr>
              <w:pStyle w:val="ListParagraph"/>
              <w:numPr>
                <w:ilvl w:val="0"/>
                <w:numId w:val="117"/>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reconciliation requirements.</w:t>
            </w:r>
          </w:p>
          <w:p w14:paraId="0DC4850C"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4200BDAD" w14:textId="4FBB1207" w:rsidR="00D1790A" w:rsidRPr="00A55BF9" w:rsidRDefault="000E743D"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D1790A" w:rsidRPr="00A55BF9">
              <w:rPr>
                <w:rFonts w:eastAsiaTheme="minorHAnsi" w:cstheme="majorBidi"/>
                <w:b/>
                <w:sz w:val="22"/>
                <w:szCs w:val="22"/>
              </w:rPr>
              <w:t>–</w:t>
            </w:r>
            <w:r w:rsidRPr="00A55BF9">
              <w:rPr>
                <w:rFonts w:eastAsiaTheme="minorHAnsi" w:cstheme="majorBidi"/>
                <w:sz w:val="22"/>
                <w:szCs w:val="22"/>
              </w:rPr>
              <w:t xml:space="preserve"> </w:t>
            </w:r>
          </w:p>
          <w:p w14:paraId="23B21C4A" w14:textId="04725321" w:rsidR="00D1790A" w:rsidRPr="00A55BF9" w:rsidRDefault="00D1790A"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2F586B8B" w14:textId="5EB36838" w:rsidR="000E743D" w:rsidRPr="00A55BF9" w:rsidRDefault="000E743D"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identify both over- and under-use of licences)</w:t>
            </w:r>
          </w:p>
          <w:p w14:paraId="1F9A9D86" w14:textId="56AF7434" w:rsidR="00CC3195" w:rsidRPr="00A55BF9" w:rsidRDefault="000E743D"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A22DA1" w:rsidRPr="00A55BF9">
              <w:rPr>
                <w:rFonts w:eastAsiaTheme="minorHAnsi" w:cstheme="majorBidi"/>
                <w:b/>
                <w:sz w:val="22"/>
                <w:szCs w:val="22"/>
              </w:rPr>
              <w:t>C</w:t>
            </w:r>
            <w:r w:rsidRPr="00A55BF9">
              <w:rPr>
                <w:rFonts w:eastAsiaTheme="minorHAnsi" w:cstheme="majorBidi"/>
                <w:b/>
                <w:sz w:val="22"/>
                <w:szCs w:val="22"/>
              </w:rPr>
              <w:t xml:space="preserve">ompliant </w:t>
            </w:r>
            <w:r w:rsidR="00CC3195" w:rsidRPr="00A55BF9">
              <w:rPr>
                <w:rFonts w:eastAsiaTheme="minorHAnsi" w:cstheme="majorBidi"/>
                <w:b/>
                <w:sz w:val="22"/>
                <w:szCs w:val="22"/>
              </w:rPr>
              <w:t>–</w:t>
            </w:r>
            <w:r w:rsidRPr="00A55BF9">
              <w:rPr>
                <w:rFonts w:eastAsiaTheme="minorHAnsi" w:cstheme="majorBidi"/>
                <w:sz w:val="22"/>
                <w:szCs w:val="22"/>
              </w:rPr>
              <w:t xml:space="preserve"> </w:t>
            </w:r>
          </w:p>
          <w:p w14:paraId="57B3870B" w14:textId="77907523" w:rsidR="00CC3195" w:rsidRPr="00A55BF9" w:rsidRDefault="00CC3195"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6E22902E" w14:textId="74BED30D" w:rsidR="000E743D" w:rsidRPr="00A55BF9" w:rsidRDefault="000E743D"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identifies both over- and under-use of licences)</w:t>
            </w:r>
          </w:p>
          <w:p w14:paraId="5C52C011" w14:textId="2409CAAE" w:rsidR="009957E9" w:rsidRPr="00A55BF9" w:rsidRDefault="000E743D"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A22DA1" w:rsidRPr="00A55BF9">
              <w:rPr>
                <w:rFonts w:eastAsiaTheme="minorHAnsi" w:cstheme="majorBidi"/>
                <w:b/>
                <w:sz w:val="22"/>
                <w:szCs w:val="22"/>
              </w:rPr>
              <w:t xml:space="preserve">Exceeds </w:t>
            </w:r>
            <w:r w:rsidRPr="00A55BF9">
              <w:rPr>
                <w:rFonts w:eastAsiaTheme="minorHAnsi" w:cstheme="majorBidi"/>
                <w:b/>
                <w:sz w:val="22"/>
                <w:szCs w:val="22"/>
              </w:rPr>
              <w:t>Complian</w:t>
            </w:r>
            <w:r w:rsidR="00A22DA1" w:rsidRPr="00A55BF9">
              <w:rPr>
                <w:rFonts w:eastAsiaTheme="minorHAnsi" w:cstheme="majorBidi"/>
                <w:b/>
                <w:sz w:val="22"/>
                <w:szCs w:val="22"/>
              </w:rPr>
              <w:t>ce</w:t>
            </w:r>
            <w:r w:rsidRPr="00A55BF9">
              <w:rPr>
                <w:rFonts w:eastAsiaTheme="minorHAnsi" w:cstheme="majorBidi"/>
                <w:b/>
                <w:sz w:val="22"/>
                <w:szCs w:val="22"/>
              </w:rPr>
              <w:t xml:space="preserve"> </w:t>
            </w:r>
            <w:r w:rsidR="009957E9" w:rsidRPr="00A55BF9">
              <w:rPr>
                <w:rFonts w:eastAsiaTheme="minorHAnsi" w:cstheme="majorBidi"/>
                <w:b/>
                <w:sz w:val="22"/>
                <w:szCs w:val="22"/>
              </w:rPr>
              <w:t>–</w:t>
            </w:r>
            <w:r w:rsidRPr="00A55BF9">
              <w:rPr>
                <w:rFonts w:eastAsiaTheme="minorHAnsi" w:cstheme="majorBidi"/>
                <w:sz w:val="22"/>
                <w:szCs w:val="22"/>
              </w:rPr>
              <w:t xml:space="preserve"> </w:t>
            </w:r>
          </w:p>
          <w:p w14:paraId="58E3F034" w14:textId="4E1797E8" w:rsidR="009957E9" w:rsidRPr="00A55BF9" w:rsidRDefault="009957E9" w:rsidP="00A55BF9">
            <w:pPr>
              <w:pStyle w:val="ListParagraph"/>
              <w:spacing w:after="60"/>
              <w:ind w:left="630"/>
              <w:jc w:val="left"/>
              <w:rPr>
                <w:b/>
              </w:rPr>
            </w:pPr>
            <w:r w:rsidRPr="00A55BF9">
              <w:rPr>
                <w:rFonts w:cstheme="majorBidi"/>
                <w:b/>
              </w:rPr>
              <w:t>(Exceeds minimum requirements)</w:t>
            </w:r>
          </w:p>
          <w:p w14:paraId="06191336" w14:textId="358F635E" w:rsidR="00C42962" w:rsidRPr="00A55BF9" w:rsidRDefault="000E743D"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identifies both over- and under-use of licences)</w:t>
            </w:r>
          </w:p>
        </w:tc>
        <w:tc>
          <w:tcPr>
            <w:tcW w:w="833" w:type="pct"/>
            <w:tcBorders>
              <w:bottom w:val="single" w:sz="4" w:space="0" w:color="4F81BD" w:themeColor="accent1"/>
            </w:tcBorders>
          </w:tcPr>
          <w:p w14:paraId="0B02B060" w14:textId="26B13C3F" w:rsidR="00C42962" w:rsidRPr="00A55BF9" w:rsidRDefault="00C42962" w:rsidP="00A55BF9">
            <w:pPr>
              <w:pStyle w:val="ListParagraph"/>
              <w:spacing w:after="60"/>
              <w:jc w:val="left"/>
              <w:rPr>
                <w:color w:val="FF0000"/>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0820CF" w:rsidRPr="00A55BF9">
              <w:rPr>
                <w:b/>
                <w:bCs/>
                <w:color w:val="FF0000"/>
              </w:rPr>
              <w:t>5.3</w:t>
            </w:r>
            <w:r w:rsidRPr="00A55BF9">
              <w:rPr>
                <w:color w:val="FF0000"/>
              </w:rPr>
              <w:t>&gt;</w:t>
            </w:r>
          </w:p>
        </w:tc>
      </w:tr>
      <w:tr w:rsidR="00C42962" w:rsidRPr="00A55BF9" w14:paraId="4599E7E3" w14:textId="77777777" w:rsidTr="00C42962">
        <w:trPr>
          <w:cantSplit/>
          <w:tblHeader/>
        </w:trPr>
        <w:tc>
          <w:tcPr>
            <w:tcW w:w="1753" w:type="pct"/>
            <w:tcBorders>
              <w:bottom w:val="single" w:sz="4" w:space="0" w:color="4F81BD" w:themeColor="accent1"/>
            </w:tcBorders>
          </w:tcPr>
          <w:p w14:paraId="6802963B" w14:textId="77777777" w:rsidR="00C42962" w:rsidRPr="00A55BF9" w:rsidRDefault="00C42962" w:rsidP="00A55BF9">
            <w:pPr>
              <w:pStyle w:val="ListParagraph"/>
              <w:numPr>
                <w:ilvl w:val="0"/>
                <w:numId w:val="119"/>
              </w:numPr>
              <w:spacing w:after="60"/>
              <w:jc w:val="left"/>
              <w:rPr>
                <w:rFonts w:eastAsiaTheme="minorHAnsi" w:cstheme="majorBidi"/>
                <w:sz w:val="22"/>
                <w:szCs w:val="22"/>
              </w:rPr>
            </w:pPr>
            <w:r w:rsidRPr="00A55BF9">
              <w:rPr>
                <w:rFonts w:eastAsiaTheme="minorHAnsi" w:cstheme="majorBidi"/>
                <w:sz w:val="22"/>
                <w:szCs w:val="22"/>
              </w:rPr>
              <w:lastRenderedPageBreak/>
              <w:t>The Asset Reconciliation component of the SAM Turnkey solution must provide reconciled data that is useful for planning, modelling and dependency mapping and that forms the basis of compliance management, risk-reduction, audit defence, contract (re)negotiations, licence “true ups” and software spending optimisation.</w:t>
            </w:r>
          </w:p>
        </w:tc>
        <w:tc>
          <w:tcPr>
            <w:tcW w:w="2414" w:type="pct"/>
            <w:tcBorders>
              <w:bottom w:val="single" w:sz="4" w:space="0" w:color="4F81BD" w:themeColor="accent1"/>
            </w:tcBorders>
          </w:tcPr>
          <w:p w14:paraId="0FF6AF0A" w14:textId="4E8511F7" w:rsidR="00835479" w:rsidRPr="00A55BF9" w:rsidRDefault="00835479" w:rsidP="00A55BF9">
            <w:pPr>
              <w:pStyle w:val="ListParagraph"/>
              <w:spacing w:after="60"/>
              <w:ind w:left="630" w:hanging="204"/>
              <w:jc w:val="left"/>
              <w:rPr>
                <w:b/>
                <w:i/>
              </w:rPr>
            </w:pPr>
            <w:r w:rsidRPr="00A55BF9">
              <w:rPr>
                <w:b/>
                <w:i/>
              </w:rPr>
              <w:t>Evidence:</w:t>
            </w:r>
          </w:p>
          <w:p w14:paraId="464A4168" w14:textId="6440407C" w:rsidR="00C42962" w:rsidRPr="00A55BF9" w:rsidRDefault="00C42962" w:rsidP="00A55BF9">
            <w:pPr>
              <w:pStyle w:val="ListParagraph"/>
              <w:numPr>
                <w:ilvl w:val="0"/>
                <w:numId w:val="117"/>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reconciliation requirements.</w:t>
            </w:r>
          </w:p>
          <w:p w14:paraId="29BC0E45"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0603984D" w14:textId="7860F7DA" w:rsidR="00D1790A" w:rsidRPr="00A55BF9" w:rsidRDefault="00BF1521"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D1790A" w:rsidRPr="00A55BF9">
              <w:rPr>
                <w:rFonts w:eastAsiaTheme="minorHAnsi" w:cstheme="majorBidi"/>
                <w:b/>
                <w:sz w:val="22"/>
                <w:szCs w:val="22"/>
              </w:rPr>
              <w:t>–</w:t>
            </w:r>
            <w:r w:rsidRPr="00A55BF9">
              <w:rPr>
                <w:rFonts w:eastAsiaTheme="minorHAnsi" w:cstheme="majorBidi"/>
                <w:sz w:val="22"/>
                <w:szCs w:val="22"/>
              </w:rPr>
              <w:t xml:space="preserve"> </w:t>
            </w:r>
          </w:p>
          <w:p w14:paraId="4792AFE1" w14:textId="7D05B5DE" w:rsidR="00D1790A" w:rsidRPr="00A55BF9" w:rsidRDefault="00D1790A"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5B7830A3" w14:textId="7CF469FB" w:rsidR="00BF1521" w:rsidRPr="00A55BF9" w:rsidRDefault="00BF1521"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provide reconciled data that is useful for planning, modelling and dependency mapping and that forms the basis of compliance management, risk-reduction, audit defence, contract (re)negotiations, licence “true ups” and software spending optimisation)</w:t>
            </w:r>
          </w:p>
          <w:p w14:paraId="3E11D527" w14:textId="3B116486" w:rsidR="00CC3195" w:rsidRPr="00A55BF9" w:rsidRDefault="00BF1521"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CC3195" w:rsidRPr="00A55BF9">
              <w:rPr>
                <w:rFonts w:eastAsiaTheme="minorHAnsi" w:cstheme="majorBidi"/>
                <w:b/>
                <w:sz w:val="22"/>
                <w:szCs w:val="22"/>
              </w:rPr>
              <w:t>–</w:t>
            </w:r>
            <w:r w:rsidRPr="00A55BF9">
              <w:rPr>
                <w:rFonts w:eastAsiaTheme="minorHAnsi" w:cstheme="majorBidi"/>
                <w:sz w:val="22"/>
                <w:szCs w:val="22"/>
              </w:rPr>
              <w:t xml:space="preserve"> </w:t>
            </w:r>
          </w:p>
          <w:p w14:paraId="1DDCF052" w14:textId="78B0400D" w:rsidR="00CC3195" w:rsidRPr="00A55BF9" w:rsidRDefault="00CC3195"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2CEEBF99" w14:textId="01E08863" w:rsidR="00BF1521" w:rsidRPr="00A55BF9" w:rsidRDefault="00BF1521"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provides reconciled data that is useful for planning, modelling and dependency mapping and that forms the basis of compliance management, risk-reduction, audit defence, contract (re)negotiations, licence “true ups” and software spending optimisation)</w:t>
            </w:r>
          </w:p>
          <w:p w14:paraId="43089A4B" w14:textId="254A4C1D" w:rsidR="009957E9" w:rsidRPr="00A55BF9" w:rsidRDefault="00BF1521" w:rsidP="00A55BF9">
            <w:pPr>
              <w:pStyle w:val="ListParagraph"/>
              <w:spacing w:after="60"/>
              <w:ind w:left="630"/>
              <w:jc w:val="left"/>
              <w:rPr>
                <w:rFonts w:eastAsiaTheme="minorHAnsi" w:cstheme="majorBidi"/>
                <w:b/>
                <w:sz w:val="22"/>
                <w:szCs w:val="22"/>
              </w:rPr>
            </w:pPr>
            <w:r w:rsidRPr="00A55BF9">
              <w:rPr>
                <w:rFonts w:eastAsiaTheme="minorHAnsi" w:cstheme="majorBidi"/>
                <w:b/>
                <w:sz w:val="22"/>
                <w:szCs w:val="22"/>
              </w:rPr>
              <w:t>5=</w:t>
            </w:r>
            <w:r w:rsidR="00D17A78" w:rsidRPr="00A55BF9">
              <w:rPr>
                <w:rFonts w:eastAsiaTheme="minorHAnsi" w:cstheme="majorBidi"/>
                <w:b/>
                <w:sz w:val="22"/>
                <w:szCs w:val="22"/>
              </w:rPr>
              <w:t xml:space="preserve">Exceeds </w:t>
            </w:r>
            <w:r w:rsidRPr="00A55BF9">
              <w:rPr>
                <w:rFonts w:eastAsiaTheme="minorHAnsi" w:cstheme="majorBidi"/>
                <w:b/>
                <w:sz w:val="22"/>
                <w:szCs w:val="22"/>
              </w:rPr>
              <w:t>Complian</w:t>
            </w:r>
            <w:r w:rsidR="00D17A78" w:rsidRPr="00A55BF9">
              <w:rPr>
                <w:rFonts w:eastAsiaTheme="minorHAnsi" w:cstheme="majorBidi"/>
                <w:b/>
                <w:sz w:val="22"/>
                <w:szCs w:val="22"/>
              </w:rPr>
              <w:t>ce</w:t>
            </w:r>
            <w:r w:rsidRPr="00A55BF9">
              <w:rPr>
                <w:rFonts w:eastAsiaTheme="minorHAnsi" w:cstheme="majorBidi"/>
                <w:b/>
                <w:sz w:val="22"/>
                <w:szCs w:val="22"/>
              </w:rPr>
              <w:t xml:space="preserve"> </w:t>
            </w:r>
            <w:r w:rsidR="009957E9" w:rsidRPr="00A55BF9">
              <w:rPr>
                <w:rFonts w:eastAsiaTheme="minorHAnsi" w:cstheme="majorBidi"/>
                <w:b/>
                <w:sz w:val="22"/>
                <w:szCs w:val="22"/>
              </w:rPr>
              <w:t>–</w:t>
            </w:r>
            <w:r w:rsidRPr="00A55BF9">
              <w:rPr>
                <w:rFonts w:eastAsiaTheme="minorHAnsi" w:cstheme="majorBidi"/>
                <w:b/>
                <w:sz w:val="22"/>
                <w:szCs w:val="22"/>
              </w:rPr>
              <w:t xml:space="preserve"> </w:t>
            </w:r>
          </w:p>
          <w:p w14:paraId="353A00C6" w14:textId="016594BC" w:rsidR="009957E9" w:rsidRPr="00A55BF9" w:rsidRDefault="009957E9" w:rsidP="00A55BF9">
            <w:pPr>
              <w:pStyle w:val="ListParagraph"/>
              <w:spacing w:after="60"/>
              <w:ind w:left="630"/>
              <w:jc w:val="left"/>
              <w:rPr>
                <w:b/>
              </w:rPr>
            </w:pPr>
            <w:r w:rsidRPr="00A55BF9">
              <w:rPr>
                <w:rFonts w:cstheme="majorBidi"/>
                <w:b/>
              </w:rPr>
              <w:t>(Exceeds minimum requirements)</w:t>
            </w:r>
          </w:p>
          <w:p w14:paraId="72E16A46" w14:textId="77777777" w:rsidR="00C42962" w:rsidRDefault="00BF1521"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provides reconciled data that is useful for planning, modelling and dependency mapping and that forms the basis of compliance management, risk-reduction, audit defence, contract (re)negotiations, licence “true ups” and software spending optimisation)</w:t>
            </w:r>
          </w:p>
          <w:p w14:paraId="1F242D85" w14:textId="77777777" w:rsidR="005922B7" w:rsidRDefault="005922B7" w:rsidP="00A55BF9">
            <w:pPr>
              <w:pStyle w:val="ListParagraph"/>
              <w:spacing w:after="60"/>
              <w:ind w:left="630"/>
              <w:jc w:val="left"/>
              <w:rPr>
                <w:rFonts w:eastAsiaTheme="minorHAnsi" w:cstheme="majorBidi"/>
                <w:i/>
                <w:sz w:val="22"/>
                <w:szCs w:val="22"/>
              </w:rPr>
            </w:pPr>
          </w:p>
          <w:p w14:paraId="0D324564" w14:textId="77777777" w:rsidR="005922B7" w:rsidRDefault="005922B7" w:rsidP="00A55BF9">
            <w:pPr>
              <w:pStyle w:val="ListParagraph"/>
              <w:spacing w:after="60"/>
              <w:ind w:left="630"/>
              <w:jc w:val="left"/>
              <w:rPr>
                <w:rFonts w:eastAsiaTheme="minorHAnsi" w:cstheme="majorBidi"/>
                <w:i/>
                <w:sz w:val="22"/>
                <w:szCs w:val="22"/>
              </w:rPr>
            </w:pPr>
          </w:p>
          <w:p w14:paraId="050D8B78" w14:textId="77777777" w:rsidR="005922B7" w:rsidRDefault="005922B7" w:rsidP="00A55BF9">
            <w:pPr>
              <w:pStyle w:val="ListParagraph"/>
              <w:spacing w:after="60"/>
              <w:ind w:left="630"/>
              <w:jc w:val="left"/>
              <w:rPr>
                <w:rFonts w:eastAsiaTheme="minorHAnsi" w:cstheme="majorBidi"/>
                <w:i/>
                <w:sz w:val="22"/>
                <w:szCs w:val="22"/>
              </w:rPr>
            </w:pPr>
          </w:p>
          <w:p w14:paraId="2E482788" w14:textId="77777777" w:rsidR="005922B7" w:rsidRDefault="005922B7" w:rsidP="00A55BF9">
            <w:pPr>
              <w:pStyle w:val="ListParagraph"/>
              <w:spacing w:after="60"/>
              <w:ind w:left="630"/>
              <w:jc w:val="left"/>
              <w:rPr>
                <w:rFonts w:eastAsiaTheme="minorHAnsi" w:cstheme="majorBidi"/>
                <w:i/>
                <w:sz w:val="22"/>
                <w:szCs w:val="22"/>
              </w:rPr>
            </w:pPr>
          </w:p>
          <w:p w14:paraId="19ACCCF1" w14:textId="77777777" w:rsidR="005922B7" w:rsidRDefault="005922B7" w:rsidP="00A55BF9">
            <w:pPr>
              <w:pStyle w:val="ListParagraph"/>
              <w:spacing w:after="60"/>
              <w:ind w:left="630"/>
              <w:jc w:val="left"/>
              <w:rPr>
                <w:rFonts w:eastAsiaTheme="minorHAnsi" w:cstheme="majorBidi"/>
                <w:i/>
                <w:sz w:val="22"/>
                <w:szCs w:val="22"/>
              </w:rPr>
            </w:pPr>
          </w:p>
          <w:p w14:paraId="29FB3882" w14:textId="77777777" w:rsidR="005922B7" w:rsidRDefault="005922B7" w:rsidP="00A55BF9">
            <w:pPr>
              <w:pStyle w:val="ListParagraph"/>
              <w:spacing w:after="60"/>
              <w:ind w:left="630"/>
              <w:jc w:val="left"/>
              <w:rPr>
                <w:rFonts w:eastAsiaTheme="minorHAnsi" w:cstheme="majorBidi"/>
                <w:i/>
                <w:sz w:val="22"/>
                <w:szCs w:val="22"/>
              </w:rPr>
            </w:pPr>
          </w:p>
          <w:p w14:paraId="795F32B5" w14:textId="77777777" w:rsidR="005922B7" w:rsidRDefault="005922B7" w:rsidP="00A55BF9">
            <w:pPr>
              <w:pStyle w:val="ListParagraph"/>
              <w:spacing w:after="60"/>
              <w:ind w:left="630"/>
              <w:jc w:val="left"/>
              <w:rPr>
                <w:rFonts w:eastAsiaTheme="minorHAnsi" w:cstheme="majorBidi"/>
                <w:i/>
                <w:sz w:val="22"/>
                <w:szCs w:val="22"/>
              </w:rPr>
            </w:pPr>
          </w:p>
          <w:p w14:paraId="4C71EB7F" w14:textId="77777777" w:rsidR="005922B7" w:rsidRDefault="005922B7" w:rsidP="00A55BF9">
            <w:pPr>
              <w:pStyle w:val="ListParagraph"/>
              <w:spacing w:after="60"/>
              <w:ind w:left="630"/>
              <w:jc w:val="left"/>
              <w:rPr>
                <w:rFonts w:eastAsiaTheme="minorHAnsi" w:cstheme="majorBidi"/>
                <w:i/>
                <w:sz w:val="22"/>
                <w:szCs w:val="22"/>
              </w:rPr>
            </w:pPr>
          </w:p>
          <w:p w14:paraId="256870A4" w14:textId="77777777" w:rsidR="005922B7" w:rsidRDefault="005922B7" w:rsidP="00A55BF9">
            <w:pPr>
              <w:pStyle w:val="ListParagraph"/>
              <w:spacing w:after="60"/>
              <w:ind w:left="630"/>
              <w:jc w:val="left"/>
              <w:rPr>
                <w:rFonts w:eastAsiaTheme="minorHAnsi" w:cstheme="majorBidi"/>
                <w:i/>
                <w:sz w:val="22"/>
                <w:szCs w:val="22"/>
              </w:rPr>
            </w:pPr>
          </w:p>
          <w:p w14:paraId="0E2C13B6" w14:textId="77777777" w:rsidR="005922B7" w:rsidRDefault="005922B7" w:rsidP="00A55BF9">
            <w:pPr>
              <w:pStyle w:val="ListParagraph"/>
              <w:spacing w:after="60"/>
              <w:ind w:left="630"/>
              <w:jc w:val="left"/>
              <w:rPr>
                <w:rFonts w:eastAsiaTheme="minorHAnsi" w:cstheme="majorBidi"/>
                <w:i/>
                <w:sz w:val="22"/>
                <w:szCs w:val="22"/>
              </w:rPr>
            </w:pPr>
          </w:p>
          <w:p w14:paraId="41A53D58" w14:textId="77777777" w:rsidR="005922B7" w:rsidRDefault="005922B7" w:rsidP="00A55BF9">
            <w:pPr>
              <w:pStyle w:val="ListParagraph"/>
              <w:spacing w:after="60"/>
              <w:ind w:left="630"/>
              <w:jc w:val="left"/>
              <w:rPr>
                <w:rFonts w:eastAsiaTheme="minorHAnsi" w:cstheme="majorBidi"/>
                <w:i/>
                <w:sz w:val="22"/>
                <w:szCs w:val="22"/>
              </w:rPr>
            </w:pPr>
          </w:p>
          <w:p w14:paraId="5D5B19C2" w14:textId="77777777" w:rsidR="005922B7" w:rsidRDefault="005922B7" w:rsidP="00A55BF9">
            <w:pPr>
              <w:pStyle w:val="ListParagraph"/>
              <w:spacing w:after="60"/>
              <w:ind w:left="630"/>
              <w:jc w:val="left"/>
              <w:rPr>
                <w:rFonts w:eastAsiaTheme="minorHAnsi" w:cstheme="majorBidi"/>
                <w:i/>
                <w:sz w:val="22"/>
                <w:szCs w:val="22"/>
              </w:rPr>
            </w:pPr>
          </w:p>
          <w:p w14:paraId="67D00CAA" w14:textId="77777777" w:rsidR="005922B7" w:rsidRDefault="005922B7" w:rsidP="00A55BF9">
            <w:pPr>
              <w:pStyle w:val="ListParagraph"/>
              <w:spacing w:after="60"/>
              <w:ind w:left="630"/>
              <w:jc w:val="left"/>
              <w:rPr>
                <w:rFonts w:eastAsiaTheme="minorHAnsi" w:cstheme="majorBidi"/>
                <w:i/>
                <w:sz w:val="22"/>
                <w:szCs w:val="22"/>
              </w:rPr>
            </w:pPr>
          </w:p>
          <w:p w14:paraId="3451972B" w14:textId="6F97FFB7" w:rsidR="005922B7" w:rsidRPr="00A55BF9" w:rsidRDefault="005922B7" w:rsidP="00A55BF9">
            <w:pPr>
              <w:pStyle w:val="ListParagraph"/>
              <w:spacing w:after="60"/>
              <w:ind w:left="630"/>
              <w:jc w:val="left"/>
              <w:rPr>
                <w:rFonts w:eastAsiaTheme="minorHAnsi" w:cstheme="majorBidi"/>
                <w:sz w:val="22"/>
                <w:szCs w:val="22"/>
              </w:rPr>
            </w:pPr>
          </w:p>
        </w:tc>
        <w:tc>
          <w:tcPr>
            <w:tcW w:w="833" w:type="pct"/>
            <w:tcBorders>
              <w:bottom w:val="single" w:sz="4" w:space="0" w:color="4F81BD" w:themeColor="accent1"/>
            </w:tcBorders>
          </w:tcPr>
          <w:p w14:paraId="392117C6" w14:textId="2E56A970" w:rsidR="00C42962" w:rsidRPr="00A55BF9" w:rsidRDefault="00C42962" w:rsidP="00A55BF9">
            <w:pPr>
              <w:pStyle w:val="ListParagraph"/>
              <w:spacing w:after="60"/>
              <w:jc w:val="left"/>
              <w:rPr>
                <w:rFonts w:eastAsiaTheme="minorHAnsi" w:cstheme="majorBidi"/>
                <w:sz w:val="22"/>
                <w:szCs w:val="22"/>
              </w:rPr>
            </w:pPr>
            <w:r w:rsidRPr="00A55BF9">
              <w:rPr>
                <w:color w:val="FF0000"/>
              </w:rPr>
              <w:lastRenderedPageBreak/>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0820CF" w:rsidRPr="00A55BF9">
              <w:rPr>
                <w:b/>
                <w:bCs/>
                <w:color w:val="FF0000"/>
              </w:rPr>
              <w:t>5.3</w:t>
            </w:r>
            <w:r w:rsidRPr="00A55BF9">
              <w:rPr>
                <w:color w:val="FF0000"/>
              </w:rPr>
              <w:t>&gt;</w:t>
            </w:r>
          </w:p>
        </w:tc>
      </w:tr>
      <w:tr w:rsidR="00C42962" w:rsidRPr="00A55BF9" w14:paraId="0EB3C42A" w14:textId="77777777" w:rsidTr="00C42962">
        <w:trPr>
          <w:cantSplit/>
          <w:tblHeader/>
        </w:trPr>
        <w:tc>
          <w:tcPr>
            <w:tcW w:w="5000" w:type="pct"/>
            <w:gridSpan w:val="3"/>
            <w:tcBorders>
              <w:bottom w:val="single" w:sz="4" w:space="0" w:color="4F81BD" w:themeColor="accent1"/>
            </w:tcBorders>
            <w:shd w:val="clear" w:color="auto" w:fill="C6D9F1" w:themeFill="text2" w:themeFillTint="33"/>
          </w:tcPr>
          <w:p w14:paraId="3C61CAF4" w14:textId="77777777" w:rsidR="00C42962" w:rsidRPr="00A55BF9" w:rsidRDefault="00C42962" w:rsidP="00A55BF9">
            <w:pPr>
              <w:pStyle w:val="ListParagraph"/>
              <w:numPr>
                <w:ilvl w:val="0"/>
                <w:numId w:val="70"/>
              </w:numPr>
              <w:spacing w:after="60"/>
              <w:jc w:val="left"/>
              <w:rPr>
                <w:rFonts w:eastAsiaTheme="minorHAnsi" w:cstheme="majorBidi"/>
                <w:sz w:val="22"/>
                <w:szCs w:val="22"/>
              </w:rPr>
            </w:pPr>
            <w:r w:rsidRPr="00A55BF9">
              <w:rPr>
                <w:rFonts w:eastAsiaTheme="minorHAnsi" w:cstheme="majorBidi"/>
                <w:b/>
                <w:sz w:val="22"/>
                <w:szCs w:val="22"/>
              </w:rPr>
              <w:t>ASSET OPTIMISATION</w:t>
            </w:r>
          </w:p>
        </w:tc>
      </w:tr>
      <w:tr w:rsidR="00C42962" w:rsidRPr="00A55BF9" w14:paraId="3B67EC1D" w14:textId="77777777" w:rsidTr="00C42962">
        <w:trPr>
          <w:cantSplit/>
          <w:tblHeader/>
        </w:trPr>
        <w:tc>
          <w:tcPr>
            <w:tcW w:w="1753" w:type="pct"/>
            <w:tcBorders>
              <w:bottom w:val="single" w:sz="4" w:space="0" w:color="4F81BD" w:themeColor="accent1"/>
            </w:tcBorders>
          </w:tcPr>
          <w:p w14:paraId="21794AB6" w14:textId="77777777" w:rsidR="00C42962" w:rsidRPr="00A55BF9" w:rsidRDefault="00C42962" w:rsidP="00A55BF9">
            <w:pPr>
              <w:pStyle w:val="ListParagraph"/>
              <w:numPr>
                <w:ilvl w:val="0"/>
                <w:numId w:val="121"/>
              </w:numPr>
              <w:spacing w:after="60"/>
              <w:jc w:val="left"/>
              <w:rPr>
                <w:rFonts w:eastAsiaTheme="minorHAnsi" w:cstheme="majorBidi"/>
                <w:sz w:val="22"/>
                <w:szCs w:val="22"/>
              </w:rPr>
            </w:pPr>
            <w:r w:rsidRPr="00A55BF9">
              <w:rPr>
                <w:rFonts w:eastAsiaTheme="minorHAnsi" w:cstheme="majorBidi"/>
                <w:sz w:val="22"/>
                <w:szCs w:val="22"/>
              </w:rPr>
              <w:t>The Optimisation component of the SAM Turnkey solution must track changing software licence structures to improve vendor management and balance software spending with use.</w:t>
            </w:r>
          </w:p>
        </w:tc>
        <w:tc>
          <w:tcPr>
            <w:tcW w:w="2414" w:type="pct"/>
            <w:tcBorders>
              <w:bottom w:val="single" w:sz="4" w:space="0" w:color="4F81BD" w:themeColor="accent1"/>
            </w:tcBorders>
          </w:tcPr>
          <w:p w14:paraId="7AA908E7" w14:textId="4E21AA56" w:rsidR="00835479" w:rsidRPr="00A55BF9" w:rsidRDefault="00835479" w:rsidP="00A55BF9">
            <w:pPr>
              <w:pStyle w:val="ListParagraph"/>
              <w:spacing w:after="60"/>
              <w:ind w:left="630" w:hanging="204"/>
              <w:jc w:val="left"/>
              <w:rPr>
                <w:b/>
                <w:i/>
              </w:rPr>
            </w:pPr>
            <w:r w:rsidRPr="00A55BF9">
              <w:rPr>
                <w:b/>
                <w:i/>
              </w:rPr>
              <w:t>Evidence:</w:t>
            </w:r>
          </w:p>
          <w:p w14:paraId="4533FE96" w14:textId="34995D9C" w:rsidR="00C42962" w:rsidRPr="00A55BF9" w:rsidRDefault="00C42962" w:rsidP="00A55BF9">
            <w:pPr>
              <w:pStyle w:val="ListParagraph"/>
              <w:numPr>
                <w:ilvl w:val="0"/>
                <w:numId w:val="120"/>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optimisation requirements.</w:t>
            </w:r>
          </w:p>
          <w:p w14:paraId="76BA8B7E"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680E5781" w14:textId="4DAEEA4E" w:rsidR="00D1790A" w:rsidRPr="00A55BF9" w:rsidRDefault="00334194"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D1790A" w:rsidRPr="00A55BF9">
              <w:rPr>
                <w:rFonts w:eastAsiaTheme="minorHAnsi" w:cstheme="majorBidi"/>
                <w:b/>
                <w:sz w:val="22"/>
                <w:szCs w:val="22"/>
              </w:rPr>
              <w:t>–</w:t>
            </w:r>
            <w:r w:rsidRPr="00A55BF9">
              <w:rPr>
                <w:rFonts w:eastAsiaTheme="minorHAnsi" w:cstheme="majorBidi"/>
                <w:sz w:val="22"/>
                <w:szCs w:val="22"/>
              </w:rPr>
              <w:t xml:space="preserve"> </w:t>
            </w:r>
          </w:p>
          <w:p w14:paraId="2DEE0501" w14:textId="21DAE814" w:rsidR="00D1790A" w:rsidRPr="00A55BF9" w:rsidRDefault="00D1790A"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2DE45273" w14:textId="5E98FB50" w:rsidR="00334194" w:rsidRPr="00A55BF9" w:rsidRDefault="00334194"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track changing software licence structures to improve vendor management and balance software spending with use)</w:t>
            </w:r>
          </w:p>
          <w:p w14:paraId="3F373BF3" w14:textId="4A5F8A27" w:rsidR="00E23F6A" w:rsidRPr="00A55BF9" w:rsidRDefault="00334194" w:rsidP="005B0B6E">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E23F6A" w:rsidRPr="00A55BF9">
              <w:rPr>
                <w:rFonts w:eastAsiaTheme="minorHAnsi" w:cstheme="majorBidi"/>
                <w:b/>
                <w:sz w:val="22"/>
                <w:szCs w:val="22"/>
              </w:rPr>
              <w:t>–</w:t>
            </w:r>
            <w:r w:rsidRPr="00A55BF9">
              <w:rPr>
                <w:rFonts w:eastAsiaTheme="minorHAnsi" w:cstheme="majorBidi"/>
                <w:sz w:val="22"/>
                <w:szCs w:val="22"/>
              </w:rPr>
              <w:t xml:space="preserve"> </w:t>
            </w:r>
          </w:p>
          <w:p w14:paraId="087F1211" w14:textId="0033D009" w:rsidR="00E23F6A" w:rsidRPr="00A55BF9" w:rsidRDefault="00E23F6A" w:rsidP="005B0B6E">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2B3BD2A8" w14:textId="17FAB85A" w:rsidR="00334194" w:rsidRPr="00A55BF9" w:rsidRDefault="00334194"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tracks changing software licence structures to improve vendor management and balance software spending with use)</w:t>
            </w:r>
          </w:p>
          <w:p w14:paraId="1A039A61" w14:textId="4E43CF83" w:rsidR="009957E9" w:rsidRPr="00A55BF9" w:rsidRDefault="00334194"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17A78" w:rsidRPr="00A55BF9">
              <w:rPr>
                <w:rFonts w:eastAsiaTheme="minorHAnsi" w:cstheme="majorBidi"/>
                <w:b/>
                <w:sz w:val="22"/>
                <w:szCs w:val="22"/>
              </w:rPr>
              <w:t xml:space="preserve">Exceeds </w:t>
            </w:r>
            <w:r w:rsidRPr="00A55BF9">
              <w:rPr>
                <w:rFonts w:eastAsiaTheme="minorHAnsi" w:cstheme="majorBidi"/>
                <w:b/>
                <w:sz w:val="22"/>
                <w:szCs w:val="22"/>
              </w:rPr>
              <w:t>Complian</w:t>
            </w:r>
            <w:r w:rsidR="00D17A78" w:rsidRPr="00A55BF9">
              <w:rPr>
                <w:rFonts w:eastAsiaTheme="minorHAnsi" w:cstheme="majorBidi"/>
                <w:b/>
                <w:sz w:val="22"/>
                <w:szCs w:val="22"/>
              </w:rPr>
              <w:t>ce</w:t>
            </w:r>
            <w:r w:rsidRPr="00A55BF9">
              <w:rPr>
                <w:rFonts w:eastAsiaTheme="minorHAnsi" w:cstheme="majorBidi"/>
                <w:b/>
                <w:sz w:val="22"/>
                <w:szCs w:val="22"/>
              </w:rPr>
              <w:t xml:space="preserve"> </w:t>
            </w:r>
            <w:r w:rsidR="009957E9" w:rsidRPr="00A55BF9">
              <w:rPr>
                <w:rFonts w:eastAsiaTheme="minorHAnsi" w:cstheme="majorBidi"/>
                <w:b/>
                <w:sz w:val="22"/>
                <w:szCs w:val="22"/>
              </w:rPr>
              <w:t>–</w:t>
            </w:r>
            <w:r w:rsidRPr="00A55BF9">
              <w:rPr>
                <w:rFonts w:eastAsiaTheme="minorHAnsi" w:cstheme="majorBidi"/>
                <w:sz w:val="22"/>
                <w:szCs w:val="22"/>
              </w:rPr>
              <w:t xml:space="preserve"> </w:t>
            </w:r>
          </w:p>
          <w:p w14:paraId="01C7324E" w14:textId="1DB237E0" w:rsidR="009957E9" w:rsidRPr="00A55BF9" w:rsidRDefault="009957E9" w:rsidP="00A55BF9">
            <w:pPr>
              <w:pStyle w:val="ListParagraph"/>
              <w:spacing w:after="60"/>
              <w:ind w:left="630"/>
              <w:jc w:val="left"/>
              <w:rPr>
                <w:b/>
              </w:rPr>
            </w:pPr>
            <w:r w:rsidRPr="00A55BF9">
              <w:rPr>
                <w:rFonts w:cstheme="majorBidi"/>
                <w:b/>
              </w:rPr>
              <w:t>(Exceeds minimum requirements)</w:t>
            </w:r>
          </w:p>
          <w:p w14:paraId="136D9F31" w14:textId="171AFF77" w:rsidR="00C42962" w:rsidRPr="00A55BF9" w:rsidRDefault="00334194"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tracks changing software licence structures to improve vendor management and balance software spending with use)</w:t>
            </w:r>
          </w:p>
        </w:tc>
        <w:tc>
          <w:tcPr>
            <w:tcW w:w="833" w:type="pct"/>
            <w:tcBorders>
              <w:bottom w:val="single" w:sz="4" w:space="0" w:color="4F81BD" w:themeColor="accent1"/>
            </w:tcBorders>
          </w:tcPr>
          <w:p w14:paraId="6F80CDE6" w14:textId="1A7CAA29"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0820CF" w:rsidRPr="00A55BF9">
              <w:rPr>
                <w:b/>
                <w:bCs/>
                <w:color w:val="FF0000"/>
              </w:rPr>
              <w:t>5.3</w:t>
            </w:r>
            <w:r w:rsidRPr="00A55BF9">
              <w:rPr>
                <w:color w:val="FF0000"/>
              </w:rPr>
              <w:t>&gt;</w:t>
            </w:r>
          </w:p>
        </w:tc>
      </w:tr>
      <w:tr w:rsidR="00C42962" w:rsidRPr="00A55BF9" w14:paraId="1A2FBB43" w14:textId="77777777" w:rsidTr="00C42962">
        <w:trPr>
          <w:cantSplit/>
          <w:tblHeader/>
        </w:trPr>
        <w:tc>
          <w:tcPr>
            <w:tcW w:w="1753" w:type="pct"/>
            <w:tcBorders>
              <w:bottom w:val="single" w:sz="4" w:space="0" w:color="4F81BD" w:themeColor="accent1"/>
            </w:tcBorders>
          </w:tcPr>
          <w:p w14:paraId="1CD9DC3E" w14:textId="77777777" w:rsidR="00C42962" w:rsidRPr="00A55BF9" w:rsidRDefault="00C42962" w:rsidP="00A55BF9">
            <w:pPr>
              <w:pStyle w:val="ListParagraph"/>
              <w:numPr>
                <w:ilvl w:val="0"/>
                <w:numId w:val="121"/>
              </w:numPr>
              <w:spacing w:after="60"/>
              <w:jc w:val="left"/>
              <w:rPr>
                <w:rFonts w:eastAsiaTheme="minorHAnsi" w:cstheme="majorBidi"/>
                <w:sz w:val="22"/>
                <w:szCs w:val="22"/>
              </w:rPr>
            </w:pPr>
            <w:r w:rsidRPr="00A55BF9">
              <w:rPr>
                <w:rFonts w:eastAsiaTheme="minorHAnsi" w:cstheme="majorBidi"/>
                <w:sz w:val="22"/>
                <w:szCs w:val="22"/>
              </w:rPr>
              <w:lastRenderedPageBreak/>
              <w:t>The Optimisation component of the SAM Turnkey solution must enable appropriate reductions in the number, type and expense of licences needed and in use or related resources (such as CPUs, cores and bandwidth).</w:t>
            </w:r>
          </w:p>
        </w:tc>
        <w:tc>
          <w:tcPr>
            <w:tcW w:w="2414" w:type="pct"/>
            <w:tcBorders>
              <w:bottom w:val="single" w:sz="4" w:space="0" w:color="4F81BD" w:themeColor="accent1"/>
            </w:tcBorders>
          </w:tcPr>
          <w:p w14:paraId="3926EA23" w14:textId="6F9D463B" w:rsidR="00835479" w:rsidRPr="00A55BF9" w:rsidRDefault="00835479" w:rsidP="00A55BF9">
            <w:pPr>
              <w:pStyle w:val="ListParagraph"/>
              <w:spacing w:after="60"/>
              <w:ind w:left="630" w:hanging="204"/>
              <w:jc w:val="left"/>
              <w:rPr>
                <w:b/>
                <w:i/>
              </w:rPr>
            </w:pPr>
            <w:r w:rsidRPr="00A55BF9">
              <w:rPr>
                <w:b/>
                <w:i/>
              </w:rPr>
              <w:t>Evidence:</w:t>
            </w:r>
          </w:p>
          <w:p w14:paraId="6CE309D7" w14:textId="5DC3BC98" w:rsidR="00C42962" w:rsidRPr="00A55BF9" w:rsidRDefault="00C42962" w:rsidP="00A55BF9">
            <w:pPr>
              <w:pStyle w:val="ListParagraph"/>
              <w:numPr>
                <w:ilvl w:val="0"/>
                <w:numId w:val="120"/>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optimisation requirements.</w:t>
            </w:r>
          </w:p>
          <w:p w14:paraId="5CFD7CB5"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5D1C0A00" w14:textId="3B98AB01" w:rsidR="00D1790A" w:rsidRPr="00A55BF9" w:rsidRDefault="00CF30C7" w:rsidP="00A55BF9">
            <w:pPr>
              <w:pStyle w:val="ListParagraph"/>
              <w:spacing w:after="60"/>
              <w:ind w:left="630"/>
              <w:jc w:val="left"/>
              <w:rPr>
                <w:rFonts w:eastAsiaTheme="minorHAnsi" w:cstheme="majorBidi"/>
                <w:i/>
                <w:sz w:val="22"/>
                <w:szCs w:val="22"/>
              </w:rPr>
            </w:pPr>
            <w:r w:rsidRPr="00A55BF9">
              <w:rPr>
                <w:rFonts w:eastAsiaTheme="minorHAnsi" w:cstheme="majorBidi"/>
                <w:b/>
                <w:sz w:val="22"/>
                <w:szCs w:val="22"/>
              </w:rPr>
              <w:t xml:space="preserve">0=Non-compliant </w:t>
            </w:r>
            <w:r w:rsidR="00D1790A" w:rsidRPr="00A55BF9">
              <w:rPr>
                <w:rFonts w:eastAsiaTheme="minorHAnsi" w:cstheme="majorBidi"/>
                <w:b/>
                <w:i/>
                <w:sz w:val="22"/>
                <w:szCs w:val="22"/>
              </w:rPr>
              <w:t>–</w:t>
            </w:r>
            <w:r w:rsidRPr="00A55BF9">
              <w:rPr>
                <w:rFonts w:eastAsiaTheme="minorHAnsi" w:cstheme="majorBidi"/>
                <w:i/>
                <w:sz w:val="22"/>
                <w:szCs w:val="22"/>
              </w:rPr>
              <w:t xml:space="preserve"> </w:t>
            </w:r>
          </w:p>
          <w:p w14:paraId="37AD9FB4" w14:textId="527AD1E8" w:rsidR="00D1790A" w:rsidRPr="00A55BF9" w:rsidRDefault="00D1790A"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112BC5BE" w14:textId="21438E0F" w:rsidR="00CF30C7" w:rsidRPr="00A55BF9" w:rsidRDefault="00CF30C7"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enable appropriate reductions in the number, type and expense of licences needed and in use or related resources (such as CPUs, cores and bandwidth))</w:t>
            </w:r>
          </w:p>
          <w:p w14:paraId="66F93DA5" w14:textId="6AE52379" w:rsidR="00E23F6A" w:rsidRPr="00A55BF9" w:rsidRDefault="00CF30C7"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E23F6A" w:rsidRPr="00A55BF9">
              <w:rPr>
                <w:rFonts w:eastAsiaTheme="minorHAnsi" w:cstheme="majorBidi"/>
                <w:b/>
                <w:sz w:val="22"/>
                <w:szCs w:val="22"/>
              </w:rPr>
              <w:t>–</w:t>
            </w:r>
            <w:r w:rsidRPr="00A55BF9">
              <w:rPr>
                <w:rFonts w:eastAsiaTheme="minorHAnsi" w:cstheme="majorBidi"/>
                <w:sz w:val="22"/>
                <w:szCs w:val="22"/>
              </w:rPr>
              <w:t xml:space="preserve"> </w:t>
            </w:r>
          </w:p>
          <w:p w14:paraId="1DEE8D21" w14:textId="5FB11FE6" w:rsidR="00E23F6A" w:rsidRPr="00A55BF9" w:rsidRDefault="00E23F6A"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574DC00C" w14:textId="1566A5AD" w:rsidR="00CF30C7" w:rsidRPr="00A55BF9" w:rsidRDefault="00CF30C7"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enables appropriate reductions in the number, type and expense of licences needed and in use or related resources (such as CPUs, cores and bandwidth))</w:t>
            </w:r>
          </w:p>
          <w:p w14:paraId="2FA09A6D" w14:textId="738EB830" w:rsidR="009957E9" w:rsidRPr="00A55BF9" w:rsidRDefault="00CF30C7"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17A78" w:rsidRPr="00A55BF9">
              <w:rPr>
                <w:rFonts w:eastAsiaTheme="minorHAnsi" w:cstheme="majorBidi"/>
                <w:b/>
                <w:sz w:val="22"/>
                <w:szCs w:val="22"/>
              </w:rPr>
              <w:t xml:space="preserve">Exceeds </w:t>
            </w:r>
            <w:r w:rsidRPr="00A55BF9">
              <w:rPr>
                <w:rFonts w:eastAsiaTheme="minorHAnsi" w:cstheme="majorBidi"/>
                <w:b/>
                <w:sz w:val="22"/>
                <w:szCs w:val="22"/>
              </w:rPr>
              <w:t>Complian</w:t>
            </w:r>
            <w:r w:rsidR="00D17A78" w:rsidRPr="00A55BF9">
              <w:rPr>
                <w:rFonts w:eastAsiaTheme="minorHAnsi" w:cstheme="majorBidi"/>
                <w:b/>
                <w:sz w:val="22"/>
                <w:szCs w:val="22"/>
              </w:rPr>
              <w:t>ce</w:t>
            </w:r>
            <w:r w:rsidRPr="00A55BF9">
              <w:rPr>
                <w:rFonts w:eastAsiaTheme="minorHAnsi" w:cstheme="majorBidi"/>
                <w:b/>
                <w:sz w:val="22"/>
                <w:szCs w:val="22"/>
              </w:rPr>
              <w:t xml:space="preserve"> </w:t>
            </w:r>
            <w:r w:rsidR="009957E9" w:rsidRPr="00A55BF9">
              <w:rPr>
                <w:rFonts w:eastAsiaTheme="minorHAnsi" w:cstheme="majorBidi"/>
                <w:b/>
                <w:sz w:val="22"/>
                <w:szCs w:val="22"/>
              </w:rPr>
              <w:t>–</w:t>
            </w:r>
            <w:r w:rsidRPr="00A55BF9">
              <w:rPr>
                <w:rFonts w:eastAsiaTheme="minorHAnsi" w:cstheme="majorBidi"/>
                <w:sz w:val="22"/>
                <w:szCs w:val="22"/>
              </w:rPr>
              <w:t xml:space="preserve"> </w:t>
            </w:r>
          </w:p>
          <w:p w14:paraId="35EBEAD3" w14:textId="72AC9C46" w:rsidR="009957E9" w:rsidRPr="00A55BF9" w:rsidRDefault="009957E9" w:rsidP="00A55BF9">
            <w:pPr>
              <w:pStyle w:val="ListParagraph"/>
              <w:spacing w:after="60"/>
              <w:ind w:left="630"/>
              <w:jc w:val="left"/>
              <w:rPr>
                <w:b/>
              </w:rPr>
            </w:pPr>
            <w:r w:rsidRPr="00A55BF9">
              <w:rPr>
                <w:rFonts w:cstheme="majorBidi"/>
                <w:b/>
              </w:rPr>
              <w:t>(Exceeds minimum requirements)</w:t>
            </w:r>
          </w:p>
          <w:p w14:paraId="01074E6A" w14:textId="30DD53FD" w:rsidR="00C42962" w:rsidRPr="00A55BF9" w:rsidRDefault="00CF30C7"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enables appropriate reductions in the number, type and expense of licences needed and in use or related resources (such as CPUs, cores and bandwidth))</w:t>
            </w:r>
          </w:p>
        </w:tc>
        <w:tc>
          <w:tcPr>
            <w:tcW w:w="833" w:type="pct"/>
            <w:tcBorders>
              <w:bottom w:val="single" w:sz="4" w:space="0" w:color="4F81BD" w:themeColor="accent1"/>
            </w:tcBorders>
          </w:tcPr>
          <w:p w14:paraId="1057FA73" w14:textId="453D048B"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0D48C3" w:rsidRPr="00A55BF9">
              <w:rPr>
                <w:b/>
                <w:bCs/>
                <w:color w:val="FF0000"/>
              </w:rPr>
              <w:t>5.3</w:t>
            </w:r>
            <w:r w:rsidRPr="00A55BF9">
              <w:rPr>
                <w:color w:val="FF0000"/>
              </w:rPr>
              <w:t>&gt;</w:t>
            </w:r>
          </w:p>
        </w:tc>
      </w:tr>
      <w:tr w:rsidR="00C42962" w:rsidRPr="00A55BF9" w14:paraId="2D76513B" w14:textId="77777777" w:rsidTr="00C42962">
        <w:trPr>
          <w:cantSplit/>
          <w:tblHeader/>
        </w:trPr>
        <w:tc>
          <w:tcPr>
            <w:tcW w:w="1753" w:type="pct"/>
            <w:tcBorders>
              <w:bottom w:val="single" w:sz="4" w:space="0" w:color="4F81BD" w:themeColor="accent1"/>
            </w:tcBorders>
          </w:tcPr>
          <w:p w14:paraId="342FC222" w14:textId="77777777" w:rsidR="00C42962" w:rsidRPr="00A55BF9" w:rsidRDefault="00C42962" w:rsidP="00A55BF9">
            <w:pPr>
              <w:pStyle w:val="ListParagraph"/>
              <w:numPr>
                <w:ilvl w:val="0"/>
                <w:numId w:val="121"/>
              </w:numPr>
              <w:spacing w:after="60"/>
              <w:jc w:val="left"/>
              <w:rPr>
                <w:rFonts w:eastAsiaTheme="minorHAnsi" w:cstheme="majorBidi"/>
                <w:sz w:val="22"/>
                <w:szCs w:val="22"/>
              </w:rPr>
            </w:pPr>
            <w:r w:rsidRPr="00A55BF9">
              <w:rPr>
                <w:rFonts w:eastAsiaTheme="minorHAnsi" w:cstheme="majorBidi"/>
                <w:sz w:val="22"/>
                <w:szCs w:val="22"/>
              </w:rPr>
              <w:lastRenderedPageBreak/>
              <w:t>The Optimisation component of the SAM Turnkey solution must model reconciled data to examine software, its entitlement and actual use to recommend the appropriate licence type (suggesting alternative licensing and configuration entitlements, such as upgrade/downgrade, named versus concurrent user, reassignment/right of second use, multiple versions, capacity and sub-capacity, processor and cores, virtual machine (VM) use rights and cloud services).</w:t>
            </w:r>
          </w:p>
        </w:tc>
        <w:tc>
          <w:tcPr>
            <w:tcW w:w="2414" w:type="pct"/>
            <w:tcBorders>
              <w:bottom w:val="single" w:sz="4" w:space="0" w:color="4F81BD" w:themeColor="accent1"/>
            </w:tcBorders>
          </w:tcPr>
          <w:p w14:paraId="26AF5B16" w14:textId="2DD3A283" w:rsidR="00835479" w:rsidRPr="00A55BF9" w:rsidRDefault="00835479" w:rsidP="00A55BF9">
            <w:pPr>
              <w:pStyle w:val="ListParagraph"/>
              <w:spacing w:after="60"/>
              <w:ind w:left="630" w:hanging="204"/>
              <w:jc w:val="left"/>
              <w:rPr>
                <w:b/>
                <w:i/>
              </w:rPr>
            </w:pPr>
            <w:r w:rsidRPr="00A55BF9">
              <w:rPr>
                <w:b/>
                <w:i/>
              </w:rPr>
              <w:t>Evidence:</w:t>
            </w:r>
          </w:p>
          <w:p w14:paraId="27376ACE" w14:textId="7B988EE8" w:rsidR="00C42962" w:rsidRPr="00A55BF9" w:rsidRDefault="00C42962" w:rsidP="00A55BF9">
            <w:pPr>
              <w:pStyle w:val="ListParagraph"/>
              <w:numPr>
                <w:ilvl w:val="0"/>
                <w:numId w:val="120"/>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optimisation requirements.</w:t>
            </w:r>
          </w:p>
          <w:p w14:paraId="140937DE"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3E89657D" w14:textId="50E4331E" w:rsidR="00A50339" w:rsidRPr="00A55BF9" w:rsidRDefault="00E4059E" w:rsidP="00A55BF9">
            <w:pPr>
              <w:pStyle w:val="ListParagraph"/>
              <w:spacing w:after="60"/>
              <w:ind w:left="630"/>
              <w:jc w:val="left"/>
              <w:rPr>
                <w:rFonts w:eastAsiaTheme="minorHAnsi" w:cstheme="majorBidi"/>
                <w:i/>
                <w:sz w:val="22"/>
                <w:szCs w:val="22"/>
              </w:rPr>
            </w:pPr>
            <w:r w:rsidRPr="00A55BF9">
              <w:rPr>
                <w:rFonts w:eastAsiaTheme="minorHAnsi" w:cstheme="majorBidi"/>
                <w:b/>
                <w:sz w:val="22"/>
                <w:szCs w:val="22"/>
              </w:rPr>
              <w:t xml:space="preserve">0=Non-compliant </w:t>
            </w:r>
            <w:r w:rsidR="00A50339" w:rsidRPr="00A55BF9">
              <w:rPr>
                <w:rFonts w:eastAsiaTheme="minorHAnsi" w:cstheme="majorBidi"/>
                <w:b/>
                <w:i/>
                <w:sz w:val="22"/>
                <w:szCs w:val="22"/>
              </w:rPr>
              <w:t>–</w:t>
            </w:r>
            <w:r w:rsidRPr="00A55BF9">
              <w:rPr>
                <w:rFonts w:eastAsiaTheme="minorHAnsi" w:cstheme="majorBidi"/>
                <w:i/>
                <w:sz w:val="22"/>
                <w:szCs w:val="22"/>
              </w:rPr>
              <w:t xml:space="preserve"> </w:t>
            </w:r>
          </w:p>
          <w:p w14:paraId="13A5BB4C" w14:textId="1CCEB006" w:rsidR="00A50339" w:rsidRPr="00A55BF9" w:rsidRDefault="00A50339"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459C6F67" w14:textId="482A23A1" w:rsidR="00E4059E" w:rsidRPr="00A55BF9" w:rsidRDefault="00E4059E"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model reconciled data to examine software, its entitlement and actual use to recommend the appropriate licence type (suggesting alternative licensing and configuration entitlements, such as upgrade/downgrade, named versus concurrent user, reassignment/right of second use, multiple versions, capacity and sub-capacity, processor and cores, virtual machine (VM) use rights and cloud services))</w:t>
            </w:r>
          </w:p>
          <w:p w14:paraId="22501569" w14:textId="5D89F1F2" w:rsidR="00E23F6A" w:rsidRPr="00A55BF9" w:rsidRDefault="00E4059E"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E23F6A" w:rsidRPr="00A55BF9">
              <w:rPr>
                <w:rFonts w:eastAsiaTheme="minorHAnsi" w:cstheme="majorBidi"/>
                <w:b/>
                <w:sz w:val="22"/>
                <w:szCs w:val="22"/>
              </w:rPr>
              <w:t>–</w:t>
            </w:r>
            <w:r w:rsidRPr="00A55BF9">
              <w:rPr>
                <w:rFonts w:eastAsiaTheme="minorHAnsi" w:cstheme="majorBidi"/>
                <w:sz w:val="22"/>
                <w:szCs w:val="22"/>
              </w:rPr>
              <w:t xml:space="preserve"> </w:t>
            </w:r>
          </w:p>
          <w:p w14:paraId="476BBB89" w14:textId="5628B078" w:rsidR="00E23F6A" w:rsidRPr="00A55BF9" w:rsidRDefault="00E23F6A"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1D6A98E3" w14:textId="1A22E303" w:rsidR="00E4059E" w:rsidRPr="00A55BF9" w:rsidRDefault="00E4059E"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models reconciled data to examine software, its entitlement and actual use to recommend the appropriate licence type (suggesting alternative licensing and configuration entitlements, such as upgrade/downgrade, named versus concurrent user, reassignment/right of second use, multiple versions, capacity and sub-capacity, processor and cores, virtual machine (VM) use rights and cloud services))</w:t>
            </w:r>
          </w:p>
          <w:p w14:paraId="37FD6863" w14:textId="1013A7E9" w:rsidR="00462DCF" w:rsidRPr="00A55BF9" w:rsidRDefault="00E4059E" w:rsidP="005B0B6E">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17A78" w:rsidRPr="00A55BF9">
              <w:rPr>
                <w:rFonts w:eastAsiaTheme="minorHAnsi" w:cstheme="majorBidi"/>
                <w:b/>
                <w:sz w:val="22"/>
                <w:szCs w:val="22"/>
              </w:rPr>
              <w:t xml:space="preserve">Exceeds </w:t>
            </w:r>
            <w:r w:rsidRPr="00A55BF9">
              <w:rPr>
                <w:rFonts w:eastAsiaTheme="minorHAnsi" w:cstheme="majorBidi"/>
                <w:b/>
                <w:sz w:val="22"/>
                <w:szCs w:val="22"/>
              </w:rPr>
              <w:t>Complian</w:t>
            </w:r>
            <w:r w:rsidR="00D17A78" w:rsidRPr="00A55BF9">
              <w:rPr>
                <w:rFonts w:eastAsiaTheme="minorHAnsi" w:cstheme="majorBidi"/>
                <w:b/>
                <w:sz w:val="22"/>
                <w:szCs w:val="22"/>
              </w:rPr>
              <w:t>ce</w:t>
            </w:r>
            <w:r w:rsidRPr="00A55BF9">
              <w:rPr>
                <w:rFonts w:eastAsiaTheme="minorHAnsi" w:cstheme="majorBidi"/>
                <w:b/>
                <w:sz w:val="22"/>
                <w:szCs w:val="22"/>
              </w:rPr>
              <w:t xml:space="preserve"> </w:t>
            </w:r>
            <w:r w:rsidR="00462DCF" w:rsidRPr="00A55BF9">
              <w:rPr>
                <w:rFonts w:eastAsiaTheme="minorHAnsi" w:cstheme="majorBidi"/>
                <w:b/>
                <w:sz w:val="22"/>
                <w:szCs w:val="22"/>
              </w:rPr>
              <w:t>–</w:t>
            </w:r>
            <w:r w:rsidRPr="00A55BF9">
              <w:rPr>
                <w:rFonts w:eastAsiaTheme="minorHAnsi" w:cstheme="majorBidi"/>
                <w:sz w:val="22"/>
                <w:szCs w:val="22"/>
              </w:rPr>
              <w:t xml:space="preserve"> </w:t>
            </w:r>
          </w:p>
          <w:p w14:paraId="52F7043F" w14:textId="59A8436D" w:rsidR="00462DCF" w:rsidRPr="00A55BF9" w:rsidRDefault="00462DCF" w:rsidP="005B0B6E">
            <w:pPr>
              <w:pStyle w:val="ListParagraph"/>
              <w:spacing w:after="60"/>
              <w:ind w:left="630"/>
              <w:jc w:val="left"/>
              <w:rPr>
                <w:b/>
              </w:rPr>
            </w:pPr>
            <w:r w:rsidRPr="00A55BF9">
              <w:rPr>
                <w:rFonts w:cstheme="majorBidi"/>
                <w:b/>
              </w:rPr>
              <w:t>(Exceeds minimum requirements)</w:t>
            </w:r>
          </w:p>
          <w:p w14:paraId="2D1BC957" w14:textId="7B7502BD" w:rsidR="00C42962" w:rsidRPr="00A55BF9" w:rsidRDefault="00E4059E"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models reconciled data to examine software, its entitlement and actual use to recommend the appropriate licence type (suggesting alternative licensing and configuration entitlements, such as upgrade/downgrade, named versus concurrent user, reassignment/right of second use, multiple versions, capacity and sub-capacity, processor and cores, virtual machine (VM) use rights and cloud services))</w:t>
            </w:r>
          </w:p>
        </w:tc>
        <w:tc>
          <w:tcPr>
            <w:tcW w:w="833" w:type="pct"/>
            <w:tcBorders>
              <w:bottom w:val="single" w:sz="4" w:space="0" w:color="4F81BD" w:themeColor="accent1"/>
            </w:tcBorders>
          </w:tcPr>
          <w:p w14:paraId="1E07D4AA" w14:textId="5D1D44B3"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0D48C3" w:rsidRPr="00A55BF9">
              <w:rPr>
                <w:b/>
                <w:bCs/>
                <w:color w:val="FF0000"/>
              </w:rPr>
              <w:t>5.3</w:t>
            </w:r>
            <w:r w:rsidRPr="00A55BF9">
              <w:rPr>
                <w:color w:val="FF0000"/>
              </w:rPr>
              <w:t>&gt;</w:t>
            </w:r>
          </w:p>
        </w:tc>
      </w:tr>
      <w:tr w:rsidR="00C42962" w:rsidRPr="00A55BF9" w14:paraId="4A52473D" w14:textId="77777777" w:rsidTr="00C42962">
        <w:trPr>
          <w:cantSplit/>
          <w:tblHeader/>
        </w:trPr>
        <w:tc>
          <w:tcPr>
            <w:tcW w:w="1753" w:type="pct"/>
            <w:tcBorders>
              <w:bottom w:val="single" w:sz="4" w:space="0" w:color="4F81BD" w:themeColor="accent1"/>
            </w:tcBorders>
          </w:tcPr>
          <w:p w14:paraId="2F17053F" w14:textId="77777777" w:rsidR="00C42962" w:rsidRPr="00A55BF9" w:rsidRDefault="00C42962" w:rsidP="00A55BF9">
            <w:pPr>
              <w:pStyle w:val="ListParagraph"/>
              <w:numPr>
                <w:ilvl w:val="0"/>
                <w:numId w:val="121"/>
              </w:numPr>
              <w:spacing w:after="60"/>
              <w:jc w:val="left"/>
              <w:rPr>
                <w:rFonts w:eastAsiaTheme="minorHAnsi" w:cstheme="majorBidi"/>
                <w:sz w:val="22"/>
                <w:szCs w:val="22"/>
              </w:rPr>
            </w:pPr>
            <w:r w:rsidRPr="00A55BF9">
              <w:rPr>
                <w:rFonts w:eastAsiaTheme="minorHAnsi" w:cstheme="majorBidi"/>
                <w:sz w:val="22"/>
                <w:szCs w:val="22"/>
              </w:rPr>
              <w:lastRenderedPageBreak/>
              <w:t>The Optimisation component of the SAM Turnkey solution must consolidate software licences and recommend the use of new licensing models, preferred applications or vendors.</w:t>
            </w:r>
          </w:p>
        </w:tc>
        <w:tc>
          <w:tcPr>
            <w:tcW w:w="2414" w:type="pct"/>
            <w:tcBorders>
              <w:bottom w:val="single" w:sz="4" w:space="0" w:color="4F81BD" w:themeColor="accent1"/>
            </w:tcBorders>
          </w:tcPr>
          <w:p w14:paraId="4D72AFF6" w14:textId="75C37587" w:rsidR="00835479" w:rsidRPr="00A55BF9" w:rsidRDefault="00835479" w:rsidP="00A55BF9">
            <w:pPr>
              <w:pStyle w:val="ListParagraph"/>
              <w:spacing w:after="60"/>
              <w:ind w:left="630" w:hanging="204"/>
              <w:jc w:val="left"/>
              <w:rPr>
                <w:b/>
                <w:i/>
              </w:rPr>
            </w:pPr>
            <w:r w:rsidRPr="00A55BF9">
              <w:rPr>
                <w:b/>
                <w:i/>
              </w:rPr>
              <w:t>Evidence:</w:t>
            </w:r>
          </w:p>
          <w:p w14:paraId="2131204C" w14:textId="14A307E6" w:rsidR="00C42962" w:rsidRPr="00A55BF9" w:rsidRDefault="00C42962" w:rsidP="00A55BF9">
            <w:pPr>
              <w:pStyle w:val="ListParagraph"/>
              <w:numPr>
                <w:ilvl w:val="0"/>
                <w:numId w:val="120"/>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optimisation requirements.</w:t>
            </w:r>
          </w:p>
          <w:p w14:paraId="74B0D85A"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724B5B06" w14:textId="46E16390" w:rsidR="00A50339" w:rsidRPr="00A55BF9" w:rsidRDefault="001857D6"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A50339" w:rsidRPr="00A55BF9">
              <w:rPr>
                <w:rFonts w:eastAsiaTheme="minorHAnsi" w:cstheme="majorBidi"/>
                <w:b/>
                <w:sz w:val="22"/>
                <w:szCs w:val="22"/>
              </w:rPr>
              <w:t>–</w:t>
            </w:r>
            <w:r w:rsidRPr="00A55BF9">
              <w:rPr>
                <w:rFonts w:eastAsiaTheme="minorHAnsi" w:cstheme="majorBidi"/>
                <w:sz w:val="22"/>
                <w:szCs w:val="22"/>
              </w:rPr>
              <w:t xml:space="preserve"> </w:t>
            </w:r>
          </w:p>
          <w:p w14:paraId="75719D90" w14:textId="617BCA20" w:rsidR="00A50339" w:rsidRPr="00A55BF9" w:rsidRDefault="00A50339"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6EAE32B3" w14:textId="37ACA639" w:rsidR="001857D6" w:rsidRPr="00A55BF9" w:rsidRDefault="001857D6"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consolidate software licences and recommend the use of new licensing models, preferred applications or vendors)</w:t>
            </w:r>
          </w:p>
          <w:p w14:paraId="5590BF44" w14:textId="4FB571AA" w:rsidR="001066F0" w:rsidRPr="00A55BF9" w:rsidRDefault="001857D6"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1066F0" w:rsidRPr="00A55BF9">
              <w:rPr>
                <w:rFonts w:eastAsiaTheme="minorHAnsi" w:cstheme="majorBidi"/>
                <w:b/>
                <w:sz w:val="22"/>
                <w:szCs w:val="22"/>
              </w:rPr>
              <w:t>–</w:t>
            </w:r>
            <w:r w:rsidRPr="00A55BF9">
              <w:rPr>
                <w:rFonts w:eastAsiaTheme="minorHAnsi" w:cstheme="majorBidi"/>
                <w:sz w:val="22"/>
                <w:szCs w:val="22"/>
              </w:rPr>
              <w:t xml:space="preserve"> </w:t>
            </w:r>
          </w:p>
          <w:p w14:paraId="2896C876" w14:textId="75CD151B" w:rsidR="001066F0" w:rsidRPr="00A55BF9" w:rsidRDefault="001066F0"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2BDBDD3D" w14:textId="1F05478E" w:rsidR="001857D6" w:rsidRPr="00A55BF9" w:rsidRDefault="001857D6"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consolidates software licences and/or partially recommends the use of new licensing models, preferred applications or vendors)</w:t>
            </w:r>
          </w:p>
          <w:p w14:paraId="18CF9EDA" w14:textId="7ED6653D" w:rsidR="00462DCF" w:rsidRPr="00A55BF9" w:rsidRDefault="001857D6"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17A78" w:rsidRPr="00A55BF9">
              <w:rPr>
                <w:rFonts w:eastAsiaTheme="minorHAnsi" w:cstheme="majorBidi"/>
                <w:b/>
                <w:sz w:val="22"/>
                <w:szCs w:val="22"/>
              </w:rPr>
              <w:t xml:space="preserve">Exceeds </w:t>
            </w:r>
            <w:r w:rsidRPr="00A55BF9">
              <w:rPr>
                <w:rFonts w:eastAsiaTheme="minorHAnsi" w:cstheme="majorBidi"/>
                <w:b/>
                <w:sz w:val="22"/>
                <w:szCs w:val="22"/>
              </w:rPr>
              <w:t>Complian</w:t>
            </w:r>
            <w:r w:rsidR="00D17A78" w:rsidRPr="00A55BF9">
              <w:rPr>
                <w:rFonts w:eastAsiaTheme="minorHAnsi" w:cstheme="majorBidi"/>
                <w:b/>
                <w:sz w:val="22"/>
                <w:szCs w:val="22"/>
              </w:rPr>
              <w:t>ce</w:t>
            </w:r>
            <w:r w:rsidRPr="00A55BF9">
              <w:rPr>
                <w:rFonts w:eastAsiaTheme="minorHAnsi" w:cstheme="majorBidi"/>
                <w:b/>
                <w:sz w:val="22"/>
                <w:szCs w:val="22"/>
              </w:rPr>
              <w:t xml:space="preserve"> </w:t>
            </w:r>
            <w:r w:rsidR="00462DCF" w:rsidRPr="00A55BF9">
              <w:rPr>
                <w:rFonts w:eastAsiaTheme="minorHAnsi" w:cstheme="majorBidi"/>
                <w:b/>
                <w:sz w:val="22"/>
                <w:szCs w:val="22"/>
              </w:rPr>
              <w:t>–</w:t>
            </w:r>
            <w:r w:rsidRPr="00A55BF9">
              <w:rPr>
                <w:rFonts w:eastAsiaTheme="minorHAnsi" w:cstheme="majorBidi"/>
                <w:sz w:val="22"/>
                <w:szCs w:val="22"/>
              </w:rPr>
              <w:t xml:space="preserve"> </w:t>
            </w:r>
          </w:p>
          <w:p w14:paraId="2E4F4DC3" w14:textId="3FE4FA64" w:rsidR="00462DCF" w:rsidRPr="00A55BF9" w:rsidRDefault="00462DCF" w:rsidP="00A55BF9">
            <w:pPr>
              <w:pStyle w:val="ListParagraph"/>
              <w:spacing w:after="60"/>
              <w:ind w:left="630"/>
              <w:jc w:val="left"/>
              <w:rPr>
                <w:b/>
              </w:rPr>
            </w:pPr>
            <w:r w:rsidRPr="00A55BF9">
              <w:rPr>
                <w:rFonts w:cstheme="majorBidi"/>
                <w:b/>
              </w:rPr>
              <w:t>(Exceeds minimum requirements)</w:t>
            </w:r>
          </w:p>
          <w:p w14:paraId="542CD8CC" w14:textId="7EEEE836" w:rsidR="00C42962" w:rsidRPr="00A55BF9" w:rsidRDefault="001857D6"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consolidates software licences and recommends the use of new licensing models, preferred applications or vendors)</w:t>
            </w:r>
          </w:p>
        </w:tc>
        <w:tc>
          <w:tcPr>
            <w:tcW w:w="833" w:type="pct"/>
            <w:tcBorders>
              <w:bottom w:val="single" w:sz="4" w:space="0" w:color="4F81BD" w:themeColor="accent1"/>
            </w:tcBorders>
          </w:tcPr>
          <w:p w14:paraId="5785FD46" w14:textId="01F6D73D"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0D48C3" w:rsidRPr="00A55BF9">
              <w:rPr>
                <w:b/>
                <w:bCs/>
                <w:color w:val="FF0000"/>
              </w:rPr>
              <w:t>5.3</w:t>
            </w:r>
            <w:r w:rsidRPr="00A55BF9">
              <w:rPr>
                <w:color w:val="FF0000"/>
              </w:rPr>
              <w:t>&gt;</w:t>
            </w:r>
          </w:p>
        </w:tc>
      </w:tr>
      <w:tr w:rsidR="00C42962" w:rsidRPr="00A55BF9" w14:paraId="0D024CE9" w14:textId="77777777" w:rsidTr="00C42962">
        <w:trPr>
          <w:cantSplit/>
          <w:tblHeader/>
        </w:trPr>
        <w:tc>
          <w:tcPr>
            <w:tcW w:w="1753" w:type="pct"/>
            <w:tcBorders>
              <w:bottom w:val="single" w:sz="4" w:space="0" w:color="4F81BD" w:themeColor="accent1"/>
            </w:tcBorders>
          </w:tcPr>
          <w:p w14:paraId="5183BCB6" w14:textId="2E749A22" w:rsidR="00C42962" w:rsidRPr="00A55BF9" w:rsidRDefault="00C42962" w:rsidP="00A55BF9">
            <w:pPr>
              <w:pStyle w:val="ListParagraph"/>
              <w:numPr>
                <w:ilvl w:val="0"/>
                <w:numId w:val="121"/>
              </w:numPr>
              <w:spacing w:after="60"/>
              <w:jc w:val="left"/>
              <w:rPr>
                <w:rFonts w:eastAsiaTheme="minorHAnsi" w:cstheme="majorBidi"/>
                <w:sz w:val="22"/>
                <w:szCs w:val="22"/>
              </w:rPr>
            </w:pPr>
            <w:r w:rsidRPr="00A55BF9">
              <w:rPr>
                <w:rFonts w:eastAsiaTheme="minorHAnsi" w:cstheme="majorBidi"/>
                <w:sz w:val="22"/>
                <w:szCs w:val="22"/>
              </w:rPr>
              <w:t xml:space="preserve">The Optimisation component of the SAM Turnkey solution must be able to optimise the licence position for all software in the </w:t>
            </w:r>
            <w:r w:rsidR="0071217E" w:rsidRPr="00A55BF9">
              <w:rPr>
                <w:rFonts w:eastAsiaTheme="minorHAnsi" w:cstheme="majorBidi"/>
                <w:sz w:val="22"/>
                <w:szCs w:val="22"/>
              </w:rPr>
              <w:t>organization</w:t>
            </w:r>
            <w:r w:rsidRPr="00A55BF9">
              <w:rPr>
                <w:rFonts w:eastAsiaTheme="minorHAnsi" w:cstheme="majorBidi"/>
                <w:sz w:val="22"/>
                <w:szCs w:val="22"/>
              </w:rPr>
              <w:t>.</w:t>
            </w:r>
          </w:p>
        </w:tc>
        <w:tc>
          <w:tcPr>
            <w:tcW w:w="2414" w:type="pct"/>
            <w:tcBorders>
              <w:bottom w:val="single" w:sz="4" w:space="0" w:color="4F81BD" w:themeColor="accent1"/>
            </w:tcBorders>
          </w:tcPr>
          <w:p w14:paraId="46C5F54E" w14:textId="1974259F" w:rsidR="00835479" w:rsidRPr="00A55BF9" w:rsidRDefault="00835479" w:rsidP="00A55BF9">
            <w:pPr>
              <w:pStyle w:val="ListParagraph"/>
              <w:spacing w:after="60"/>
              <w:ind w:left="630" w:hanging="204"/>
              <w:jc w:val="left"/>
              <w:rPr>
                <w:b/>
                <w:i/>
              </w:rPr>
            </w:pPr>
            <w:r w:rsidRPr="00A55BF9">
              <w:rPr>
                <w:b/>
                <w:i/>
              </w:rPr>
              <w:t>Evidence:</w:t>
            </w:r>
          </w:p>
          <w:p w14:paraId="45EB6BE2" w14:textId="2D5C3E12" w:rsidR="00C42962" w:rsidRPr="00A55BF9" w:rsidRDefault="00C42962" w:rsidP="00A55BF9">
            <w:pPr>
              <w:pStyle w:val="ListParagraph"/>
              <w:numPr>
                <w:ilvl w:val="0"/>
                <w:numId w:val="120"/>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optimisation requirements.</w:t>
            </w:r>
          </w:p>
          <w:p w14:paraId="739687CD"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5771BBF3" w14:textId="75ABFF39" w:rsidR="00A50339" w:rsidRPr="00A55BF9" w:rsidRDefault="008940A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A50339" w:rsidRPr="00A55BF9">
              <w:rPr>
                <w:rFonts w:eastAsiaTheme="minorHAnsi" w:cstheme="majorBidi"/>
                <w:b/>
                <w:sz w:val="22"/>
                <w:szCs w:val="22"/>
              </w:rPr>
              <w:t>–</w:t>
            </w:r>
            <w:r w:rsidRPr="00A55BF9">
              <w:rPr>
                <w:rFonts w:eastAsiaTheme="minorHAnsi" w:cstheme="majorBidi"/>
                <w:sz w:val="22"/>
                <w:szCs w:val="22"/>
              </w:rPr>
              <w:t xml:space="preserve"> </w:t>
            </w:r>
          </w:p>
          <w:p w14:paraId="40744798" w14:textId="4EFB3028" w:rsidR="00A50339" w:rsidRPr="00A55BF9" w:rsidRDefault="00A50339"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748A3E7E" w14:textId="7DBC6B7B" w:rsidR="008940AB" w:rsidRPr="00A55BF9" w:rsidRDefault="008940AB"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is not able to optimise the licence position for all software in the organization)</w:t>
            </w:r>
          </w:p>
          <w:p w14:paraId="16AFC4DB" w14:textId="626B1329" w:rsidR="001066F0" w:rsidRPr="00A55BF9" w:rsidRDefault="008940A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1066F0" w:rsidRPr="00A55BF9">
              <w:rPr>
                <w:rFonts w:eastAsiaTheme="minorHAnsi" w:cstheme="majorBidi"/>
                <w:b/>
                <w:sz w:val="22"/>
                <w:szCs w:val="22"/>
              </w:rPr>
              <w:t>–</w:t>
            </w:r>
            <w:r w:rsidRPr="00A55BF9">
              <w:rPr>
                <w:rFonts w:eastAsiaTheme="minorHAnsi" w:cstheme="majorBidi"/>
                <w:sz w:val="22"/>
                <w:szCs w:val="22"/>
              </w:rPr>
              <w:t xml:space="preserve"> </w:t>
            </w:r>
          </w:p>
          <w:p w14:paraId="3D752F31" w14:textId="62539726" w:rsidR="001066F0" w:rsidRPr="00A55BF9" w:rsidRDefault="001066F0"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768C5876" w14:textId="27C7F7AB" w:rsidR="008940AB" w:rsidRPr="00A55BF9" w:rsidRDefault="008940AB"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is able to partially optimise the licence position for some software in the organization)</w:t>
            </w:r>
          </w:p>
          <w:p w14:paraId="5EE1D46F" w14:textId="40CAFA90" w:rsidR="00462DCF" w:rsidRPr="00A55BF9" w:rsidRDefault="008940A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17A78" w:rsidRPr="00A55BF9">
              <w:rPr>
                <w:rFonts w:eastAsiaTheme="minorHAnsi" w:cstheme="majorBidi"/>
                <w:b/>
                <w:sz w:val="22"/>
                <w:szCs w:val="22"/>
              </w:rPr>
              <w:t xml:space="preserve">Exceeds </w:t>
            </w:r>
            <w:r w:rsidRPr="00A55BF9">
              <w:rPr>
                <w:rFonts w:eastAsiaTheme="minorHAnsi" w:cstheme="majorBidi"/>
                <w:b/>
                <w:sz w:val="22"/>
                <w:szCs w:val="22"/>
              </w:rPr>
              <w:t>Complian</w:t>
            </w:r>
            <w:r w:rsidR="00D17A78" w:rsidRPr="00A55BF9">
              <w:rPr>
                <w:rFonts w:eastAsiaTheme="minorHAnsi" w:cstheme="majorBidi"/>
                <w:b/>
                <w:sz w:val="22"/>
                <w:szCs w:val="22"/>
              </w:rPr>
              <w:t>ce</w:t>
            </w:r>
            <w:r w:rsidRPr="00A55BF9">
              <w:rPr>
                <w:rFonts w:eastAsiaTheme="minorHAnsi" w:cstheme="majorBidi"/>
                <w:b/>
                <w:sz w:val="22"/>
                <w:szCs w:val="22"/>
              </w:rPr>
              <w:t xml:space="preserve"> </w:t>
            </w:r>
            <w:r w:rsidR="00462DCF" w:rsidRPr="00A55BF9">
              <w:rPr>
                <w:rFonts w:eastAsiaTheme="minorHAnsi" w:cstheme="majorBidi"/>
                <w:b/>
                <w:sz w:val="22"/>
                <w:szCs w:val="22"/>
              </w:rPr>
              <w:t>–</w:t>
            </w:r>
            <w:r w:rsidRPr="00A55BF9">
              <w:rPr>
                <w:rFonts w:eastAsiaTheme="minorHAnsi" w:cstheme="majorBidi"/>
                <w:sz w:val="22"/>
                <w:szCs w:val="22"/>
              </w:rPr>
              <w:t xml:space="preserve"> </w:t>
            </w:r>
          </w:p>
          <w:p w14:paraId="04BD3C39" w14:textId="09566E8F" w:rsidR="00462DCF" w:rsidRPr="00A55BF9" w:rsidRDefault="00462DCF" w:rsidP="00A55BF9">
            <w:pPr>
              <w:pStyle w:val="ListParagraph"/>
              <w:spacing w:after="60"/>
              <w:ind w:left="630"/>
              <w:jc w:val="left"/>
              <w:rPr>
                <w:b/>
              </w:rPr>
            </w:pPr>
            <w:r w:rsidRPr="00A55BF9">
              <w:rPr>
                <w:rFonts w:cstheme="majorBidi"/>
                <w:b/>
              </w:rPr>
              <w:t>(Exceeds minimum requirements)</w:t>
            </w:r>
          </w:p>
          <w:p w14:paraId="58762D6C" w14:textId="6FBEC5F5" w:rsidR="00C42962" w:rsidRPr="00A55BF9" w:rsidRDefault="008940AB"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is able to optimise the licence position for all software in the organization)</w:t>
            </w:r>
          </w:p>
        </w:tc>
        <w:tc>
          <w:tcPr>
            <w:tcW w:w="833" w:type="pct"/>
            <w:tcBorders>
              <w:bottom w:val="single" w:sz="4" w:space="0" w:color="4F81BD" w:themeColor="accent1"/>
            </w:tcBorders>
          </w:tcPr>
          <w:p w14:paraId="48B96FC9" w14:textId="45FB4B04"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0D48C3" w:rsidRPr="00A55BF9">
              <w:rPr>
                <w:b/>
                <w:bCs/>
                <w:color w:val="FF0000"/>
              </w:rPr>
              <w:t>5.3</w:t>
            </w:r>
            <w:r w:rsidRPr="00A55BF9">
              <w:rPr>
                <w:color w:val="FF0000"/>
              </w:rPr>
              <w:t>&gt;</w:t>
            </w:r>
          </w:p>
        </w:tc>
      </w:tr>
      <w:tr w:rsidR="00C42962" w:rsidRPr="00A55BF9" w14:paraId="65118AD2" w14:textId="77777777" w:rsidTr="00C42962">
        <w:trPr>
          <w:cantSplit/>
          <w:tblHeader/>
        </w:trPr>
        <w:tc>
          <w:tcPr>
            <w:tcW w:w="1753" w:type="pct"/>
            <w:tcBorders>
              <w:bottom w:val="single" w:sz="4" w:space="0" w:color="4F81BD" w:themeColor="accent1"/>
            </w:tcBorders>
          </w:tcPr>
          <w:p w14:paraId="2C4D46C9" w14:textId="77777777" w:rsidR="00C42962" w:rsidRPr="00A55BF9" w:rsidRDefault="00C42962" w:rsidP="00A55BF9">
            <w:pPr>
              <w:pStyle w:val="ListParagraph"/>
              <w:numPr>
                <w:ilvl w:val="0"/>
                <w:numId w:val="121"/>
              </w:numPr>
              <w:spacing w:after="60"/>
              <w:jc w:val="left"/>
              <w:rPr>
                <w:rFonts w:eastAsiaTheme="minorHAnsi" w:cstheme="majorBidi"/>
                <w:sz w:val="22"/>
                <w:szCs w:val="22"/>
              </w:rPr>
            </w:pPr>
            <w:r w:rsidRPr="00A55BF9">
              <w:rPr>
                <w:rFonts w:eastAsiaTheme="minorHAnsi" w:cstheme="majorBidi"/>
                <w:sz w:val="22"/>
                <w:szCs w:val="22"/>
              </w:rPr>
              <w:lastRenderedPageBreak/>
              <w:t>The Optimisation component of the SAM Turnkey solution must identify unused or infrequently used software licences and recommend licence harvesting and reassignment to reduce the number of new licences required, or eliminating such licences to reduce costs (including the elimination of unnecessary or costly provisioning of Software as a Service (SaaS) services and the rightsizing of contracts).</w:t>
            </w:r>
          </w:p>
        </w:tc>
        <w:tc>
          <w:tcPr>
            <w:tcW w:w="2414" w:type="pct"/>
            <w:tcBorders>
              <w:bottom w:val="single" w:sz="4" w:space="0" w:color="4F81BD" w:themeColor="accent1"/>
            </w:tcBorders>
          </w:tcPr>
          <w:p w14:paraId="0BD8F47D" w14:textId="5710C6AA" w:rsidR="00835479" w:rsidRPr="00A55BF9" w:rsidRDefault="00835479" w:rsidP="00A55BF9">
            <w:pPr>
              <w:pStyle w:val="ListParagraph"/>
              <w:spacing w:after="60"/>
              <w:ind w:left="630" w:hanging="204"/>
              <w:jc w:val="left"/>
              <w:rPr>
                <w:b/>
                <w:i/>
              </w:rPr>
            </w:pPr>
            <w:r w:rsidRPr="00A55BF9">
              <w:rPr>
                <w:b/>
                <w:i/>
              </w:rPr>
              <w:t>Evidence:</w:t>
            </w:r>
          </w:p>
          <w:p w14:paraId="2BA15314" w14:textId="770B6970" w:rsidR="00C42962" w:rsidRPr="00A55BF9" w:rsidRDefault="00C42962" w:rsidP="00A55BF9">
            <w:pPr>
              <w:pStyle w:val="ListParagraph"/>
              <w:numPr>
                <w:ilvl w:val="0"/>
                <w:numId w:val="120"/>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optimisation requirements.</w:t>
            </w:r>
          </w:p>
          <w:p w14:paraId="66FCF9BC"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09ABC057" w14:textId="5479B716" w:rsidR="00A50339" w:rsidRPr="00A55BF9" w:rsidRDefault="008940A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A50339" w:rsidRPr="00A55BF9">
              <w:rPr>
                <w:rFonts w:eastAsiaTheme="minorHAnsi" w:cstheme="majorBidi"/>
                <w:b/>
                <w:sz w:val="22"/>
                <w:szCs w:val="22"/>
              </w:rPr>
              <w:t>–</w:t>
            </w:r>
            <w:r w:rsidRPr="00A55BF9">
              <w:rPr>
                <w:rFonts w:eastAsiaTheme="minorHAnsi" w:cstheme="majorBidi"/>
                <w:sz w:val="22"/>
                <w:szCs w:val="22"/>
              </w:rPr>
              <w:t xml:space="preserve"> </w:t>
            </w:r>
          </w:p>
          <w:p w14:paraId="52FA44FE" w14:textId="2C0E6ACC" w:rsidR="00A50339" w:rsidRPr="00A55BF9" w:rsidRDefault="00A50339"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31D06311" w14:textId="58D73432" w:rsidR="008940AB" w:rsidRPr="00A55BF9" w:rsidRDefault="008940AB"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identify unused or infrequently used software licences and recommend licence harvesting and reassignment to reduce the number of new licences required, or eliminating such licences to reduce costs (including the elimination of unnecessary or costly provisioning of Software as a Service (SaaS) services and the rightsizing of contracts))</w:t>
            </w:r>
          </w:p>
          <w:p w14:paraId="323BF75E" w14:textId="5C71B0A4" w:rsidR="001066F0" w:rsidRPr="00A55BF9" w:rsidRDefault="008940A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1066F0" w:rsidRPr="00A55BF9">
              <w:rPr>
                <w:rFonts w:eastAsiaTheme="minorHAnsi" w:cstheme="majorBidi"/>
                <w:b/>
                <w:sz w:val="22"/>
                <w:szCs w:val="22"/>
              </w:rPr>
              <w:t>–</w:t>
            </w:r>
            <w:r w:rsidRPr="00A55BF9">
              <w:rPr>
                <w:rFonts w:eastAsiaTheme="minorHAnsi" w:cstheme="majorBidi"/>
                <w:sz w:val="22"/>
                <w:szCs w:val="22"/>
              </w:rPr>
              <w:t xml:space="preserve"> </w:t>
            </w:r>
          </w:p>
          <w:p w14:paraId="4F5FFDCE" w14:textId="3C37EA47" w:rsidR="001066F0" w:rsidRPr="00A55BF9" w:rsidRDefault="001066F0"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22754EC8" w14:textId="5530E221" w:rsidR="008940AB" w:rsidRPr="00A55BF9" w:rsidRDefault="008940AB"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identifies unused or infrequently used software licences and/or partially recommends licence harvesting and reassignment to reduce the number of new licences required, or eliminating such licences to reduce costs (including the elimination of unnecessary or costly provisioning of Software as a Service (SaaS) services and the rightsizing of contracts))</w:t>
            </w:r>
          </w:p>
          <w:p w14:paraId="7FFDD9CD" w14:textId="109261C4" w:rsidR="00462DCF" w:rsidRPr="00A55BF9" w:rsidRDefault="008940A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17A78" w:rsidRPr="00A55BF9">
              <w:rPr>
                <w:rFonts w:eastAsiaTheme="minorHAnsi" w:cstheme="majorBidi"/>
                <w:b/>
                <w:sz w:val="22"/>
                <w:szCs w:val="22"/>
              </w:rPr>
              <w:t xml:space="preserve">Exceeds </w:t>
            </w:r>
            <w:r w:rsidRPr="00A55BF9">
              <w:rPr>
                <w:rFonts w:eastAsiaTheme="minorHAnsi" w:cstheme="majorBidi"/>
                <w:b/>
                <w:sz w:val="22"/>
                <w:szCs w:val="22"/>
              </w:rPr>
              <w:t>Complian</w:t>
            </w:r>
            <w:r w:rsidR="00D17A78" w:rsidRPr="00A55BF9">
              <w:rPr>
                <w:rFonts w:eastAsiaTheme="minorHAnsi" w:cstheme="majorBidi"/>
                <w:b/>
                <w:sz w:val="22"/>
                <w:szCs w:val="22"/>
              </w:rPr>
              <w:t>ce</w:t>
            </w:r>
            <w:r w:rsidRPr="00A55BF9">
              <w:rPr>
                <w:rFonts w:eastAsiaTheme="minorHAnsi" w:cstheme="majorBidi"/>
                <w:b/>
                <w:sz w:val="22"/>
                <w:szCs w:val="22"/>
              </w:rPr>
              <w:t xml:space="preserve"> </w:t>
            </w:r>
            <w:r w:rsidR="00462DCF" w:rsidRPr="00A55BF9">
              <w:rPr>
                <w:rFonts w:eastAsiaTheme="minorHAnsi" w:cstheme="majorBidi"/>
                <w:b/>
                <w:sz w:val="22"/>
                <w:szCs w:val="22"/>
              </w:rPr>
              <w:t>–</w:t>
            </w:r>
            <w:r w:rsidRPr="00A55BF9">
              <w:rPr>
                <w:rFonts w:eastAsiaTheme="minorHAnsi" w:cstheme="majorBidi"/>
                <w:sz w:val="22"/>
                <w:szCs w:val="22"/>
              </w:rPr>
              <w:t xml:space="preserve"> </w:t>
            </w:r>
          </w:p>
          <w:p w14:paraId="29E764F6" w14:textId="2533B1FB" w:rsidR="00462DCF" w:rsidRPr="00A55BF9" w:rsidRDefault="00462DCF" w:rsidP="00A55BF9">
            <w:pPr>
              <w:pStyle w:val="ListParagraph"/>
              <w:spacing w:after="60"/>
              <w:ind w:left="630"/>
              <w:jc w:val="left"/>
              <w:rPr>
                <w:b/>
              </w:rPr>
            </w:pPr>
            <w:r w:rsidRPr="00A55BF9">
              <w:rPr>
                <w:rFonts w:cstheme="majorBidi"/>
                <w:b/>
              </w:rPr>
              <w:t>(Exceeds minimum requirements)</w:t>
            </w:r>
          </w:p>
          <w:p w14:paraId="431DB2E4" w14:textId="7424268A" w:rsidR="00C42962" w:rsidRPr="00A55BF9" w:rsidRDefault="008940AB"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identifies unused or infrequently used software licences and recommends licence harvesting and reassignment to reduce the number of new licences required, or eliminating such licences to reduce costs (including the elimination of unnecessary or costly provisioning of Software as a Service (SaaS) services and the rightsizing of contracts))</w:t>
            </w:r>
          </w:p>
        </w:tc>
        <w:tc>
          <w:tcPr>
            <w:tcW w:w="833" w:type="pct"/>
            <w:tcBorders>
              <w:bottom w:val="single" w:sz="4" w:space="0" w:color="4F81BD" w:themeColor="accent1"/>
            </w:tcBorders>
          </w:tcPr>
          <w:p w14:paraId="6564BF73" w14:textId="5ABD5C0A"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0D48C3" w:rsidRPr="00A55BF9">
              <w:rPr>
                <w:b/>
                <w:bCs/>
                <w:color w:val="FF0000"/>
              </w:rPr>
              <w:t>5.3</w:t>
            </w:r>
            <w:r w:rsidRPr="00A55BF9">
              <w:rPr>
                <w:color w:val="FF0000"/>
              </w:rPr>
              <w:t>&gt;</w:t>
            </w:r>
          </w:p>
        </w:tc>
      </w:tr>
      <w:tr w:rsidR="00C42962" w:rsidRPr="00A55BF9" w14:paraId="6CE910A9" w14:textId="77777777" w:rsidTr="00C42962">
        <w:trPr>
          <w:cantSplit/>
          <w:tblHeader/>
        </w:trPr>
        <w:tc>
          <w:tcPr>
            <w:tcW w:w="1753" w:type="pct"/>
            <w:tcBorders>
              <w:bottom w:val="single" w:sz="4" w:space="0" w:color="4F81BD" w:themeColor="accent1"/>
            </w:tcBorders>
          </w:tcPr>
          <w:p w14:paraId="6D0797A4" w14:textId="77777777" w:rsidR="00C42962" w:rsidRPr="00A55BF9" w:rsidRDefault="00C42962" w:rsidP="00A55BF9">
            <w:pPr>
              <w:pStyle w:val="ListParagraph"/>
              <w:numPr>
                <w:ilvl w:val="0"/>
                <w:numId w:val="121"/>
              </w:numPr>
              <w:spacing w:after="60"/>
              <w:jc w:val="left"/>
              <w:rPr>
                <w:rFonts w:eastAsiaTheme="minorHAnsi" w:cstheme="majorBidi"/>
                <w:sz w:val="22"/>
                <w:szCs w:val="22"/>
              </w:rPr>
            </w:pPr>
            <w:r w:rsidRPr="00A55BF9">
              <w:rPr>
                <w:rFonts w:eastAsiaTheme="minorHAnsi" w:cstheme="majorBidi"/>
                <w:sz w:val="22"/>
                <w:szCs w:val="22"/>
              </w:rPr>
              <w:lastRenderedPageBreak/>
              <w:t>The Optimisation component of the SAM Turnkey solution must recycle software licences on hardware being retired.</w:t>
            </w:r>
          </w:p>
        </w:tc>
        <w:tc>
          <w:tcPr>
            <w:tcW w:w="2414" w:type="pct"/>
            <w:tcBorders>
              <w:bottom w:val="single" w:sz="4" w:space="0" w:color="4F81BD" w:themeColor="accent1"/>
            </w:tcBorders>
          </w:tcPr>
          <w:p w14:paraId="4C75F6DF" w14:textId="04915DA7" w:rsidR="00835479" w:rsidRPr="00A55BF9" w:rsidRDefault="00835479" w:rsidP="00A55BF9">
            <w:pPr>
              <w:pStyle w:val="ListParagraph"/>
              <w:spacing w:after="60"/>
              <w:ind w:left="630" w:hanging="204"/>
              <w:jc w:val="left"/>
              <w:rPr>
                <w:b/>
                <w:i/>
              </w:rPr>
            </w:pPr>
            <w:r w:rsidRPr="00A55BF9">
              <w:rPr>
                <w:b/>
                <w:i/>
              </w:rPr>
              <w:t>Evidence:</w:t>
            </w:r>
          </w:p>
          <w:p w14:paraId="57516A5C" w14:textId="113F8249" w:rsidR="00C42962" w:rsidRPr="00A55BF9" w:rsidRDefault="00C42962" w:rsidP="00A55BF9">
            <w:pPr>
              <w:pStyle w:val="ListParagraph"/>
              <w:numPr>
                <w:ilvl w:val="0"/>
                <w:numId w:val="120"/>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optimisation requirements.</w:t>
            </w:r>
          </w:p>
          <w:p w14:paraId="696A27F5"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0BA3FBA2" w14:textId="2D80E28C" w:rsidR="00C31DBB" w:rsidRPr="00A55BF9" w:rsidRDefault="008940A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C31DBB" w:rsidRPr="00A55BF9">
              <w:rPr>
                <w:rFonts w:eastAsiaTheme="minorHAnsi" w:cstheme="majorBidi"/>
                <w:b/>
                <w:sz w:val="22"/>
                <w:szCs w:val="22"/>
              </w:rPr>
              <w:t>–</w:t>
            </w:r>
            <w:r w:rsidRPr="00A55BF9">
              <w:rPr>
                <w:rFonts w:eastAsiaTheme="minorHAnsi" w:cstheme="majorBidi"/>
                <w:sz w:val="22"/>
                <w:szCs w:val="22"/>
              </w:rPr>
              <w:t xml:space="preserve"> </w:t>
            </w:r>
          </w:p>
          <w:p w14:paraId="54E04923" w14:textId="115DA4F4" w:rsidR="00C31DBB" w:rsidRPr="00A55BF9" w:rsidRDefault="00C31DBB"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55A2B36B" w14:textId="0C73E336" w:rsidR="008940AB" w:rsidRPr="00A55BF9" w:rsidRDefault="008940AB"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recycle software licences on hardware being retired)</w:t>
            </w:r>
          </w:p>
          <w:p w14:paraId="310C874D" w14:textId="447FD273" w:rsidR="000B147F" w:rsidRPr="00A55BF9" w:rsidRDefault="008940AB" w:rsidP="00A55BF9">
            <w:pPr>
              <w:pStyle w:val="ListParagraph"/>
              <w:spacing w:after="60"/>
              <w:ind w:left="630"/>
              <w:jc w:val="left"/>
              <w:rPr>
                <w:rFonts w:eastAsiaTheme="minorHAnsi" w:cstheme="majorBidi"/>
                <w:b/>
                <w:i/>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0B147F" w:rsidRPr="00A55BF9">
              <w:rPr>
                <w:rFonts w:eastAsiaTheme="minorHAnsi" w:cstheme="majorBidi"/>
                <w:b/>
                <w:i/>
                <w:sz w:val="22"/>
                <w:szCs w:val="22"/>
              </w:rPr>
              <w:t>–</w:t>
            </w:r>
          </w:p>
          <w:p w14:paraId="171598B5" w14:textId="1AE19EF3" w:rsidR="000B147F" w:rsidRPr="00A55BF9" w:rsidRDefault="000B147F"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5DC9F639" w14:textId="76B96B74" w:rsidR="008940AB" w:rsidRPr="00A55BF9" w:rsidRDefault="008940AB"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recycles software licences on hardware being retired)</w:t>
            </w:r>
          </w:p>
          <w:p w14:paraId="7514A385" w14:textId="425C2DA3" w:rsidR="00462DCF" w:rsidRPr="00A55BF9" w:rsidRDefault="008940A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17A78" w:rsidRPr="00A55BF9">
              <w:rPr>
                <w:rFonts w:eastAsiaTheme="minorHAnsi" w:cstheme="majorBidi"/>
                <w:b/>
                <w:sz w:val="22"/>
                <w:szCs w:val="22"/>
              </w:rPr>
              <w:t xml:space="preserve">Exceeds </w:t>
            </w:r>
            <w:r w:rsidRPr="00A55BF9">
              <w:rPr>
                <w:rFonts w:eastAsiaTheme="minorHAnsi" w:cstheme="majorBidi"/>
                <w:b/>
                <w:sz w:val="22"/>
                <w:szCs w:val="22"/>
              </w:rPr>
              <w:t>Complian</w:t>
            </w:r>
            <w:r w:rsidR="00D17A78" w:rsidRPr="00A55BF9">
              <w:rPr>
                <w:rFonts w:eastAsiaTheme="minorHAnsi" w:cstheme="majorBidi"/>
                <w:b/>
                <w:sz w:val="22"/>
                <w:szCs w:val="22"/>
              </w:rPr>
              <w:t>ce</w:t>
            </w:r>
            <w:r w:rsidRPr="00A55BF9">
              <w:rPr>
                <w:rFonts w:eastAsiaTheme="minorHAnsi" w:cstheme="majorBidi"/>
                <w:b/>
                <w:sz w:val="22"/>
                <w:szCs w:val="22"/>
              </w:rPr>
              <w:t xml:space="preserve"> </w:t>
            </w:r>
            <w:r w:rsidR="00462DCF" w:rsidRPr="00A55BF9">
              <w:rPr>
                <w:rFonts w:eastAsiaTheme="minorHAnsi" w:cstheme="majorBidi"/>
                <w:b/>
                <w:sz w:val="22"/>
                <w:szCs w:val="22"/>
              </w:rPr>
              <w:t>–</w:t>
            </w:r>
            <w:r w:rsidRPr="00A55BF9">
              <w:rPr>
                <w:rFonts w:eastAsiaTheme="minorHAnsi" w:cstheme="majorBidi"/>
                <w:sz w:val="22"/>
                <w:szCs w:val="22"/>
              </w:rPr>
              <w:t xml:space="preserve"> </w:t>
            </w:r>
          </w:p>
          <w:p w14:paraId="57961233" w14:textId="2079468A" w:rsidR="00462DCF" w:rsidRPr="00A55BF9" w:rsidRDefault="00462DCF" w:rsidP="00A55BF9">
            <w:pPr>
              <w:pStyle w:val="ListParagraph"/>
              <w:spacing w:after="60"/>
              <w:ind w:left="630"/>
              <w:jc w:val="left"/>
              <w:rPr>
                <w:b/>
              </w:rPr>
            </w:pPr>
            <w:r w:rsidRPr="00A55BF9">
              <w:rPr>
                <w:rFonts w:cstheme="majorBidi"/>
                <w:b/>
              </w:rPr>
              <w:t>(Exceeds minimum requirements)</w:t>
            </w:r>
          </w:p>
          <w:p w14:paraId="23509536" w14:textId="296D0CF0" w:rsidR="00C42962" w:rsidRPr="00A55BF9" w:rsidRDefault="008940AB"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recycles software licences on hardware being retired)</w:t>
            </w:r>
          </w:p>
        </w:tc>
        <w:tc>
          <w:tcPr>
            <w:tcW w:w="833" w:type="pct"/>
            <w:tcBorders>
              <w:bottom w:val="single" w:sz="4" w:space="0" w:color="4F81BD" w:themeColor="accent1"/>
            </w:tcBorders>
          </w:tcPr>
          <w:p w14:paraId="6578F8AE" w14:textId="654FA0A7"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0D48C3" w:rsidRPr="00A55BF9">
              <w:rPr>
                <w:b/>
                <w:bCs/>
                <w:color w:val="FF0000"/>
              </w:rPr>
              <w:t>5.3</w:t>
            </w:r>
            <w:r w:rsidRPr="00A55BF9">
              <w:rPr>
                <w:color w:val="FF0000"/>
              </w:rPr>
              <w:t>&gt;</w:t>
            </w:r>
          </w:p>
        </w:tc>
      </w:tr>
      <w:tr w:rsidR="00C42962" w:rsidRPr="00A55BF9" w14:paraId="2BD93A36" w14:textId="77777777" w:rsidTr="00C42962">
        <w:trPr>
          <w:cantSplit/>
          <w:tblHeader/>
        </w:trPr>
        <w:tc>
          <w:tcPr>
            <w:tcW w:w="5000" w:type="pct"/>
            <w:gridSpan w:val="3"/>
            <w:tcBorders>
              <w:bottom w:val="single" w:sz="4" w:space="0" w:color="4F81BD" w:themeColor="accent1"/>
            </w:tcBorders>
            <w:shd w:val="clear" w:color="auto" w:fill="C6D9F1" w:themeFill="text2" w:themeFillTint="33"/>
          </w:tcPr>
          <w:p w14:paraId="44312159" w14:textId="77777777" w:rsidR="00C42962" w:rsidRPr="00A55BF9" w:rsidRDefault="00C42962" w:rsidP="00A55BF9">
            <w:pPr>
              <w:pStyle w:val="ListParagraph"/>
              <w:numPr>
                <w:ilvl w:val="0"/>
                <w:numId w:val="70"/>
              </w:numPr>
              <w:spacing w:after="60"/>
              <w:jc w:val="left"/>
              <w:rPr>
                <w:rFonts w:eastAsiaTheme="minorHAnsi" w:cstheme="majorBidi"/>
                <w:sz w:val="22"/>
                <w:szCs w:val="22"/>
              </w:rPr>
            </w:pPr>
            <w:r w:rsidRPr="00A55BF9">
              <w:rPr>
                <w:rFonts w:eastAsiaTheme="minorHAnsi" w:cstheme="majorBidi"/>
                <w:b/>
                <w:sz w:val="22"/>
                <w:szCs w:val="22"/>
              </w:rPr>
              <w:t>ASSET SHARING AND REPORTING</w:t>
            </w:r>
          </w:p>
        </w:tc>
      </w:tr>
      <w:tr w:rsidR="00C42962" w:rsidRPr="00A55BF9" w14:paraId="572D7DEB" w14:textId="77777777" w:rsidTr="00C42962">
        <w:trPr>
          <w:cantSplit/>
          <w:tblHeader/>
        </w:trPr>
        <w:tc>
          <w:tcPr>
            <w:tcW w:w="1753" w:type="pct"/>
            <w:tcBorders>
              <w:bottom w:val="single" w:sz="4" w:space="0" w:color="4F81BD" w:themeColor="accent1"/>
            </w:tcBorders>
          </w:tcPr>
          <w:p w14:paraId="479AEC27" w14:textId="77777777" w:rsidR="00C42962" w:rsidRPr="00A55BF9" w:rsidRDefault="00C42962" w:rsidP="00A55BF9">
            <w:pPr>
              <w:pStyle w:val="ListParagraph"/>
              <w:numPr>
                <w:ilvl w:val="0"/>
                <w:numId w:val="122"/>
              </w:numPr>
              <w:spacing w:after="60"/>
              <w:jc w:val="left"/>
              <w:rPr>
                <w:rFonts w:eastAsiaTheme="minorHAnsi" w:cstheme="majorBidi"/>
                <w:sz w:val="22"/>
                <w:szCs w:val="22"/>
              </w:rPr>
            </w:pPr>
            <w:r w:rsidRPr="00A55BF9">
              <w:rPr>
                <w:rFonts w:eastAsiaTheme="minorHAnsi" w:cstheme="majorBidi"/>
                <w:sz w:val="22"/>
                <w:szCs w:val="22"/>
              </w:rPr>
              <w:t>The Asset Sharing and Reporting component of the SAM Turnkey solution must include predefined/canned/out-of-the-box reports which can be edited and customised.</w:t>
            </w:r>
          </w:p>
        </w:tc>
        <w:tc>
          <w:tcPr>
            <w:tcW w:w="2414" w:type="pct"/>
            <w:tcBorders>
              <w:bottom w:val="single" w:sz="4" w:space="0" w:color="4F81BD" w:themeColor="accent1"/>
            </w:tcBorders>
          </w:tcPr>
          <w:p w14:paraId="45754155" w14:textId="2047E301" w:rsidR="00835479" w:rsidRPr="00A55BF9" w:rsidRDefault="00835479" w:rsidP="00A55BF9">
            <w:pPr>
              <w:pStyle w:val="ListParagraph"/>
              <w:spacing w:after="60"/>
              <w:ind w:left="630" w:hanging="204"/>
              <w:jc w:val="left"/>
              <w:rPr>
                <w:b/>
                <w:i/>
              </w:rPr>
            </w:pPr>
            <w:r w:rsidRPr="00A55BF9">
              <w:rPr>
                <w:b/>
                <w:i/>
              </w:rPr>
              <w:t>Evidence:</w:t>
            </w:r>
          </w:p>
          <w:p w14:paraId="1D627966" w14:textId="260268A5" w:rsidR="00C42962" w:rsidRPr="00A55BF9" w:rsidRDefault="00C42962" w:rsidP="00A55BF9">
            <w:pPr>
              <w:pStyle w:val="ListParagraph"/>
              <w:numPr>
                <w:ilvl w:val="0"/>
                <w:numId w:val="123"/>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sharing and reporting requirements.</w:t>
            </w:r>
          </w:p>
          <w:p w14:paraId="65D800BD"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1AA0624B" w14:textId="3AD309B9" w:rsidR="00C31DBB" w:rsidRPr="00A55BF9" w:rsidRDefault="0088311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C31DBB" w:rsidRPr="00A55BF9">
              <w:rPr>
                <w:rFonts w:eastAsiaTheme="minorHAnsi" w:cstheme="majorBidi"/>
                <w:b/>
                <w:sz w:val="22"/>
                <w:szCs w:val="22"/>
              </w:rPr>
              <w:t>–</w:t>
            </w:r>
            <w:r w:rsidRPr="00A55BF9">
              <w:rPr>
                <w:rFonts w:eastAsiaTheme="minorHAnsi" w:cstheme="majorBidi"/>
                <w:sz w:val="22"/>
                <w:szCs w:val="22"/>
              </w:rPr>
              <w:t xml:space="preserve"> </w:t>
            </w:r>
          </w:p>
          <w:p w14:paraId="69D8A50C" w14:textId="14B7D20F" w:rsidR="00C31DBB" w:rsidRPr="00A55BF9" w:rsidRDefault="00C31DBB"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29805BAD" w14:textId="13060ACA" w:rsidR="0088311B" w:rsidRPr="00A55BF9" w:rsidRDefault="0088311B"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include predefined/canned/out-of-the-box reports which can be edited and customised)</w:t>
            </w:r>
          </w:p>
          <w:p w14:paraId="4C7DA0CF" w14:textId="4D28DCFE" w:rsidR="000B147F" w:rsidRPr="00A55BF9" w:rsidRDefault="0088311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0B147F" w:rsidRPr="00A55BF9">
              <w:rPr>
                <w:rFonts w:eastAsiaTheme="minorHAnsi" w:cstheme="majorBidi"/>
                <w:b/>
                <w:sz w:val="22"/>
                <w:szCs w:val="22"/>
              </w:rPr>
              <w:t>–</w:t>
            </w:r>
            <w:r w:rsidRPr="00A55BF9">
              <w:rPr>
                <w:rFonts w:eastAsiaTheme="minorHAnsi" w:cstheme="majorBidi"/>
                <w:sz w:val="22"/>
                <w:szCs w:val="22"/>
              </w:rPr>
              <w:t xml:space="preserve"> </w:t>
            </w:r>
          </w:p>
          <w:p w14:paraId="2C141A43" w14:textId="1ABCD9A6" w:rsidR="000B147F" w:rsidRPr="00A55BF9" w:rsidRDefault="000B147F"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3C49C02F" w14:textId="0742E33C" w:rsidR="0088311B" w:rsidRPr="00A55BF9" w:rsidRDefault="0088311B"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includes predefined/canned/out-of-the-box reports with limited editing and customisation)</w:t>
            </w:r>
          </w:p>
          <w:p w14:paraId="4C294E14" w14:textId="33B2CD7F" w:rsidR="001A697B" w:rsidRPr="00A55BF9" w:rsidRDefault="0088311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17A78" w:rsidRPr="00A55BF9">
              <w:rPr>
                <w:rFonts w:eastAsiaTheme="minorHAnsi" w:cstheme="majorBidi"/>
                <w:b/>
                <w:sz w:val="22"/>
                <w:szCs w:val="22"/>
              </w:rPr>
              <w:t xml:space="preserve">Exceeds </w:t>
            </w:r>
            <w:r w:rsidRPr="00A55BF9">
              <w:rPr>
                <w:rFonts w:eastAsiaTheme="minorHAnsi" w:cstheme="majorBidi"/>
                <w:b/>
                <w:sz w:val="22"/>
                <w:szCs w:val="22"/>
              </w:rPr>
              <w:t>Complian</w:t>
            </w:r>
            <w:r w:rsidR="00D17A78" w:rsidRPr="00A55BF9">
              <w:rPr>
                <w:rFonts w:eastAsiaTheme="minorHAnsi" w:cstheme="majorBidi"/>
                <w:b/>
                <w:sz w:val="22"/>
                <w:szCs w:val="22"/>
              </w:rPr>
              <w:t>ce</w:t>
            </w:r>
            <w:r w:rsidRPr="00A55BF9">
              <w:rPr>
                <w:rFonts w:eastAsiaTheme="minorHAnsi" w:cstheme="majorBidi"/>
                <w:b/>
                <w:sz w:val="22"/>
                <w:szCs w:val="22"/>
              </w:rPr>
              <w:t xml:space="preserve"> </w:t>
            </w:r>
            <w:r w:rsidR="001A697B" w:rsidRPr="00A55BF9">
              <w:rPr>
                <w:rFonts w:eastAsiaTheme="minorHAnsi" w:cstheme="majorBidi"/>
                <w:b/>
                <w:sz w:val="22"/>
                <w:szCs w:val="22"/>
              </w:rPr>
              <w:t>–</w:t>
            </w:r>
            <w:r w:rsidRPr="00A55BF9">
              <w:rPr>
                <w:rFonts w:eastAsiaTheme="minorHAnsi" w:cstheme="majorBidi"/>
                <w:sz w:val="22"/>
                <w:szCs w:val="22"/>
              </w:rPr>
              <w:t xml:space="preserve"> </w:t>
            </w:r>
          </w:p>
          <w:p w14:paraId="26C891BF" w14:textId="4EE88123" w:rsidR="001A697B" w:rsidRPr="00A55BF9" w:rsidRDefault="001A697B" w:rsidP="00A55BF9">
            <w:pPr>
              <w:pStyle w:val="ListParagraph"/>
              <w:spacing w:after="60"/>
              <w:ind w:left="630"/>
              <w:jc w:val="left"/>
              <w:rPr>
                <w:b/>
              </w:rPr>
            </w:pPr>
            <w:r w:rsidRPr="00A55BF9">
              <w:rPr>
                <w:rFonts w:cstheme="majorBidi"/>
                <w:b/>
              </w:rPr>
              <w:t>(Exceeds minimum requirements)</w:t>
            </w:r>
          </w:p>
          <w:p w14:paraId="18B2CC6C" w14:textId="684B2B4A" w:rsidR="00C42962" w:rsidRPr="00A55BF9" w:rsidRDefault="0088311B"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includes predefined/canned/out-of-the-box reports which can be edited and customised)</w:t>
            </w:r>
          </w:p>
        </w:tc>
        <w:tc>
          <w:tcPr>
            <w:tcW w:w="833" w:type="pct"/>
            <w:tcBorders>
              <w:bottom w:val="single" w:sz="4" w:space="0" w:color="4F81BD" w:themeColor="accent1"/>
            </w:tcBorders>
          </w:tcPr>
          <w:p w14:paraId="1E58FEA3" w14:textId="6D825714"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0D48C3" w:rsidRPr="00A55BF9">
              <w:rPr>
                <w:b/>
                <w:bCs/>
                <w:color w:val="FF0000"/>
              </w:rPr>
              <w:t>5.3</w:t>
            </w:r>
            <w:r w:rsidRPr="00A55BF9">
              <w:rPr>
                <w:color w:val="FF0000"/>
              </w:rPr>
              <w:t>&gt;</w:t>
            </w:r>
          </w:p>
        </w:tc>
      </w:tr>
      <w:tr w:rsidR="00C42962" w:rsidRPr="00A55BF9" w14:paraId="36914745" w14:textId="77777777" w:rsidTr="00C42962">
        <w:trPr>
          <w:cantSplit/>
          <w:tblHeader/>
        </w:trPr>
        <w:tc>
          <w:tcPr>
            <w:tcW w:w="1753" w:type="pct"/>
            <w:tcBorders>
              <w:bottom w:val="single" w:sz="4" w:space="0" w:color="4F81BD" w:themeColor="accent1"/>
            </w:tcBorders>
          </w:tcPr>
          <w:p w14:paraId="07447DE3" w14:textId="77777777" w:rsidR="00C42962" w:rsidRPr="00A55BF9" w:rsidRDefault="00C42962" w:rsidP="00A55BF9">
            <w:pPr>
              <w:pStyle w:val="ListParagraph"/>
              <w:numPr>
                <w:ilvl w:val="0"/>
                <w:numId w:val="122"/>
              </w:numPr>
              <w:spacing w:after="60"/>
              <w:jc w:val="left"/>
              <w:rPr>
                <w:rFonts w:eastAsiaTheme="minorHAnsi" w:cstheme="majorBidi"/>
                <w:sz w:val="22"/>
                <w:szCs w:val="22"/>
              </w:rPr>
            </w:pPr>
            <w:r w:rsidRPr="00A55BF9">
              <w:rPr>
                <w:rFonts w:eastAsiaTheme="minorHAnsi" w:cstheme="majorBidi"/>
                <w:sz w:val="22"/>
                <w:szCs w:val="22"/>
              </w:rPr>
              <w:lastRenderedPageBreak/>
              <w:t>The Asset Sharing and Reporting component of the SAM Turnkey solution must allow for customised reports to be created from scratch in a short period of time by a user without specialist training.</w:t>
            </w:r>
          </w:p>
        </w:tc>
        <w:tc>
          <w:tcPr>
            <w:tcW w:w="2414" w:type="pct"/>
            <w:tcBorders>
              <w:bottom w:val="single" w:sz="4" w:space="0" w:color="4F81BD" w:themeColor="accent1"/>
            </w:tcBorders>
          </w:tcPr>
          <w:p w14:paraId="6B6546B5" w14:textId="19D03B6C" w:rsidR="00835479" w:rsidRPr="00A55BF9" w:rsidRDefault="00835479" w:rsidP="00A55BF9">
            <w:pPr>
              <w:pStyle w:val="ListParagraph"/>
              <w:spacing w:after="60"/>
              <w:ind w:left="630" w:hanging="204"/>
              <w:jc w:val="left"/>
              <w:rPr>
                <w:b/>
                <w:i/>
              </w:rPr>
            </w:pPr>
            <w:r w:rsidRPr="00A55BF9">
              <w:rPr>
                <w:b/>
                <w:i/>
              </w:rPr>
              <w:t>Evidence:</w:t>
            </w:r>
          </w:p>
          <w:p w14:paraId="699E14F3" w14:textId="31E9A4D5" w:rsidR="00C42962" w:rsidRPr="00A55BF9" w:rsidRDefault="00C42962" w:rsidP="00A55BF9">
            <w:pPr>
              <w:pStyle w:val="ListParagraph"/>
              <w:numPr>
                <w:ilvl w:val="0"/>
                <w:numId w:val="123"/>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sharing and reporting requirements.</w:t>
            </w:r>
          </w:p>
          <w:p w14:paraId="7096A3EA"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262425BA" w14:textId="3C538138" w:rsidR="00C31DBB" w:rsidRPr="00A55BF9" w:rsidRDefault="007B2E4D"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C31DBB" w:rsidRPr="00A55BF9">
              <w:rPr>
                <w:rFonts w:eastAsiaTheme="minorHAnsi" w:cstheme="majorBidi"/>
                <w:b/>
                <w:sz w:val="22"/>
                <w:szCs w:val="22"/>
              </w:rPr>
              <w:t>–</w:t>
            </w:r>
            <w:r w:rsidRPr="00A55BF9">
              <w:rPr>
                <w:rFonts w:eastAsiaTheme="minorHAnsi" w:cstheme="majorBidi"/>
                <w:sz w:val="22"/>
                <w:szCs w:val="22"/>
              </w:rPr>
              <w:t xml:space="preserve"> </w:t>
            </w:r>
          </w:p>
          <w:p w14:paraId="6E72E3BD" w14:textId="120D1176" w:rsidR="00C31DBB" w:rsidRPr="00A55BF9" w:rsidRDefault="00C31DBB"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066A7989" w14:textId="503A7A4E" w:rsidR="007B2E4D" w:rsidRPr="00A55BF9" w:rsidRDefault="007B2E4D"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allow for customised reports to be created from scratch in a short period of time by a user without specialist training)</w:t>
            </w:r>
          </w:p>
          <w:p w14:paraId="0487C776" w14:textId="6A910AFF" w:rsidR="000B147F" w:rsidRPr="00A55BF9" w:rsidRDefault="007B2E4D" w:rsidP="00A55BF9">
            <w:pPr>
              <w:pStyle w:val="ListParagraph"/>
              <w:spacing w:after="60"/>
              <w:ind w:left="630"/>
              <w:jc w:val="left"/>
              <w:rPr>
                <w:rFonts w:eastAsiaTheme="minorHAnsi" w:cstheme="majorBidi"/>
                <w:b/>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0B147F" w:rsidRPr="00A55BF9">
              <w:rPr>
                <w:rFonts w:eastAsiaTheme="minorHAnsi" w:cstheme="majorBidi"/>
                <w:b/>
                <w:sz w:val="22"/>
                <w:szCs w:val="22"/>
              </w:rPr>
              <w:t>–</w:t>
            </w:r>
          </w:p>
          <w:p w14:paraId="7DD7CEE3" w14:textId="4CFB8BF3" w:rsidR="000B147F" w:rsidRPr="00A55BF9" w:rsidRDefault="000B147F"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3DC53950" w14:textId="595FC7AE" w:rsidR="007B2E4D" w:rsidRPr="00A55BF9" w:rsidRDefault="007B2E4D"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allows for customised reports to be created from scratch in a short period of time by a user or requires specialist training)</w:t>
            </w:r>
          </w:p>
          <w:p w14:paraId="4232C959" w14:textId="4A7C3F65" w:rsidR="001A697B" w:rsidRPr="00A55BF9" w:rsidRDefault="007B2E4D" w:rsidP="00A55BF9">
            <w:pPr>
              <w:pStyle w:val="ListParagraph"/>
              <w:spacing w:after="60"/>
              <w:ind w:left="630"/>
              <w:jc w:val="left"/>
              <w:rPr>
                <w:rFonts w:eastAsiaTheme="minorHAnsi" w:cstheme="majorBidi"/>
                <w:i/>
                <w:sz w:val="22"/>
                <w:szCs w:val="22"/>
              </w:rPr>
            </w:pPr>
            <w:r w:rsidRPr="00A55BF9">
              <w:rPr>
                <w:rFonts w:eastAsiaTheme="minorHAnsi" w:cstheme="majorBidi"/>
                <w:b/>
                <w:sz w:val="22"/>
                <w:szCs w:val="22"/>
              </w:rPr>
              <w:t>5=</w:t>
            </w:r>
            <w:r w:rsidR="00D17A78" w:rsidRPr="00A55BF9">
              <w:rPr>
                <w:rFonts w:eastAsiaTheme="minorHAnsi" w:cstheme="majorBidi"/>
                <w:b/>
                <w:sz w:val="22"/>
                <w:szCs w:val="22"/>
              </w:rPr>
              <w:t xml:space="preserve">Exceeds </w:t>
            </w:r>
            <w:r w:rsidRPr="00A55BF9">
              <w:rPr>
                <w:rFonts w:eastAsiaTheme="minorHAnsi" w:cstheme="majorBidi"/>
                <w:b/>
                <w:sz w:val="22"/>
                <w:szCs w:val="22"/>
              </w:rPr>
              <w:t>Complian</w:t>
            </w:r>
            <w:r w:rsidR="00D17A78" w:rsidRPr="00A55BF9">
              <w:rPr>
                <w:rFonts w:eastAsiaTheme="minorHAnsi" w:cstheme="majorBidi"/>
                <w:b/>
                <w:sz w:val="22"/>
                <w:szCs w:val="22"/>
              </w:rPr>
              <w:t>ce</w:t>
            </w:r>
            <w:r w:rsidRPr="00A55BF9">
              <w:rPr>
                <w:rFonts w:eastAsiaTheme="minorHAnsi" w:cstheme="majorBidi"/>
                <w:b/>
                <w:sz w:val="22"/>
                <w:szCs w:val="22"/>
              </w:rPr>
              <w:t xml:space="preserve"> </w:t>
            </w:r>
            <w:r w:rsidR="001A697B" w:rsidRPr="00A55BF9">
              <w:rPr>
                <w:rFonts w:eastAsiaTheme="minorHAnsi" w:cstheme="majorBidi"/>
                <w:b/>
                <w:i/>
                <w:sz w:val="22"/>
                <w:szCs w:val="22"/>
              </w:rPr>
              <w:t>–</w:t>
            </w:r>
            <w:r w:rsidRPr="00A55BF9">
              <w:rPr>
                <w:rFonts w:eastAsiaTheme="minorHAnsi" w:cstheme="majorBidi"/>
                <w:i/>
                <w:sz w:val="22"/>
                <w:szCs w:val="22"/>
              </w:rPr>
              <w:t xml:space="preserve"> </w:t>
            </w:r>
          </w:p>
          <w:p w14:paraId="6FCA28BD" w14:textId="6A344526" w:rsidR="001A697B" w:rsidRPr="00A55BF9" w:rsidRDefault="001A697B" w:rsidP="00A55BF9">
            <w:pPr>
              <w:pStyle w:val="ListParagraph"/>
              <w:spacing w:after="60"/>
              <w:ind w:left="630"/>
              <w:jc w:val="left"/>
              <w:rPr>
                <w:b/>
              </w:rPr>
            </w:pPr>
            <w:r w:rsidRPr="00A55BF9">
              <w:rPr>
                <w:rFonts w:cstheme="majorBidi"/>
                <w:b/>
              </w:rPr>
              <w:t>(Exceeds minimum requirements)</w:t>
            </w:r>
          </w:p>
          <w:p w14:paraId="03CA6F49" w14:textId="56AAC165" w:rsidR="00C42962" w:rsidRPr="00A55BF9" w:rsidRDefault="007B2E4D"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allows for customised reports to be created from scratch in a short period of time by a user without specialist training)</w:t>
            </w:r>
          </w:p>
        </w:tc>
        <w:tc>
          <w:tcPr>
            <w:tcW w:w="833" w:type="pct"/>
            <w:tcBorders>
              <w:bottom w:val="single" w:sz="4" w:space="0" w:color="4F81BD" w:themeColor="accent1"/>
            </w:tcBorders>
          </w:tcPr>
          <w:p w14:paraId="081C08FB" w14:textId="1B98CFB9"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0D48C3" w:rsidRPr="00A55BF9">
              <w:rPr>
                <w:b/>
                <w:bCs/>
                <w:color w:val="FF0000"/>
              </w:rPr>
              <w:t>5.3</w:t>
            </w:r>
            <w:r w:rsidRPr="00A55BF9">
              <w:rPr>
                <w:color w:val="FF0000"/>
              </w:rPr>
              <w:t>&gt;</w:t>
            </w:r>
          </w:p>
        </w:tc>
      </w:tr>
      <w:tr w:rsidR="00C42962" w:rsidRPr="00A55BF9" w14:paraId="099F30DD" w14:textId="77777777" w:rsidTr="00C42962">
        <w:trPr>
          <w:cantSplit/>
          <w:tblHeader/>
        </w:trPr>
        <w:tc>
          <w:tcPr>
            <w:tcW w:w="1753" w:type="pct"/>
            <w:tcBorders>
              <w:bottom w:val="single" w:sz="4" w:space="0" w:color="4F81BD" w:themeColor="accent1"/>
            </w:tcBorders>
          </w:tcPr>
          <w:p w14:paraId="7E6803D8" w14:textId="77777777" w:rsidR="00C42962" w:rsidRPr="00A55BF9" w:rsidRDefault="00C42962" w:rsidP="00A55BF9">
            <w:pPr>
              <w:pStyle w:val="ListParagraph"/>
              <w:numPr>
                <w:ilvl w:val="0"/>
                <w:numId w:val="122"/>
              </w:numPr>
              <w:spacing w:after="60"/>
              <w:jc w:val="left"/>
              <w:rPr>
                <w:rFonts w:eastAsiaTheme="minorHAnsi" w:cstheme="majorBidi"/>
                <w:sz w:val="22"/>
                <w:szCs w:val="22"/>
              </w:rPr>
            </w:pPr>
            <w:r w:rsidRPr="00A55BF9">
              <w:rPr>
                <w:rFonts w:eastAsiaTheme="minorHAnsi" w:cstheme="majorBidi"/>
                <w:sz w:val="22"/>
                <w:szCs w:val="22"/>
              </w:rPr>
              <w:t>The Asset Sharing and Reporting component of the SAM Turnkey solution must allow reports to be scheduled.</w:t>
            </w:r>
          </w:p>
        </w:tc>
        <w:tc>
          <w:tcPr>
            <w:tcW w:w="2414" w:type="pct"/>
            <w:tcBorders>
              <w:bottom w:val="single" w:sz="4" w:space="0" w:color="4F81BD" w:themeColor="accent1"/>
            </w:tcBorders>
          </w:tcPr>
          <w:p w14:paraId="6B5125ED" w14:textId="69E48368" w:rsidR="00835479" w:rsidRPr="00A55BF9" w:rsidRDefault="00835479" w:rsidP="00A55BF9">
            <w:pPr>
              <w:pStyle w:val="ListParagraph"/>
              <w:spacing w:after="60"/>
              <w:ind w:left="630" w:hanging="204"/>
              <w:jc w:val="left"/>
              <w:rPr>
                <w:b/>
                <w:i/>
              </w:rPr>
            </w:pPr>
            <w:r w:rsidRPr="00A55BF9">
              <w:rPr>
                <w:b/>
                <w:i/>
              </w:rPr>
              <w:t>Evidence:</w:t>
            </w:r>
          </w:p>
          <w:p w14:paraId="7768773E" w14:textId="0E6F9FC6" w:rsidR="00C42962" w:rsidRPr="00A55BF9" w:rsidRDefault="00C42962" w:rsidP="00A55BF9">
            <w:pPr>
              <w:pStyle w:val="ListParagraph"/>
              <w:numPr>
                <w:ilvl w:val="0"/>
                <w:numId w:val="123"/>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sharing and reporting requirements.</w:t>
            </w:r>
          </w:p>
          <w:p w14:paraId="7DB37670"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2F447BC3" w14:textId="5065B15D" w:rsidR="00C31DBB" w:rsidRPr="00A55BF9" w:rsidRDefault="00277BA6"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C31DBB" w:rsidRPr="00A55BF9">
              <w:rPr>
                <w:rFonts w:eastAsiaTheme="minorHAnsi" w:cstheme="majorBidi"/>
                <w:b/>
                <w:sz w:val="22"/>
                <w:szCs w:val="22"/>
              </w:rPr>
              <w:t>–</w:t>
            </w:r>
            <w:r w:rsidRPr="00A55BF9">
              <w:rPr>
                <w:rFonts w:eastAsiaTheme="minorHAnsi" w:cstheme="majorBidi"/>
                <w:sz w:val="22"/>
                <w:szCs w:val="22"/>
              </w:rPr>
              <w:t xml:space="preserve"> </w:t>
            </w:r>
          </w:p>
          <w:p w14:paraId="758B1EA1" w14:textId="1C4127DD" w:rsidR="00C31DBB" w:rsidRPr="00A55BF9" w:rsidRDefault="00C31DBB"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2CAD4E12" w14:textId="7B6BE708" w:rsidR="00277BA6" w:rsidRPr="00A55BF9" w:rsidRDefault="00277BA6"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does not allow reports to be scheduled)</w:t>
            </w:r>
          </w:p>
          <w:p w14:paraId="6912C935" w14:textId="68522FB9" w:rsidR="00AD1E96" w:rsidRPr="00A55BF9" w:rsidRDefault="00D17A78"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277BA6" w:rsidRPr="00A55BF9">
              <w:rPr>
                <w:rFonts w:eastAsiaTheme="minorHAnsi" w:cstheme="majorBidi"/>
                <w:b/>
                <w:sz w:val="22"/>
                <w:szCs w:val="22"/>
              </w:rPr>
              <w:t xml:space="preserve">=Compliant </w:t>
            </w:r>
            <w:r w:rsidR="00AD1E96" w:rsidRPr="00A55BF9">
              <w:rPr>
                <w:rFonts w:eastAsiaTheme="minorHAnsi" w:cstheme="majorBidi"/>
                <w:b/>
                <w:sz w:val="22"/>
                <w:szCs w:val="22"/>
              </w:rPr>
              <w:t>–</w:t>
            </w:r>
            <w:r w:rsidR="00277BA6" w:rsidRPr="00A55BF9">
              <w:rPr>
                <w:rFonts w:eastAsiaTheme="minorHAnsi" w:cstheme="majorBidi"/>
                <w:sz w:val="22"/>
                <w:szCs w:val="22"/>
              </w:rPr>
              <w:t xml:space="preserve"> </w:t>
            </w:r>
          </w:p>
          <w:p w14:paraId="73CA612C" w14:textId="0B0D1589" w:rsidR="00AD1E96" w:rsidRPr="00A55BF9" w:rsidRDefault="00AD1E96"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48EF88A1" w14:textId="2BBC59B6" w:rsidR="00C42962" w:rsidRPr="00A55BF9" w:rsidRDefault="00277BA6"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allows reports to be scheduled)</w:t>
            </w:r>
          </w:p>
        </w:tc>
        <w:tc>
          <w:tcPr>
            <w:tcW w:w="833" w:type="pct"/>
            <w:tcBorders>
              <w:bottom w:val="single" w:sz="4" w:space="0" w:color="4F81BD" w:themeColor="accent1"/>
            </w:tcBorders>
          </w:tcPr>
          <w:p w14:paraId="28596C5F" w14:textId="33FDBE79"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0D48C3" w:rsidRPr="00A55BF9">
              <w:rPr>
                <w:b/>
                <w:bCs/>
                <w:color w:val="FF0000"/>
              </w:rPr>
              <w:t>5.3</w:t>
            </w:r>
            <w:r w:rsidRPr="00A55BF9">
              <w:rPr>
                <w:color w:val="FF0000"/>
              </w:rPr>
              <w:t>&gt;</w:t>
            </w:r>
          </w:p>
        </w:tc>
      </w:tr>
      <w:tr w:rsidR="00C42962" w:rsidRPr="00A55BF9" w14:paraId="5414A949" w14:textId="77777777" w:rsidTr="00C42962">
        <w:trPr>
          <w:cantSplit/>
          <w:tblHeader/>
        </w:trPr>
        <w:tc>
          <w:tcPr>
            <w:tcW w:w="1753" w:type="pct"/>
            <w:tcBorders>
              <w:bottom w:val="single" w:sz="4" w:space="0" w:color="4F81BD" w:themeColor="accent1"/>
            </w:tcBorders>
          </w:tcPr>
          <w:p w14:paraId="3B22322D" w14:textId="77777777" w:rsidR="00C42962" w:rsidRPr="00A55BF9" w:rsidRDefault="00C42962" w:rsidP="00A55BF9">
            <w:pPr>
              <w:pStyle w:val="ListParagraph"/>
              <w:numPr>
                <w:ilvl w:val="0"/>
                <w:numId w:val="122"/>
              </w:numPr>
              <w:spacing w:after="60"/>
              <w:jc w:val="left"/>
              <w:rPr>
                <w:rFonts w:eastAsiaTheme="minorHAnsi" w:cstheme="majorBidi"/>
                <w:sz w:val="22"/>
                <w:szCs w:val="22"/>
              </w:rPr>
            </w:pPr>
            <w:r w:rsidRPr="00A55BF9">
              <w:rPr>
                <w:rFonts w:eastAsiaTheme="minorHAnsi" w:cstheme="majorBidi"/>
                <w:sz w:val="22"/>
                <w:szCs w:val="22"/>
              </w:rPr>
              <w:lastRenderedPageBreak/>
              <w:t>The Asset Sharing and Reporting component of the SAM Turnkey solution must allow for advanced queries to be written and saved.</w:t>
            </w:r>
          </w:p>
        </w:tc>
        <w:tc>
          <w:tcPr>
            <w:tcW w:w="2414" w:type="pct"/>
            <w:tcBorders>
              <w:bottom w:val="single" w:sz="4" w:space="0" w:color="4F81BD" w:themeColor="accent1"/>
            </w:tcBorders>
          </w:tcPr>
          <w:p w14:paraId="3460364E" w14:textId="33E97D1B" w:rsidR="00835479" w:rsidRPr="00A55BF9" w:rsidRDefault="00835479" w:rsidP="00A55BF9">
            <w:pPr>
              <w:pStyle w:val="ListParagraph"/>
              <w:spacing w:after="60"/>
              <w:ind w:left="630" w:hanging="204"/>
              <w:jc w:val="left"/>
              <w:rPr>
                <w:b/>
                <w:i/>
              </w:rPr>
            </w:pPr>
            <w:r w:rsidRPr="00A55BF9">
              <w:rPr>
                <w:b/>
                <w:i/>
              </w:rPr>
              <w:t>Evidence:</w:t>
            </w:r>
          </w:p>
          <w:p w14:paraId="29EBC26A" w14:textId="4C8F669B" w:rsidR="00C42962" w:rsidRPr="00A55BF9" w:rsidRDefault="00C42962" w:rsidP="00A55BF9">
            <w:pPr>
              <w:pStyle w:val="ListParagraph"/>
              <w:numPr>
                <w:ilvl w:val="0"/>
                <w:numId w:val="123"/>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sharing and reporting requirements.</w:t>
            </w:r>
          </w:p>
          <w:p w14:paraId="548E1CB8"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7B01529B" w14:textId="288101DF" w:rsidR="00C31DBB" w:rsidRPr="00A55BF9" w:rsidRDefault="00277BA6" w:rsidP="00A55BF9">
            <w:pPr>
              <w:pStyle w:val="ListParagraph"/>
              <w:spacing w:after="60"/>
              <w:ind w:left="630"/>
              <w:jc w:val="left"/>
              <w:rPr>
                <w:rFonts w:eastAsiaTheme="minorHAnsi" w:cstheme="majorBidi"/>
                <w:i/>
                <w:sz w:val="22"/>
                <w:szCs w:val="22"/>
              </w:rPr>
            </w:pPr>
            <w:r w:rsidRPr="00A55BF9">
              <w:rPr>
                <w:rFonts w:eastAsiaTheme="minorHAnsi" w:cstheme="majorBidi"/>
                <w:b/>
                <w:sz w:val="22"/>
                <w:szCs w:val="22"/>
              </w:rPr>
              <w:t xml:space="preserve">0=Non-compliant </w:t>
            </w:r>
            <w:r w:rsidR="00C31DBB" w:rsidRPr="00A55BF9">
              <w:rPr>
                <w:rFonts w:eastAsiaTheme="minorHAnsi" w:cstheme="majorBidi"/>
                <w:b/>
                <w:i/>
                <w:sz w:val="22"/>
                <w:szCs w:val="22"/>
              </w:rPr>
              <w:t>–</w:t>
            </w:r>
            <w:r w:rsidRPr="00A55BF9">
              <w:rPr>
                <w:rFonts w:eastAsiaTheme="minorHAnsi" w:cstheme="majorBidi"/>
                <w:i/>
                <w:sz w:val="22"/>
                <w:szCs w:val="22"/>
              </w:rPr>
              <w:t xml:space="preserve"> </w:t>
            </w:r>
          </w:p>
          <w:p w14:paraId="41227D9E" w14:textId="6992BAC8" w:rsidR="00C31DBB" w:rsidRPr="00A55BF9" w:rsidRDefault="00C31DBB"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10313A0A" w14:textId="3E0E2EB4" w:rsidR="00277BA6" w:rsidRPr="00A55BF9" w:rsidRDefault="00277BA6"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allow for advanced queries to be written and saved)</w:t>
            </w:r>
          </w:p>
          <w:p w14:paraId="681E2920" w14:textId="7831A0A6" w:rsidR="00AD1E96" w:rsidRPr="00A55BF9" w:rsidRDefault="00277BA6"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AD1E96" w:rsidRPr="00A55BF9">
              <w:rPr>
                <w:rFonts w:eastAsiaTheme="minorHAnsi" w:cstheme="majorBidi"/>
                <w:b/>
                <w:sz w:val="22"/>
                <w:szCs w:val="22"/>
              </w:rPr>
              <w:t>–</w:t>
            </w:r>
            <w:r w:rsidRPr="00A55BF9">
              <w:rPr>
                <w:rFonts w:eastAsiaTheme="minorHAnsi" w:cstheme="majorBidi"/>
                <w:sz w:val="22"/>
                <w:szCs w:val="22"/>
              </w:rPr>
              <w:t xml:space="preserve"> </w:t>
            </w:r>
          </w:p>
          <w:p w14:paraId="0B9369A0" w14:textId="20E91259" w:rsidR="00AD1E96" w:rsidRPr="00A55BF9" w:rsidRDefault="00AD1E96"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4B8C4AA7" w14:textId="595E23E2" w:rsidR="00277BA6" w:rsidRPr="00A55BF9" w:rsidRDefault="00277BA6"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allows for advanced queries to be written, but not saved)</w:t>
            </w:r>
          </w:p>
          <w:p w14:paraId="1982F77F" w14:textId="22ECFBF0" w:rsidR="001A697B" w:rsidRPr="00A55BF9" w:rsidRDefault="00277BA6"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17A78" w:rsidRPr="00A55BF9">
              <w:rPr>
                <w:rFonts w:eastAsiaTheme="minorHAnsi" w:cstheme="majorBidi"/>
                <w:b/>
                <w:sz w:val="22"/>
                <w:szCs w:val="22"/>
              </w:rPr>
              <w:t xml:space="preserve">Exceeds </w:t>
            </w:r>
            <w:r w:rsidRPr="00A55BF9">
              <w:rPr>
                <w:rFonts w:eastAsiaTheme="minorHAnsi" w:cstheme="majorBidi"/>
                <w:b/>
                <w:sz w:val="22"/>
                <w:szCs w:val="22"/>
              </w:rPr>
              <w:t>Complian</w:t>
            </w:r>
            <w:r w:rsidR="00D17A78" w:rsidRPr="00A55BF9">
              <w:rPr>
                <w:rFonts w:eastAsiaTheme="minorHAnsi" w:cstheme="majorBidi"/>
                <w:b/>
                <w:sz w:val="22"/>
                <w:szCs w:val="22"/>
              </w:rPr>
              <w:t>ce</w:t>
            </w:r>
            <w:r w:rsidRPr="00A55BF9">
              <w:rPr>
                <w:rFonts w:eastAsiaTheme="minorHAnsi" w:cstheme="majorBidi"/>
                <w:b/>
                <w:sz w:val="22"/>
                <w:szCs w:val="22"/>
              </w:rPr>
              <w:t xml:space="preserve"> </w:t>
            </w:r>
            <w:r w:rsidR="001A697B" w:rsidRPr="00A55BF9">
              <w:rPr>
                <w:rFonts w:eastAsiaTheme="minorHAnsi" w:cstheme="majorBidi"/>
                <w:b/>
                <w:sz w:val="22"/>
                <w:szCs w:val="22"/>
              </w:rPr>
              <w:t>–</w:t>
            </w:r>
            <w:r w:rsidRPr="00A55BF9">
              <w:rPr>
                <w:rFonts w:eastAsiaTheme="minorHAnsi" w:cstheme="majorBidi"/>
                <w:sz w:val="22"/>
                <w:szCs w:val="22"/>
              </w:rPr>
              <w:t xml:space="preserve"> </w:t>
            </w:r>
          </w:p>
          <w:p w14:paraId="03E2B31F" w14:textId="1E68B60E" w:rsidR="001A697B" w:rsidRPr="00A55BF9" w:rsidRDefault="001A697B" w:rsidP="00A55BF9">
            <w:pPr>
              <w:pStyle w:val="ListParagraph"/>
              <w:spacing w:after="60"/>
              <w:ind w:left="630"/>
              <w:jc w:val="left"/>
              <w:rPr>
                <w:b/>
              </w:rPr>
            </w:pPr>
            <w:r w:rsidRPr="00A55BF9">
              <w:rPr>
                <w:rFonts w:cstheme="majorBidi"/>
                <w:b/>
              </w:rPr>
              <w:t>(Exceeds minimum requirements)</w:t>
            </w:r>
          </w:p>
          <w:p w14:paraId="26D1AE12" w14:textId="2CA2FD78" w:rsidR="00C42962" w:rsidRPr="00A55BF9" w:rsidRDefault="00277BA6"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allows for advanced queries to be written and saved)</w:t>
            </w:r>
          </w:p>
        </w:tc>
        <w:tc>
          <w:tcPr>
            <w:tcW w:w="833" w:type="pct"/>
            <w:tcBorders>
              <w:bottom w:val="single" w:sz="4" w:space="0" w:color="4F81BD" w:themeColor="accent1"/>
            </w:tcBorders>
          </w:tcPr>
          <w:p w14:paraId="550FA408" w14:textId="7889F4EF" w:rsidR="00C42962" w:rsidRPr="00A55BF9" w:rsidRDefault="00C42962" w:rsidP="00A55BF9">
            <w:pPr>
              <w:pStyle w:val="ListParagraph"/>
              <w:spacing w:after="60"/>
              <w:jc w:val="left"/>
              <w:rPr>
                <w:color w:val="FF0000"/>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BD763B" w:rsidRPr="00A55BF9">
              <w:rPr>
                <w:b/>
                <w:bCs/>
                <w:color w:val="FF0000"/>
              </w:rPr>
              <w:t>5.3</w:t>
            </w:r>
            <w:r w:rsidRPr="00A55BF9">
              <w:rPr>
                <w:color w:val="FF0000"/>
              </w:rPr>
              <w:t>&gt;</w:t>
            </w:r>
          </w:p>
        </w:tc>
      </w:tr>
      <w:tr w:rsidR="00C42962" w:rsidRPr="00A55BF9" w14:paraId="7B7FA2C4" w14:textId="77777777" w:rsidTr="00C42962">
        <w:trPr>
          <w:cantSplit/>
          <w:tblHeader/>
        </w:trPr>
        <w:tc>
          <w:tcPr>
            <w:tcW w:w="1753" w:type="pct"/>
            <w:tcBorders>
              <w:bottom w:val="single" w:sz="4" w:space="0" w:color="4F81BD" w:themeColor="accent1"/>
            </w:tcBorders>
          </w:tcPr>
          <w:p w14:paraId="37AF4251" w14:textId="77777777" w:rsidR="00C42962" w:rsidRPr="00A55BF9" w:rsidRDefault="00C42962" w:rsidP="00A55BF9">
            <w:pPr>
              <w:pStyle w:val="ListParagraph"/>
              <w:numPr>
                <w:ilvl w:val="0"/>
                <w:numId w:val="122"/>
              </w:numPr>
              <w:spacing w:after="60"/>
              <w:jc w:val="left"/>
              <w:rPr>
                <w:rFonts w:eastAsiaTheme="minorHAnsi" w:cstheme="majorBidi"/>
                <w:sz w:val="22"/>
                <w:szCs w:val="22"/>
              </w:rPr>
            </w:pPr>
            <w:r w:rsidRPr="00A55BF9">
              <w:rPr>
                <w:rFonts w:eastAsiaTheme="minorHAnsi" w:cstheme="majorBidi"/>
                <w:sz w:val="22"/>
                <w:szCs w:val="22"/>
              </w:rPr>
              <w:lastRenderedPageBreak/>
              <w:t>The Asset Sharing and Reporting component of the SAM Turnkey solution must allow import of data from other domains (HR (ownership information), ERP (software procurement data), IT operations (CMDBs, app stores and service catalogues) and security).</w:t>
            </w:r>
          </w:p>
        </w:tc>
        <w:tc>
          <w:tcPr>
            <w:tcW w:w="2414" w:type="pct"/>
            <w:tcBorders>
              <w:bottom w:val="single" w:sz="4" w:space="0" w:color="4F81BD" w:themeColor="accent1"/>
            </w:tcBorders>
          </w:tcPr>
          <w:p w14:paraId="1E7C4C42" w14:textId="5A0D0EE2" w:rsidR="00835479" w:rsidRPr="00A55BF9" w:rsidRDefault="00835479" w:rsidP="00A55BF9">
            <w:pPr>
              <w:pStyle w:val="ListParagraph"/>
              <w:spacing w:after="60"/>
              <w:ind w:left="630" w:hanging="204"/>
              <w:jc w:val="left"/>
              <w:rPr>
                <w:b/>
                <w:i/>
              </w:rPr>
            </w:pPr>
            <w:r w:rsidRPr="00A55BF9">
              <w:rPr>
                <w:b/>
                <w:i/>
              </w:rPr>
              <w:t>Evidence:</w:t>
            </w:r>
          </w:p>
          <w:p w14:paraId="598FED5F" w14:textId="138CE00F" w:rsidR="00C42962" w:rsidRPr="00A55BF9" w:rsidRDefault="00C42962" w:rsidP="00A55BF9">
            <w:pPr>
              <w:pStyle w:val="ListParagraph"/>
              <w:numPr>
                <w:ilvl w:val="0"/>
                <w:numId w:val="123"/>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sharing and reporting requirements.</w:t>
            </w:r>
          </w:p>
          <w:p w14:paraId="01924E73"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6D87525E" w14:textId="5F86715A" w:rsidR="00C31DBB" w:rsidRPr="00A55BF9" w:rsidRDefault="00BE731C" w:rsidP="00A55BF9">
            <w:pPr>
              <w:pStyle w:val="ListParagraph"/>
              <w:spacing w:after="60"/>
              <w:ind w:left="630"/>
              <w:jc w:val="left"/>
              <w:rPr>
                <w:rFonts w:eastAsiaTheme="minorHAnsi" w:cstheme="majorBidi"/>
                <w:i/>
                <w:sz w:val="22"/>
                <w:szCs w:val="22"/>
              </w:rPr>
            </w:pPr>
            <w:r w:rsidRPr="00A55BF9">
              <w:rPr>
                <w:rFonts w:eastAsiaTheme="minorHAnsi" w:cstheme="majorBidi"/>
                <w:b/>
                <w:sz w:val="22"/>
                <w:szCs w:val="22"/>
              </w:rPr>
              <w:t xml:space="preserve">0=Non-compliant </w:t>
            </w:r>
            <w:r w:rsidR="00C31DBB" w:rsidRPr="00A55BF9">
              <w:rPr>
                <w:rFonts w:eastAsiaTheme="minorHAnsi" w:cstheme="majorBidi"/>
                <w:b/>
                <w:i/>
                <w:sz w:val="22"/>
                <w:szCs w:val="22"/>
              </w:rPr>
              <w:t>–</w:t>
            </w:r>
            <w:r w:rsidRPr="00A55BF9">
              <w:rPr>
                <w:rFonts w:eastAsiaTheme="minorHAnsi" w:cstheme="majorBidi"/>
                <w:i/>
                <w:sz w:val="22"/>
                <w:szCs w:val="22"/>
              </w:rPr>
              <w:t xml:space="preserve"> </w:t>
            </w:r>
          </w:p>
          <w:p w14:paraId="221450CF" w14:textId="027E497F" w:rsidR="00C31DBB" w:rsidRPr="00A55BF9" w:rsidRDefault="00C31DBB"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59D02358" w14:textId="10337B77" w:rsidR="00BE731C" w:rsidRPr="00A55BF9" w:rsidRDefault="00BE731C"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allow the import of data from any of the mentioned domains (HR (ownership information), ERP (software procurement data), IT operations (CMDBs, app stores and service catalogues) and security))</w:t>
            </w:r>
          </w:p>
          <w:p w14:paraId="319E0D1B" w14:textId="43B785B4" w:rsidR="00AD1E96" w:rsidRPr="00A55BF9" w:rsidRDefault="00BE731C"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AD1E96" w:rsidRPr="00A55BF9">
              <w:rPr>
                <w:rFonts w:eastAsiaTheme="minorHAnsi" w:cstheme="majorBidi"/>
                <w:b/>
                <w:sz w:val="22"/>
                <w:szCs w:val="22"/>
              </w:rPr>
              <w:t>–</w:t>
            </w:r>
            <w:r w:rsidRPr="00A55BF9">
              <w:rPr>
                <w:rFonts w:eastAsiaTheme="minorHAnsi" w:cstheme="majorBidi"/>
                <w:sz w:val="22"/>
                <w:szCs w:val="22"/>
              </w:rPr>
              <w:t xml:space="preserve"> </w:t>
            </w:r>
          </w:p>
          <w:p w14:paraId="1AE211BF" w14:textId="64F70CD8" w:rsidR="00AD1E96" w:rsidRPr="00A55BF9" w:rsidRDefault="00AD1E96"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20E8C3BB" w14:textId="406C6EC3" w:rsidR="00BE731C" w:rsidRPr="00A55BF9" w:rsidRDefault="00BE731C"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only allows the import of data from some of the mentioned domains: (HR (ownership information), ERP (software procurement data), IT operations (CMDBs, app stores and service catalogues) and security), but not all of them)</w:t>
            </w:r>
          </w:p>
          <w:p w14:paraId="09FBFC7B" w14:textId="72911577" w:rsidR="001A697B" w:rsidRPr="00A55BF9" w:rsidRDefault="00BE731C"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17A78" w:rsidRPr="00A55BF9">
              <w:rPr>
                <w:rFonts w:eastAsiaTheme="minorHAnsi" w:cstheme="majorBidi"/>
                <w:b/>
                <w:sz w:val="22"/>
                <w:szCs w:val="22"/>
              </w:rPr>
              <w:t xml:space="preserve">Exceeds </w:t>
            </w:r>
            <w:r w:rsidRPr="00A55BF9">
              <w:rPr>
                <w:rFonts w:eastAsiaTheme="minorHAnsi" w:cstheme="majorBidi"/>
                <w:b/>
                <w:sz w:val="22"/>
                <w:szCs w:val="22"/>
              </w:rPr>
              <w:t>Complian</w:t>
            </w:r>
            <w:r w:rsidR="00D17A78" w:rsidRPr="00A55BF9">
              <w:rPr>
                <w:rFonts w:eastAsiaTheme="minorHAnsi" w:cstheme="majorBidi"/>
                <w:b/>
                <w:sz w:val="22"/>
                <w:szCs w:val="22"/>
              </w:rPr>
              <w:t>ce</w:t>
            </w:r>
            <w:r w:rsidRPr="00A55BF9">
              <w:rPr>
                <w:rFonts w:eastAsiaTheme="minorHAnsi" w:cstheme="majorBidi"/>
                <w:b/>
                <w:sz w:val="22"/>
                <w:szCs w:val="22"/>
              </w:rPr>
              <w:t xml:space="preserve"> </w:t>
            </w:r>
            <w:r w:rsidR="001A697B" w:rsidRPr="00A55BF9">
              <w:rPr>
                <w:rFonts w:eastAsiaTheme="minorHAnsi" w:cstheme="majorBidi"/>
                <w:b/>
                <w:sz w:val="22"/>
                <w:szCs w:val="22"/>
              </w:rPr>
              <w:t>–</w:t>
            </w:r>
            <w:r w:rsidRPr="00A55BF9">
              <w:rPr>
                <w:rFonts w:eastAsiaTheme="minorHAnsi" w:cstheme="majorBidi"/>
                <w:sz w:val="22"/>
                <w:szCs w:val="22"/>
              </w:rPr>
              <w:t xml:space="preserve"> </w:t>
            </w:r>
          </w:p>
          <w:p w14:paraId="6FC774FB" w14:textId="5630016B" w:rsidR="001A697B" w:rsidRPr="00A55BF9" w:rsidRDefault="001A697B" w:rsidP="00A55BF9">
            <w:pPr>
              <w:pStyle w:val="ListParagraph"/>
              <w:spacing w:after="60"/>
              <w:ind w:left="630"/>
              <w:jc w:val="left"/>
              <w:rPr>
                <w:b/>
              </w:rPr>
            </w:pPr>
            <w:r w:rsidRPr="00A55BF9">
              <w:rPr>
                <w:rFonts w:cstheme="majorBidi"/>
                <w:b/>
              </w:rPr>
              <w:t>(Exceeds minimum requirements)</w:t>
            </w:r>
          </w:p>
          <w:p w14:paraId="2AEA87F9" w14:textId="00B9B7A9" w:rsidR="00C42962" w:rsidRPr="00A55BF9" w:rsidRDefault="00BE731C"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allows the import of data from all of the mentioned domains (HR (ownership information), ERP (software procurement data), IT operations (CMDBs, app stores and service catalogues) and security))</w:t>
            </w:r>
          </w:p>
        </w:tc>
        <w:tc>
          <w:tcPr>
            <w:tcW w:w="833" w:type="pct"/>
            <w:tcBorders>
              <w:bottom w:val="single" w:sz="4" w:space="0" w:color="4F81BD" w:themeColor="accent1"/>
            </w:tcBorders>
          </w:tcPr>
          <w:p w14:paraId="026F1B86" w14:textId="42F17695"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BD763B" w:rsidRPr="00A55BF9">
              <w:rPr>
                <w:b/>
                <w:bCs/>
                <w:color w:val="FF0000"/>
              </w:rPr>
              <w:t>5.3</w:t>
            </w:r>
            <w:r w:rsidRPr="00A55BF9">
              <w:rPr>
                <w:color w:val="FF0000"/>
              </w:rPr>
              <w:t>&gt;</w:t>
            </w:r>
          </w:p>
        </w:tc>
      </w:tr>
      <w:tr w:rsidR="00C42962" w:rsidRPr="00A55BF9" w14:paraId="7FDC26A9" w14:textId="77777777" w:rsidTr="00C42962">
        <w:trPr>
          <w:cantSplit/>
          <w:tblHeader/>
        </w:trPr>
        <w:tc>
          <w:tcPr>
            <w:tcW w:w="1753" w:type="pct"/>
            <w:tcBorders>
              <w:bottom w:val="single" w:sz="4" w:space="0" w:color="4F81BD" w:themeColor="accent1"/>
            </w:tcBorders>
          </w:tcPr>
          <w:p w14:paraId="6A943728" w14:textId="77777777" w:rsidR="00C42962" w:rsidRPr="00A55BF9" w:rsidRDefault="00C42962" w:rsidP="00A55BF9">
            <w:pPr>
              <w:pStyle w:val="ListParagraph"/>
              <w:numPr>
                <w:ilvl w:val="0"/>
                <w:numId w:val="122"/>
              </w:numPr>
              <w:spacing w:after="60"/>
              <w:jc w:val="left"/>
              <w:rPr>
                <w:rFonts w:eastAsiaTheme="minorHAnsi" w:cstheme="majorBidi"/>
                <w:sz w:val="22"/>
                <w:szCs w:val="22"/>
              </w:rPr>
            </w:pPr>
            <w:r w:rsidRPr="00A55BF9">
              <w:rPr>
                <w:rFonts w:eastAsiaTheme="minorHAnsi" w:cstheme="majorBidi"/>
                <w:sz w:val="22"/>
                <w:szCs w:val="22"/>
              </w:rPr>
              <w:lastRenderedPageBreak/>
              <w:t>The Asset Sharing and Reporting component of the SAM Turnkey solution must allow export of data in multiple formats (comma-separated value (CSV), hypertext mark-up language (HTML), Inline HTML, portable document format (PDF), Excel spreadsheet (XLS)) for use in other domains (IT operations (CMDBs, app stores and service catalogues) and security).</w:t>
            </w:r>
          </w:p>
        </w:tc>
        <w:tc>
          <w:tcPr>
            <w:tcW w:w="2414" w:type="pct"/>
            <w:tcBorders>
              <w:bottom w:val="single" w:sz="4" w:space="0" w:color="4F81BD" w:themeColor="accent1"/>
            </w:tcBorders>
          </w:tcPr>
          <w:p w14:paraId="4ACA43C4" w14:textId="52B2C66C" w:rsidR="00835479" w:rsidRPr="00A55BF9" w:rsidRDefault="00835479" w:rsidP="00A55BF9">
            <w:pPr>
              <w:pStyle w:val="ListParagraph"/>
              <w:spacing w:after="60"/>
              <w:ind w:left="630" w:hanging="204"/>
              <w:jc w:val="left"/>
              <w:rPr>
                <w:b/>
                <w:i/>
              </w:rPr>
            </w:pPr>
            <w:r w:rsidRPr="00A55BF9">
              <w:rPr>
                <w:b/>
                <w:i/>
              </w:rPr>
              <w:t>Evidence:</w:t>
            </w:r>
          </w:p>
          <w:p w14:paraId="5314F756" w14:textId="54BF526F" w:rsidR="00C42962" w:rsidRPr="00A55BF9" w:rsidRDefault="00C42962" w:rsidP="00A55BF9">
            <w:pPr>
              <w:pStyle w:val="ListParagraph"/>
              <w:numPr>
                <w:ilvl w:val="0"/>
                <w:numId w:val="123"/>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sharing and reporting requirements.</w:t>
            </w:r>
          </w:p>
          <w:p w14:paraId="6661771B"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0B71A90E" w14:textId="445F11D0" w:rsidR="00F549D7" w:rsidRPr="00A55BF9" w:rsidRDefault="00AE297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F549D7" w:rsidRPr="00A55BF9">
              <w:rPr>
                <w:rFonts w:eastAsiaTheme="minorHAnsi" w:cstheme="majorBidi"/>
                <w:b/>
                <w:sz w:val="22"/>
                <w:szCs w:val="22"/>
              </w:rPr>
              <w:t>–</w:t>
            </w:r>
            <w:r w:rsidRPr="00A55BF9">
              <w:rPr>
                <w:rFonts w:eastAsiaTheme="minorHAnsi" w:cstheme="majorBidi"/>
                <w:sz w:val="22"/>
                <w:szCs w:val="22"/>
              </w:rPr>
              <w:t xml:space="preserve"> </w:t>
            </w:r>
          </w:p>
          <w:p w14:paraId="2C659F1E" w14:textId="48A2F8A3" w:rsidR="00F549D7" w:rsidRPr="00A55BF9" w:rsidRDefault="00F549D7"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76BDBD7F" w14:textId="25EDBC82" w:rsidR="00AE297B" w:rsidRPr="00A55BF9" w:rsidRDefault="00AE297B"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allow the export of data in any of the mentioned formats (comma-separated value (CSV), hypertext mark-up language (HTML), Inline HTML, portable document format (PDF), Excel spreadsheet (XLS)) for use in other domains (IT operations (CMDBs, app stores and service catalogues) and security))</w:t>
            </w:r>
          </w:p>
          <w:p w14:paraId="00F41887" w14:textId="0E3B30AE" w:rsidR="005857DD" w:rsidRPr="00A55BF9" w:rsidRDefault="00AE297B"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5857DD" w:rsidRPr="00A55BF9">
              <w:rPr>
                <w:rFonts w:eastAsiaTheme="minorHAnsi" w:cstheme="majorBidi"/>
                <w:b/>
                <w:sz w:val="22"/>
                <w:szCs w:val="22"/>
              </w:rPr>
              <w:t>–</w:t>
            </w:r>
            <w:r w:rsidRPr="00A55BF9">
              <w:rPr>
                <w:rFonts w:eastAsiaTheme="minorHAnsi" w:cstheme="majorBidi"/>
                <w:sz w:val="22"/>
                <w:szCs w:val="22"/>
              </w:rPr>
              <w:t xml:space="preserve"> </w:t>
            </w:r>
          </w:p>
          <w:p w14:paraId="1BBF1AB1" w14:textId="72946FDF" w:rsidR="005857DD" w:rsidRPr="00A55BF9" w:rsidRDefault="005857DD"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681B958A" w14:textId="0803FAF4" w:rsidR="00AE297B" w:rsidRPr="00A55BF9" w:rsidRDefault="00AE297B"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only allows the export of data in some of the mentioned formats: (comma-separated value (CSV), hypertext mark-up language (HTML), Inline HTML, portable document format (PDF), Excel spreadsheet (XLS)) for use in other domains (IT operations (CMDBs, app stores and service catalogues) and security), but not all of them)</w:t>
            </w:r>
          </w:p>
          <w:p w14:paraId="63DEE9B1" w14:textId="0FC74E11" w:rsidR="001A697B" w:rsidRPr="00A55BF9" w:rsidRDefault="00AE297B" w:rsidP="00A55BF9">
            <w:pPr>
              <w:pStyle w:val="ListParagraph"/>
              <w:spacing w:after="60"/>
              <w:ind w:left="630"/>
              <w:jc w:val="left"/>
              <w:rPr>
                <w:rFonts w:eastAsiaTheme="minorHAnsi" w:cstheme="majorBidi"/>
                <w:i/>
                <w:sz w:val="22"/>
                <w:szCs w:val="22"/>
              </w:rPr>
            </w:pPr>
            <w:r w:rsidRPr="00A55BF9">
              <w:rPr>
                <w:rFonts w:eastAsiaTheme="minorHAnsi" w:cstheme="majorBidi"/>
                <w:b/>
                <w:sz w:val="22"/>
                <w:szCs w:val="22"/>
              </w:rPr>
              <w:t>5=</w:t>
            </w:r>
            <w:r w:rsidR="00D17A78" w:rsidRPr="00A55BF9">
              <w:rPr>
                <w:rFonts w:eastAsiaTheme="minorHAnsi" w:cstheme="majorBidi"/>
                <w:b/>
                <w:sz w:val="22"/>
                <w:szCs w:val="22"/>
              </w:rPr>
              <w:t xml:space="preserve">Exceeds </w:t>
            </w:r>
            <w:r w:rsidRPr="00A55BF9">
              <w:rPr>
                <w:rFonts w:eastAsiaTheme="minorHAnsi" w:cstheme="majorBidi"/>
                <w:b/>
                <w:sz w:val="22"/>
                <w:szCs w:val="22"/>
              </w:rPr>
              <w:t>Complian</w:t>
            </w:r>
            <w:r w:rsidR="00D17A78" w:rsidRPr="00A55BF9">
              <w:rPr>
                <w:rFonts w:eastAsiaTheme="minorHAnsi" w:cstheme="majorBidi"/>
                <w:b/>
                <w:sz w:val="22"/>
                <w:szCs w:val="22"/>
              </w:rPr>
              <w:t>ce</w:t>
            </w:r>
            <w:r w:rsidRPr="00A55BF9">
              <w:rPr>
                <w:rFonts w:eastAsiaTheme="minorHAnsi" w:cstheme="majorBidi"/>
                <w:b/>
                <w:sz w:val="22"/>
                <w:szCs w:val="22"/>
              </w:rPr>
              <w:t xml:space="preserve"> </w:t>
            </w:r>
            <w:r w:rsidR="001A697B" w:rsidRPr="00A55BF9">
              <w:rPr>
                <w:rFonts w:eastAsiaTheme="minorHAnsi" w:cstheme="majorBidi"/>
                <w:b/>
                <w:i/>
                <w:sz w:val="22"/>
                <w:szCs w:val="22"/>
              </w:rPr>
              <w:t>–</w:t>
            </w:r>
            <w:r w:rsidRPr="00A55BF9">
              <w:rPr>
                <w:rFonts w:eastAsiaTheme="minorHAnsi" w:cstheme="majorBidi"/>
                <w:i/>
                <w:sz w:val="22"/>
                <w:szCs w:val="22"/>
              </w:rPr>
              <w:t xml:space="preserve"> </w:t>
            </w:r>
          </w:p>
          <w:p w14:paraId="4B7C128A" w14:textId="5ABFECF4" w:rsidR="001A697B" w:rsidRPr="00A55BF9" w:rsidRDefault="001A697B" w:rsidP="00A55BF9">
            <w:pPr>
              <w:pStyle w:val="ListParagraph"/>
              <w:spacing w:after="60"/>
              <w:ind w:left="630"/>
              <w:jc w:val="left"/>
              <w:rPr>
                <w:b/>
              </w:rPr>
            </w:pPr>
            <w:r w:rsidRPr="00A55BF9">
              <w:rPr>
                <w:rFonts w:cstheme="majorBidi"/>
                <w:b/>
              </w:rPr>
              <w:t>(Exceeds minimum requirements)</w:t>
            </w:r>
          </w:p>
          <w:p w14:paraId="4653E960" w14:textId="6409151E" w:rsidR="00C42962" w:rsidRPr="00A55BF9" w:rsidRDefault="00AE297B"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allows the export of data in all of the mentioned formats (comma-separated value (CSV), hypertext mark-up language (HTML), Inline HTML, portable document format (PDF), Excel spreadsheet (XLS)) for use in other domains (IT operations (CMDBs, app stores and service catalogues) and security))</w:t>
            </w:r>
          </w:p>
        </w:tc>
        <w:tc>
          <w:tcPr>
            <w:tcW w:w="833" w:type="pct"/>
            <w:tcBorders>
              <w:bottom w:val="single" w:sz="4" w:space="0" w:color="4F81BD" w:themeColor="accent1"/>
            </w:tcBorders>
          </w:tcPr>
          <w:p w14:paraId="1C2CDB0C" w14:textId="6C0AA742"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BD763B" w:rsidRPr="00A55BF9">
              <w:rPr>
                <w:b/>
                <w:bCs/>
                <w:color w:val="FF0000"/>
              </w:rPr>
              <w:t>5.3</w:t>
            </w:r>
            <w:r w:rsidRPr="00A55BF9">
              <w:rPr>
                <w:color w:val="FF0000"/>
              </w:rPr>
              <w:t>&gt;</w:t>
            </w:r>
          </w:p>
        </w:tc>
      </w:tr>
      <w:tr w:rsidR="00C42962" w:rsidRPr="00A55BF9" w14:paraId="6701CB75" w14:textId="77777777" w:rsidTr="00C42962">
        <w:trPr>
          <w:cantSplit/>
          <w:tblHeader/>
        </w:trPr>
        <w:tc>
          <w:tcPr>
            <w:tcW w:w="1753" w:type="pct"/>
            <w:tcBorders>
              <w:bottom w:val="single" w:sz="4" w:space="0" w:color="4F81BD" w:themeColor="accent1"/>
            </w:tcBorders>
          </w:tcPr>
          <w:p w14:paraId="3BC4104A" w14:textId="77777777" w:rsidR="00C42962" w:rsidRPr="00A55BF9" w:rsidRDefault="00C42962" w:rsidP="00A55BF9">
            <w:pPr>
              <w:pStyle w:val="ListParagraph"/>
              <w:numPr>
                <w:ilvl w:val="0"/>
                <w:numId w:val="122"/>
              </w:numPr>
              <w:spacing w:after="60"/>
              <w:jc w:val="left"/>
              <w:rPr>
                <w:rFonts w:eastAsiaTheme="minorHAnsi" w:cstheme="majorBidi"/>
                <w:sz w:val="22"/>
                <w:szCs w:val="22"/>
              </w:rPr>
            </w:pPr>
            <w:r w:rsidRPr="00A55BF9">
              <w:rPr>
                <w:rFonts w:eastAsiaTheme="minorHAnsi" w:cstheme="majorBidi"/>
                <w:sz w:val="22"/>
                <w:szCs w:val="22"/>
              </w:rPr>
              <w:lastRenderedPageBreak/>
              <w:t>The Asset Sharing and Reporting component of the SAM Turnkey solution must include an easy-to-understand dashboard that gives you the inventory detail at a glance and allows for customised alerting.</w:t>
            </w:r>
          </w:p>
        </w:tc>
        <w:tc>
          <w:tcPr>
            <w:tcW w:w="2414" w:type="pct"/>
            <w:tcBorders>
              <w:bottom w:val="single" w:sz="4" w:space="0" w:color="4F81BD" w:themeColor="accent1"/>
            </w:tcBorders>
          </w:tcPr>
          <w:p w14:paraId="54DD8D10" w14:textId="741411D9" w:rsidR="00835479" w:rsidRPr="00A55BF9" w:rsidRDefault="00835479" w:rsidP="00A55BF9">
            <w:pPr>
              <w:pStyle w:val="ListParagraph"/>
              <w:spacing w:after="60"/>
              <w:ind w:left="630" w:hanging="204"/>
              <w:jc w:val="left"/>
              <w:rPr>
                <w:b/>
                <w:i/>
              </w:rPr>
            </w:pPr>
            <w:r w:rsidRPr="00A55BF9">
              <w:rPr>
                <w:b/>
                <w:i/>
              </w:rPr>
              <w:t>Evidence:</w:t>
            </w:r>
          </w:p>
          <w:p w14:paraId="6BB1BA20" w14:textId="189630DF" w:rsidR="00C42962" w:rsidRPr="00A55BF9" w:rsidRDefault="00C42962" w:rsidP="00A55BF9">
            <w:pPr>
              <w:pStyle w:val="ListParagraph"/>
              <w:numPr>
                <w:ilvl w:val="0"/>
                <w:numId w:val="123"/>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sharing and reporting requirements.</w:t>
            </w:r>
          </w:p>
          <w:p w14:paraId="1C3E5643"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2FA8DDE8" w14:textId="6FBF7AF2" w:rsidR="00F549D7" w:rsidRPr="00A55BF9" w:rsidRDefault="00A27D29"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F549D7" w:rsidRPr="00A55BF9">
              <w:rPr>
                <w:rFonts w:eastAsiaTheme="minorHAnsi" w:cstheme="majorBidi"/>
                <w:b/>
                <w:sz w:val="22"/>
                <w:szCs w:val="22"/>
              </w:rPr>
              <w:t>–</w:t>
            </w:r>
            <w:r w:rsidRPr="00A55BF9">
              <w:rPr>
                <w:rFonts w:eastAsiaTheme="minorHAnsi" w:cstheme="majorBidi"/>
                <w:sz w:val="22"/>
                <w:szCs w:val="22"/>
              </w:rPr>
              <w:t xml:space="preserve"> </w:t>
            </w:r>
          </w:p>
          <w:p w14:paraId="0EE3E3A0" w14:textId="1DA27EA4" w:rsidR="00F549D7" w:rsidRPr="00A55BF9" w:rsidRDefault="00F549D7"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388E9E0E" w14:textId="157399E7" w:rsidR="00A27D29" w:rsidRPr="00A55BF9" w:rsidRDefault="00A27D29"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include an easy-to-understand dashboard that gives you the inventory detail at a glance and allow for customised alerting)</w:t>
            </w:r>
          </w:p>
          <w:p w14:paraId="630E5B00" w14:textId="1FDC8C61" w:rsidR="005857DD" w:rsidRPr="00A55BF9" w:rsidRDefault="00A27D29"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5857DD" w:rsidRPr="00A55BF9">
              <w:rPr>
                <w:rFonts w:eastAsiaTheme="minorHAnsi" w:cstheme="majorBidi"/>
                <w:b/>
                <w:sz w:val="22"/>
                <w:szCs w:val="22"/>
              </w:rPr>
              <w:t>–</w:t>
            </w:r>
            <w:r w:rsidRPr="00A55BF9">
              <w:rPr>
                <w:rFonts w:eastAsiaTheme="minorHAnsi" w:cstheme="majorBidi"/>
                <w:sz w:val="22"/>
                <w:szCs w:val="22"/>
              </w:rPr>
              <w:t xml:space="preserve"> </w:t>
            </w:r>
          </w:p>
          <w:p w14:paraId="667DFBDA" w14:textId="374AE52B" w:rsidR="005857DD" w:rsidRPr="00A55BF9" w:rsidRDefault="005857DD"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52524644" w14:textId="0267E30C" w:rsidR="00A27D29" w:rsidRPr="00A55BF9" w:rsidRDefault="00A27D29"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provides limited customisation for reporting and dashboarding capability)</w:t>
            </w:r>
          </w:p>
          <w:p w14:paraId="2A656FC6" w14:textId="6B021F75" w:rsidR="007E5B29" w:rsidRPr="00A55BF9" w:rsidRDefault="00A27D29"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17A78" w:rsidRPr="00A55BF9">
              <w:rPr>
                <w:rFonts w:eastAsiaTheme="minorHAnsi" w:cstheme="majorBidi"/>
                <w:b/>
                <w:sz w:val="22"/>
                <w:szCs w:val="22"/>
              </w:rPr>
              <w:t xml:space="preserve">Exceeds </w:t>
            </w:r>
            <w:r w:rsidRPr="00A55BF9">
              <w:rPr>
                <w:rFonts w:eastAsiaTheme="minorHAnsi" w:cstheme="majorBidi"/>
                <w:b/>
                <w:sz w:val="22"/>
                <w:szCs w:val="22"/>
              </w:rPr>
              <w:t>Complian</w:t>
            </w:r>
            <w:r w:rsidR="00D17A78" w:rsidRPr="00A55BF9">
              <w:rPr>
                <w:rFonts w:eastAsiaTheme="minorHAnsi" w:cstheme="majorBidi"/>
                <w:b/>
                <w:sz w:val="22"/>
                <w:szCs w:val="22"/>
              </w:rPr>
              <w:t>ce</w:t>
            </w:r>
            <w:r w:rsidRPr="00A55BF9">
              <w:rPr>
                <w:rFonts w:eastAsiaTheme="minorHAnsi" w:cstheme="majorBidi"/>
                <w:b/>
                <w:sz w:val="22"/>
                <w:szCs w:val="22"/>
              </w:rPr>
              <w:t xml:space="preserve"> </w:t>
            </w:r>
            <w:r w:rsidR="007E5B29" w:rsidRPr="00A55BF9">
              <w:rPr>
                <w:rFonts w:eastAsiaTheme="minorHAnsi" w:cstheme="majorBidi"/>
                <w:b/>
                <w:sz w:val="22"/>
                <w:szCs w:val="22"/>
              </w:rPr>
              <w:t>–</w:t>
            </w:r>
            <w:r w:rsidRPr="00A55BF9">
              <w:rPr>
                <w:rFonts w:eastAsiaTheme="minorHAnsi" w:cstheme="majorBidi"/>
                <w:sz w:val="22"/>
                <w:szCs w:val="22"/>
              </w:rPr>
              <w:t xml:space="preserve"> </w:t>
            </w:r>
          </w:p>
          <w:p w14:paraId="60B1D0C6" w14:textId="366E7F1A" w:rsidR="007E5B29" w:rsidRPr="00A55BF9" w:rsidRDefault="007E5B29" w:rsidP="00A55BF9">
            <w:pPr>
              <w:pStyle w:val="ListParagraph"/>
              <w:spacing w:after="60"/>
              <w:ind w:left="630"/>
              <w:jc w:val="left"/>
              <w:rPr>
                <w:b/>
              </w:rPr>
            </w:pPr>
            <w:r w:rsidRPr="00A55BF9">
              <w:rPr>
                <w:rFonts w:cstheme="majorBidi"/>
                <w:b/>
              </w:rPr>
              <w:t>(Exceeds minimum requirements)</w:t>
            </w:r>
          </w:p>
          <w:p w14:paraId="71DFE00A" w14:textId="22EFB2F9" w:rsidR="00C42962" w:rsidRPr="00A55BF9" w:rsidRDefault="00A27D29"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includes an easy-to-understand dashboard that gives you the inventory detail at a glance and allows for customised alerting)</w:t>
            </w:r>
          </w:p>
        </w:tc>
        <w:tc>
          <w:tcPr>
            <w:tcW w:w="833" w:type="pct"/>
            <w:tcBorders>
              <w:bottom w:val="single" w:sz="4" w:space="0" w:color="4F81BD" w:themeColor="accent1"/>
            </w:tcBorders>
          </w:tcPr>
          <w:p w14:paraId="34A2DCEA" w14:textId="4B7DAA83"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BD763B" w:rsidRPr="00A55BF9">
              <w:rPr>
                <w:b/>
                <w:bCs/>
                <w:color w:val="FF0000"/>
              </w:rPr>
              <w:t>5.3</w:t>
            </w:r>
            <w:r w:rsidRPr="00A55BF9">
              <w:rPr>
                <w:color w:val="FF0000"/>
              </w:rPr>
              <w:t>&gt;</w:t>
            </w:r>
          </w:p>
        </w:tc>
      </w:tr>
      <w:tr w:rsidR="00C42962" w:rsidRPr="00A55BF9" w14:paraId="44C289A1" w14:textId="77777777" w:rsidTr="00C42962">
        <w:trPr>
          <w:cantSplit/>
          <w:tblHeader/>
        </w:trPr>
        <w:tc>
          <w:tcPr>
            <w:tcW w:w="1753" w:type="pct"/>
            <w:tcBorders>
              <w:bottom w:val="single" w:sz="4" w:space="0" w:color="4F81BD" w:themeColor="accent1"/>
            </w:tcBorders>
          </w:tcPr>
          <w:p w14:paraId="4AE72829" w14:textId="77777777" w:rsidR="00C42962" w:rsidRPr="00A55BF9" w:rsidRDefault="00C42962" w:rsidP="00A55BF9">
            <w:pPr>
              <w:pStyle w:val="ListParagraph"/>
              <w:numPr>
                <w:ilvl w:val="0"/>
                <w:numId w:val="122"/>
              </w:numPr>
              <w:spacing w:after="60"/>
              <w:jc w:val="left"/>
              <w:rPr>
                <w:rFonts w:eastAsiaTheme="minorHAnsi" w:cstheme="majorBidi"/>
                <w:sz w:val="22"/>
                <w:szCs w:val="22"/>
              </w:rPr>
            </w:pPr>
            <w:r w:rsidRPr="00A55BF9">
              <w:rPr>
                <w:rFonts w:eastAsiaTheme="minorHAnsi" w:cstheme="majorBidi"/>
                <w:sz w:val="22"/>
                <w:szCs w:val="22"/>
              </w:rPr>
              <w:lastRenderedPageBreak/>
              <w:t>The Asset Sharing and Reporting component of the SAM Turnkey solution must show the hierarchical relationships of assets, users, locations, departments, cost centres, contracts and licence status in a graphical way.</w:t>
            </w:r>
          </w:p>
        </w:tc>
        <w:tc>
          <w:tcPr>
            <w:tcW w:w="2414" w:type="pct"/>
            <w:tcBorders>
              <w:bottom w:val="single" w:sz="4" w:space="0" w:color="4F81BD" w:themeColor="accent1"/>
            </w:tcBorders>
          </w:tcPr>
          <w:p w14:paraId="79AACDC6" w14:textId="23FA7B5D" w:rsidR="00835479" w:rsidRPr="00A55BF9" w:rsidRDefault="00835479" w:rsidP="00A55BF9">
            <w:pPr>
              <w:pStyle w:val="ListParagraph"/>
              <w:spacing w:after="60"/>
              <w:ind w:left="630" w:hanging="204"/>
              <w:jc w:val="left"/>
              <w:rPr>
                <w:b/>
                <w:i/>
              </w:rPr>
            </w:pPr>
            <w:r w:rsidRPr="00A55BF9">
              <w:rPr>
                <w:b/>
                <w:i/>
              </w:rPr>
              <w:t>Evidence:</w:t>
            </w:r>
          </w:p>
          <w:p w14:paraId="20FC92E0" w14:textId="1A884AD0" w:rsidR="00C42962" w:rsidRPr="00A55BF9" w:rsidRDefault="00C42962" w:rsidP="00A55BF9">
            <w:pPr>
              <w:pStyle w:val="ListParagraph"/>
              <w:numPr>
                <w:ilvl w:val="0"/>
                <w:numId w:val="123"/>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sharing and reporting requirements.</w:t>
            </w:r>
          </w:p>
          <w:p w14:paraId="149B5705"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543D4397" w14:textId="2F0349B8" w:rsidR="00F549D7" w:rsidRPr="00A55BF9" w:rsidRDefault="0008738A"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F549D7" w:rsidRPr="00A55BF9">
              <w:rPr>
                <w:rFonts w:eastAsiaTheme="minorHAnsi" w:cstheme="majorBidi"/>
                <w:b/>
                <w:sz w:val="22"/>
                <w:szCs w:val="22"/>
              </w:rPr>
              <w:t>–</w:t>
            </w:r>
            <w:r w:rsidRPr="00A55BF9">
              <w:rPr>
                <w:rFonts w:eastAsiaTheme="minorHAnsi" w:cstheme="majorBidi"/>
                <w:sz w:val="22"/>
                <w:szCs w:val="22"/>
              </w:rPr>
              <w:t xml:space="preserve"> </w:t>
            </w:r>
          </w:p>
          <w:p w14:paraId="3EC572A4" w14:textId="4A54BC8C" w:rsidR="00F549D7" w:rsidRPr="00A55BF9" w:rsidRDefault="00F549D7"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634040EC" w14:textId="09F6090A" w:rsidR="0008738A" w:rsidRPr="00A55BF9" w:rsidRDefault="0008738A"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show the hierarchical relationships of assets, users, locations, departments, cost centres, contracts and licence status in a graphical way)</w:t>
            </w:r>
          </w:p>
          <w:p w14:paraId="43F8DCA7" w14:textId="2C2FE16D" w:rsidR="005857DD" w:rsidRPr="00A55BF9" w:rsidRDefault="0008738A"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5857DD" w:rsidRPr="00A55BF9">
              <w:rPr>
                <w:rFonts w:eastAsiaTheme="minorHAnsi" w:cstheme="majorBidi"/>
                <w:b/>
                <w:sz w:val="22"/>
                <w:szCs w:val="22"/>
              </w:rPr>
              <w:t>–</w:t>
            </w:r>
            <w:r w:rsidRPr="00A55BF9">
              <w:rPr>
                <w:rFonts w:eastAsiaTheme="minorHAnsi" w:cstheme="majorBidi"/>
                <w:sz w:val="22"/>
                <w:szCs w:val="22"/>
              </w:rPr>
              <w:t xml:space="preserve"> </w:t>
            </w:r>
          </w:p>
          <w:p w14:paraId="6F371D95" w14:textId="0B30E814" w:rsidR="005857DD" w:rsidRPr="00A55BF9" w:rsidRDefault="005857DD"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3307934C" w14:textId="0EB92117" w:rsidR="0008738A" w:rsidRPr="00A55BF9" w:rsidRDefault="0008738A"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shows the hierarchical relationships of assets, users, locations, departments, cost centres, contracts and licence status in a graphical way)</w:t>
            </w:r>
          </w:p>
          <w:p w14:paraId="624E2BA4" w14:textId="43E7D44F" w:rsidR="007E5B29" w:rsidRPr="00A55BF9" w:rsidRDefault="0008738A"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17A78" w:rsidRPr="00A55BF9">
              <w:rPr>
                <w:rFonts w:eastAsiaTheme="minorHAnsi" w:cstheme="majorBidi"/>
                <w:b/>
                <w:sz w:val="22"/>
                <w:szCs w:val="22"/>
              </w:rPr>
              <w:t xml:space="preserve">Exceeds </w:t>
            </w:r>
            <w:r w:rsidRPr="00A55BF9">
              <w:rPr>
                <w:rFonts w:eastAsiaTheme="minorHAnsi" w:cstheme="majorBidi"/>
                <w:b/>
                <w:sz w:val="22"/>
                <w:szCs w:val="22"/>
              </w:rPr>
              <w:t>Complian</w:t>
            </w:r>
            <w:r w:rsidR="00D17A78" w:rsidRPr="00A55BF9">
              <w:rPr>
                <w:rFonts w:eastAsiaTheme="minorHAnsi" w:cstheme="majorBidi"/>
                <w:b/>
                <w:sz w:val="22"/>
                <w:szCs w:val="22"/>
              </w:rPr>
              <w:t>ce</w:t>
            </w:r>
            <w:r w:rsidRPr="00A55BF9">
              <w:rPr>
                <w:rFonts w:eastAsiaTheme="minorHAnsi" w:cstheme="majorBidi"/>
                <w:b/>
                <w:sz w:val="22"/>
                <w:szCs w:val="22"/>
              </w:rPr>
              <w:t xml:space="preserve"> </w:t>
            </w:r>
            <w:r w:rsidR="007E5B29" w:rsidRPr="00A55BF9">
              <w:rPr>
                <w:rFonts w:eastAsiaTheme="minorHAnsi" w:cstheme="majorBidi"/>
                <w:b/>
                <w:sz w:val="22"/>
                <w:szCs w:val="22"/>
              </w:rPr>
              <w:t>–</w:t>
            </w:r>
            <w:r w:rsidRPr="00A55BF9">
              <w:rPr>
                <w:rFonts w:eastAsiaTheme="minorHAnsi" w:cstheme="majorBidi"/>
                <w:sz w:val="22"/>
                <w:szCs w:val="22"/>
              </w:rPr>
              <w:t xml:space="preserve"> </w:t>
            </w:r>
          </w:p>
          <w:p w14:paraId="1B242D4E" w14:textId="222063D3" w:rsidR="007E5B29" w:rsidRPr="00A55BF9" w:rsidRDefault="007E5B29" w:rsidP="00A55BF9">
            <w:pPr>
              <w:pStyle w:val="ListParagraph"/>
              <w:spacing w:after="60"/>
              <w:ind w:left="630"/>
              <w:jc w:val="left"/>
              <w:rPr>
                <w:b/>
              </w:rPr>
            </w:pPr>
            <w:r w:rsidRPr="00A55BF9">
              <w:rPr>
                <w:rFonts w:cstheme="majorBidi"/>
                <w:b/>
              </w:rPr>
              <w:t>(Exceeds minimum requirements)</w:t>
            </w:r>
          </w:p>
          <w:p w14:paraId="2FFC3BF6" w14:textId="75E6324A" w:rsidR="00C42962" w:rsidRPr="00A55BF9" w:rsidRDefault="0008738A"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shows the hierarchical relationships of assets, users, locations, departments, cost centres, contracts and licence status in a graphical way)</w:t>
            </w:r>
          </w:p>
        </w:tc>
        <w:tc>
          <w:tcPr>
            <w:tcW w:w="833" w:type="pct"/>
            <w:tcBorders>
              <w:bottom w:val="single" w:sz="4" w:space="0" w:color="4F81BD" w:themeColor="accent1"/>
            </w:tcBorders>
          </w:tcPr>
          <w:p w14:paraId="7A9517E4" w14:textId="2FC8C001"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194DF2" w:rsidRPr="00A55BF9">
              <w:rPr>
                <w:b/>
                <w:bCs/>
                <w:color w:val="FF0000"/>
              </w:rPr>
              <w:t>A</w:t>
            </w:r>
            <w:r w:rsidRPr="00A55BF9">
              <w:rPr>
                <w:b/>
                <w:bCs/>
                <w:color w:val="FF0000"/>
              </w:rPr>
              <w:t xml:space="preserve">, section </w:t>
            </w:r>
            <w:r w:rsidR="00BD763B" w:rsidRPr="00A55BF9">
              <w:rPr>
                <w:b/>
                <w:bCs/>
                <w:color w:val="FF0000"/>
              </w:rPr>
              <w:t>5.3</w:t>
            </w:r>
            <w:r w:rsidRPr="00A55BF9">
              <w:rPr>
                <w:color w:val="FF0000"/>
              </w:rPr>
              <w:t>&gt;</w:t>
            </w:r>
          </w:p>
        </w:tc>
      </w:tr>
      <w:tr w:rsidR="00C42962" w:rsidRPr="00A55BF9" w14:paraId="4B87187D" w14:textId="77777777" w:rsidTr="00C42962">
        <w:trPr>
          <w:cantSplit/>
          <w:tblHeader/>
        </w:trPr>
        <w:tc>
          <w:tcPr>
            <w:tcW w:w="1753" w:type="pct"/>
            <w:tcBorders>
              <w:bottom w:val="single" w:sz="4" w:space="0" w:color="4F81BD" w:themeColor="accent1"/>
            </w:tcBorders>
          </w:tcPr>
          <w:p w14:paraId="7626AC71" w14:textId="77777777" w:rsidR="00C42962" w:rsidRPr="00A55BF9" w:rsidRDefault="00C42962" w:rsidP="00A55BF9">
            <w:pPr>
              <w:pStyle w:val="ListParagraph"/>
              <w:numPr>
                <w:ilvl w:val="0"/>
                <w:numId w:val="122"/>
              </w:numPr>
              <w:spacing w:after="60"/>
              <w:jc w:val="left"/>
              <w:rPr>
                <w:rFonts w:eastAsiaTheme="minorHAnsi" w:cstheme="majorBidi"/>
                <w:sz w:val="22"/>
                <w:szCs w:val="22"/>
              </w:rPr>
            </w:pPr>
            <w:r w:rsidRPr="00A55BF9">
              <w:rPr>
                <w:rFonts w:eastAsiaTheme="minorHAnsi" w:cstheme="majorBidi"/>
                <w:sz w:val="22"/>
                <w:szCs w:val="22"/>
              </w:rPr>
              <w:lastRenderedPageBreak/>
              <w:t>The Asset Sharing and Reporting component of the SAM Turnkey solution must report on risk and software compliance status based on licences owned and deployed (risk/compliance prioritisation).</w:t>
            </w:r>
          </w:p>
        </w:tc>
        <w:tc>
          <w:tcPr>
            <w:tcW w:w="2414" w:type="pct"/>
            <w:tcBorders>
              <w:bottom w:val="single" w:sz="4" w:space="0" w:color="4F81BD" w:themeColor="accent1"/>
            </w:tcBorders>
          </w:tcPr>
          <w:p w14:paraId="06093640" w14:textId="51A087EA" w:rsidR="00835479" w:rsidRPr="00A55BF9" w:rsidRDefault="00835479" w:rsidP="00A55BF9">
            <w:pPr>
              <w:pStyle w:val="ListParagraph"/>
              <w:spacing w:after="60"/>
              <w:ind w:left="630" w:hanging="204"/>
              <w:jc w:val="left"/>
              <w:rPr>
                <w:b/>
                <w:i/>
              </w:rPr>
            </w:pPr>
            <w:r w:rsidRPr="00A55BF9">
              <w:rPr>
                <w:b/>
                <w:i/>
              </w:rPr>
              <w:t>Evidence:</w:t>
            </w:r>
          </w:p>
          <w:p w14:paraId="44B26BC7" w14:textId="4505AEA1" w:rsidR="00C42962" w:rsidRPr="00A55BF9" w:rsidRDefault="00C42962" w:rsidP="00A55BF9">
            <w:pPr>
              <w:pStyle w:val="ListParagraph"/>
              <w:numPr>
                <w:ilvl w:val="0"/>
                <w:numId w:val="123"/>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sharing and reporting requirements.</w:t>
            </w:r>
          </w:p>
          <w:p w14:paraId="0BDD8D89"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2AE2B317" w14:textId="437AB005" w:rsidR="00F549D7" w:rsidRPr="00A55BF9" w:rsidRDefault="00D8212C"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F549D7" w:rsidRPr="00A55BF9">
              <w:rPr>
                <w:rFonts w:eastAsiaTheme="minorHAnsi" w:cstheme="majorBidi"/>
                <w:b/>
                <w:sz w:val="22"/>
                <w:szCs w:val="22"/>
              </w:rPr>
              <w:t>–</w:t>
            </w:r>
            <w:r w:rsidRPr="00A55BF9">
              <w:rPr>
                <w:rFonts w:eastAsiaTheme="minorHAnsi" w:cstheme="majorBidi"/>
                <w:sz w:val="22"/>
                <w:szCs w:val="22"/>
              </w:rPr>
              <w:t xml:space="preserve"> </w:t>
            </w:r>
          </w:p>
          <w:p w14:paraId="078D2EF5" w14:textId="727364E1" w:rsidR="00F549D7" w:rsidRPr="00A55BF9" w:rsidRDefault="00F549D7"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441848B7" w14:textId="4920BA05" w:rsidR="00D8212C" w:rsidRPr="00A55BF9" w:rsidRDefault="00D8212C"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report on risk and software compliance status based on licences owned and deployed (risk/compliance prioritisation))</w:t>
            </w:r>
          </w:p>
          <w:p w14:paraId="3B8AF8F7" w14:textId="54BF787F" w:rsidR="005857DD" w:rsidRPr="00A55BF9" w:rsidRDefault="00D8212C"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5857DD" w:rsidRPr="00A55BF9">
              <w:rPr>
                <w:rFonts w:eastAsiaTheme="minorHAnsi" w:cstheme="majorBidi"/>
                <w:b/>
                <w:sz w:val="22"/>
                <w:szCs w:val="22"/>
              </w:rPr>
              <w:t>–</w:t>
            </w:r>
            <w:r w:rsidRPr="00A55BF9">
              <w:rPr>
                <w:rFonts w:eastAsiaTheme="minorHAnsi" w:cstheme="majorBidi"/>
                <w:sz w:val="22"/>
                <w:szCs w:val="22"/>
              </w:rPr>
              <w:t xml:space="preserve"> </w:t>
            </w:r>
          </w:p>
          <w:p w14:paraId="4120F702" w14:textId="7A727C82" w:rsidR="005857DD" w:rsidRPr="00A55BF9" w:rsidRDefault="005857DD"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72AA7BE1" w14:textId="61F2F800" w:rsidR="00D8212C" w:rsidRPr="00A55BF9" w:rsidRDefault="00D8212C"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reports on risk and software compliance status based on licences owned and deployed (risk/compliance prioritisation))</w:t>
            </w:r>
          </w:p>
          <w:p w14:paraId="3CA83434" w14:textId="507E8151" w:rsidR="007E5B29" w:rsidRPr="00A55BF9" w:rsidRDefault="00D8212C" w:rsidP="00A55BF9">
            <w:pPr>
              <w:pStyle w:val="ListParagraph"/>
              <w:spacing w:after="60"/>
              <w:ind w:left="630"/>
              <w:jc w:val="left"/>
              <w:rPr>
                <w:rFonts w:eastAsiaTheme="minorHAnsi" w:cstheme="majorBidi"/>
                <w:i/>
                <w:sz w:val="22"/>
                <w:szCs w:val="22"/>
              </w:rPr>
            </w:pPr>
            <w:r w:rsidRPr="00A55BF9">
              <w:rPr>
                <w:rFonts w:eastAsiaTheme="minorHAnsi" w:cstheme="majorBidi"/>
                <w:b/>
                <w:sz w:val="22"/>
                <w:szCs w:val="22"/>
              </w:rPr>
              <w:t>5=</w:t>
            </w:r>
            <w:r w:rsidR="00D17A78" w:rsidRPr="00A55BF9">
              <w:rPr>
                <w:rFonts w:eastAsiaTheme="minorHAnsi" w:cstheme="majorBidi"/>
                <w:b/>
                <w:sz w:val="22"/>
                <w:szCs w:val="22"/>
              </w:rPr>
              <w:t xml:space="preserve">Exceeds </w:t>
            </w:r>
            <w:r w:rsidRPr="00A55BF9">
              <w:rPr>
                <w:rFonts w:eastAsiaTheme="minorHAnsi" w:cstheme="majorBidi"/>
                <w:b/>
                <w:sz w:val="22"/>
                <w:szCs w:val="22"/>
              </w:rPr>
              <w:t>Complian</w:t>
            </w:r>
            <w:r w:rsidR="00D17A78" w:rsidRPr="00A55BF9">
              <w:rPr>
                <w:rFonts w:eastAsiaTheme="minorHAnsi" w:cstheme="majorBidi"/>
                <w:b/>
                <w:sz w:val="22"/>
                <w:szCs w:val="22"/>
              </w:rPr>
              <w:t>ce</w:t>
            </w:r>
            <w:r w:rsidRPr="00A55BF9">
              <w:rPr>
                <w:rFonts w:eastAsiaTheme="minorHAnsi" w:cstheme="majorBidi"/>
                <w:b/>
                <w:sz w:val="22"/>
                <w:szCs w:val="22"/>
              </w:rPr>
              <w:t xml:space="preserve"> </w:t>
            </w:r>
            <w:r w:rsidR="007E5B29" w:rsidRPr="00A55BF9">
              <w:rPr>
                <w:rFonts w:eastAsiaTheme="minorHAnsi" w:cstheme="majorBidi"/>
                <w:b/>
                <w:i/>
                <w:sz w:val="22"/>
                <w:szCs w:val="22"/>
              </w:rPr>
              <w:t>–</w:t>
            </w:r>
            <w:r w:rsidRPr="00A55BF9">
              <w:rPr>
                <w:rFonts w:eastAsiaTheme="minorHAnsi" w:cstheme="majorBidi"/>
                <w:i/>
                <w:sz w:val="22"/>
                <w:szCs w:val="22"/>
              </w:rPr>
              <w:t xml:space="preserve"> </w:t>
            </w:r>
          </w:p>
          <w:p w14:paraId="32017E76" w14:textId="0A839774" w:rsidR="007E5B29" w:rsidRPr="00A55BF9" w:rsidRDefault="007E5B29" w:rsidP="00A55BF9">
            <w:pPr>
              <w:pStyle w:val="ListParagraph"/>
              <w:spacing w:after="60"/>
              <w:ind w:left="630"/>
              <w:jc w:val="left"/>
              <w:rPr>
                <w:b/>
              </w:rPr>
            </w:pPr>
            <w:r w:rsidRPr="00A55BF9">
              <w:rPr>
                <w:rFonts w:cstheme="majorBidi"/>
                <w:b/>
              </w:rPr>
              <w:t>(Exceeds minimum requirements)</w:t>
            </w:r>
          </w:p>
          <w:p w14:paraId="54C389C0" w14:textId="27B6FC80" w:rsidR="00C42962" w:rsidRPr="00A55BF9" w:rsidRDefault="00D8212C"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reports on risk and software compliance status based on licences owned and deployed (risk/compliance prioritisation))</w:t>
            </w:r>
          </w:p>
        </w:tc>
        <w:tc>
          <w:tcPr>
            <w:tcW w:w="833" w:type="pct"/>
            <w:tcBorders>
              <w:bottom w:val="single" w:sz="4" w:space="0" w:color="4F81BD" w:themeColor="accent1"/>
            </w:tcBorders>
          </w:tcPr>
          <w:p w14:paraId="6C887F43" w14:textId="2033F0D2"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940B0" w:rsidRPr="00A55BF9">
              <w:rPr>
                <w:b/>
                <w:bCs/>
                <w:color w:val="FF0000"/>
              </w:rPr>
              <w:t>A</w:t>
            </w:r>
            <w:r w:rsidRPr="00A55BF9">
              <w:rPr>
                <w:b/>
                <w:bCs/>
                <w:color w:val="FF0000"/>
              </w:rPr>
              <w:t xml:space="preserve">, section </w:t>
            </w:r>
            <w:r w:rsidR="00BD763B" w:rsidRPr="00A55BF9">
              <w:rPr>
                <w:b/>
                <w:bCs/>
                <w:color w:val="FF0000"/>
              </w:rPr>
              <w:t>5.3</w:t>
            </w:r>
            <w:r w:rsidRPr="00A55BF9">
              <w:rPr>
                <w:color w:val="FF0000"/>
              </w:rPr>
              <w:t>&gt;</w:t>
            </w:r>
          </w:p>
        </w:tc>
      </w:tr>
      <w:tr w:rsidR="00C42962" w:rsidRPr="00A55BF9" w14:paraId="6D3C3763" w14:textId="77777777" w:rsidTr="00C42962">
        <w:trPr>
          <w:cantSplit/>
          <w:tblHeader/>
        </w:trPr>
        <w:tc>
          <w:tcPr>
            <w:tcW w:w="1753" w:type="pct"/>
            <w:tcBorders>
              <w:bottom w:val="single" w:sz="4" w:space="0" w:color="4F81BD" w:themeColor="accent1"/>
            </w:tcBorders>
          </w:tcPr>
          <w:p w14:paraId="18C343A9" w14:textId="77777777" w:rsidR="00C42962" w:rsidRPr="00A55BF9" w:rsidRDefault="00C42962" w:rsidP="00A55BF9">
            <w:pPr>
              <w:pStyle w:val="ListParagraph"/>
              <w:numPr>
                <w:ilvl w:val="0"/>
                <w:numId w:val="122"/>
              </w:numPr>
              <w:spacing w:after="60"/>
              <w:jc w:val="left"/>
              <w:rPr>
                <w:rFonts w:eastAsiaTheme="minorHAnsi" w:cstheme="majorBidi"/>
                <w:sz w:val="22"/>
                <w:szCs w:val="22"/>
              </w:rPr>
            </w:pPr>
            <w:r w:rsidRPr="00A55BF9">
              <w:rPr>
                <w:rFonts w:eastAsiaTheme="minorHAnsi" w:cstheme="majorBidi"/>
                <w:sz w:val="22"/>
                <w:szCs w:val="22"/>
              </w:rPr>
              <w:t>The Asset Sharing and Reporting component of the SAM Turnkey solution must report by publisher on annual spend.</w:t>
            </w:r>
          </w:p>
        </w:tc>
        <w:tc>
          <w:tcPr>
            <w:tcW w:w="2414" w:type="pct"/>
            <w:tcBorders>
              <w:bottom w:val="single" w:sz="4" w:space="0" w:color="4F81BD" w:themeColor="accent1"/>
            </w:tcBorders>
          </w:tcPr>
          <w:p w14:paraId="46689D6A" w14:textId="7B8703B3" w:rsidR="00835479" w:rsidRPr="00A55BF9" w:rsidRDefault="00835479" w:rsidP="00A55BF9">
            <w:pPr>
              <w:pStyle w:val="ListParagraph"/>
              <w:spacing w:after="60"/>
              <w:ind w:left="630" w:hanging="204"/>
              <w:jc w:val="left"/>
              <w:rPr>
                <w:b/>
                <w:i/>
              </w:rPr>
            </w:pPr>
            <w:r w:rsidRPr="00A55BF9">
              <w:rPr>
                <w:b/>
                <w:i/>
              </w:rPr>
              <w:t>Evidence:</w:t>
            </w:r>
          </w:p>
          <w:p w14:paraId="1607727A" w14:textId="5BB83F7E" w:rsidR="00C42962" w:rsidRPr="00A55BF9" w:rsidRDefault="00C42962" w:rsidP="00A55BF9">
            <w:pPr>
              <w:pStyle w:val="ListParagraph"/>
              <w:numPr>
                <w:ilvl w:val="0"/>
                <w:numId w:val="123"/>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sharing and reporting requirements.</w:t>
            </w:r>
          </w:p>
          <w:p w14:paraId="36BF821F"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49B50FAB" w14:textId="03AA6D74" w:rsidR="00F549D7" w:rsidRPr="00A55BF9" w:rsidRDefault="00156789"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F549D7" w:rsidRPr="00A55BF9">
              <w:rPr>
                <w:rFonts w:eastAsiaTheme="minorHAnsi" w:cstheme="majorBidi"/>
                <w:b/>
                <w:sz w:val="22"/>
                <w:szCs w:val="22"/>
              </w:rPr>
              <w:t>–</w:t>
            </w:r>
            <w:r w:rsidRPr="00A55BF9">
              <w:rPr>
                <w:rFonts w:eastAsiaTheme="minorHAnsi" w:cstheme="majorBidi"/>
                <w:sz w:val="22"/>
                <w:szCs w:val="22"/>
              </w:rPr>
              <w:t xml:space="preserve"> </w:t>
            </w:r>
          </w:p>
          <w:p w14:paraId="6031D47F" w14:textId="2AA9A88D" w:rsidR="00F549D7" w:rsidRPr="00A55BF9" w:rsidRDefault="00F549D7"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72ADE216" w14:textId="50261649" w:rsidR="00156789" w:rsidRPr="00A55BF9" w:rsidRDefault="00156789"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report by publisher on annual spend)</w:t>
            </w:r>
          </w:p>
          <w:p w14:paraId="699059E1" w14:textId="3C35A15B" w:rsidR="006A4275" w:rsidRPr="00A55BF9" w:rsidRDefault="00156789" w:rsidP="00A55BF9">
            <w:pPr>
              <w:pStyle w:val="ListParagraph"/>
              <w:spacing w:after="60"/>
              <w:ind w:left="630"/>
              <w:jc w:val="left"/>
              <w:rPr>
                <w:rFonts w:eastAsiaTheme="minorHAnsi" w:cstheme="majorBidi"/>
                <w:b/>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6A4275" w:rsidRPr="00A55BF9">
              <w:rPr>
                <w:rFonts w:eastAsiaTheme="minorHAnsi" w:cstheme="majorBidi"/>
                <w:b/>
                <w:sz w:val="22"/>
                <w:szCs w:val="22"/>
              </w:rPr>
              <w:t>–</w:t>
            </w:r>
            <w:r w:rsidRPr="00A55BF9">
              <w:rPr>
                <w:rFonts w:eastAsiaTheme="minorHAnsi" w:cstheme="majorBidi"/>
                <w:b/>
                <w:sz w:val="22"/>
                <w:szCs w:val="22"/>
              </w:rPr>
              <w:t xml:space="preserve"> </w:t>
            </w:r>
          </w:p>
          <w:p w14:paraId="4FD4BF67" w14:textId="079961B3" w:rsidR="006A4275" w:rsidRPr="00A55BF9" w:rsidRDefault="006A4275"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13C76DD7" w14:textId="67695AFE" w:rsidR="00156789" w:rsidRPr="00A55BF9" w:rsidRDefault="00156789"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reports by publisher on annual spend)</w:t>
            </w:r>
          </w:p>
          <w:p w14:paraId="2890E3FA" w14:textId="707BEBF5" w:rsidR="0009149B" w:rsidRPr="00A55BF9" w:rsidRDefault="00156789"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17A78" w:rsidRPr="00A55BF9">
              <w:rPr>
                <w:rFonts w:eastAsiaTheme="minorHAnsi" w:cstheme="majorBidi"/>
                <w:b/>
                <w:sz w:val="22"/>
                <w:szCs w:val="22"/>
              </w:rPr>
              <w:t xml:space="preserve">Exceeds </w:t>
            </w:r>
            <w:r w:rsidRPr="00A55BF9">
              <w:rPr>
                <w:rFonts w:eastAsiaTheme="minorHAnsi" w:cstheme="majorBidi"/>
                <w:b/>
                <w:sz w:val="22"/>
                <w:szCs w:val="22"/>
              </w:rPr>
              <w:t>Complian</w:t>
            </w:r>
            <w:r w:rsidR="00D17A78" w:rsidRPr="00A55BF9">
              <w:rPr>
                <w:rFonts w:eastAsiaTheme="minorHAnsi" w:cstheme="majorBidi"/>
                <w:b/>
                <w:sz w:val="22"/>
                <w:szCs w:val="22"/>
              </w:rPr>
              <w:t>ce</w:t>
            </w:r>
            <w:r w:rsidRPr="00A55BF9">
              <w:rPr>
                <w:rFonts w:eastAsiaTheme="minorHAnsi" w:cstheme="majorBidi"/>
                <w:b/>
                <w:sz w:val="22"/>
                <w:szCs w:val="22"/>
              </w:rPr>
              <w:t xml:space="preserve"> </w:t>
            </w:r>
            <w:r w:rsidR="0009149B" w:rsidRPr="00A55BF9">
              <w:rPr>
                <w:rFonts w:eastAsiaTheme="minorHAnsi" w:cstheme="majorBidi"/>
                <w:b/>
                <w:sz w:val="22"/>
                <w:szCs w:val="22"/>
              </w:rPr>
              <w:t>–</w:t>
            </w:r>
            <w:r w:rsidRPr="00A55BF9">
              <w:rPr>
                <w:rFonts w:eastAsiaTheme="minorHAnsi" w:cstheme="majorBidi"/>
                <w:sz w:val="22"/>
                <w:szCs w:val="22"/>
              </w:rPr>
              <w:t xml:space="preserve"> </w:t>
            </w:r>
          </w:p>
          <w:p w14:paraId="1C76572D" w14:textId="72314CCE" w:rsidR="0009149B" w:rsidRPr="00A55BF9" w:rsidRDefault="0009149B" w:rsidP="00A55BF9">
            <w:pPr>
              <w:pStyle w:val="ListParagraph"/>
              <w:spacing w:after="60"/>
              <w:ind w:left="630"/>
              <w:jc w:val="left"/>
              <w:rPr>
                <w:b/>
              </w:rPr>
            </w:pPr>
            <w:r w:rsidRPr="00A55BF9">
              <w:rPr>
                <w:rFonts w:cstheme="majorBidi"/>
                <w:b/>
              </w:rPr>
              <w:t>(Exceeds minimum requirements)</w:t>
            </w:r>
          </w:p>
          <w:p w14:paraId="4544054E" w14:textId="25ED522D" w:rsidR="00C42962" w:rsidRPr="00A55BF9" w:rsidRDefault="00156789"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reports by publisher on annual spend)</w:t>
            </w:r>
          </w:p>
        </w:tc>
        <w:tc>
          <w:tcPr>
            <w:tcW w:w="833" w:type="pct"/>
            <w:tcBorders>
              <w:bottom w:val="single" w:sz="4" w:space="0" w:color="4F81BD" w:themeColor="accent1"/>
            </w:tcBorders>
          </w:tcPr>
          <w:p w14:paraId="5D8C5F98" w14:textId="5D181648"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940B0" w:rsidRPr="00A55BF9">
              <w:rPr>
                <w:b/>
                <w:bCs/>
                <w:color w:val="FF0000"/>
              </w:rPr>
              <w:t>A</w:t>
            </w:r>
            <w:r w:rsidRPr="00A55BF9">
              <w:rPr>
                <w:b/>
                <w:bCs/>
                <w:color w:val="FF0000"/>
              </w:rPr>
              <w:t xml:space="preserve">, section </w:t>
            </w:r>
            <w:r w:rsidR="00BD763B" w:rsidRPr="00A55BF9">
              <w:rPr>
                <w:b/>
                <w:bCs/>
                <w:color w:val="FF0000"/>
              </w:rPr>
              <w:t>5.3</w:t>
            </w:r>
            <w:r w:rsidRPr="00A55BF9">
              <w:rPr>
                <w:color w:val="FF0000"/>
              </w:rPr>
              <w:t>&gt;</w:t>
            </w:r>
          </w:p>
        </w:tc>
      </w:tr>
      <w:tr w:rsidR="00C42962" w:rsidRPr="00A55BF9" w14:paraId="472391A5" w14:textId="77777777" w:rsidTr="00C42962">
        <w:trPr>
          <w:cantSplit/>
          <w:tblHeader/>
        </w:trPr>
        <w:tc>
          <w:tcPr>
            <w:tcW w:w="1753" w:type="pct"/>
            <w:tcBorders>
              <w:bottom w:val="single" w:sz="4" w:space="0" w:color="4F81BD" w:themeColor="accent1"/>
            </w:tcBorders>
          </w:tcPr>
          <w:p w14:paraId="3A25C3C1" w14:textId="77777777" w:rsidR="00C42962" w:rsidRPr="00A55BF9" w:rsidRDefault="00C42962" w:rsidP="00A55BF9">
            <w:pPr>
              <w:pStyle w:val="ListParagraph"/>
              <w:numPr>
                <w:ilvl w:val="0"/>
                <w:numId w:val="122"/>
              </w:numPr>
              <w:spacing w:after="60"/>
              <w:jc w:val="left"/>
              <w:rPr>
                <w:rFonts w:eastAsiaTheme="minorHAnsi" w:cstheme="majorBidi"/>
                <w:sz w:val="22"/>
                <w:szCs w:val="22"/>
              </w:rPr>
            </w:pPr>
            <w:r w:rsidRPr="00A55BF9">
              <w:rPr>
                <w:rFonts w:eastAsiaTheme="minorHAnsi" w:cstheme="majorBidi"/>
                <w:sz w:val="22"/>
                <w:szCs w:val="22"/>
              </w:rPr>
              <w:lastRenderedPageBreak/>
              <w:t>The Asset Sharing and Reporting component of the SAM Turnkey solution must report on use (concurrent, average, peak, as well as tracking history).</w:t>
            </w:r>
          </w:p>
        </w:tc>
        <w:tc>
          <w:tcPr>
            <w:tcW w:w="2414" w:type="pct"/>
            <w:tcBorders>
              <w:bottom w:val="single" w:sz="4" w:space="0" w:color="4F81BD" w:themeColor="accent1"/>
            </w:tcBorders>
          </w:tcPr>
          <w:p w14:paraId="68DC77B1" w14:textId="0FEE4605" w:rsidR="00835479" w:rsidRPr="00A55BF9" w:rsidRDefault="00835479" w:rsidP="00A55BF9">
            <w:pPr>
              <w:pStyle w:val="ListParagraph"/>
              <w:spacing w:after="60"/>
              <w:ind w:left="630" w:hanging="204"/>
              <w:jc w:val="left"/>
              <w:rPr>
                <w:b/>
                <w:i/>
              </w:rPr>
            </w:pPr>
            <w:r w:rsidRPr="00A55BF9">
              <w:rPr>
                <w:b/>
                <w:i/>
              </w:rPr>
              <w:t>Evidence:</w:t>
            </w:r>
          </w:p>
          <w:p w14:paraId="55D3A771" w14:textId="0C3503B9" w:rsidR="00C42962" w:rsidRPr="00A55BF9" w:rsidRDefault="00C42962" w:rsidP="00A55BF9">
            <w:pPr>
              <w:pStyle w:val="ListParagraph"/>
              <w:numPr>
                <w:ilvl w:val="0"/>
                <w:numId w:val="123"/>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sharing and reporting requirements.</w:t>
            </w:r>
          </w:p>
          <w:p w14:paraId="33CB7C35"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5232DC94" w14:textId="001BA0CD" w:rsidR="00F549D7" w:rsidRPr="00A55BF9" w:rsidRDefault="00726CE9"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F549D7" w:rsidRPr="00A55BF9">
              <w:rPr>
                <w:rFonts w:eastAsiaTheme="minorHAnsi" w:cstheme="majorBidi"/>
                <w:b/>
                <w:sz w:val="22"/>
                <w:szCs w:val="22"/>
              </w:rPr>
              <w:t>–</w:t>
            </w:r>
            <w:r w:rsidRPr="00A55BF9">
              <w:rPr>
                <w:rFonts w:eastAsiaTheme="minorHAnsi" w:cstheme="majorBidi"/>
                <w:sz w:val="22"/>
                <w:szCs w:val="22"/>
              </w:rPr>
              <w:t xml:space="preserve"> </w:t>
            </w:r>
          </w:p>
          <w:p w14:paraId="063020F3" w14:textId="0CDE6922" w:rsidR="00F549D7" w:rsidRPr="00A55BF9" w:rsidRDefault="00F549D7"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791A4EA6" w14:textId="6F680FB9" w:rsidR="00726CE9" w:rsidRPr="00A55BF9" w:rsidRDefault="00726CE9"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report on use (concurrent, average, peak, as well as tracking history))</w:t>
            </w:r>
          </w:p>
          <w:p w14:paraId="548E4009" w14:textId="3EF48761" w:rsidR="006A4275" w:rsidRPr="00A55BF9" w:rsidRDefault="00726CE9"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6A4275" w:rsidRPr="00A55BF9">
              <w:rPr>
                <w:rFonts w:eastAsiaTheme="minorHAnsi" w:cstheme="majorBidi"/>
                <w:b/>
                <w:sz w:val="22"/>
                <w:szCs w:val="22"/>
              </w:rPr>
              <w:t>–</w:t>
            </w:r>
            <w:r w:rsidRPr="00A55BF9">
              <w:rPr>
                <w:rFonts w:eastAsiaTheme="minorHAnsi" w:cstheme="majorBidi"/>
                <w:sz w:val="22"/>
                <w:szCs w:val="22"/>
              </w:rPr>
              <w:t xml:space="preserve"> </w:t>
            </w:r>
          </w:p>
          <w:p w14:paraId="61DEADD6" w14:textId="606FCB9B" w:rsidR="006A4275" w:rsidRPr="00A55BF9" w:rsidRDefault="006A4275"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01482727" w14:textId="77250285" w:rsidR="00726CE9" w:rsidRPr="00A55BF9" w:rsidRDefault="00726CE9"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reports on only some of the following use (concurrent, average, peak, as well as tracking history), but not all)</w:t>
            </w:r>
          </w:p>
          <w:p w14:paraId="219E23B9" w14:textId="45FA62D7" w:rsidR="0009149B" w:rsidRPr="00A55BF9" w:rsidRDefault="00726CE9"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17A78" w:rsidRPr="00A55BF9">
              <w:rPr>
                <w:rFonts w:eastAsiaTheme="minorHAnsi" w:cstheme="majorBidi"/>
                <w:b/>
                <w:sz w:val="22"/>
                <w:szCs w:val="22"/>
              </w:rPr>
              <w:t xml:space="preserve">Exceeds </w:t>
            </w:r>
            <w:r w:rsidRPr="00A55BF9">
              <w:rPr>
                <w:rFonts w:eastAsiaTheme="minorHAnsi" w:cstheme="majorBidi"/>
                <w:b/>
                <w:sz w:val="22"/>
                <w:szCs w:val="22"/>
              </w:rPr>
              <w:t>Complian</w:t>
            </w:r>
            <w:r w:rsidR="00D17A78" w:rsidRPr="00A55BF9">
              <w:rPr>
                <w:rFonts w:eastAsiaTheme="minorHAnsi" w:cstheme="majorBidi"/>
                <w:b/>
                <w:sz w:val="22"/>
                <w:szCs w:val="22"/>
              </w:rPr>
              <w:t>ce</w:t>
            </w:r>
            <w:r w:rsidRPr="00A55BF9">
              <w:rPr>
                <w:rFonts w:eastAsiaTheme="minorHAnsi" w:cstheme="majorBidi"/>
                <w:b/>
                <w:sz w:val="22"/>
                <w:szCs w:val="22"/>
              </w:rPr>
              <w:t xml:space="preserve"> </w:t>
            </w:r>
            <w:r w:rsidR="0009149B" w:rsidRPr="00A55BF9">
              <w:rPr>
                <w:rFonts w:eastAsiaTheme="minorHAnsi" w:cstheme="majorBidi"/>
                <w:b/>
                <w:sz w:val="22"/>
                <w:szCs w:val="22"/>
              </w:rPr>
              <w:t>–</w:t>
            </w:r>
            <w:r w:rsidRPr="00A55BF9">
              <w:rPr>
                <w:rFonts w:eastAsiaTheme="minorHAnsi" w:cstheme="majorBidi"/>
                <w:sz w:val="22"/>
                <w:szCs w:val="22"/>
              </w:rPr>
              <w:t xml:space="preserve"> </w:t>
            </w:r>
          </w:p>
          <w:p w14:paraId="22710C2D" w14:textId="13C8CD10" w:rsidR="0009149B" w:rsidRPr="00A55BF9" w:rsidRDefault="0009149B" w:rsidP="00A55BF9">
            <w:pPr>
              <w:pStyle w:val="ListParagraph"/>
              <w:spacing w:after="60"/>
              <w:ind w:left="630"/>
              <w:jc w:val="left"/>
              <w:rPr>
                <w:b/>
              </w:rPr>
            </w:pPr>
            <w:r w:rsidRPr="00A55BF9">
              <w:rPr>
                <w:rFonts w:cstheme="majorBidi"/>
                <w:b/>
              </w:rPr>
              <w:t>(Exceeds minimum requirements)</w:t>
            </w:r>
          </w:p>
          <w:p w14:paraId="6EB3658F" w14:textId="19F9E273" w:rsidR="00C42962" w:rsidRPr="00A55BF9" w:rsidRDefault="00726CE9"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reports on use (concurrent, average, peak, as well as tracking history))</w:t>
            </w:r>
          </w:p>
        </w:tc>
        <w:tc>
          <w:tcPr>
            <w:tcW w:w="833" w:type="pct"/>
            <w:tcBorders>
              <w:bottom w:val="single" w:sz="4" w:space="0" w:color="4F81BD" w:themeColor="accent1"/>
            </w:tcBorders>
          </w:tcPr>
          <w:p w14:paraId="734C09DE" w14:textId="31AEA8B9"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940B0" w:rsidRPr="00A55BF9">
              <w:rPr>
                <w:b/>
                <w:bCs/>
                <w:color w:val="FF0000"/>
              </w:rPr>
              <w:t>A</w:t>
            </w:r>
            <w:r w:rsidRPr="00A55BF9">
              <w:rPr>
                <w:b/>
                <w:bCs/>
                <w:color w:val="FF0000"/>
              </w:rPr>
              <w:t xml:space="preserve">, section </w:t>
            </w:r>
            <w:r w:rsidR="00BD763B" w:rsidRPr="00A55BF9">
              <w:rPr>
                <w:b/>
                <w:bCs/>
                <w:color w:val="FF0000"/>
              </w:rPr>
              <w:t>5.3</w:t>
            </w:r>
            <w:r w:rsidRPr="00A55BF9">
              <w:rPr>
                <w:color w:val="FF0000"/>
              </w:rPr>
              <w:t>&gt;</w:t>
            </w:r>
          </w:p>
        </w:tc>
      </w:tr>
      <w:tr w:rsidR="00C42962" w:rsidRPr="00A55BF9" w14:paraId="2B4B6E6D" w14:textId="77777777" w:rsidTr="00C42962">
        <w:trPr>
          <w:cantSplit/>
          <w:tblHeader/>
        </w:trPr>
        <w:tc>
          <w:tcPr>
            <w:tcW w:w="1753" w:type="pct"/>
            <w:tcBorders>
              <w:bottom w:val="single" w:sz="4" w:space="0" w:color="4F81BD" w:themeColor="accent1"/>
            </w:tcBorders>
          </w:tcPr>
          <w:p w14:paraId="3A97347E" w14:textId="77777777" w:rsidR="00C42962" w:rsidRPr="00A55BF9" w:rsidRDefault="00C42962" w:rsidP="00A55BF9">
            <w:pPr>
              <w:pStyle w:val="ListParagraph"/>
              <w:numPr>
                <w:ilvl w:val="0"/>
                <w:numId w:val="122"/>
              </w:numPr>
              <w:spacing w:after="60"/>
              <w:jc w:val="left"/>
              <w:rPr>
                <w:rFonts w:eastAsiaTheme="minorHAnsi" w:cstheme="majorBidi"/>
                <w:sz w:val="22"/>
                <w:szCs w:val="22"/>
              </w:rPr>
            </w:pPr>
            <w:r w:rsidRPr="00A55BF9">
              <w:rPr>
                <w:rFonts w:eastAsiaTheme="minorHAnsi" w:cstheme="majorBidi"/>
                <w:sz w:val="22"/>
                <w:szCs w:val="22"/>
              </w:rPr>
              <w:t>The Asset Sharing and Reporting component of the SAM Turnkey solution must include data correlation and discrepancy reporting to identify missing assets.</w:t>
            </w:r>
          </w:p>
        </w:tc>
        <w:tc>
          <w:tcPr>
            <w:tcW w:w="2414" w:type="pct"/>
            <w:tcBorders>
              <w:bottom w:val="single" w:sz="4" w:space="0" w:color="4F81BD" w:themeColor="accent1"/>
            </w:tcBorders>
          </w:tcPr>
          <w:p w14:paraId="565F209F" w14:textId="7C5CD657" w:rsidR="00835479" w:rsidRPr="00A55BF9" w:rsidRDefault="00835479" w:rsidP="00A55BF9">
            <w:pPr>
              <w:pStyle w:val="ListParagraph"/>
              <w:spacing w:after="60"/>
              <w:ind w:left="630" w:hanging="204"/>
              <w:jc w:val="left"/>
              <w:rPr>
                <w:b/>
                <w:i/>
              </w:rPr>
            </w:pPr>
            <w:r w:rsidRPr="00A55BF9">
              <w:rPr>
                <w:b/>
                <w:i/>
              </w:rPr>
              <w:t>Evidence:</w:t>
            </w:r>
          </w:p>
          <w:p w14:paraId="55C59F89" w14:textId="39FDBD97" w:rsidR="00C42962" w:rsidRPr="00A55BF9" w:rsidRDefault="00C42962" w:rsidP="00A55BF9">
            <w:pPr>
              <w:pStyle w:val="ListParagraph"/>
              <w:numPr>
                <w:ilvl w:val="0"/>
                <w:numId w:val="123"/>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sharing and reporting requirements.</w:t>
            </w:r>
          </w:p>
          <w:p w14:paraId="19863BD7"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4048453B" w14:textId="148B9A26" w:rsidR="00F549D7" w:rsidRPr="00A55BF9" w:rsidRDefault="00FD72E0"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F549D7" w:rsidRPr="00A55BF9">
              <w:rPr>
                <w:rFonts w:eastAsiaTheme="minorHAnsi" w:cstheme="majorBidi"/>
                <w:b/>
                <w:sz w:val="22"/>
                <w:szCs w:val="22"/>
              </w:rPr>
              <w:t>–</w:t>
            </w:r>
            <w:r w:rsidRPr="00A55BF9">
              <w:rPr>
                <w:rFonts w:eastAsiaTheme="minorHAnsi" w:cstheme="majorBidi"/>
                <w:sz w:val="22"/>
                <w:szCs w:val="22"/>
              </w:rPr>
              <w:t xml:space="preserve"> </w:t>
            </w:r>
          </w:p>
          <w:p w14:paraId="187DF2F4" w14:textId="328096ED" w:rsidR="00F549D7" w:rsidRPr="00A55BF9" w:rsidRDefault="00F549D7"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392E3C47" w14:textId="2853234C" w:rsidR="00FD72E0" w:rsidRPr="00A55BF9" w:rsidRDefault="00FD72E0"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include data correlation and discrepancy reporting to identify missing assets)</w:t>
            </w:r>
          </w:p>
          <w:p w14:paraId="11E692DB" w14:textId="4AA56E95" w:rsidR="006A4275" w:rsidRPr="00A55BF9" w:rsidRDefault="00FD72E0"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6A4275" w:rsidRPr="00A55BF9">
              <w:rPr>
                <w:rFonts w:eastAsiaTheme="minorHAnsi" w:cstheme="majorBidi"/>
                <w:b/>
                <w:sz w:val="22"/>
                <w:szCs w:val="22"/>
              </w:rPr>
              <w:t>–</w:t>
            </w:r>
            <w:r w:rsidRPr="00A55BF9">
              <w:rPr>
                <w:rFonts w:eastAsiaTheme="minorHAnsi" w:cstheme="majorBidi"/>
                <w:sz w:val="22"/>
                <w:szCs w:val="22"/>
              </w:rPr>
              <w:t xml:space="preserve"> </w:t>
            </w:r>
          </w:p>
          <w:p w14:paraId="49599973" w14:textId="6F62F79B" w:rsidR="006A4275" w:rsidRPr="00A55BF9" w:rsidRDefault="006A4275"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3DCB394C" w14:textId="66A454E4" w:rsidR="00FD72E0" w:rsidRPr="00A55BF9" w:rsidRDefault="00FD72E0"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includes data correlation and discrepancy reporting to identify missing assets)</w:t>
            </w:r>
          </w:p>
          <w:p w14:paraId="4ACF1668" w14:textId="47902E9C" w:rsidR="0009149B" w:rsidRPr="00A55BF9" w:rsidRDefault="00FD72E0"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17A78" w:rsidRPr="00A55BF9">
              <w:rPr>
                <w:rFonts w:eastAsiaTheme="minorHAnsi" w:cstheme="majorBidi"/>
                <w:b/>
                <w:sz w:val="22"/>
                <w:szCs w:val="22"/>
              </w:rPr>
              <w:t xml:space="preserve">Exceeds </w:t>
            </w:r>
            <w:r w:rsidRPr="00A55BF9">
              <w:rPr>
                <w:rFonts w:eastAsiaTheme="minorHAnsi" w:cstheme="majorBidi"/>
                <w:b/>
                <w:sz w:val="22"/>
                <w:szCs w:val="22"/>
              </w:rPr>
              <w:t>Complian</w:t>
            </w:r>
            <w:r w:rsidR="00D17A78" w:rsidRPr="00A55BF9">
              <w:rPr>
                <w:rFonts w:eastAsiaTheme="minorHAnsi" w:cstheme="majorBidi"/>
                <w:b/>
                <w:sz w:val="22"/>
                <w:szCs w:val="22"/>
              </w:rPr>
              <w:t>ce</w:t>
            </w:r>
            <w:r w:rsidRPr="00A55BF9">
              <w:rPr>
                <w:rFonts w:eastAsiaTheme="minorHAnsi" w:cstheme="majorBidi"/>
                <w:b/>
                <w:sz w:val="22"/>
                <w:szCs w:val="22"/>
              </w:rPr>
              <w:t xml:space="preserve"> </w:t>
            </w:r>
            <w:r w:rsidR="0009149B" w:rsidRPr="00A55BF9">
              <w:rPr>
                <w:rFonts w:eastAsiaTheme="minorHAnsi" w:cstheme="majorBidi"/>
                <w:b/>
                <w:sz w:val="22"/>
                <w:szCs w:val="22"/>
              </w:rPr>
              <w:t>–</w:t>
            </w:r>
            <w:r w:rsidRPr="00A55BF9">
              <w:rPr>
                <w:rFonts w:eastAsiaTheme="minorHAnsi" w:cstheme="majorBidi"/>
                <w:sz w:val="22"/>
                <w:szCs w:val="22"/>
              </w:rPr>
              <w:t xml:space="preserve"> </w:t>
            </w:r>
          </w:p>
          <w:p w14:paraId="3178FD6C" w14:textId="7B1152DB" w:rsidR="0009149B" w:rsidRPr="00A55BF9" w:rsidRDefault="0009149B" w:rsidP="00A55BF9">
            <w:pPr>
              <w:pStyle w:val="ListParagraph"/>
              <w:spacing w:after="60"/>
              <w:ind w:left="630"/>
              <w:jc w:val="left"/>
              <w:rPr>
                <w:b/>
              </w:rPr>
            </w:pPr>
            <w:r w:rsidRPr="00A55BF9">
              <w:rPr>
                <w:rFonts w:cstheme="majorBidi"/>
                <w:b/>
              </w:rPr>
              <w:t>(Exceeds minimum requirements)</w:t>
            </w:r>
          </w:p>
          <w:p w14:paraId="1D62F182" w14:textId="276D91A4" w:rsidR="00C42962" w:rsidRPr="00A55BF9" w:rsidRDefault="00FD72E0"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includes data correlation and discrepancy reporting to identify missing assets)</w:t>
            </w:r>
          </w:p>
        </w:tc>
        <w:tc>
          <w:tcPr>
            <w:tcW w:w="833" w:type="pct"/>
            <w:tcBorders>
              <w:bottom w:val="single" w:sz="4" w:space="0" w:color="4F81BD" w:themeColor="accent1"/>
            </w:tcBorders>
          </w:tcPr>
          <w:p w14:paraId="77D7C271" w14:textId="0158E068" w:rsidR="00C42962" w:rsidRPr="00A55BF9" w:rsidRDefault="00C42962" w:rsidP="00A55BF9">
            <w:pPr>
              <w:pStyle w:val="ListParagraph"/>
              <w:spacing w:after="60"/>
              <w:jc w:val="left"/>
              <w:rPr>
                <w:color w:val="FF0000"/>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940B0" w:rsidRPr="00A55BF9">
              <w:rPr>
                <w:b/>
                <w:bCs/>
                <w:color w:val="FF0000"/>
              </w:rPr>
              <w:t>A</w:t>
            </w:r>
            <w:r w:rsidRPr="00A55BF9">
              <w:rPr>
                <w:b/>
                <w:bCs/>
                <w:color w:val="FF0000"/>
              </w:rPr>
              <w:t xml:space="preserve">, section </w:t>
            </w:r>
            <w:r w:rsidR="00BD763B" w:rsidRPr="00A55BF9">
              <w:rPr>
                <w:b/>
                <w:bCs/>
                <w:color w:val="FF0000"/>
              </w:rPr>
              <w:t>5.3</w:t>
            </w:r>
            <w:r w:rsidRPr="00A55BF9">
              <w:rPr>
                <w:color w:val="FF0000"/>
              </w:rPr>
              <w:t>&gt;</w:t>
            </w:r>
          </w:p>
        </w:tc>
      </w:tr>
      <w:tr w:rsidR="00C42962" w:rsidRPr="00A55BF9" w14:paraId="692A0911" w14:textId="77777777" w:rsidTr="00C42962">
        <w:trPr>
          <w:cantSplit/>
          <w:tblHeader/>
        </w:trPr>
        <w:tc>
          <w:tcPr>
            <w:tcW w:w="1753" w:type="pct"/>
            <w:tcBorders>
              <w:bottom w:val="single" w:sz="4" w:space="0" w:color="4F81BD" w:themeColor="accent1"/>
            </w:tcBorders>
          </w:tcPr>
          <w:p w14:paraId="07D80B5E" w14:textId="77777777" w:rsidR="00C42962" w:rsidRPr="00A55BF9" w:rsidRDefault="00C42962" w:rsidP="00A55BF9">
            <w:pPr>
              <w:pStyle w:val="ListParagraph"/>
              <w:numPr>
                <w:ilvl w:val="0"/>
                <w:numId w:val="122"/>
              </w:numPr>
              <w:spacing w:after="60"/>
              <w:jc w:val="left"/>
              <w:rPr>
                <w:rFonts w:eastAsiaTheme="minorHAnsi" w:cstheme="majorBidi"/>
                <w:sz w:val="22"/>
                <w:szCs w:val="22"/>
              </w:rPr>
            </w:pPr>
            <w:r w:rsidRPr="00A55BF9">
              <w:rPr>
                <w:rFonts w:eastAsiaTheme="minorHAnsi" w:cstheme="majorBidi"/>
                <w:sz w:val="22"/>
                <w:szCs w:val="22"/>
              </w:rPr>
              <w:lastRenderedPageBreak/>
              <w:t>The Asset Sharing and Reporting component of the SAM Turnkey solution must include reports for different teams and at different levels, taking into consideration the confidentiality of the data.</w:t>
            </w:r>
          </w:p>
        </w:tc>
        <w:tc>
          <w:tcPr>
            <w:tcW w:w="2414" w:type="pct"/>
            <w:tcBorders>
              <w:bottom w:val="single" w:sz="4" w:space="0" w:color="4F81BD" w:themeColor="accent1"/>
            </w:tcBorders>
          </w:tcPr>
          <w:p w14:paraId="6D71DB2F" w14:textId="3DCC64DA" w:rsidR="00835479" w:rsidRPr="00A55BF9" w:rsidRDefault="00835479" w:rsidP="00A55BF9">
            <w:pPr>
              <w:pStyle w:val="ListParagraph"/>
              <w:spacing w:after="60"/>
              <w:ind w:left="630" w:hanging="204"/>
              <w:jc w:val="left"/>
              <w:rPr>
                <w:b/>
                <w:i/>
              </w:rPr>
            </w:pPr>
            <w:r w:rsidRPr="00A55BF9">
              <w:rPr>
                <w:b/>
                <w:i/>
              </w:rPr>
              <w:t>Evidence:</w:t>
            </w:r>
          </w:p>
          <w:p w14:paraId="0638B85E" w14:textId="5A93A6C6" w:rsidR="00C42962" w:rsidRPr="00A55BF9" w:rsidRDefault="00C42962" w:rsidP="00A55BF9">
            <w:pPr>
              <w:pStyle w:val="ListParagraph"/>
              <w:numPr>
                <w:ilvl w:val="0"/>
                <w:numId w:val="123"/>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asset sharing and reporting requirements.</w:t>
            </w:r>
          </w:p>
          <w:p w14:paraId="4905AFDC"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6F4080BC" w14:textId="49A59F11" w:rsidR="00F549D7" w:rsidRPr="00A55BF9" w:rsidRDefault="003E61DF"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F549D7" w:rsidRPr="00A55BF9">
              <w:rPr>
                <w:rFonts w:eastAsiaTheme="minorHAnsi" w:cstheme="majorBidi"/>
                <w:b/>
                <w:sz w:val="22"/>
                <w:szCs w:val="22"/>
              </w:rPr>
              <w:t>–</w:t>
            </w:r>
            <w:r w:rsidRPr="00A55BF9">
              <w:rPr>
                <w:rFonts w:eastAsiaTheme="minorHAnsi" w:cstheme="majorBidi"/>
                <w:sz w:val="22"/>
                <w:szCs w:val="22"/>
              </w:rPr>
              <w:t xml:space="preserve"> </w:t>
            </w:r>
          </w:p>
          <w:p w14:paraId="0B93EEDF" w14:textId="30E36F96" w:rsidR="00F549D7" w:rsidRPr="00A55BF9" w:rsidRDefault="00F549D7"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799EC67A" w14:textId="76B7FDE3" w:rsidR="003E61DF" w:rsidRPr="00A55BF9" w:rsidRDefault="003E61DF"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include reports for different teams and at different levels, taking into consideration the confidentiality of the data)</w:t>
            </w:r>
          </w:p>
          <w:p w14:paraId="64BB562E" w14:textId="71D42C3C" w:rsidR="006A4275" w:rsidRPr="00A55BF9" w:rsidRDefault="003E61DF"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6A4275" w:rsidRPr="00A55BF9">
              <w:rPr>
                <w:rFonts w:eastAsiaTheme="minorHAnsi" w:cstheme="majorBidi"/>
                <w:b/>
                <w:sz w:val="22"/>
                <w:szCs w:val="22"/>
              </w:rPr>
              <w:t>–</w:t>
            </w:r>
            <w:r w:rsidRPr="00A55BF9">
              <w:rPr>
                <w:rFonts w:eastAsiaTheme="minorHAnsi" w:cstheme="majorBidi"/>
                <w:sz w:val="22"/>
                <w:szCs w:val="22"/>
              </w:rPr>
              <w:t xml:space="preserve"> </w:t>
            </w:r>
          </w:p>
          <w:p w14:paraId="39238EB4" w14:textId="086B01FB" w:rsidR="006A4275" w:rsidRPr="00A55BF9" w:rsidRDefault="006A4275"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5B312B6F" w14:textId="1F206731" w:rsidR="003E61DF" w:rsidRPr="00A55BF9" w:rsidRDefault="003E61DF"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includes reports for different teams and at different levels, taking into consideration the confidentiality of the data)</w:t>
            </w:r>
          </w:p>
          <w:p w14:paraId="2864C719" w14:textId="73B1F606" w:rsidR="001157D4" w:rsidRPr="00A55BF9" w:rsidRDefault="003E61DF"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17A78" w:rsidRPr="00A55BF9">
              <w:rPr>
                <w:rFonts w:eastAsiaTheme="minorHAnsi" w:cstheme="majorBidi"/>
                <w:b/>
                <w:sz w:val="22"/>
                <w:szCs w:val="22"/>
              </w:rPr>
              <w:t xml:space="preserve">Exceeds </w:t>
            </w:r>
            <w:r w:rsidRPr="00A55BF9">
              <w:rPr>
                <w:rFonts w:eastAsiaTheme="minorHAnsi" w:cstheme="majorBidi"/>
                <w:b/>
                <w:sz w:val="22"/>
                <w:szCs w:val="22"/>
              </w:rPr>
              <w:t>Complian</w:t>
            </w:r>
            <w:r w:rsidR="00D17A78" w:rsidRPr="00A55BF9">
              <w:rPr>
                <w:rFonts w:eastAsiaTheme="minorHAnsi" w:cstheme="majorBidi"/>
                <w:b/>
                <w:sz w:val="22"/>
                <w:szCs w:val="22"/>
              </w:rPr>
              <w:t>ce</w:t>
            </w:r>
            <w:r w:rsidRPr="00A55BF9">
              <w:rPr>
                <w:rFonts w:eastAsiaTheme="minorHAnsi" w:cstheme="majorBidi"/>
                <w:b/>
                <w:sz w:val="22"/>
                <w:szCs w:val="22"/>
              </w:rPr>
              <w:t xml:space="preserve"> </w:t>
            </w:r>
            <w:r w:rsidR="001157D4" w:rsidRPr="00A55BF9">
              <w:rPr>
                <w:rFonts w:eastAsiaTheme="minorHAnsi" w:cstheme="majorBidi"/>
                <w:b/>
                <w:sz w:val="22"/>
                <w:szCs w:val="22"/>
              </w:rPr>
              <w:t>–</w:t>
            </w:r>
            <w:r w:rsidRPr="00A55BF9">
              <w:rPr>
                <w:rFonts w:eastAsiaTheme="minorHAnsi" w:cstheme="majorBidi"/>
                <w:sz w:val="22"/>
                <w:szCs w:val="22"/>
              </w:rPr>
              <w:t xml:space="preserve"> </w:t>
            </w:r>
          </w:p>
          <w:p w14:paraId="0D452AD4" w14:textId="56EF8D01" w:rsidR="001157D4" w:rsidRPr="00A55BF9" w:rsidRDefault="001157D4" w:rsidP="00A55BF9">
            <w:pPr>
              <w:pStyle w:val="ListParagraph"/>
              <w:spacing w:after="60"/>
              <w:ind w:left="630"/>
              <w:jc w:val="left"/>
              <w:rPr>
                <w:b/>
              </w:rPr>
            </w:pPr>
            <w:r w:rsidRPr="00A55BF9">
              <w:rPr>
                <w:rFonts w:cstheme="majorBidi"/>
                <w:b/>
              </w:rPr>
              <w:t>(Exceeds minimum requirements)</w:t>
            </w:r>
          </w:p>
          <w:p w14:paraId="3A54B2B3" w14:textId="77777777" w:rsidR="00C42962" w:rsidRDefault="003E61DF"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includes reports for different teams and at different levels, taking into consideration the confidentiality of the data)</w:t>
            </w:r>
          </w:p>
          <w:p w14:paraId="7CC1A30F" w14:textId="77777777" w:rsidR="005922B7" w:rsidRDefault="005922B7" w:rsidP="00A55BF9">
            <w:pPr>
              <w:pStyle w:val="ListParagraph"/>
              <w:spacing w:after="60"/>
              <w:ind w:left="630"/>
              <w:jc w:val="left"/>
              <w:rPr>
                <w:rFonts w:eastAsiaTheme="minorHAnsi" w:cstheme="majorBidi"/>
                <w:i/>
                <w:sz w:val="22"/>
                <w:szCs w:val="22"/>
              </w:rPr>
            </w:pPr>
          </w:p>
          <w:p w14:paraId="3AC2A6E5" w14:textId="77777777" w:rsidR="005922B7" w:rsidRDefault="005922B7" w:rsidP="00A55BF9">
            <w:pPr>
              <w:pStyle w:val="ListParagraph"/>
              <w:spacing w:after="60"/>
              <w:ind w:left="630"/>
              <w:jc w:val="left"/>
              <w:rPr>
                <w:rFonts w:eastAsiaTheme="minorHAnsi" w:cstheme="majorBidi"/>
                <w:i/>
                <w:sz w:val="22"/>
                <w:szCs w:val="22"/>
              </w:rPr>
            </w:pPr>
          </w:p>
          <w:p w14:paraId="2E900716" w14:textId="77777777" w:rsidR="005922B7" w:rsidRDefault="005922B7" w:rsidP="00A55BF9">
            <w:pPr>
              <w:pStyle w:val="ListParagraph"/>
              <w:spacing w:after="60"/>
              <w:ind w:left="630"/>
              <w:jc w:val="left"/>
              <w:rPr>
                <w:rFonts w:eastAsiaTheme="minorHAnsi" w:cstheme="majorBidi"/>
                <w:i/>
                <w:sz w:val="22"/>
                <w:szCs w:val="22"/>
              </w:rPr>
            </w:pPr>
          </w:p>
          <w:p w14:paraId="70A3A5C0" w14:textId="77777777" w:rsidR="005922B7" w:rsidRDefault="005922B7" w:rsidP="00A55BF9">
            <w:pPr>
              <w:pStyle w:val="ListParagraph"/>
              <w:spacing w:after="60"/>
              <w:ind w:left="630"/>
              <w:jc w:val="left"/>
              <w:rPr>
                <w:rFonts w:eastAsiaTheme="minorHAnsi" w:cstheme="majorBidi"/>
                <w:i/>
                <w:sz w:val="22"/>
                <w:szCs w:val="22"/>
              </w:rPr>
            </w:pPr>
          </w:p>
          <w:p w14:paraId="06124130" w14:textId="77777777" w:rsidR="005922B7" w:rsidRDefault="005922B7" w:rsidP="00A55BF9">
            <w:pPr>
              <w:pStyle w:val="ListParagraph"/>
              <w:spacing w:after="60"/>
              <w:ind w:left="630"/>
              <w:jc w:val="left"/>
              <w:rPr>
                <w:rFonts w:eastAsiaTheme="minorHAnsi" w:cstheme="majorBidi"/>
                <w:i/>
                <w:sz w:val="22"/>
                <w:szCs w:val="22"/>
              </w:rPr>
            </w:pPr>
          </w:p>
          <w:p w14:paraId="1FDEFED9" w14:textId="77777777" w:rsidR="005922B7" w:rsidRDefault="005922B7" w:rsidP="00A55BF9">
            <w:pPr>
              <w:pStyle w:val="ListParagraph"/>
              <w:spacing w:after="60"/>
              <w:ind w:left="630"/>
              <w:jc w:val="left"/>
              <w:rPr>
                <w:rFonts w:eastAsiaTheme="minorHAnsi" w:cstheme="majorBidi"/>
                <w:i/>
                <w:sz w:val="22"/>
                <w:szCs w:val="22"/>
              </w:rPr>
            </w:pPr>
          </w:p>
          <w:p w14:paraId="5F7C144D" w14:textId="77777777" w:rsidR="005922B7" w:rsidRDefault="005922B7" w:rsidP="00A55BF9">
            <w:pPr>
              <w:pStyle w:val="ListParagraph"/>
              <w:spacing w:after="60"/>
              <w:ind w:left="630"/>
              <w:jc w:val="left"/>
              <w:rPr>
                <w:rFonts w:eastAsiaTheme="minorHAnsi" w:cstheme="majorBidi"/>
                <w:i/>
                <w:sz w:val="22"/>
                <w:szCs w:val="22"/>
              </w:rPr>
            </w:pPr>
          </w:p>
          <w:p w14:paraId="15421630" w14:textId="77777777" w:rsidR="005922B7" w:rsidRDefault="005922B7" w:rsidP="00A55BF9">
            <w:pPr>
              <w:pStyle w:val="ListParagraph"/>
              <w:spacing w:after="60"/>
              <w:ind w:left="630"/>
              <w:jc w:val="left"/>
              <w:rPr>
                <w:rFonts w:eastAsiaTheme="minorHAnsi" w:cstheme="majorBidi"/>
                <w:i/>
                <w:sz w:val="22"/>
                <w:szCs w:val="22"/>
              </w:rPr>
            </w:pPr>
          </w:p>
          <w:p w14:paraId="4CC74122" w14:textId="77777777" w:rsidR="005922B7" w:rsidRDefault="005922B7" w:rsidP="00A55BF9">
            <w:pPr>
              <w:pStyle w:val="ListParagraph"/>
              <w:spacing w:after="60"/>
              <w:ind w:left="630"/>
              <w:jc w:val="left"/>
              <w:rPr>
                <w:rFonts w:eastAsiaTheme="minorHAnsi" w:cstheme="majorBidi"/>
                <w:i/>
                <w:sz w:val="22"/>
                <w:szCs w:val="22"/>
              </w:rPr>
            </w:pPr>
          </w:p>
          <w:p w14:paraId="7D92355B" w14:textId="77777777" w:rsidR="005922B7" w:rsidRDefault="005922B7" w:rsidP="00A55BF9">
            <w:pPr>
              <w:pStyle w:val="ListParagraph"/>
              <w:spacing w:after="60"/>
              <w:ind w:left="630"/>
              <w:jc w:val="left"/>
              <w:rPr>
                <w:rFonts w:eastAsiaTheme="minorHAnsi" w:cstheme="majorBidi"/>
                <w:i/>
                <w:sz w:val="22"/>
                <w:szCs w:val="22"/>
              </w:rPr>
            </w:pPr>
          </w:p>
          <w:p w14:paraId="7C588AB5" w14:textId="77777777" w:rsidR="005922B7" w:rsidRDefault="005922B7" w:rsidP="00A55BF9">
            <w:pPr>
              <w:pStyle w:val="ListParagraph"/>
              <w:spacing w:after="60"/>
              <w:ind w:left="630"/>
              <w:jc w:val="left"/>
              <w:rPr>
                <w:rFonts w:eastAsiaTheme="minorHAnsi" w:cstheme="majorBidi"/>
                <w:i/>
                <w:sz w:val="22"/>
                <w:szCs w:val="22"/>
              </w:rPr>
            </w:pPr>
          </w:p>
          <w:p w14:paraId="6063C12B" w14:textId="77777777" w:rsidR="005922B7" w:rsidRDefault="005922B7" w:rsidP="00A55BF9">
            <w:pPr>
              <w:pStyle w:val="ListParagraph"/>
              <w:spacing w:after="60"/>
              <w:ind w:left="630"/>
              <w:jc w:val="left"/>
              <w:rPr>
                <w:rFonts w:eastAsiaTheme="minorHAnsi" w:cstheme="majorBidi"/>
                <w:i/>
                <w:sz w:val="22"/>
                <w:szCs w:val="22"/>
              </w:rPr>
            </w:pPr>
          </w:p>
          <w:p w14:paraId="20C1CC2A" w14:textId="77777777" w:rsidR="005922B7" w:rsidRDefault="005922B7" w:rsidP="00A55BF9">
            <w:pPr>
              <w:pStyle w:val="ListParagraph"/>
              <w:spacing w:after="60"/>
              <w:ind w:left="630"/>
              <w:jc w:val="left"/>
              <w:rPr>
                <w:rFonts w:eastAsiaTheme="minorHAnsi" w:cstheme="majorBidi"/>
                <w:i/>
                <w:sz w:val="22"/>
                <w:szCs w:val="22"/>
              </w:rPr>
            </w:pPr>
          </w:p>
          <w:p w14:paraId="42886FF8" w14:textId="77777777" w:rsidR="005922B7" w:rsidRDefault="005922B7" w:rsidP="00A55BF9">
            <w:pPr>
              <w:pStyle w:val="ListParagraph"/>
              <w:spacing w:after="60"/>
              <w:ind w:left="630"/>
              <w:jc w:val="left"/>
              <w:rPr>
                <w:rFonts w:eastAsiaTheme="minorHAnsi" w:cstheme="majorBidi"/>
                <w:i/>
                <w:sz w:val="22"/>
                <w:szCs w:val="22"/>
              </w:rPr>
            </w:pPr>
          </w:p>
          <w:p w14:paraId="30CEA146" w14:textId="77777777" w:rsidR="005922B7" w:rsidRDefault="005922B7" w:rsidP="00A55BF9">
            <w:pPr>
              <w:pStyle w:val="ListParagraph"/>
              <w:spacing w:after="60"/>
              <w:ind w:left="630"/>
              <w:jc w:val="left"/>
              <w:rPr>
                <w:rFonts w:eastAsiaTheme="minorHAnsi" w:cstheme="majorBidi"/>
                <w:i/>
                <w:sz w:val="22"/>
                <w:szCs w:val="22"/>
              </w:rPr>
            </w:pPr>
          </w:p>
          <w:p w14:paraId="6578C50D" w14:textId="77777777" w:rsidR="005922B7" w:rsidRDefault="005922B7" w:rsidP="00A55BF9">
            <w:pPr>
              <w:pStyle w:val="ListParagraph"/>
              <w:spacing w:after="60"/>
              <w:ind w:left="630"/>
              <w:jc w:val="left"/>
              <w:rPr>
                <w:rFonts w:eastAsiaTheme="minorHAnsi" w:cstheme="majorBidi"/>
                <w:i/>
                <w:sz w:val="22"/>
                <w:szCs w:val="22"/>
              </w:rPr>
            </w:pPr>
          </w:p>
          <w:p w14:paraId="731C79D4" w14:textId="77777777" w:rsidR="005922B7" w:rsidRDefault="005922B7" w:rsidP="00A55BF9">
            <w:pPr>
              <w:pStyle w:val="ListParagraph"/>
              <w:spacing w:after="60"/>
              <w:ind w:left="630"/>
              <w:jc w:val="left"/>
              <w:rPr>
                <w:rFonts w:eastAsiaTheme="minorHAnsi" w:cstheme="majorBidi"/>
                <w:i/>
                <w:sz w:val="22"/>
                <w:szCs w:val="22"/>
              </w:rPr>
            </w:pPr>
          </w:p>
          <w:p w14:paraId="4B49FF0E" w14:textId="77777777" w:rsidR="005922B7" w:rsidRDefault="005922B7" w:rsidP="00A55BF9">
            <w:pPr>
              <w:pStyle w:val="ListParagraph"/>
              <w:spacing w:after="60"/>
              <w:ind w:left="630"/>
              <w:jc w:val="left"/>
              <w:rPr>
                <w:rFonts w:eastAsiaTheme="minorHAnsi" w:cstheme="majorBidi"/>
                <w:i/>
                <w:sz w:val="22"/>
                <w:szCs w:val="22"/>
              </w:rPr>
            </w:pPr>
          </w:p>
          <w:p w14:paraId="28FFFE96" w14:textId="77777777" w:rsidR="005922B7" w:rsidRDefault="005922B7" w:rsidP="00A55BF9">
            <w:pPr>
              <w:pStyle w:val="ListParagraph"/>
              <w:spacing w:after="60"/>
              <w:ind w:left="630"/>
              <w:jc w:val="left"/>
              <w:rPr>
                <w:rFonts w:eastAsiaTheme="minorHAnsi" w:cstheme="majorBidi"/>
                <w:i/>
                <w:sz w:val="22"/>
                <w:szCs w:val="22"/>
              </w:rPr>
            </w:pPr>
          </w:p>
          <w:p w14:paraId="665BC704" w14:textId="77777777" w:rsidR="005922B7" w:rsidRDefault="005922B7" w:rsidP="00A55BF9">
            <w:pPr>
              <w:pStyle w:val="ListParagraph"/>
              <w:spacing w:after="60"/>
              <w:ind w:left="630"/>
              <w:jc w:val="left"/>
              <w:rPr>
                <w:rFonts w:eastAsiaTheme="minorHAnsi" w:cstheme="majorBidi"/>
                <w:i/>
                <w:sz w:val="22"/>
                <w:szCs w:val="22"/>
              </w:rPr>
            </w:pPr>
          </w:p>
          <w:p w14:paraId="7733A46E" w14:textId="1B39A394" w:rsidR="005922B7" w:rsidRPr="00A55BF9" w:rsidRDefault="005922B7" w:rsidP="00A55BF9">
            <w:pPr>
              <w:pStyle w:val="ListParagraph"/>
              <w:spacing w:after="60"/>
              <w:ind w:left="630"/>
              <w:jc w:val="left"/>
              <w:rPr>
                <w:rFonts w:eastAsiaTheme="minorHAnsi" w:cstheme="majorBidi"/>
                <w:i/>
                <w:sz w:val="22"/>
                <w:szCs w:val="22"/>
              </w:rPr>
            </w:pPr>
          </w:p>
        </w:tc>
        <w:tc>
          <w:tcPr>
            <w:tcW w:w="833" w:type="pct"/>
            <w:tcBorders>
              <w:bottom w:val="single" w:sz="4" w:space="0" w:color="4F81BD" w:themeColor="accent1"/>
            </w:tcBorders>
          </w:tcPr>
          <w:p w14:paraId="1338127D" w14:textId="0D384AAE"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w:t>
            </w:r>
            <w:r w:rsidR="00D940B0" w:rsidRPr="00A55BF9">
              <w:rPr>
                <w:color w:val="FF0000"/>
              </w:rPr>
              <w:t>response -</w:t>
            </w:r>
            <w:r w:rsidRPr="00A55BF9">
              <w:rPr>
                <w:b/>
                <w:bCs/>
                <w:color w:val="FF0000"/>
              </w:rPr>
              <w:t xml:space="preserve">Annex </w:t>
            </w:r>
            <w:r w:rsidR="00D940B0" w:rsidRPr="00A55BF9">
              <w:rPr>
                <w:b/>
                <w:bCs/>
                <w:color w:val="FF0000"/>
              </w:rPr>
              <w:t>A</w:t>
            </w:r>
            <w:r w:rsidRPr="00A55BF9">
              <w:rPr>
                <w:b/>
                <w:bCs/>
                <w:color w:val="FF0000"/>
              </w:rPr>
              <w:t xml:space="preserve">, section </w:t>
            </w:r>
            <w:r w:rsidR="00BD763B" w:rsidRPr="00A55BF9">
              <w:rPr>
                <w:b/>
                <w:bCs/>
                <w:color w:val="FF0000"/>
              </w:rPr>
              <w:t>5.3</w:t>
            </w:r>
            <w:r w:rsidRPr="00A55BF9">
              <w:rPr>
                <w:color w:val="FF0000"/>
              </w:rPr>
              <w:t>&gt;</w:t>
            </w:r>
          </w:p>
        </w:tc>
      </w:tr>
      <w:tr w:rsidR="00C42962" w:rsidRPr="00A55BF9" w14:paraId="104EE67E" w14:textId="77777777" w:rsidTr="00C42962">
        <w:trPr>
          <w:cantSplit/>
          <w:tblHeader/>
        </w:trPr>
        <w:tc>
          <w:tcPr>
            <w:tcW w:w="5000" w:type="pct"/>
            <w:gridSpan w:val="3"/>
            <w:tcBorders>
              <w:bottom w:val="single" w:sz="4" w:space="0" w:color="4F81BD" w:themeColor="accent1"/>
            </w:tcBorders>
            <w:shd w:val="clear" w:color="auto" w:fill="C6D9F1" w:themeFill="text2" w:themeFillTint="33"/>
          </w:tcPr>
          <w:p w14:paraId="0CAAD235" w14:textId="77777777" w:rsidR="00C42962" w:rsidRPr="00A55BF9" w:rsidRDefault="00C42962" w:rsidP="00A55BF9">
            <w:pPr>
              <w:pStyle w:val="ListParagraph"/>
              <w:numPr>
                <w:ilvl w:val="0"/>
                <w:numId w:val="70"/>
              </w:numPr>
              <w:spacing w:after="60"/>
              <w:jc w:val="left"/>
              <w:rPr>
                <w:rFonts w:eastAsiaTheme="minorHAnsi" w:cstheme="majorBidi"/>
                <w:sz w:val="22"/>
                <w:szCs w:val="22"/>
              </w:rPr>
            </w:pPr>
            <w:r w:rsidRPr="00A55BF9">
              <w:rPr>
                <w:rFonts w:eastAsiaTheme="minorHAnsi" w:cstheme="majorBidi"/>
                <w:b/>
                <w:sz w:val="22"/>
                <w:szCs w:val="22"/>
              </w:rPr>
              <w:lastRenderedPageBreak/>
              <w:t>STANDARDS AND BEST PRACTICE FRAMEWORKS</w:t>
            </w:r>
          </w:p>
        </w:tc>
      </w:tr>
      <w:tr w:rsidR="00C42962" w:rsidRPr="00A55BF9" w14:paraId="78814278" w14:textId="77777777" w:rsidTr="00C42962">
        <w:trPr>
          <w:cantSplit/>
          <w:tblHeader/>
        </w:trPr>
        <w:tc>
          <w:tcPr>
            <w:tcW w:w="1753" w:type="pct"/>
            <w:tcBorders>
              <w:bottom w:val="single" w:sz="4" w:space="0" w:color="4F81BD" w:themeColor="accent1"/>
            </w:tcBorders>
          </w:tcPr>
          <w:p w14:paraId="3DED1BD5" w14:textId="77777777" w:rsidR="00C42962" w:rsidRPr="00A55BF9" w:rsidRDefault="00C42962" w:rsidP="00A55BF9">
            <w:pPr>
              <w:pStyle w:val="ListParagraph"/>
              <w:numPr>
                <w:ilvl w:val="0"/>
                <w:numId w:val="125"/>
              </w:numPr>
              <w:spacing w:after="60"/>
              <w:jc w:val="left"/>
              <w:rPr>
                <w:rFonts w:eastAsiaTheme="minorHAnsi" w:cstheme="majorBidi"/>
                <w:sz w:val="22"/>
                <w:szCs w:val="22"/>
              </w:rPr>
            </w:pPr>
            <w:r w:rsidRPr="00A55BF9">
              <w:rPr>
                <w:rFonts w:eastAsiaTheme="minorHAnsi" w:cstheme="majorBidi"/>
                <w:sz w:val="22"/>
                <w:szCs w:val="22"/>
              </w:rPr>
              <w:t>The SAM Turnkey solution complies with the following standards and best practice frameworks: ISO/IEC 19770 Information Technology, Software Asset Management.</w:t>
            </w:r>
          </w:p>
        </w:tc>
        <w:tc>
          <w:tcPr>
            <w:tcW w:w="2414" w:type="pct"/>
            <w:tcBorders>
              <w:bottom w:val="single" w:sz="4" w:space="0" w:color="4F81BD" w:themeColor="accent1"/>
            </w:tcBorders>
          </w:tcPr>
          <w:p w14:paraId="60802C2E" w14:textId="46963D6A" w:rsidR="00835479" w:rsidRPr="00A55BF9" w:rsidRDefault="00835479" w:rsidP="00A55BF9">
            <w:pPr>
              <w:pStyle w:val="ListParagraph"/>
              <w:spacing w:after="60"/>
              <w:ind w:left="630" w:hanging="204"/>
              <w:jc w:val="left"/>
              <w:rPr>
                <w:b/>
                <w:i/>
              </w:rPr>
            </w:pPr>
            <w:r w:rsidRPr="00A55BF9">
              <w:rPr>
                <w:b/>
                <w:i/>
              </w:rPr>
              <w:t>Evidence:</w:t>
            </w:r>
          </w:p>
          <w:p w14:paraId="4C518CBA" w14:textId="3D116C9A" w:rsidR="00C42962" w:rsidRPr="00A55BF9" w:rsidRDefault="00C42962" w:rsidP="00A55BF9">
            <w:pPr>
              <w:pStyle w:val="ListParagraph"/>
              <w:numPr>
                <w:ilvl w:val="0"/>
                <w:numId w:val="124"/>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standards and best practice frameworks requirements.</w:t>
            </w:r>
          </w:p>
          <w:p w14:paraId="6F9086F2"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4E179A29" w14:textId="4395AA7C" w:rsidR="00A3583A" w:rsidRPr="00A55BF9" w:rsidRDefault="000412D7"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A3583A" w:rsidRPr="00A55BF9">
              <w:rPr>
                <w:rFonts w:eastAsiaTheme="minorHAnsi" w:cstheme="majorBidi"/>
                <w:b/>
                <w:sz w:val="22"/>
                <w:szCs w:val="22"/>
              </w:rPr>
              <w:t>–</w:t>
            </w:r>
            <w:r w:rsidRPr="00A55BF9">
              <w:rPr>
                <w:rFonts w:eastAsiaTheme="minorHAnsi" w:cstheme="majorBidi"/>
                <w:sz w:val="22"/>
                <w:szCs w:val="22"/>
              </w:rPr>
              <w:t xml:space="preserve"> </w:t>
            </w:r>
          </w:p>
          <w:p w14:paraId="63BFB4E0" w14:textId="0278FC23" w:rsidR="00A3583A" w:rsidRPr="00A55BF9" w:rsidRDefault="00A3583A"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62B985E5" w14:textId="63BCF995" w:rsidR="000412D7" w:rsidRPr="00A55BF9" w:rsidRDefault="000412D7"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comply with the following standards and best practice frameworks: ISO/IEC 19770 Information Technology, Software Asset Management)</w:t>
            </w:r>
          </w:p>
          <w:p w14:paraId="10F2C9C6" w14:textId="5FBA3681" w:rsidR="00E87C9C" w:rsidRPr="00A55BF9" w:rsidRDefault="000412D7"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E87C9C" w:rsidRPr="00A55BF9">
              <w:rPr>
                <w:rFonts w:eastAsiaTheme="minorHAnsi" w:cstheme="majorBidi"/>
                <w:b/>
                <w:sz w:val="22"/>
                <w:szCs w:val="22"/>
              </w:rPr>
              <w:t>–</w:t>
            </w:r>
            <w:r w:rsidRPr="00A55BF9">
              <w:rPr>
                <w:rFonts w:eastAsiaTheme="minorHAnsi" w:cstheme="majorBidi"/>
                <w:sz w:val="22"/>
                <w:szCs w:val="22"/>
              </w:rPr>
              <w:t xml:space="preserve"> </w:t>
            </w:r>
          </w:p>
          <w:p w14:paraId="1787B82E" w14:textId="72BF4CC6" w:rsidR="00E87C9C" w:rsidRPr="00A55BF9" w:rsidRDefault="00E87C9C"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02528121" w14:textId="35E46F1F" w:rsidR="000412D7" w:rsidRPr="00A55BF9" w:rsidRDefault="000412D7"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complies with the following standards and best practice frameworks: ISO/IEC 19770 Information Technology, Software Asset Management)</w:t>
            </w:r>
          </w:p>
          <w:p w14:paraId="23FDC794" w14:textId="05C9DC71" w:rsidR="001157D4" w:rsidRPr="00A55BF9" w:rsidRDefault="000412D7"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17A78" w:rsidRPr="00A55BF9">
              <w:rPr>
                <w:rFonts w:eastAsiaTheme="minorHAnsi" w:cstheme="majorBidi"/>
                <w:b/>
                <w:sz w:val="22"/>
                <w:szCs w:val="22"/>
              </w:rPr>
              <w:t xml:space="preserve">Exceeds </w:t>
            </w:r>
            <w:r w:rsidRPr="00A55BF9">
              <w:rPr>
                <w:rFonts w:eastAsiaTheme="minorHAnsi" w:cstheme="majorBidi"/>
                <w:b/>
                <w:sz w:val="22"/>
                <w:szCs w:val="22"/>
              </w:rPr>
              <w:t>Complian</w:t>
            </w:r>
            <w:r w:rsidR="00D17A78" w:rsidRPr="00A55BF9">
              <w:rPr>
                <w:rFonts w:eastAsiaTheme="minorHAnsi" w:cstheme="majorBidi"/>
                <w:b/>
                <w:sz w:val="22"/>
                <w:szCs w:val="22"/>
              </w:rPr>
              <w:t>ce</w:t>
            </w:r>
            <w:r w:rsidRPr="00A55BF9">
              <w:rPr>
                <w:rFonts w:eastAsiaTheme="minorHAnsi" w:cstheme="majorBidi"/>
                <w:b/>
                <w:sz w:val="22"/>
                <w:szCs w:val="22"/>
              </w:rPr>
              <w:t xml:space="preserve"> </w:t>
            </w:r>
            <w:r w:rsidR="001157D4" w:rsidRPr="00A55BF9">
              <w:rPr>
                <w:rFonts w:eastAsiaTheme="minorHAnsi" w:cstheme="majorBidi"/>
                <w:b/>
                <w:sz w:val="22"/>
                <w:szCs w:val="22"/>
              </w:rPr>
              <w:t>–</w:t>
            </w:r>
            <w:r w:rsidRPr="00A55BF9">
              <w:rPr>
                <w:rFonts w:eastAsiaTheme="minorHAnsi" w:cstheme="majorBidi"/>
                <w:sz w:val="22"/>
                <w:szCs w:val="22"/>
              </w:rPr>
              <w:t xml:space="preserve"> </w:t>
            </w:r>
          </w:p>
          <w:p w14:paraId="0863183E" w14:textId="34E08BE7" w:rsidR="001157D4" w:rsidRPr="00A55BF9" w:rsidRDefault="001157D4" w:rsidP="00A55BF9">
            <w:pPr>
              <w:pStyle w:val="ListParagraph"/>
              <w:spacing w:after="60"/>
              <w:ind w:left="630"/>
              <w:jc w:val="left"/>
              <w:rPr>
                <w:b/>
              </w:rPr>
            </w:pPr>
            <w:r w:rsidRPr="00A55BF9">
              <w:rPr>
                <w:rFonts w:cstheme="majorBidi"/>
                <w:b/>
              </w:rPr>
              <w:t>(Exceeds minimum requirements)</w:t>
            </w:r>
          </w:p>
          <w:p w14:paraId="0DBF9764" w14:textId="68D32C9B" w:rsidR="00C42962" w:rsidRPr="00A55BF9" w:rsidRDefault="000412D7"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complies with the following standards and best practice frameworks: ISO/IEC 19770 Information Technology, Software Asset Management)</w:t>
            </w:r>
          </w:p>
        </w:tc>
        <w:tc>
          <w:tcPr>
            <w:tcW w:w="833" w:type="pct"/>
            <w:tcBorders>
              <w:bottom w:val="single" w:sz="4" w:space="0" w:color="4F81BD" w:themeColor="accent1"/>
            </w:tcBorders>
          </w:tcPr>
          <w:p w14:paraId="0A1F9419" w14:textId="2C1A8BE8"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940B0" w:rsidRPr="00A55BF9">
              <w:rPr>
                <w:b/>
                <w:bCs/>
                <w:color w:val="FF0000"/>
              </w:rPr>
              <w:t>A</w:t>
            </w:r>
            <w:r w:rsidRPr="00A55BF9">
              <w:rPr>
                <w:b/>
                <w:bCs/>
                <w:color w:val="FF0000"/>
              </w:rPr>
              <w:t xml:space="preserve">, section </w:t>
            </w:r>
            <w:r w:rsidR="002D1A1C" w:rsidRPr="00A55BF9">
              <w:rPr>
                <w:b/>
                <w:bCs/>
                <w:color w:val="FF0000"/>
              </w:rPr>
              <w:t>5.3</w:t>
            </w:r>
            <w:r w:rsidRPr="00A55BF9">
              <w:rPr>
                <w:color w:val="FF0000"/>
              </w:rPr>
              <w:t>&gt;</w:t>
            </w:r>
          </w:p>
        </w:tc>
      </w:tr>
      <w:tr w:rsidR="00C42962" w:rsidRPr="00A55BF9" w14:paraId="55FCBAD7" w14:textId="77777777" w:rsidTr="00C42962">
        <w:trPr>
          <w:cantSplit/>
          <w:tblHeader/>
        </w:trPr>
        <w:tc>
          <w:tcPr>
            <w:tcW w:w="5000" w:type="pct"/>
            <w:gridSpan w:val="3"/>
            <w:tcBorders>
              <w:bottom w:val="single" w:sz="4" w:space="0" w:color="4F81BD" w:themeColor="accent1"/>
            </w:tcBorders>
            <w:shd w:val="clear" w:color="auto" w:fill="C6D9F1" w:themeFill="text2" w:themeFillTint="33"/>
          </w:tcPr>
          <w:p w14:paraId="11DFE910" w14:textId="77777777" w:rsidR="00C42962" w:rsidRPr="00A55BF9" w:rsidRDefault="00C42962" w:rsidP="00A55BF9">
            <w:pPr>
              <w:pStyle w:val="ListParagraph"/>
              <w:numPr>
                <w:ilvl w:val="0"/>
                <w:numId w:val="70"/>
              </w:numPr>
              <w:spacing w:after="60"/>
              <w:jc w:val="left"/>
              <w:rPr>
                <w:rFonts w:eastAsiaTheme="minorHAnsi" w:cstheme="majorBidi"/>
                <w:sz w:val="22"/>
                <w:szCs w:val="22"/>
              </w:rPr>
            </w:pPr>
            <w:r w:rsidRPr="00A55BF9">
              <w:rPr>
                <w:rFonts w:eastAsiaTheme="minorHAnsi" w:cstheme="majorBidi"/>
                <w:b/>
                <w:sz w:val="22"/>
                <w:szCs w:val="22"/>
              </w:rPr>
              <w:t>USER INTERFACE</w:t>
            </w:r>
          </w:p>
        </w:tc>
      </w:tr>
      <w:tr w:rsidR="00C42962" w:rsidRPr="00A55BF9" w14:paraId="7F959642" w14:textId="77777777" w:rsidTr="00C42962">
        <w:trPr>
          <w:cantSplit/>
          <w:tblHeader/>
        </w:trPr>
        <w:tc>
          <w:tcPr>
            <w:tcW w:w="1753" w:type="pct"/>
            <w:tcBorders>
              <w:bottom w:val="single" w:sz="4" w:space="0" w:color="4F81BD" w:themeColor="accent1"/>
            </w:tcBorders>
          </w:tcPr>
          <w:p w14:paraId="5B98B481" w14:textId="77777777" w:rsidR="00C42962" w:rsidRPr="00A55BF9" w:rsidRDefault="00C42962" w:rsidP="00A55BF9">
            <w:pPr>
              <w:pStyle w:val="ListParagraph"/>
              <w:numPr>
                <w:ilvl w:val="0"/>
                <w:numId w:val="127"/>
              </w:numPr>
              <w:spacing w:after="60"/>
              <w:jc w:val="left"/>
              <w:rPr>
                <w:rFonts w:eastAsiaTheme="minorHAnsi" w:cstheme="majorBidi"/>
                <w:sz w:val="22"/>
                <w:szCs w:val="22"/>
              </w:rPr>
            </w:pPr>
            <w:r w:rsidRPr="00A55BF9">
              <w:rPr>
                <w:rFonts w:eastAsiaTheme="minorHAnsi" w:cstheme="majorBidi"/>
                <w:sz w:val="22"/>
                <w:szCs w:val="22"/>
              </w:rPr>
              <w:t>The SAM Turnkey solution must have single sign-on.</w:t>
            </w:r>
          </w:p>
        </w:tc>
        <w:tc>
          <w:tcPr>
            <w:tcW w:w="2414" w:type="pct"/>
            <w:tcBorders>
              <w:bottom w:val="single" w:sz="4" w:space="0" w:color="4F81BD" w:themeColor="accent1"/>
            </w:tcBorders>
          </w:tcPr>
          <w:p w14:paraId="5A12D13D" w14:textId="19D32E97" w:rsidR="00835479" w:rsidRPr="00A55BF9" w:rsidRDefault="00835479" w:rsidP="00A55BF9">
            <w:pPr>
              <w:pStyle w:val="ListParagraph"/>
              <w:spacing w:after="60"/>
              <w:ind w:left="630" w:hanging="204"/>
              <w:jc w:val="left"/>
              <w:rPr>
                <w:b/>
                <w:i/>
              </w:rPr>
            </w:pPr>
            <w:r w:rsidRPr="00A55BF9">
              <w:rPr>
                <w:b/>
                <w:i/>
              </w:rPr>
              <w:t>Evidence:</w:t>
            </w:r>
          </w:p>
          <w:p w14:paraId="0C519002" w14:textId="5934CFC0" w:rsidR="00C42962" w:rsidRPr="00A55BF9" w:rsidRDefault="00C42962" w:rsidP="00A55BF9">
            <w:pPr>
              <w:pStyle w:val="ListParagraph"/>
              <w:numPr>
                <w:ilvl w:val="0"/>
                <w:numId w:val="126"/>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user interface requirements.</w:t>
            </w:r>
          </w:p>
          <w:p w14:paraId="300E59B8"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b/>
                <w:i/>
              </w:rPr>
              <w:t>Evaluation:</w:t>
            </w:r>
          </w:p>
          <w:p w14:paraId="5BD7D384" w14:textId="1176073F" w:rsidR="00A3583A" w:rsidRPr="00A55BF9" w:rsidRDefault="007F48BD" w:rsidP="00A55BF9">
            <w:pPr>
              <w:pStyle w:val="ListParagraph"/>
              <w:spacing w:after="60"/>
              <w:ind w:left="630"/>
              <w:jc w:val="left"/>
            </w:pPr>
            <w:r w:rsidRPr="00A55BF9">
              <w:rPr>
                <w:b/>
              </w:rPr>
              <w:t xml:space="preserve">0=Non-compliant </w:t>
            </w:r>
            <w:r w:rsidR="00A3583A" w:rsidRPr="00A55BF9">
              <w:rPr>
                <w:b/>
              </w:rPr>
              <w:t>–</w:t>
            </w:r>
            <w:r w:rsidRPr="00A55BF9">
              <w:t xml:space="preserve"> </w:t>
            </w:r>
          </w:p>
          <w:p w14:paraId="2BFFB97C" w14:textId="71EB4EC8" w:rsidR="00A3583A" w:rsidRPr="00A55BF9" w:rsidRDefault="00A3583A"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31059493" w14:textId="5F2F132E" w:rsidR="007F48BD" w:rsidRPr="00A55BF9" w:rsidRDefault="007F48BD" w:rsidP="00A55BF9">
            <w:pPr>
              <w:pStyle w:val="ListParagraph"/>
              <w:spacing w:after="60"/>
              <w:ind w:left="630"/>
              <w:jc w:val="left"/>
              <w:rPr>
                <w:rFonts w:eastAsiaTheme="minorHAnsi" w:cstheme="majorBidi"/>
                <w:i/>
                <w:sz w:val="22"/>
                <w:szCs w:val="22"/>
              </w:rPr>
            </w:pPr>
            <w:r w:rsidRPr="00A55BF9">
              <w:rPr>
                <w:i/>
              </w:rPr>
              <w:t>(The SAM solution cannot integrate with a single sign-on solution)</w:t>
            </w:r>
          </w:p>
          <w:p w14:paraId="774BAAB9" w14:textId="7800A5B2" w:rsidR="00E87C9C" w:rsidRPr="00A55BF9" w:rsidRDefault="00D17A78" w:rsidP="00A55BF9">
            <w:pPr>
              <w:pStyle w:val="ListParagraph"/>
              <w:spacing w:after="60"/>
              <w:ind w:left="630"/>
              <w:jc w:val="left"/>
            </w:pPr>
            <w:r w:rsidRPr="00A55BF9">
              <w:rPr>
                <w:b/>
              </w:rPr>
              <w:t>3</w:t>
            </w:r>
            <w:r w:rsidR="007F48BD" w:rsidRPr="00A55BF9">
              <w:rPr>
                <w:b/>
              </w:rPr>
              <w:t xml:space="preserve">=Compliant </w:t>
            </w:r>
            <w:r w:rsidR="00E87C9C" w:rsidRPr="00A55BF9">
              <w:rPr>
                <w:b/>
              </w:rPr>
              <w:t>–</w:t>
            </w:r>
            <w:r w:rsidR="007F48BD" w:rsidRPr="00A55BF9">
              <w:t xml:space="preserve"> </w:t>
            </w:r>
          </w:p>
          <w:p w14:paraId="7EC81DE7" w14:textId="61906018" w:rsidR="00E87C9C" w:rsidRPr="00A55BF9" w:rsidRDefault="00E87C9C"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22D5365F" w14:textId="21A62AE3" w:rsidR="00C42962" w:rsidRPr="00A55BF9" w:rsidRDefault="007F48BD" w:rsidP="00A55BF9">
            <w:pPr>
              <w:pStyle w:val="ListParagraph"/>
              <w:spacing w:after="60"/>
              <w:ind w:left="630"/>
              <w:jc w:val="left"/>
              <w:rPr>
                <w:rFonts w:eastAsiaTheme="minorHAnsi" w:cstheme="majorBidi"/>
                <w:sz w:val="22"/>
                <w:szCs w:val="22"/>
              </w:rPr>
            </w:pPr>
            <w:r w:rsidRPr="00A55BF9">
              <w:rPr>
                <w:i/>
              </w:rPr>
              <w:t>(The SAM solution can integrate with a single sign-on solution)</w:t>
            </w:r>
          </w:p>
        </w:tc>
        <w:tc>
          <w:tcPr>
            <w:tcW w:w="833" w:type="pct"/>
            <w:tcBorders>
              <w:bottom w:val="single" w:sz="4" w:space="0" w:color="4F81BD" w:themeColor="accent1"/>
            </w:tcBorders>
          </w:tcPr>
          <w:p w14:paraId="68938D03" w14:textId="4BE18524"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940B0" w:rsidRPr="00A55BF9">
              <w:rPr>
                <w:b/>
                <w:bCs/>
                <w:color w:val="FF0000"/>
              </w:rPr>
              <w:t>A</w:t>
            </w:r>
            <w:r w:rsidRPr="00A55BF9">
              <w:rPr>
                <w:b/>
                <w:bCs/>
                <w:color w:val="FF0000"/>
              </w:rPr>
              <w:t xml:space="preserve">, section </w:t>
            </w:r>
            <w:r w:rsidR="002D1A1C" w:rsidRPr="00A55BF9">
              <w:rPr>
                <w:b/>
                <w:bCs/>
                <w:color w:val="FF0000"/>
              </w:rPr>
              <w:t>5.3</w:t>
            </w:r>
            <w:r w:rsidRPr="00A55BF9">
              <w:rPr>
                <w:color w:val="FF0000"/>
              </w:rPr>
              <w:t>&gt;</w:t>
            </w:r>
          </w:p>
        </w:tc>
      </w:tr>
      <w:tr w:rsidR="00C42962" w:rsidRPr="00A55BF9" w14:paraId="783ACF3B" w14:textId="77777777" w:rsidTr="00C42962">
        <w:trPr>
          <w:cantSplit/>
          <w:tblHeader/>
        </w:trPr>
        <w:tc>
          <w:tcPr>
            <w:tcW w:w="1753" w:type="pct"/>
            <w:tcBorders>
              <w:bottom w:val="single" w:sz="4" w:space="0" w:color="4F81BD" w:themeColor="accent1"/>
            </w:tcBorders>
          </w:tcPr>
          <w:p w14:paraId="28B270F1" w14:textId="77777777" w:rsidR="00C42962" w:rsidRPr="00A55BF9" w:rsidRDefault="00C42962" w:rsidP="00A55BF9">
            <w:pPr>
              <w:pStyle w:val="ListParagraph"/>
              <w:numPr>
                <w:ilvl w:val="0"/>
                <w:numId w:val="127"/>
              </w:numPr>
              <w:spacing w:after="60"/>
              <w:jc w:val="left"/>
              <w:rPr>
                <w:rFonts w:eastAsiaTheme="minorHAnsi" w:cstheme="majorBidi"/>
                <w:sz w:val="22"/>
                <w:szCs w:val="22"/>
              </w:rPr>
            </w:pPr>
            <w:r w:rsidRPr="00A55BF9">
              <w:rPr>
                <w:rFonts w:eastAsiaTheme="minorHAnsi" w:cstheme="majorBidi"/>
                <w:sz w:val="22"/>
                <w:szCs w:val="22"/>
              </w:rPr>
              <w:lastRenderedPageBreak/>
              <w:t>The SAM Turnkey solution must have role-based access with the ability to customise roles.</w:t>
            </w:r>
          </w:p>
        </w:tc>
        <w:tc>
          <w:tcPr>
            <w:tcW w:w="2414" w:type="pct"/>
            <w:tcBorders>
              <w:bottom w:val="single" w:sz="4" w:space="0" w:color="4F81BD" w:themeColor="accent1"/>
            </w:tcBorders>
          </w:tcPr>
          <w:p w14:paraId="7F81A1F0" w14:textId="3F7E7E25" w:rsidR="00835479" w:rsidRPr="00A55BF9" w:rsidRDefault="00835479" w:rsidP="00A55BF9">
            <w:pPr>
              <w:pStyle w:val="ListParagraph"/>
              <w:spacing w:after="60"/>
              <w:ind w:left="630" w:hanging="204"/>
              <w:jc w:val="left"/>
              <w:rPr>
                <w:b/>
                <w:i/>
              </w:rPr>
            </w:pPr>
            <w:r w:rsidRPr="00A55BF9">
              <w:rPr>
                <w:b/>
                <w:i/>
              </w:rPr>
              <w:t>Evidence:</w:t>
            </w:r>
          </w:p>
          <w:p w14:paraId="60A396E7" w14:textId="6E48F23B" w:rsidR="00C42962" w:rsidRPr="00A55BF9" w:rsidRDefault="00C42962" w:rsidP="00A55BF9">
            <w:pPr>
              <w:pStyle w:val="ListParagraph"/>
              <w:numPr>
                <w:ilvl w:val="0"/>
                <w:numId w:val="126"/>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user interface requirements.</w:t>
            </w:r>
          </w:p>
          <w:p w14:paraId="7EE11573"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4185EFA0" w14:textId="25BD8A13" w:rsidR="00A3583A" w:rsidRPr="00A55BF9" w:rsidRDefault="00A44809"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A3583A" w:rsidRPr="00A55BF9">
              <w:rPr>
                <w:rFonts w:eastAsiaTheme="minorHAnsi" w:cstheme="majorBidi"/>
                <w:b/>
                <w:sz w:val="22"/>
                <w:szCs w:val="22"/>
              </w:rPr>
              <w:t>–</w:t>
            </w:r>
            <w:r w:rsidRPr="00A55BF9">
              <w:rPr>
                <w:rFonts w:eastAsiaTheme="minorHAnsi" w:cstheme="majorBidi"/>
                <w:sz w:val="22"/>
                <w:szCs w:val="22"/>
              </w:rPr>
              <w:t xml:space="preserve"> </w:t>
            </w:r>
          </w:p>
          <w:p w14:paraId="0D0E53A5" w14:textId="38EDC40E" w:rsidR="00A3583A" w:rsidRPr="00A55BF9" w:rsidRDefault="00A3583A"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75A4A386" w14:textId="45313D6D" w:rsidR="00A44809" w:rsidRPr="00A55BF9" w:rsidRDefault="00A44809"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have role-based access with the ability to customise roles)</w:t>
            </w:r>
          </w:p>
          <w:p w14:paraId="6D963F8D" w14:textId="7366C621" w:rsidR="00E87C9C" w:rsidRPr="00A55BF9" w:rsidRDefault="00A44809"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E87C9C" w:rsidRPr="00A55BF9">
              <w:rPr>
                <w:rFonts w:eastAsiaTheme="minorHAnsi" w:cstheme="majorBidi"/>
                <w:b/>
                <w:sz w:val="22"/>
                <w:szCs w:val="22"/>
              </w:rPr>
              <w:t>–</w:t>
            </w:r>
            <w:r w:rsidRPr="00A55BF9">
              <w:rPr>
                <w:rFonts w:eastAsiaTheme="minorHAnsi" w:cstheme="majorBidi"/>
                <w:sz w:val="22"/>
                <w:szCs w:val="22"/>
              </w:rPr>
              <w:t xml:space="preserve"> </w:t>
            </w:r>
          </w:p>
          <w:p w14:paraId="6CC0FBEA" w14:textId="015C0751" w:rsidR="00E87C9C" w:rsidRPr="00A55BF9" w:rsidRDefault="00E87C9C"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48224E34" w14:textId="7B57A77A" w:rsidR="00A44809" w:rsidRPr="00A55BF9" w:rsidRDefault="00A44809"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provide the ability to customise roles)</w:t>
            </w:r>
          </w:p>
          <w:p w14:paraId="73C0CC84" w14:textId="48CBC7EA" w:rsidR="001157D4" w:rsidRPr="00A55BF9" w:rsidRDefault="00A44809"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17A78" w:rsidRPr="00A55BF9">
              <w:rPr>
                <w:rFonts w:eastAsiaTheme="minorHAnsi" w:cstheme="majorBidi"/>
                <w:b/>
                <w:sz w:val="22"/>
                <w:szCs w:val="22"/>
              </w:rPr>
              <w:t xml:space="preserve">Exceeds </w:t>
            </w:r>
            <w:r w:rsidRPr="00A55BF9">
              <w:rPr>
                <w:rFonts w:eastAsiaTheme="minorHAnsi" w:cstheme="majorBidi"/>
                <w:b/>
                <w:sz w:val="22"/>
                <w:szCs w:val="22"/>
              </w:rPr>
              <w:t>Complian</w:t>
            </w:r>
            <w:r w:rsidR="00D17A78" w:rsidRPr="00A55BF9">
              <w:rPr>
                <w:rFonts w:eastAsiaTheme="minorHAnsi" w:cstheme="majorBidi"/>
                <w:b/>
                <w:sz w:val="22"/>
                <w:szCs w:val="22"/>
              </w:rPr>
              <w:t>ce</w:t>
            </w:r>
            <w:r w:rsidRPr="00A55BF9">
              <w:rPr>
                <w:rFonts w:eastAsiaTheme="minorHAnsi" w:cstheme="majorBidi"/>
                <w:b/>
                <w:sz w:val="22"/>
                <w:szCs w:val="22"/>
              </w:rPr>
              <w:t xml:space="preserve"> </w:t>
            </w:r>
            <w:r w:rsidR="001157D4" w:rsidRPr="00A55BF9">
              <w:rPr>
                <w:rFonts w:eastAsiaTheme="minorHAnsi" w:cstheme="majorBidi"/>
                <w:b/>
                <w:sz w:val="22"/>
                <w:szCs w:val="22"/>
              </w:rPr>
              <w:t>–</w:t>
            </w:r>
            <w:r w:rsidRPr="00A55BF9">
              <w:rPr>
                <w:rFonts w:eastAsiaTheme="minorHAnsi" w:cstheme="majorBidi"/>
                <w:sz w:val="22"/>
                <w:szCs w:val="22"/>
              </w:rPr>
              <w:t xml:space="preserve"> </w:t>
            </w:r>
          </w:p>
          <w:p w14:paraId="36DAC05B" w14:textId="462DF6B0" w:rsidR="001157D4" w:rsidRPr="00A55BF9" w:rsidRDefault="001157D4" w:rsidP="00A55BF9">
            <w:pPr>
              <w:pStyle w:val="ListParagraph"/>
              <w:spacing w:after="60"/>
              <w:ind w:left="630"/>
              <w:jc w:val="left"/>
              <w:rPr>
                <w:b/>
              </w:rPr>
            </w:pPr>
            <w:r w:rsidRPr="00A55BF9">
              <w:rPr>
                <w:rFonts w:cstheme="majorBidi"/>
                <w:b/>
              </w:rPr>
              <w:t>(Exceeds minimum requirements)</w:t>
            </w:r>
          </w:p>
          <w:p w14:paraId="2A92FE08" w14:textId="669680DE" w:rsidR="00C42962" w:rsidRPr="00A55BF9" w:rsidRDefault="00A44809"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has role-based access with the ability to customise roles)</w:t>
            </w:r>
          </w:p>
        </w:tc>
        <w:tc>
          <w:tcPr>
            <w:tcW w:w="833" w:type="pct"/>
            <w:tcBorders>
              <w:bottom w:val="single" w:sz="4" w:space="0" w:color="4F81BD" w:themeColor="accent1"/>
            </w:tcBorders>
          </w:tcPr>
          <w:p w14:paraId="6428470E" w14:textId="4CC13373" w:rsidR="00C42962" w:rsidRPr="00A55BF9" w:rsidRDefault="00C42962" w:rsidP="00A55BF9">
            <w:pPr>
              <w:pStyle w:val="ListParagraph"/>
              <w:spacing w:after="60"/>
              <w:jc w:val="left"/>
              <w:rPr>
                <w:color w:val="FF0000"/>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940B0" w:rsidRPr="00A55BF9">
              <w:rPr>
                <w:b/>
                <w:bCs/>
                <w:color w:val="FF0000"/>
              </w:rPr>
              <w:t>A</w:t>
            </w:r>
            <w:r w:rsidRPr="00A55BF9">
              <w:rPr>
                <w:b/>
                <w:bCs/>
                <w:color w:val="FF0000"/>
              </w:rPr>
              <w:t xml:space="preserve">, section </w:t>
            </w:r>
            <w:r w:rsidR="002D1A1C" w:rsidRPr="00A55BF9">
              <w:rPr>
                <w:b/>
                <w:bCs/>
                <w:color w:val="FF0000"/>
              </w:rPr>
              <w:t>5.3</w:t>
            </w:r>
            <w:r w:rsidRPr="00A55BF9">
              <w:rPr>
                <w:color w:val="FF0000"/>
              </w:rPr>
              <w:t>&gt;</w:t>
            </w:r>
          </w:p>
        </w:tc>
      </w:tr>
      <w:tr w:rsidR="00C42962" w:rsidRPr="00A55BF9" w14:paraId="460F4786" w14:textId="77777777" w:rsidTr="00C42962">
        <w:trPr>
          <w:cantSplit/>
          <w:tblHeader/>
        </w:trPr>
        <w:tc>
          <w:tcPr>
            <w:tcW w:w="1753" w:type="pct"/>
            <w:tcBorders>
              <w:bottom w:val="single" w:sz="4" w:space="0" w:color="4F81BD" w:themeColor="accent1"/>
            </w:tcBorders>
          </w:tcPr>
          <w:p w14:paraId="032D00E6" w14:textId="77777777" w:rsidR="00C42962" w:rsidRPr="00A55BF9" w:rsidRDefault="00C42962" w:rsidP="00A55BF9">
            <w:pPr>
              <w:pStyle w:val="ListParagraph"/>
              <w:numPr>
                <w:ilvl w:val="0"/>
                <w:numId w:val="127"/>
              </w:numPr>
              <w:spacing w:after="60"/>
              <w:jc w:val="left"/>
              <w:rPr>
                <w:rFonts w:eastAsiaTheme="minorHAnsi" w:cstheme="majorBidi"/>
                <w:sz w:val="22"/>
                <w:szCs w:val="22"/>
              </w:rPr>
            </w:pPr>
            <w:r w:rsidRPr="00A55BF9">
              <w:rPr>
                <w:rFonts w:eastAsiaTheme="minorHAnsi" w:cstheme="majorBidi"/>
                <w:sz w:val="22"/>
                <w:szCs w:val="22"/>
              </w:rPr>
              <w:t>The SAM Turnkey solution must have a single user interface for all components.</w:t>
            </w:r>
          </w:p>
        </w:tc>
        <w:tc>
          <w:tcPr>
            <w:tcW w:w="2414" w:type="pct"/>
            <w:tcBorders>
              <w:bottom w:val="single" w:sz="4" w:space="0" w:color="4F81BD" w:themeColor="accent1"/>
            </w:tcBorders>
          </w:tcPr>
          <w:p w14:paraId="011BD078" w14:textId="7C313EBF" w:rsidR="00835479" w:rsidRPr="00A55BF9" w:rsidRDefault="00835479" w:rsidP="00A55BF9">
            <w:pPr>
              <w:pStyle w:val="ListParagraph"/>
              <w:spacing w:after="60"/>
              <w:ind w:left="630" w:hanging="204"/>
              <w:jc w:val="left"/>
              <w:rPr>
                <w:b/>
                <w:i/>
              </w:rPr>
            </w:pPr>
            <w:r w:rsidRPr="00A55BF9">
              <w:rPr>
                <w:b/>
                <w:i/>
              </w:rPr>
              <w:t>Evidence:</w:t>
            </w:r>
          </w:p>
          <w:p w14:paraId="708831C5" w14:textId="549C0940" w:rsidR="00C42962" w:rsidRPr="00A55BF9" w:rsidRDefault="00C42962" w:rsidP="00A55BF9">
            <w:pPr>
              <w:pStyle w:val="ListParagraph"/>
              <w:numPr>
                <w:ilvl w:val="0"/>
                <w:numId w:val="126"/>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user interface requirements.</w:t>
            </w:r>
          </w:p>
          <w:p w14:paraId="33EA57F1"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05AB5EC8" w14:textId="2ADF9BA5" w:rsidR="00A3583A" w:rsidRPr="00A55BF9" w:rsidRDefault="00936A9A" w:rsidP="00A55BF9">
            <w:pPr>
              <w:pStyle w:val="ListParagraph"/>
              <w:spacing w:after="60"/>
              <w:ind w:left="630"/>
              <w:jc w:val="left"/>
            </w:pPr>
            <w:r w:rsidRPr="00A55BF9">
              <w:rPr>
                <w:b/>
              </w:rPr>
              <w:t xml:space="preserve">0=Non-compliant </w:t>
            </w:r>
            <w:r w:rsidR="00A3583A" w:rsidRPr="00A55BF9">
              <w:rPr>
                <w:b/>
              </w:rPr>
              <w:t>–</w:t>
            </w:r>
            <w:r w:rsidRPr="00A55BF9">
              <w:t xml:space="preserve"> </w:t>
            </w:r>
          </w:p>
          <w:p w14:paraId="751785D6" w14:textId="12DEF422" w:rsidR="00A3583A" w:rsidRPr="00A55BF9" w:rsidRDefault="00A3583A"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156F53DD" w14:textId="564A226D" w:rsidR="00936A9A" w:rsidRPr="00A55BF9" w:rsidRDefault="00936A9A" w:rsidP="00A55BF9">
            <w:pPr>
              <w:pStyle w:val="ListParagraph"/>
              <w:spacing w:after="60"/>
              <w:ind w:left="630"/>
              <w:jc w:val="left"/>
              <w:rPr>
                <w:rFonts w:eastAsiaTheme="minorHAnsi" w:cstheme="majorBidi"/>
                <w:sz w:val="22"/>
                <w:szCs w:val="22"/>
              </w:rPr>
            </w:pPr>
            <w:r w:rsidRPr="00A55BF9">
              <w:rPr>
                <w:i/>
              </w:rPr>
              <w:t>(The SAM solution does not have a single</w:t>
            </w:r>
            <w:r w:rsidRPr="00A55BF9">
              <w:t xml:space="preserve"> user interface for all components)</w:t>
            </w:r>
          </w:p>
          <w:p w14:paraId="476FA964" w14:textId="5F62CCC0" w:rsidR="00E87C9C" w:rsidRPr="00A55BF9" w:rsidRDefault="00D17A78" w:rsidP="00A55BF9">
            <w:pPr>
              <w:pStyle w:val="ListParagraph"/>
              <w:spacing w:after="60"/>
              <w:ind w:left="630"/>
              <w:jc w:val="left"/>
            </w:pPr>
            <w:r w:rsidRPr="00A55BF9">
              <w:rPr>
                <w:b/>
              </w:rPr>
              <w:t>3</w:t>
            </w:r>
            <w:r w:rsidR="00936A9A" w:rsidRPr="00A55BF9">
              <w:rPr>
                <w:b/>
              </w:rPr>
              <w:t xml:space="preserve">=Compliant </w:t>
            </w:r>
            <w:r w:rsidR="00E87C9C" w:rsidRPr="00A55BF9">
              <w:rPr>
                <w:b/>
              </w:rPr>
              <w:t>–</w:t>
            </w:r>
            <w:r w:rsidR="00936A9A" w:rsidRPr="00A55BF9">
              <w:t xml:space="preserve"> </w:t>
            </w:r>
          </w:p>
          <w:p w14:paraId="2B9E585F" w14:textId="01D8FFD9" w:rsidR="00E87C9C" w:rsidRPr="00A55BF9" w:rsidRDefault="00E87C9C"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6F12C5C3" w14:textId="34E761C3" w:rsidR="00C42962" w:rsidRPr="00A55BF9" w:rsidRDefault="00936A9A" w:rsidP="00A55BF9">
            <w:pPr>
              <w:pStyle w:val="ListParagraph"/>
              <w:spacing w:after="60"/>
              <w:ind w:left="630"/>
              <w:jc w:val="left"/>
              <w:rPr>
                <w:rFonts w:eastAsiaTheme="minorHAnsi" w:cstheme="majorBidi"/>
                <w:sz w:val="22"/>
                <w:szCs w:val="22"/>
              </w:rPr>
            </w:pPr>
            <w:r w:rsidRPr="00A55BF9">
              <w:rPr>
                <w:i/>
              </w:rPr>
              <w:t>(The SAM solution has a single user interface for all components)</w:t>
            </w:r>
          </w:p>
        </w:tc>
        <w:tc>
          <w:tcPr>
            <w:tcW w:w="833" w:type="pct"/>
            <w:tcBorders>
              <w:bottom w:val="single" w:sz="4" w:space="0" w:color="4F81BD" w:themeColor="accent1"/>
            </w:tcBorders>
          </w:tcPr>
          <w:p w14:paraId="3E39AF85" w14:textId="6C55CA59"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940B0" w:rsidRPr="00A55BF9">
              <w:rPr>
                <w:b/>
                <w:bCs/>
                <w:color w:val="FF0000"/>
              </w:rPr>
              <w:t>A</w:t>
            </w:r>
            <w:r w:rsidRPr="00A55BF9">
              <w:rPr>
                <w:b/>
                <w:bCs/>
                <w:color w:val="FF0000"/>
              </w:rPr>
              <w:t xml:space="preserve">, section </w:t>
            </w:r>
            <w:r w:rsidR="002D1A1C" w:rsidRPr="00A55BF9">
              <w:rPr>
                <w:b/>
                <w:bCs/>
                <w:color w:val="FF0000"/>
              </w:rPr>
              <w:t>5.3</w:t>
            </w:r>
            <w:r w:rsidRPr="00A55BF9">
              <w:rPr>
                <w:color w:val="FF0000"/>
              </w:rPr>
              <w:t>&gt;</w:t>
            </w:r>
          </w:p>
        </w:tc>
      </w:tr>
      <w:tr w:rsidR="00C42962" w:rsidRPr="00A55BF9" w14:paraId="0C71A98E" w14:textId="77777777" w:rsidTr="00C42962">
        <w:trPr>
          <w:cantSplit/>
          <w:tblHeader/>
        </w:trPr>
        <w:tc>
          <w:tcPr>
            <w:tcW w:w="1753" w:type="pct"/>
            <w:tcBorders>
              <w:bottom w:val="single" w:sz="4" w:space="0" w:color="4F81BD" w:themeColor="accent1"/>
            </w:tcBorders>
          </w:tcPr>
          <w:p w14:paraId="5337C116" w14:textId="77777777" w:rsidR="00C42962" w:rsidRPr="00A55BF9" w:rsidRDefault="00C42962" w:rsidP="00A55BF9">
            <w:pPr>
              <w:pStyle w:val="ListParagraph"/>
              <w:numPr>
                <w:ilvl w:val="0"/>
                <w:numId w:val="127"/>
              </w:numPr>
              <w:spacing w:after="60"/>
              <w:jc w:val="left"/>
              <w:rPr>
                <w:rFonts w:eastAsiaTheme="minorHAnsi" w:cstheme="majorBidi"/>
                <w:sz w:val="22"/>
                <w:szCs w:val="22"/>
              </w:rPr>
            </w:pPr>
            <w:r w:rsidRPr="00A55BF9">
              <w:rPr>
                <w:rFonts w:eastAsiaTheme="minorHAnsi" w:cstheme="majorBidi"/>
                <w:sz w:val="22"/>
                <w:szCs w:val="22"/>
              </w:rPr>
              <w:t>The SAM Turnkey solution must have a clear menu structure.</w:t>
            </w:r>
          </w:p>
        </w:tc>
        <w:tc>
          <w:tcPr>
            <w:tcW w:w="2414" w:type="pct"/>
            <w:tcBorders>
              <w:bottom w:val="single" w:sz="4" w:space="0" w:color="4F81BD" w:themeColor="accent1"/>
            </w:tcBorders>
          </w:tcPr>
          <w:p w14:paraId="7FFD6A95" w14:textId="6AB33C3F" w:rsidR="00835479" w:rsidRPr="00A55BF9" w:rsidRDefault="00835479" w:rsidP="00A55BF9">
            <w:pPr>
              <w:pStyle w:val="ListParagraph"/>
              <w:spacing w:after="60"/>
              <w:ind w:left="630" w:hanging="204"/>
              <w:jc w:val="left"/>
              <w:rPr>
                <w:b/>
                <w:i/>
              </w:rPr>
            </w:pPr>
            <w:r w:rsidRPr="00A55BF9">
              <w:rPr>
                <w:b/>
                <w:i/>
              </w:rPr>
              <w:t>Evidence:</w:t>
            </w:r>
          </w:p>
          <w:p w14:paraId="1CF747EE" w14:textId="5163E2B7" w:rsidR="00C42962" w:rsidRPr="00A55BF9" w:rsidRDefault="00C42962" w:rsidP="00A55BF9">
            <w:pPr>
              <w:pStyle w:val="ListParagraph"/>
              <w:numPr>
                <w:ilvl w:val="0"/>
                <w:numId w:val="126"/>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user interface requirements.</w:t>
            </w:r>
          </w:p>
          <w:p w14:paraId="558F2E41"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72E6496E" w14:textId="3240A80D" w:rsidR="00A3583A" w:rsidRPr="00A55BF9" w:rsidRDefault="004F7D6B" w:rsidP="00A55BF9">
            <w:pPr>
              <w:pStyle w:val="ListParagraph"/>
              <w:spacing w:after="60"/>
              <w:ind w:left="630"/>
              <w:jc w:val="left"/>
            </w:pPr>
            <w:r w:rsidRPr="00A55BF9">
              <w:rPr>
                <w:b/>
              </w:rPr>
              <w:t xml:space="preserve">0=Non-compliant </w:t>
            </w:r>
            <w:r w:rsidR="00A3583A" w:rsidRPr="00A55BF9">
              <w:rPr>
                <w:b/>
              </w:rPr>
              <w:t>–</w:t>
            </w:r>
            <w:r w:rsidRPr="00A55BF9">
              <w:t xml:space="preserve"> </w:t>
            </w:r>
          </w:p>
          <w:p w14:paraId="2EA820BE" w14:textId="66DA672D" w:rsidR="00A3583A" w:rsidRPr="00A55BF9" w:rsidRDefault="00A3583A"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7433EB29" w14:textId="42C585BB" w:rsidR="004F7D6B" w:rsidRPr="00A55BF9" w:rsidRDefault="004F7D6B" w:rsidP="00A55BF9">
            <w:pPr>
              <w:pStyle w:val="ListParagraph"/>
              <w:spacing w:after="60"/>
              <w:ind w:left="630"/>
              <w:jc w:val="left"/>
              <w:rPr>
                <w:rFonts w:eastAsiaTheme="minorHAnsi" w:cstheme="majorBidi"/>
                <w:sz w:val="22"/>
                <w:szCs w:val="22"/>
              </w:rPr>
            </w:pPr>
            <w:r w:rsidRPr="00A55BF9">
              <w:rPr>
                <w:i/>
              </w:rPr>
              <w:t>(The SAM solution does not have a clear menu structure)</w:t>
            </w:r>
          </w:p>
          <w:p w14:paraId="48038A84" w14:textId="757BCDF7" w:rsidR="007E297B" w:rsidRPr="00A55BF9" w:rsidRDefault="00D17A78" w:rsidP="00A55BF9">
            <w:pPr>
              <w:pStyle w:val="ListParagraph"/>
              <w:spacing w:after="60"/>
              <w:ind w:left="630"/>
              <w:jc w:val="left"/>
            </w:pPr>
            <w:r w:rsidRPr="00A55BF9">
              <w:rPr>
                <w:b/>
              </w:rPr>
              <w:t>3</w:t>
            </w:r>
            <w:r w:rsidR="004F7D6B" w:rsidRPr="00A55BF9">
              <w:rPr>
                <w:b/>
              </w:rPr>
              <w:t xml:space="preserve">=Compliant </w:t>
            </w:r>
            <w:r w:rsidR="007E297B" w:rsidRPr="00A55BF9">
              <w:rPr>
                <w:b/>
              </w:rPr>
              <w:t>–</w:t>
            </w:r>
            <w:r w:rsidR="004F7D6B" w:rsidRPr="00A55BF9">
              <w:t xml:space="preserve"> </w:t>
            </w:r>
          </w:p>
          <w:p w14:paraId="06715C1A" w14:textId="157B0134" w:rsidR="007E297B" w:rsidRPr="00A55BF9" w:rsidRDefault="007E297B"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41EEC6AF" w14:textId="6AEFA3F2" w:rsidR="00C42962" w:rsidRPr="00A55BF9" w:rsidRDefault="004F7D6B" w:rsidP="00A55BF9">
            <w:pPr>
              <w:pStyle w:val="ListParagraph"/>
              <w:spacing w:after="60"/>
              <w:ind w:left="630"/>
              <w:jc w:val="left"/>
              <w:rPr>
                <w:rFonts w:eastAsiaTheme="minorHAnsi" w:cstheme="majorBidi"/>
                <w:sz w:val="22"/>
                <w:szCs w:val="22"/>
              </w:rPr>
            </w:pPr>
            <w:r w:rsidRPr="00A55BF9">
              <w:rPr>
                <w:i/>
              </w:rPr>
              <w:t>(The SAM solution has a clear menu structure)</w:t>
            </w:r>
          </w:p>
        </w:tc>
        <w:tc>
          <w:tcPr>
            <w:tcW w:w="833" w:type="pct"/>
            <w:tcBorders>
              <w:bottom w:val="single" w:sz="4" w:space="0" w:color="4F81BD" w:themeColor="accent1"/>
            </w:tcBorders>
          </w:tcPr>
          <w:p w14:paraId="004905D7" w14:textId="2999755E"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940B0" w:rsidRPr="00A55BF9">
              <w:rPr>
                <w:b/>
                <w:bCs/>
                <w:color w:val="FF0000"/>
              </w:rPr>
              <w:t>A</w:t>
            </w:r>
            <w:r w:rsidRPr="00A55BF9">
              <w:rPr>
                <w:b/>
                <w:bCs/>
                <w:color w:val="FF0000"/>
              </w:rPr>
              <w:t xml:space="preserve">, section </w:t>
            </w:r>
            <w:r w:rsidR="002D1A1C" w:rsidRPr="00A55BF9">
              <w:rPr>
                <w:b/>
                <w:bCs/>
                <w:color w:val="FF0000"/>
              </w:rPr>
              <w:t>5.3</w:t>
            </w:r>
            <w:r w:rsidRPr="00A55BF9">
              <w:rPr>
                <w:color w:val="FF0000"/>
              </w:rPr>
              <w:t>&gt;</w:t>
            </w:r>
          </w:p>
        </w:tc>
      </w:tr>
      <w:tr w:rsidR="00C42962" w:rsidRPr="00A55BF9" w14:paraId="6304EED3" w14:textId="77777777" w:rsidTr="00C42962">
        <w:trPr>
          <w:cantSplit/>
          <w:tblHeader/>
        </w:trPr>
        <w:tc>
          <w:tcPr>
            <w:tcW w:w="1753" w:type="pct"/>
            <w:tcBorders>
              <w:bottom w:val="single" w:sz="4" w:space="0" w:color="4F81BD" w:themeColor="accent1"/>
            </w:tcBorders>
          </w:tcPr>
          <w:p w14:paraId="7F8252A6" w14:textId="77777777" w:rsidR="00C42962" w:rsidRPr="00A55BF9" w:rsidRDefault="00C42962" w:rsidP="00A55BF9">
            <w:pPr>
              <w:pStyle w:val="ListParagraph"/>
              <w:numPr>
                <w:ilvl w:val="0"/>
                <w:numId w:val="127"/>
              </w:numPr>
              <w:spacing w:after="60"/>
              <w:jc w:val="left"/>
              <w:rPr>
                <w:rFonts w:eastAsiaTheme="minorHAnsi" w:cstheme="majorBidi"/>
                <w:sz w:val="22"/>
                <w:szCs w:val="22"/>
              </w:rPr>
            </w:pPr>
            <w:r w:rsidRPr="00A55BF9">
              <w:rPr>
                <w:rFonts w:eastAsiaTheme="minorHAnsi" w:cstheme="majorBidi"/>
                <w:sz w:val="22"/>
                <w:szCs w:val="22"/>
              </w:rPr>
              <w:lastRenderedPageBreak/>
              <w:t>The SAM Turnkey solution must have the ability to add new fields, rename existing fields or make fields invisible/read-only.</w:t>
            </w:r>
          </w:p>
        </w:tc>
        <w:tc>
          <w:tcPr>
            <w:tcW w:w="2414" w:type="pct"/>
            <w:tcBorders>
              <w:bottom w:val="single" w:sz="4" w:space="0" w:color="4F81BD" w:themeColor="accent1"/>
            </w:tcBorders>
          </w:tcPr>
          <w:p w14:paraId="10680892" w14:textId="2444580B" w:rsidR="00835479" w:rsidRPr="00A55BF9" w:rsidRDefault="00835479" w:rsidP="00A55BF9">
            <w:pPr>
              <w:pStyle w:val="ListParagraph"/>
              <w:spacing w:after="60"/>
              <w:ind w:left="630" w:hanging="204"/>
              <w:jc w:val="left"/>
              <w:rPr>
                <w:b/>
                <w:i/>
              </w:rPr>
            </w:pPr>
            <w:r w:rsidRPr="00A55BF9">
              <w:rPr>
                <w:b/>
                <w:i/>
              </w:rPr>
              <w:t>Evidence:</w:t>
            </w:r>
          </w:p>
          <w:p w14:paraId="45A99D03" w14:textId="2EDA8689" w:rsidR="00C42962" w:rsidRPr="00A55BF9" w:rsidRDefault="00C42962" w:rsidP="00A55BF9">
            <w:pPr>
              <w:pStyle w:val="ListParagraph"/>
              <w:numPr>
                <w:ilvl w:val="0"/>
                <w:numId w:val="126"/>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user interface requirements.</w:t>
            </w:r>
          </w:p>
          <w:p w14:paraId="16F94A3E"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1DC2C5A0" w14:textId="7F385BB4" w:rsidR="00A3583A" w:rsidRPr="00A55BF9" w:rsidRDefault="003E04A0"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A3583A" w:rsidRPr="00A55BF9">
              <w:rPr>
                <w:rFonts w:eastAsiaTheme="minorHAnsi" w:cstheme="majorBidi"/>
                <w:b/>
                <w:sz w:val="22"/>
                <w:szCs w:val="22"/>
              </w:rPr>
              <w:t>–</w:t>
            </w:r>
            <w:r w:rsidRPr="00A55BF9">
              <w:rPr>
                <w:rFonts w:eastAsiaTheme="minorHAnsi" w:cstheme="majorBidi"/>
                <w:sz w:val="22"/>
                <w:szCs w:val="22"/>
              </w:rPr>
              <w:t xml:space="preserve"> </w:t>
            </w:r>
          </w:p>
          <w:p w14:paraId="76DA713B" w14:textId="0B1B6FE9" w:rsidR="00A3583A" w:rsidRPr="00A55BF9" w:rsidRDefault="00A3583A"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4F6DFBF9" w14:textId="2BA51319" w:rsidR="003E04A0" w:rsidRPr="00A55BF9" w:rsidRDefault="003E04A0"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have the ability to add new fields, rename existing fields or make fields invisible/read-only)</w:t>
            </w:r>
          </w:p>
          <w:p w14:paraId="04033C28" w14:textId="30231050" w:rsidR="007E297B" w:rsidRPr="00A55BF9" w:rsidRDefault="003E04A0"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7E297B" w:rsidRPr="00A55BF9">
              <w:rPr>
                <w:rFonts w:eastAsiaTheme="minorHAnsi" w:cstheme="majorBidi"/>
                <w:b/>
                <w:sz w:val="22"/>
                <w:szCs w:val="22"/>
              </w:rPr>
              <w:t>–</w:t>
            </w:r>
            <w:r w:rsidRPr="00A55BF9">
              <w:rPr>
                <w:rFonts w:eastAsiaTheme="minorHAnsi" w:cstheme="majorBidi"/>
                <w:sz w:val="22"/>
                <w:szCs w:val="22"/>
              </w:rPr>
              <w:t xml:space="preserve"> </w:t>
            </w:r>
          </w:p>
          <w:p w14:paraId="5D4AB174" w14:textId="6BF0044F" w:rsidR="007E297B" w:rsidRPr="00A55BF9" w:rsidRDefault="007E297B"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49685C5E" w14:textId="66D039EA" w:rsidR="003E04A0" w:rsidRPr="00A55BF9" w:rsidRDefault="003E04A0"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has the partial ability to add new fields, rename existing fields or make fields invisible/read-only)</w:t>
            </w:r>
          </w:p>
          <w:p w14:paraId="7ECF73BF" w14:textId="4C3593B8" w:rsidR="001157D4" w:rsidRPr="00A55BF9" w:rsidRDefault="003E04A0" w:rsidP="00A55BF9">
            <w:pPr>
              <w:pStyle w:val="ListParagraph"/>
              <w:spacing w:after="60"/>
              <w:ind w:left="630"/>
              <w:jc w:val="left"/>
              <w:rPr>
                <w:rFonts w:eastAsiaTheme="minorHAnsi" w:cstheme="majorBidi"/>
                <w:i/>
                <w:sz w:val="22"/>
                <w:szCs w:val="22"/>
              </w:rPr>
            </w:pPr>
            <w:r w:rsidRPr="00A55BF9">
              <w:rPr>
                <w:rFonts w:eastAsiaTheme="minorHAnsi" w:cstheme="majorBidi"/>
                <w:b/>
                <w:sz w:val="22"/>
                <w:szCs w:val="22"/>
              </w:rPr>
              <w:t>5=</w:t>
            </w:r>
            <w:r w:rsidR="00D17A78" w:rsidRPr="00A55BF9">
              <w:rPr>
                <w:rFonts w:eastAsiaTheme="minorHAnsi" w:cstheme="majorBidi"/>
                <w:b/>
                <w:sz w:val="22"/>
                <w:szCs w:val="22"/>
              </w:rPr>
              <w:t xml:space="preserve">Exceeds </w:t>
            </w:r>
            <w:r w:rsidRPr="00A55BF9">
              <w:rPr>
                <w:rFonts w:eastAsiaTheme="minorHAnsi" w:cstheme="majorBidi"/>
                <w:b/>
                <w:sz w:val="22"/>
                <w:szCs w:val="22"/>
              </w:rPr>
              <w:t>Complian</w:t>
            </w:r>
            <w:r w:rsidR="00D17A78" w:rsidRPr="00A55BF9">
              <w:rPr>
                <w:rFonts w:eastAsiaTheme="minorHAnsi" w:cstheme="majorBidi"/>
                <w:b/>
                <w:sz w:val="22"/>
                <w:szCs w:val="22"/>
              </w:rPr>
              <w:t>ce</w:t>
            </w:r>
            <w:r w:rsidRPr="00A55BF9">
              <w:rPr>
                <w:rFonts w:eastAsiaTheme="minorHAnsi" w:cstheme="majorBidi"/>
                <w:b/>
                <w:sz w:val="22"/>
                <w:szCs w:val="22"/>
              </w:rPr>
              <w:t xml:space="preserve"> </w:t>
            </w:r>
            <w:r w:rsidR="001157D4" w:rsidRPr="00A55BF9">
              <w:rPr>
                <w:rFonts w:eastAsiaTheme="minorHAnsi" w:cstheme="majorBidi"/>
                <w:b/>
                <w:i/>
                <w:sz w:val="22"/>
                <w:szCs w:val="22"/>
              </w:rPr>
              <w:t>–</w:t>
            </w:r>
            <w:r w:rsidRPr="00A55BF9">
              <w:rPr>
                <w:rFonts w:eastAsiaTheme="minorHAnsi" w:cstheme="majorBidi"/>
                <w:i/>
                <w:sz w:val="22"/>
                <w:szCs w:val="22"/>
              </w:rPr>
              <w:t xml:space="preserve"> </w:t>
            </w:r>
          </w:p>
          <w:p w14:paraId="53A41EB7" w14:textId="22E07EA1" w:rsidR="001157D4" w:rsidRPr="00A55BF9" w:rsidRDefault="001157D4" w:rsidP="00A55BF9">
            <w:pPr>
              <w:pStyle w:val="ListParagraph"/>
              <w:spacing w:after="60"/>
              <w:ind w:left="630"/>
              <w:jc w:val="left"/>
              <w:rPr>
                <w:b/>
              </w:rPr>
            </w:pPr>
            <w:r w:rsidRPr="00A55BF9">
              <w:rPr>
                <w:rFonts w:cstheme="majorBidi"/>
                <w:b/>
              </w:rPr>
              <w:t>(Exceeds minimum requirements)</w:t>
            </w:r>
          </w:p>
          <w:p w14:paraId="0CD6F9B2" w14:textId="1A734829" w:rsidR="00C42962" w:rsidRPr="00A55BF9" w:rsidRDefault="003E04A0"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has the ability to add new fields, rename existing fields or make fields invisible/read-only)</w:t>
            </w:r>
          </w:p>
        </w:tc>
        <w:tc>
          <w:tcPr>
            <w:tcW w:w="833" w:type="pct"/>
            <w:tcBorders>
              <w:bottom w:val="single" w:sz="4" w:space="0" w:color="4F81BD" w:themeColor="accent1"/>
            </w:tcBorders>
          </w:tcPr>
          <w:p w14:paraId="2E35DA50" w14:textId="3E70DEB3"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940B0" w:rsidRPr="00A55BF9">
              <w:rPr>
                <w:b/>
                <w:bCs/>
                <w:color w:val="FF0000"/>
              </w:rPr>
              <w:t>A</w:t>
            </w:r>
            <w:r w:rsidRPr="00A55BF9">
              <w:rPr>
                <w:b/>
                <w:bCs/>
                <w:color w:val="FF0000"/>
              </w:rPr>
              <w:t xml:space="preserve">, section </w:t>
            </w:r>
            <w:r w:rsidR="002D1A1C" w:rsidRPr="00A55BF9">
              <w:rPr>
                <w:b/>
                <w:bCs/>
                <w:color w:val="FF0000"/>
              </w:rPr>
              <w:t>5.3</w:t>
            </w:r>
            <w:r w:rsidRPr="00A55BF9">
              <w:rPr>
                <w:color w:val="FF0000"/>
              </w:rPr>
              <w:t>&gt;</w:t>
            </w:r>
          </w:p>
        </w:tc>
      </w:tr>
      <w:tr w:rsidR="00C42962" w:rsidRPr="00A55BF9" w14:paraId="66BEE40E" w14:textId="77777777" w:rsidTr="00C42962">
        <w:trPr>
          <w:cantSplit/>
          <w:tblHeader/>
        </w:trPr>
        <w:tc>
          <w:tcPr>
            <w:tcW w:w="1753" w:type="pct"/>
            <w:tcBorders>
              <w:bottom w:val="single" w:sz="4" w:space="0" w:color="4F81BD" w:themeColor="accent1"/>
            </w:tcBorders>
          </w:tcPr>
          <w:p w14:paraId="4F4B0498" w14:textId="77777777" w:rsidR="00C42962" w:rsidRPr="00A55BF9" w:rsidRDefault="00C42962" w:rsidP="00A55BF9">
            <w:pPr>
              <w:pStyle w:val="ListParagraph"/>
              <w:numPr>
                <w:ilvl w:val="0"/>
                <w:numId w:val="127"/>
              </w:numPr>
              <w:spacing w:after="60"/>
              <w:jc w:val="left"/>
              <w:rPr>
                <w:rFonts w:eastAsiaTheme="minorHAnsi" w:cstheme="majorBidi"/>
                <w:sz w:val="22"/>
                <w:szCs w:val="22"/>
              </w:rPr>
            </w:pPr>
            <w:r w:rsidRPr="00A55BF9">
              <w:rPr>
                <w:rFonts w:eastAsiaTheme="minorHAnsi" w:cstheme="majorBidi"/>
                <w:sz w:val="22"/>
                <w:szCs w:val="22"/>
              </w:rPr>
              <w:t>The SAM Turnkey solution must allow for customisation of lists/tables/views in the GUI.</w:t>
            </w:r>
          </w:p>
        </w:tc>
        <w:tc>
          <w:tcPr>
            <w:tcW w:w="2414" w:type="pct"/>
            <w:tcBorders>
              <w:bottom w:val="single" w:sz="4" w:space="0" w:color="4F81BD" w:themeColor="accent1"/>
            </w:tcBorders>
          </w:tcPr>
          <w:p w14:paraId="13726AD6" w14:textId="5A11E092" w:rsidR="00835479" w:rsidRPr="00A55BF9" w:rsidRDefault="00835479" w:rsidP="00A55BF9">
            <w:pPr>
              <w:pStyle w:val="ListParagraph"/>
              <w:spacing w:after="60"/>
              <w:ind w:left="630" w:hanging="204"/>
              <w:jc w:val="left"/>
              <w:rPr>
                <w:b/>
                <w:i/>
              </w:rPr>
            </w:pPr>
            <w:r w:rsidRPr="00A55BF9">
              <w:rPr>
                <w:b/>
                <w:i/>
              </w:rPr>
              <w:t>Evidence:</w:t>
            </w:r>
          </w:p>
          <w:p w14:paraId="0BFC234C" w14:textId="56ABAF56" w:rsidR="00C42962" w:rsidRPr="00A55BF9" w:rsidRDefault="00C42962" w:rsidP="00A55BF9">
            <w:pPr>
              <w:pStyle w:val="ListParagraph"/>
              <w:numPr>
                <w:ilvl w:val="0"/>
                <w:numId w:val="126"/>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user interface requirements.</w:t>
            </w:r>
          </w:p>
          <w:p w14:paraId="62E2D98C"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414C7183" w14:textId="0B1C3F3D" w:rsidR="00A3583A" w:rsidRPr="00A55BF9" w:rsidRDefault="001C2F6C"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A3583A" w:rsidRPr="00A55BF9">
              <w:rPr>
                <w:rFonts w:eastAsiaTheme="minorHAnsi" w:cstheme="majorBidi"/>
                <w:b/>
                <w:sz w:val="22"/>
                <w:szCs w:val="22"/>
              </w:rPr>
              <w:t>–</w:t>
            </w:r>
            <w:r w:rsidRPr="00A55BF9">
              <w:rPr>
                <w:rFonts w:eastAsiaTheme="minorHAnsi" w:cstheme="majorBidi"/>
                <w:sz w:val="22"/>
                <w:szCs w:val="22"/>
              </w:rPr>
              <w:t xml:space="preserve"> </w:t>
            </w:r>
          </w:p>
          <w:p w14:paraId="2122EA0C" w14:textId="5FA194D5" w:rsidR="00A3583A" w:rsidRPr="00A55BF9" w:rsidRDefault="00A3583A"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628D1E48" w14:textId="1789EBAC" w:rsidR="001C2F6C" w:rsidRPr="00A55BF9" w:rsidRDefault="001C2F6C"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allow for customisation of lists/tables/views in the GUI)</w:t>
            </w:r>
          </w:p>
          <w:p w14:paraId="2B475774" w14:textId="55B2C234" w:rsidR="007E297B" w:rsidRPr="00A55BF9" w:rsidRDefault="001C2F6C"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17A78" w:rsidRPr="00A55BF9">
              <w:rPr>
                <w:rFonts w:eastAsiaTheme="minorHAnsi" w:cstheme="majorBidi"/>
                <w:b/>
                <w:sz w:val="22"/>
                <w:szCs w:val="22"/>
              </w:rPr>
              <w:t>C</w:t>
            </w:r>
            <w:r w:rsidRPr="00A55BF9">
              <w:rPr>
                <w:rFonts w:eastAsiaTheme="minorHAnsi" w:cstheme="majorBidi"/>
                <w:b/>
                <w:sz w:val="22"/>
                <w:szCs w:val="22"/>
              </w:rPr>
              <w:t xml:space="preserve">ompliant </w:t>
            </w:r>
            <w:r w:rsidR="007E297B" w:rsidRPr="00A55BF9">
              <w:rPr>
                <w:rFonts w:eastAsiaTheme="minorHAnsi" w:cstheme="majorBidi"/>
                <w:b/>
                <w:sz w:val="22"/>
                <w:szCs w:val="22"/>
              </w:rPr>
              <w:t>–</w:t>
            </w:r>
            <w:r w:rsidRPr="00A55BF9">
              <w:rPr>
                <w:rFonts w:eastAsiaTheme="minorHAnsi" w:cstheme="majorBidi"/>
                <w:sz w:val="22"/>
                <w:szCs w:val="22"/>
              </w:rPr>
              <w:t xml:space="preserve"> </w:t>
            </w:r>
          </w:p>
          <w:p w14:paraId="75A72CE1" w14:textId="3511A63B" w:rsidR="007E297B" w:rsidRPr="00A55BF9" w:rsidRDefault="007E297B"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5ACFAC3C" w14:textId="1518DB71" w:rsidR="001C2F6C" w:rsidRPr="00A55BF9" w:rsidRDefault="001C2F6C"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partially allows for customisation of lists/tables/views in the GUI)</w:t>
            </w:r>
          </w:p>
          <w:p w14:paraId="45EC1E9D" w14:textId="777F8FF0" w:rsidR="001157D4" w:rsidRPr="00A55BF9" w:rsidRDefault="001C2F6C"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E3CBD" w:rsidRPr="00A55BF9">
              <w:rPr>
                <w:rFonts w:eastAsiaTheme="minorHAnsi" w:cstheme="majorBidi"/>
                <w:b/>
                <w:sz w:val="22"/>
                <w:szCs w:val="22"/>
              </w:rPr>
              <w:t xml:space="preserve">Exceeds </w:t>
            </w:r>
            <w:r w:rsidRPr="00A55BF9">
              <w:rPr>
                <w:rFonts w:eastAsiaTheme="minorHAnsi" w:cstheme="majorBidi"/>
                <w:b/>
                <w:sz w:val="22"/>
                <w:szCs w:val="22"/>
              </w:rPr>
              <w:t>Complian</w:t>
            </w:r>
            <w:r w:rsidR="00DE3CBD" w:rsidRPr="00A55BF9">
              <w:rPr>
                <w:rFonts w:eastAsiaTheme="minorHAnsi" w:cstheme="majorBidi"/>
                <w:b/>
                <w:sz w:val="22"/>
                <w:szCs w:val="22"/>
              </w:rPr>
              <w:t>ce</w:t>
            </w:r>
            <w:r w:rsidRPr="00A55BF9">
              <w:rPr>
                <w:rFonts w:eastAsiaTheme="minorHAnsi" w:cstheme="majorBidi"/>
                <w:b/>
                <w:sz w:val="22"/>
                <w:szCs w:val="22"/>
              </w:rPr>
              <w:t xml:space="preserve"> </w:t>
            </w:r>
            <w:r w:rsidR="001157D4" w:rsidRPr="00A55BF9">
              <w:rPr>
                <w:rFonts w:eastAsiaTheme="minorHAnsi" w:cstheme="majorBidi"/>
                <w:sz w:val="22"/>
                <w:szCs w:val="22"/>
              </w:rPr>
              <w:t xml:space="preserve">– </w:t>
            </w:r>
          </w:p>
          <w:p w14:paraId="7D958270" w14:textId="3E0C7521" w:rsidR="001157D4" w:rsidRPr="00A55BF9" w:rsidRDefault="001157D4" w:rsidP="00A55BF9">
            <w:pPr>
              <w:pStyle w:val="ListParagraph"/>
              <w:spacing w:after="60"/>
              <w:ind w:left="630"/>
              <w:jc w:val="left"/>
              <w:rPr>
                <w:b/>
              </w:rPr>
            </w:pPr>
            <w:r w:rsidRPr="00A55BF9">
              <w:rPr>
                <w:rFonts w:cstheme="majorBidi"/>
                <w:b/>
              </w:rPr>
              <w:t>(Exceeds minimum requirements)</w:t>
            </w:r>
          </w:p>
          <w:p w14:paraId="525A610D" w14:textId="035834D1" w:rsidR="00C42962" w:rsidRPr="00A55BF9" w:rsidRDefault="001C2F6C"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allows for customisation of lists/tables/views in the GUI)</w:t>
            </w:r>
          </w:p>
        </w:tc>
        <w:tc>
          <w:tcPr>
            <w:tcW w:w="833" w:type="pct"/>
            <w:tcBorders>
              <w:bottom w:val="single" w:sz="4" w:space="0" w:color="4F81BD" w:themeColor="accent1"/>
            </w:tcBorders>
          </w:tcPr>
          <w:p w14:paraId="704A201D" w14:textId="69EEDD43"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940B0" w:rsidRPr="00A55BF9">
              <w:rPr>
                <w:b/>
                <w:bCs/>
                <w:color w:val="FF0000"/>
              </w:rPr>
              <w:t>A</w:t>
            </w:r>
            <w:r w:rsidRPr="00A55BF9">
              <w:rPr>
                <w:b/>
                <w:bCs/>
                <w:color w:val="FF0000"/>
              </w:rPr>
              <w:t xml:space="preserve">, section </w:t>
            </w:r>
            <w:r w:rsidR="00F8067E" w:rsidRPr="00A55BF9">
              <w:rPr>
                <w:b/>
                <w:bCs/>
                <w:color w:val="FF0000"/>
              </w:rPr>
              <w:t>5.3</w:t>
            </w:r>
            <w:r w:rsidRPr="00A55BF9">
              <w:rPr>
                <w:color w:val="FF0000"/>
              </w:rPr>
              <w:t>&gt;</w:t>
            </w:r>
          </w:p>
        </w:tc>
      </w:tr>
      <w:tr w:rsidR="00C42962" w:rsidRPr="00A55BF9" w14:paraId="11A19803" w14:textId="77777777" w:rsidTr="00C42962">
        <w:trPr>
          <w:cantSplit/>
          <w:tblHeader/>
        </w:trPr>
        <w:tc>
          <w:tcPr>
            <w:tcW w:w="1753" w:type="pct"/>
            <w:tcBorders>
              <w:bottom w:val="single" w:sz="4" w:space="0" w:color="4F81BD" w:themeColor="accent1"/>
            </w:tcBorders>
          </w:tcPr>
          <w:p w14:paraId="443FE01A" w14:textId="77777777" w:rsidR="00C42962" w:rsidRPr="00A55BF9" w:rsidRDefault="00C42962" w:rsidP="00A55BF9">
            <w:pPr>
              <w:pStyle w:val="ListParagraph"/>
              <w:numPr>
                <w:ilvl w:val="0"/>
                <w:numId w:val="127"/>
              </w:numPr>
              <w:spacing w:after="60"/>
              <w:jc w:val="left"/>
              <w:rPr>
                <w:rFonts w:eastAsiaTheme="minorHAnsi" w:cstheme="majorBidi"/>
                <w:sz w:val="22"/>
                <w:szCs w:val="22"/>
              </w:rPr>
            </w:pPr>
            <w:r w:rsidRPr="00A55BF9">
              <w:rPr>
                <w:rFonts w:eastAsiaTheme="minorHAnsi" w:cstheme="majorBidi"/>
                <w:sz w:val="22"/>
                <w:szCs w:val="22"/>
              </w:rPr>
              <w:lastRenderedPageBreak/>
              <w:t>The SAM Turnkey solution must have an interactive help function (text, screen shots).</w:t>
            </w:r>
          </w:p>
        </w:tc>
        <w:tc>
          <w:tcPr>
            <w:tcW w:w="2414" w:type="pct"/>
            <w:tcBorders>
              <w:bottom w:val="single" w:sz="4" w:space="0" w:color="4F81BD" w:themeColor="accent1"/>
            </w:tcBorders>
          </w:tcPr>
          <w:p w14:paraId="4033D178" w14:textId="1F9C3F30" w:rsidR="00835479" w:rsidRPr="00A55BF9" w:rsidRDefault="00835479" w:rsidP="00A55BF9">
            <w:pPr>
              <w:pStyle w:val="ListParagraph"/>
              <w:spacing w:after="60"/>
              <w:ind w:left="630" w:hanging="204"/>
              <w:jc w:val="left"/>
              <w:rPr>
                <w:b/>
                <w:i/>
              </w:rPr>
            </w:pPr>
            <w:r w:rsidRPr="00A55BF9">
              <w:rPr>
                <w:b/>
                <w:i/>
              </w:rPr>
              <w:t>Evidence:</w:t>
            </w:r>
          </w:p>
          <w:p w14:paraId="61851850" w14:textId="18C106F0" w:rsidR="00C42962" w:rsidRPr="00A55BF9" w:rsidRDefault="00C42962" w:rsidP="00A55BF9">
            <w:pPr>
              <w:pStyle w:val="ListParagraph"/>
              <w:numPr>
                <w:ilvl w:val="0"/>
                <w:numId w:val="126"/>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user interface requirements.</w:t>
            </w:r>
          </w:p>
          <w:p w14:paraId="4A02B138"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33C365B8" w14:textId="0BAB3B0B" w:rsidR="00AB3EBA" w:rsidRPr="00A55BF9" w:rsidRDefault="00BA669F" w:rsidP="00A55BF9">
            <w:pPr>
              <w:pStyle w:val="ListParagraph"/>
              <w:spacing w:after="60"/>
              <w:ind w:left="630"/>
              <w:jc w:val="left"/>
            </w:pPr>
            <w:r w:rsidRPr="00A55BF9">
              <w:rPr>
                <w:b/>
              </w:rPr>
              <w:t xml:space="preserve">0=Non-compliant </w:t>
            </w:r>
            <w:r w:rsidR="00AB3EBA" w:rsidRPr="00A55BF9">
              <w:rPr>
                <w:b/>
              </w:rPr>
              <w:t>–</w:t>
            </w:r>
            <w:r w:rsidRPr="00A55BF9">
              <w:t xml:space="preserve"> </w:t>
            </w:r>
          </w:p>
          <w:p w14:paraId="65B09B68" w14:textId="5ABC9550" w:rsidR="00AB3EBA" w:rsidRPr="00A55BF9" w:rsidRDefault="00AB3EBA"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34D16E05" w14:textId="26960E55" w:rsidR="00BA669F" w:rsidRPr="00A55BF9" w:rsidRDefault="00BA669F" w:rsidP="00A55BF9">
            <w:pPr>
              <w:pStyle w:val="ListParagraph"/>
              <w:spacing w:after="60"/>
              <w:ind w:left="630"/>
              <w:jc w:val="left"/>
              <w:rPr>
                <w:rFonts w:eastAsiaTheme="minorHAnsi" w:cstheme="majorBidi"/>
                <w:i/>
                <w:sz w:val="22"/>
                <w:szCs w:val="22"/>
              </w:rPr>
            </w:pPr>
            <w:r w:rsidRPr="00A55BF9">
              <w:rPr>
                <w:i/>
              </w:rPr>
              <w:t>(The SAM solution does not have an interactive help function (text, screen shots))</w:t>
            </w:r>
          </w:p>
          <w:p w14:paraId="1F3E1FAF" w14:textId="4304D775" w:rsidR="007E297B" w:rsidRPr="00A55BF9" w:rsidRDefault="00DE3CBD" w:rsidP="00A55BF9">
            <w:pPr>
              <w:pStyle w:val="ListParagraph"/>
              <w:spacing w:after="60"/>
              <w:ind w:left="630"/>
              <w:jc w:val="left"/>
            </w:pPr>
            <w:r w:rsidRPr="00A55BF9">
              <w:rPr>
                <w:b/>
              </w:rPr>
              <w:t>3</w:t>
            </w:r>
            <w:r w:rsidR="00BA669F" w:rsidRPr="00A55BF9">
              <w:rPr>
                <w:b/>
              </w:rPr>
              <w:t xml:space="preserve">=Compliant </w:t>
            </w:r>
            <w:r w:rsidR="007E297B" w:rsidRPr="00A55BF9">
              <w:rPr>
                <w:b/>
              </w:rPr>
              <w:t>–</w:t>
            </w:r>
            <w:r w:rsidR="00BA669F" w:rsidRPr="00A55BF9">
              <w:t xml:space="preserve"> </w:t>
            </w:r>
          </w:p>
          <w:p w14:paraId="6980778A" w14:textId="4300610D" w:rsidR="007E297B" w:rsidRPr="00A55BF9" w:rsidRDefault="007E297B"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4ACAFAFB" w14:textId="03F1ACD7" w:rsidR="00C42962" w:rsidRPr="00A55BF9" w:rsidRDefault="00BA669F" w:rsidP="00A55BF9">
            <w:pPr>
              <w:pStyle w:val="ListParagraph"/>
              <w:spacing w:after="60"/>
              <w:ind w:left="630"/>
              <w:jc w:val="left"/>
              <w:rPr>
                <w:rFonts w:eastAsiaTheme="minorHAnsi" w:cstheme="majorBidi"/>
                <w:sz w:val="22"/>
                <w:szCs w:val="22"/>
              </w:rPr>
            </w:pPr>
            <w:r w:rsidRPr="00A55BF9">
              <w:rPr>
                <w:i/>
              </w:rPr>
              <w:t>(The SAM solution has an interactive help function (text, screen shots))</w:t>
            </w:r>
          </w:p>
        </w:tc>
        <w:tc>
          <w:tcPr>
            <w:tcW w:w="833" w:type="pct"/>
            <w:tcBorders>
              <w:bottom w:val="single" w:sz="4" w:space="0" w:color="4F81BD" w:themeColor="accent1"/>
            </w:tcBorders>
          </w:tcPr>
          <w:p w14:paraId="680B3949" w14:textId="2BCA81C4"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940B0" w:rsidRPr="00A55BF9">
              <w:rPr>
                <w:b/>
                <w:bCs/>
                <w:color w:val="FF0000"/>
              </w:rPr>
              <w:t>A</w:t>
            </w:r>
            <w:r w:rsidRPr="00A55BF9">
              <w:rPr>
                <w:b/>
                <w:bCs/>
                <w:color w:val="FF0000"/>
              </w:rPr>
              <w:t xml:space="preserve">, section </w:t>
            </w:r>
            <w:r w:rsidR="00F8067E" w:rsidRPr="00A55BF9">
              <w:rPr>
                <w:b/>
                <w:bCs/>
                <w:color w:val="FF0000"/>
              </w:rPr>
              <w:t>5.3</w:t>
            </w:r>
            <w:r w:rsidRPr="00A55BF9">
              <w:rPr>
                <w:color w:val="FF0000"/>
              </w:rPr>
              <w:t>&gt;</w:t>
            </w:r>
          </w:p>
        </w:tc>
      </w:tr>
      <w:tr w:rsidR="00C42962" w:rsidRPr="00A55BF9" w14:paraId="19DE2DF4" w14:textId="77777777" w:rsidTr="00C42962">
        <w:trPr>
          <w:cantSplit/>
          <w:tblHeader/>
        </w:trPr>
        <w:tc>
          <w:tcPr>
            <w:tcW w:w="1753" w:type="pct"/>
            <w:tcBorders>
              <w:bottom w:val="single" w:sz="4" w:space="0" w:color="4F81BD" w:themeColor="accent1"/>
            </w:tcBorders>
          </w:tcPr>
          <w:p w14:paraId="7F51738B" w14:textId="77777777" w:rsidR="00C42962" w:rsidRPr="00A55BF9" w:rsidRDefault="00C42962" w:rsidP="00A55BF9">
            <w:pPr>
              <w:pStyle w:val="ListParagraph"/>
              <w:numPr>
                <w:ilvl w:val="0"/>
                <w:numId w:val="127"/>
              </w:numPr>
              <w:spacing w:after="60"/>
              <w:jc w:val="left"/>
              <w:rPr>
                <w:rFonts w:eastAsiaTheme="minorHAnsi" w:cstheme="majorBidi"/>
                <w:sz w:val="22"/>
                <w:szCs w:val="22"/>
              </w:rPr>
            </w:pPr>
            <w:r w:rsidRPr="00A55BF9">
              <w:rPr>
                <w:rFonts w:eastAsiaTheme="minorHAnsi" w:cstheme="majorBidi"/>
                <w:sz w:val="22"/>
                <w:szCs w:val="22"/>
              </w:rPr>
              <w:t>The SAM Turnkey solution must have an audit trail.</w:t>
            </w:r>
          </w:p>
        </w:tc>
        <w:tc>
          <w:tcPr>
            <w:tcW w:w="2414" w:type="pct"/>
            <w:tcBorders>
              <w:bottom w:val="single" w:sz="4" w:space="0" w:color="4F81BD" w:themeColor="accent1"/>
            </w:tcBorders>
          </w:tcPr>
          <w:p w14:paraId="07621CAD" w14:textId="5B18BC6C" w:rsidR="00835479" w:rsidRPr="00A55BF9" w:rsidRDefault="00835479" w:rsidP="00A55BF9">
            <w:pPr>
              <w:pStyle w:val="ListParagraph"/>
              <w:spacing w:after="60"/>
              <w:ind w:left="630" w:hanging="204"/>
              <w:jc w:val="left"/>
              <w:rPr>
                <w:b/>
                <w:i/>
              </w:rPr>
            </w:pPr>
            <w:r w:rsidRPr="00A55BF9">
              <w:rPr>
                <w:b/>
                <w:i/>
              </w:rPr>
              <w:t>Evidence:</w:t>
            </w:r>
          </w:p>
          <w:p w14:paraId="72CA8E22" w14:textId="716D40F6" w:rsidR="00C42962" w:rsidRPr="00A55BF9" w:rsidRDefault="00C42962" w:rsidP="00A55BF9">
            <w:pPr>
              <w:pStyle w:val="ListParagraph"/>
              <w:numPr>
                <w:ilvl w:val="0"/>
                <w:numId w:val="126"/>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user interface requirements.</w:t>
            </w:r>
          </w:p>
          <w:p w14:paraId="5FBBAB41"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660B52FF" w14:textId="12E10303" w:rsidR="00AB3EBA" w:rsidRPr="00A55BF9" w:rsidRDefault="00BA669F" w:rsidP="00A55BF9">
            <w:pPr>
              <w:pStyle w:val="ListParagraph"/>
              <w:spacing w:after="60"/>
              <w:ind w:left="630"/>
              <w:jc w:val="left"/>
            </w:pPr>
            <w:r w:rsidRPr="00A55BF9">
              <w:rPr>
                <w:b/>
              </w:rPr>
              <w:t xml:space="preserve">0=Non-compliant </w:t>
            </w:r>
            <w:r w:rsidR="00AB3EBA" w:rsidRPr="00A55BF9">
              <w:rPr>
                <w:b/>
              </w:rPr>
              <w:t>–</w:t>
            </w:r>
            <w:r w:rsidRPr="00A55BF9">
              <w:t xml:space="preserve"> </w:t>
            </w:r>
          </w:p>
          <w:p w14:paraId="5D57D9CA" w14:textId="2D3FB6A0" w:rsidR="00AB3EBA" w:rsidRPr="00A55BF9" w:rsidRDefault="00AB3EBA"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4BE533F9" w14:textId="4983B8DD" w:rsidR="00BA669F" w:rsidRPr="00A55BF9" w:rsidRDefault="00BA669F" w:rsidP="00A55BF9">
            <w:pPr>
              <w:pStyle w:val="ListParagraph"/>
              <w:spacing w:after="60"/>
              <w:ind w:left="630"/>
              <w:jc w:val="left"/>
              <w:rPr>
                <w:rFonts w:eastAsiaTheme="minorHAnsi" w:cstheme="majorBidi"/>
                <w:sz w:val="22"/>
                <w:szCs w:val="22"/>
              </w:rPr>
            </w:pPr>
            <w:r w:rsidRPr="00A55BF9">
              <w:rPr>
                <w:i/>
              </w:rPr>
              <w:t>(The SAM solution does not have an audit trail)</w:t>
            </w:r>
          </w:p>
          <w:p w14:paraId="481DE9B9" w14:textId="5D3D5684" w:rsidR="007E297B" w:rsidRPr="00A55BF9" w:rsidRDefault="00DE3CBD" w:rsidP="00A55BF9">
            <w:pPr>
              <w:pStyle w:val="ListParagraph"/>
              <w:spacing w:after="60"/>
              <w:ind w:left="630"/>
              <w:jc w:val="left"/>
            </w:pPr>
            <w:r w:rsidRPr="00A55BF9">
              <w:rPr>
                <w:b/>
              </w:rPr>
              <w:t>3</w:t>
            </w:r>
            <w:r w:rsidR="00BA669F" w:rsidRPr="00A55BF9">
              <w:rPr>
                <w:b/>
              </w:rPr>
              <w:t xml:space="preserve">=Compliant </w:t>
            </w:r>
            <w:r w:rsidR="007E297B" w:rsidRPr="00A55BF9">
              <w:rPr>
                <w:b/>
              </w:rPr>
              <w:t>–</w:t>
            </w:r>
            <w:r w:rsidR="00BA669F" w:rsidRPr="00A55BF9">
              <w:t xml:space="preserve"> </w:t>
            </w:r>
          </w:p>
          <w:p w14:paraId="4D359364" w14:textId="696114C3" w:rsidR="007E297B" w:rsidRPr="00A55BF9" w:rsidRDefault="007E297B"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39693558" w14:textId="74CF3BC9" w:rsidR="00C42962" w:rsidRPr="00A55BF9" w:rsidRDefault="00BA669F" w:rsidP="00A55BF9">
            <w:pPr>
              <w:pStyle w:val="ListParagraph"/>
              <w:spacing w:after="60"/>
              <w:ind w:left="630"/>
              <w:jc w:val="left"/>
              <w:rPr>
                <w:rFonts w:eastAsiaTheme="minorHAnsi" w:cstheme="majorBidi"/>
                <w:sz w:val="22"/>
                <w:szCs w:val="22"/>
              </w:rPr>
            </w:pPr>
            <w:r w:rsidRPr="00A55BF9">
              <w:rPr>
                <w:i/>
              </w:rPr>
              <w:t>(The SAM solution has an audit trail)</w:t>
            </w:r>
          </w:p>
        </w:tc>
        <w:tc>
          <w:tcPr>
            <w:tcW w:w="833" w:type="pct"/>
            <w:tcBorders>
              <w:bottom w:val="single" w:sz="4" w:space="0" w:color="4F81BD" w:themeColor="accent1"/>
            </w:tcBorders>
          </w:tcPr>
          <w:p w14:paraId="14303E99" w14:textId="152CEA49"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940B0" w:rsidRPr="00A55BF9">
              <w:rPr>
                <w:b/>
                <w:bCs/>
                <w:color w:val="FF0000"/>
              </w:rPr>
              <w:t>A</w:t>
            </w:r>
            <w:r w:rsidRPr="00A55BF9">
              <w:rPr>
                <w:b/>
                <w:bCs/>
                <w:color w:val="FF0000"/>
              </w:rPr>
              <w:t xml:space="preserve">, section </w:t>
            </w:r>
            <w:r w:rsidR="00F8067E" w:rsidRPr="00A55BF9">
              <w:rPr>
                <w:b/>
                <w:bCs/>
                <w:color w:val="FF0000"/>
              </w:rPr>
              <w:t>5.3</w:t>
            </w:r>
            <w:r w:rsidRPr="00A55BF9">
              <w:rPr>
                <w:color w:val="FF0000"/>
              </w:rPr>
              <w:t>&gt;</w:t>
            </w:r>
          </w:p>
        </w:tc>
      </w:tr>
      <w:tr w:rsidR="00C42962" w:rsidRPr="00A55BF9" w14:paraId="12B5D52B" w14:textId="77777777" w:rsidTr="00C42962">
        <w:trPr>
          <w:cantSplit/>
          <w:tblHeader/>
        </w:trPr>
        <w:tc>
          <w:tcPr>
            <w:tcW w:w="1753" w:type="pct"/>
            <w:tcBorders>
              <w:bottom w:val="single" w:sz="4" w:space="0" w:color="4F81BD" w:themeColor="accent1"/>
            </w:tcBorders>
          </w:tcPr>
          <w:p w14:paraId="7B95B038" w14:textId="77777777" w:rsidR="00C42962" w:rsidRPr="00A55BF9" w:rsidRDefault="00C42962" w:rsidP="00A55BF9">
            <w:pPr>
              <w:pStyle w:val="ListParagraph"/>
              <w:numPr>
                <w:ilvl w:val="0"/>
                <w:numId w:val="127"/>
              </w:numPr>
              <w:spacing w:after="60"/>
              <w:jc w:val="left"/>
              <w:rPr>
                <w:rFonts w:eastAsiaTheme="minorHAnsi" w:cstheme="majorBidi"/>
                <w:sz w:val="22"/>
                <w:szCs w:val="22"/>
              </w:rPr>
            </w:pPr>
            <w:r w:rsidRPr="00A55BF9">
              <w:rPr>
                <w:rFonts w:eastAsiaTheme="minorHAnsi" w:cstheme="majorBidi"/>
                <w:sz w:val="22"/>
                <w:szCs w:val="22"/>
              </w:rPr>
              <w:lastRenderedPageBreak/>
              <w:t>The SAM Turnkey solution must have an embedded ITIL-based workflow engine, with an easy programming environment.</w:t>
            </w:r>
          </w:p>
        </w:tc>
        <w:tc>
          <w:tcPr>
            <w:tcW w:w="2414" w:type="pct"/>
            <w:tcBorders>
              <w:bottom w:val="single" w:sz="4" w:space="0" w:color="4F81BD" w:themeColor="accent1"/>
            </w:tcBorders>
          </w:tcPr>
          <w:p w14:paraId="50CB4143" w14:textId="00109348" w:rsidR="00835479" w:rsidRPr="00A55BF9" w:rsidRDefault="00835479" w:rsidP="00A55BF9">
            <w:pPr>
              <w:pStyle w:val="ListParagraph"/>
              <w:spacing w:after="60"/>
              <w:ind w:left="630" w:hanging="204"/>
              <w:jc w:val="left"/>
              <w:rPr>
                <w:b/>
                <w:i/>
              </w:rPr>
            </w:pPr>
            <w:r w:rsidRPr="00A55BF9">
              <w:rPr>
                <w:b/>
                <w:i/>
              </w:rPr>
              <w:t>Evidence:</w:t>
            </w:r>
          </w:p>
          <w:p w14:paraId="38965898" w14:textId="44B78DE4" w:rsidR="00C42962" w:rsidRPr="00A55BF9" w:rsidRDefault="00C42962" w:rsidP="00A55BF9">
            <w:pPr>
              <w:pStyle w:val="ListParagraph"/>
              <w:numPr>
                <w:ilvl w:val="0"/>
                <w:numId w:val="126"/>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user interface requirements.</w:t>
            </w:r>
          </w:p>
          <w:p w14:paraId="7AD1899F"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3E23AD15" w14:textId="7724AE4F" w:rsidR="00AB3EBA" w:rsidRPr="00A55BF9" w:rsidRDefault="000E37E9"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AB3EBA" w:rsidRPr="00A55BF9">
              <w:rPr>
                <w:rFonts w:eastAsiaTheme="minorHAnsi" w:cstheme="majorBidi"/>
                <w:b/>
                <w:sz w:val="22"/>
                <w:szCs w:val="22"/>
              </w:rPr>
              <w:t>–</w:t>
            </w:r>
            <w:r w:rsidRPr="00A55BF9">
              <w:rPr>
                <w:rFonts w:eastAsiaTheme="minorHAnsi" w:cstheme="majorBidi"/>
                <w:sz w:val="22"/>
                <w:szCs w:val="22"/>
              </w:rPr>
              <w:t xml:space="preserve"> </w:t>
            </w:r>
          </w:p>
          <w:p w14:paraId="581CB80B" w14:textId="1E0FD49D" w:rsidR="00AB3EBA" w:rsidRPr="00A55BF9" w:rsidRDefault="00AB3EBA"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41CEF797" w14:textId="10C45C7C" w:rsidR="000E37E9" w:rsidRPr="00A55BF9" w:rsidRDefault="000E37E9"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have an embedded ITIL-based workflow engine, with an easy programming environment)</w:t>
            </w:r>
          </w:p>
          <w:p w14:paraId="264AB0F0" w14:textId="55400AF4" w:rsidR="00CB660A" w:rsidRPr="00A55BF9" w:rsidRDefault="000E37E9"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E3CBD" w:rsidRPr="00A55BF9">
              <w:rPr>
                <w:rFonts w:eastAsiaTheme="minorHAnsi" w:cstheme="majorBidi"/>
                <w:b/>
                <w:sz w:val="22"/>
                <w:szCs w:val="22"/>
              </w:rPr>
              <w:t>C</w:t>
            </w:r>
            <w:r w:rsidRPr="00A55BF9">
              <w:rPr>
                <w:rFonts w:eastAsiaTheme="minorHAnsi" w:cstheme="majorBidi"/>
                <w:b/>
                <w:sz w:val="22"/>
                <w:szCs w:val="22"/>
              </w:rPr>
              <w:t xml:space="preserve">ompliant </w:t>
            </w:r>
            <w:r w:rsidR="00CB660A" w:rsidRPr="00A55BF9">
              <w:rPr>
                <w:rFonts w:eastAsiaTheme="minorHAnsi" w:cstheme="majorBidi"/>
                <w:b/>
                <w:sz w:val="22"/>
                <w:szCs w:val="22"/>
              </w:rPr>
              <w:t>–</w:t>
            </w:r>
            <w:r w:rsidRPr="00A55BF9">
              <w:rPr>
                <w:rFonts w:eastAsiaTheme="minorHAnsi" w:cstheme="majorBidi"/>
                <w:sz w:val="22"/>
                <w:szCs w:val="22"/>
              </w:rPr>
              <w:t xml:space="preserve"> </w:t>
            </w:r>
          </w:p>
          <w:p w14:paraId="5BB21541" w14:textId="05EE6C32" w:rsidR="00CB660A" w:rsidRPr="00A55BF9" w:rsidRDefault="00CB660A"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3BFD2570" w14:textId="4DEB6C99" w:rsidR="000E37E9" w:rsidRPr="00A55BF9" w:rsidRDefault="000E37E9"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has an embedded non-ITIL-based workflow engine, with an easy programming environment)</w:t>
            </w:r>
          </w:p>
          <w:p w14:paraId="4DA04486" w14:textId="14F10F08" w:rsidR="008C5A85" w:rsidRPr="00A55BF9" w:rsidRDefault="000E37E9" w:rsidP="00A55BF9">
            <w:pPr>
              <w:pStyle w:val="ListParagraph"/>
              <w:spacing w:after="60"/>
              <w:ind w:left="630"/>
              <w:jc w:val="left"/>
              <w:rPr>
                <w:rFonts w:eastAsiaTheme="minorHAnsi" w:cstheme="majorBidi"/>
                <w:i/>
                <w:sz w:val="22"/>
                <w:szCs w:val="22"/>
              </w:rPr>
            </w:pPr>
            <w:r w:rsidRPr="00A55BF9">
              <w:rPr>
                <w:rFonts w:eastAsiaTheme="minorHAnsi" w:cstheme="majorBidi"/>
                <w:b/>
                <w:sz w:val="22"/>
                <w:szCs w:val="22"/>
              </w:rPr>
              <w:t>5=</w:t>
            </w:r>
            <w:r w:rsidR="00DE3CBD" w:rsidRPr="00A55BF9">
              <w:rPr>
                <w:rFonts w:eastAsiaTheme="minorHAnsi" w:cstheme="majorBidi"/>
                <w:b/>
                <w:sz w:val="22"/>
                <w:szCs w:val="22"/>
              </w:rPr>
              <w:t xml:space="preserve">Exceeds </w:t>
            </w:r>
            <w:r w:rsidRPr="00A55BF9">
              <w:rPr>
                <w:rFonts w:eastAsiaTheme="minorHAnsi" w:cstheme="majorBidi"/>
                <w:b/>
                <w:sz w:val="22"/>
                <w:szCs w:val="22"/>
              </w:rPr>
              <w:t>Complian</w:t>
            </w:r>
            <w:r w:rsidR="00DE3CBD" w:rsidRPr="00A55BF9">
              <w:rPr>
                <w:rFonts w:eastAsiaTheme="minorHAnsi" w:cstheme="majorBidi"/>
                <w:b/>
                <w:sz w:val="22"/>
                <w:szCs w:val="22"/>
              </w:rPr>
              <w:t>ce</w:t>
            </w:r>
            <w:r w:rsidRPr="00A55BF9">
              <w:rPr>
                <w:rFonts w:eastAsiaTheme="minorHAnsi" w:cstheme="majorBidi"/>
                <w:b/>
                <w:sz w:val="22"/>
                <w:szCs w:val="22"/>
              </w:rPr>
              <w:t xml:space="preserve"> </w:t>
            </w:r>
            <w:r w:rsidR="008C5A85" w:rsidRPr="00A55BF9">
              <w:rPr>
                <w:rFonts w:eastAsiaTheme="minorHAnsi" w:cstheme="majorBidi"/>
                <w:b/>
                <w:i/>
                <w:sz w:val="22"/>
                <w:szCs w:val="22"/>
              </w:rPr>
              <w:t>–</w:t>
            </w:r>
            <w:r w:rsidRPr="00A55BF9">
              <w:rPr>
                <w:rFonts w:eastAsiaTheme="minorHAnsi" w:cstheme="majorBidi"/>
                <w:i/>
                <w:sz w:val="22"/>
                <w:szCs w:val="22"/>
              </w:rPr>
              <w:t xml:space="preserve"> </w:t>
            </w:r>
          </w:p>
          <w:p w14:paraId="018E8348" w14:textId="162730DE" w:rsidR="008C5A85" w:rsidRPr="00A55BF9" w:rsidRDefault="008C5A85" w:rsidP="00A55BF9">
            <w:pPr>
              <w:pStyle w:val="ListParagraph"/>
              <w:spacing w:after="60"/>
              <w:ind w:left="630"/>
              <w:jc w:val="left"/>
              <w:rPr>
                <w:b/>
              </w:rPr>
            </w:pPr>
            <w:r w:rsidRPr="00A55BF9">
              <w:rPr>
                <w:rFonts w:cstheme="majorBidi"/>
                <w:b/>
              </w:rPr>
              <w:t>(Exceeds minimum requirements)</w:t>
            </w:r>
          </w:p>
          <w:p w14:paraId="2FCD6720" w14:textId="4BD9E762" w:rsidR="00C42962" w:rsidRPr="00A55BF9" w:rsidRDefault="000E37E9"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has an embedded ITIL-based workflow engine, with an easy programming environment)</w:t>
            </w:r>
          </w:p>
        </w:tc>
        <w:tc>
          <w:tcPr>
            <w:tcW w:w="833" w:type="pct"/>
            <w:tcBorders>
              <w:bottom w:val="single" w:sz="4" w:space="0" w:color="4F81BD" w:themeColor="accent1"/>
            </w:tcBorders>
          </w:tcPr>
          <w:p w14:paraId="75F9FEEE" w14:textId="196D38BC"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940B0" w:rsidRPr="00A55BF9">
              <w:rPr>
                <w:b/>
                <w:bCs/>
                <w:color w:val="FF0000"/>
              </w:rPr>
              <w:t>A</w:t>
            </w:r>
            <w:r w:rsidRPr="00A55BF9">
              <w:rPr>
                <w:b/>
                <w:bCs/>
                <w:color w:val="FF0000"/>
              </w:rPr>
              <w:t xml:space="preserve">, section </w:t>
            </w:r>
            <w:r w:rsidR="00F8067E" w:rsidRPr="00A55BF9">
              <w:rPr>
                <w:b/>
                <w:bCs/>
                <w:color w:val="FF0000"/>
              </w:rPr>
              <w:t>5.3</w:t>
            </w:r>
            <w:r w:rsidRPr="00A55BF9">
              <w:rPr>
                <w:color w:val="FF0000"/>
              </w:rPr>
              <w:t>&gt;</w:t>
            </w:r>
          </w:p>
        </w:tc>
      </w:tr>
      <w:tr w:rsidR="00C42962" w:rsidRPr="00A55BF9" w14:paraId="2340367B" w14:textId="77777777" w:rsidTr="00C42962">
        <w:trPr>
          <w:cantSplit/>
          <w:tblHeader/>
        </w:trPr>
        <w:tc>
          <w:tcPr>
            <w:tcW w:w="5000" w:type="pct"/>
            <w:gridSpan w:val="3"/>
            <w:tcBorders>
              <w:bottom w:val="single" w:sz="4" w:space="0" w:color="4F81BD" w:themeColor="accent1"/>
            </w:tcBorders>
            <w:shd w:val="clear" w:color="auto" w:fill="C6D9F1" w:themeFill="text2" w:themeFillTint="33"/>
          </w:tcPr>
          <w:p w14:paraId="64BF8AE4" w14:textId="77777777" w:rsidR="00C42962" w:rsidRPr="00A55BF9" w:rsidRDefault="00C42962" w:rsidP="00A55BF9">
            <w:pPr>
              <w:pStyle w:val="ListParagraph"/>
              <w:numPr>
                <w:ilvl w:val="0"/>
                <w:numId w:val="70"/>
              </w:numPr>
              <w:spacing w:after="60"/>
              <w:jc w:val="left"/>
              <w:rPr>
                <w:rFonts w:eastAsiaTheme="minorHAnsi" w:cstheme="majorBidi"/>
                <w:sz w:val="22"/>
                <w:szCs w:val="22"/>
              </w:rPr>
            </w:pPr>
            <w:r w:rsidRPr="00A55BF9">
              <w:rPr>
                <w:rFonts w:eastAsiaTheme="minorHAnsi" w:cstheme="majorBidi"/>
                <w:b/>
                <w:sz w:val="22"/>
                <w:szCs w:val="22"/>
              </w:rPr>
              <w:t>PRODUCT PERFORMANCE</w:t>
            </w:r>
          </w:p>
        </w:tc>
      </w:tr>
      <w:tr w:rsidR="00C42962" w:rsidRPr="00A55BF9" w14:paraId="7BAB7C9F" w14:textId="77777777" w:rsidTr="00C42962">
        <w:trPr>
          <w:cantSplit/>
          <w:tblHeader/>
        </w:trPr>
        <w:tc>
          <w:tcPr>
            <w:tcW w:w="1753" w:type="pct"/>
            <w:tcBorders>
              <w:bottom w:val="single" w:sz="4" w:space="0" w:color="4F81BD" w:themeColor="accent1"/>
            </w:tcBorders>
          </w:tcPr>
          <w:p w14:paraId="7176C481" w14:textId="77777777" w:rsidR="00C42962" w:rsidRPr="00A55BF9" w:rsidRDefault="00C42962" w:rsidP="00A55BF9">
            <w:pPr>
              <w:pStyle w:val="ListParagraph"/>
              <w:numPr>
                <w:ilvl w:val="0"/>
                <w:numId w:val="129"/>
              </w:numPr>
              <w:spacing w:after="60"/>
              <w:jc w:val="left"/>
              <w:rPr>
                <w:rFonts w:eastAsiaTheme="minorHAnsi" w:cstheme="majorBidi"/>
                <w:sz w:val="22"/>
                <w:szCs w:val="22"/>
              </w:rPr>
            </w:pPr>
            <w:r w:rsidRPr="00A55BF9">
              <w:rPr>
                <w:rFonts w:eastAsiaTheme="minorHAnsi" w:cstheme="majorBidi"/>
                <w:sz w:val="22"/>
                <w:szCs w:val="22"/>
              </w:rPr>
              <w:t>The SAM Turnkey solution must not result in down time while data is being gathered.</w:t>
            </w:r>
          </w:p>
        </w:tc>
        <w:tc>
          <w:tcPr>
            <w:tcW w:w="2414" w:type="pct"/>
            <w:tcBorders>
              <w:bottom w:val="single" w:sz="4" w:space="0" w:color="4F81BD" w:themeColor="accent1"/>
            </w:tcBorders>
          </w:tcPr>
          <w:p w14:paraId="452F3382" w14:textId="4E4EB553" w:rsidR="00835479" w:rsidRPr="00A55BF9" w:rsidRDefault="00835479" w:rsidP="00A55BF9">
            <w:pPr>
              <w:pStyle w:val="ListParagraph"/>
              <w:spacing w:after="60"/>
              <w:ind w:left="630" w:hanging="204"/>
              <w:jc w:val="left"/>
              <w:rPr>
                <w:b/>
                <w:i/>
              </w:rPr>
            </w:pPr>
            <w:r w:rsidRPr="00A55BF9">
              <w:rPr>
                <w:b/>
                <w:i/>
              </w:rPr>
              <w:t>Evidence:</w:t>
            </w:r>
          </w:p>
          <w:p w14:paraId="745D6F10" w14:textId="52709C76" w:rsidR="00C42962" w:rsidRPr="00A55BF9" w:rsidRDefault="00C42962" w:rsidP="00A55BF9">
            <w:pPr>
              <w:pStyle w:val="ListParagraph"/>
              <w:numPr>
                <w:ilvl w:val="0"/>
                <w:numId w:val="128"/>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product performance requirements.</w:t>
            </w:r>
          </w:p>
          <w:p w14:paraId="3F7AAFB9"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4C14AD45" w14:textId="0E2638FA" w:rsidR="00AB3EBA" w:rsidRPr="00A55BF9" w:rsidRDefault="000E37E9"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AB3EBA" w:rsidRPr="00A55BF9">
              <w:rPr>
                <w:rFonts w:eastAsiaTheme="minorHAnsi" w:cstheme="majorBidi"/>
                <w:b/>
                <w:sz w:val="22"/>
                <w:szCs w:val="22"/>
              </w:rPr>
              <w:t>–</w:t>
            </w:r>
            <w:r w:rsidRPr="00A55BF9">
              <w:rPr>
                <w:rFonts w:eastAsiaTheme="minorHAnsi" w:cstheme="majorBidi"/>
                <w:sz w:val="22"/>
                <w:szCs w:val="22"/>
              </w:rPr>
              <w:t xml:space="preserve"> </w:t>
            </w:r>
          </w:p>
          <w:p w14:paraId="049A714D" w14:textId="1A7DC45D" w:rsidR="00AB3EBA" w:rsidRPr="00A55BF9" w:rsidRDefault="00AB3EBA"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274A3EE6" w14:textId="26C23C92" w:rsidR="000E37E9" w:rsidRPr="00A55BF9" w:rsidRDefault="000E37E9"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result in down time while data is being gathered)</w:t>
            </w:r>
          </w:p>
          <w:p w14:paraId="7D29F122" w14:textId="6B647688" w:rsidR="00CB660A" w:rsidRPr="00A55BF9" w:rsidRDefault="000E37E9" w:rsidP="00A55BF9">
            <w:pPr>
              <w:pStyle w:val="ListParagraph"/>
              <w:spacing w:after="60"/>
              <w:ind w:left="630"/>
              <w:jc w:val="left"/>
              <w:rPr>
                <w:rFonts w:eastAsiaTheme="minorHAnsi" w:cstheme="majorBidi"/>
                <w:i/>
                <w:sz w:val="22"/>
                <w:szCs w:val="22"/>
              </w:rPr>
            </w:pPr>
            <w:r w:rsidRPr="00A55BF9">
              <w:rPr>
                <w:rFonts w:eastAsiaTheme="minorHAnsi" w:cstheme="majorBidi"/>
                <w:b/>
                <w:sz w:val="22"/>
                <w:szCs w:val="22"/>
              </w:rPr>
              <w:t>3=</w:t>
            </w:r>
            <w:r w:rsidR="00DE3CBD" w:rsidRPr="00A55BF9">
              <w:rPr>
                <w:rFonts w:eastAsiaTheme="minorHAnsi" w:cstheme="majorBidi"/>
                <w:b/>
                <w:sz w:val="22"/>
                <w:szCs w:val="22"/>
              </w:rPr>
              <w:t>C</w:t>
            </w:r>
            <w:r w:rsidRPr="00A55BF9">
              <w:rPr>
                <w:rFonts w:eastAsiaTheme="minorHAnsi" w:cstheme="majorBidi"/>
                <w:b/>
                <w:sz w:val="22"/>
                <w:szCs w:val="22"/>
              </w:rPr>
              <w:t xml:space="preserve">ompliant </w:t>
            </w:r>
            <w:r w:rsidR="00CB660A" w:rsidRPr="00A55BF9">
              <w:rPr>
                <w:rFonts w:eastAsiaTheme="minorHAnsi" w:cstheme="majorBidi"/>
                <w:b/>
                <w:i/>
                <w:sz w:val="22"/>
                <w:szCs w:val="22"/>
              </w:rPr>
              <w:t>–</w:t>
            </w:r>
            <w:r w:rsidRPr="00A55BF9">
              <w:rPr>
                <w:rFonts w:eastAsiaTheme="minorHAnsi" w:cstheme="majorBidi"/>
                <w:i/>
                <w:sz w:val="22"/>
                <w:szCs w:val="22"/>
              </w:rPr>
              <w:t xml:space="preserve"> </w:t>
            </w:r>
          </w:p>
          <w:p w14:paraId="735E7828" w14:textId="60DA5AA9" w:rsidR="00CB660A" w:rsidRPr="00A55BF9" w:rsidRDefault="00CB660A"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665BC69C" w14:textId="09934F86" w:rsidR="000E37E9" w:rsidRPr="00A55BF9" w:rsidRDefault="000E37E9"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result in down time while data is being gathered, however it may influence performance)</w:t>
            </w:r>
          </w:p>
          <w:p w14:paraId="7BF29D04" w14:textId="08242397" w:rsidR="008845D9" w:rsidRPr="00A55BF9" w:rsidRDefault="000E37E9"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E3CBD" w:rsidRPr="00A55BF9">
              <w:rPr>
                <w:rFonts w:eastAsiaTheme="minorHAnsi" w:cstheme="majorBidi"/>
                <w:b/>
                <w:sz w:val="22"/>
                <w:szCs w:val="22"/>
              </w:rPr>
              <w:t xml:space="preserve">Exceeds </w:t>
            </w:r>
            <w:r w:rsidRPr="00A55BF9">
              <w:rPr>
                <w:rFonts w:eastAsiaTheme="minorHAnsi" w:cstheme="majorBidi"/>
                <w:b/>
                <w:sz w:val="22"/>
                <w:szCs w:val="22"/>
              </w:rPr>
              <w:t>Complian</w:t>
            </w:r>
            <w:r w:rsidR="00DE3CBD" w:rsidRPr="00A55BF9">
              <w:rPr>
                <w:rFonts w:eastAsiaTheme="minorHAnsi" w:cstheme="majorBidi"/>
                <w:b/>
                <w:sz w:val="22"/>
                <w:szCs w:val="22"/>
              </w:rPr>
              <w:t>ce</w:t>
            </w:r>
            <w:r w:rsidRPr="00A55BF9">
              <w:rPr>
                <w:rFonts w:eastAsiaTheme="minorHAnsi" w:cstheme="majorBidi"/>
                <w:b/>
                <w:sz w:val="22"/>
                <w:szCs w:val="22"/>
              </w:rPr>
              <w:t xml:space="preserve"> </w:t>
            </w:r>
            <w:r w:rsidR="008845D9" w:rsidRPr="00A55BF9">
              <w:rPr>
                <w:rFonts w:eastAsiaTheme="minorHAnsi" w:cstheme="majorBidi"/>
                <w:b/>
                <w:sz w:val="22"/>
                <w:szCs w:val="22"/>
              </w:rPr>
              <w:t>–</w:t>
            </w:r>
            <w:r w:rsidRPr="00A55BF9">
              <w:rPr>
                <w:rFonts w:eastAsiaTheme="minorHAnsi" w:cstheme="majorBidi"/>
                <w:sz w:val="22"/>
                <w:szCs w:val="22"/>
              </w:rPr>
              <w:t xml:space="preserve"> </w:t>
            </w:r>
          </w:p>
          <w:p w14:paraId="04868ADB" w14:textId="749CF20C" w:rsidR="008845D9" w:rsidRPr="00A55BF9" w:rsidRDefault="008845D9" w:rsidP="00A55BF9">
            <w:pPr>
              <w:pStyle w:val="ListParagraph"/>
              <w:spacing w:after="60"/>
              <w:ind w:left="630"/>
              <w:jc w:val="left"/>
              <w:rPr>
                <w:b/>
              </w:rPr>
            </w:pPr>
            <w:r w:rsidRPr="00A55BF9">
              <w:rPr>
                <w:rFonts w:cstheme="majorBidi"/>
                <w:b/>
              </w:rPr>
              <w:t>(Exceeds minimum requirements)</w:t>
            </w:r>
          </w:p>
          <w:p w14:paraId="77B9896C" w14:textId="1F40659A" w:rsidR="00C42962" w:rsidRPr="00A55BF9" w:rsidRDefault="000E37E9"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does not result in down time while data is being gathered)</w:t>
            </w:r>
          </w:p>
        </w:tc>
        <w:tc>
          <w:tcPr>
            <w:tcW w:w="833" w:type="pct"/>
            <w:tcBorders>
              <w:bottom w:val="single" w:sz="4" w:space="0" w:color="4F81BD" w:themeColor="accent1"/>
            </w:tcBorders>
          </w:tcPr>
          <w:p w14:paraId="23D9F57D" w14:textId="6D7605C9"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940B0" w:rsidRPr="00A55BF9">
              <w:rPr>
                <w:b/>
                <w:bCs/>
                <w:color w:val="FF0000"/>
              </w:rPr>
              <w:t>A</w:t>
            </w:r>
            <w:r w:rsidRPr="00A55BF9">
              <w:rPr>
                <w:b/>
                <w:bCs/>
                <w:color w:val="FF0000"/>
              </w:rPr>
              <w:t xml:space="preserve">, section </w:t>
            </w:r>
            <w:r w:rsidR="0057747D" w:rsidRPr="00A55BF9">
              <w:rPr>
                <w:b/>
                <w:bCs/>
                <w:color w:val="FF0000"/>
              </w:rPr>
              <w:t>5.3</w:t>
            </w:r>
            <w:r w:rsidRPr="00A55BF9">
              <w:rPr>
                <w:color w:val="FF0000"/>
              </w:rPr>
              <w:t>&gt;</w:t>
            </w:r>
          </w:p>
        </w:tc>
      </w:tr>
      <w:tr w:rsidR="00C42962" w:rsidRPr="00A55BF9" w14:paraId="344586B9" w14:textId="77777777" w:rsidTr="00C42962">
        <w:trPr>
          <w:cantSplit/>
          <w:tblHeader/>
        </w:trPr>
        <w:tc>
          <w:tcPr>
            <w:tcW w:w="1753" w:type="pct"/>
            <w:tcBorders>
              <w:bottom w:val="single" w:sz="4" w:space="0" w:color="4F81BD" w:themeColor="accent1"/>
            </w:tcBorders>
          </w:tcPr>
          <w:p w14:paraId="7CD8D326" w14:textId="77777777" w:rsidR="00C42962" w:rsidRPr="00A55BF9" w:rsidRDefault="00C42962" w:rsidP="00A55BF9">
            <w:pPr>
              <w:pStyle w:val="ListParagraph"/>
              <w:numPr>
                <w:ilvl w:val="0"/>
                <w:numId w:val="129"/>
              </w:numPr>
              <w:spacing w:after="60"/>
              <w:jc w:val="left"/>
              <w:rPr>
                <w:rFonts w:eastAsiaTheme="minorHAnsi" w:cstheme="majorBidi"/>
                <w:sz w:val="22"/>
                <w:szCs w:val="22"/>
              </w:rPr>
            </w:pPr>
            <w:r w:rsidRPr="00A55BF9">
              <w:rPr>
                <w:rFonts w:eastAsiaTheme="minorHAnsi" w:cstheme="majorBidi"/>
                <w:sz w:val="22"/>
                <w:szCs w:val="22"/>
              </w:rPr>
              <w:lastRenderedPageBreak/>
              <w:t>The SAM Turnkey solution must compress all data sent back to the server to minimise network overhead, especially during use tracking.</w:t>
            </w:r>
          </w:p>
        </w:tc>
        <w:tc>
          <w:tcPr>
            <w:tcW w:w="2414" w:type="pct"/>
            <w:tcBorders>
              <w:bottom w:val="single" w:sz="4" w:space="0" w:color="4F81BD" w:themeColor="accent1"/>
            </w:tcBorders>
          </w:tcPr>
          <w:p w14:paraId="4E4F9689" w14:textId="05FEEE87" w:rsidR="00835479" w:rsidRPr="00A55BF9" w:rsidRDefault="00835479" w:rsidP="00A55BF9">
            <w:pPr>
              <w:pStyle w:val="ListParagraph"/>
              <w:spacing w:after="60"/>
              <w:ind w:left="630" w:hanging="204"/>
              <w:jc w:val="left"/>
              <w:rPr>
                <w:b/>
                <w:i/>
              </w:rPr>
            </w:pPr>
            <w:r w:rsidRPr="00A55BF9">
              <w:rPr>
                <w:b/>
                <w:i/>
              </w:rPr>
              <w:t>Evidence:</w:t>
            </w:r>
          </w:p>
          <w:p w14:paraId="25294E85" w14:textId="5D317B2F" w:rsidR="00C42962" w:rsidRPr="00A55BF9" w:rsidRDefault="00C42962" w:rsidP="00A55BF9">
            <w:pPr>
              <w:pStyle w:val="ListParagraph"/>
              <w:numPr>
                <w:ilvl w:val="0"/>
                <w:numId w:val="128"/>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product performance requirements.</w:t>
            </w:r>
          </w:p>
          <w:p w14:paraId="3CB60594"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4567586F" w14:textId="63C8D71E" w:rsidR="00AB3EBA" w:rsidRPr="00A55BF9" w:rsidRDefault="002866B6"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AB3EBA" w:rsidRPr="00A55BF9">
              <w:rPr>
                <w:rFonts w:eastAsiaTheme="minorHAnsi" w:cstheme="majorBidi"/>
                <w:b/>
                <w:sz w:val="22"/>
                <w:szCs w:val="22"/>
              </w:rPr>
              <w:t>–</w:t>
            </w:r>
            <w:r w:rsidRPr="00A55BF9">
              <w:rPr>
                <w:rFonts w:eastAsiaTheme="minorHAnsi" w:cstheme="majorBidi"/>
                <w:sz w:val="22"/>
                <w:szCs w:val="22"/>
              </w:rPr>
              <w:t xml:space="preserve"> </w:t>
            </w:r>
          </w:p>
          <w:p w14:paraId="69E197B8" w14:textId="10CBEAD3" w:rsidR="00AB3EBA" w:rsidRPr="00A55BF9" w:rsidRDefault="00AB3EBA"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420C55CC" w14:textId="7BA7A7E9" w:rsidR="002866B6" w:rsidRPr="00A55BF9" w:rsidRDefault="002866B6"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does not compress all data sent back to the server to minimise network overhead, especially during use tracking)</w:t>
            </w:r>
          </w:p>
          <w:p w14:paraId="2B8810C9" w14:textId="2AF197B4" w:rsidR="00CB660A" w:rsidRPr="00A55BF9" w:rsidRDefault="002866B6"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E3CBD" w:rsidRPr="00A55BF9">
              <w:rPr>
                <w:rFonts w:eastAsiaTheme="minorHAnsi" w:cstheme="majorBidi"/>
                <w:b/>
                <w:sz w:val="22"/>
                <w:szCs w:val="22"/>
              </w:rPr>
              <w:t>C</w:t>
            </w:r>
            <w:r w:rsidRPr="00A55BF9">
              <w:rPr>
                <w:rFonts w:eastAsiaTheme="minorHAnsi" w:cstheme="majorBidi"/>
                <w:b/>
                <w:sz w:val="22"/>
                <w:szCs w:val="22"/>
              </w:rPr>
              <w:t xml:space="preserve">ompliant </w:t>
            </w:r>
            <w:r w:rsidR="00CB660A" w:rsidRPr="00A55BF9">
              <w:rPr>
                <w:rFonts w:eastAsiaTheme="minorHAnsi" w:cstheme="majorBidi"/>
                <w:b/>
                <w:sz w:val="22"/>
                <w:szCs w:val="22"/>
              </w:rPr>
              <w:t>–</w:t>
            </w:r>
            <w:r w:rsidRPr="00A55BF9">
              <w:rPr>
                <w:rFonts w:eastAsiaTheme="minorHAnsi" w:cstheme="majorBidi"/>
                <w:sz w:val="22"/>
                <w:szCs w:val="22"/>
              </w:rPr>
              <w:t xml:space="preserve"> </w:t>
            </w:r>
          </w:p>
          <w:p w14:paraId="16C2201F" w14:textId="4B3A01F8" w:rsidR="00CB660A" w:rsidRPr="00A55BF9" w:rsidRDefault="00CB660A"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6E445D35" w14:textId="353A4050" w:rsidR="002866B6" w:rsidRPr="00A55BF9" w:rsidRDefault="002866B6"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partially compresses data sent back to the server to minimise network overhead, especially during use tracking)</w:t>
            </w:r>
          </w:p>
          <w:p w14:paraId="52A116ED" w14:textId="1155AD42" w:rsidR="008845D9" w:rsidRPr="00A55BF9" w:rsidRDefault="002866B6"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E3CBD" w:rsidRPr="00A55BF9">
              <w:rPr>
                <w:rFonts w:eastAsiaTheme="minorHAnsi" w:cstheme="majorBidi"/>
                <w:b/>
                <w:sz w:val="22"/>
                <w:szCs w:val="22"/>
              </w:rPr>
              <w:t xml:space="preserve">Exceeds </w:t>
            </w:r>
            <w:r w:rsidRPr="00A55BF9">
              <w:rPr>
                <w:rFonts w:eastAsiaTheme="minorHAnsi" w:cstheme="majorBidi"/>
                <w:b/>
                <w:sz w:val="22"/>
                <w:szCs w:val="22"/>
              </w:rPr>
              <w:t>Complian</w:t>
            </w:r>
            <w:r w:rsidR="00DE3CBD" w:rsidRPr="00A55BF9">
              <w:rPr>
                <w:rFonts w:eastAsiaTheme="minorHAnsi" w:cstheme="majorBidi"/>
                <w:b/>
                <w:sz w:val="22"/>
                <w:szCs w:val="22"/>
              </w:rPr>
              <w:t>ce</w:t>
            </w:r>
            <w:r w:rsidRPr="00A55BF9">
              <w:rPr>
                <w:rFonts w:eastAsiaTheme="minorHAnsi" w:cstheme="majorBidi"/>
                <w:b/>
                <w:sz w:val="22"/>
                <w:szCs w:val="22"/>
              </w:rPr>
              <w:t xml:space="preserve"> </w:t>
            </w:r>
            <w:r w:rsidR="008845D9" w:rsidRPr="00A55BF9">
              <w:rPr>
                <w:rFonts w:eastAsiaTheme="minorHAnsi" w:cstheme="majorBidi"/>
                <w:b/>
                <w:sz w:val="22"/>
                <w:szCs w:val="22"/>
              </w:rPr>
              <w:t>–</w:t>
            </w:r>
            <w:r w:rsidRPr="00A55BF9">
              <w:rPr>
                <w:rFonts w:eastAsiaTheme="minorHAnsi" w:cstheme="majorBidi"/>
                <w:sz w:val="22"/>
                <w:szCs w:val="22"/>
              </w:rPr>
              <w:t xml:space="preserve"> </w:t>
            </w:r>
          </w:p>
          <w:p w14:paraId="483B4D0A" w14:textId="4F73A0C6" w:rsidR="008845D9" w:rsidRPr="00A55BF9" w:rsidRDefault="008845D9" w:rsidP="00A55BF9">
            <w:pPr>
              <w:pStyle w:val="ListParagraph"/>
              <w:spacing w:after="60"/>
              <w:ind w:left="630"/>
              <w:jc w:val="left"/>
              <w:rPr>
                <w:b/>
              </w:rPr>
            </w:pPr>
            <w:r w:rsidRPr="00A55BF9">
              <w:rPr>
                <w:rFonts w:cstheme="majorBidi"/>
                <w:b/>
              </w:rPr>
              <w:t>(Exceeds minimum requirements)</w:t>
            </w:r>
          </w:p>
          <w:p w14:paraId="4E7C4FE0" w14:textId="712C36B2" w:rsidR="00C42962" w:rsidRPr="00A55BF9" w:rsidRDefault="002866B6"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compresses all data sent back to the server to minimise network overhead, especially during use tracking)</w:t>
            </w:r>
          </w:p>
        </w:tc>
        <w:tc>
          <w:tcPr>
            <w:tcW w:w="833" w:type="pct"/>
            <w:tcBorders>
              <w:bottom w:val="single" w:sz="4" w:space="0" w:color="4F81BD" w:themeColor="accent1"/>
            </w:tcBorders>
          </w:tcPr>
          <w:p w14:paraId="12111454" w14:textId="1EE480CA"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940B0" w:rsidRPr="00A55BF9">
              <w:rPr>
                <w:b/>
                <w:bCs/>
                <w:color w:val="FF0000"/>
              </w:rPr>
              <w:t>A</w:t>
            </w:r>
            <w:r w:rsidRPr="00A55BF9">
              <w:rPr>
                <w:b/>
                <w:bCs/>
                <w:color w:val="FF0000"/>
              </w:rPr>
              <w:t xml:space="preserve">, section </w:t>
            </w:r>
            <w:r w:rsidR="0057747D" w:rsidRPr="00A55BF9">
              <w:rPr>
                <w:b/>
                <w:bCs/>
                <w:color w:val="FF0000"/>
              </w:rPr>
              <w:t>5.3</w:t>
            </w:r>
            <w:r w:rsidRPr="00A55BF9">
              <w:rPr>
                <w:color w:val="FF0000"/>
              </w:rPr>
              <w:t>&gt;</w:t>
            </w:r>
          </w:p>
        </w:tc>
      </w:tr>
      <w:tr w:rsidR="00C42962" w:rsidRPr="00A55BF9" w14:paraId="61B24EC6" w14:textId="77777777" w:rsidTr="00C42962">
        <w:trPr>
          <w:cantSplit/>
          <w:tblHeader/>
        </w:trPr>
        <w:tc>
          <w:tcPr>
            <w:tcW w:w="1753" w:type="pct"/>
            <w:tcBorders>
              <w:bottom w:val="single" w:sz="4" w:space="0" w:color="4F81BD" w:themeColor="accent1"/>
            </w:tcBorders>
          </w:tcPr>
          <w:p w14:paraId="6A4E477D" w14:textId="77777777" w:rsidR="00C42962" w:rsidRPr="00A55BF9" w:rsidRDefault="00C42962" w:rsidP="00A55BF9">
            <w:pPr>
              <w:pStyle w:val="ListParagraph"/>
              <w:numPr>
                <w:ilvl w:val="0"/>
                <w:numId w:val="129"/>
              </w:numPr>
              <w:spacing w:after="60"/>
              <w:jc w:val="left"/>
              <w:rPr>
                <w:rFonts w:eastAsiaTheme="minorHAnsi" w:cstheme="majorBidi"/>
                <w:sz w:val="22"/>
                <w:szCs w:val="22"/>
              </w:rPr>
            </w:pPr>
            <w:r w:rsidRPr="00A55BF9">
              <w:rPr>
                <w:rFonts w:eastAsiaTheme="minorHAnsi" w:cstheme="majorBidi"/>
                <w:sz w:val="22"/>
                <w:szCs w:val="22"/>
              </w:rPr>
              <w:t>The SAM Turnkey solution must automatically import and cleanse data from other inventory sources as part of the import process.</w:t>
            </w:r>
          </w:p>
        </w:tc>
        <w:tc>
          <w:tcPr>
            <w:tcW w:w="2414" w:type="pct"/>
            <w:tcBorders>
              <w:bottom w:val="single" w:sz="4" w:space="0" w:color="4F81BD" w:themeColor="accent1"/>
            </w:tcBorders>
          </w:tcPr>
          <w:p w14:paraId="5BB678D0" w14:textId="33A201CC" w:rsidR="00835479" w:rsidRPr="00A55BF9" w:rsidRDefault="00835479" w:rsidP="00A55BF9">
            <w:pPr>
              <w:pStyle w:val="ListParagraph"/>
              <w:spacing w:after="60"/>
              <w:ind w:left="630" w:hanging="204"/>
              <w:jc w:val="left"/>
              <w:rPr>
                <w:b/>
                <w:i/>
              </w:rPr>
            </w:pPr>
            <w:r w:rsidRPr="00A55BF9">
              <w:rPr>
                <w:b/>
                <w:i/>
              </w:rPr>
              <w:t>Evidence:</w:t>
            </w:r>
          </w:p>
          <w:p w14:paraId="58196FE8" w14:textId="418663FB" w:rsidR="00C42962" w:rsidRPr="00A55BF9" w:rsidRDefault="00C42962" w:rsidP="00A55BF9">
            <w:pPr>
              <w:pStyle w:val="ListParagraph"/>
              <w:numPr>
                <w:ilvl w:val="0"/>
                <w:numId w:val="128"/>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how the proposed product or solution complies with the product performance requirements.</w:t>
            </w:r>
          </w:p>
          <w:p w14:paraId="62E70DE4"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475753B7" w14:textId="3F2D879F" w:rsidR="00AB3EBA" w:rsidRPr="00A55BF9" w:rsidRDefault="00B43951"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 xml:space="preserve">0=Non-compliant </w:t>
            </w:r>
            <w:r w:rsidR="00AB3EBA" w:rsidRPr="00A55BF9">
              <w:rPr>
                <w:rFonts w:eastAsiaTheme="minorHAnsi" w:cstheme="majorBidi"/>
                <w:b/>
                <w:sz w:val="22"/>
                <w:szCs w:val="22"/>
              </w:rPr>
              <w:t>–</w:t>
            </w:r>
            <w:r w:rsidRPr="00A55BF9">
              <w:rPr>
                <w:rFonts w:eastAsiaTheme="minorHAnsi" w:cstheme="majorBidi"/>
                <w:sz w:val="22"/>
                <w:szCs w:val="22"/>
              </w:rPr>
              <w:t xml:space="preserve"> </w:t>
            </w:r>
          </w:p>
          <w:p w14:paraId="074B87A5" w14:textId="32A02997" w:rsidR="00AB3EBA" w:rsidRPr="00A55BF9" w:rsidRDefault="00AB3EBA"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5524EB2F" w14:textId="4A7BB7EB" w:rsidR="00B43951" w:rsidRPr="00A55BF9" w:rsidRDefault="00B43951"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does not automatically import and cleanse data from other inventory sources as part of the import process)</w:t>
            </w:r>
          </w:p>
          <w:p w14:paraId="30A2BA0B" w14:textId="50B8A81E" w:rsidR="00CB660A" w:rsidRPr="00A55BF9" w:rsidRDefault="00B43951"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3=</w:t>
            </w:r>
            <w:r w:rsidR="00DE3CBD" w:rsidRPr="00A55BF9">
              <w:rPr>
                <w:rFonts w:eastAsiaTheme="minorHAnsi" w:cstheme="majorBidi"/>
                <w:b/>
                <w:sz w:val="22"/>
                <w:szCs w:val="22"/>
              </w:rPr>
              <w:t>C</w:t>
            </w:r>
            <w:r w:rsidRPr="00A55BF9">
              <w:rPr>
                <w:rFonts w:eastAsiaTheme="minorHAnsi" w:cstheme="majorBidi"/>
                <w:b/>
                <w:sz w:val="22"/>
                <w:szCs w:val="22"/>
              </w:rPr>
              <w:t xml:space="preserve">ompliant </w:t>
            </w:r>
            <w:r w:rsidR="00CB660A" w:rsidRPr="00A55BF9">
              <w:rPr>
                <w:rFonts w:eastAsiaTheme="minorHAnsi" w:cstheme="majorBidi"/>
                <w:b/>
                <w:sz w:val="22"/>
                <w:szCs w:val="22"/>
              </w:rPr>
              <w:t>–</w:t>
            </w:r>
            <w:r w:rsidRPr="00A55BF9">
              <w:rPr>
                <w:rFonts w:eastAsiaTheme="minorHAnsi" w:cstheme="majorBidi"/>
                <w:sz w:val="22"/>
                <w:szCs w:val="22"/>
              </w:rPr>
              <w:t xml:space="preserve"> </w:t>
            </w:r>
          </w:p>
          <w:p w14:paraId="74DFDCFF" w14:textId="743EFFCA" w:rsidR="00CB660A" w:rsidRPr="00A55BF9" w:rsidRDefault="00CB660A"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045F4411" w14:textId="3C611E9A" w:rsidR="00B43951" w:rsidRPr="00A55BF9" w:rsidRDefault="00B43951" w:rsidP="00A55BF9">
            <w:pPr>
              <w:pStyle w:val="ListParagraph"/>
              <w:spacing w:after="60"/>
              <w:ind w:left="630"/>
              <w:jc w:val="left"/>
              <w:rPr>
                <w:rFonts w:eastAsiaTheme="minorHAnsi" w:cstheme="majorBidi"/>
                <w:sz w:val="22"/>
                <w:szCs w:val="22"/>
              </w:rPr>
            </w:pPr>
            <w:r w:rsidRPr="00A55BF9">
              <w:rPr>
                <w:rFonts w:eastAsiaTheme="minorHAnsi" w:cstheme="majorBidi"/>
                <w:i/>
                <w:sz w:val="22"/>
                <w:szCs w:val="22"/>
              </w:rPr>
              <w:t>(The SAM solution partially/manually imports and cleanses data from other inventory sources as part of the import process)</w:t>
            </w:r>
          </w:p>
          <w:p w14:paraId="43EAF878" w14:textId="57165A11" w:rsidR="008845D9" w:rsidRPr="00A55BF9" w:rsidRDefault="00B43951" w:rsidP="00A55BF9">
            <w:pPr>
              <w:pStyle w:val="ListParagraph"/>
              <w:spacing w:after="60"/>
              <w:ind w:left="630"/>
              <w:jc w:val="left"/>
              <w:rPr>
                <w:rFonts w:eastAsiaTheme="minorHAnsi" w:cstheme="majorBidi"/>
                <w:sz w:val="22"/>
                <w:szCs w:val="22"/>
              </w:rPr>
            </w:pPr>
            <w:r w:rsidRPr="00A55BF9">
              <w:rPr>
                <w:rFonts w:eastAsiaTheme="minorHAnsi" w:cstheme="majorBidi"/>
                <w:b/>
                <w:sz w:val="22"/>
                <w:szCs w:val="22"/>
              </w:rPr>
              <w:t>5=</w:t>
            </w:r>
            <w:r w:rsidR="00DE3CBD" w:rsidRPr="00A55BF9">
              <w:rPr>
                <w:rFonts w:eastAsiaTheme="minorHAnsi" w:cstheme="majorBidi"/>
                <w:b/>
                <w:sz w:val="22"/>
                <w:szCs w:val="22"/>
              </w:rPr>
              <w:t xml:space="preserve">Exceeds </w:t>
            </w:r>
            <w:r w:rsidRPr="00A55BF9">
              <w:rPr>
                <w:rFonts w:eastAsiaTheme="minorHAnsi" w:cstheme="majorBidi"/>
                <w:b/>
                <w:sz w:val="22"/>
                <w:szCs w:val="22"/>
              </w:rPr>
              <w:t>Complian</w:t>
            </w:r>
            <w:r w:rsidR="00DE3CBD" w:rsidRPr="00A55BF9">
              <w:rPr>
                <w:rFonts w:eastAsiaTheme="minorHAnsi" w:cstheme="majorBidi"/>
                <w:b/>
                <w:sz w:val="22"/>
                <w:szCs w:val="22"/>
              </w:rPr>
              <w:t>ce</w:t>
            </w:r>
            <w:r w:rsidRPr="00A55BF9">
              <w:rPr>
                <w:rFonts w:eastAsiaTheme="minorHAnsi" w:cstheme="majorBidi"/>
                <w:b/>
                <w:sz w:val="22"/>
                <w:szCs w:val="22"/>
              </w:rPr>
              <w:t xml:space="preserve"> </w:t>
            </w:r>
            <w:r w:rsidR="008845D9" w:rsidRPr="00A55BF9">
              <w:rPr>
                <w:rFonts w:eastAsiaTheme="minorHAnsi" w:cstheme="majorBidi"/>
                <w:b/>
                <w:sz w:val="22"/>
                <w:szCs w:val="22"/>
              </w:rPr>
              <w:t>–</w:t>
            </w:r>
            <w:r w:rsidRPr="00A55BF9">
              <w:rPr>
                <w:rFonts w:eastAsiaTheme="minorHAnsi" w:cstheme="majorBidi"/>
                <w:sz w:val="22"/>
                <w:szCs w:val="22"/>
              </w:rPr>
              <w:t xml:space="preserve"> </w:t>
            </w:r>
          </w:p>
          <w:p w14:paraId="2DC367D7" w14:textId="3B3CBFE1" w:rsidR="008845D9" w:rsidRPr="00A55BF9" w:rsidRDefault="008845D9" w:rsidP="00A55BF9">
            <w:pPr>
              <w:pStyle w:val="ListParagraph"/>
              <w:spacing w:after="60"/>
              <w:ind w:left="630"/>
              <w:jc w:val="left"/>
              <w:rPr>
                <w:b/>
              </w:rPr>
            </w:pPr>
            <w:r w:rsidRPr="00A55BF9">
              <w:rPr>
                <w:rFonts w:cstheme="majorBidi"/>
                <w:b/>
              </w:rPr>
              <w:t>(Exceeds minimum requirements)</w:t>
            </w:r>
          </w:p>
          <w:p w14:paraId="055C5564" w14:textId="77777777" w:rsidR="00C42962" w:rsidRDefault="00B43951" w:rsidP="00A55BF9">
            <w:pPr>
              <w:pStyle w:val="ListParagraph"/>
              <w:spacing w:after="60"/>
              <w:ind w:left="630"/>
              <w:jc w:val="left"/>
              <w:rPr>
                <w:rFonts w:eastAsiaTheme="minorHAnsi" w:cstheme="majorBidi"/>
                <w:i/>
                <w:sz w:val="22"/>
                <w:szCs w:val="22"/>
              </w:rPr>
            </w:pPr>
            <w:r w:rsidRPr="00A55BF9">
              <w:rPr>
                <w:rFonts w:eastAsiaTheme="minorHAnsi" w:cstheme="majorBidi"/>
                <w:i/>
                <w:sz w:val="22"/>
                <w:szCs w:val="22"/>
              </w:rPr>
              <w:t>(The SAM solution automatically imports and cleanses data from other inventory sources as part of the import process)</w:t>
            </w:r>
          </w:p>
          <w:p w14:paraId="54157711" w14:textId="59550591" w:rsidR="002B3619" w:rsidRPr="00A55BF9" w:rsidRDefault="002B3619" w:rsidP="00A55BF9">
            <w:pPr>
              <w:pStyle w:val="ListParagraph"/>
              <w:spacing w:after="60"/>
              <w:ind w:left="630"/>
              <w:jc w:val="left"/>
              <w:rPr>
                <w:rFonts w:eastAsiaTheme="minorHAnsi" w:cstheme="majorBidi"/>
                <w:sz w:val="22"/>
                <w:szCs w:val="22"/>
              </w:rPr>
            </w:pPr>
          </w:p>
        </w:tc>
        <w:tc>
          <w:tcPr>
            <w:tcW w:w="833" w:type="pct"/>
            <w:tcBorders>
              <w:bottom w:val="single" w:sz="4" w:space="0" w:color="4F81BD" w:themeColor="accent1"/>
            </w:tcBorders>
          </w:tcPr>
          <w:p w14:paraId="5685AFB3" w14:textId="0F8A2FD8"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940B0" w:rsidRPr="00A55BF9">
              <w:rPr>
                <w:b/>
                <w:bCs/>
                <w:color w:val="FF0000"/>
              </w:rPr>
              <w:t>A</w:t>
            </w:r>
            <w:r w:rsidRPr="00A55BF9">
              <w:rPr>
                <w:b/>
                <w:bCs/>
                <w:color w:val="FF0000"/>
              </w:rPr>
              <w:t xml:space="preserve">, section </w:t>
            </w:r>
            <w:r w:rsidR="0057747D" w:rsidRPr="00A55BF9">
              <w:rPr>
                <w:b/>
                <w:bCs/>
                <w:color w:val="FF0000"/>
              </w:rPr>
              <w:t>5.3</w:t>
            </w:r>
            <w:r w:rsidRPr="00A55BF9">
              <w:rPr>
                <w:color w:val="FF0000"/>
              </w:rPr>
              <w:t>&gt;</w:t>
            </w:r>
          </w:p>
        </w:tc>
      </w:tr>
      <w:tr w:rsidR="00C42962" w:rsidRPr="00A55BF9" w14:paraId="594DE86B" w14:textId="77777777" w:rsidTr="00C42962">
        <w:trPr>
          <w:cantSplit/>
          <w:tblHeader/>
        </w:trPr>
        <w:tc>
          <w:tcPr>
            <w:tcW w:w="5000" w:type="pct"/>
            <w:gridSpan w:val="3"/>
            <w:tcBorders>
              <w:bottom w:val="single" w:sz="4" w:space="0" w:color="4F81BD" w:themeColor="accent1"/>
            </w:tcBorders>
            <w:shd w:val="clear" w:color="auto" w:fill="C6D9F1" w:themeFill="text2" w:themeFillTint="33"/>
          </w:tcPr>
          <w:p w14:paraId="1084FF96" w14:textId="77777777" w:rsidR="00C42962" w:rsidRPr="00A55BF9" w:rsidRDefault="00C42962" w:rsidP="00A55BF9">
            <w:pPr>
              <w:pStyle w:val="ListParagraph"/>
              <w:numPr>
                <w:ilvl w:val="0"/>
                <w:numId w:val="70"/>
              </w:numPr>
              <w:spacing w:after="60"/>
              <w:jc w:val="left"/>
              <w:rPr>
                <w:rFonts w:eastAsiaTheme="minorHAnsi" w:cstheme="majorBidi"/>
                <w:b/>
                <w:sz w:val="22"/>
                <w:szCs w:val="22"/>
              </w:rPr>
            </w:pPr>
            <w:r w:rsidRPr="00A55BF9">
              <w:rPr>
                <w:rFonts w:eastAsiaTheme="minorHAnsi" w:cstheme="majorBidi"/>
                <w:b/>
                <w:sz w:val="22"/>
                <w:szCs w:val="22"/>
              </w:rPr>
              <w:lastRenderedPageBreak/>
              <w:t>ADDITIONAL MODULES</w:t>
            </w:r>
          </w:p>
        </w:tc>
      </w:tr>
      <w:tr w:rsidR="00C42962" w:rsidRPr="00A55BF9" w14:paraId="3EBA3E7C" w14:textId="77777777" w:rsidTr="00C42962">
        <w:trPr>
          <w:cantSplit/>
          <w:tblHeader/>
        </w:trPr>
        <w:tc>
          <w:tcPr>
            <w:tcW w:w="1753" w:type="pct"/>
            <w:tcBorders>
              <w:bottom w:val="single" w:sz="4" w:space="0" w:color="4F81BD" w:themeColor="accent1"/>
            </w:tcBorders>
          </w:tcPr>
          <w:p w14:paraId="1CDA434A" w14:textId="77777777" w:rsidR="00C42962" w:rsidRPr="00A55BF9" w:rsidRDefault="00C42962" w:rsidP="00A55BF9">
            <w:pPr>
              <w:pStyle w:val="ListParagraph"/>
              <w:numPr>
                <w:ilvl w:val="0"/>
                <w:numId w:val="89"/>
              </w:numPr>
              <w:spacing w:after="60"/>
              <w:jc w:val="left"/>
              <w:rPr>
                <w:rFonts w:eastAsiaTheme="minorHAnsi" w:cstheme="majorBidi"/>
                <w:sz w:val="22"/>
                <w:szCs w:val="22"/>
              </w:rPr>
            </w:pPr>
            <w:r w:rsidRPr="00A55BF9">
              <w:rPr>
                <w:rFonts w:eastAsiaTheme="minorHAnsi" w:cstheme="majorBidi"/>
                <w:sz w:val="22"/>
                <w:szCs w:val="22"/>
              </w:rPr>
              <w:t>Bidder must indicate whether additional modules are required for specific software vendors or additional functionalities (e.g. SAP, Kubernetes cloud, SaaS subscriptions).</w:t>
            </w:r>
          </w:p>
        </w:tc>
        <w:tc>
          <w:tcPr>
            <w:tcW w:w="2414" w:type="pct"/>
            <w:tcBorders>
              <w:bottom w:val="single" w:sz="4" w:space="0" w:color="4F81BD" w:themeColor="accent1"/>
            </w:tcBorders>
          </w:tcPr>
          <w:p w14:paraId="2071C60C" w14:textId="734C9621" w:rsidR="00835479" w:rsidRPr="00A55BF9" w:rsidRDefault="00835479" w:rsidP="00A55BF9">
            <w:pPr>
              <w:pStyle w:val="ListParagraph"/>
              <w:spacing w:after="60"/>
              <w:ind w:left="630" w:hanging="204"/>
              <w:jc w:val="left"/>
              <w:rPr>
                <w:b/>
                <w:i/>
              </w:rPr>
            </w:pPr>
            <w:r w:rsidRPr="00A55BF9">
              <w:rPr>
                <w:b/>
                <w:i/>
              </w:rPr>
              <w:t>Evidence:</w:t>
            </w:r>
          </w:p>
          <w:p w14:paraId="7C542F5E" w14:textId="432C958B" w:rsidR="00C42962" w:rsidRPr="00A55BF9" w:rsidRDefault="00C42962" w:rsidP="00A55BF9">
            <w:pPr>
              <w:pStyle w:val="ListParagraph"/>
              <w:numPr>
                <w:ilvl w:val="0"/>
                <w:numId w:val="130"/>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what additional modules are required for specific software vendors or additional functionalities (e.g. SAP, Kubernetes cloud, SaaS subscriptions), together with the associated pricing.</w:t>
            </w:r>
          </w:p>
          <w:p w14:paraId="44AA1FE9"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499B9326" w14:textId="435A3A00" w:rsidR="00AB3EBA" w:rsidRPr="00A55BF9" w:rsidRDefault="00394AD3" w:rsidP="00A55BF9">
            <w:pPr>
              <w:pStyle w:val="ListParagraph"/>
              <w:spacing w:after="60"/>
              <w:ind w:left="630"/>
              <w:jc w:val="left"/>
            </w:pPr>
            <w:r w:rsidRPr="00A55BF9">
              <w:rPr>
                <w:b/>
              </w:rPr>
              <w:t xml:space="preserve">0=Non-compliant </w:t>
            </w:r>
            <w:r w:rsidR="00AB3EBA" w:rsidRPr="00A55BF9">
              <w:rPr>
                <w:b/>
              </w:rPr>
              <w:t>–</w:t>
            </w:r>
            <w:r w:rsidRPr="00A55BF9">
              <w:t xml:space="preserve"> </w:t>
            </w:r>
          </w:p>
          <w:p w14:paraId="641432EC" w14:textId="15FE07FD" w:rsidR="00AB3EBA" w:rsidRPr="00A55BF9" w:rsidRDefault="00AB3EBA"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7E2CB43B" w14:textId="12806E4D" w:rsidR="00394AD3" w:rsidRPr="00A55BF9" w:rsidRDefault="00394AD3" w:rsidP="00A55BF9">
            <w:pPr>
              <w:pStyle w:val="ListParagraph"/>
              <w:spacing w:after="60"/>
              <w:ind w:left="630"/>
              <w:jc w:val="left"/>
              <w:rPr>
                <w:rFonts w:eastAsiaTheme="minorHAnsi" w:cstheme="majorBidi"/>
                <w:sz w:val="22"/>
                <w:szCs w:val="22"/>
              </w:rPr>
            </w:pPr>
            <w:r w:rsidRPr="00A55BF9">
              <w:rPr>
                <w:i/>
              </w:rPr>
              <w:t>(The SAM solution does require additional modules for specific software vendors and additional functionalities (e.g. SAP, Kubernetes cloud, SaaS subscriptions))</w:t>
            </w:r>
          </w:p>
          <w:p w14:paraId="16BF2CEA" w14:textId="776FE53E" w:rsidR="00CB660A" w:rsidRPr="00A55BF9" w:rsidRDefault="00DE3CBD" w:rsidP="00A55BF9">
            <w:pPr>
              <w:pStyle w:val="ListParagraph"/>
              <w:spacing w:after="60"/>
              <w:ind w:left="630"/>
              <w:jc w:val="left"/>
            </w:pPr>
            <w:r w:rsidRPr="00A55BF9">
              <w:rPr>
                <w:b/>
              </w:rPr>
              <w:t>3</w:t>
            </w:r>
            <w:r w:rsidR="00394AD3" w:rsidRPr="00A55BF9">
              <w:rPr>
                <w:b/>
              </w:rPr>
              <w:t xml:space="preserve">=Compliant </w:t>
            </w:r>
            <w:r w:rsidR="00CB660A" w:rsidRPr="00A55BF9">
              <w:rPr>
                <w:b/>
              </w:rPr>
              <w:t>–</w:t>
            </w:r>
            <w:r w:rsidR="00394AD3" w:rsidRPr="00A55BF9">
              <w:t xml:space="preserve"> </w:t>
            </w:r>
          </w:p>
          <w:p w14:paraId="5CAEA487" w14:textId="3A79C8ED" w:rsidR="00CB660A" w:rsidRPr="00A55BF9" w:rsidRDefault="00CB660A"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39B34AB3" w14:textId="1ABA7429" w:rsidR="00C42962" w:rsidRPr="00A55BF9" w:rsidRDefault="00394AD3" w:rsidP="00A55BF9">
            <w:pPr>
              <w:pStyle w:val="ListParagraph"/>
              <w:spacing w:after="60"/>
              <w:ind w:left="630"/>
              <w:jc w:val="left"/>
              <w:rPr>
                <w:rFonts w:eastAsiaTheme="minorHAnsi" w:cstheme="majorBidi"/>
                <w:sz w:val="22"/>
                <w:szCs w:val="22"/>
              </w:rPr>
            </w:pPr>
            <w:r w:rsidRPr="00A55BF9">
              <w:rPr>
                <w:i/>
              </w:rPr>
              <w:t>(The SAM solution does not require additional modules for specific software vendors and additional functionalities (e.g. SAP, Kubernetes cloud, SaaS subscriptions)</w:t>
            </w:r>
            <w:r w:rsidR="00E3307A" w:rsidRPr="00A55BF9">
              <w:rPr>
                <w:i/>
              </w:rPr>
              <w:t>)</w:t>
            </w:r>
          </w:p>
        </w:tc>
        <w:tc>
          <w:tcPr>
            <w:tcW w:w="833" w:type="pct"/>
            <w:tcBorders>
              <w:bottom w:val="single" w:sz="4" w:space="0" w:color="4F81BD" w:themeColor="accent1"/>
            </w:tcBorders>
          </w:tcPr>
          <w:p w14:paraId="2E4596E3" w14:textId="7E070D73" w:rsidR="00C42962" w:rsidRPr="00A55BF9" w:rsidRDefault="00C42962" w:rsidP="00A55BF9">
            <w:pPr>
              <w:pStyle w:val="ListParagraph"/>
              <w:spacing w:after="60"/>
              <w:jc w:val="left"/>
              <w:rPr>
                <w:rFonts w:eastAsiaTheme="minorHAnsi" w:cstheme="majorBidi"/>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940B0" w:rsidRPr="00A55BF9">
              <w:rPr>
                <w:b/>
                <w:bCs/>
                <w:color w:val="FF0000"/>
              </w:rPr>
              <w:t>A</w:t>
            </w:r>
            <w:r w:rsidRPr="00A55BF9">
              <w:rPr>
                <w:b/>
                <w:bCs/>
                <w:color w:val="FF0000"/>
              </w:rPr>
              <w:t xml:space="preserve">, section </w:t>
            </w:r>
            <w:r w:rsidR="0057747D" w:rsidRPr="00A55BF9">
              <w:rPr>
                <w:b/>
                <w:bCs/>
                <w:color w:val="FF0000"/>
              </w:rPr>
              <w:t>5.3</w:t>
            </w:r>
            <w:r w:rsidRPr="00A55BF9">
              <w:rPr>
                <w:color w:val="FF0000"/>
              </w:rPr>
              <w:t>&gt;</w:t>
            </w:r>
          </w:p>
        </w:tc>
      </w:tr>
      <w:tr w:rsidR="00C42962" w:rsidRPr="00A55BF9" w14:paraId="1F05FBA2" w14:textId="77777777" w:rsidTr="00C42962">
        <w:trPr>
          <w:cantSplit/>
          <w:tblHeader/>
        </w:trPr>
        <w:tc>
          <w:tcPr>
            <w:tcW w:w="5000" w:type="pct"/>
            <w:gridSpan w:val="3"/>
            <w:tcBorders>
              <w:bottom w:val="single" w:sz="4" w:space="0" w:color="4F81BD" w:themeColor="accent1"/>
            </w:tcBorders>
            <w:shd w:val="clear" w:color="auto" w:fill="DBE5F1" w:themeFill="accent1" w:themeFillTint="33"/>
          </w:tcPr>
          <w:p w14:paraId="09FBE17C" w14:textId="77777777" w:rsidR="00C42962" w:rsidRPr="00A55BF9" w:rsidRDefault="00C42962" w:rsidP="00A55BF9">
            <w:pPr>
              <w:pStyle w:val="ListParagraph"/>
              <w:numPr>
                <w:ilvl w:val="0"/>
                <w:numId w:val="70"/>
              </w:numPr>
              <w:spacing w:after="60"/>
              <w:jc w:val="left"/>
              <w:rPr>
                <w:rFonts w:eastAsiaTheme="minorHAnsi" w:cstheme="majorBidi"/>
                <w:b/>
                <w:sz w:val="22"/>
                <w:szCs w:val="22"/>
              </w:rPr>
            </w:pPr>
            <w:r w:rsidRPr="00A55BF9">
              <w:rPr>
                <w:rFonts w:eastAsiaTheme="minorHAnsi" w:cstheme="majorBidi"/>
                <w:b/>
                <w:sz w:val="22"/>
                <w:szCs w:val="22"/>
              </w:rPr>
              <w:t>LICENSE TYPES</w:t>
            </w:r>
          </w:p>
        </w:tc>
      </w:tr>
      <w:tr w:rsidR="00C42962" w:rsidRPr="00A55BF9" w14:paraId="77BC8409" w14:textId="77777777" w:rsidTr="00C42962">
        <w:trPr>
          <w:cantSplit/>
          <w:tblHeader/>
        </w:trPr>
        <w:tc>
          <w:tcPr>
            <w:tcW w:w="1753" w:type="pct"/>
            <w:tcBorders>
              <w:bottom w:val="single" w:sz="4" w:space="0" w:color="4F81BD" w:themeColor="accent1"/>
            </w:tcBorders>
          </w:tcPr>
          <w:p w14:paraId="4393486C" w14:textId="77777777" w:rsidR="00C42962" w:rsidRPr="00A55BF9" w:rsidRDefault="00C42962" w:rsidP="00A55BF9">
            <w:pPr>
              <w:pStyle w:val="ListParagraph"/>
              <w:numPr>
                <w:ilvl w:val="0"/>
                <w:numId w:val="131"/>
              </w:numPr>
              <w:spacing w:after="60"/>
              <w:jc w:val="left"/>
              <w:rPr>
                <w:rFonts w:eastAsiaTheme="minorHAnsi" w:cstheme="majorBidi"/>
                <w:sz w:val="22"/>
                <w:szCs w:val="22"/>
              </w:rPr>
            </w:pPr>
            <w:r w:rsidRPr="00A55BF9">
              <w:rPr>
                <w:rFonts w:eastAsiaTheme="minorHAnsi" w:cstheme="majorBidi"/>
                <w:sz w:val="22"/>
                <w:szCs w:val="22"/>
              </w:rPr>
              <w:t>Bidder must indicate what license types are available.</w:t>
            </w:r>
          </w:p>
        </w:tc>
        <w:tc>
          <w:tcPr>
            <w:tcW w:w="2414" w:type="pct"/>
            <w:tcBorders>
              <w:bottom w:val="single" w:sz="4" w:space="0" w:color="4F81BD" w:themeColor="accent1"/>
            </w:tcBorders>
          </w:tcPr>
          <w:p w14:paraId="62A5F4BD" w14:textId="77FC7169" w:rsidR="00835479" w:rsidRPr="00A55BF9" w:rsidRDefault="00835479" w:rsidP="00A55BF9">
            <w:pPr>
              <w:pStyle w:val="ListParagraph"/>
              <w:spacing w:after="60"/>
              <w:ind w:left="630" w:hanging="204"/>
              <w:jc w:val="left"/>
              <w:rPr>
                <w:b/>
                <w:i/>
              </w:rPr>
            </w:pPr>
            <w:r w:rsidRPr="00A55BF9">
              <w:rPr>
                <w:b/>
                <w:i/>
              </w:rPr>
              <w:t>Evidence:</w:t>
            </w:r>
          </w:p>
          <w:p w14:paraId="044E3785" w14:textId="393FE0F5" w:rsidR="00C42962" w:rsidRPr="00A55BF9" w:rsidRDefault="00C42962" w:rsidP="00A55BF9">
            <w:pPr>
              <w:pStyle w:val="ListParagraph"/>
              <w:numPr>
                <w:ilvl w:val="0"/>
                <w:numId w:val="132"/>
              </w:numPr>
              <w:spacing w:after="60"/>
              <w:jc w:val="left"/>
              <w:rPr>
                <w:rFonts w:eastAsiaTheme="minorHAnsi" w:cstheme="majorBidi"/>
                <w:sz w:val="22"/>
                <w:szCs w:val="22"/>
              </w:rPr>
            </w:pPr>
            <w:r w:rsidRPr="00A55BF9">
              <w:rPr>
                <w:rFonts w:eastAsiaTheme="minorHAnsi" w:cstheme="majorBidi"/>
                <w:sz w:val="22"/>
                <w:szCs w:val="22"/>
              </w:rPr>
              <w:t>Provide the product specification brochure or architecture documentation indicating what license types are available.</w:t>
            </w:r>
          </w:p>
          <w:p w14:paraId="47B4AC74" w14:textId="77777777" w:rsidR="00C42962" w:rsidRPr="00A55BF9" w:rsidRDefault="00C42962" w:rsidP="00A55BF9">
            <w:pPr>
              <w:pStyle w:val="ListParagraph"/>
              <w:spacing w:after="60"/>
              <w:ind w:left="630"/>
              <w:jc w:val="left"/>
              <w:rPr>
                <w:rFonts w:eastAsiaTheme="minorHAnsi" w:cstheme="majorBidi"/>
                <w:b/>
                <w:i/>
                <w:sz w:val="22"/>
                <w:szCs w:val="22"/>
              </w:rPr>
            </w:pPr>
            <w:r w:rsidRPr="00A55BF9">
              <w:rPr>
                <w:rFonts w:eastAsiaTheme="minorHAnsi" w:cstheme="majorBidi"/>
                <w:b/>
                <w:i/>
                <w:sz w:val="22"/>
                <w:szCs w:val="22"/>
              </w:rPr>
              <w:t>Evaluation:</w:t>
            </w:r>
          </w:p>
          <w:p w14:paraId="0EFC9118" w14:textId="6F9BFCB2" w:rsidR="00AB3EBA" w:rsidRPr="00A55BF9" w:rsidRDefault="0080367F" w:rsidP="00A55BF9">
            <w:pPr>
              <w:pStyle w:val="ListParagraph"/>
              <w:spacing w:after="60"/>
              <w:ind w:left="630"/>
              <w:jc w:val="left"/>
            </w:pPr>
            <w:r w:rsidRPr="00A55BF9">
              <w:rPr>
                <w:b/>
              </w:rPr>
              <w:t xml:space="preserve">0=Non-compliant </w:t>
            </w:r>
            <w:r w:rsidR="00AB3EBA" w:rsidRPr="00A55BF9">
              <w:rPr>
                <w:b/>
              </w:rPr>
              <w:t>–</w:t>
            </w:r>
            <w:r w:rsidRPr="00A55BF9">
              <w:t xml:space="preserve"> </w:t>
            </w:r>
          </w:p>
          <w:p w14:paraId="5B2BF415" w14:textId="429D888F" w:rsidR="00AB3EBA" w:rsidRPr="00A55BF9" w:rsidRDefault="00AB3EBA" w:rsidP="00A55BF9">
            <w:pPr>
              <w:pStyle w:val="ListParagraph"/>
              <w:spacing w:after="60"/>
              <w:ind w:left="630"/>
              <w:jc w:val="left"/>
              <w:rPr>
                <w:b/>
              </w:rPr>
            </w:pPr>
            <w:r w:rsidRPr="00A55BF9">
              <w:rPr>
                <w:rFonts w:cstheme="majorBidi"/>
                <w:b/>
              </w:rPr>
              <w:t>(</w:t>
            </w:r>
            <w:r w:rsidRPr="00A55BF9">
              <w:rPr>
                <w:b/>
              </w:rPr>
              <w:t>D</w:t>
            </w:r>
            <w:r w:rsidRPr="00A55BF9">
              <w:rPr>
                <w:rFonts w:cstheme="majorBidi"/>
                <w:b/>
              </w:rPr>
              <w:t>oes not meet any requirement or no substantiation)</w:t>
            </w:r>
            <w:r w:rsidRPr="00A55BF9">
              <w:rPr>
                <w:b/>
              </w:rPr>
              <w:t xml:space="preserve"> </w:t>
            </w:r>
          </w:p>
          <w:p w14:paraId="6758FB3C" w14:textId="673E46B8" w:rsidR="0080367F" w:rsidRPr="00A55BF9" w:rsidRDefault="0080367F" w:rsidP="00A55BF9">
            <w:pPr>
              <w:pStyle w:val="ListParagraph"/>
              <w:spacing w:after="60"/>
              <w:ind w:left="630"/>
              <w:jc w:val="left"/>
              <w:rPr>
                <w:rFonts w:eastAsiaTheme="minorHAnsi" w:cstheme="majorBidi"/>
                <w:sz w:val="22"/>
                <w:szCs w:val="22"/>
              </w:rPr>
            </w:pPr>
            <w:r w:rsidRPr="00A55BF9">
              <w:rPr>
                <w:i/>
              </w:rPr>
              <w:t>(The bidder did not indicate what license types are available)</w:t>
            </w:r>
          </w:p>
          <w:p w14:paraId="3B99EEC0" w14:textId="4E3A25AF" w:rsidR="00CB660A" w:rsidRPr="00A55BF9" w:rsidRDefault="00DE3CBD" w:rsidP="00A55BF9">
            <w:pPr>
              <w:pStyle w:val="ListParagraph"/>
              <w:spacing w:after="60"/>
              <w:ind w:left="630"/>
              <w:jc w:val="left"/>
            </w:pPr>
            <w:r w:rsidRPr="00A55BF9">
              <w:rPr>
                <w:b/>
              </w:rPr>
              <w:t>3</w:t>
            </w:r>
            <w:r w:rsidR="0080367F" w:rsidRPr="00A55BF9">
              <w:rPr>
                <w:b/>
              </w:rPr>
              <w:t xml:space="preserve">=Compliant </w:t>
            </w:r>
            <w:r w:rsidR="00CB660A" w:rsidRPr="00A55BF9">
              <w:rPr>
                <w:b/>
              </w:rPr>
              <w:t>–</w:t>
            </w:r>
            <w:r w:rsidR="0080367F" w:rsidRPr="00A55BF9">
              <w:t xml:space="preserve"> </w:t>
            </w:r>
          </w:p>
          <w:p w14:paraId="7DE0F22A" w14:textId="778A9D5F" w:rsidR="00CB660A" w:rsidRPr="00A55BF9" w:rsidRDefault="00CB660A" w:rsidP="00A55BF9">
            <w:pPr>
              <w:pStyle w:val="ListParagraph"/>
              <w:spacing w:after="60"/>
              <w:ind w:left="630"/>
              <w:jc w:val="left"/>
              <w:rPr>
                <w:b/>
              </w:rPr>
            </w:pPr>
            <w:r w:rsidRPr="00A55BF9">
              <w:rPr>
                <w:rFonts w:cstheme="majorBidi"/>
                <w:b/>
              </w:rPr>
              <w:t>(</w:t>
            </w:r>
            <w:r w:rsidRPr="00A55BF9">
              <w:rPr>
                <w:b/>
              </w:rPr>
              <w:t>M</w:t>
            </w:r>
            <w:r w:rsidRPr="00A55BF9">
              <w:rPr>
                <w:rFonts w:cstheme="majorBidi"/>
                <w:b/>
              </w:rPr>
              <w:t>eets minimum requirements)</w:t>
            </w:r>
          </w:p>
          <w:p w14:paraId="47D15E18" w14:textId="10C8AEA7" w:rsidR="00C42962" w:rsidRPr="00A55BF9" w:rsidRDefault="0080367F" w:rsidP="00A55BF9">
            <w:pPr>
              <w:pStyle w:val="ListParagraph"/>
              <w:spacing w:after="60"/>
              <w:ind w:left="630"/>
              <w:jc w:val="left"/>
              <w:rPr>
                <w:rFonts w:eastAsiaTheme="minorHAnsi" w:cstheme="majorBidi"/>
                <w:sz w:val="22"/>
                <w:szCs w:val="22"/>
              </w:rPr>
            </w:pPr>
            <w:r w:rsidRPr="00A55BF9">
              <w:rPr>
                <w:i/>
              </w:rPr>
              <w:t>(The bidder indicated what license types are available)</w:t>
            </w:r>
          </w:p>
        </w:tc>
        <w:tc>
          <w:tcPr>
            <w:tcW w:w="833" w:type="pct"/>
            <w:tcBorders>
              <w:bottom w:val="single" w:sz="4" w:space="0" w:color="4F81BD" w:themeColor="accent1"/>
            </w:tcBorders>
          </w:tcPr>
          <w:p w14:paraId="4613915D" w14:textId="27C48F81" w:rsidR="00C42962" w:rsidRPr="00A55BF9" w:rsidRDefault="00C42962" w:rsidP="00A55BF9">
            <w:pPr>
              <w:pStyle w:val="ListParagraph"/>
              <w:spacing w:after="60"/>
              <w:jc w:val="left"/>
              <w:rPr>
                <w:color w:val="FF0000"/>
                <w:sz w:val="22"/>
                <w:szCs w:val="22"/>
              </w:rPr>
            </w:pPr>
            <w:r w:rsidRPr="00A55BF9">
              <w:rPr>
                <w:color w:val="FF0000"/>
              </w:rPr>
              <w:t xml:space="preserve">&lt;provide unique reference to locate substantiating evidence in the bid response – </w:t>
            </w:r>
            <w:r w:rsidRPr="00A55BF9">
              <w:rPr>
                <w:b/>
                <w:bCs/>
                <w:color w:val="FF0000"/>
              </w:rPr>
              <w:t xml:space="preserve">Annex </w:t>
            </w:r>
            <w:r w:rsidR="00D940B0" w:rsidRPr="00A55BF9">
              <w:rPr>
                <w:b/>
                <w:bCs/>
                <w:color w:val="FF0000"/>
              </w:rPr>
              <w:t>A</w:t>
            </w:r>
            <w:r w:rsidRPr="00A55BF9">
              <w:rPr>
                <w:b/>
                <w:bCs/>
                <w:color w:val="FF0000"/>
              </w:rPr>
              <w:t xml:space="preserve">, section </w:t>
            </w:r>
            <w:r w:rsidR="0057747D" w:rsidRPr="00A55BF9">
              <w:rPr>
                <w:b/>
                <w:bCs/>
                <w:color w:val="FF0000"/>
              </w:rPr>
              <w:t>5.3</w:t>
            </w:r>
            <w:r w:rsidRPr="00A55BF9">
              <w:rPr>
                <w:color w:val="FF0000"/>
              </w:rPr>
              <w:t>&gt;</w:t>
            </w:r>
          </w:p>
        </w:tc>
      </w:tr>
    </w:tbl>
    <w:p w14:paraId="162232A7" w14:textId="77777777" w:rsidR="00BD74D9" w:rsidRPr="00A55BF9" w:rsidRDefault="00BD74D9" w:rsidP="00BD74D9">
      <w:pPr>
        <w:pStyle w:val="ListParagraph"/>
        <w:spacing w:after="60" w:line="240" w:lineRule="auto"/>
        <w:ind w:left="630"/>
        <w:jc w:val="left"/>
        <w:outlineLvl w:val="9"/>
        <w:rPr>
          <w:lang w:val="en-GB"/>
        </w:rPr>
      </w:pPr>
    </w:p>
    <w:p w14:paraId="66F69B3E" w14:textId="3AC2150A" w:rsidR="00942B4A" w:rsidRPr="00A55BF9" w:rsidRDefault="00B402FF" w:rsidP="008228E6">
      <w:pPr>
        <w:pStyle w:val="Heading2"/>
      </w:pPr>
      <w:bookmarkStart w:id="42" w:name="_Toc158538384"/>
      <w:r w:rsidRPr="00A55BF9">
        <w:t xml:space="preserve">Special Conditions of Contract Verification (Stage </w:t>
      </w:r>
      <w:r w:rsidR="002A1030" w:rsidRPr="00A55BF9">
        <w:t>4</w:t>
      </w:r>
      <w:r w:rsidRPr="00A55BF9">
        <w:t>)</w:t>
      </w:r>
      <w:bookmarkEnd w:id="42"/>
    </w:p>
    <w:p w14:paraId="1DAE7E9B" w14:textId="4BA13973" w:rsidR="00B402FF" w:rsidRPr="00B402FF" w:rsidRDefault="00B402FF" w:rsidP="00A105E4">
      <w:pPr>
        <w:pStyle w:val="ListParagraph"/>
        <w:numPr>
          <w:ilvl w:val="0"/>
          <w:numId w:val="56"/>
        </w:numPr>
        <w:rPr>
          <w:lang w:val="en-GB"/>
        </w:rPr>
      </w:pPr>
      <w:r w:rsidRPr="00B402FF">
        <w:rPr>
          <w:lang w:val="en-GB"/>
        </w:rPr>
        <w:t xml:space="preserve">The successful </w:t>
      </w:r>
      <w:r w:rsidR="001207E1">
        <w:rPr>
          <w:lang w:val="en-GB"/>
        </w:rPr>
        <w:t>bidder</w:t>
      </w:r>
      <w:r w:rsidR="001207E1" w:rsidRPr="00B402FF">
        <w:rPr>
          <w:lang w:val="en-GB"/>
        </w:rPr>
        <w:t xml:space="preserve"> </w:t>
      </w:r>
      <w:r w:rsidRPr="00B402FF">
        <w:rPr>
          <w:lang w:val="en-GB"/>
        </w:rPr>
        <w:t xml:space="preserve">will be bound by Government Procurement: General Conditions of Contract (GCC) as well as this Special Conditions of Contract (SCC), which will form part of the signed contract with the successful </w:t>
      </w:r>
      <w:r w:rsidR="002D104B">
        <w:rPr>
          <w:lang w:val="en-GB"/>
        </w:rPr>
        <w:t>bidder</w:t>
      </w:r>
      <w:r w:rsidRPr="00B402FF">
        <w:rPr>
          <w:lang w:val="en-GB"/>
        </w:rPr>
        <w:t>. However, SITA reserves the right to include or waive the condition in the signed contract.</w:t>
      </w:r>
    </w:p>
    <w:p w14:paraId="4A3BB50F" w14:textId="77777777" w:rsidR="00B402FF" w:rsidRDefault="00B402FF" w:rsidP="00A105E4">
      <w:pPr>
        <w:pStyle w:val="ListParagraph"/>
        <w:numPr>
          <w:ilvl w:val="0"/>
          <w:numId w:val="56"/>
        </w:numPr>
        <w:rPr>
          <w:lang w:val="en-GB"/>
        </w:rPr>
      </w:pPr>
      <w:r w:rsidRPr="00B402FF">
        <w:rPr>
          <w:lang w:val="en-GB"/>
        </w:rPr>
        <w:t>SITA reserves the right to</w:t>
      </w:r>
      <w:r>
        <w:rPr>
          <w:lang w:val="en-GB"/>
        </w:rPr>
        <w:t>:</w:t>
      </w:r>
    </w:p>
    <w:p w14:paraId="6F9DD57E" w14:textId="77777777" w:rsidR="00B402FF" w:rsidRPr="00B402FF" w:rsidRDefault="00B402FF" w:rsidP="00A105E4">
      <w:pPr>
        <w:pStyle w:val="ListParagraph"/>
        <w:numPr>
          <w:ilvl w:val="1"/>
          <w:numId w:val="56"/>
        </w:numPr>
        <w:rPr>
          <w:lang w:val="en-GB"/>
        </w:rPr>
      </w:pPr>
      <w:r w:rsidRPr="00B402FF">
        <w:rPr>
          <w:lang w:val="en-GB"/>
        </w:rPr>
        <w:t>Negotiate the conditions</w:t>
      </w:r>
      <w:r>
        <w:rPr>
          <w:lang w:val="en-GB"/>
        </w:rPr>
        <w:t>;</w:t>
      </w:r>
      <w:r w:rsidRPr="00B402FF">
        <w:rPr>
          <w:lang w:val="en-GB"/>
        </w:rPr>
        <w:t xml:space="preserve"> or</w:t>
      </w:r>
    </w:p>
    <w:p w14:paraId="151422D6" w14:textId="77777777" w:rsidR="00B402FF" w:rsidRDefault="00B402FF" w:rsidP="00A105E4">
      <w:pPr>
        <w:pStyle w:val="ListParagraph"/>
        <w:numPr>
          <w:ilvl w:val="1"/>
          <w:numId w:val="56"/>
        </w:numPr>
        <w:rPr>
          <w:lang w:val="en-GB"/>
        </w:rPr>
      </w:pPr>
      <w:r w:rsidRPr="00B402FF">
        <w:rPr>
          <w:lang w:val="en-GB"/>
        </w:rPr>
        <w:t>Automatically disqualify a bidder for not accepting these conditions</w:t>
      </w:r>
      <w:r w:rsidR="00B222ED">
        <w:rPr>
          <w:lang w:val="en-GB"/>
        </w:rPr>
        <w:t>; or</w:t>
      </w:r>
    </w:p>
    <w:p w14:paraId="40891A20" w14:textId="137026B9" w:rsidR="00B222ED" w:rsidRDefault="00B222ED" w:rsidP="00A105E4">
      <w:pPr>
        <w:pStyle w:val="ListParagraph"/>
        <w:numPr>
          <w:ilvl w:val="1"/>
          <w:numId w:val="56"/>
        </w:numPr>
        <w:rPr>
          <w:lang w:val="en-GB"/>
        </w:rPr>
      </w:pPr>
      <w:r w:rsidRPr="005D5CCF">
        <w:rPr>
          <w:lang w:val="en-GB"/>
        </w:rPr>
        <w:t>Award to multiple bidders</w:t>
      </w:r>
      <w:r w:rsidR="001D04CA">
        <w:rPr>
          <w:lang w:val="en-GB"/>
        </w:rPr>
        <w:t>; or</w:t>
      </w:r>
    </w:p>
    <w:p w14:paraId="4F004B3A" w14:textId="77777777" w:rsidR="001D04CA" w:rsidRPr="001D04CA" w:rsidRDefault="001D04CA" w:rsidP="001D04CA">
      <w:pPr>
        <w:pStyle w:val="ListParagraph"/>
        <w:numPr>
          <w:ilvl w:val="1"/>
          <w:numId w:val="56"/>
        </w:numPr>
        <w:rPr>
          <w:lang w:val="en-GB"/>
        </w:rPr>
      </w:pPr>
      <w:r w:rsidRPr="001D04CA">
        <w:rPr>
          <w:lang w:val="en-GB"/>
        </w:rPr>
        <w:t xml:space="preserve">Not to award; or </w:t>
      </w:r>
    </w:p>
    <w:p w14:paraId="374192BE" w14:textId="42ADFDEB" w:rsidR="001D04CA" w:rsidRPr="00D77F5E" w:rsidRDefault="001D04CA" w:rsidP="00D77F5E">
      <w:pPr>
        <w:pStyle w:val="ListParagraph"/>
        <w:numPr>
          <w:ilvl w:val="1"/>
          <w:numId w:val="56"/>
        </w:numPr>
        <w:rPr>
          <w:lang w:val="en-GB"/>
        </w:rPr>
      </w:pPr>
      <w:r w:rsidRPr="001D04CA">
        <w:rPr>
          <w:lang w:val="en-GB"/>
        </w:rPr>
        <w:lastRenderedPageBreak/>
        <w:t>To do a partial award.</w:t>
      </w:r>
    </w:p>
    <w:p w14:paraId="66BC01CF" w14:textId="2B00586D" w:rsidR="00B402FF" w:rsidRDefault="00B222ED" w:rsidP="00A105E4">
      <w:pPr>
        <w:pStyle w:val="ListParagraph"/>
        <w:numPr>
          <w:ilvl w:val="0"/>
          <w:numId w:val="56"/>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474D0C9D" w14:textId="5CD1F7F0" w:rsidR="003B7008" w:rsidRDefault="00245B43" w:rsidP="00A105E4">
      <w:pPr>
        <w:pStyle w:val="ListParagraph"/>
        <w:numPr>
          <w:ilvl w:val="0"/>
          <w:numId w:val="56"/>
        </w:numPr>
        <w:rPr>
          <w:lang w:val="en-GB"/>
        </w:rPr>
      </w:pPr>
      <w:r>
        <w:rPr>
          <w:lang w:val="en-GB"/>
        </w:rPr>
        <w:t>The bidder confirms that the proposed solution does not have Red</w:t>
      </w:r>
      <w:r w:rsidR="005E0BEE">
        <w:rPr>
          <w:lang w:val="en-GB"/>
        </w:rPr>
        <w:t xml:space="preserve"> </w:t>
      </w:r>
      <w:r>
        <w:rPr>
          <w:lang w:val="en-GB"/>
        </w:rPr>
        <w:t>Hat as a solution component.</w:t>
      </w:r>
    </w:p>
    <w:p w14:paraId="559E4747" w14:textId="77777777" w:rsidR="00B402FF" w:rsidRDefault="00B402FF" w:rsidP="00AF05FE"/>
    <w:p w14:paraId="342149E8" w14:textId="77777777" w:rsidR="00B222ED" w:rsidRPr="00257E97" w:rsidRDefault="00B222ED" w:rsidP="00B222ED">
      <w:pPr>
        <w:pStyle w:val="Heading3"/>
      </w:pPr>
      <w:bookmarkStart w:id="43" w:name="_Toc158538385"/>
      <w:r w:rsidRPr="00257E97">
        <w:t>Special Conditions of Contract</w:t>
      </w:r>
      <w:bookmarkEnd w:id="43"/>
    </w:p>
    <w:p w14:paraId="7C1D1E52" w14:textId="77777777" w:rsidR="00B222ED" w:rsidRPr="00257E97" w:rsidRDefault="00B222ED" w:rsidP="00B222ED">
      <w:pPr>
        <w:pStyle w:val="Heading4"/>
      </w:pPr>
      <w:r w:rsidRPr="00257E97">
        <w:t>Contracting Conditions</w:t>
      </w:r>
    </w:p>
    <w:p w14:paraId="04213637" w14:textId="0325D316" w:rsidR="00B222ED" w:rsidRPr="00257E97" w:rsidRDefault="00B222ED" w:rsidP="00AD097C">
      <w:pPr>
        <w:pStyle w:val="ListParagraph"/>
        <w:numPr>
          <w:ilvl w:val="0"/>
          <w:numId w:val="7"/>
        </w:numPr>
        <w:rPr>
          <w:lang w:val="en-GB"/>
        </w:rPr>
      </w:pPr>
      <w:r w:rsidRPr="00257E97">
        <w:rPr>
          <w:b/>
          <w:bCs/>
          <w:lang w:val="en-GB"/>
        </w:rPr>
        <w:t>Formal Contract</w:t>
      </w:r>
      <w:r w:rsidRPr="00257E97">
        <w:rPr>
          <w:lang w:val="en-GB"/>
        </w:rPr>
        <w:t xml:space="preserve"> - The </w:t>
      </w:r>
      <w:r w:rsidR="002D104B" w:rsidRPr="00257E97">
        <w:rPr>
          <w:lang w:val="en-GB"/>
        </w:rPr>
        <w:t xml:space="preserve">bidder </w:t>
      </w:r>
      <w:r w:rsidRPr="00257E97">
        <w:rPr>
          <w:lang w:val="en-GB"/>
        </w:rPr>
        <w:t>must enter into a formal written contract (agreement) with SITA.</w:t>
      </w:r>
    </w:p>
    <w:p w14:paraId="09298A5D" w14:textId="77777777" w:rsidR="00B222ED" w:rsidRPr="00257E97" w:rsidRDefault="00B222ED" w:rsidP="00AD097C">
      <w:pPr>
        <w:pStyle w:val="ListParagraph"/>
        <w:numPr>
          <w:ilvl w:val="0"/>
          <w:numId w:val="7"/>
        </w:numPr>
        <w:rPr>
          <w:lang w:val="en-GB"/>
        </w:rPr>
      </w:pPr>
      <w:r w:rsidRPr="00257E97">
        <w:rPr>
          <w:b/>
          <w:bCs/>
          <w:lang w:val="en-GB"/>
        </w:rPr>
        <w:t>Right to Audit</w:t>
      </w:r>
      <w:r w:rsidRPr="00257E97">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9ADD5F9" w14:textId="77777777" w:rsidR="00B222ED" w:rsidRPr="00257E97" w:rsidRDefault="00B222ED" w:rsidP="00B222ED">
      <w:pPr>
        <w:pStyle w:val="Heading4"/>
      </w:pPr>
      <w:r w:rsidRPr="00257E97">
        <w:t>Delivery Address</w:t>
      </w:r>
    </w:p>
    <w:p w14:paraId="3CF6702C" w14:textId="5D1FB274" w:rsidR="00B222ED" w:rsidRPr="00257E97" w:rsidRDefault="00B222ED" w:rsidP="00AD097C">
      <w:pPr>
        <w:pStyle w:val="ListParagraph"/>
        <w:numPr>
          <w:ilvl w:val="0"/>
          <w:numId w:val="8"/>
        </w:numPr>
      </w:pPr>
      <w:r w:rsidRPr="00257E97">
        <w:t xml:space="preserve">The </w:t>
      </w:r>
      <w:r w:rsidR="002D104B" w:rsidRPr="00257E97">
        <w:t xml:space="preserve">bidder </w:t>
      </w:r>
      <w:r w:rsidRPr="00257E97">
        <w:t>must deliver the required products or services at as indicated in Section 2.2, Delivery Address</w:t>
      </w:r>
    </w:p>
    <w:p w14:paraId="553A2319" w14:textId="77777777" w:rsidR="00F4748E" w:rsidRPr="00257E97" w:rsidRDefault="00C2256A" w:rsidP="00B222ED">
      <w:pPr>
        <w:pStyle w:val="Heading4"/>
      </w:pPr>
      <w:r w:rsidRPr="00257E97">
        <w:t>Scope of Work and Delivery Schedule</w:t>
      </w:r>
    </w:p>
    <w:p w14:paraId="32614B20" w14:textId="476EBCFD" w:rsidR="00C2256A" w:rsidRPr="00257E97" w:rsidRDefault="00C2256A" w:rsidP="00A82799">
      <w:pPr>
        <w:pStyle w:val="ListParagraph"/>
        <w:numPr>
          <w:ilvl w:val="0"/>
          <w:numId w:val="141"/>
        </w:numPr>
      </w:pPr>
      <w:r w:rsidRPr="00257E97">
        <w:t xml:space="preserve">The </w:t>
      </w:r>
      <w:r w:rsidR="002D104B" w:rsidRPr="00257E97">
        <w:t>bidder</w:t>
      </w:r>
      <w:r w:rsidRPr="00257E97">
        <w:t xml:space="preserve"> is responsible to perform the work as outlined in the following Work Breakdown Structure (WBS):</w:t>
      </w:r>
    </w:p>
    <w:p w14:paraId="7886FDE3" w14:textId="00263AFA" w:rsidR="001207E1" w:rsidRPr="001207E1" w:rsidRDefault="001207E1" w:rsidP="001207E1">
      <w:pPr>
        <w:pStyle w:val="Caption"/>
        <w:rPr>
          <w:highlight w:val="yellow"/>
        </w:rPr>
      </w:pPr>
      <w:bookmarkStart w:id="44" w:name="_Toc147474211"/>
      <w:r w:rsidRPr="00257E97">
        <w:t>Table</w:t>
      </w:r>
      <w:r>
        <w:t xml:space="preserve"> </w:t>
      </w:r>
      <w:r>
        <w:fldChar w:fldCharType="begin"/>
      </w:r>
      <w:r>
        <w:instrText xml:space="preserve"> SEQ Table \* ARABIC </w:instrText>
      </w:r>
      <w:r>
        <w:fldChar w:fldCharType="separate"/>
      </w:r>
      <w:r w:rsidR="00D35127">
        <w:rPr>
          <w:noProof/>
        </w:rPr>
        <w:t>8</w:t>
      </w:r>
      <w:r>
        <w:fldChar w:fldCharType="end"/>
      </w:r>
      <w:r>
        <w:t xml:space="preserve">: </w:t>
      </w:r>
      <w:r w:rsidRPr="00A55BF9">
        <w:rPr>
          <w:b w:val="0"/>
          <w:bCs/>
        </w:rPr>
        <w:t>Work Breakdown Structure</w:t>
      </w:r>
      <w:bookmarkEnd w:id="44"/>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62"/>
        <w:gridCol w:w="3880"/>
        <w:gridCol w:w="3424"/>
      </w:tblGrid>
      <w:tr w:rsidR="00C2256A" w:rsidRPr="00B1121F" w14:paraId="5438AAC1" w14:textId="77777777" w:rsidTr="00E01C3D">
        <w:trPr>
          <w:tblHeader/>
        </w:trPr>
        <w:tc>
          <w:tcPr>
            <w:tcW w:w="376" w:type="pct"/>
            <w:shd w:val="clear" w:color="auto" w:fill="DBE5F1" w:themeFill="accent1" w:themeFillTint="33"/>
          </w:tcPr>
          <w:p w14:paraId="598BEAAF" w14:textId="77777777" w:rsidR="00C2256A" w:rsidRPr="00DD0032" w:rsidRDefault="00C2256A" w:rsidP="00E01C3D">
            <w:pPr>
              <w:spacing w:after="120" w:line="276" w:lineRule="auto"/>
              <w:ind w:left="1134"/>
              <w:rPr>
                <w:b/>
              </w:rPr>
            </w:pPr>
            <w:r w:rsidRPr="00DD0032">
              <w:rPr>
                <w:b/>
              </w:rPr>
              <w:t>WBS</w:t>
            </w:r>
          </w:p>
        </w:tc>
        <w:tc>
          <w:tcPr>
            <w:tcW w:w="2438" w:type="pct"/>
            <w:shd w:val="clear" w:color="auto" w:fill="DBE5F1" w:themeFill="accent1" w:themeFillTint="33"/>
          </w:tcPr>
          <w:p w14:paraId="67B7102B" w14:textId="77777777" w:rsidR="00C2256A" w:rsidRPr="00DD0032" w:rsidRDefault="00C2256A" w:rsidP="00E01C3D">
            <w:pPr>
              <w:spacing w:after="120" w:line="276" w:lineRule="auto"/>
              <w:ind w:left="1134"/>
              <w:rPr>
                <w:b/>
              </w:rPr>
            </w:pPr>
            <w:r w:rsidRPr="00DD0032">
              <w:rPr>
                <w:b/>
              </w:rPr>
              <w:t>Statement of Work</w:t>
            </w:r>
          </w:p>
        </w:tc>
        <w:tc>
          <w:tcPr>
            <w:tcW w:w="2186" w:type="pct"/>
            <w:shd w:val="clear" w:color="auto" w:fill="DBE5F1" w:themeFill="accent1" w:themeFillTint="33"/>
          </w:tcPr>
          <w:p w14:paraId="74F41E3B" w14:textId="77777777" w:rsidR="00C2256A" w:rsidRPr="00DD0032" w:rsidRDefault="00C2256A" w:rsidP="00E01C3D">
            <w:pPr>
              <w:spacing w:after="120" w:line="276" w:lineRule="auto"/>
              <w:ind w:left="1134"/>
              <w:rPr>
                <w:b/>
              </w:rPr>
            </w:pPr>
            <w:r w:rsidRPr="00DD0032">
              <w:rPr>
                <w:b/>
              </w:rPr>
              <w:t>Delivery Timeframe</w:t>
            </w:r>
          </w:p>
        </w:tc>
      </w:tr>
      <w:tr w:rsidR="00C2256A" w:rsidRPr="00B1121F" w14:paraId="01CC0511" w14:textId="77777777" w:rsidTr="00E01C3D">
        <w:tc>
          <w:tcPr>
            <w:tcW w:w="376" w:type="pct"/>
          </w:tcPr>
          <w:p w14:paraId="1CFB888E" w14:textId="77777777" w:rsidR="00C2256A" w:rsidRPr="00DD0032" w:rsidRDefault="00C2256A" w:rsidP="00923255">
            <w:pPr>
              <w:numPr>
                <w:ilvl w:val="0"/>
                <w:numId w:val="73"/>
              </w:numPr>
              <w:spacing w:after="120" w:line="276" w:lineRule="auto"/>
            </w:pPr>
          </w:p>
        </w:tc>
        <w:tc>
          <w:tcPr>
            <w:tcW w:w="2438" w:type="pct"/>
          </w:tcPr>
          <w:p w14:paraId="78B26C46" w14:textId="25C27748" w:rsidR="00C2256A" w:rsidRPr="00DD0032" w:rsidRDefault="00C2256A" w:rsidP="00A55BF9">
            <w:pPr>
              <w:spacing w:after="120" w:line="276" w:lineRule="auto"/>
            </w:pPr>
            <w:r w:rsidRPr="00DD0032">
              <w:t>Supply, install and configure a SAM solution (complete software solution, excluding hardware) on-premises in the SITA private cloud as a Software as a Service (SaaS), web-based solution within 4 months of the start of the contract. This includes installing beacons and agents</w:t>
            </w:r>
            <w:r w:rsidR="001F3446">
              <w:t>.</w:t>
            </w:r>
          </w:p>
        </w:tc>
        <w:tc>
          <w:tcPr>
            <w:tcW w:w="2186" w:type="pct"/>
          </w:tcPr>
          <w:p w14:paraId="6FF0BE93" w14:textId="69965E06" w:rsidR="00C2256A" w:rsidRPr="00DD0032" w:rsidRDefault="00C2256A" w:rsidP="00A55BF9">
            <w:pPr>
              <w:spacing w:after="120" w:line="276" w:lineRule="auto"/>
            </w:pPr>
            <w:r w:rsidRPr="00DD0032">
              <w:t>Within 4 months of signing the contract</w:t>
            </w:r>
            <w:r w:rsidR="001F3446">
              <w:t>.</w:t>
            </w:r>
          </w:p>
        </w:tc>
      </w:tr>
      <w:tr w:rsidR="00C2256A" w:rsidRPr="00B1121F" w14:paraId="4D634BD0" w14:textId="77777777" w:rsidTr="00E01C3D">
        <w:tc>
          <w:tcPr>
            <w:tcW w:w="376" w:type="pct"/>
          </w:tcPr>
          <w:p w14:paraId="0AEB13CD" w14:textId="77777777" w:rsidR="00C2256A" w:rsidRPr="00DD0032" w:rsidRDefault="00C2256A" w:rsidP="00923255">
            <w:pPr>
              <w:numPr>
                <w:ilvl w:val="0"/>
                <w:numId w:val="73"/>
              </w:numPr>
              <w:spacing w:after="120" w:line="276" w:lineRule="auto"/>
            </w:pPr>
          </w:p>
        </w:tc>
        <w:tc>
          <w:tcPr>
            <w:tcW w:w="2438" w:type="pct"/>
          </w:tcPr>
          <w:p w14:paraId="776362E8" w14:textId="1AC22A93" w:rsidR="00C2256A" w:rsidRPr="00DD0032" w:rsidRDefault="00BE2926" w:rsidP="00A55BF9">
            <w:pPr>
              <w:spacing w:after="120" w:line="276" w:lineRule="auto"/>
            </w:pPr>
            <w:r w:rsidRPr="00DD0032">
              <w:t xml:space="preserve">Provide </w:t>
            </w:r>
            <w:r w:rsidR="009021E8" w:rsidRPr="00DD0032">
              <w:t>l</w:t>
            </w:r>
            <w:r w:rsidR="00C2256A" w:rsidRPr="00DD0032">
              <w:t>icenses or subscription for 3500 devices</w:t>
            </w:r>
            <w:r w:rsidR="001F3446">
              <w:t>.</w:t>
            </w:r>
          </w:p>
        </w:tc>
        <w:tc>
          <w:tcPr>
            <w:tcW w:w="2186" w:type="pct"/>
          </w:tcPr>
          <w:p w14:paraId="3AD66166" w14:textId="6EAF6753" w:rsidR="00C2256A" w:rsidRPr="00DD0032" w:rsidRDefault="001A26F6" w:rsidP="00A55BF9">
            <w:pPr>
              <w:spacing w:after="120" w:line="276" w:lineRule="auto"/>
            </w:pPr>
            <w:r w:rsidRPr="00DD0032">
              <w:t xml:space="preserve">At the </w:t>
            </w:r>
            <w:r w:rsidR="00C2256A" w:rsidRPr="00DD0032">
              <w:t>appropriate time</w:t>
            </w:r>
            <w:r w:rsidRPr="00DD0032">
              <w:t xml:space="preserve">, </w:t>
            </w:r>
            <w:r w:rsidR="00C2256A" w:rsidRPr="00DD0032">
              <w:t>as per the implementation project schedule</w:t>
            </w:r>
            <w:r w:rsidR="001F3446">
              <w:t>.</w:t>
            </w:r>
          </w:p>
        </w:tc>
      </w:tr>
      <w:tr w:rsidR="00C2256A" w:rsidRPr="00B1121F" w14:paraId="72A646F8" w14:textId="77777777" w:rsidTr="00E01C3D">
        <w:tc>
          <w:tcPr>
            <w:tcW w:w="376" w:type="pct"/>
          </w:tcPr>
          <w:p w14:paraId="75604885" w14:textId="77777777" w:rsidR="00C2256A" w:rsidRPr="00DD0032" w:rsidRDefault="00C2256A" w:rsidP="00923255">
            <w:pPr>
              <w:numPr>
                <w:ilvl w:val="0"/>
                <w:numId w:val="73"/>
              </w:numPr>
              <w:spacing w:after="120" w:line="276" w:lineRule="auto"/>
            </w:pPr>
          </w:p>
        </w:tc>
        <w:tc>
          <w:tcPr>
            <w:tcW w:w="2438" w:type="pct"/>
          </w:tcPr>
          <w:p w14:paraId="4DE40CCE" w14:textId="27F2FFAF" w:rsidR="00C2256A" w:rsidRPr="00DD0032" w:rsidRDefault="002D104B" w:rsidP="00A55BF9">
            <w:pPr>
              <w:spacing w:after="120" w:line="276" w:lineRule="auto"/>
            </w:pPr>
            <w:r>
              <w:t>Provide m</w:t>
            </w:r>
            <w:r w:rsidR="00C2256A" w:rsidRPr="00DD0032">
              <w:t>aintenance</w:t>
            </w:r>
            <w:r w:rsidR="009021E8" w:rsidRPr="00DD0032">
              <w:t xml:space="preserve"> on subscription or perpetual license</w:t>
            </w:r>
            <w:r w:rsidR="00C2256A" w:rsidRPr="00DD0032">
              <w:t xml:space="preserve"> (fixes, upgrades and patches) on the application, second- and third-level technical and functional support</w:t>
            </w:r>
            <w:r w:rsidR="001F3446">
              <w:t>.</w:t>
            </w:r>
          </w:p>
        </w:tc>
        <w:tc>
          <w:tcPr>
            <w:tcW w:w="2186" w:type="pct"/>
          </w:tcPr>
          <w:p w14:paraId="40CC24A3" w14:textId="242DB177" w:rsidR="00C2256A" w:rsidRPr="00DD0032" w:rsidRDefault="009021E8" w:rsidP="00A55BF9">
            <w:pPr>
              <w:spacing w:after="120" w:line="276" w:lineRule="auto"/>
              <w:rPr>
                <w:b/>
              </w:rPr>
            </w:pPr>
            <w:r w:rsidRPr="00DD0032">
              <w:t>For a period of 60 months</w:t>
            </w:r>
            <w:r w:rsidR="001A26F6" w:rsidRPr="00DD0032">
              <w:t>,</w:t>
            </w:r>
            <w:r w:rsidR="00D5173A" w:rsidRPr="00DD0032">
              <w:t xml:space="preserve"> as defined in the requirements portion of the document</w:t>
            </w:r>
            <w:r w:rsidR="001F3446">
              <w:t>.</w:t>
            </w:r>
          </w:p>
        </w:tc>
      </w:tr>
      <w:tr w:rsidR="00C2256A" w:rsidRPr="00B1121F" w14:paraId="4DB583F7" w14:textId="77777777" w:rsidTr="00E01C3D">
        <w:tc>
          <w:tcPr>
            <w:tcW w:w="376" w:type="pct"/>
          </w:tcPr>
          <w:p w14:paraId="6FFD9C6A" w14:textId="77777777" w:rsidR="00C2256A" w:rsidRPr="00DD0032" w:rsidRDefault="00C2256A" w:rsidP="00923255">
            <w:pPr>
              <w:numPr>
                <w:ilvl w:val="0"/>
                <w:numId w:val="73"/>
              </w:numPr>
              <w:spacing w:after="120" w:line="276" w:lineRule="auto"/>
            </w:pPr>
          </w:p>
        </w:tc>
        <w:tc>
          <w:tcPr>
            <w:tcW w:w="2438" w:type="pct"/>
          </w:tcPr>
          <w:p w14:paraId="6F668651" w14:textId="14037C06" w:rsidR="00C2256A" w:rsidRPr="00DD0032" w:rsidRDefault="002D104B" w:rsidP="00A55BF9">
            <w:pPr>
              <w:spacing w:after="120" w:line="276" w:lineRule="auto"/>
            </w:pPr>
            <w:r>
              <w:t>Provide c</w:t>
            </w:r>
            <w:r w:rsidR="00C2256A" w:rsidRPr="00DD0032">
              <w:t xml:space="preserve">ontractor services/support for the implemented solution to cater for specific integration requirements not included as part of standard maintenance, as well as delivering the SAM service to Government and providing advisory services for SAM as a </w:t>
            </w:r>
            <w:r w:rsidR="00C2256A" w:rsidRPr="00DD0032">
              <w:lastRenderedPageBreak/>
              <w:t>discipline, different complex licensing models and license optimisation. (Cost of sales)</w:t>
            </w:r>
            <w:r w:rsidR="001F3446">
              <w:t>.</w:t>
            </w:r>
          </w:p>
        </w:tc>
        <w:tc>
          <w:tcPr>
            <w:tcW w:w="2186" w:type="pct"/>
          </w:tcPr>
          <w:p w14:paraId="4B3BBC59" w14:textId="6B141220" w:rsidR="00C2256A" w:rsidRPr="00DD0032" w:rsidRDefault="00C2256A" w:rsidP="00A55BF9">
            <w:pPr>
              <w:spacing w:after="120" w:line="276" w:lineRule="auto"/>
            </w:pPr>
            <w:r w:rsidRPr="00DD0032">
              <w:lastRenderedPageBreak/>
              <w:t>For a period of 60 months</w:t>
            </w:r>
            <w:r w:rsidR="001A26F6" w:rsidRPr="00DD0032">
              <w:t>,</w:t>
            </w:r>
            <w:r w:rsidRPr="00DD0032">
              <w:t xml:space="preserve"> as per the professional services</w:t>
            </w:r>
            <w:r w:rsidR="001A26F6" w:rsidRPr="00DD0032">
              <w:t>,</w:t>
            </w:r>
            <w:r w:rsidR="00D5173A" w:rsidRPr="00DD0032">
              <w:t xml:space="preserve"> as defined in the requirements portion of the document</w:t>
            </w:r>
            <w:r w:rsidR="001F3446">
              <w:t>.</w:t>
            </w:r>
          </w:p>
        </w:tc>
      </w:tr>
      <w:tr w:rsidR="00C2256A" w:rsidRPr="00B1121F" w14:paraId="034BE100" w14:textId="77777777" w:rsidTr="00E01C3D">
        <w:tc>
          <w:tcPr>
            <w:tcW w:w="376" w:type="pct"/>
          </w:tcPr>
          <w:p w14:paraId="47946835" w14:textId="77777777" w:rsidR="00C2256A" w:rsidRPr="00DD0032" w:rsidRDefault="00C2256A" w:rsidP="00923255">
            <w:pPr>
              <w:numPr>
                <w:ilvl w:val="0"/>
                <w:numId w:val="73"/>
              </w:numPr>
              <w:spacing w:after="120" w:line="276" w:lineRule="auto"/>
            </w:pPr>
          </w:p>
        </w:tc>
        <w:tc>
          <w:tcPr>
            <w:tcW w:w="2438" w:type="pct"/>
          </w:tcPr>
          <w:p w14:paraId="236E8C0D" w14:textId="61BB7827" w:rsidR="00C2256A" w:rsidRPr="00DD0032" w:rsidRDefault="00C2256A" w:rsidP="00A55BF9">
            <w:pPr>
              <w:spacing w:after="120" w:line="276" w:lineRule="auto"/>
            </w:pPr>
            <w:r w:rsidRPr="00DD0032">
              <w:t>Provision of the additional growth (new licenses) that will be supported through individual proposals accepted by relevant clients and capital requirement business cases, which will be submitted in the 2023/2024 up to the 2027/2028 financial year. (Cost of sales)</w:t>
            </w:r>
            <w:r w:rsidR="00D77F5E">
              <w:t>.</w:t>
            </w:r>
          </w:p>
        </w:tc>
        <w:tc>
          <w:tcPr>
            <w:tcW w:w="2186" w:type="pct"/>
          </w:tcPr>
          <w:p w14:paraId="62FF9D8C" w14:textId="50146011" w:rsidR="00C2256A" w:rsidRPr="00D77F5E" w:rsidRDefault="00C2256A" w:rsidP="00A55BF9">
            <w:pPr>
              <w:spacing w:after="120" w:line="276" w:lineRule="auto"/>
              <w:rPr>
                <w:b/>
                <w:bCs/>
              </w:rPr>
            </w:pPr>
            <w:r w:rsidRPr="00D77F5E">
              <w:rPr>
                <w:b/>
                <w:bCs/>
              </w:rPr>
              <w:t>Co-termed with the end of the contract</w:t>
            </w:r>
            <w:r w:rsidR="001A26F6" w:rsidRPr="00D77F5E">
              <w:rPr>
                <w:b/>
                <w:bCs/>
              </w:rPr>
              <w:t>,</w:t>
            </w:r>
            <w:r w:rsidRPr="00D77F5E">
              <w:rPr>
                <w:b/>
                <w:bCs/>
              </w:rPr>
              <w:t xml:space="preserve"> subscribed to per year while in use</w:t>
            </w:r>
            <w:r w:rsidR="001A26F6" w:rsidRPr="00D77F5E">
              <w:rPr>
                <w:b/>
                <w:bCs/>
              </w:rPr>
              <w:t>,</w:t>
            </w:r>
            <w:r w:rsidRPr="00D77F5E">
              <w:rPr>
                <w:b/>
                <w:bCs/>
              </w:rPr>
              <w:t xml:space="preserve"> </w:t>
            </w:r>
            <w:r w:rsidR="00D5173A" w:rsidRPr="00D77F5E">
              <w:rPr>
                <w:b/>
                <w:bCs/>
              </w:rPr>
              <w:t>as defined in the requirements portion of the document.</w:t>
            </w:r>
          </w:p>
        </w:tc>
      </w:tr>
    </w:tbl>
    <w:p w14:paraId="11036803" w14:textId="77777777" w:rsidR="00C2256A" w:rsidRPr="00257E97" w:rsidRDefault="00C2256A" w:rsidP="00C2256A">
      <w:pPr>
        <w:pStyle w:val="Heading4"/>
      </w:pPr>
      <w:r w:rsidRPr="00257E97">
        <w:t>Contracting Model</w:t>
      </w:r>
    </w:p>
    <w:p w14:paraId="4AB9F89C" w14:textId="2246DB63" w:rsidR="00C2256A" w:rsidRPr="00257E97" w:rsidRDefault="00C2256A" w:rsidP="00DE3CBD">
      <w:pPr>
        <w:pStyle w:val="ListParagraph"/>
        <w:numPr>
          <w:ilvl w:val="0"/>
          <w:numId w:val="142"/>
        </w:numPr>
      </w:pPr>
      <w:r w:rsidRPr="00257E97">
        <w:t>The contracting model, with rationale, is provided in the table below:</w:t>
      </w:r>
    </w:p>
    <w:p w14:paraId="729DF0AA" w14:textId="221C4E3F" w:rsidR="001207E1" w:rsidRDefault="001207E1" w:rsidP="001207E1">
      <w:pPr>
        <w:pStyle w:val="Caption"/>
      </w:pPr>
      <w:bookmarkStart w:id="45" w:name="_Toc147474212"/>
      <w:r>
        <w:t xml:space="preserve">Table </w:t>
      </w:r>
      <w:r>
        <w:fldChar w:fldCharType="begin"/>
      </w:r>
      <w:r>
        <w:instrText xml:space="preserve"> SEQ Table \* ARABIC </w:instrText>
      </w:r>
      <w:r>
        <w:fldChar w:fldCharType="separate"/>
      </w:r>
      <w:r w:rsidR="00D35127">
        <w:rPr>
          <w:noProof/>
        </w:rPr>
        <w:t>9</w:t>
      </w:r>
      <w:r>
        <w:fldChar w:fldCharType="end"/>
      </w:r>
      <w:r>
        <w:t xml:space="preserve">: </w:t>
      </w:r>
      <w:r w:rsidRPr="00A55BF9">
        <w:rPr>
          <w:b w:val="0"/>
          <w:bCs/>
        </w:rPr>
        <w:t>Contracting Model</w:t>
      </w:r>
      <w:bookmarkEnd w:id="45"/>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2043"/>
        <w:gridCol w:w="3685"/>
        <w:gridCol w:w="3799"/>
      </w:tblGrid>
      <w:tr w:rsidR="00DD0032" w:rsidRPr="00DD0032" w14:paraId="5C1F1A51" w14:textId="77777777" w:rsidTr="00401D35">
        <w:trPr>
          <w:tblHeader/>
        </w:trPr>
        <w:tc>
          <w:tcPr>
            <w:tcW w:w="504" w:type="dxa"/>
            <w:tcBorders>
              <w:right w:val="single" w:sz="4" w:space="0" w:color="auto"/>
            </w:tcBorders>
            <w:shd w:val="clear" w:color="auto" w:fill="F2F2F2"/>
          </w:tcPr>
          <w:p w14:paraId="656E34D1" w14:textId="77777777" w:rsidR="00DD0032" w:rsidRPr="00DD0032" w:rsidRDefault="00DD0032" w:rsidP="00DD0032">
            <w:r w:rsidRPr="00DD0032">
              <w:t>No</w:t>
            </w:r>
          </w:p>
        </w:tc>
        <w:tc>
          <w:tcPr>
            <w:tcW w:w="2043" w:type="dxa"/>
            <w:tcBorders>
              <w:left w:val="single" w:sz="4" w:space="0" w:color="auto"/>
              <w:right w:val="single" w:sz="4" w:space="0" w:color="auto"/>
            </w:tcBorders>
            <w:shd w:val="clear" w:color="auto" w:fill="F2F2F2"/>
          </w:tcPr>
          <w:p w14:paraId="4FED2D49" w14:textId="77777777" w:rsidR="00DD0032" w:rsidRPr="00DD0032" w:rsidRDefault="00DD0032" w:rsidP="00DD0032">
            <w:r w:rsidRPr="00DD0032">
              <w:t xml:space="preserve">Service </w:t>
            </w:r>
          </w:p>
        </w:tc>
        <w:tc>
          <w:tcPr>
            <w:tcW w:w="3685" w:type="dxa"/>
            <w:tcBorders>
              <w:left w:val="single" w:sz="4" w:space="0" w:color="auto"/>
              <w:right w:val="single" w:sz="4" w:space="0" w:color="auto"/>
            </w:tcBorders>
            <w:shd w:val="clear" w:color="auto" w:fill="F2F2F2"/>
          </w:tcPr>
          <w:p w14:paraId="58EF30EB" w14:textId="77777777" w:rsidR="00DD0032" w:rsidRPr="00DD0032" w:rsidRDefault="00DD0032" w:rsidP="00DD0032">
            <w:r w:rsidRPr="00DD0032">
              <w:t>Contracting model</w:t>
            </w:r>
          </w:p>
        </w:tc>
        <w:tc>
          <w:tcPr>
            <w:tcW w:w="3799" w:type="dxa"/>
            <w:tcBorders>
              <w:left w:val="single" w:sz="4" w:space="0" w:color="auto"/>
            </w:tcBorders>
            <w:shd w:val="clear" w:color="auto" w:fill="F2F2F2"/>
          </w:tcPr>
          <w:p w14:paraId="6B349AAF" w14:textId="77777777" w:rsidR="00DD0032" w:rsidRPr="00DD0032" w:rsidRDefault="00DD0032" w:rsidP="00DD0032">
            <w:r w:rsidRPr="00DD0032">
              <w:t>Rationale</w:t>
            </w:r>
          </w:p>
        </w:tc>
      </w:tr>
      <w:tr w:rsidR="00DD0032" w:rsidRPr="00DD0032" w14:paraId="7ACE69C5" w14:textId="77777777" w:rsidTr="00401D35">
        <w:tc>
          <w:tcPr>
            <w:tcW w:w="504" w:type="dxa"/>
            <w:shd w:val="clear" w:color="auto" w:fill="auto"/>
          </w:tcPr>
          <w:p w14:paraId="30418140" w14:textId="77777777" w:rsidR="00DD0032" w:rsidRPr="00DD0032" w:rsidRDefault="00DD0032" w:rsidP="00DD0032">
            <w:r w:rsidRPr="00DD0032">
              <w:t>1a</w:t>
            </w:r>
          </w:p>
        </w:tc>
        <w:tc>
          <w:tcPr>
            <w:tcW w:w="2043" w:type="dxa"/>
            <w:shd w:val="clear" w:color="auto" w:fill="auto"/>
          </w:tcPr>
          <w:p w14:paraId="5C083656" w14:textId="77777777" w:rsidR="00DD0032" w:rsidRPr="00DD0032" w:rsidRDefault="00DD0032" w:rsidP="00DD0032">
            <w:r w:rsidRPr="00DD0032">
              <w:t>Procure license base (Perpetual licenses)</w:t>
            </w:r>
          </w:p>
        </w:tc>
        <w:tc>
          <w:tcPr>
            <w:tcW w:w="3685" w:type="dxa"/>
            <w:shd w:val="clear" w:color="auto" w:fill="auto"/>
          </w:tcPr>
          <w:p w14:paraId="42196306" w14:textId="77777777" w:rsidR="00DD0032" w:rsidRPr="00DD0032" w:rsidRDefault="00DD0032" w:rsidP="00DD0032">
            <w:r w:rsidRPr="00DD0032">
              <w:t>If the contracting module is perpetual, licenses will be procured at a list price that will entitle SITA perpetual use of the licenses and access to the system. Procuring a license base is only applicable to the perpetual model.</w:t>
            </w:r>
          </w:p>
        </w:tc>
        <w:tc>
          <w:tcPr>
            <w:tcW w:w="3799" w:type="dxa"/>
            <w:shd w:val="clear" w:color="auto" w:fill="auto"/>
          </w:tcPr>
          <w:p w14:paraId="62F8B897" w14:textId="77777777" w:rsidR="00DD0032" w:rsidRPr="00DD0032" w:rsidDel="004A01E3" w:rsidRDefault="00DD0032" w:rsidP="00DD0032">
            <w:r w:rsidRPr="00DD0032">
              <w:t>Licenses are procured once-off and it allows perpetual ownership.</w:t>
            </w:r>
          </w:p>
        </w:tc>
      </w:tr>
      <w:tr w:rsidR="00DD0032" w:rsidRPr="00DD0032" w14:paraId="1BBC1B20" w14:textId="77777777" w:rsidTr="00401D35">
        <w:tc>
          <w:tcPr>
            <w:tcW w:w="504" w:type="dxa"/>
            <w:shd w:val="clear" w:color="auto" w:fill="auto"/>
          </w:tcPr>
          <w:p w14:paraId="5BBCA081" w14:textId="77777777" w:rsidR="00DD0032" w:rsidRPr="00DD0032" w:rsidRDefault="00DD0032" w:rsidP="00DD0032">
            <w:r w:rsidRPr="00DD0032">
              <w:t>1b</w:t>
            </w:r>
          </w:p>
        </w:tc>
        <w:tc>
          <w:tcPr>
            <w:tcW w:w="2043" w:type="dxa"/>
            <w:shd w:val="clear" w:color="auto" w:fill="auto"/>
          </w:tcPr>
          <w:p w14:paraId="6E664B1A" w14:textId="77777777" w:rsidR="00DD0032" w:rsidRPr="00DD0032" w:rsidRDefault="00DD0032" w:rsidP="00DD0032">
            <w:r w:rsidRPr="00DD0032">
              <w:t>License maintenance (Perpetual licenses)</w:t>
            </w:r>
          </w:p>
        </w:tc>
        <w:tc>
          <w:tcPr>
            <w:tcW w:w="3685" w:type="dxa"/>
            <w:shd w:val="clear" w:color="auto" w:fill="auto"/>
          </w:tcPr>
          <w:p w14:paraId="655C2745" w14:textId="1BBE583F" w:rsidR="00DD0032" w:rsidRPr="00DD0032" w:rsidRDefault="00DD0032" w:rsidP="00DD0032">
            <w:r w:rsidRPr="00DD0032">
              <w:t>Lump sum per financial year for the SAM system and user licenses</w:t>
            </w:r>
            <w:r w:rsidR="00D77F5E">
              <w:t>.</w:t>
            </w:r>
            <w:r w:rsidRPr="00DD0032">
              <w:t xml:space="preserve"> </w:t>
            </w:r>
          </w:p>
        </w:tc>
        <w:tc>
          <w:tcPr>
            <w:tcW w:w="3799" w:type="dxa"/>
            <w:shd w:val="clear" w:color="auto" w:fill="auto"/>
          </w:tcPr>
          <w:p w14:paraId="1B5B619A" w14:textId="77777777" w:rsidR="00DD0032" w:rsidRPr="00DD0032" w:rsidRDefault="00DD0032" w:rsidP="00DD0032">
            <w:r w:rsidRPr="00DD0032">
              <w:t>Licenses are required for 5 years. Payment will be made annually in the beginning of each year for license volumes in use for that year. Payment of maintenance entitles SITA to OSM support, version upgrades, and bug fixes on the perpetual licenses.</w:t>
            </w:r>
          </w:p>
        </w:tc>
      </w:tr>
      <w:tr w:rsidR="00DD0032" w:rsidRPr="00DD0032" w14:paraId="3C1C8DA4" w14:textId="77777777" w:rsidTr="00401D35">
        <w:tc>
          <w:tcPr>
            <w:tcW w:w="504" w:type="dxa"/>
            <w:shd w:val="clear" w:color="auto" w:fill="auto"/>
          </w:tcPr>
          <w:p w14:paraId="1A696DB9" w14:textId="77777777" w:rsidR="00DD0032" w:rsidRPr="00DD0032" w:rsidDel="00AD5308" w:rsidRDefault="00DD0032" w:rsidP="00DD0032">
            <w:r w:rsidRPr="00DD0032">
              <w:t>2</w:t>
            </w:r>
          </w:p>
        </w:tc>
        <w:tc>
          <w:tcPr>
            <w:tcW w:w="2043" w:type="dxa"/>
            <w:shd w:val="clear" w:color="auto" w:fill="auto"/>
          </w:tcPr>
          <w:p w14:paraId="59A3168A" w14:textId="77777777" w:rsidR="00DD0032" w:rsidRPr="00DD0032" w:rsidRDefault="00DD0032" w:rsidP="00DD0032">
            <w:r w:rsidRPr="00DD0032">
              <w:t>License subscription (Subscription licenses)</w:t>
            </w:r>
          </w:p>
        </w:tc>
        <w:tc>
          <w:tcPr>
            <w:tcW w:w="3685" w:type="dxa"/>
            <w:shd w:val="clear" w:color="auto" w:fill="auto"/>
          </w:tcPr>
          <w:p w14:paraId="60A49F25" w14:textId="77777777" w:rsidR="00DD0032" w:rsidRPr="00DD0032" w:rsidRDefault="00DD0032" w:rsidP="00DD0032">
            <w:r w:rsidRPr="00DD0032">
              <w:t>Subscription is paid annually per license. If subscription is not paid, all use rights of the license expires.</w:t>
            </w:r>
          </w:p>
        </w:tc>
        <w:tc>
          <w:tcPr>
            <w:tcW w:w="3799" w:type="dxa"/>
            <w:shd w:val="clear" w:color="auto" w:fill="auto"/>
          </w:tcPr>
          <w:p w14:paraId="267A47AD" w14:textId="77777777" w:rsidR="00DD0032" w:rsidRPr="00DD0032" w:rsidRDefault="00DD0032" w:rsidP="00DD0032">
            <w:r w:rsidRPr="00DD0032">
              <w:t>Payment of subscription entitles SITA to OSM support, version upgrades, and bug fixes on the subscription licenses.</w:t>
            </w:r>
          </w:p>
        </w:tc>
      </w:tr>
      <w:tr w:rsidR="00DD0032" w:rsidRPr="00DD0032" w14:paraId="179B6DBF" w14:textId="77777777" w:rsidTr="00401D35">
        <w:tc>
          <w:tcPr>
            <w:tcW w:w="504" w:type="dxa"/>
            <w:shd w:val="clear" w:color="auto" w:fill="auto"/>
          </w:tcPr>
          <w:p w14:paraId="2E72A598" w14:textId="77777777" w:rsidR="00DD0032" w:rsidRPr="00DD0032" w:rsidRDefault="00DD0032" w:rsidP="00DD0032">
            <w:r w:rsidRPr="00DD0032">
              <w:t>3</w:t>
            </w:r>
          </w:p>
        </w:tc>
        <w:tc>
          <w:tcPr>
            <w:tcW w:w="2043" w:type="dxa"/>
            <w:shd w:val="clear" w:color="auto" w:fill="auto"/>
          </w:tcPr>
          <w:p w14:paraId="7F4789F6" w14:textId="77777777" w:rsidR="00DD0032" w:rsidRPr="00DD0032" w:rsidRDefault="00DD0032" w:rsidP="00DD0032">
            <w:r w:rsidRPr="00DD0032">
              <w:t>Professional services</w:t>
            </w:r>
          </w:p>
        </w:tc>
        <w:tc>
          <w:tcPr>
            <w:tcW w:w="3685" w:type="dxa"/>
            <w:shd w:val="clear" w:color="auto" w:fill="auto"/>
          </w:tcPr>
          <w:p w14:paraId="7684A916" w14:textId="77777777" w:rsidR="00DD0032" w:rsidRPr="00DD0032" w:rsidRDefault="00DD0032" w:rsidP="00DD0032">
            <w:r w:rsidRPr="00DD0032">
              <w:t>Additional hours for development and support must be procured. The intention is to procure a total of 1665x5x5 = 41625 hours over the 5-year period for the duration of the contract and will be utilised as the need arises.</w:t>
            </w:r>
          </w:p>
          <w:p w14:paraId="5A57A19C" w14:textId="77777777" w:rsidR="00DD0032" w:rsidRPr="00DD0032" w:rsidRDefault="00DD0032" w:rsidP="00DD0032"/>
        </w:tc>
        <w:tc>
          <w:tcPr>
            <w:tcW w:w="3799" w:type="dxa"/>
            <w:shd w:val="clear" w:color="auto" w:fill="auto"/>
          </w:tcPr>
          <w:p w14:paraId="6EDFB7CF" w14:textId="0BD65E8C" w:rsidR="00DD0032" w:rsidRPr="00DD0032" w:rsidRDefault="00DD0032" w:rsidP="00DD0032">
            <w:r w:rsidRPr="00DD0032">
              <w:t>The number of man hours can be accumulated if no specialised support is required and used in bulk on a specific development project. Payment is timesheet based and full utilisation of the hours is not guaranteed</w:t>
            </w:r>
            <w:r w:rsidR="00D77F5E">
              <w:t>.</w:t>
            </w:r>
          </w:p>
        </w:tc>
      </w:tr>
      <w:tr w:rsidR="00DD0032" w:rsidRPr="00DD0032" w14:paraId="796A1364" w14:textId="77777777" w:rsidTr="00401D35">
        <w:tc>
          <w:tcPr>
            <w:tcW w:w="504" w:type="dxa"/>
            <w:shd w:val="clear" w:color="auto" w:fill="auto"/>
          </w:tcPr>
          <w:p w14:paraId="40CE0171" w14:textId="77777777" w:rsidR="00DD0032" w:rsidRPr="00DD0032" w:rsidRDefault="00DD0032" w:rsidP="00DD0032">
            <w:r w:rsidRPr="00DD0032">
              <w:t>4</w:t>
            </w:r>
          </w:p>
        </w:tc>
        <w:tc>
          <w:tcPr>
            <w:tcW w:w="2043" w:type="dxa"/>
            <w:shd w:val="clear" w:color="auto" w:fill="auto"/>
          </w:tcPr>
          <w:p w14:paraId="3A1A29B6" w14:textId="77777777" w:rsidR="00DD0032" w:rsidRPr="00DD0032" w:rsidRDefault="00DD0032" w:rsidP="00DD0032">
            <w:r w:rsidRPr="00DD0032">
              <w:t>Growth</w:t>
            </w:r>
          </w:p>
        </w:tc>
        <w:tc>
          <w:tcPr>
            <w:tcW w:w="3685" w:type="dxa"/>
            <w:shd w:val="clear" w:color="auto" w:fill="auto"/>
          </w:tcPr>
          <w:p w14:paraId="18BF06E8" w14:textId="77777777" w:rsidR="00DD0032" w:rsidRPr="00DD0032" w:rsidRDefault="00DD0032" w:rsidP="00DD0032">
            <w:r w:rsidRPr="00DD0032">
              <w:t xml:space="preserve">The licenses required for this solution have been determined by projecting </w:t>
            </w:r>
            <w:r w:rsidRPr="00DD0032">
              <w:lastRenderedPageBreak/>
              <w:t>the possibility of existing customers requesting additional licences or new customers requesting the SITA SAM service.</w:t>
            </w:r>
          </w:p>
        </w:tc>
        <w:tc>
          <w:tcPr>
            <w:tcW w:w="3799" w:type="dxa"/>
            <w:shd w:val="clear" w:color="auto" w:fill="auto"/>
          </w:tcPr>
          <w:p w14:paraId="7378B94F" w14:textId="5C45F37A" w:rsidR="00DD0032" w:rsidRPr="00DD0032" w:rsidRDefault="00DD0032" w:rsidP="00DD0032">
            <w:r w:rsidRPr="00DD0032">
              <w:lastRenderedPageBreak/>
              <w:t xml:space="preserve">Growth as projected is for budgeting purposes only and does not constitute </w:t>
            </w:r>
            <w:r w:rsidRPr="00DD0032">
              <w:lastRenderedPageBreak/>
              <w:t>any guarantee of growth over the duration of this contract</w:t>
            </w:r>
            <w:r w:rsidR="00D77F5E">
              <w:t>.</w:t>
            </w:r>
          </w:p>
        </w:tc>
      </w:tr>
    </w:tbl>
    <w:p w14:paraId="64F15E2B" w14:textId="77777777" w:rsidR="00C2256A" w:rsidRPr="00257E97" w:rsidRDefault="00C2256A" w:rsidP="00C2256A">
      <w:pPr>
        <w:rPr>
          <w:lang w:val="en-GB"/>
        </w:rPr>
      </w:pPr>
    </w:p>
    <w:p w14:paraId="1AB6871E" w14:textId="77777777" w:rsidR="00B222ED" w:rsidRPr="00257E97" w:rsidRDefault="00B222ED" w:rsidP="00257E97">
      <w:pPr>
        <w:pStyle w:val="Heading4"/>
        <w:ind w:hanging="1135"/>
      </w:pPr>
      <w:r w:rsidRPr="00257E97">
        <w:t>Services and Performance Metrics</w:t>
      </w:r>
    </w:p>
    <w:p w14:paraId="676A4829" w14:textId="77777777" w:rsidR="00B222ED" w:rsidRPr="00257E97" w:rsidRDefault="00B222ED" w:rsidP="00AD097C">
      <w:pPr>
        <w:pStyle w:val="ListParagraph"/>
        <w:numPr>
          <w:ilvl w:val="0"/>
          <w:numId w:val="9"/>
        </w:numPr>
      </w:pPr>
      <w:r w:rsidRPr="00257E97">
        <w:t xml:space="preserve">The bidder is responsible to provide the following services as specified in the Service </w:t>
      </w:r>
      <w:r w:rsidR="00B12F3C" w:rsidRPr="00257E97">
        <w:tab/>
      </w:r>
      <w:r w:rsidR="00B12F3C" w:rsidRPr="00257E97">
        <w:tab/>
      </w:r>
      <w:r w:rsidR="00B12F3C" w:rsidRPr="00257E97">
        <w:tab/>
      </w:r>
      <w:r w:rsidRPr="00257E97">
        <w:t>Breakdown Structure (SBS):</w:t>
      </w:r>
    </w:p>
    <w:p w14:paraId="7117DF2C" w14:textId="6D015D5E" w:rsidR="001207E1" w:rsidRPr="00257E97" w:rsidRDefault="001207E1" w:rsidP="001207E1">
      <w:pPr>
        <w:pStyle w:val="Caption"/>
      </w:pPr>
      <w:bookmarkStart w:id="46" w:name="_Toc147474213"/>
      <w:r w:rsidRPr="00257E97">
        <w:t xml:space="preserve">Table </w:t>
      </w:r>
      <w:r w:rsidRPr="00257E97">
        <w:fldChar w:fldCharType="begin"/>
      </w:r>
      <w:r w:rsidRPr="00257E97">
        <w:instrText xml:space="preserve"> SEQ Table \* ARABIC </w:instrText>
      </w:r>
      <w:r w:rsidRPr="00257E97">
        <w:fldChar w:fldCharType="separate"/>
      </w:r>
      <w:r w:rsidR="00D35127">
        <w:rPr>
          <w:noProof/>
        </w:rPr>
        <w:t>10</w:t>
      </w:r>
      <w:r w:rsidRPr="00257E97">
        <w:fldChar w:fldCharType="end"/>
      </w:r>
      <w:r w:rsidRPr="00257E97">
        <w:t xml:space="preserve">: </w:t>
      </w:r>
      <w:r w:rsidRPr="00A55BF9">
        <w:rPr>
          <w:b w:val="0"/>
          <w:bCs/>
        </w:rPr>
        <w:t>Service Breakdown Structure</w:t>
      </w:r>
      <w:bookmarkEnd w:id="46"/>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5"/>
        <w:gridCol w:w="2633"/>
        <w:gridCol w:w="5868"/>
      </w:tblGrid>
      <w:tr w:rsidR="00CE3576" w:rsidRPr="00257E97" w14:paraId="5ED5534C" w14:textId="77777777" w:rsidTr="00E01C3D">
        <w:trPr>
          <w:tblHeader/>
        </w:trPr>
        <w:tc>
          <w:tcPr>
            <w:tcW w:w="312" w:type="pct"/>
            <w:shd w:val="clear" w:color="auto" w:fill="DBE5F1" w:themeFill="accent1" w:themeFillTint="33"/>
          </w:tcPr>
          <w:p w14:paraId="29CA2D82" w14:textId="77777777" w:rsidR="00CE3576" w:rsidRPr="00257E97" w:rsidRDefault="00CE3576" w:rsidP="00CE3576">
            <w:pPr>
              <w:spacing w:after="120" w:line="276" w:lineRule="auto"/>
              <w:rPr>
                <w:b/>
              </w:rPr>
            </w:pPr>
            <w:r w:rsidRPr="00257E97">
              <w:rPr>
                <w:b/>
              </w:rPr>
              <w:t>SBS</w:t>
            </w:r>
          </w:p>
        </w:tc>
        <w:tc>
          <w:tcPr>
            <w:tcW w:w="1452" w:type="pct"/>
            <w:shd w:val="clear" w:color="auto" w:fill="DBE5F1" w:themeFill="accent1" w:themeFillTint="33"/>
          </w:tcPr>
          <w:p w14:paraId="4C408BBF" w14:textId="77777777" w:rsidR="00CE3576" w:rsidRPr="00257E97" w:rsidRDefault="00CE3576" w:rsidP="00CE3576">
            <w:pPr>
              <w:spacing w:after="120" w:line="276" w:lineRule="auto"/>
              <w:rPr>
                <w:b/>
              </w:rPr>
            </w:pPr>
            <w:r w:rsidRPr="00257E97">
              <w:rPr>
                <w:b/>
              </w:rPr>
              <w:t>Service Element</w:t>
            </w:r>
          </w:p>
        </w:tc>
        <w:tc>
          <w:tcPr>
            <w:tcW w:w="3236" w:type="pct"/>
            <w:shd w:val="clear" w:color="auto" w:fill="DBE5F1" w:themeFill="accent1" w:themeFillTint="33"/>
          </w:tcPr>
          <w:p w14:paraId="633E0F14" w14:textId="77777777" w:rsidR="00CE3576" w:rsidRPr="00257E97" w:rsidRDefault="00CE3576" w:rsidP="00CE3576">
            <w:pPr>
              <w:spacing w:after="120" w:line="276" w:lineRule="auto"/>
              <w:rPr>
                <w:b/>
              </w:rPr>
            </w:pPr>
            <w:r w:rsidRPr="00257E97">
              <w:rPr>
                <w:b/>
              </w:rPr>
              <w:t>Service Level</w:t>
            </w:r>
          </w:p>
        </w:tc>
      </w:tr>
      <w:tr w:rsidR="00CE3576" w:rsidRPr="00257E97" w14:paraId="73471129" w14:textId="77777777" w:rsidTr="00E01C3D">
        <w:tc>
          <w:tcPr>
            <w:tcW w:w="312" w:type="pct"/>
          </w:tcPr>
          <w:p w14:paraId="38E96D11" w14:textId="77777777" w:rsidR="00CE3576" w:rsidRPr="00257E97" w:rsidRDefault="00CE3576" w:rsidP="00FE1BAA">
            <w:pPr>
              <w:numPr>
                <w:ilvl w:val="0"/>
                <w:numId w:val="144"/>
              </w:numPr>
              <w:spacing w:after="120" w:line="276" w:lineRule="auto"/>
              <w:ind w:left="360"/>
            </w:pPr>
          </w:p>
        </w:tc>
        <w:tc>
          <w:tcPr>
            <w:tcW w:w="1452" w:type="pct"/>
          </w:tcPr>
          <w:p w14:paraId="6E09F293" w14:textId="77777777" w:rsidR="00CE3576" w:rsidRPr="00257E97" w:rsidRDefault="00CE3576" w:rsidP="00CE3576">
            <w:pPr>
              <w:spacing w:after="120" w:line="276" w:lineRule="auto"/>
            </w:pPr>
            <w:r w:rsidRPr="00257E97">
              <w:t>Call Centre</w:t>
            </w:r>
          </w:p>
        </w:tc>
        <w:tc>
          <w:tcPr>
            <w:tcW w:w="3236" w:type="pct"/>
          </w:tcPr>
          <w:p w14:paraId="0EABE399" w14:textId="4DE17F08" w:rsidR="00CE3576" w:rsidRPr="00257E97" w:rsidRDefault="00CE3576" w:rsidP="00CE3576">
            <w:pPr>
              <w:spacing w:after="120" w:line="276" w:lineRule="auto"/>
            </w:pPr>
            <w:r w:rsidRPr="00257E97">
              <w:t>8h x 5d, 07:30 – 16:30</w:t>
            </w:r>
            <w:r w:rsidR="0068620C" w:rsidRPr="00257E97">
              <w:t xml:space="preserve"> (includes 1 hour for lunch)</w:t>
            </w:r>
          </w:p>
        </w:tc>
      </w:tr>
      <w:tr w:rsidR="00CE3576" w:rsidRPr="00257E97" w14:paraId="76E893B8" w14:textId="77777777" w:rsidTr="00E01C3D">
        <w:tc>
          <w:tcPr>
            <w:tcW w:w="312" w:type="pct"/>
          </w:tcPr>
          <w:p w14:paraId="086A5506" w14:textId="77777777" w:rsidR="00CE3576" w:rsidRPr="00257E97" w:rsidRDefault="00CE3576" w:rsidP="00FE1BAA">
            <w:pPr>
              <w:numPr>
                <w:ilvl w:val="0"/>
                <w:numId w:val="144"/>
              </w:numPr>
              <w:spacing w:after="120" w:line="276" w:lineRule="auto"/>
              <w:ind w:left="360"/>
            </w:pPr>
          </w:p>
        </w:tc>
        <w:tc>
          <w:tcPr>
            <w:tcW w:w="1452" w:type="pct"/>
          </w:tcPr>
          <w:p w14:paraId="724C75DB" w14:textId="77777777" w:rsidR="00CE3576" w:rsidRPr="00257E97" w:rsidRDefault="00CE3576" w:rsidP="00CE3576">
            <w:pPr>
              <w:spacing w:after="120" w:line="276" w:lineRule="auto"/>
            </w:pPr>
            <w:r w:rsidRPr="00257E97">
              <w:t>Incident Response</w:t>
            </w:r>
          </w:p>
        </w:tc>
        <w:tc>
          <w:tcPr>
            <w:tcW w:w="3236" w:type="pct"/>
          </w:tcPr>
          <w:p w14:paraId="7A5258FA" w14:textId="582C296D" w:rsidR="00CE3576" w:rsidRPr="00257E97" w:rsidRDefault="00CE3576" w:rsidP="00CE3576">
            <w:pPr>
              <w:spacing w:after="120" w:line="276" w:lineRule="auto"/>
            </w:pPr>
            <w:r w:rsidRPr="00257E97">
              <w:t xml:space="preserve">Maximum 2 hours </w:t>
            </w:r>
            <w:r w:rsidR="003D43C3" w:rsidRPr="00257E97">
              <w:t>(for all Critical, High, Medium and Low calls)</w:t>
            </w:r>
          </w:p>
          <w:p w14:paraId="442C69ED" w14:textId="1C6E4B0D" w:rsidR="00CE3576" w:rsidRPr="00257E97" w:rsidRDefault="00CE3576" w:rsidP="00CE3576">
            <w:pPr>
              <w:spacing w:after="120" w:line="276" w:lineRule="auto"/>
            </w:pPr>
            <w:r w:rsidRPr="00257E97">
              <w:rPr>
                <w:bCs/>
              </w:rPr>
              <w:t xml:space="preserve">A response time </w:t>
            </w:r>
            <w:r w:rsidRPr="00257E97">
              <w:t xml:space="preserve">of </w:t>
            </w:r>
            <w:r w:rsidR="00A07C46" w:rsidRPr="00257E97">
              <w:t>two (2)</w:t>
            </w:r>
            <w:r w:rsidRPr="00257E97">
              <w:t xml:space="preserve"> hour on all calls logged for support is to be adhered to (response time refers to the time that elapses from a call is logged with the supplier until receipt of the call is officially acknowledged, normally by providing a call reference number.</w:t>
            </w:r>
          </w:p>
        </w:tc>
      </w:tr>
      <w:tr w:rsidR="00CE3576" w:rsidRPr="00257E97" w14:paraId="01F898A5" w14:textId="77777777" w:rsidTr="00E01C3D">
        <w:tc>
          <w:tcPr>
            <w:tcW w:w="312" w:type="pct"/>
          </w:tcPr>
          <w:p w14:paraId="5377E5E4" w14:textId="77777777" w:rsidR="00CE3576" w:rsidRPr="00257E97" w:rsidRDefault="00CE3576" w:rsidP="00FE1BAA">
            <w:pPr>
              <w:numPr>
                <w:ilvl w:val="0"/>
                <w:numId w:val="144"/>
              </w:numPr>
              <w:spacing w:after="120" w:line="276" w:lineRule="auto"/>
              <w:ind w:left="360"/>
            </w:pPr>
          </w:p>
        </w:tc>
        <w:tc>
          <w:tcPr>
            <w:tcW w:w="1452" w:type="pct"/>
          </w:tcPr>
          <w:p w14:paraId="39BB32F8" w14:textId="77777777" w:rsidR="00CE3576" w:rsidRPr="00257E97" w:rsidRDefault="00CE3576" w:rsidP="00CE3576">
            <w:pPr>
              <w:spacing w:after="120" w:line="276" w:lineRule="auto"/>
            </w:pPr>
            <w:r w:rsidRPr="00257E97">
              <w:t>Incident Restore</w:t>
            </w:r>
          </w:p>
        </w:tc>
        <w:tc>
          <w:tcPr>
            <w:tcW w:w="3236" w:type="pct"/>
          </w:tcPr>
          <w:p w14:paraId="5D9F3772" w14:textId="3D020910" w:rsidR="00CE3576" w:rsidRPr="00257E97" w:rsidRDefault="00D5173A" w:rsidP="00CE3576">
            <w:pPr>
              <w:spacing w:after="120" w:line="276" w:lineRule="auto"/>
            </w:pPr>
            <w:r w:rsidRPr="00257E97">
              <w:t xml:space="preserve">Critical = </w:t>
            </w:r>
            <w:r w:rsidR="00CE3576" w:rsidRPr="00257E97">
              <w:t>Maximum 8 hours</w:t>
            </w:r>
          </w:p>
          <w:p w14:paraId="12228AB9" w14:textId="145F9546" w:rsidR="00D5173A" w:rsidRPr="00257E97" w:rsidRDefault="00D5173A" w:rsidP="00CE3576">
            <w:pPr>
              <w:spacing w:after="120" w:line="276" w:lineRule="auto"/>
            </w:pPr>
            <w:r w:rsidRPr="00257E97">
              <w:t>High = Maximum 16 hours</w:t>
            </w:r>
          </w:p>
          <w:p w14:paraId="31EE61DE" w14:textId="108D4986" w:rsidR="00D5173A" w:rsidRPr="00257E97" w:rsidRDefault="00D5173A" w:rsidP="00CE3576">
            <w:pPr>
              <w:spacing w:after="120" w:line="276" w:lineRule="auto"/>
            </w:pPr>
            <w:r w:rsidRPr="00257E97">
              <w:t>Medium = Maximum 24 hours</w:t>
            </w:r>
          </w:p>
          <w:p w14:paraId="5F1CCD06" w14:textId="5ED8CF8C" w:rsidR="00D5173A" w:rsidRPr="00257E97" w:rsidRDefault="00D5173A" w:rsidP="00CE3576">
            <w:pPr>
              <w:spacing w:after="120" w:line="276" w:lineRule="auto"/>
            </w:pPr>
            <w:r w:rsidRPr="00257E97">
              <w:t xml:space="preserve">Low = Maximum </w:t>
            </w:r>
            <w:r w:rsidR="00BB0FD6" w:rsidRPr="00257E97">
              <w:t>32</w:t>
            </w:r>
            <w:r w:rsidRPr="00257E97">
              <w:t xml:space="preserve"> hours</w:t>
            </w:r>
          </w:p>
          <w:p w14:paraId="401F0B12" w14:textId="59AC4759" w:rsidR="00CE3576" w:rsidRPr="00257E97" w:rsidRDefault="00CE3576" w:rsidP="00CE3576">
            <w:pPr>
              <w:spacing w:after="120" w:line="276" w:lineRule="auto"/>
            </w:pPr>
            <w:r w:rsidRPr="00257E97">
              <w:t>A resolve time</w:t>
            </w:r>
            <w:r w:rsidR="003D43C3" w:rsidRPr="00257E97">
              <w:t>,</w:t>
            </w:r>
            <w:r w:rsidRPr="00257E97">
              <w:t xml:space="preserve"> </w:t>
            </w:r>
            <w:r w:rsidR="00D5173A" w:rsidRPr="00257E97">
              <w:t>as defined above</w:t>
            </w:r>
            <w:r w:rsidR="003D43C3" w:rsidRPr="00257E97">
              <w:t>,</w:t>
            </w:r>
            <w:r w:rsidRPr="00257E97">
              <w:t xml:space="preserve"> on all calls logged for support</w:t>
            </w:r>
            <w:r w:rsidR="003D43C3" w:rsidRPr="00257E97">
              <w:t>,</w:t>
            </w:r>
            <w:r w:rsidRPr="00257E97">
              <w:t xml:space="preserve"> is to be adhered to (resolve time refers to the time that elapses from a call is logged with the supplier until the call is resolved – resolve time includes response time).</w:t>
            </w:r>
          </w:p>
        </w:tc>
      </w:tr>
      <w:tr w:rsidR="00CE3576" w:rsidRPr="00257E97" w14:paraId="09998081" w14:textId="77777777" w:rsidTr="00E01C3D">
        <w:tc>
          <w:tcPr>
            <w:tcW w:w="312" w:type="pct"/>
          </w:tcPr>
          <w:p w14:paraId="3904A305" w14:textId="77777777" w:rsidR="00CE3576" w:rsidRPr="00257E97" w:rsidRDefault="00CE3576" w:rsidP="00FE1BAA">
            <w:pPr>
              <w:numPr>
                <w:ilvl w:val="0"/>
                <w:numId w:val="144"/>
              </w:numPr>
              <w:spacing w:after="120" w:line="276" w:lineRule="auto"/>
              <w:ind w:left="360"/>
            </w:pPr>
          </w:p>
        </w:tc>
        <w:tc>
          <w:tcPr>
            <w:tcW w:w="1452" w:type="pct"/>
          </w:tcPr>
          <w:p w14:paraId="01EECFB0" w14:textId="77777777" w:rsidR="00CE3576" w:rsidRPr="00257E97" w:rsidRDefault="00CE3576" w:rsidP="00CE3576">
            <w:pPr>
              <w:spacing w:after="120" w:line="276" w:lineRule="auto"/>
            </w:pPr>
            <w:r w:rsidRPr="00257E97">
              <w:t>SAM Solution</w:t>
            </w:r>
          </w:p>
        </w:tc>
        <w:tc>
          <w:tcPr>
            <w:tcW w:w="3236" w:type="pct"/>
          </w:tcPr>
          <w:p w14:paraId="41A24763" w14:textId="77777777" w:rsidR="00CE3576" w:rsidRPr="00257E97" w:rsidRDefault="00CE3576" w:rsidP="00CE3576">
            <w:pPr>
              <w:spacing w:after="120" w:line="276" w:lineRule="auto"/>
            </w:pPr>
            <w:r w:rsidRPr="00257E97">
              <w:t>99% Availability</w:t>
            </w:r>
          </w:p>
        </w:tc>
      </w:tr>
    </w:tbl>
    <w:p w14:paraId="60E38FAE" w14:textId="77777777" w:rsidR="00CE3576" w:rsidRPr="00257E97" w:rsidRDefault="00CE3576" w:rsidP="001207E1"/>
    <w:p w14:paraId="07005D79" w14:textId="77777777" w:rsidR="00E60BE0" w:rsidRPr="00257E97" w:rsidRDefault="00E60BE0" w:rsidP="00E60BE0">
      <w:pPr>
        <w:pStyle w:val="Heading4"/>
      </w:pPr>
      <w:r w:rsidRPr="00257E97">
        <w:t>Supplier Performance Reporting</w:t>
      </w:r>
    </w:p>
    <w:p w14:paraId="2BF545BC" w14:textId="61BB8F36" w:rsidR="00076000" w:rsidRDefault="00076000" w:rsidP="00076000">
      <w:pPr>
        <w:pStyle w:val="ListParagraph"/>
        <w:numPr>
          <w:ilvl w:val="0"/>
          <w:numId w:val="11"/>
        </w:numPr>
      </w:pPr>
      <w:r>
        <w:t xml:space="preserve">The </w:t>
      </w:r>
      <w:r w:rsidR="002D104B">
        <w:t>bidder</w:t>
      </w:r>
      <w:r>
        <w:t xml:space="preserve"> will report on a weekly basis to SITA/Client during the design, installation and implementation phase of the project; weekly written reports are to be presented to the SITA/Client on the progress of the preceding week, until installation process has been completed.</w:t>
      </w:r>
    </w:p>
    <w:p w14:paraId="7B80F57D" w14:textId="15EBC40F" w:rsidR="00076000" w:rsidRDefault="00076000" w:rsidP="00076000">
      <w:pPr>
        <w:pStyle w:val="ListParagraph"/>
        <w:numPr>
          <w:ilvl w:val="0"/>
          <w:numId w:val="11"/>
        </w:numPr>
      </w:pPr>
      <w:r>
        <w:t xml:space="preserve">The </w:t>
      </w:r>
      <w:r w:rsidR="002D104B">
        <w:t>bidder</w:t>
      </w:r>
      <w:r>
        <w:t xml:space="preserve"> will be required to attend a monthly </w:t>
      </w:r>
      <w:r w:rsidR="00AA5399">
        <w:t>SLA</w:t>
      </w:r>
      <w:r>
        <w:t xml:space="preserve"> meeting.</w:t>
      </w:r>
    </w:p>
    <w:p w14:paraId="1D56C575" w14:textId="36D51C47" w:rsidR="00076000" w:rsidRPr="00AA5399" w:rsidRDefault="00076000" w:rsidP="00076000">
      <w:pPr>
        <w:pStyle w:val="ListParagraph"/>
        <w:numPr>
          <w:ilvl w:val="0"/>
          <w:numId w:val="11"/>
        </w:numPr>
      </w:pPr>
      <w:r>
        <w:t xml:space="preserve">The </w:t>
      </w:r>
      <w:r w:rsidR="002D104B">
        <w:t>bidder</w:t>
      </w:r>
      <w:r>
        <w:t xml:space="preserve"> will be required to immediately escalate any risks or issues to </w:t>
      </w:r>
      <w:r w:rsidRPr="00AA5399">
        <w:t xml:space="preserve">the </w:t>
      </w:r>
      <w:r w:rsidR="00AA5399" w:rsidRPr="00AA5399">
        <w:t>SLA meeting</w:t>
      </w:r>
      <w:r w:rsidRPr="00AA5399">
        <w:t>.</w:t>
      </w:r>
    </w:p>
    <w:p w14:paraId="24E1D586" w14:textId="550EA3EE" w:rsidR="00076000" w:rsidRDefault="002D104B" w:rsidP="00076000">
      <w:pPr>
        <w:pStyle w:val="ListParagraph"/>
        <w:numPr>
          <w:ilvl w:val="0"/>
          <w:numId w:val="11"/>
        </w:numPr>
      </w:pPr>
      <w:r>
        <w:t>The bidder is required to attend v</w:t>
      </w:r>
      <w:r w:rsidR="00AA5399">
        <w:t>arious</w:t>
      </w:r>
      <w:r w:rsidR="00076000">
        <w:t xml:space="preserve"> A</w:t>
      </w:r>
      <w:r>
        <w:t xml:space="preserve">d </w:t>
      </w:r>
      <w:r w:rsidR="00076000">
        <w:t>H</w:t>
      </w:r>
      <w:r>
        <w:t>oc</w:t>
      </w:r>
      <w:r w:rsidR="00076000">
        <w:t xml:space="preserve"> meetings</w:t>
      </w:r>
      <w:r>
        <w:t>,</w:t>
      </w:r>
      <w:r w:rsidR="00076000">
        <w:t xml:space="preserve"> </w:t>
      </w:r>
      <w:r w:rsidR="00AA5399">
        <w:t>to be scheduled during the duration of the contract, as and when required</w:t>
      </w:r>
      <w:r w:rsidR="00076000">
        <w:t xml:space="preserve">. </w:t>
      </w:r>
    </w:p>
    <w:p w14:paraId="06C93C1E" w14:textId="52BD7BC7" w:rsidR="00076000" w:rsidRDefault="00076000" w:rsidP="00076000">
      <w:pPr>
        <w:pStyle w:val="ListParagraph"/>
        <w:numPr>
          <w:ilvl w:val="0"/>
          <w:numId w:val="11"/>
        </w:numPr>
      </w:pPr>
      <w:r>
        <w:t xml:space="preserve">The </w:t>
      </w:r>
      <w:r w:rsidR="002D104B">
        <w:t>bidder</w:t>
      </w:r>
      <w:r>
        <w:t xml:space="preserve"> will be required to prepare an Agenda and Minutes of Meetings for every meeting, according to SITA’s document management process, </w:t>
      </w:r>
      <w:r w:rsidR="002D104B">
        <w:t>and they must</w:t>
      </w:r>
      <w:r>
        <w:t xml:space="preserve"> be formally signed off.</w:t>
      </w:r>
    </w:p>
    <w:p w14:paraId="7113F47B" w14:textId="71A8E7C1" w:rsidR="00076000" w:rsidRDefault="00076000" w:rsidP="00076000">
      <w:pPr>
        <w:pStyle w:val="ListParagraph"/>
        <w:numPr>
          <w:ilvl w:val="0"/>
          <w:numId w:val="11"/>
        </w:numPr>
      </w:pPr>
      <w:r>
        <w:t xml:space="preserve">The </w:t>
      </w:r>
      <w:r w:rsidR="002D104B">
        <w:t>bidder</w:t>
      </w:r>
      <w:r>
        <w:t xml:space="preserve"> will be required to submit monthly progress reports</w:t>
      </w:r>
      <w:r w:rsidR="002D104B">
        <w:t>,</w:t>
      </w:r>
      <w:r>
        <w:t xml:space="preserve"> according to SITA’s document management process, </w:t>
      </w:r>
      <w:r w:rsidR="002D104B">
        <w:t>and they</w:t>
      </w:r>
      <w:r>
        <w:t xml:space="preserve"> must be formally signed off.</w:t>
      </w:r>
    </w:p>
    <w:p w14:paraId="25970B9F" w14:textId="5313B595" w:rsidR="00076000" w:rsidRDefault="00076000" w:rsidP="00076000">
      <w:pPr>
        <w:pStyle w:val="ListParagraph"/>
        <w:numPr>
          <w:ilvl w:val="0"/>
          <w:numId w:val="11"/>
        </w:numPr>
      </w:pPr>
      <w:r>
        <w:lastRenderedPageBreak/>
        <w:t xml:space="preserve">The </w:t>
      </w:r>
      <w:r w:rsidR="002D104B">
        <w:t>bidder</w:t>
      </w:r>
      <w:r>
        <w:t xml:space="preserve">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2EA58CD5" w14:textId="3629F5DD" w:rsidR="00076000" w:rsidRDefault="00076000" w:rsidP="00076000">
      <w:pPr>
        <w:pStyle w:val="ListParagraph"/>
        <w:numPr>
          <w:ilvl w:val="0"/>
          <w:numId w:val="11"/>
        </w:numPr>
      </w:pPr>
      <w:r>
        <w:t>Performance reviews as per signed SLA (Performance Metrix) below:</w:t>
      </w:r>
    </w:p>
    <w:p w14:paraId="02C9E5DF" w14:textId="1736F4A8" w:rsidR="002D104B" w:rsidRDefault="002D104B" w:rsidP="002D104B">
      <w:pPr>
        <w:pStyle w:val="Caption"/>
      </w:pPr>
      <w:bookmarkStart w:id="47" w:name="_Toc147474214"/>
      <w:r w:rsidRPr="00320C19">
        <w:t xml:space="preserve">Table </w:t>
      </w:r>
      <w:r w:rsidRPr="00320C19">
        <w:fldChar w:fldCharType="begin"/>
      </w:r>
      <w:r w:rsidRPr="00320C19">
        <w:instrText xml:space="preserve"> SEQ Table \* ARABIC </w:instrText>
      </w:r>
      <w:r w:rsidRPr="00320C19">
        <w:fldChar w:fldCharType="separate"/>
      </w:r>
      <w:r w:rsidR="00D35127">
        <w:rPr>
          <w:noProof/>
        </w:rPr>
        <w:t>11</w:t>
      </w:r>
      <w:r w:rsidRPr="00320C19">
        <w:fldChar w:fldCharType="end"/>
      </w:r>
      <w:r w:rsidRPr="00320C19">
        <w:t xml:space="preserve">: </w:t>
      </w:r>
      <w:r w:rsidRPr="00A55BF9">
        <w:rPr>
          <w:b w:val="0"/>
          <w:bCs/>
        </w:rPr>
        <w:t>SLA (Performance Matrix)</w:t>
      </w:r>
      <w:bookmarkEnd w:id="47"/>
    </w:p>
    <w:p w14:paraId="20189874" w14:textId="567BD38C" w:rsidR="00076000" w:rsidRDefault="00076000" w:rsidP="00923255">
      <w:pPr>
        <w:pStyle w:val="ListParagraph"/>
        <w:numPr>
          <w:ilvl w:val="0"/>
          <w:numId w:val="139"/>
        </w:numPr>
      </w:pPr>
      <w:r>
        <w:t>LICENSE MAINTENANCE/SUBSCRIPTION</w:t>
      </w:r>
    </w:p>
    <w:tbl>
      <w:tblPr>
        <w:tblW w:w="4414"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761"/>
        <w:gridCol w:w="1545"/>
        <w:gridCol w:w="1165"/>
        <w:gridCol w:w="1460"/>
        <w:gridCol w:w="1545"/>
      </w:tblGrid>
      <w:tr w:rsidR="00665F75" w:rsidRPr="007D6DFA" w:rsidDel="000D7D21" w14:paraId="5A201BCA" w14:textId="77777777" w:rsidTr="00E01C3D">
        <w:tc>
          <w:tcPr>
            <w:tcW w:w="5000" w:type="pct"/>
            <w:gridSpan w:val="6"/>
            <w:shd w:val="clear" w:color="auto" w:fill="B8CCE4"/>
          </w:tcPr>
          <w:p w14:paraId="6F8EF37E" w14:textId="0F5C0D61" w:rsidR="00665F75" w:rsidRPr="007D6DFA" w:rsidDel="000D7D21" w:rsidRDefault="00AA5399" w:rsidP="00AA5399">
            <w:pPr>
              <w:tabs>
                <w:tab w:val="left" w:pos="6282"/>
              </w:tabs>
              <w:spacing w:before="60" w:after="60" w:line="360" w:lineRule="auto"/>
              <w:ind w:right="35"/>
              <w:rPr>
                <w:rFonts w:ascii="Verdana" w:hAnsi="Verdana" w:cs="Verdana"/>
                <w:bCs/>
                <w:color w:val="000000"/>
                <w:sz w:val="16"/>
                <w:szCs w:val="16"/>
              </w:rPr>
            </w:pPr>
            <w:r w:rsidRPr="00AA5399">
              <w:rPr>
                <w:rFonts w:ascii="Verdana" w:hAnsi="Verdana" w:cs="Verdana"/>
                <w:bCs/>
                <w:color w:val="000000"/>
                <w:sz w:val="18"/>
                <w:szCs w:val="18"/>
              </w:rPr>
              <w:t>Maintenance</w:t>
            </w:r>
          </w:p>
        </w:tc>
      </w:tr>
      <w:tr w:rsidR="00665F75" w:rsidRPr="007D6DFA" w:rsidDel="000D7D21" w14:paraId="7D04E78D" w14:textId="77777777" w:rsidTr="00665F75">
        <w:tc>
          <w:tcPr>
            <w:tcW w:w="602" w:type="pct"/>
            <w:tcBorders>
              <w:bottom w:val="single" w:sz="4" w:space="0" w:color="auto"/>
            </w:tcBorders>
          </w:tcPr>
          <w:p w14:paraId="1CD6F2DF"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 xml:space="preserve">Keep system operating </w:t>
            </w:r>
            <w:r>
              <w:rPr>
                <w:rFonts w:ascii="Verdana" w:hAnsi="Verdana" w:cs="Verdana"/>
                <w:bCs/>
                <w:color w:val="000000"/>
                <w:sz w:val="16"/>
                <w:szCs w:val="16"/>
              </w:rPr>
              <w:t>according to base licences</w:t>
            </w:r>
          </w:p>
        </w:tc>
        <w:tc>
          <w:tcPr>
            <w:tcW w:w="1036" w:type="pct"/>
            <w:tcBorders>
              <w:bottom w:val="single" w:sz="4" w:space="0" w:color="auto"/>
            </w:tcBorders>
          </w:tcPr>
          <w:p w14:paraId="7D300A5B"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Trouble shooting / investigation</w:t>
            </w:r>
          </w:p>
        </w:tc>
        <w:tc>
          <w:tcPr>
            <w:tcW w:w="908" w:type="pct"/>
            <w:tcBorders>
              <w:bottom w:val="single" w:sz="4" w:space="0" w:color="auto"/>
            </w:tcBorders>
          </w:tcPr>
          <w:p w14:paraId="370A51DA"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Implement standard system upgrades</w:t>
            </w:r>
          </w:p>
        </w:tc>
        <w:tc>
          <w:tcPr>
            <w:tcW w:w="685" w:type="pct"/>
            <w:tcBorders>
              <w:bottom w:val="single" w:sz="4" w:space="0" w:color="auto"/>
            </w:tcBorders>
          </w:tcPr>
          <w:p w14:paraId="21F2D75D"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Identify root cause</w:t>
            </w:r>
          </w:p>
        </w:tc>
        <w:tc>
          <w:tcPr>
            <w:tcW w:w="859" w:type="pct"/>
            <w:tcBorders>
              <w:bottom w:val="single" w:sz="4" w:space="0" w:color="auto"/>
            </w:tcBorders>
          </w:tcPr>
          <w:p w14:paraId="7C3CC2FA"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 xml:space="preserve">Apply standard OEM suggested patch or fix existing base </w:t>
            </w:r>
          </w:p>
        </w:tc>
        <w:tc>
          <w:tcPr>
            <w:tcW w:w="908" w:type="pct"/>
            <w:tcBorders>
              <w:bottom w:val="single" w:sz="4" w:space="0" w:color="auto"/>
            </w:tcBorders>
          </w:tcPr>
          <w:p w14:paraId="4210F9DD"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 xml:space="preserve">Implement </w:t>
            </w:r>
          </w:p>
          <w:p w14:paraId="204E75AB"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permanent fix</w:t>
            </w:r>
          </w:p>
        </w:tc>
      </w:tr>
      <w:tr w:rsidR="00665F75" w:rsidRPr="007D6DFA" w:rsidDel="000D7D21" w14:paraId="35E60DC3" w14:textId="77777777" w:rsidTr="00665F75">
        <w:tc>
          <w:tcPr>
            <w:tcW w:w="2547" w:type="pct"/>
            <w:gridSpan w:val="3"/>
            <w:shd w:val="clear" w:color="auto" w:fill="C2D69B"/>
          </w:tcPr>
          <w:p w14:paraId="40340289" w14:textId="658F2254"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Service level related as per requirements</w:t>
            </w:r>
          </w:p>
        </w:tc>
        <w:tc>
          <w:tcPr>
            <w:tcW w:w="2453" w:type="pct"/>
            <w:gridSpan w:val="3"/>
            <w:shd w:val="clear" w:color="auto" w:fill="FABF8F"/>
          </w:tcPr>
          <w:p w14:paraId="2652146B"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Negotiated time lines</w:t>
            </w:r>
          </w:p>
        </w:tc>
      </w:tr>
    </w:tbl>
    <w:p w14:paraId="0686287B" w14:textId="77777777" w:rsidR="00665F75" w:rsidRPr="00AA5399" w:rsidDel="000D7D21" w:rsidRDefault="00665F75" w:rsidP="00923255">
      <w:pPr>
        <w:pStyle w:val="ListParagraph"/>
        <w:numPr>
          <w:ilvl w:val="0"/>
          <w:numId w:val="139"/>
        </w:numPr>
      </w:pPr>
      <w:r w:rsidRPr="00AA5399">
        <w:t>PROFESSIONAL SERVICES</w:t>
      </w:r>
    </w:p>
    <w:tbl>
      <w:tblPr>
        <w:tblW w:w="850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278"/>
        <w:gridCol w:w="1059"/>
        <w:gridCol w:w="2189"/>
        <w:gridCol w:w="1419"/>
        <w:gridCol w:w="1536"/>
      </w:tblGrid>
      <w:tr w:rsidR="00665F75" w:rsidRPr="007D6DFA" w:rsidDel="000D7D21" w14:paraId="6387F270" w14:textId="77777777" w:rsidTr="00E01C3D">
        <w:tc>
          <w:tcPr>
            <w:tcW w:w="2694" w:type="dxa"/>
            <w:gridSpan w:val="3"/>
            <w:shd w:val="clear" w:color="auto" w:fill="B8CCE4"/>
          </w:tcPr>
          <w:p w14:paraId="11EE8813" w14:textId="77777777" w:rsidR="00665F75" w:rsidRPr="007D6DFA" w:rsidDel="000D7D21" w:rsidRDefault="00665F75" w:rsidP="00E01C3D">
            <w:pPr>
              <w:tabs>
                <w:tab w:val="left" w:pos="6282"/>
              </w:tabs>
              <w:spacing w:before="60" w:after="60" w:line="360" w:lineRule="auto"/>
              <w:ind w:right="35"/>
              <w:rPr>
                <w:rFonts w:ascii="Verdana" w:hAnsi="Verdana" w:cs="Verdana"/>
                <w:bCs/>
                <w:color w:val="000000"/>
                <w:sz w:val="18"/>
                <w:szCs w:val="18"/>
              </w:rPr>
            </w:pPr>
            <w:r w:rsidRPr="007D6DFA">
              <w:rPr>
                <w:rFonts w:ascii="Verdana" w:hAnsi="Verdana" w:cs="Verdana"/>
                <w:bCs/>
                <w:color w:val="000000"/>
                <w:sz w:val="18"/>
                <w:szCs w:val="18"/>
              </w:rPr>
              <w:t>Maintenance</w:t>
            </w:r>
          </w:p>
        </w:tc>
        <w:tc>
          <w:tcPr>
            <w:tcW w:w="5811" w:type="dxa"/>
            <w:gridSpan w:val="3"/>
            <w:shd w:val="clear" w:color="auto" w:fill="E5B8B7"/>
          </w:tcPr>
          <w:p w14:paraId="06E6E911" w14:textId="77777777" w:rsidR="00665F75" w:rsidRPr="007D6DFA" w:rsidDel="000D7D21" w:rsidRDefault="00665F75" w:rsidP="00E01C3D">
            <w:pPr>
              <w:tabs>
                <w:tab w:val="left" w:pos="6282"/>
              </w:tabs>
              <w:spacing w:before="60" w:after="60" w:line="360" w:lineRule="auto"/>
              <w:ind w:right="35"/>
              <w:rPr>
                <w:rFonts w:ascii="Verdana" w:hAnsi="Verdana" w:cs="Verdana"/>
                <w:bCs/>
                <w:color w:val="000000"/>
                <w:sz w:val="18"/>
                <w:szCs w:val="18"/>
              </w:rPr>
            </w:pPr>
            <w:r w:rsidRPr="007D6DFA">
              <w:rPr>
                <w:rFonts w:ascii="Verdana" w:hAnsi="Verdana" w:cs="Verdana"/>
                <w:bCs/>
                <w:color w:val="000000"/>
                <w:sz w:val="18"/>
                <w:szCs w:val="18"/>
              </w:rPr>
              <w:t>Support</w:t>
            </w:r>
          </w:p>
        </w:tc>
      </w:tr>
      <w:tr w:rsidR="00665F75" w:rsidRPr="007D6DFA" w:rsidDel="000D7D21" w14:paraId="3849BE87" w14:textId="77777777" w:rsidTr="00E01C3D">
        <w:tc>
          <w:tcPr>
            <w:tcW w:w="282" w:type="dxa"/>
            <w:tcBorders>
              <w:bottom w:val="single" w:sz="4" w:space="0" w:color="auto"/>
            </w:tcBorders>
          </w:tcPr>
          <w:p w14:paraId="716C948B"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 xml:space="preserve">Keep system operating according to baseline </w:t>
            </w:r>
          </w:p>
        </w:tc>
        <w:tc>
          <w:tcPr>
            <w:tcW w:w="1278" w:type="dxa"/>
            <w:tcBorders>
              <w:bottom w:val="single" w:sz="4" w:space="0" w:color="auto"/>
            </w:tcBorders>
          </w:tcPr>
          <w:p w14:paraId="6D8B7AE0"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Trouble shooting / investigation</w:t>
            </w:r>
          </w:p>
        </w:tc>
        <w:tc>
          <w:tcPr>
            <w:tcW w:w="1134" w:type="dxa"/>
            <w:tcBorders>
              <w:bottom w:val="single" w:sz="4" w:space="0" w:color="auto"/>
            </w:tcBorders>
          </w:tcPr>
          <w:p w14:paraId="1AF5D040"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Identify root cause</w:t>
            </w:r>
          </w:p>
        </w:tc>
        <w:tc>
          <w:tcPr>
            <w:tcW w:w="2551" w:type="dxa"/>
            <w:tcBorders>
              <w:bottom w:val="single" w:sz="4" w:space="0" w:color="auto"/>
            </w:tcBorders>
          </w:tcPr>
          <w:p w14:paraId="6342D7E0"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OEM to develop a patch or Custom development to be done in system by vendor to be approved by OEM</w:t>
            </w:r>
          </w:p>
        </w:tc>
        <w:tc>
          <w:tcPr>
            <w:tcW w:w="1559" w:type="dxa"/>
            <w:tcBorders>
              <w:bottom w:val="single" w:sz="4" w:space="0" w:color="auto"/>
            </w:tcBorders>
          </w:tcPr>
          <w:p w14:paraId="1660A829"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 xml:space="preserve">Apply standard OEM suggested patch or fix existing base </w:t>
            </w:r>
          </w:p>
        </w:tc>
        <w:tc>
          <w:tcPr>
            <w:tcW w:w="1701" w:type="dxa"/>
            <w:tcBorders>
              <w:bottom w:val="single" w:sz="4" w:space="0" w:color="auto"/>
            </w:tcBorders>
          </w:tcPr>
          <w:p w14:paraId="151FE312"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 xml:space="preserve">Implement </w:t>
            </w:r>
          </w:p>
          <w:p w14:paraId="0356E988" w14:textId="77777777" w:rsidR="00665F75" w:rsidRPr="007D6DFA" w:rsidDel="000D7D21" w:rsidRDefault="00665F75" w:rsidP="00E01C3D">
            <w:pPr>
              <w:tabs>
                <w:tab w:val="left" w:pos="6282"/>
              </w:tabs>
              <w:spacing w:before="60" w:after="60"/>
              <w:ind w:right="35"/>
              <w:rPr>
                <w:rFonts w:ascii="Verdana" w:hAnsi="Verdana" w:cs="Verdana"/>
                <w:bCs/>
                <w:color w:val="000000"/>
                <w:sz w:val="16"/>
                <w:szCs w:val="16"/>
              </w:rPr>
            </w:pPr>
            <w:r w:rsidRPr="007D6DFA">
              <w:rPr>
                <w:rFonts w:ascii="Verdana" w:hAnsi="Verdana" w:cs="Verdana"/>
                <w:bCs/>
                <w:color w:val="000000"/>
                <w:sz w:val="16"/>
                <w:szCs w:val="16"/>
              </w:rPr>
              <w:t>Permanent fix</w:t>
            </w:r>
          </w:p>
        </w:tc>
      </w:tr>
    </w:tbl>
    <w:p w14:paraId="2DE410E3" w14:textId="511E45B2" w:rsidR="00E60BE0" w:rsidRPr="003E79BF" w:rsidRDefault="00E60BE0" w:rsidP="003E79BF">
      <w:pPr>
        <w:rPr>
          <w:highlight w:val="yellow"/>
        </w:rPr>
      </w:pPr>
    </w:p>
    <w:p w14:paraId="2168AE62" w14:textId="77777777" w:rsidR="00E60BE0" w:rsidRPr="00257E97" w:rsidRDefault="00E60BE0" w:rsidP="00E60BE0">
      <w:pPr>
        <w:pStyle w:val="Heading4"/>
      </w:pPr>
      <w:r w:rsidRPr="00257E97">
        <w:t>Certification, Expertise and Qualification</w:t>
      </w:r>
    </w:p>
    <w:p w14:paraId="47F697E1" w14:textId="77777777" w:rsidR="00E60BE0" w:rsidRPr="00257E97" w:rsidRDefault="00E60BE0" w:rsidP="00AD097C">
      <w:pPr>
        <w:pStyle w:val="ListParagraph"/>
        <w:numPr>
          <w:ilvl w:val="0"/>
          <w:numId w:val="12"/>
        </w:numPr>
      </w:pPr>
      <w:r w:rsidRPr="00257E97">
        <w:t>The bidder certifies that:</w:t>
      </w:r>
    </w:p>
    <w:p w14:paraId="5A2D6801" w14:textId="77777777" w:rsidR="00E60BE0" w:rsidRPr="00257E97" w:rsidRDefault="00CA731E" w:rsidP="00AD097C">
      <w:pPr>
        <w:pStyle w:val="ListParagraph"/>
        <w:numPr>
          <w:ilvl w:val="1"/>
          <w:numId w:val="12"/>
        </w:numPr>
      </w:pPr>
      <w:r w:rsidRPr="00257E97">
        <w:t>it has the necessary expertise, skill, qualifications and ability to undertake the work required in terms of the Statement of Work or Service Definition</w:t>
      </w:r>
    </w:p>
    <w:p w14:paraId="1AFBE354" w14:textId="77777777" w:rsidR="00CA731E" w:rsidRPr="00257E97" w:rsidRDefault="00CA731E" w:rsidP="00AD097C">
      <w:pPr>
        <w:pStyle w:val="ListParagraph"/>
        <w:numPr>
          <w:ilvl w:val="1"/>
          <w:numId w:val="12"/>
        </w:numPr>
      </w:pPr>
      <w:r w:rsidRPr="00257E97">
        <w:t>it is committed to provide the Products or Services; and</w:t>
      </w:r>
    </w:p>
    <w:p w14:paraId="4C4CD5BF" w14:textId="77777777" w:rsidR="00CA731E" w:rsidRPr="00257E97" w:rsidRDefault="00CA731E" w:rsidP="00AD097C">
      <w:pPr>
        <w:pStyle w:val="ListParagraph"/>
        <w:numPr>
          <w:ilvl w:val="1"/>
          <w:numId w:val="12"/>
        </w:numPr>
      </w:pPr>
      <w:r w:rsidRPr="00257E97">
        <w:t>perform all obligations detailed herein without any interruption to the Customer</w:t>
      </w:r>
    </w:p>
    <w:p w14:paraId="3AB0DE1F" w14:textId="77777777" w:rsidR="00CA731E" w:rsidRPr="00257E97" w:rsidRDefault="00CA731E" w:rsidP="00AD097C">
      <w:pPr>
        <w:pStyle w:val="ListParagraph"/>
        <w:numPr>
          <w:ilvl w:val="1"/>
          <w:numId w:val="12"/>
        </w:numPr>
      </w:pPr>
      <w:r w:rsidRPr="00257E97">
        <w:t>it has been certified for the Products and Services required</w:t>
      </w:r>
    </w:p>
    <w:p w14:paraId="44FD86B5" w14:textId="3959B20D" w:rsidR="00665F75" w:rsidRPr="00257E97" w:rsidRDefault="00665F75" w:rsidP="00665F75">
      <w:pPr>
        <w:pStyle w:val="ListParagraph"/>
        <w:numPr>
          <w:ilvl w:val="0"/>
          <w:numId w:val="12"/>
        </w:numPr>
      </w:pPr>
      <w:r w:rsidRPr="00257E97">
        <w:t xml:space="preserve">The </w:t>
      </w:r>
      <w:r w:rsidR="002D104B" w:rsidRPr="00257E97">
        <w:t>bidder</w:t>
      </w:r>
      <w:r w:rsidRPr="00257E97">
        <w:t xml:space="preserve"> must provide the service</w:t>
      </w:r>
      <w:r w:rsidR="002D104B" w:rsidRPr="00257E97">
        <w:t>s</w:t>
      </w:r>
      <w:r w:rsidRPr="00257E97">
        <w:t xml:space="preserve"> in a good and workmanlike manner and in accordance with the practices and high professional standards used in well-managed operations performing services similar to the </w:t>
      </w:r>
      <w:r w:rsidR="002D104B" w:rsidRPr="00257E97">
        <w:t>s</w:t>
      </w:r>
      <w:r w:rsidRPr="00257E97">
        <w:t>ervices;</w:t>
      </w:r>
    </w:p>
    <w:p w14:paraId="4D25A62B" w14:textId="2E485381" w:rsidR="00665F75" w:rsidRDefault="00665F75" w:rsidP="00665F75">
      <w:pPr>
        <w:pStyle w:val="ListParagraph"/>
        <w:numPr>
          <w:ilvl w:val="0"/>
          <w:numId w:val="12"/>
        </w:numPr>
      </w:pPr>
      <w:r>
        <w:t xml:space="preserve">The </w:t>
      </w:r>
      <w:r w:rsidR="002D104B">
        <w:t>bidder</w:t>
      </w:r>
      <w:r>
        <w:t xml:space="preserve"> must perform the </w:t>
      </w:r>
      <w:r w:rsidR="002D104B">
        <w:t>s</w:t>
      </w:r>
      <w:r>
        <w:t>ervices in the most cost-effective manner, consistent with the level of quality and performance as defined in Statement of Work or Service Definition;</w:t>
      </w:r>
    </w:p>
    <w:p w14:paraId="3864A659" w14:textId="79F31D3F" w:rsidR="00665F75" w:rsidRDefault="00665F75" w:rsidP="00665F75">
      <w:pPr>
        <w:pStyle w:val="ListParagraph"/>
        <w:numPr>
          <w:ilvl w:val="0"/>
          <w:numId w:val="12"/>
        </w:numPr>
      </w:pPr>
      <w:r w:rsidRPr="00AA5399">
        <w:rPr>
          <w:b/>
        </w:rPr>
        <w:t>Original Equipment Manufacturer (OEM) or Original Software Manufacturer (OSM) work</w:t>
      </w:r>
      <w:r>
        <w:t xml:space="preserve">. The </w:t>
      </w:r>
      <w:r w:rsidR="002D104B">
        <w:t>bidder</w:t>
      </w:r>
      <w:r>
        <w:t xml:space="preserve"> must ensure that work or service is performed by a person who is certified by Original Equipment Manufacturer or Original Software Manufacturer.</w:t>
      </w:r>
    </w:p>
    <w:p w14:paraId="1204C581" w14:textId="3524F70C" w:rsidR="00665F75" w:rsidRDefault="00665F75" w:rsidP="00665F75">
      <w:pPr>
        <w:pStyle w:val="ListParagraph"/>
        <w:numPr>
          <w:ilvl w:val="0"/>
          <w:numId w:val="12"/>
        </w:numPr>
      </w:pPr>
      <w:r w:rsidRPr="00665F75">
        <w:t xml:space="preserve">The </w:t>
      </w:r>
      <w:r w:rsidR="00A07C46">
        <w:t>bidder</w:t>
      </w:r>
      <w:r w:rsidRPr="00665F75">
        <w:t xml:space="preserve"> must utilise at least two (2) technical employees</w:t>
      </w:r>
      <w:r>
        <w:t>,</w:t>
      </w:r>
      <w:r w:rsidRPr="00665F75">
        <w:t xml:space="preserve"> who are OEM/OSM system enterprise certified</w:t>
      </w:r>
      <w:r>
        <w:t>,</w:t>
      </w:r>
      <w:r w:rsidRPr="00665F75">
        <w:t xml:space="preserve"> for the entire period of the contract</w:t>
      </w:r>
      <w:r>
        <w:t>.</w:t>
      </w:r>
    </w:p>
    <w:p w14:paraId="556038BA" w14:textId="77777777" w:rsidR="00CA731E" w:rsidRPr="00257E97" w:rsidRDefault="00CA731E" w:rsidP="00CA731E">
      <w:pPr>
        <w:pStyle w:val="Heading4"/>
      </w:pPr>
      <w:r w:rsidRPr="00257E97">
        <w:t>Logistical Conditions</w:t>
      </w:r>
    </w:p>
    <w:p w14:paraId="676D1946" w14:textId="77777777" w:rsidR="00CA731E" w:rsidRPr="00257E97" w:rsidRDefault="00CA731E" w:rsidP="00AD097C">
      <w:pPr>
        <w:pStyle w:val="ListParagraph"/>
        <w:numPr>
          <w:ilvl w:val="0"/>
          <w:numId w:val="13"/>
        </w:numPr>
      </w:pPr>
      <w:r w:rsidRPr="00257E97">
        <w:rPr>
          <w:b/>
          <w:bCs/>
        </w:rPr>
        <w:t>Hours of Work</w:t>
      </w:r>
      <w:r w:rsidRPr="00257E97">
        <w:t xml:space="preserve">  </w:t>
      </w:r>
    </w:p>
    <w:p w14:paraId="5F6F8D3C" w14:textId="77777777" w:rsidR="00B12F3C" w:rsidRPr="00257E97" w:rsidRDefault="00CA731E" w:rsidP="00AD097C">
      <w:pPr>
        <w:pStyle w:val="ListParagraph"/>
        <w:numPr>
          <w:ilvl w:val="1"/>
          <w:numId w:val="13"/>
        </w:numPr>
      </w:pPr>
      <w:r w:rsidRPr="00257E97">
        <w:t>Office hours are defined as business working hours of the customer and is Mondays to Fridays between 07:30 and 16:00</w:t>
      </w:r>
    </w:p>
    <w:p w14:paraId="558A2BD5" w14:textId="77777777" w:rsidR="00CA731E" w:rsidRPr="00257E97" w:rsidRDefault="00CA731E" w:rsidP="00AD097C">
      <w:pPr>
        <w:pStyle w:val="ListParagraph"/>
        <w:numPr>
          <w:ilvl w:val="1"/>
          <w:numId w:val="13"/>
        </w:numPr>
      </w:pPr>
      <w:r w:rsidRPr="00257E97">
        <w:t>After hours of the customer during week days are from16:00 to 07:30</w:t>
      </w:r>
    </w:p>
    <w:p w14:paraId="30C07FF1" w14:textId="77777777" w:rsidR="00CA731E" w:rsidRPr="00257E97" w:rsidRDefault="00CA731E" w:rsidP="00AD097C">
      <w:pPr>
        <w:pStyle w:val="ListParagraph"/>
        <w:numPr>
          <w:ilvl w:val="1"/>
          <w:numId w:val="13"/>
        </w:numPr>
      </w:pPr>
      <w:r w:rsidRPr="00257E97">
        <w:lastRenderedPageBreak/>
        <w:t xml:space="preserve">All mission critical sites will be managed on a 24 x 7 x 365 basis </w:t>
      </w:r>
    </w:p>
    <w:p w14:paraId="63F91A2A" w14:textId="77777777" w:rsidR="00CA731E" w:rsidRPr="00257E97" w:rsidRDefault="00CA731E" w:rsidP="00AD097C">
      <w:pPr>
        <w:pStyle w:val="ListParagraph"/>
        <w:numPr>
          <w:ilvl w:val="0"/>
          <w:numId w:val="13"/>
        </w:numPr>
        <w:rPr>
          <w:b/>
          <w:bCs/>
        </w:rPr>
      </w:pPr>
      <w:r w:rsidRPr="00257E97">
        <w:rPr>
          <w:b/>
          <w:bCs/>
        </w:rPr>
        <w:t>Client environment</w:t>
      </w:r>
    </w:p>
    <w:p w14:paraId="666DA063" w14:textId="042A319A" w:rsidR="00CA731E" w:rsidRPr="00257E97" w:rsidRDefault="00542AB6" w:rsidP="00AD097C">
      <w:pPr>
        <w:pStyle w:val="ListParagraph"/>
        <w:numPr>
          <w:ilvl w:val="1"/>
          <w:numId w:val="13"/>
        </w:numPr>
      </w:pPr>
      <w:r w:rsidRPr="00257E97">
        <w:t xml:space="preserve">In the event that SITA grants the </w:t>
      </w:r>
      <w:r w:rsidR="00A07C46" w:rsidRPr="00257E97">
        <w:t>bidder</w:t>
      </w:r>
      <w:r w:rsidRPr="00257E97">
        <w:t xml:space="preserve"> permission to access SITA's Environment, including hardware, software, internet facilities, data, telecommunication facilities and/or network facilities remotely, the </w:t>
      </w:r>
      <w:r w:rsidR="00A07C46" w:rsidRPr="00257E97">
        <w:t>bidder</w:t>
      </w:r>
      <w:r w:rsidRPr="00257E97">
        <w:t xml:space="preserve"> must adhere to SITA's relevant policies and procedures (which policy and procedures are available to the </w:t>
      </w:r>
      <w:r w:rsidR="00A07C46" w:rsidRPr="00257E97">
        <w:t>bidder</w:t>
      </w:r>
      <w:r w:rsidRPr="00257E97">
        <w:t xml:space="preserve"> on request) or in the absence of such policy and procedures, in terms of, best industry practice.</w:t>
      </w:r>
    </w:p>
    <w:p w14:paraId="16AEDBB8" w14:textId="77777777" w:rsidR="00CA731E" w:rsidRPr="00257E97" w:rsidRDefault="00CA731E" w:rsidP="00AD097C">
      <w:pPr>
        <w:pStyle w:val="ListParagraph"/>
        <w:numPr>
          <w:ilvl w:val="0"/>
          <w:numId w:val="13"/>
        </w:numPr>
        <w:rPr>
          <w:b/>
          <w:bCs/>
        </w:rPr>
      </w:pPr>
      <w:r w:rsidRPr="00257E97">
        <w:rPr>
          <w:b/>
          <w:bCs/>
        </w:rPr>
        <w:t>Tools of Trade</w:t>
      </w:r>
    </w:p>
    <w:p w14:paraId="42539D6E" w14:textId="1CE5542C" w:rsidR="004D30D0" w:rsidRPr="00257E97" w:rsidRDefault="003E79BF" w:rsidP="00AD097C">
      <w:pPr>
        <w:pStyle w:val="ListParagraph"/>
        <w:numPr>
          <w:ilvl w:val="1"/>
          <w:numId w:val="13"/>
        </w:numPr>
      </w:pPr>
      <w:r w:rsidRPr="00257E97">
        <w:t>The bidder is expected to use its own resources (cell phone, laptops etc) to communicate with its own offices or outside of the SITA/Client buildings, including all tools and equipment to render the services effectively.</w:t>
      </w:r>
    </w:p>
    <w:p w14:paraId="42EE903B" w14:textId="6F11C509" w:rsidR="00F2583E" w:rsidRPr="00257E97" w:rsidRDefault="00542AB6" w:rsidP="00542AB6">
      <w:pPr>
        <w:pStyle w:val="ListParagraph"/>
        <w:numPr>
          <w:ilvl w:val="0"/>
          <w:numId w:val="13"/>
        </w:numPr>
        <w:rPr>
          <w:b/>
          <w:bCs/>
        </w:rPr>
      </w:pPr>
      <w:r w:rsidRPr="00257E97">
        <w:rPr>
          <w:b/>
          <w:bCs/>
        </w:rPr>
        <w:t>On-site and Remote Support</w:t>
      </w:r>
    </w:p>
    <w:p w14:paraId="5506A8AE" w14:textId="77777777" w:rsidR="003E79BF" w:rsidRPr="00257E97" w:rsidRDefault="00542AB6" w:rsidP="003E79BF">
      <w:pPr>
        <w:pStyle w:val="ListParagraph"/>
        <w:numPr>
          <w:ilvl w:val="1"/>
          <w:numId w:val="13"/>
        </w:numPr>
      </w:pPr>
      <w:r w:rsidRPr="00257E97">
        <w:t xml:space="preserve">The </w:t>
      </w:r>
      <w:r w:rsidR="00A07C46" w:rsidRPr="00257E97">
        <w:t>bidder</w:t>
      </w:r>
      <w:r w:rsidRPr="00257E97">
        <w:t xml:space="preserve"> must give off-site and remote support, and only when off-site support is not sufficient, then on-site support will be required</w:t>
      </w:r>
      <w:r w:rsidR="00A07C46" w:rsidRPr="00257E97">
        <w:t>,</w:t>
      </w:r>
      <w:r w:rsidRPr="00257E97">
        <w:t xml:space="preserve"> upon approval by SITA representative. </w:t>
      </w:r>
    </w:p>
    <w:p w14:paraId="494D9B8C" w14:textId="6DCFB95A" w:rsidR="00F2583E" w:rsidRPr="00257E97" w:rsidRDefault="00542AB6" w:rsidP="003E79BF">
      <w:pPr>
        <w:pStyle w:val="ListParagraph"/>
        <w:numPr>
          <w:ilvl w:val="0"/>
          <w:numId w:val="13"/>
        </w:numPr>
        <w:rPr>
          <w:b/>
          <w:bCs/>
        </w:rPr>
      </w:pPr>
      <w:r w:rsidRPr="00257E97">
        <w:rPr>
          <w:b/>
          <w:bCs/>
        </w:rPr>
        <w:t>Support and Help Desk</w:t>
      </w:r>
    </w:p>
    <w:p w14:paraId="44F8AF54" w14:textId="1AB99422" w:rsidR="00542AB6" w:rsidRPr="00257E97" w:rsidRDefault="00542AB6" w:rsidP="00DE3CBD">
      <w:pPr>
        <w:pStyle w:val="ListParagraph"/>
        <w:numPr>
          <w:ilvl w:val="1"/>
          <w:numId w:val="143"/>
        </w:numPr>
      </w:pPr>
      <w:r w:rsidRPr="00257E97">
        <w:t xml:space="preserve">The </w:t>
      </w:r>
      <w:r w:rsidR="003E79BF" w:rsidRPr="00257E97">
        <w:t>bidder</w:t>
      </w:r>
      <w:r w:rsidRPr="00257E97">
        <w:t xml:space="preserve"> must provide a helpdesk facility that will enable SITA to log a call when required.</w:t>
      </w:r>
    </w:p>
    <w:p w14:paraId="0EC5DF8A" w14:textId="6A53BC18" w:rsidR="00A07C46" w:rsidRPr="00257E97" w:rsidRDefault="00A07C46" w:rsidP="00DE3CBD">
      <w:pPr>
        <w:pStyle w:val="ListParagraph"/>
        <w:numPr>
          <w:ilvl w:val="1"/>
          <w:numId w:val="143"/>
        </w:numPr>
      </w:pPr>
      <w:r w:rsidRPr="00257E97">
        <w:t xml:space="preserve">The helpdesk must be available 8h </w:t>
      </w:r>
      <w:r w:rsidR="00BB0FD6" w:rsidRPr="00257E97">
        <w:t>x</w:t>
      </w:r>
      <w:r w:rsidRPr="00257E97">
        <w:t xml:space="preserve"> 5d, from 7:30 until </w:t>
      </w:r>
      <w:r w:rsidR="00BB0FD6" w:rsidRPr="00257E97">
        <w:t>1</w:t>
      </w:r>
      <w:r w:rsidRPr="00257E97">
        <w:t>6:30</w:t>
      </w:r>
      <w:r w:rsidR="003E79BF" w:rsidRPr="00257E97">
        <w:t>, from Monday to Friday</w:t>
      </w:r>
      <w:r w:rsidR="0068620C" w:rsidRPr="00257E97">
        <w:t xml:space="preserve"> (includes 1 hour for lunch)</w:t>
      </w:r>
      <w:r w:rsidR="00BB0FD6" w:rsidRPr="00257E97">
        <w:t>.</w:t>
      </w:r>
    </w:p>
    <w:p w14:paraId="5AD81415" w14:textId="1D2B0547" w:rsidR="00BB0FD6" w:rsidRPr="00257E97" w:rsidRDefault="00BB0FD6" w:rsidP="00DE3CBD">
      <w:pPr>
        <w:pStyle w:val="ListParagraph"/>
        <w:numPr>
          <w:ilvl w:val="1"/>
          <w:numId w:val="143"/>
        </w:numPr>
      </w:pPr>
      <w:r w:rsidRPr="00257E97">
        <w:t>The response time (</w:t>
      </w:r>
      <w:proofErr w:type="spellStart"/>
      <w:r w:rsidRPr="00257E97">
        <w:t>mttr</w:t>
      </w:r>
      <w:proofErr w:type="spellEnd"/>
      <w:r w:rsidRPr="00257E97">
        <w:t>) for all calls must be a maximum of 2 hours.</w:t>
      </w:r>
    </w:p>
    <w:p w14:paraId="67A8086A" w14:textId="77777777" w:rsidR="003E79BF" w:rsidRPr="00257E97" w:rsidRDefault="00BB0FD6" w:rsidP="00DE3CBD">
      <w:pPr>
        <w:pStyle w:val="ListParagraph"/>
        <w:numPr>
          <w:ilvl w:val="1"/>
          <w:numId w:val="143"/>
        </w:numPr>
      </w:pPr>
      <w:r w:rsidRPr="00257E97">
        <w:t>The resolve time (MTTR) must be 8 hours, 16 hours, 24, hours and 32 hours for Critical, High, Medium and Low priority calls respectively.</w:t>
      </w:r>
    </w:p>
    <w:p w14:paraId="0F90F55A" w14:textId="0F771D34" w:rsidR="00BB0FD6" w:rsidRPr="00257E97" w:rsidRDefault="00BB0FD6" w:rsidP="00DE3CBD">
      <w:pPr>
        <w:pStyle w:val="ListParagraph"/>
        <w:numPr>
          <w:ilvl w:val="1"/>
          <w:numId w:val="143"/>
        </w:numPr>
      </w:pPr>
      <w:r w:rsidRPr="00257E97">
        <w:t>A dedicated number must be provided for logging the calls.</w:t>
      </w:r>
    </w:p>
    <w:p w14:paraId="41552CD7" w14:textId="77777777" w:rsidR="00B12F3C" w:rsidRPr="00257E97" w:rsidRDefault="00F2583E" w:rsidP="00F2583E">
      <w:pPr>
        <w:pStyle w:val="Heading4"/>
      </w:pPr>
      <w:r w:rsidRPr="00257E97">
        <w:t>Regulatory, Quality and Standards</w:t>
      </w:r>
    </w:p>
    <w:p w14:paraId="2E578FE5" w14:textId="6E6F7F07" w:rsidR="000469B3" w:rsidRPr="00257E97" w:rsidRDefault="00401D35" w:rsidP="000469B3">
      <w:pPr>
        <w:pStyle w:val="ListParagraph"/>
        <w:numPr>
          <w:ilvl w:val="0"/>
          <w:numId w:val="14"/>
        </w:numPr>
      </w:pPr>
      <w:r w:rsidRPr="00257E97">
        <w:t xml:space="preserve">The bidder must for the duration of the contract, ensure compliance with the </w:t>
      </w:r>
      <w:r w:rsidR="000469B3" w:rsidRPr="00257E97">
        <w:t>Protection of Personal Information Act (POPIA).</w:t>
      </w:r>
    </w:p>
    <w:p w14:paraId="70381230" w14:textId="0A87A095" w:rsidR="000469B3" w:rsidRPr="00257E97" w:rsidRDefault="000469B3" w:rsidP="000469B3">
      <w:pPr>
        <w:pStyle w:val="ListParagraph"/>
        <w:numPr>
          <w:ilvl w:val="0"/>
          <w:numId w:val="14"/>
        </w:numPr>
      </w:pPr>
      <w:r w:rsidRPr="00257E97">
        <w:t xml:space="preserve">The </w:t>
      </w:r>
      <w:r w:rsidR="00401D35" w:rsidRPr="00257E97">
        <w:t>bidder</w:t>
      </w:r>
      <w:r w:rsidRPr="00257E97">
        <w:t xml:space="preserve"> must for the duration of the contract</w:t>
      </w:r>
      <w:r w:rsidR="00401D35" w:rsidRPr="00257E97">
        <w:t>,</w:t>
      </w:r>
      <w:r w:rsidRPr="00257E97">
        <w:t xml:space="preserve"> ensure compliance with </w:t>
      </w:r>
      <w:r w:rsidR="00401D35" w:rsidRPr="00257E97">
        <w:t xml:space="preserve">the </w:t>
      </w:r>
      <w:r w:rsidRPr="00257E97">
        <w:t xml:space="preserve">Quality </w:t>
      </w:r>
      <w:r w:rsidR="00401D35" w:rsidRPr="00257E97">
        <w:t>Management s</w:t>
      </w:r>
      <w:r w:rsidRPr="00257E97">
        <w:t>tandard, ISO 9001.</w:t>
      </w:r>
    </w:p>
    <w:p w14:paraId="35C23D12" w14:textId="38CEE6C6" w:rsidR="00401D35" w:rsidRPr="00257E97" w:rsidRDefault="00401D35" w:rsidP="00401D35">
      <w:pPr>
        <w:pStyle w:val="ListParagraph"/>
        <w:numPr>
          <w:ilvl w:val="0"/>
          <w:numId w:val="14"/>
        </w:numPr>
      </w:pPr>
      <w:r w:rsidRPr="00257E97">
        <w:t>The bidder must for the duration of the contract, ensure compliance with the Information Security standard, ISO27001.</w:t>
      </w:r>
    </w:p>
    <w:p w14:paraId="2C243214" w14:textId="7B1856E4" w:rsidR="00F2583E" w:rsidRPr="00257E97" w:rsidRDefault="00401D35" w:rsidP="002A1030">
      <w:pPr>
        <w:pStyle w:val="ListParagraph"/>
        <w:numPr>
          <w:ilvl w:val="0"/>
          <w:numId w:val="14"/>
        </w:numPr>
      </w:pPr>
      <w:r w:rsidRPr="00257E97">
        <w:t xml:space="preserve">The bidder must for the duration of the contract, ensure compliance with the IT Asset Management standard, </w:t>
      </w:r>
      <w:r w:rsidR="00002B00" w:rsidRPr="00257E97">
        <w:t>19770-1</w:t>
      </w:r>
      <w:r w:rsidR="004D30D0" w:rsidRPr="00257E97">
        <w:t>.</w:t>
      </w:r>
    </w:p>
    <w:p w14:paraId="03A1FEEA" w14:textId="77777777" w:rsidR="00F2583E" w:rsidRPr="00257E97" w:rsidRDefault="00F2583E" w:rsidP="00F2583E">
      <w:pPr>
        <w:pStyle w:val="Heading4"/>
      </w:pPr>
      <w:r w:rsidRPr="00257E97">
        <w:t>Personnel Security Clearance</w:t>
      </w:r>
    </w:p>
    <w:p w14:paraId="78BCFBB8" w14:textId="6B0289D4" w:rsidR="00F2583E" w:rsidRPr="00257E97" w:rsidRDefault="00F2583E" w:rsidP="00AD097C">
      <w:pPr>
        <w:pStyle w:val="ListParagraph"/>
        <w:numPr>
          <w:ilvl w:val="0"/>
          <w:numId w:val="15"/>
        </w:numPr>
      </w:pPr>
      <w:r w:rsidRPr="00257E97">
        <w:t xml:space="preserve">The </w:t>
      </w:r>
      <w:r w:rsidR="003E79BF" w:rsidRPr="00257E97">
        <w:t>b</w:t>
      </w:r>
      <w:r w:rsidRPr="00257E97">
        <w:t xml:space="preserve">idder personnel who are required to work with </w:t>
      </w:r>
      <w:r w:rsidR="000469B3" w:rsidRPr="00257E97">
        <w:t xml:space="preserve">GOVERNMENT CLASSIFIED information or access government RESTRICTED areas, must be a South African Citizen and </w:t>
      </w:r>
      <w:r w:rsidRPr="00257E97">
        <w:t xml:space="preserve">must have a valid South African security clearance or must apply within 30 days of the signed contract for a security clearance to the level of CONFIDENTIAL at the expense of the </w:t>
      </w:r>
      <w:r w:rsidR="003E79BF" w:rsidRPr="00257E97">
        <w:t xml:space="preserve">bidder </w:t>
      </w:r>
      <w:r w:rsidRPr="00257E97">
        <w:t>from the South African State Security Agency or duly authorised Personnel Security Vetting entity of SA Government.</w:t>
      </w:r>
    </w:p>
    <w:p w14:paraId="3265BB37" w14:textId="358727E3" w:rsidR="000469B3" w:rsidRPr="00257E97" w:rsidRDefault="000469B3" w:rsidP="000469B3">
      <w:pPr>
        <w:pStyle w:val="ListParagraph"/>
        <w:numPr>
          <w:ilvl w:val="0"/>
          <w:numId w:val="15"/>
        </w:numPr>
      </w:pPr>
      <w:r w:rsidRPr="00257E97">
        <w:t xml:space="preserve">The </w:t>
      </w:r>
      <w:r w:rsidR="003E79BF" w:rsidRPr="00257E97">
        <w:t>bidder</w:t>
      </w:r>
      <w:r w:rsidRPr="00257E97">
        <w:t xml:space="preserve"> must ensure that the security clearances of all personnel involved in the Contract</w:t>
      </w:r>
      <w:r w:rsidR="003E79BF" w:rsidRPr="00257E97">
        <w:t>,</w:t>
      </w:r>
      <w:r w:rsidRPr="00257E97">
        <w:t xml:space="preserve"> remains valid for the period of the contract.</w:t>
      </w:r>
    </w:p>
    <w:p w14:paraId="1553D7DA" w14:textId="2A885D28" w:rsidR="004176AA" w:rsidRPr="00257E97" w:rsidRDefault="004176AA" w:rsidP="00AD097C">
      <w:pPr>
        <w:pStyle w:val="ListParagraph"/>
        <w:numPr>
          <w:ilvl w:val="0"/>
          <w:numId w:val="15"/>
        </w:numPr>
      </w:pPr>
      <w:r w:rsidRPr="00257E97">
        <w:t>As an interim, an oath of secrecy must be signed by the technician /resources</w:t>
      </w:r>
      <w:r w:rsidR="000469B3" w:rsidRPr="00257E97">
        <w:t>,</w:t>
      </w:r>
      <w:r w:rsidRPr="00257E97">
        <w:t xml:space="preserve"> on condition that proof is supplied that the submission is made for a security clearance of confidential.</w:t>
      </w:r>
    </w:p>
    <w:p w14:paraId="4C8C77F2" w14:textId="77777777" w:rsidR="00F2583E" w:rsidRPr="00257E97" w:rsidRDefault="004176AA" w:rsidP="004176AA">
      <w:pPr>
        <w:pStyle w:val="Heading4"/>
        <w:ind w:left="567"/>
      </w:pPr>
      <w:r w:rsidRPr="00257E97">
        <w:t>Confidentiality and non -disclosure conditions</w:t>
      </w:r>
    </w:p>
    <w:p w14:paraId="43E27021" w14:textId="377D7D56" w:rsidR="00942B4A" w:rsidRPr="00257E97" w:rsidRDefault="004176AA" w:rsidP="00AD097C">
      <w:pPr>
        <w:pStyle w:val="ListParagraph"/>
        <w:numPr>
          <w:ilvl w:val="0"/>
          <w:numId w:val="16"/>
        </w:numPr>
      </w:pPr>
      <w:r w:rsidRPr="00257E97">
        <w:t xml:space="preserve">The </w:t>
      </w:r>
      <w:r w:rsidR="00B85CAF" w:rsidRPr="00257E97">
        <w:t>bidder</w:t>
      </w:r>
      <w:r w:rsidRPr="00257E97">
        <w:t>, including its management and staff, must before commencement of the Contract, sign a non-disclosure agreement regarding Confidential Information</w:t>
      </w:r>
    </w:p>
    <w:p w14:paraId="60F48D6F" w14:textId="77777777" w:rsidR="00785040" w:rsidRPr="00257E97" w:rsidRDefault="00785040" w:rsidP="00AD097C">
      <w:pPr>
        <w:pStyle w:val="ListParagraph"/>
        <w:numPr>
          <w:ilvl w:val="0"/>
          <w:numId w:val="16"/>
        </w:numPr>
      </w:pPr>
      <w:r w:rsidRPr="00257E97">
        <w:lastRenderedPageBreak/>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20E2C74C" w14:textId="77777777" w:rsidR="00785040" w:rsidRPr="00257E97" w:rsidRDefault="00785040" w:rsidP="00AD097C">
      <w:pPr>
        <w:pStyle w:val="ListParagraph"/>
        <w:numPr>
          <w:ilvl w:val="1"/>
          <w:numId w:val="16"/>
        </w:numPr>
      </w:pPr>
      <w:r w:rsidRPr="00257E97">
        <w:t>the Promotion of Access to Information Act, 2000 (Act no. 2 of 2000);</w:t>
      </w:r>
    </w:p>
    <w:p w14:paraId="37047EA2" w14:textId="77777777" w:rsidR="00785040" w:rsidRPr="00257E97" w:rsidRDefault="00785040" w:rsidP="00AD097C">
      <w:pPr>
        <w:pStyle w:val="ListParagraph"/>
        <w:numPr>
          <w:ilvl w:val="1"/>
          <w:numId w:val="16"/>
        </w:numPr>
      </w:pPr>
      <w:r w:rsidRPr="00257E97">
        <w:t>being clearly marked "Confidential" and which is provided by one Party to another Party in terms of this Contract;</w:t>
      </w:r>
    </w:p>
    <w:p w14:paraId="427AE664" w14:textId="77777777" w:rsidR="00785040" w:rsidRPr="00257E97" w:rsidRDefault="00785040" w:rsidP="00AD097C">
      <w:pPr>
        <w:pStyle w:val="ListParagraph"/>
        <w:numPr>
          <w:ilvl w:val="1"/>
          <w:numId w:val="16"/>
        </w:numPr>
      </w:pPr>
      <w:r w:rsidRPr="00257E97">
        <w:t>being information or data, which one Party provides to another Party or to which a Party has access because of Services provided in terms of this Contract and in which a Party would have a reasonable expectation of confidentiality;</w:t>
      </w:r>
    </w:p>
    <w:p w14:paraId="7FE5667D" w14:textId="77777777" w:rsidR="00785040" w:rsidRPr="00257E97" w:rsidRDefault="00785040" w:rsidP="00AD097C">
      <w:pPr>
        <w:pStyle w:val="ListParagraph"/>
        <w:numPr>
          <w:ilvl w:val="1"/>
          <w:numId w:val="16"/>
        </w:numPr>
      </w:pPr>
      <w:r w:rsidRPr="00257E97">
        <w:t>being information provided by one Party to another Party in the course of contractual or other negotiations, which could reasonably be expected to prejudice the right of the non-disclosing Party;</w:t>
      </w:r>
    </w:p>
    <w:p w14:paraId="1E99B349" w14:textId="77777777" w:rsidR="00785040" w:rsidRPr="00257E97" w:rsidRDefault="00785040" w:rsidP="00AD097C">
      <w:pPr>
        <w:pStyle w:val="ListParagraph"/>
        <w:numPr>
          <w:ilvl w:val="1"/>
          <w:numId w:val="16"/>
        </w:numPr>
      </w:pPr>
      <w:r w:rsidRPr="00257E97">
        <w:t>being information, the disclosure of which could reasonably be expected to endanger a life or physical security of a person;</w:t>
      </w:r>
    </w:p>
    <w:p w14:paraId="097FC453" w14:textId="77777777" w:rsidR="00785040" w:rsidRPr="00257E97" w:rsidRDefault="00785040" w:rsidP="00AD097C">
      <w:pPr>
        <w:pStyle w:val="ListParagraph"/>
        <w:numPr>
          <w:ilvl w:val="1"/>
          <w:numId w:val="16"/>
        </w:numPr>
      </w:pPr>
      <w:r w:rsidRPr="00257E97">
        <w:t>being technical, scientific, commercial, financial and market-related information, know-how and trade secrets of a Party;</w:t>
      </w:r>
    </w:p>
    <w:p w14:paraId="059B5E9A" w14:textId="77777777" w:rsidR="00785040" w:rsidRPr="00257E97" w:rsidRDefault="00785040" w:rsidP="00AD097C">
      <w:pPr>
        <w:pStyle w:val="ListParagraph"/>
        <w:numPr>
          <w:ilvl w:val="1"/>
          <w:numId w:val="16"/>
        </w:numPr>
      </w:pPr>
      <w:r w:rsidRPr="00257E97">
        <w:t>being financial, commercial, scientific or technical information, other than trade secrets, of a Party, the disclosure of which would be likely to cause harm to the commercial or financial interests of a non-disclosing Party; and</w:t>
      </w:r>
    </w:p>
    <w:p w14:paraId="3488E122" w14:textId="77777777" w:rsidR="00785040" w:rsidRPr="00257E97" w:rsidRDefault="00785040" w:rsidP="00AD097C">
      <w:pPr>
        <w:pStyle w:val="ListParagraph"/>
        <w:numPr>
          <w:ilvl w:val="1"/>
          <w:numId w:val="16"/>
        </w:numPr>
      </w:pPr>
      <w:r w:rsidRPr="00257E97">
        <w:t>being information supplied by a Party in confidence, the disclosure of which could reasonably be expected either to put the Party at a disadvantage in contractual or other negotiations or to prejudice the Party in commercial competition; or</w:t>
      </w:r>
    </w:p>
    <w:p w14:paraId="0231AF1F" w14:textId="77777777" w:rsidR="00785040" w:rsidRPr="00257E97" w:rsidRDefault="00785040" w:rsidP="00AD097C">
      <w:pPr>
        <w:pStyle w:val="ListParagraph"/>
        <w:numPr>
          <w:ilvl w:val="1"/>
          <w:numId w:val="16"/>
        </w:numPr>
      </w:pPr>
      <w:r w:rsidRPr="00257E97">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717DC9A" w14:textId="77777777" w:rsidR="00785040" w:rsidRPr="00257E97" w:rsidRDefault="00785040" w:rsidP="00AD097C">
      <w:pPr>
        <w:pStyle w:val="ListParagraph"/>
        <w:numPr>
          <w:ilvl w:val="0"/>
          <w:numId w:val="16"/>
        </w:numPr>
      </w:pPr>
      <w:r w:rsidRPr="00257E97">
        <w:t>Notwithstanding the provisions of this Contract, no Party is entitled to disclose Confidential Information, except where required to do so in terms of a law, without the prior written consent of any other Party having an interest in the disclosure;</w:t>
      </w:r>
    </w:p>
    <w:p w14:paraId="7976DD74" w14:textId="77777777" w:rsidR="00785040" w:rsidRPr="00257E97" w:rsidRDefault="00785040" w:rsidP="00AD097C">
      <w:pPr>
        <w:pStyle w:val="ListParagraph"/>
        <w:numPr>
          <w:ilvl w:val="0"/>
          <w:numId w:val="16"/>
        </w:numPr>
      </w:pPr>
      <w:r w:rsidRPr="00257E97">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1AB65B" w14:textId="77777777" w:rsidR="00785040" w:rsidRPr="00257E97" w:rsidRDefault="00785040" w:rsidP="00AD097C">
      <w:pPr>
        <w:pStyle w:val="ListParagraph"/>
        <w:numPr>
          <w:ilvl w:val="0"/>
          <w:numId w:val="16"/>
        </w:numPr>
      </w:pPr>
      <w:r w:rsidRPr="00257E97">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7BD2ADC7" w14:textId="77777777" w:rsidR="004176AA" w:rsidRPr="00257E97" w:rsidRDefault="00785040" w:rsidP="00785040">
      <w:pPr>
        <w:pStyle w:val="Heading4"/>
        <w:ind w:left="567"/>
      </w:pPr>
      <w:r w:rsidRPr="00257E97">
        <w:lastRenderedPageBreak/>
        <w:t>Guarantee and warranties</w:t>
      </w:r>
    </w:p>
    <w:p w14:paraId="5C619AA3" w14:textId="643E2A33" w:rsidR="00785040" w:rsidRPr="00257E97" w:rsidRDefault="00785040" w:rsidP="00AD097C">
      <w:pPr>
        <w:pStyle w:val="ListParagraph"/>
        <w:numPr>
          <w:ilvl w:val="0"/>
          <w:numId w:val="17"/>
        </w:numPr>
      </w:pPr>
      <w:r w:rsidRPr="00257E97">
        <w:t xml:space="preserve">The </w:t>
      </w:r>
      <w:r w:rsidR="00B85CAF" w:rsidRPr="00257E97">
        <w:t xml:space="preserve">bidder </w:t>
      </w:r>
      <w:r w:rsidRPr="00257E97">
        <w:t>confirms that:</w:t>
      </w:r>
    </w:p>
    <w:p w14:paraId="2776360F" w14:textId="3FE5DE30" w:rsidR="00785040" w:rsidRPr="00257E97" w:rsidRDefault="00785040" w:rsidP="00AD097C">
      <w:pPr>
        <w:pStyle w:val="ListParagraph"/>
        <w:numPr>
          <w:ilvl w:val="1"/>
          <w:numId w:val="17"/>
        </w:numPr>
      </w:pPr>
      <w:r w:rsidRPr="00257E97">
        <w:t xml:space="preserve">The warranty of goods supplied under this contract remains valid for the duration of the contract after the goods were delivered, installed and commissioned with a sign off, including the </w:t>
      </w:r>
      <w:r w:rsidR="00B85CAF" w:rsidRPr="00257E97">
        <w:t>client’s</w:t>
      </w:r>
      <w:r w:rsidRPr="00257E97">
        <w:t xml:space="preserve"> signature</w:t>
      </w:r>
    </w:p>
    <w:p w14:paraId="7D04A4ED" w14:textId="77777777" w:rsidR="00785040" w:rsidRPr="00257E97" w:rsidRDefault="00785040" w:rsidP="00AD097C">
      <w:pPr>
        <w:pStyle w:val="ListParagraph"/>
        <w:numPr>
          <w:ilvl w:val="1"/>
          <w:numId w:val="17"/>
        </w:numPr>
      </w:pPr>
      <w:r w:rsidRPr="00257E97">
        <w:t>as at Commencement Date, it has the rights, title and interest in and to the Product or Services to deliver such Product or Services in terms of the Contract and that such rights are free from any encumbrances whatsoever;</w:t>
      </w:r>
    </w:p>
    <w:p w14:paraId="3638233E" w14:textId="0C3B23E7" w:rsidR="00785040" w:rsidRPr="00257E97" w:rsidRDefault="00785040" w:rsidP="00AD097C">
      <w:pPr>
        <w:pStyle w:val="ListParagraph"/>
        <w:numPr>
          <w:ilvl w:val="1"/>
          <w:numId w:val="17"/>
        </w:numPr>
      </w:pPr>
      <w:r w:rsidRPr="00257E97">
        <w:t>the Product is in good working order, free from Defects in material and workmanship, and substantially conforms to the Specifications, for the duration of the Warranty period;</w:t>
      </w:r>
    </w:p>
    <w:p w14:paraId="2D571ACA" w14:textId="77777777" w:rsidR="00AD38F4" w:rsidRPr="00257E97" w:rsidRDefault="00AD38F4" w:rsidP="00AD38F4">
      <w:pPr>
        <w:pStyle w:val="ListParagraph"/>
        <w:numPr>
          <w:ilvl w:val="1"/>
          <w:numId w:val="17"/>
        </w:numPr>
      </w:pPr>
      <w:r w:rsidRPr="00257E97">
        <w:t>during the Warranty period any defective item or part component of the Product be repaired or replaced within 3 (three) days after receiving a written notice from SITA;</w:t>
      </w:r>
    </w:p>
    <w:p w14:paraId="01AB79B3" w14:textId="77777777" w:rsidR="00AD38F4" w:rsidRPr="00257E97" w:rsidRDefault="00AD38F4" w:rsidP="00AD38F4">
      <w:pPr>
        <w:pStyle w:val="ListParagraph"/>
        <w:numPr>
          <w:ilvl w:val="1"/>
          <w:numId w:val="17"/>
        </w:numPr>
      </w:pPr>
      <w:r w:rsidRPr="00257E97">
        <w:t xml:space="preserve">the Products is maintained during its Warranty Period at no expense to SITA; </w:t>
      </w:r>
    </w:p>
    <w:p w14:paraId="2A6871FD" w14:textId="77777777" w:rsidR="00AD38F4" w:rsidRPr="00257E97" w:rsidRDefault="00AD38F4" w:rsidP="00AD38F4">
      <w:pPr>
        <w:pStyle w:val="ListParagraph"/>
        <w:numPr>
          <w:ilvl w:val="1"/>
          <w:numId w:val="17"/>
        </w:numPr>
      </w:pPr>
      <w:r w:rsidRPr="00257E97">
        <w:t>the Product possesses all material functions and features required for SITA’s Operational Requirements;</w:t>
      </w:r>
    </w:p>
    <w:p w14:paraId="03E9C5F7" w14:textId="77777777" w:rsidR="00AD38F4" w:rsidRPr="00257E97" w:rsidRDefault="00AD38F4" w:rsidP="00AD38F4">
      <w:pPr>
        <w:pStyle w:val="ListParagraph"/>
        <w:numPr>
          <w:ilvl w:val="1"/>
          <w:numId w:val="17"/>
        </w:numPr>
      </w:pPr>
      <w:r w:rsidRPr="00257E97">
        <w:t>the Product remains connected or Service is continued during the term of the Contract;</w:t>
      </w:r>
    </w:p>
    <w:p w14:paraId="3A5C510C" w14:textId="6597CDFF" w:rsidR="00AD38F4" w:rsidRPr="00257E97" w:rsidRDefault="00AD38F4" w:rsidP="00AD38F4">
      <w:pPr>
        <w:pStyle w:val="ListParagraph"/>
        <w:numPr>
          <w:ilvl w:val="1"/>
          <w:numId w:val="17"/>
        </w:numPr>
      </w:pPr>
      <w:r w:rsidRPr="00257E97">
        <w:t xml:space="preserve">all third-party warranties that the </w:t>
      </w:r>
      <w:r w:rsidR="00B85CAF" w:rsidRPr="00257E97">
        <w:t>bidder</w:t>
      </w:r>
      <w:r w:rsidRPr="00257E97">
        <w:t xml:space="preserve"> receives in connection with the Products including the corresponding software and the benefits of all such warranties are ceded to SITA without reducing or limiting the </w:t>
      </w:r>
      <w:r w:rsidR="00B85CAF" w:rsidRPr="00257E97">
        <w:t>bidder’s</w:t>
      </w:r>
      <w:r w:rsidRPr="00257E97">
        <w:t xml:space="preserve"> obligations under the Contract;</w:t>
      </w:r>
    </w:p>
    <w:p w14:paraId="029E1BAB" w14:textId="11B81020" w:rsidR="00AD38F4" w:rsidRPr="00257E97" w:rsidRDefault="00AD38F4" w:rsidP="00AD38F4">
      <w:pPr>
        <w:pStyle w:val="ListParagraph"/>
        <w:numPr>
          <w:ilvl w:val="1"/>
          <w:numId w:val="17"/>
        </w:numPr>
      </w:pPr>
      <w:r w:rsidRPr="00257E97">
        <w:t xml:space="preserve">no actions, suits, or proceedings, pending or threatened against it or any of its third-party suppliers or sub-contractors that have a material adverse effect on the </w:t>
      </w:r>
      <w:r w:rsidR="00B85CAF" w:rsidRPr="00257E97">
        <w:t>bidder’s</w:t>
      </w:r>
      <w:r w:rsidRPr="00257E97">
        <w:t xml:space="preserve"> ability to fulfil its obligations under the Contract exist;  </w:t>
      </w:r>
    </w:p>
    <w:p w14:paraId="06982E97" w14:textId="14956F83" w:rsidR="00AD38F4" w:rsidRPr="00257E97" w:rsidRDefault="00AD38F4" w:rsidP="00AD38F4">
      <w:pPr>
        <w:pStyle w:val="ListParagraph"/>
        <w:numPr>
          <w:ilvl w:val="1"/>
          <w:numId w:val="17"/>
        </w:numPr>
      </w:pPr>
      <w:r w:rsidRPr="00257E97">
        <w:t xml:space="preserve">SITA is notified immediately if it becomes aware of any action, suit, or proceeding, pending or threatened to have a material adverse effect on the </w:t>
      </w:r>
      <w:r w:rsidR="00B85CAF" w:rsidRPr="00257E97">
        <w:t>bidder’s</w:t>
      </w:r>
      <w:r w:rsidRPr="00257E97">
        <w:t xml:space="preserve"> ability to fulfil the obligations under the Contract;</w:t>
      </w:r>
    </w:p>
    <w:p w14:paraId="17400491" w14:textId="77777777" w:rsidR="00AD38F4" w:rsidRPr="00257E97" w:rsidRDefault="00AD38F4" w:rsidP="00AD38F4">
      <w:pPr>
        <w:pStyle w:val="ListParagraph"/>
        <w:numPr>
          <w:ilvl w:val="1"/>
          <w:numId w:val="17"/>
        </w:numPr>
      </w:pPr>
      <w:r w:rsidRPr="00257E97">
        <w:t>any Product sold to SITA after the Commencement Date of the Contract remains free from any lien, pledge, encumbrance or security interest;</w:t>
      </w:r>
    </w:p>
    <w:p w14:paraId="0DFBF181" w14:textId="77777777" w:rsidR="00AD38F4" w:rsidRPr="00257E97" w:rsidRDefault="00AD38F4" w:rsidP="00AD38F4">
      <w:pPr>
        <w:pStyle w:val="ListParagraph"/>
        <w:numPr>
          <w:ilvl w:val="1"/>
          <w:numId w:val="17"/>
        </w:numPr>
      </w:pPr>
      <w:r w:rsidRPr="00257E97">
        <w:t xml:space="preserve">SITA’s use of the Product and Manuals supplied in connection with the Contract does not infringe any Intellectual Property Rights of any third party; </w:t>
      </w:r>
    </w:p>
    <w:p w14:paraId="156CAD5B" w14:textId="77777777" w:rsidR="00AD38F4" w:rsidRDefault="00AD38F4" w:rsidP="00AD38F4">
      <w:pPr>
        <w:pStyle w:val="ListParagraph"/>
        <w:numPr>
          <w:ilvl w:val="1"/>
          <w:numId w:val="17"/>
        </w:numPr>
      </w:pPr>
      <w:r>
        <w:t>the information disclosed to SITA does not contain any trade secrets of any third party, unless disclosure is permitted by such third party;</w:t>
      </w:r>
    </w:p>
    <w:p w14:paraId="054342D5" w14:textId="1D860210" w:rsidR="00AD38F4" w:rsidRDefault="00AD38F4" w:rsidP="00AD38F4">
      <w:pPr>
        <w:pStyle w:val="ListParagraph"/>
        <w:numPr>
          <w:ilvl w:val="1"/>
          <w:numId w:val="17"/>
        </w:numPr>
      </w:pPr>
      <w:r>
        <w:t xml:space="preserve">it is financially capable of fulfilling all requirements of the Contract and that the </w:t>
      </w:r>
      <w:r w:rsidR="00B85CAF">
        <w:t>bidder</w:t>
      </w:r>
      <w:r>
        <w:t xml:space="preserve"> is a validly organized entity that has the authority to enter into the Contract; </w:t>
      </w:r>
    </w:p>
    <w:p w14:paraId="00679B25" w14:textId="77777777" w:rsidR="00AD38F4" w:rsidRDefault="00AD38F4" w:rsidP="00AD38F4">
      <w:pPr>
        <w:pStyle w:val="ListParagraph"/>
        <w:numPr>
          <w:ilvl w:val="1"/>
          <w:numId w:val="17"/>
        </w:numPr>
      </w:pPr>
      <w:r>
        <w:t>it is not prohibited by any loan, contract, financing arrangement, trade covenant, or similar restriction from entering into the Contract;</w:t>
      </w:r>
    </w:p>
    <w:p w14:paraId="7E86FD0C" w14:textId="01996A4B" w:rsidR="00AD38F4" w:rsidRPr="001F104B" w:rsidRDefault="00AD38F4" w:rsidP="00AD38F4">
      <w:pPr>
        <w:pStyle w:val="ListParagraph"/>
        <w:numPr>
          <w:ilvl w:val="1"/>
          <w:numId w:val="17"/>
        </w:numPr>
      </w:pPr>
      <w:r>
        <w:t xml:space="preserve">the prices, charges and fees to SITA as contained in the Contract are at least as favourable as those offered by the </w:t>
      </w:r>
      <w:r w:rsidR="00B85CAF">
        <w:t>bidder</w:t>
      </w:r>
      <w:r>
        <w:t xml:space="preserve"> to any of its other customers that are of the same or similar </w:t>
      </w:r>
      <w:r w:rsidRPr="001F104B">
        <w:t>standing and situation as SITA; and</w:t>
      </w:r>
    </w:p>
    <w:p w14:paraId="53DD1581" w14:textId="2F712AF0" w:rsidR="00AD38F4" w:rsidRPr="001F104B" w:rsidRDefault="00AD38F4" w:rsidP="00AD38F4">
      <w:pPr>
        <w:pStyle w:val="ListParagraph"/>
        <w:numPr>
          <w:ilvl w:val="1"/>
          <w:numId w:val="17"/>
        </w:numPr>
      </w:pPr>
      <w:r w:rsidRPr="001F104B">
        <w:t xml:space="preserve">any misrepresentation by the </w:t>
      </w:r>
      <w:r w:rsidR="00B85CAF" w:rsidRPr="001F104B">
        <w:t>bidder</w:t>
      </w:r>
      <w:r w:rsidRPr="001F104B">
        <w:t xml:space="preserve"> amounts to a breach of Contract. </w:t>
      </w:r>
    </w:p>
    <w:p w14:paraId="22ACC0D7" w14:textId="77777777" w:rsidR="004176AA" w:rsidRPr="001F104B" w:rsidRDefault="00785040" w:rsidP="00785040">
      <w:pPr>
        <w:pStyle w:val="Heading4"/>
        <w:ind w:left="567"/>
      </w:pPr>
      <w:r w:rsidRPr="001F104B">
        <w:t>Intellectual Property Rights</w:t>
      </w:r>
    </w:p>
    <w:p w14:paraId="586EBE3D" w14:textId="2A121E37" w:rsidR="004176AA" w:rsidRPr="001F104B" w:rsidRDefault="00785040" w:rsidP="00AD097C">
      <w:pPr>
        <w:pStyle w:val="ListParagraph"/>
        <w:numPr>
          <w:ilvl w:val="0"/>
          <w:numId w:val="18"/>
        </w:numPr>
      </w:pPr>
      <w:r w:rsidRPr="001F104B">
        <w:t xml:space="preserve">SITA retains all Intellectual Property Rights in and to SITA's Intellectual Property. As of the Effective Date, the </w:t>
      </w:r>
      <w:r w:rsidR="00B85CAF" w:rsidRPr="001F104B">
        <w:t xml:space="preserve">bidder </w:t>
      </w:r>
      <w:r w:rsidRPr="001F104B">
        <w:t xml:space="preserve">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w:t>
      </w:r>
      <w:r w:rsidR="00B85CAF" w:rsidRPr="001F104B">
        <w:t xml:space="preserve">bidder </w:t>
      </w:r>
      <w:r w:rsidRPr="001F104B">
        <w:t xml:space="preserve">must not be permitted to use SITA's Intellectual Property for the benefit of any entities other than SITA </w:t>
      </w:r>
      <w:r w:rsidRPr="001F104B">
        <w:lastRenderedPageBreak/>
        <w:t xml:space="preserve">without the written consent of SITA, which consent may be withheld in SITA's sole and absolute discretion. Except as otherwise requested or approved by SITA, which approval is in SITA's sole and absolute discretion, the </w:t>
      </w:r>
      <w:r w:rsidR="00B85CAF" w:rsidRPr="001F104B">
        <w:t xml:space="preserve">bidder </w:t>
      </w:r>
      <w:r w:rsidRPr="001F104B">
        <w:t>must cease all use of SITA's Intellectual Property, at of the earliest of:</w:t>
      </w:r>
    </w:p>
    <w:p w14:paraId="2B85049A" w14:textId="77777777" w:rsidR="00FB0A01" w:rsidRPr="001F104B" w:rsidRDefault="00FB0A01" w:rsidP="00AD097C">
      <w:pPr>
        <w:pStyle w:val="ListParagraph"/>
        <w:numPr>
          <w:ilvl w:val="1"/>
          <w:numId w:val="18"/>
        </w:numPr>
      </w:pPr>
      <w:r w:rsidRPr="001F104B">
        <w:t xml:space="preserve">termination or expiration date of this Contract; </w:t>
      </w:r>
    </w:p>
    <w:p w14:paraId="290E44A4" w14:textId="77777777" w:rsidR="00FB0A01" w:rsidRPr="001F104B" w:rsidRDefault="00FB0A01" w:rsidP="00AD097C">
      <w:pPr>
        <w:pStyle w:val="ListParagraph"/>
        <w:numPr>
          <w:ilvl w:val="1"/>
          <w:numId w:val="18"/>
        </w:numPr>
      </w:pPr>
      <w:r w:rsidRPr="001F104B">
        <w:t xml:space="preserve">the date of completion of the Services; and </w:t>
      </w:r>
    </w:p>
    <w:p w14:paraId="236C0000" w14:textId="77777777" w:rsidR="00FB0A01" w:rsidRPr="001F104B" w:rsidRDefault="00FB0A01" w:rsidP="00AD097C">
      <w:pPr>
        <w:pStyle w:val="ListParagraph"/>
        <w:numPr>
          <w:ilvl w:val="1"/>
          <w:numId w:val="18"/>
        </w:numPr>
      </w:pPr>
      <w:r w:rsidRPr="001F104B">
        <w:t>the date of rendering of the last of the Deliverables</w:t>
      </w:r>
    </w:p>
    <w:p w14:paraId="0148D13A" w14:textId="141DE240" w:rsidR="00FB0A01" w:rsidRPr="001F104B" w:rsidRDefault="00FB0A01" w:rsidP="00AD097C">
      <w:pPr>
        <w:pStyle w:val="ListParagraph"/>
        <w:numPr>
          <w:ilvl w:val="0"/>
          <w:numId w:val="18"/>
        </w:numPr>
      </w:pPr>
      <w:r w:rsidRPr="001F104B">
        <w:rPr>
          <w:rFonts w:cs="Calibri"/>
        </w:rPr>
        <w:t xml:space="preserve">If so required by SITA, the </w:t>
      </w:r>
      <w:r w:rsidR="00B85CAF" w:rsidRPr="001F104B">
        <w:rPr>
          <w:rFonts w:cs="Calibri"/>
        </w:rPr>
        <w:t xml:space="preserve">bidder </w:t>
      </w:r>
      <w:r w:rsidRPr="001F104B">
        <w:rPr>
          <w:rFonts w:cs="Calibri"/>
        </w:rPr>
        <w:t>must certify in writing to SITA that it has either returned all SITA Intellectual Property to SITA or destroyed or deleted all other SITA Intellectual Property in its possession or under its control</w:t>
      </w:r>
    </w:p>
    <w:p w14:paraId="618F4DA6" w14:textId="77777777" w:rsidR="00FB0A01" w:rsidRPr="001F104B" w:rsidRDefault="00FB0A01" w:rsidP="00AD097C">
      <w:pPr>
        <w:pStyle w:val="ListParagraph"/>
        <w:numPr>
          <w:ilvl w:val="0"/>
          <w:numId w:val="18"/>
        </w:numPr>
      </w:pPr>
      <w:r w:rsidRPr="001F104B">
        <w:t xml:space="preserve">SITA, at all times, owns all Intellectual Property Rights in and to all Bespoke Intellectual Property. </w:t>
      </w:r>
    </w:p>
    <w:p w14:paraId="51A2C042" w14:textId="7771F615" w:rsidR="00FB0A01" w:rsidRPr="001F104B" w:rsidRDefault="00FB0A01" w:rsidP="00AD097C">
      <w:pPr>
        <w:pStyle w:val="ListParagraph"/>
        <w:numPr>
          <w:ilvl w:val="0"/>
          <w:numId w:val="18"/>
        </w:numPr>
      </w:pPr>
      <w:r w:rsidRPr="001F104B">
        <w:t xml:space="preserve">Save for the license granted in terms of this Contract, the </w:t>
      </w:r>
      <w:r w:rsidR="00B85CAF" w:rsidRPr="001F104B">
        <w:t xml:space="preserve">bidder </w:t>
      </w:r>
      <w:r w:rsidRPr="001F104B">
        <w:t xml:space="preserve">retains all Intellectual Property Rights in and to the </w:t>
      </w:r>
      <w:r w:rsidR="00B85CAF" w:rsidRPr="001F104B">
        <w:t xml:space="preserve">bidder’s </w:t>
      </w:r>
      <w:r w:rsidRPr="001F104B">
        <w:t>pre-existing Intellectual Property that is used or supplied in connection with the Products or Services</w:t>
      </w:r>
    </w:p>
    <w:p w14:paraId="6BB678F1" w14:textId="77777777" w:rsidR="00FB0A01" w:rsidRPr="001F104B" w:rsidRDefault="00FB0A01" w:rsidP="00AD097C">
      <w:pPr>
        <w:pStyle w:val="ListParagraph"/>
        <w:numPr>
          <w:ilvl w:val="0"/>
          <w:numId w:val="18"/>
        </w:numPr>
      </w:pPr>
      <w:r w:rsidRPr="001F104B">
        <w:t>Provide SITA with the compliant Occupational Health and Safety File (required on site for period of installation and proof of compliance).</w:t>
      </w:r>
    </w:p>
    <w:p w14:paraId="524AB501" w14:textId="77777777" w:rsidR="00AF6423" w:rsidRPr="001F104B" w:rsidRDefault="00AF6423" w:rsidP="00AF6423">
      <w:pPr>
        <w:pStyle w:val="Heading4"/>
        <w:ind w:left="567"/>
      </w:pPr>
      <w:r w:rsidRPr="001F104B">
        <w:t>General</w:t>
      </w:r>
    </w:p>
    <w:p w14:paraId="170EC028" w14:textId="69FA6D5A" w:rsidR="00785040" w:rsidRPr="001F104B" w:rsidRDefault="00AF6423" w:rsidP="00AD097C">
      <w:pPr>
        <w:pStyle w:val="ListParagraph"/>
        <w:numPr>
          <w:ilvl w:val="0"/>
          <w:numId w:val="19"/>
        </w:numPr>
      </w:pPr>
      <w:r w:rsidRPr="001F104B">
        <w:t xml:space="preserve">The </w:t>
      </w:r>
      <w:r w:rsidR="00B85CAF" w:rsidRPr="001F104B">
        <w:t xml:space="preserve">bidder </w:t>
      </w:r>
      <w:r w:rsidRPr="001F104B">
        <w:t>will be bound by Government Procurement: General Conditions of Contract.</w:t>
      </w:r>
    </w:p>
    <w:p w14:paraId="2BEE7B60" w14:textId="4741FAEC" w:rsidR="00AF6423" w:rsidRPr="001F104B" w:rsidRDefault="00AF6423" w:rsidP="00AD097C">
      <w:pPr>
        <w:pStyle w:val="ListParagraph"/>
        <w:numPr>
          <w:ilvl w:val="0"/>
          <w:numId w:val="19"/>
        </w:numPr>
      </w:pPr>
      <w:r w:rsidRPr="001F104B">
        <w:t xml:space="preserve">(GCC) as well as this Special Conditions of Contract (SCC), which will form part of the signed contract with the </w:t>
      </w:r>
      <w:r w:rsidR="00B85CAF" w:rsidRPr="001F104B">
        <w:t>bidder</w:t>
      </w:r>
      <w:r w:rsidRPr="001F104B">
        <w:t>. However, SITA reserves the right to include or waive the condition in the signed contract.</w:t>
      </w:r>
    </w:p>
    <w:p w14:paraId="25823E28" w14:textId="77777777" w:rsidR="00AF6423" w:rsidRPr="001F104B" w:rsidRDefault="00AF6423" w:rsidP="00AF6423">
      <w:pPr>
        <w:pStyle w:val="Heading4"/>
        <w:ind w:left="567"/>
      </w:pPr>
      <w:r w:rsidRPr="001F104B">
        <w:t>Counter Conditions</w:t>
      </w:r>
    </w:p>
    <w:p w14:paraId="109743B3" w14:textId="77777777" w:rsidR="00AF6423" w:rsidRPr="001F104B" w:rsidRDefault="00AF6423" w:rsidP="00AD097C">
      <w:pPr>
        <w:pStyle w:val="ListParagraph"/>
        <w:numPr>
          <w:ilvl w:val="0"/>
          <w:numId w:val="20"/>
        </w:numPr>
      </w:pPr>
      <w:r w:rsidRPr="001F104B">
        <w:t>Bidders’ attention is drawn to the fact that amendments to any of the Bid Conditions or setting of counter conditions by bidders may result in the invalidation of such bids.</w:t>
      </w:r>
    </w:p>
    <w:p w14:paraId="160CE23A" w14:textId="77777777" w:rsidR="00AF6423" w:rsidRPr="001F104B" w:rsidRDefault="00AF6423" w:rsidP="00AF6423">
      <w:pPr>
        <w:pStyle w:val="Heading4"/>
        <w:ind w:left="567"/>
      </w:pPr>
      <w:r w:rsidRPr="001F104B">
        <w:t>Fronting</w:t>
      </w:r>
    </w:p>
    <w:p w14:paraId="074F8764" w14:textId="77777777" w:rsidR="00AF6423" w:rsidRPr="001F104B" w:rsidRDefault="00AF6423" w:rsidP="00AD097C">
      <w:pPr>
        <w:pStyle w:val="ListParagraph"/>
        <w:numPr>
          <w:ilvl w:val="0"/>
          <w:numId w:val="21"/>
        </w:numPr>
      </w:pPr>
      <w:r w:rsidRPr="001F104B">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1109C346" w14:textId="77777777" w:rsidR="00AF6423" w:rsidRPr="001F104B" w:rsidRDefault="00AF6423" w:rsidP="00AD097C">
      <w:pPr>
        <w:pStyle w:val="ListParagraph"/>
        <w:numPr>
          <w:ilvl w:val="0"/>
          <w:numId w:val="21"/>
        </w:numPr>
      </w:pPr>
      <w:r w:rsidRPr="001F104B">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E9513E5" w14:textId="77777777" w:rsidR="005F2530" w:rsidRPr="001F104B" w:rsidRDefault="005F2530" w:rsidP="005F2530">
      <w:pPr>
        <w:pStyle w:val="Heading4"/>
        <w:ind w:left="567"/>
      </w:pPr>
      <w:r w:rsidRPr="001F104B">
        <w:t>Business Continuity and Disaster Recovery Plans</w:t>
      </w:r>
    </w:p>
    <w:p w14:paraId="78290C42" w14:textId="77777777" w:rsidR="004176AA" w:rsidRPr="001F104B" w:rsidRDefault="005F2530" w:rsidP="00AD097C">
      <w:pPr>
        <w:pStyle w:val="ListParagraph"/>
        <w:numPr>
          <w:ilvl w:val="0"/>
          <w:numId w:val="22"/>
        </w:numPr>
      </w:pPr>
      <w:r w:rsidRPr="001F104B">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59C83889" w14:textId="77777777" w:rsidR="005F2530" w:rsidRPr="001F104B" w:rsidRDefault="005F2530" w:rsidP="005F2530">
      <w:pPr>
        <w:pStyle w:val="Heading4"/>
        <w:ind w:left="567"/>
      </w:pPr>
      <w:r w:rsidRPr="001F104B">
        <w:lastRenderedPageBreak/>
        <w:t>Supplier Due Diligence</w:t>
      </w:r>
    </w:p>
    <w:p w14:paraId="712DC3A5" w14:textId="77777777" w:rsidR="0072760B" w:rsidRDefault="005F2530" w:rsidP="00AD097C">
      <w:pPr>
        <w:pStyle w:val="ListParagraph"/>
        <w:numPr>
          <w:ilvl w:val="0"/>
          <w:numId w:val="23"/>
        </w:numPr>
      </w:pPr>
      <w:r w:rsidRPr="001F104B">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27865D71" w14:textId="77777777" w:rsidR="00D77F5E" w:rsidRPr="00A55BF9" w:rsidRDefault="00D77F5E" w:rsidP="00D77F5E">
      <w:pPr>
        <w:pStyle w:val="Heading4"/>
        <w:ind w:left="567"/>
      </w:pPr>
      <w:r w:rsidRPr="00A55BF9">
        <w:t>Sub-Contracting as a condition of tender</w:t>
      </w:r>
    </w:p>
    <w:p w14:paraId="68BB8320" w14:textId="77777777" w:rsidR="00D77F5E" w:rsidRDefault="00D77F5E" w:rsidP="00D77F5E">
      <w:pPr>
        <w:pStyle w:val="ListParagraph"/>
        <w:numPr>
          <w:ilvl w:val="0"/>
          <w:numId w:val="228"/>
        </w:numPr>
      </w:pPr>
      <w:r w:rsidRPr="00A55BF9">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41F42BB8" w14:textId="77777777" w:rsidR="000F54F7" w:rsidRPr="00A55BF9" w:rsidRDefault="000F54F7" w:rsidP="00A55BF9">
      <w:pPr>
        <w:pStyle w:val="ListParagraph"/>
        <w:ind w:left="1134"/>
      </w:pPr>
    </w:p>
    <w:p w14:paraId="1AC796BA" w14:textId="77777777" w:rsidR="000F54F7" w:rsidRPr="00961A82" w:rsidRDefault="000F54F7" w:rsidP="000F54F7">
      <w:pPr>
        <w:pStyle w:val="ListParagraph"/>
        <w:ind w:left="1134"/>
        <w:rPr>
          <w:b/>
          <w:bCs/>
        </w:rPr>
      </w:pPr>
      <w:r w:rsidRPr="00961A82">
        <w:rPr>
          <w:b/>
          <w:bCs/>
        </w:rPr>
        <w:t xml:space="preserve">Note: </w:t>
      </w:r>
    </w:p>
    <w:p w14:paraId="75EE19E2" w14:textId="11A1640E" w:rsidR="000F54F7" w:rsidRPr="00A55BF9" w:rsidRDefault="000F54F7" w:rsidP="000F54F7">
      <w:pPr>
        <w:pStyle w:val="ListParagraph"/>
        <w:numPr>
          <w:ilvl w:val="2"/>
          <w:numId w:val="23"/>
        </w:numPr>
        <w:spacing w:after="120"/>
        <w:ind w:left="1701"/>
      </w:pPr>
      <w:r w:rsidRPr="00A55BF9">
        <w:t xml:space="preserve">The bid is subject to subcontracting on the professional services </w:t>
      </w:r>
      <w:r w:rsidR="00AF4126" w:rsidRPr="00A55BF9">
        <w:t>component.</w:t>
      </w:r>
    </w:p>
    <w:p w14:paraId="4A63FBC5" w14:textId="77777777" w:rsidR="000F54F7" w:rsidRPr="00A55BF9" w:rsidRDefault="000F54F7" w:rsidP="000F54F7">
      <w:pPr>
        <w:pStyle w:val="ListParagraph"/>
        <w:numPr>
          <w:ilvl w:val="2"/>
          <w:numId w:val="23"/>
        </w:numPr>
        <w:ind w:left="1701"/>
      </w:pPr>
      <w:r w:rsidRPr="00A55BF9">
        <w:t>The feasibly of subcontracting as well as the exact percentage subcontracting will be agreed by the parties during the contracting stage.</w:t>
      </w:r>
    </w:p>
    <w:p w14:paraId="03B79605" w14:textId="77777777" w:rsidR="0072760B" w:rsidRPr="001F104B" w:rsidRDefault="0072760B" w:rsidP="0072760B">
      <w:pPr>
        <w:pStyle w:val="Heading4"/>
        <w:ind w:left="567"/>
      </w:pPr>
      <w:r w:rsidRPr="001F104B">
        <w:t>Preference Goal Requirements conditions</w:t>
      </w:r>
    </w:p>
    <w:p w14:paraId="3502E1B5" w14:textId="77777777" w:rsidR="0072760B" w:rsidRPr="001F104B" w:rsidRDefault="0072760B" w:rsidP="00AD097C">
      <w:pPr>
        <w:pStyle w:val="ListParagraph"/>
        <w:numPr>
          <w:ilvl w:val="0"/>
          <w:numId w:val="36"/>
        </w:numPr>
      </w:pPr>
      <w:r w:rsidRPr="001F104B">
        <w:t>The Bidder’s commitment for the Preference Goal Requirements in this tender will be legally binding and the Bidder needs to perform against their commitment for the duration of the contract which will form part of the Contractual Agreement.</w:t>
      </w:r>
    </w:p>
    <w:p w14:paraId="4A99B6D1" w14:textId="77777777" w:rsidR="0072760B" w:rsidRPr="001F104B" w:rsidRDefault="0072760B" w:rsidP="00AD097C">
      <w:pPr>
        <w:pStyle w:val="ListParagraph"/>
        <w:numPr>
          <w:ilvl w:val="0"/>
          <w:numId w:val="36"/>
        </w:numPr>
      </w:pPr>
      <w:r w:rsidRPr="001F104B">
        <w:t>The Bidder must sustain, or improve the company’s BBBEE Level for the duration of the contact which will form part of the Contractual Agreement.</w:t>
      </w:r>
    </w:p>
    <w:p w14:paraId="06075682" w14:textId="77777777" w:rsidR="0072760B" w:rsidRPr="001F104B" w:rsidRDefault="0072760B" w:rsidP="00AD097C">
      <w:pPr>
        <w:pStyle w:val="ListParagraph"/>
        <w:numPr>
          <w:ilvl w:val="0"/>
          <w:numId w:val="36"/>
        </w:numPr>
      </w:pPr>
      <w:r w:rsidRPr="001F104B">
        <w:t>Performance of Preference Goal Requirements will be determined annually. Bidders must submit their Preference status report indicating progress against the Bidder’s Preferential commitments within 30 days of the yearly anniversary of the contract.</w:t>
      </w:r>
    </w:p>
    <w:p w14:paraId="628E5FE3" w14:textId="3A818E6F" w:rsidR="0072760B" w:rsidRPr="001F104B" w:rsidRDefault="0072760B" w:rsidP="00AD097C">
      <w:pPr>
        <w:pStyle w:val="ListParagraph"/>
        <w:numPr>
          <w:ilvl w:val="0"/>
          <w:numId w:val="36"/>
        </w:numPr>
      </w:pPr>
      <w:r w:rsidRPr="001F104B">
        <w:t>Bidders need to keep auditable substantive records / evidence and upon request by SITA must be made available for audit and, or due diligence purposes.</w:t>
      </w:r>
    </w:p>
    <w:p w14:paraId="0B017D2E" w14:textId="77777777" w:rsidR="0072760B" w:rsidRPr="001F104B" w:rsidRDefault="0072760B" w:rsidP="00AD097C">
      <w:pPr>
        <w:pStyle w:val="ListParagraph"/>
        <w:numPr>
          <w:ilvl w:val="0"/>
          <w:numId w:val="36"/>
        </w:numPr>
      </w:pPr>
      <w:r w:rsidRPr="001F104B">
        <w:t>SITA reserves the right to require from a Bidder, either before a bid is adjudicated or at any time subsequently, to substantiate any claim with regards to preferences, in any manner required by SITA.</w:t>
      </w:r>
    </w:p>
    <w:p w14:paraId="532C0EE6" w14:textId="77777777" w:rsidR="0072760B" w:rsidRPr="001F104B" w:rsidRDefault="0072760B" w:rsidP="00AD097C">
      <w:pPr>
        <w:pStyle w:val="ListParagraph"/>
        <w:numPr>
          <w:ilvl w:val="0"/>
          <w:numId w:val="36"/>
        </w:numPr>
      </w:pPr>
      <w:r w:rsidRPr="001F104B">
        <w:t>SITA reserves the right to verify information / evidence provided by the Bidder.</w:t>
      </w:r>
    </w:p>
    <w:p w14:paraId="36FB1135" w14:textId="2E3BAF72" w:rsidR="00E41759" w:rsidRPr="001F104B" w:rsidRDefault="0072760B" w:rsidP="00D77F5E">
      <w:pPr>
        <w:pStyle w:val="ListParagraph"/>
        <w:numPr>
          <w:ilvl w:val="0"/>
          <w:numId w:val="36"/>
        </w:numPr>
      </w:pPr>
      <w:r w:rsidRPr="001F104B">
        <w:t xml:space="preserve">SITA reserves the right to introduce a </w:t>
      </w:r>
      <w:r w:rsidRPr="001F104B">
        <w:rPr>
          <w:b/>
          <w:bCs/>
        </w:rPr>
        <w:t>penalty of 1%</w:t>
      </w:r>
      <w:r w:rsidRPr="001F104B">
        <w:t xml:space="preserve"> of the overall annual year spent by SITA for the prior year if the Bidder fails to comply to </w:t>
      </w:r>
      <w:r w:rsidRPr="001F104B">
        <w:rPr>
          <w:b/>
          <w:bCs/>
        </w:rPr>
        <w:t>paragraphs (a), (b) and (c) above</w:t>
      </w:r>
      <w:r w:rsidRPr="001F104B">
        <w:t>.</w:t>
      </w:r>
    </w:p>
    <w:p w14:paraId="741EA1E9" w14:textId="1529FA94" w:rsidR="00CA68B8" w:rsidRPr="001F104B" w:rsidRDefault="00CA68B8" w:rsidP="000F4008">
      <w:pPr>
        <w:pStyle w:val="Heading4"/>
        <w:ind w:left="567"/>
      </w:pPr>
      <w:r w:rsidRPr="001F104B">
        <w:t>Payment Condition</w:t>
      </w:r>
    </w:p>
    <w:p w14:paraId="0ADF7804" w14:textId="42C6687B" w:rsidR="00104AE0" w:rsidRPr="001F104B" w:rsidRDefault="000F4008" w:rsidP="00D11956">
      <w:pPr>
        <w:rPr>
          <w:lang w:val="en-GB"/>
        </w:rPr>
      </w:pPr>
      <w:r w:rsidRPr="001F104B">
        <w:rPr>
          <w:lang w:val="en-GB"/>
        </w:rPr>
        <w:t xml:space="preserve">Payment for the </w:t>
      </w:r>
      <w:r w:rsidR="00D11956" w:rsidRPr="001F104B">
        <w:rPr>
          <w:lang w:val="en-GB"/>
        </w:rPr>
        <w:t xml:space="preserve">growth component of the </w:t>
      </w:r>
      <w:r w:rsidRPr="001F104B">
        <w:rPr>
          <w:lang w:val="en-GB"/>
        </w:rPr>
        <w:t xml:space="preserve">SAM solution licences will be based on the principle of “pay-per-use”. Refer to the </w:t>
      </w:r>
      <w:r w:rsidR="00D11956" w:rsidRPr="001F104B">
        <w:rPr>
          <w:lang w:val="en-GB"/>
        </w:rPr>
        <w:t xml:space="preserve">Contracting Model in the Special Conditions of Contract </w:t>
      </w:r>
      <w:r w:rsidRPr="001F104B">
        <w:rPr>
          <w:lang w:val="en-GB"/>
        </w:rPr>
        <w:t>section</w:t>
      </w:r>
      <w:r w:rsidR="00D11956" w:rsidRPr="001F104B">
        <w:rPr>
          <w:lang w:val="en-GB"/>
        </w:rPr>
        <w:t>.</w:t>
      </w:r>
    </w:p>
    <w:p w14:paraId="47679D8D" w14:textId="77777777" w:rsidR="008049F9" w:rsidRPr="001F104B" w:rsidRDefault="008049F9" w:rsidP="008049F9">
      <w:pPr>
        <w:pStyle w:val="Heading3"/>
      </w:pPr>
      <w:bookmarkStart w:id="48" w:name="_Toc106894479"/>
      <w:bookmarkStart w:id="49" w:name="_Toc158538386"/>
      <w:r w:rsidRPr="001F104B">
        <w:t>Declaration of compliance and acceptance SCC</w:t>
      </w:r>
      <w:bookmarkEnd w:id="48"/>
      <w:bookmarkEnd w:id="49"/>
    </w:p>
    <w:p w14:paraId="36B58B6A" w14:textId="1AFD2C70" w:rsidR="008049F9" w:rsidRPr="001F104B" w:rsidRDefault="008049F9" w:rsidP="008049F9">
      <w:pPr>
        <w:rPr>
          <w:lang w:val="en-GB"/>
        </w:rPr>
      </w:pPr>
      <w:r w:rsidRPr="00FA2072">
        <w:rPr>
          <w:lang w:val="en-GB"/>
        </w:rPr>
        <w:t xml:space="preserve">I (we), the bidder hereby </w:t>
      </w:r>
      <w:proofErr w:type="gramStart"/>
      <w:r w:rsidRPr="00FA2072">
        <w:rPr>
          <w:lang w:val="en-GB"/>
        </w:rPr>
        <w:t>declare</w:t>
      </w:r>
      <w:proofErr w:type="gramEnd"/>
      <w:r w:rsidRPr="00FA2072">
        <w:rPr>
          <w:lang w:val="en-GB"/>
        </w:rPr>
        <w:t xml:space="preserve"> that I (we) accept ALL the Special Conditions of Contract as specified in </w:t>
      </w:r>
      <w:r w:rsidRPr="00A55BF9">
        <w:rPr>
          <w:b/>
          <w:bCs/>
          <w:lang w:val="en-GB"/>
        </w:rPr>
        <w:t>par 4.3.</w:t>
      </w:r>
      <w:r w:rsidR="00FA2072" w:rsidRPr="00A55BF9">
        <w:rPr>
          <w:b/>
          <w:bCs/>
          <w:lang w:val="en-GB"/>
        </w:rPr>
        <w:t>1</w:t>
      </w:r>
      <w:r w:rsidRPr="00FA2072">
        <w:rPr>
          <w:lang w:val="en-GB"/>
        </w:rPr>
        <w:t xml:space="preserve"> above and shall comply with all stated obligations:</w:t>
      </w:r>
    </w:p>
    <w:p w14:paraId="6DB22278" w14:textId="09FEC1D8" w:rsidR="008049F9" w:rsidRPr="001F104B" w:rsidRDefault="008049F9" w:rsidP="008049F9">
      <w:pPr>
        <w:rPr>
          <w:lang w:val="en-GB"/>
        </w:rPr>
      </w:pPr>
      <w:r w:rsidRPr="001F104B">
        <w:rPr>
          <w:lang w:val="en-GB"/>
        </w:rPr>
        <w:t xml:space="preserve">Name of </w:t>
      </w:r>
      <w:r w:rsidR="00AF4126" w:rsidRPr="001F104B">
        <w:rPr>
          <w:lang w:val="en-GB"/>
        </w:rPr>
        <w:t>Bidder: _</w:t>
      </w:r>
      <w:r w:rsidRPr="001F104B">
        <w:rPr>
          <w:lang w:val="en-GB"/>
        </w:rPr>
        <w:t>____________________________</w:t>
      </w:r>
      <w:r w:rsidRPr="001F104B">
        <w:rPr>
          <w:lang w:val="en-GB"/>
        </w:rPr>
        <w:tab/>
        <w:t>Signature: _________________________</w:t>
      </w:r>
    </w:p>
    <w:p w14:paraId="65E141F0" w14:textId="77777777" w:rsidR="008049F9" w:rsidRPr="001F104B" w:rsidRDefault="008049F9" w:rsidP="008049F9"/>
    <w:p w14:paraId="086EA8C4" w14:textId="6381C03E" w:rsidR="008360E8" w:rsidRDefault="00AF4126" w:rsidP="0026097F">
      <w:r w:rsidRPr="001F104B">
        <w:t>Date: _</w:t>
      </w:r>
      <w:r w:rsidR="008049F9" w:rsidRPr="001F104B">
        <w:t>_____________</w:t>
      </w:r>
    </w:p>
    <w:p w14:paraId="184D16A3" w14:textId="1874C0A2" w:rsidR="00E06686" w:rsidRDefault="003314C7" w:rsidP="00E06686">
      <w:pPr>
        <w:pStyle w:val="Heading2"/>
      </w:pPr>
      <w:bookmarkStart w:id="50" w:name="_Toc158538387"/>
      <w:r>
        <w:lastRenderedPageBreak/>
        <w:t xml:space="preserve">Costing </w:t>
      </w:r>
      <w:r w:rsidR="00E06686">
        <w:t xml:space="preserve">and </w:t>
      </w:r>
      <w:r w:rsidR="007D7386">
        <w:t>Preference Points</w:t>
      </w:r>
      <w:r w:rsidR="005D5CCF">
        <w:t xml:space="preserve"> </w:t>
      </w:r>
      <w:r w:rsidR="00E06686">
        <w:t xml:space="preserve">Evaluation (Stage </w:t>
      </w:r>
      <w:r w:rsidR="001F104B">
        <w:t>5</w:t>
      </w:r>
      <w:r w:rsidR="00E06686">
        <w:t>)</w:t>
      </w:r>
      <w:bookmarkEnd w:id="50"/>
    </w:p>
    <w:p w14:paraId="070C4AF3" w14:textId="5A2AE1FD" w:rsidR="005711AE" w:rsidRPr="00A650B4" w:rsidRDefault="005711AE" w:rsidP="00A55BF9">
      <w:pPr>
        <w:pStyle w:val="Heading3"/>
      </w:pPr>
      <w:bookmarkStart w:id="51" w:name="_Toc158538388"/>
      <w:r w:rsidRPr="00A55BF9">
        <w:t>Costing</w:t>
      </w:r>
      <w:r w:rsidRPr="00A650B4">
        <w:t xml:space="preserve"> and Preference Evaluation</w:t>
      </w:r>
      <w:bookmarkEnd w:id="51"/>
    </w:p>
    <w:p w14:paraId="7CD1C736" w14:textId="77777777" w:rsidR="000F54F7" w:rsidRPr="00242667" w:rsidRDefault="000F54F7" w:rsidP="000F54F7">
      <w:pPr>
        <w:numPr>
          <w:ilvl w:val="0"/>
          <w:numId w:val="231"/>
        </w:numPr>
        <w:tabs>
          <w:tab w:val="clear" w:pos="567"/>
          <w:tab w:val="num" w:pos="1134"/>
        </w:tabs>
        <w:ind w:left="1134"/>
        <w:rPr>
          <w:rFonts w:cs="Calibri"/>
          <w:sz w:val="23"/>
          <w:szCs w:val="23"/>
        </w:rPr>
      </w:pPr>
      <w:r w:rsidRPr="00242667">
        <w:rPr>
          <w:rFonts w:cs="Calibri"/>
          <w:sz w:val="23"/>
          <w:szCs w:val="23"/>
          <w:lang w:val="en-GB"/>
        </w:rPr>
        <w:t xml:space="preserve">In terms of the SITA Preferential Procurement Policy (PPP), the following preference point system is applicable </w:t>
      </w:r>
      <w:r w:rsidRPr="00242667">
        <w:rPr>
          <w:rFonts w:cs="Calibri"/>
          <w:b/>
          <w:bCs/>
          <w:sz w:val="23"/>
          <w:szCs w:val="23"/>
          <w:lang w:val="en-GB"/>
        </w:rPr>
        <w:t>for this</w:t>
      </w:r>
      <w:r w:rsidRPr="00242667">
        <w:rPr>
          <w:rFonts w:cs="Calibri"/>
          <w:sz w:val="23"/>
          <w:szCs w:val="23"/>
          <w:lang w:val="en-GB"/>
        </w:rPr>
        <w:t xml:space="preserve"> Bid:</w:t>
      </w:r>
    </w:p>
    <w:p w14:paraId="16D468AB" w14:textId="77777777" w:rsidR="000F54F7" w:rsidRPr="00242667" w:rsidRDefault="000F54F7" w:rsidP="000F54F7">
      <w:pPr>
        <w:numPr>
          <w:ilvl w:val="1"/>
          <w:numId w:val="232"/>
        </w:numPr>
        <w:tabs>
          <w:tab w:val="num" w:pos="1764"/>
        </w:tabs>
        <w:ind w:left="1701"/>
        <w:rPr>
          <w:rFonts w:asciiTheme="minorHAnsi" w:hAnsiTheme="minorHAnsi" w:cstheme="minorHAnsi"/>
          <w:sz w:val="23"/>
          <w:szCs w:val="23"/>
        </w:rPr>
      </w:pPr>
      <w:r w:rsidRPr="00242667">
        <w:rPr>
          <w:rFonts w:asciiTheme="minorHAnsi" w:hAnsiTheme="minorHAnsi" w:cstheme="minorHAnsi"/>
          <w:sz w:val="23"/>
          <w:szCs w:val="23"/>
        </w:rPr>
        <w:t xml:space="preserve">the 80/20 system (80 Price, 20 Specific Goals) for requirements with a Rand value of up to R50 000 000 (all applicable taxes included); or </w:t>
      </w:r>
    </w:p>
    <w:p w14:paraId="6DC019F2" w14:textId="77777777" w:rsidR="000F54F7" w:rsidRPr="00242667" w:rsidRDefault="000F54F7" w:rsidP="000F54F7">
      <w:pPr>
        <w:numPr>
          <w:ilvl w:val="1"/>
          <w:numId w:val="232"/>
        </w:numPr>
        <w:tabs>
          <w:tab w:val="num" w:pos="1764"/>
        </w:tabs>
        <w:ind w:left="1701"/>
        <w:rPr>
          <w:rFonts w:asciiTheme="minorHAnsi" w:hAnsiTheme="minorHAnsi" w:cstheme="minorHAnsi"/>
          <w:sz w:val="23"/>
          <w:szCs w:val="23"/>
        </w:rPr>
      </w:pPr>
      <w:r w:rsidRPr="00242667">
        <w:rPr>
          <w:rFonts w:asciiTheme="minorHAnsi" w:hAnsiTheme="minorHAnsi" w:cstheme="minorHAnsi"/>
          <w:sz w:val="23"/>
          <w:szCs w:val="23"/>
        </w:rPr>
        <w:t>the 90/10 system (90 Price and 10 Specific Goals) for requirements with a Rand value above R50 000 000 (all applicable taxes included).</w:t>
      </w:r>
    </w:p>
    <w:p w14:paraId="7DB05118" w14:textId="77777777" w:rsidR="000F54F7" w:rsidRPr="00242667" w:rsidRDefault="000F54F7" w:rsidP="000F54F7">
      <w:pPr>
        <w:numPr>
          <w:ilvl w:val="0"/>
          <w:numId w:val="232"/>
        </w:numPr>
        <w:ind w:left="1134"/>
        <w:rPr>
          <w:rFonts w:cs="Calibri"/>
          <w:sz w:val="23"/>
          <w:szCs w:val="23"/>
        </w:rPr>
      </w:pPr>
      <w:r w:rsidRPr="00242667">
        <w:rPr>
          <w:rFonts w:cs="Calibri"/>
          <w:sz w:val="23"/>
          <w:szCs w:val="23"/>
        </w:rPr>
        <w:t xml:space="preserve">The Bidder must complete </w:t>
      </w:r>
      <w:r w:rsidRPr="00242667">
        <w:rPr>
          <w:rFonts w:cs="Calibri"/>
          <w:b/>
          <w:bCs/>
          <w:sz w:val="23"/>
          <w:szCs w:val="23"/>
        </w:rPr>
        <w:t>either the 80/20 or 90/10 preference point system</w:t>
      </w:r>
      <w:r w:rsidRPr="00242667">
        <w:rPr>
          <w:rFonts w:cs="Calibri"/>
          <w:sz w:val="23"/>
          <w:szCs w:val="23"/>
        </w:rPr>
        <w:t xml:space="preserve"> based on the offer submitted by the Bidder and submit proof of documentation required in terms of this tender.</w:t>
      </w:r>
    </w:p>
    <w:p w14:paraId="70241368" w14:textId="77777777" w:rsidR="000F54F7" w:rsidRPr="00242667" w:rsidRDefault="000F54F7" w:rsidP="000F54F7">
      <w:pPr>
        <w:numPr>
          <w:ilvl w:val="0"/>
          <w:numId w:val="232"/>
        </w:numPr>
        <w:ind w:left="1134"/>
        <w:rPr>
          <w:rFonts w:cs="Calibri"/>
          <w:sz w:val="23"/>
          <w:szCs w:val="23"/>
        </w:rPr>
      </w:pPr>
      <w:r w:rsidRPr="00242667">
        <w:rPr>
          <w:rFonts w:cs="Calibri"/>
          <w:sz w:val="23"/>
          <w:szCs w:val="23"/>
        </w:rPr>
        <w:t xml:space="preserve">SITA reserve the right to apply either the </w:t>
      </w:r>
      <w:r w:rsidRPr="00242667">
        <w:rPr>
          <w:rFonts w:cs="Calibri"/>
          <w:b/>
          <w:bCs/>
          <w:sz w:val="23"/>
          <w:szCs w:val="23"/>
        </w:rPr>
        <w:t>80/20, or 90/10</w:t>
      </w:r>
      <w:r w:rsidRPr="00242667">
        <w:rPr>
          <w:rFonts w:cs="Calibri"/>
          <w:sz w:val="23"/>
          <w:szCs w:val="23"/>
        </w:rPr>
        <w:t xml:space="preserve"> preference point system based on the following conditions:</w:t>
      </w:r>
    </w:p>
    <w:p w14:paraId="33096934" w14:textId="77777777" w:rsidR="000F54F7" w:rsidRPr="00242667" w:rsidRDefault="000F54F7" w:rsidP="000F54F7">
      <w:pPr>
        <w:numPr>
          <w:ilvl w:val="1"/>
          <w:numId w:val="232"/>
        </w:numPr>
        <w:ind w:left="1701"/>
        <w:rPr>
          <w:rFonts w:cs="Calibri"/>
          <w:sz w:val="23"/>
          <w:szCs w:val="23"/>
        </w:rPr>
      </w:pPr>
      <w:r w:rsidRPr="00242667">
        <w:rPr>
          <w:rFonts w:cs="Calibri"/>
          <w:sz w:val="23"/>
          <w:szCs w:val="23"/>
        </w:rPr>
        <w:t xml:space="preserve">If the lowest acceptable bid price is up to and including R50 000 000 (all applicable taxes included) then the 80/20 preferential point system will apply to all acceptable bids; </w:t>
      </w:r>
      <w:r w:rsidRPr="00242667">
        <w:rPr>
          <w:rFonts w:cs="Calibri"/>
          <w:b/>
          <w:bCs/>
          <w:sz w:val="23"/>
          <w:szCs w:val="23"/>
        </w:rPr>
        <w:t>or</w:t>
      </w:r>
    </w:p>
    <w:p w14:paraId="0B15C370" w14:textId="77777777" w:rsidR="000F54F7" w:rsidRPr="00242667" w:rsidRDefault="000F54F7" w:rsidP="000F54F7">
      <w:pPr>
        <w:numPr>
          <w:ilvl w:val="1"/>
          <w:numId w:val="232"/>
        </w:numPr>
        <w:ind w:left="1701"/>
        <w:rPr>
          <w:rFonts w:cs="Calibri"/>
          <w:sz w:val="23"/>
          <w:szCs w:val="23"/>
        </w:rPr>
      </w:pPr>
      <w:r w:rsidRPr="00242667">
        <w:rPr>
          <w:rFonts w:cs="Calibri"/>
          <w:sz w:val="23"/>
          <w:szCs w:val="23"/>
        </w:rPr>
        <w:t>If the lowest acceptable bid price is above R50 000 000 (all applicable taxes included) then the 90/10 preferential point system will apply to all acceptable bids;</w:t>
      </w:r>
    </w:p>
    <w:p w14:paraId="5CF76778" w14:textId="5E9ACC24" w:rsidR="000F54F7" w:rsidRPr="00242667" w:rsidRDefault="000F54F7" w:rsidP="000F54F7">
      <w:pPr>
        <w:numPr>
          <w:ilvl w:val="0"/>
          <w:numId w:val="232"/>
        </w:numPr>
        <w:ind w:left="1134"/>
        <w:rPr>
          <w:rFonts w:cs="Calibri"/>
          <w:sz w:val="23"/>
          <w:szCs w:val="23"/>
        </w:rPr>
      </w:pPr>
      <w:r w:rsidRPr="00242667">
        <w:rPr>
          <w:rFonts w:cs="Calibri"/>
          <w:sz w:val="23"/>
          <w:szCs w:val="23"/>
        </w:rPr>
        <w:t xml:space="preserve">Points will be allocated for each of the </w:t>
      </w:r>
      <w:r w:rsidRPr="00242667">
        <w:rPr>
          <w:rFonts w:cs="Calibri"/>
          <w:b/>
          <w:bCs/>
          <w:sz w:val="23"/>
          <w:szCs w:val="23"/>
        </w:rPr>
        <w:t>Preferential Goal Requirements</w:t>
      </w:r>
      <w:r w:rsidRPr="00242667">
        <w:rPr>
          <w:rFonts w:cs="Calibri"/>
          <w:sz w:val="23"/>
          <w:szCs w:val="23"/>
        </w:rPr>
        <w:t xml:space="preserve"> for this tender </w:t>
      </w:r>
      <w:proofErr w:type="gramStart"/>
      <w:r w:rsidRPr="00242667">
        <w:rPr>
          <w:rFonts w:cs="Calibri"/>
          <w:sz w:val="23"/>
          <w:szCs w:val="23"/>
        </w:rPr>
        <w:t xml:space="preserve">as  </w:t>
      </w:r>
      <w:r w:rsidRPr="005656A0">
        <w:rPr>
          <w:rFonts w:cs="Calibri"/>
          <w:sz w:val="23"/>
          <w:szCs w:val="23"/>
        </w:rPr>
        <w:t>indicated</w:t>
      </w:r>
      <w:proofErr w:type="gramEnd"/>
      <w:r w:rsidRPr="005656A0">
        <w:rPr>
          <w:rFonts w:cs="Calibri"/>
          <w:sz w:val="23"/>
          <w:szCs w:val="23"/>
        </w:rPr>
        <w:t xml:space="preserve"> in </w:t>
      </w:r>
      <w:r w:rsidRPr="00F268E6">
        <w:rPr>
          <w:rFonts w:cs="Calibri"/>
          <w:b/>
          <w:bCs/>
          <w:sz w:val="23"/>
          <w:szCs w:val="23"/>
        </w:rPr>
        <w:t>table 1</w:t>
      </w:r>
      <w:r w:rsidR="005656A0" w:rsidRPr="00A55BF9">
        <w:rPr>
          <w:rFonts w:cs="Calibri"/>
          <w:b/>
          <w:bCs/>
          <w:sz w:val="23"/>
          <w:szCs w:val="23"/>
        </w:rPr>
        <w:t>2</w:t>
      </w:r>
      <w:r w:rsidRPr="005656A0">
        <w:rPr>
          <w:rFonts w:cs="Calibri"/>
          <w:b/>
          <w:bCs/>
          <w:sz w:val="23"/>
          <w:szCs w:val="23"/>
        </w:rPr>
        <w:t>,</w:t>
      </w:r>
      <w:r w:rsidRPr="00F268E6">
        <w:rPr>
          <w:rFonts w:cs="Calibri"/>
          <w:b/>
          <w:bCs/>
          <w:sz w:val="23"/>
          <w:szCs w:val="23"/>
        </w:rPr>
        <w:t xml:space="preserve"> </w:t>
      </w:r>
      <w:r w:rsidRPr="00F268E6">
        <w:rPr>
          <w:rFonts w:cs="Calibri"/>
          <w:sz w:val="23"/>
          <w:szCs w:val="23"/>
        </w:rPr>
        <w:t>dependant</w:t>
      </w:r>
      <w:r w:rsidRPr="00242667">
        <w:rPr>
          <w:rFonts w:cs="Calibri"/>
          <w:sz w:val="23"/>
          <w:szCs w:val="23"/>
        </w:rPr>
        <w:t xml:space="preserve"> on paragraphs (2) and (3) above.</w:t>
      </w:r>
    </w:p>
    <w:p w14:paraId="1A4940E3" w14:textId="77777777" w:rsidR="000F54F7" w:rsidRPr="00242667" w:rsidRDefault="000F54F7" w:rsidP="000F54F7">
      <w:pPr>
        <w:numPr>
          <w:ilvl w:val="0"/>
          <w:numId w:val="232"/>
        </w:numPr>
        <w:ind w:left="1134"/>
        <w:rPr>
          <w:rFonts w:cs="Calibri"/>
          <w:sz w:val="23"/>
          <w:szCs w:val="23"/>
        </w:rPr>
      </w:pPr>
      <w:r w:rsidRPr="00242667">
        <w:rPr>
          <w:rFonts w:cs="Calibri"/>
          <w:sz w:val="23"/>
          <w:szCs w:val="23"/>
        </w:rPr>
        <w:t>The maximum points for this tender will be allocated as follows, subject to paragraph 4 above.</w:t>
      </w:r>
    </w:p>
    <w:p w14:paraId="074AF339" w14:textId="77777777" w:rsidR="000F54F7" w:rsidRPr="00242667" w:rsidRDefault="000F54F7" w:rsidP="000F54F7">
      <w:pPr>
        <w:numPr>
          <w:ilvl w:val="0"/>
          <w:numId w:val="232"/>
        </w:numPr>
        <w:ind w:left="1134"/>
        <w:rPr>
          <w:rFonts w:cs="Calibri"/>
          <w:sz w:val="23"/>
          <w:szCs w:val="23"/>
        </w:rPr>
      </w:pPr>
      <w:r w:rsidRPr="00242667">
        <w:rPr>
          <w:rFonts w:cs="Calibri"/>
          <w:sz w:val="23"/>
          <w:szCs w:val="23"/>
        </w:rPr>
        <w:t xml:space="preserve">Points for this tender shall be awarded for: </w:t>
      </w:r>
    </w:p>
    <w:p w14:paraId="6161925E" w14:textId="77777777" w:rsidR="000F54F7" w:rsidRPr="00242667" w:rsidRDefault="000F54F7" w:rsidP="000F54F7">
      <w:pPr>
        <w:numPr>
          <w:ilvl w:val="1"/>
          <w:numId w:val="243"/>
        </w:numPr>
        <w:ind w:firstLine="27"/>
        <w:rPr>
          <w:rFonts w:asciiTheme="minorHAnsi" w:hAnsiTheme="minorHAnsi" w:cstheme="minorHAnsi"/>
          <w:sz w:val="23"/>
          <w:szCs w:val="23"/>
        </w:rPr>
      </w:pPr>
      <w:r w:rsidRPr="00242667">
        <w:rPr>
          <w:rFonts w:asciiTheme="minorHAnsi" w:hAnsiTheme="minorHAnsi" w:cstheme="minorHAnsi"/>
          <w:sz w:val="23"/>
          <w:szCs w:val="23"/>
        </w:rPr>
        <w:t>Price; and</w:t>
      </w:r>
    </w:p>
    <w:p w14:paraId="773916FB" w14:textId="77777777" w:rsidR="000F54F7" w:rsidRPr="00242667" w:rsidRDefault="000F54F7" w:rsidP="000F54F7">
      <w:pPr>
        <w:numPr>
          <w:ilvl w:val="1"/>
          <w:numId w:val="243"/>
        </w:numPr>
        <w:ind w:left="1134" w:firstLine="27"/>
        <w:rPr>
          <w:rFonts w:asciiTheme="minorHAnsi" w:hAnsiTheme="minorHAnsi" w:cstheme="minorHAnsi"/>
          <w:sz w:val="23"/>
          <w:szCs w:val="23"/>
        </w:rPr>
      </w:pPr>
      <w:r w:rsidRPr="00242667">
        <w:rPr>
          <w:rFonts w:asciiTheme="minorHAnsi" w:hAnsiTheme="minorHAnsi" w:cstheme="minorHAnsi"/>
          <w:sz w:val="23"/>
          <w:szCs w:val="23"/>
        </w:rPr>
        <w:t>Preference points for specific goals.</w:t>
      </w:r>
    </w:p>
    <w:p w14:paraId="64339E88" w14:textId="7F665E99" w:rsidR="000F54F7" w:rsidRPr="00242667" w:rsidRDefault="000F54F7" w:rsidP="000F54F7">
      <w:pPr>
        <w:keepNext/>
        <w:spacing w:before="120"/>
        <w:ind w:left="567"/>
        <w:rPr>
          <w:b/>
          <w:noProof/>
          <w:sz w:val="23"/>
          <w:szCs w:val="23"/>
        </w:rPr>
      </w:pPr>
      <w:r w:rsidRPr="00242667">
        <w:rPr>
          <w:b/>
          <w:noProof/>
          <w:sz w:val="23"/>
          <w:szCs w:val="23"/>
        </w:rPr>
        <w:tab/>
      </w:r>
      <w:r w:rsidRPr="00242667">
        <w:rPr>
          <w:b/>
          <w:noProof/>
          <w:sz w:val="23"/>
          <w:szCs w:val="23"/>
        </w:rPr>
        <w:tab/>
      </w:r>
      <w:r w:rsidRPr="00242667">
        <w:rPr>
          <w:b/>
          <w:noProof/>
          <w:sz w:val="23"/>
          <w:szCs w:val="23"/>
        </w:rPr>
        <w:tab/>
      </w:r>
      <w:r w:rsidRPr="00242667">
        <w:rPr>
          <w:b/>
          <w:noProof/>
          <w:sz w:val="23"/>
          <w:szCs w:val="23"/>
        </w:rPr>
        <w:tab/>
      </w:r>
      <w:r w:rsidRPr="00242667">
        <w:rPr>
          <w:b/>
          <w:noProof/>
          <w:sz w:val="23"/>
          <w:szCs w:val="23"/>
        </w:rPr>
        <w:tab/>
      </w:r>
      <w:r w:rsidRPr="00242667">
        <w:rPr>
          <w:b/>
          <w:noProof/>
          <w:sz w:val="23"/>
          <w:szCs w:val="23"/>
        </w:rPr>
        <w:tab/>
      </w:r>
      <w:r w:rsidRPr="005656A0">
        <w:rPr>
          <w:b/>
          <w:noProof/>
          <w:sz w:val="23"/>
          <w:szCs w:val="23"/>
        </w:rPr>
        <w:t xml:space="preserve">Table </w:t>
      </w:r>
      <w:r w:rsidR="005656A0" w:rsidRPr="00A55BF9">
        <w:rPr>
          <w:b/>
          <w:noProof/>
          <w:sz w:val="23"/>
          <w:szCs w:val="23"/>
        </w:rPr>
        <w:t>12</w:t>
      </w:r>
      <w:r w:rsidRPr="005656A0">
        <w:rPr>
          <w:b/>
          <w:noProof/>
          <w:sz w:val="23"/>
          <w:szCs w:val="23"/>
        </w:rPr>
        <w:t>:</w:t>
      </w:r>
      <w:r w:rsidRPr="00F268E6">
        <w:rPr>
          <w:b/>
          <w:noProof/>
          <w:sz w:val="23"/>
          <w:szCs w:val="23"/>
        </w:rPr>
        <w:t xml:space="preserve"> </w:t>
      </w:r>
      <w:r w:rsidRPr="00F268E6">
        <w:rPr>
          <w:bCs/>
          <w:noProof/>
          <w:sz w:val="23"/>
          <w:szCs w:val="23"/>
        </w:rPr>
        <w:t>Points allocation</w:t>
      </w:r>
    </w:p>
    <w:tbl>
      <w:tblPr>
        <w:tblStyle w:val="TableGrid4"/>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gridCol w:w="1250"/>
      </w:tblGrid>
      <w:tr w:rsidR="000F54F7" w:rsidRPr="00242667" w14:paraId="7B5A6E4E" w14:textId="77777777" w:rsidTr="00AB48B2">
        <w:tc>
          <w:tcPr>
            <w:tcW w:w="5976" w:type="dxa"/>
            <w:shd w:val="solid" w:color="DBE5F1" w:themeColor="accent1" w:themeTint="33" w:fill="DBE5F1" w:themeFill="accent1" w:themeFillTint="33"/>
          </w:tcPr>
          <w:p w14:paraId="2B55B148" w14:textId="77777777" w:rsidR="000F54F7" w:rsidRPr="005E74D9" w:rsidRDefault="000F54F7" w:rsidP="00AB48B2">
            <w:pPr>
              <w:autoSpaceDE w:val="0"/>
              <w:autoSpaceDN w:val="0"/>
              <w:adjustRightInd w:val="0"/>
              <w:rPr>
                <w:rFonts w:asciiTheme="minorHAnsi" w:hAnsiTheme="minorHAnsi" w:cstheme="minorHAnsi"/>
                <w:b/>
                <w:bCs/>
                <w:color w:val="002060"/>
                <w:sz w:val="23"/>
                <w:szCs w:val="23"/>
              </w:rPr>
            </w:pPr>
            <w:r w:rsidRPr="005E74D9">
              <w:rPr>
                <w:rFonts w:asciiTheme="minorHAnsi" w:hAnsiTheme="minorHAnsi" w:cstheme="minorHAnsi"/>
                <w:b/>
                <w:bCs/>
                <w:color w:val="002060"/>
                <w:sz w:val="23"/>
                <w:szCs w:val="23"/>
              </w:rPr>
              <w:t>Description</w:t>
            </w:r>
          </w:p>
        </w:tc>
        <w:tc>
          <w:tcPr>
            <w:tcW w:w="1265" w:type="dxa"/>
            <w:shd w:val="solid" w:color="DBE5F1" w:themeColor="accent1" w:themeTint="33" w:fill="DBE5F1" w:themeFill="accent1" w:themeFillTint="33"/>
          </w:tcPr>
          <w:p w14:paraId="117EE3E3" w14:textId="77777777" w:rsidR="000F54F7" w:rsidRPr="005E74D9" w:rsidRDefault="000F54F7" w:rsidP="00AB48B2">
            <w:pPr>
              <w:autoSpaceDE w:val="0"/>
              <w:autoSpaceDN w:val="0"/>
              <w:adjustRightInd w:val="0"/>
              <w:jc w:val="center"/>
              <w:rPr>
                <w:rFonts w:asciiTheme="minorHAnsi" w:hAnsiTheme="minorHAnsi" w:cstheme="minorHAnsi"/>
                <w:b/>
                <w:bCs/>
                <w:color w:val="002060"/>
                <w:sz w:val="23"/>
                <w:szCs w:val="23"/>
              </w:rPr>
            </w:pPr>
            <w:r w:rsidRPr="005E74D9">
              <w:rPr>
                <w:rFonts w:asciiTheme="minorHAnsi" w:hAnsiTheme="minorHAnsi" w:cstheme="minorHAnsi"/>
                <w:b/>
                <w:bCs/>
                <w:color w:val="002060"/>
                <w:sz w:val="23"/>
                <w:szCs w:val="23"/>
              </w:rPr>
              <w:t>Points</w:t>
            </w:r>
          </w:p>
          <w:p w14:paraId="4BF92EF1" w14:textId="49C6D10F" w:rsidR="000F54F7" w:rsidRPr="005E74D9" w:rsidRDefault="000F54F7" w:rsidP="00AB48B2">
            <w:pPr>
              <w:autoSpaceDE w:val="0"/>
              <w:autoSpaceDN w:val="0"/>
              <w:adjustRightInd w:val="0"/>
              <w:jc w:val="center"/>
              <w:rPr>
                <w:rFonts w:asciiTheme="minorHAnsi" w:hAnsiTheme="minorHAnsi" w:cstheme="minorHAnsi"/>
                <w:b/>
                <w:bCs/>
                <w:color w:val="002060"/>
                <w:sz w:val="23"/>
                <w:szCs w:val="23"/>
              </w:rPr>
            </w:pPr>
            <w:r w:rsidRPr="005E74D9">
              <w:rPr>
                <w:rFonts w:asciiTheme="minorHAnsi" w:hAnsiTheme="minorHAnsi" w:cstheme="minorHAnsi"/>
                <w:b/>
                <w:bCs/>
                <w:sz w:val="23"/>
                <w:szCs w:val="23"/>
              </w:rPr>
              <w:t>Table 1</w:t>
            </w:r>
            <w:r w:rsidR="00F268E6" w:rsidRPr="00A55BF9">
              <w:rPr>
                <w:rFonts w:asciiTheme="minorHAnsi" w:hAnsiTheme="minorHAnsi" w:cstheme="minorHAnsi"/>
                <w:b/>
                <w:bCs/>
                <w:sz w:val="23"/>
                <w:szCs w:val="23"/>
              </w:rPr>
              <w:t>4</w:t>
            </w:r>
            <w:r w:rsidRPr="005E74D9">
              <w:rPr>
                <w:rFonts w:asciiTheme="minorHAnsi" w:hAnsiTheme="minorHAnsi" w:cstheme="minorHAnsi"/>
                <w:b/>
                <w:bCs/>
                <w:sz w:val="23"/>
                <w:szCs w:val="23"/>
              </w:rPr>
              <w:t>A</w:t>
            </w:r>
          </w:p>
        </w:tc>
        <w:tc>
          <w:tcPr>
            <w:tcW w:w="1250" w:type="dxa"/>
            <w:shd w:val="solid" w:color="DBE5F1" w:themeColor="accent1" w:themeTint="33" w:fill="DBE5F1" w:themeFill="accent1" w:themeFillTint="33"/>
          </w:tcPr>
          <w:p w14:paraId="318AA539" w14:textId="77777777" w:rsidR="000F54F7" w:rsidRPr="005E74D9" w:rsidRDefault="000F54F7" w:rsidP="00AB48B2">
            <w:pPr>
              <w:autoSpaceDE w:val="0"/>
              <w:autoSpaceDN w:val="0"/>
              <w:adjustRightInd w:val="0"/>
              <w:spacing w:line="276" w:lineRule="auto"/>
              <w:jc w:val="center"/>
              <w:rPr>
                <w:rFonts w:asciiTheme="minorHAnsi" w:hAnsiTheme="minorHAnsi" w:cstheme="minorHAnsi"/>
                <w:b/>
                <w:bCs/>
                <w:sz w:val="23"/>
                <w:szCs w:val="23"/>
              </w:rPr>
            </w:pPr>
            <w:r w:rsidRPr="005E74D9">
              <w:rPr>
                <w:rFonts w:asciiTheme="minorHAnsi" w:hAnsiTheme="minorHAnsi" w:cstheme="minorHAnsi"/>
                <w:b/>
                <w:bCs/>
                <w:sz w:val="23"/>
                <w:szCs w:val="23"/>
              </w:rPr>
              <w:t>Points</w:t>
            </w:r>
          </w:p>
          <w:p w14:paraId="2EF15519" w14:textId="548129DF" w:rsidR="000F54F7" w:rsidRPr="005E74D9" w:rsidRDefault="000F54F7" w:rsidP="00AB48B2">
            <w:pPr>
              <w:autoSpaceDE w:val="0"/>
              <w:autoSpaceDN w:val="0"/>
              <w:adjustRightInd w:val="0"/>
              <w:rPr>
                <w:rFonts w:asciiTheme="minorHAnsi" w:hAnsiTheme="minorHAnsi" w:cstheme="minorHAnsi"/>
                <w:b/>
                <w:bCs/>
                <w:color w:val="002060"/>
                <w:sz w:val="23"/>
                <w:szCs w:val="23"/>
              </w:rPr>
            </w:pPr>
            <w:r w:rsidRPr="005E74D9">
              <w:rPr>
                <w:rFonts w:asciiTheme="minorHAnsi" w:hAnsiTheme="minorHAnsi" w:cstheme="minorHAnsi"/>
                <w:b/>
                <w:bCs/>
                <w:sz w:val="23"/>
                <w:szCs w:val="23"/>
              </w:rPr>
              <w:t>Table 1</w:t>
            </w:r>
            <w:r w:rsidR="00F268E6" w:rsidRPr="00A55BF9">
              <w:rPr>
                <w:rFonts w:asciiTheme="minorHAnsi" w:hAnsiTheme="minorHAnsi" w:cstheme="minorHAnsi"/>
                <w:b/>
                <w:bCs/>
                <w:sz w:val="23"/>
                <w:szCs w:val="23"/>
              </w:rPr>
              <w:t>4</w:t>
            </w:r>
            <w:r w:rsidRPr="005E74D9">
              <w:rPr>
                <w:rFonts w:asciiTheme="minorHAnsi" w:hAnsiTheme="minorHAnsi" w:cstheme="minorHAnsi"/>
                <w:b/>
                <w:bCs/>
                <w:sz w:val="23"/>
                <w:szCs w:val="23"/>
              </w:rPr>
              <w:t>B</w:t>
            </w:r>
          </w:p>
        </w:tc>
      </w:tr>
      <w:tr w:rsidR="000F54F7" w:rsidRPr="00242667" w14:paraId="7AA3D010" w14:textId="77777777" w:rsidTr="00AB48B2">
        <w:tc>
          <w:tcPr>
            <w:tcW w:w="5976" w:type="dxa"/>
          </w:tcPr>
          <w:p w14:paraId="57469873" w14:textId="77777777" w:rsidR="000F54F7" w:rsidRPr="00242667" w:rsidRDefault="000F54F7" w:rsidP="00AB48B2">
            <w:pPr>
              <w:autoSpaceDE w:val="0"/>
              <w:autoSpaceDN w:val="0"/>
              <w:adjustRightInd w:val="0"/>
              <w:rPr>
                <w:rFonts w:asciiTheme="minorHAnsi" w:hAnsiTheme="minorHAnsi" w:cstheme="minorHAnsi"/>
                <w:color w:val="000000"/>
                <w:sz w:val="23"/>
                <w:szCs w:val="23"/>
              </w:rPr>
            </w:pPr>
            <w:r w:rsidRPr="00242667">
              <w:rPr>
                <w:rFonts w:asciiTheme="minorHAnsi" w:hAnsiTheme="minorHAnsi" w:cstheme="minorHAnsi"/>
                <w:color w:val="000000"/>
                <w:sz w:val="23"/>
                <w:szCs w:val="23"/>
              </w:rPr>
              <w:t>Price</w:t>
            </w:r>
          </w:p>
        </w:tc>
        <w:tc>
          <w:tcPr>
            <w:tcW w:w="1265" w:type="dxa"/>
          </w:tcPr>
          <w:p w14:paraId="4A536631" w14:textId="77777777" w:rsidR="000F54F7" w:rsidRPr="00242667" w:rsidRDefault="000F54F7" w:rsidP="00AB48B2">
            <w:pPr>
              <w:autoSpaceDE w:val="0"/>
              <w:autoSpaceDN w:val="0"/>
              <w:adjustRightInd w:val="0"/>
              <w:jc w:val="center"/>
              <w:rPr>
                <w:rFonts w:asciiTheme="minorHAnsi" w:hAnsiTheme="minorHAnsi" w:cstheme="minorHAnsi"/>
                <w:sz w:val="23"/>
                <w:szCs w:val="23"/>
              </w:rPr>
            </w:pPr>
            <w:r w:rsidRPr="00242667">
              <w:rPr>
                <w:rFonts w:asciiTheme="minorHAnsi" w:hAnsiTheme="minorHAnsi" w:cstheme="minorHAnsi"/>
                <w:sz w:val="23"/>
                <w:szCs w:val="23"/>
              </w:rPr>
              <w:t>80</w:t>
            </w:r>
          </w:p>
        </w:tc>
        <w:tc>
          <w:tcPr>
            <w:tcW w:w="1250" w:type="dxa"/>
          </w:tcPr>
          <w:p w14:paraId="7C844DA6" w14:textId="77777777" w:rsidR="000F54F7" w:rsidRPr="00242667" w:rsidRDefault="000F54F7" w:rsidP="00AB48B2">
            <w:pPr>
              <w:autoSpaceDE w:val="0"/>
              <w:autoSpaceDN w:val="0"/>
              <w:adjustRightInd w:val="0"/>
              <w:jc w:val="center"/>
              <w:rPr>
                <w:rFonts w:asciiTheme="minorHAnsi" w:hAnsiTheme="minorHAnsi" w:cstheme="minorHAnsi"/>
                <w:sz w:val="23"/>
                <w:szCs w:val="23"/>
              </w:rPr>
            </w:pPr>
            <w:r w:rsidRPr="00242667">
              <w:rPr>
                <w:rFonts w:asciiTheme="minorHAnsi" w:hAnsiTheme="minorHAnsi" w:cstheme="minorHAnsi"/>
                <w:sz w:val="23"/>
                <w:szCs w:val="23"/>
              </w:rPr>
              <w:t>90</w:t>
            </w:r>
          </w:p>
        </w:tc>
      </w:tr>
      <w:tr w:rsidR="000F54F7" w:rsidRPr="00242667" w14:paraId="7C47C94C" w14:textId="77777777" w:rsidTr="00AB48B2">
        <w:tc>
          <w:tcPr>
            <w:tcW w:w="5976" w:type="dxa"/>
          </w:tcPr>
          <w:p w14:paraId="7971F244" w14:textId="77777777" w:rsidR="000F54F7" w:rsidRPr="00242667" w:rsidRDefault="000F54F7" w:rsidP="00AB48B2">
            <w:pPr>
              <w:autoSpaceDE w:val="0"/>
              <w:autoSpaceDN w:val="0"/>
              <w:adjustRightInd w:val="0"/>
              <w:rPr>
                <w:rFonts w:asciiTheme="minorHAnsi" w:hAnsiTheme="minorHAnsi" w:cstheme="minorHAnsi"/>
                <w:color w:val="000000"/>
                <w:sz w:val="23"/>
                <w:szCs w:val="23"/>
              </w:rPr>
            </w:pPr>
            <w:r w:rsidRPr="00242667">
              <w:rPr>
                <w:rFonts w:asciiTheme="minorHAnsi" w:hAnsiTheme="minorHAnsi" w:cstheme="minorHAnsi"/>
                <w:color w:val="000000"/>
                <w:sz w:val="23"/>
                <w:szCs w:val="23"/>
              </w:rPr>
              <w:t>Preference points for specific goals</w:t>
            </w:r>
          </w:p>
        </w:tc>
        <w:tc>
          <w:tcPr>
            <w:tcW w:w="1265" w:type="dxa"/>
          </w:tcPr>
          <w:p w14:paraId="23680FAB" w14:textId="77777777" w:rsidR="000F54F7" w:rsidRPr="00242667" w:rsidRDefault="000F54F7" w:rsidP="00AB48B2">
            <w:pPr>
              <w:autoSpaceDE w:val="0"/>
              <w:autoSpaceDN w:val="0"/>
              <w:adjustRightInd w:val="0"/>
              <w:jc w:val="center"/>
              <w:rPr>
                <w:rFonts w:asciiTheme="minorHAnsi" w:hAnsiTheme="minorHAnsi" w:cstheme="minorHAnsi"/>
                <w:sz w:val="23"/>
                <w:szCs w:val="23"/>
              </w:rPr>
            </w:pPr>
            <w:r w:rsidRPr="00242667">
              <w:rPr>
                <w:rFonts w:asciiTheme="minorHAnsi" w:hAnsiTheme="minorHAnsi" w:cstheme="minorHAnsi"/>
                <w:sz w:val="23"/>
                <w:szCs w:val="23"/>
              </w:rPr>
              <w:t>20</w:t>
            </w:r>
          </w:p>
        </w:tc>
        <w:tc>
          <w:tcPr>
            <w:tcW w:w="1250" w:type="dxa"/>
          </w:tcPr>
          <w:p w14:paraId="6A2DDB6D" w14:textId="77777777" w:rsidR="000F54F7" w:rsidRPr="00242667" w:rsidRDefault="000F54F7" w:rsidP="00AB48B2">
            <w:pPr>
              <w:autoSpaceDE w:val="0"/>
              <w:autoSpaceDN w:val="0"/>
              <w:adjustRightInd w:val="0"/>
              <w:jc w:val="center"/>
              <w:rPr>
                <w:rFonts w:asciiTheme="minorHAnsi" w:hAnsiTheme="minorHAnsi" w:cstheme="minorHAnsi"/>
                <w:sz w:val="23"/>
                <w:szCs w:val="23"/>
              </w:rPr>
            </w:pPr>
            <w:r w:rsidRPr="00242667">
              <w:rPr>
                <w:rFonts w:asciiTheme="minorHAnsi" w:hAnsiTheme="minorHAnsi" w:cstheme="minorHAnsi"/>
                <w:sz w:val="23"/>
                <w:szCs w:val="23"/>
              </w:rPr>
              <w:t>10</w:t>
            </w:r>
          </w:p>
        </w:tc>
      </w:tr>
      <w:tr w:rsidR="000F54F7" w:rsidRPr="00242667" w14:paraId="29E63E88" w14:textId="77777777" w:rsidTr="00AB48B2">
        <w:tc>
          <w:tcPr>
            <w:tcW w:w="5976" w:type="dxa"/>
          </w:tcPr>
          <w:p w14:paraId="69026D9B" w14:textId="77777777" w:rsidR="000F54F7" w:rsidRPr="00242667" w:rsidRDefault="000F54F7" w:rsidP="00AB48B2">
            <w:pPr>
              <w:autoSpaceDE w:val="0"/>
              <w:autoSpaceDN w:val="0"/>
              <w:adjustRightInd w:val="0"/>
              <w:rPr>
                <w:rFonts w:asciiTheme="minorHAnsi" w:hAnsiTheme="minorHAnsi" w:cstheme="minorHAnsi"/>
                <w:color w:val="000000"/>
                <w:sz w:val="23"/>
                <w:szCs w:val="23"/>
              </w:rPr>
            </w:pPr>
            <w:r w:rsidRPr="00242667">
              <w:rPr>
                <w:rFonts w:asciiTheme="minorHAnsi" w:hAnsiTheme="minorHAnsi" w:cstheme="minorHAnsi"/>
                <w:color w:val="000000"/>
                <w:sz w:val="23"/>
                <w:szCs w:val="23"/>
              </w:rPr>
              <w:t>Total points for Price and preference points for specific goals</w:t>
            </w:r>
          </w:p>
        </w:tc>
        <w:tc>
          <w:tcPr>
            <w:tcW w:w="1265" w:type="dxa"/>
          </w:tcPr>
          <w:p w14:paraId="1D33BD09" w14:textId="77777777" w:rsidR="000F54F7" w:rsidRPr="00242667" w:rsidRDefault="000F54F7" w:rsidP="00AB48B2">
            <w:pPr>
              <w:autoSpaceDE w:val="0"/>
              <w:autoSpaceDN w:val="0"/>
              <w:adjustRightInd w:val="0"/>
              <w:jc w:val="center"/>
              <w:rPr>
                <w:rFonts w:asciiTheme="minorHAnsi" w:hAnsiTheme="minorHAnsi" w:cstheme="minorHAnsi"/>
                <w:b/>
                <w:bCs/>
                <w:color w:val="000000"/>
                <w:sz w:val="23"/>
                <w:szCs w:val="23"/>
              </w:rPr>
            </w:pPr>
            <w:r w:rsidRPr="00242667">
              <w:rPr>
                <w:rFonts w:asciiTheme="minorHAnsi" w:hAnsiTheme="minorHAnsi" w:cstheme="minorHAnsi"/>
                <w:b/>
                <w:bCs/>
                <w:sz w:val="23"/>
                <w:szCs w:val="23"/>
              </w:rPr>
              <w:t>100</w:t>
            </w:r>
          </w:p>
        </w:tc>
        <w:tc>
          <w:tcPr>
            <w:tcW w:w="1250" w:type="dxa"/>
          </w:tcPr>
          <w:p w14:paraId="64E7C10F" w14:textId="77777777" w:rsidR="000F54F7" w:rsidRPr="00242667" w:rsidRDefault="000F54F7" w:rsidP="00AB48B2">
            <w:pPr>
              <w:autoSpaceDE w:val="0"/>
              <w:autoSpaceDN w:val="0"/>
              <w:adjustRightInd w:val="0"/>
              <w:jc w:val="center"/>
              <w:rPr>
                <w:rFonts w:asciiTheme="minorHAnsi" w:hAnsiTheme="minorHAnsi" w:cstheme="minorHAnsi"/>
                <w:sz w:val="23"/>
                <w:szCs w:val="23"/>
              </w:rPr>
            </w:pPr>
            <w:r w:rsidRPr="00242667">
              <w:rPr>
                <w:rFonts w:asciiTheme="minorHAnsi" w:hAnsiTheme="minorHAnsi" w:cstheme="minorHAnsi"/>
                <w:b/>
                <w:bCs/>
                <w:sz w:val="23"/>
                <w:szCs w:val="23"/>
              </w:rPr>
              <w:t>100</w:t>
            </w:r>
          </w:p>
        </w:tc>
      </w:tr>
    </w:tbl>
    <w:p w14:paraId="29D438B5" w14:textId="77777777" w:rsidR="005711AE" w:rsidRPr="005711AE" w:rsidRDefault="005711AE" w:rsidP="00A55BF9"/>
    <w:p w14:paraId="7FD7C60C" w14:textId="52C3D605" w:rsidR="004B4BCF" w:rsidRPr="00A55BF9" w:rsidRDefault="004B4BCF" w:rsidP="004B4BCF">
      <w:pPr>
        <w:pStyle w:val="Heading3"/>
        <w:rPr>
          <w:sz w:val="28"/>
          <w:szCs w:val="28"/>
        </w:rPr>
      </w:pPr>
      <w:bookmarkStart w:id="52" w:name="_Toc158538389"/>
      <w:r w:rsidRPr="00A55BF9">
        <w:rPr>
          <w:sz w:val="28"/>
          <w:szCs w:val="28"/>
        </w:rPr>
        <w:t>Costing and Pricing Conditions</w:t>
      </w:r>
      <w:bookmarkEnd w:id="52"/>
    </w:p>
    <w:p w14:paraId="3764CD5F" w14:textId="6B65B5B7" w:rsidR="001F104B" w:rsidRDefault="004B4BCF" w:rsidP="00AD097C">
      <w:pPr>
        <w:pStyle w:val="ListParagraph"/>
        <w:numPr>
          <w:ilvl w:val="0"/>
          <w:numId w:val="24"/>
        </w:numPr>
      </w:pPr>
      <w:r w:rsidRPr="00C1106B">
        <w:rPr>
          <w:b/>
          <w:bCs/>
        </w:rPr>
        <w:t>South African Pricing</w:t>
      </w:r>
      <w:r>
        <w:t xml:space="preserve"> </w:t>
      </w:r>
      <w:r w:rsidR="001F104B">
        <w:t>–</w:t>
      </w:r>
      <w:r>
        <w:t xml:space="preserve"> </w:t>
      </w:r>
    </w:p>
    <w:p w14:paraId="13D5AAD4" w14:textId="21D65AC4" w:rsidR="004176AA" w:rsidRDefault="004B4BCF" w:rsidP="001F104B">
      <w:pPr>
        <w:pStyle w:val="ListParagraph"/>
        <w:ind w:left="1134"/>
      </w:pPr>
      <w:r w:rsidRPr="004B4BCF">
        <w:t>The total price must be VAT inclusive and be quoted in South African Rand (ZAR).</w:t>
      </w:r>
    </w:p>
    <w:p w14:paraId="07075339" w14:textId="77777777" w:rsidR="004B4BCF" w:rsidRPr="00C1106B" w:rsidRDefault="004B4BCF" w:rsidP="00AD097C">
      <w:pPr>
        <w:pStyle w:val="ListParagraph"/>
        <w:numPr>
          <w:ilvl w:val="0"/>
          <w:numId w:val="24"/>
        </w:numPr>
        <w:rPr>
          <w:b/>
          <w:bCs/>
        </w:rPr>
      </w:pPr>
      <w:r w:rsidRPr="00C1106B">
        <w:rPr>
          <w:b/>
          <w:bCs/>
        </w:rPr>
        <w:t>Total Price</w:t>
      </w:r>
    </w:p>
    <w:p w14:paraId="3F105AC5" w14:textId="77777777" w:rsidR="004B4BCF" w:rsidRPr="004B4BCF" w:rsidRDefault="004B4BCF" w:rsidP="00AD097C">
      <w:pPr>
        <w:pStyle w:val="ListParagraph"/>
        <w:numPr>
          <w:ilvl w:val="1"/>
          <w:numId w:val="24"/>
        </w:numPr>
      </w:pPr>
      <w:r w:rsidRPr="004B4BCF">
        <w:t>All quoted prices are the total price for the entire scope of required services and deliverables to be provided by the bidder.</w:t>
      </w:r>
    </w:p>
    <w:p w14:paraId="7176FFB8" w14:textId="77777777" w:rsidR="004B4BCF" w:rsidRPr="004B4BCF" w:rsidRDefault="004B4BCF" w:rsidP="00AD097C">
      <w:pPr>
        <w:pStyle w:val="ListParagraph"/>
        <w:numPr>
          <w:ilvl w:val="1"/>
          <w:numId w:val="24"/>
        </w:numPr>
      </w:pPr>
      <w:r w:rsidRPr="004B4BCF">
        <w:t>All additional costs as well as cost of delivery, labour, S&amp;T, overtime, etc. must be included in this bid.</w:t>
      </w:r>
    </w:p>
    <w:p w14:paraId="7D3D32F8" w14:textId="51A8DCA2" w:rsidR="004B4BCF" w:rsidRDefault="004B4BCF" w:rsidP="00AD097C">
      <w:pPr>
        <w:pStyle w:val="ListParagraph"/>
        <w:numPr>
          <w:ilvl w:val="1"/>
          <w:numId w:val="24"/>
        </w:numPr>
      </w:pPr>
      <w:r w:rsidRPr="004B4BCF">
        <w:lastRenderedPageBreak/>
        <w:t xml:space="preserve">All services, accessories, upgrades and options required by the solution or specified by the client must be included in the quoted price. If not included, </w:t>
      </w:r>
      <w:r w:rsidR="00B85CAF">
        <w:t>bidders</w:t>
      </w:r>
      <w:r w:rsidR="00B85CAF" w:rsidRPr="004B4BCF">
        <w:t xml:space="preserve"> </w:t>
      </w:r>
      <w:r w:rsidRPr="004B4BCF">
        <w:t>will be required to supply these accessories at no cost to the client.</w:t>
      </w:r>
    </w:p>
    <w:p w14:paraId="2FD9617C" w14:textId="77777777" w:rsidR="004B4BCF" w:rsidRPr="004B4BCF" w:rsidRDefault="004B4BCF" w:rsidP="00AD097C">
      <w:pPr>
        <w:pStyle w:val="ListParagraph"/>
        <w:numPr>
          <w:ilvl w:val="1"/>
          <w:numId w:val="24"/>
        </w:numPr>
        <w:rPr>
          <w:u w:val="single"/>
        </w:rPr>
      </w:pPr>
      <w:r w:rsidRPr="004B4BCF">
        <w:rPr>
          <w:u w:val="single"/>
        </w:rPr>
        <w:t>SITA reserves the right to negotiate pricing with the successful bidder prior to the award as well as envisaged quantities</w:t>
      </w:r>
    </w:p>
    <w:p w14:paraId="417DA298" w14:textId="77777777" w:rsidR="004B4BCF" w:rsidRPr="001F104B" w:rsidRDefault="004B4BCF" w:rsidP="00AD097C">
      <w:pPr>
        <w:pStyle w:val="ListParagraph"/>
        <w:numPr>
          <w:ilvl w:val="0"/>
          <w:numId w:val="24"/>
        </w:numPr>
        <w:rPr>
          <w:b/>
          <w:bCs/>
        </w:rPr>
      </w:pPr>
      <w:r w:rsidRPr="001F104B">
        <w:rPr>
          <w:b/>
          <w:bCs/>
        </w:rPr>
        <w:t>Time and Material</w:t>
      </w:r>
    </w:p>
    <w:p w14:paraId="0BD3852D" w14:textId="77777777" w:rsidR="00AD34B8" w:rsidRPr="001F104B" w:rsidRDefault="004B4BCF" w:rsidP="00AD097C">
      <w:pPr>
        <w:pStyle w:val="ListParagraph"/>
        <w:numPr>
          <w:ilvl w:val="1"/>
          <w:numId w:val="24"/>
        </w:numPr>
      </w:pPr>
      <w:r w:rsidRPr="001F104B">
        <w:t>Time and Material Quotations will not form part of the total bid price.  It will be based on an ad-hoc basis as and when required by the client.</w:t>
      </w:r>
    </w:p>
    <w:p w14:paraId="4CA8CEA9" w14:textId="77777777" w:rsidR="00A62B8F" w:rsidRPr="001F104B" w:rsidRDefault="00A62B8F" w:rsidP="00A62B8F">
      <w:pPr>
        <w:pStyle w:val="ListParagraph"/>
        <w:numPr>
          <w:ilvl w:val="0"/>
          <w:numId w:val="24"/>
        </w:numPr>
        <w:rPr>
          <w:rFonts w:ascii="Calibri" w:hAnsi="Calibri" w:cs="Calibri"/>
        </w:rPr>
      </w:pPr>
      <w:r w:rsidRPr="001F104B">
        <w:rPr>
          <w:rFonts w:ascii="Calibri" w:hAnsi="Calibri" w:cs="Calibri"/>
        </w:rPr>
        <w:t>These conditions will form part of the Contract between SITA and the bidder. However, SITA reserves the right to include or waive the condition in the Contract.</w:t>
      </w:r>
    </w:p>
    <w:p w14:paraId="030D15E5" w14:textId="72F2CFF5" w:rsidR="00A62B8F" w:rsidRDefault="00A62B8F" w:rsidP="002E5AED">
      <w:pPr>
        <w:pStyle w:val="ListParagraph"/>
        <w:numPr>
          <w:ilvl w:val="0"/>
          <w:numId w:val="24"/>
        </w:numPr>
        <w:rPr>
          <w:rFonts w:ascii="Calibri" w:hAnsi="Calibri" w:cs="Calibri"/>
        </w:rPr>
      </w:pPr>
      <w:r w:rsidRPr="001F104B">
        <w:rPr>
          <w:rFonts w:ascii="Calibri" w:hAnsi="Calibri" w:cs="Calibri"/>
        </w:rPr>
        <w:t xml:space="preserve">The bidder must complete the declaration of acceptance as per </w:t>
      </w:r>
      <w:r w:rsidR="00473F58" w:rsidRPr="001F104B">
        <w:rPr>
          <w:rFonts w:ascii="Calibri" w:hAnsi="Calibri" w:cs="Calibri"/>
          <w:b/>
          <w:bCs/>
        </w:rPr>
        <w:t xml:space="preserve">par 4.5 </w:t>
      </w:r>
      <w:r w:rsidRPr="001F104B">
        <w:rPr>
          <w:rFonts w:ascii="Calibri" w:hAnsi="Calibri" w:cs="Calibri"/>
        </w:rPr>
        <w:t xml:space="preserve">below by marking with an “X” either “ACCEPT ALL”, or “DO NOT ACCEPT ALL”, failing which the declaration will be regarded as “DO NOT ACCEPT ALL” and the bid will be disqualified. </w:t>
      </w:r>
    </w:p>
    <w:p w14:paraId="6820EE1A" w14:textId="45B6222B" w:rsidR="000C1E48" w:rsidRDefault="000C1E48" w:rsidP="000C1E48">
      <w:pPr>
        <w:rPr>
          <w:rFonts w:ascii="Calibri" w:hAnsi="Calibri" w:cs="Calibri"/>
        </w:rPr>
      </w:pPr>
    </w:p>
    <w:p w14:paraId="6C7848B9" w14:textId="3DF65C3A" w:rsidR="000C1E48" w:rsidRPr="004C2E3A" w:rsidRDefault="000C1E48" w:rsidP="000C1E48">
      <w:pPr>
        <w:pStyle w:val="Heading3"/>
        <w:rPr>
          <w:sz w:val="28"/>
          <w:szCs w:val="28"/>
        </w:rPr>
      </w:pPr>
      <w:bookmarkStart w:id="53" w:name="_Toc158538390"/>
      <w:r w:rsidRPr="004C2E3A">
        <w:rPr>
          <w:sz w:val="28"/>
          <w:szCs w:val="28"/>
        </w:rPr>
        <w:t>Bid Pricing Schedule</w:t>
      </w:r>
      <w:bookmarkEnd w:id="53"/>
    </w:p>
    <w:p w14:paraId="5D8AD3B2" w14:textId="77777777" w:rsidR="000C1E48" w:rsidRDefault="000C1E48" w:rsidP="000C1E48">
      <w:pPr>
        <w:pStyle w:val="ListParagraph"/>
        <w:numPr>
          <w:ilvl w:val="0"/>
          <w:numId w:val="25"/>
        </w:numPr>
      </w:pPr>
      <w:r w:rsidRPr="00C1106B">
        <w:t>Bidders must complete the bid pricing schedule in the Excel spreadsheet format provided and include this as part their submission.</w:t>
      </w:r>
    </w:p>
    <w:p w14:paraId="0187E8BE" w14:textId="44B411F0" w:rsidR="000F54F7" w:rsidRPr="00A55BF9" w:rsidRDefault="000C1E48">
      <w:pPr>
        <w:pStyle w:val="Heading3"/>
        <w:numPr>
          <w:ilvl w:val="0"/>
          <w:numId w:val="0"/>
        </w:numPr>
        <w:ind w:left="1134"/>
        <w:rPr>
          <w:rFonts w:ascii="Calibri" w:hAnsi="Calibri" w:cs="Calibri"/>
          <w:b w:val="0"/>
          <w:color w:val="000000" w:themeColor="text1"/>
          <w:sz w:val="22"/>
          <w:szCs w:val="22"/>
        </w:rPr>
      </w:pPr>
      <w:bookmarkStart w:id="54" w:name="_Toc158538391"/>
      <w:r w:rsidRPr="000F347C">
        <w:rPr>
          <w:rFonts w:ascii="Calibri" w:hAnsi="Calibri" w:cs="Calibri"/>
          <w:b w:val="0"/>
          <w:color w:val="000000" w:themeColor="text1"/>
          <w:sz w:val="22"/>
          <w:szCs w:val="22"/>
        </w:rPr>
        <w:t>NOTE: The bidder is required to complete</w:t>
      </w:r>
      <w:r w:rsidR="000F54F7" w:rsidRPr="00A55BF9">
        <w:rPr>
          <w:rFonts w:ascii="Calibri" w:hAnsi="Calibri" w:cs="Calibri"/>
          <w:b w:val="0"/>
          <w:color w:val="000000" w:themeColor="text1"/>
          <w:sz w:val="22"/>
          <w:szCs w:val="22"/>
        </w:rPr>
        <w:t xml:space="preserve"> </w:t>
      </w:r>
      <w:r w:rsidR="000F347C" w:rsidRPr="00A55BF9">
        <w:rPr>
          <w:rFonts w:ascii="Calibri" w:hAnsi="Calibri" w:cs="Calibri"/>
          <w:bCs/>
          <w:color w:val="000000" w:themeColor="text1"/>
          <w:sz w:val="22"/>
          <w:szCs w:val="22"/>
          <w:u w:val="single"/>
        </w:rPr>
        <w:t xml:space="preserve">either </w:t>
      </w:r>
      <w:r w:rsidR="000F347C">
        <w:rPr>
          <w:rFonts w:ascii="Calibri" w:hAnsi="Calibri" w:cs="Calibri"/>
          <w:b w:val="0"/>
          <w:color w:val="000000" w:themeColor="text1"/>
          <w:sz w:val="22"/>
          <w:szCs w:val="22"/>
        </w:rPr>
        <w:t xml:space="preserve">of </w:t>
      </w:r>
      <w:r w:rsidR="000F54F7" w:rsidRPr="00A55BF9">
        <w:rPr>
          <w:rFonts w:ascii="Calibri" w:hAnsi="Calibri" w:cs="Calibri"/>
          <w:b w:val="0"/>
          <w:color w:val="000000" w:themeColor="text1"/>
          <w:sz w:val="22"/>
          <w:szCs w:val="22"/>
        </w:rPr>
        <w:t>the following:</w:t>
      </w:r>
      <w:bookmarkEnd w:id="54"/>
    </w:p>
    <w:p w14:paraId="668B7A3B" w14:textId="7109C85C" w:rsidR="000F54F7" w:rsidRPr="000F347C" w:rsidRDefault="00B803A7" w:rsidP="000F54F7">
      <w:pPr>
        <w:pStyle w:val="Heading3"/>
        <w:numPr>
          <w:ilvl w:val="1"/>
          <w:numId w:val="25"/>
        </w:numPr>
        <w:rPr>
          <w:rFonts w:ascii="Calibri" w:hAnsi="Calibri" w:cs="Calibri"/>
          <w:bCs/>
          <w:color w:val="000000" w:themeColor="text1"/>
          <w:sz w:val="22"/>
          <w:szCs w:val="22"/>
        </w:rPr>
      </w:pPr>
      <w:bookmarkStart w:id="55" w:name="_Toc158538392"/>
      <w:r w:rsidRPr="00A55BF9">
        <w:rPr>
          <w:rFonts w:ascii="Calibri" w:hAnsi="Calibri" w:cs="Calibri"/>
          <w:bCs/>
          <w:color w:val="000000" w:themeColor="text1"/>
          <w:sz w:val="22"/>
          <w:szCs w:val="22"/>
        </w:rPr>
        <w:t xml:space="preserve">Pricing </w:t>
      </w:r>
      <w:r w:rsidR="0038115A" w:rsidRPr="00A55BF9">
        <w:rPr>
          <w:rFonts w:ascii="Calibri" w:hAnsi="Calibri" w:cs="Calibri"/>
          <w:bCs/>
          <w:color w:val="000000" w:themeColor="text1"/>
          <w:sz w:val="22"/>
          <w:szCs w:val="22"/>
        </w:rPr>
        <w:t xml:space="preserve">Response </w:t>
      </w:r>
      <w:r w:rsidRPr="00A55BF9">
        <w:rPr>
          <w:rFonts w:ascii="Calibri" w:hAnsi="Calibri" w:cs="Calibri"/>
          <w:bCs/>
          <w:color w:val="000000" w:themeColor="text1"/>
          <w:sz w:val="22"/>
          <w:szCs w:val="22"/>
        </w:rPr>
        <w:t>01:</w:t>
      </w:r>
      <w:r w:rsidRPr="00A55BF9">
        <w:rPr>
          <w:rFonts w:ascii="Calibri" w:hAnsi="Calibri" w:cs="Calibri"/>
          <w:b w:val="0"/>
          <w:color w:val="000000" w:themeColor="text1"/>
          <w:sz w:val="22"/>
          <w:szCs w:val="22"/>
        </w:rPr>
        <w:t xml:space="preserve"> </w:t>
      </w:r>
      <w:r w:rsidR="000F54F7" w:rsidRPr="00A55BF9">
        <w:rPr>
          <w:rFonts w:ascii="Calibri" w:hAnsi="Calibri" w:cs="Calibri"/>
          <w:b w:val="0"/>
          <w:color w:val="000000" w:themeColor="text1"/>
          <w:sz w:val="22"/>
          <w:szCs w:val="22"/>
        </w:rPr>
        <w:t>T</w:t>
      </w:r>
      <w:r w:rsidR="000C1E48" w:rsidRPr="000F347C">
        <w:rPr>
          <w:rFonts w:ascii="Calibri" w:hAnsi="Calibri" w:cs="Calibri"/>
          <w:b w:val="0"/>
          <w:color w:val="000000" w:themeColor="text1"/>
          <w:sz w:val="22"/>
          <w:szCs w:val="22"/>
        </w:rPr>
        <w:t xml:space="preserve">he SAM </w:t>
      </w:r>
      <w:r w:rsidR="000C1E48" w:rsidRPr="00A55BF9">
        <w:rPr>
          <w:rFonts w:ascii="Calibri" w:hAnsi="Calibri" w:cs="Calibri"/>
          <w:bCs/>
          <w:color w:val="000000" w:themeColor="text1"/>
          <w:sz w:val="22"/>
          <w:szCs w:val="22"/>
        </w:rPr>
        <w:t xml:space="preserve">Perpetual </w:t>
      </w:r>
      <w:r w:rsidR="000C1E48" w:rsidRPr="000F347C">
        <w:rPr>
          <w:rFonts w:ascii="Calibri" w:hAnsi="Calibri" w:cs="Calibri"/>
          <w:b w:val="0"/>
          <w:color w:val="000000" w:themeColor="text1"/>
          <w:sz w:val="22"/>
          <w:szCs w:val="22"/>
        </w:rPr>
        <w:t>Pricing Response Sheet</w:t>
      </w:r>
      <w:r w:rsidR="0038115A" w:rsidRPr="00A55BF9">
        <w:rPr>
          <w:rFonts w:ascii="Calibri" w:hAnsi="Calibri" w:cs="Calibri"/>
          <w:b w:val="0"/>
          <w:color w:val="000000" w:themeColor="text1"/>
          <w:sz w:val="22"/>
          <w:szCs w:val="22"/>
        </w:rPr>
        <w:t>:</w:t>
      </w:r>
      <w:bookmarkEnd w:id="55"/>
      <w:r w:rsidR="000C1E48" w:rsidRPr="00A55BF9">
        <w:rPr>
          <w:rFonts w:ascii="Calibri" w:hAnsi="Calibri" w:cs="Calibri"/>
          <w:bCs/>
          <w:color w:val="000000" w:themeColor="text1"/>
          <w:sz w:val="22"/>
          <w:szCs w:val="22"/>
        </w:rPr>
        <w:t xml:space="preserve"> </w:t>
      </w:r>
    </w:p>
    <w:p w14:paraId="1B3F78E7" w14:textId="55461F9A" w:rsidR="0038115A" w:rsidRPr="00A55BF9" w:rsidRDefault="0038115A" w:rsidP="0038115A">
      <w:pPr>
        <w:pStyle w:val="ListParagraph"/>
        <w:numPr>
          <w:ilvl w:val="2"/>
          <w:numId w:val="25"/>
        </w:numPr>
        <w:spacing w:after="60"/>
        <w:contextualSpacing/>
        <w:outlineLvl w:val="9"/>
        <w:rPr>
          <w:rFonts w:cs="Calibri"/>
        </w:rPr>
      </w:pPr>
      <w:r w:rsidRPr="000F347C">
        <w:rPr>
          <w:rFonts w:cs="Calibri"/>
          <w:lang w:val="en-GB"/>
        </w:rPr>
        <w:t>01 Pricing Schedule;</w:t>
      </w:r>
    </w:p>
    <w:p w14:paraId="5445C2C9" w14:textId="7528F18D" w:rsidR="0038115A" w:rsidRPr="000F347C" w:rsidRDefault="0038115A" w:rsidP="0038115A">
      <w:pPr>
        <w:pStyle w:val="ListParagraph"/>
        <w:numPr>
          <w:ilvl w:val="2"/>
          <w:numId w:val="25"/>
        </w:numPr>
        <w:spacing w:after="60"/>
        <w:contextualSpacing/>
        <w:outlineLvl w:val="9"/>
        <w:rPr>
          <w:rFonts w:cs="Calibri"/>
        </w:rPr>
      </w:pPr>
      <w:r w:rsidRPr="000F347C">
        <w:rPr>
          <w:rFonts w:cs="Calibri"/>
          <w:lang w:val="en-GB"/>
        </w:rPr>
        <w:t>02 Disc Model and Pricing Principle;</w:t>
      </w:r>
    </w:p>
    <w:p w14:paraId="6D0DEE09" w14:textId="2728343A" w:rsidR="0038115A" w:rsidRPr="000F347C" w:rsidRDefault="0038115A" w:rsidP="0038115A">
      <w:pPr>
        <w:pStyle w:val="ListParagraph"/>
        <w:numPr>
          <w:ilvl w:val="2"/>
          <w:numId w:val="25"/>
        </w:numPr>
        <w:spacing w:after="60"/>
        <w:contextualSpacing/>
        <w:outlineLvl w:val="9"/>
        <w:rPr>
          <w:rFonts w:cs="Calibri"/>
        </w:rPr>
      </w:pPr>
      <w:r w:rsidRPr="000F347C">
        <w:rPr>
          <w:rFonts w:cs="Calibri"/>
          <w:lang w:val="en-GB"/>
        </w:rPr>
        <w:t>03 Maintenance Component (B+G);</w:t>
      </w:r>
    </w:p>
    <w:p w14:paraId="4A71D158" w14:textId="30BB9724" w:rsidR="0038115A" w:rsidRPr="000F347C" w:rsidRDefault="0038115A" w:rsidP="0038115A">
      <w:pPr>
        <w:pStyle w:val="ListParagraph"/>
        <w:numPr>
          <w:ilvl w:val="2"/>
          <w:numId w:val="25"/>
        </w:numPr>
        <w:spacing w:after="60"/>
        <w:contextualSpacing/>
        <w:outlineLvl w:val="9"/>
        <w:rPr>
          <w:rFonts w:cs="Calibri"/>
        </w:rPr>
      </w:pPr>
      <w:r w:rsidRPr="000F347C">
        <w:rPr>
          <w:rFonts w:cs="Calibri"/>
          <w:lang w:val="en-GB"/>
        </w:rPr>
        <w:t>04 New Licenses (B+G);</w:t>
      </w:r>
    </w:p>
    <w:p w14:paraId="3958A719" w14:textId="03B2B2DC" w:rsidR="0038115A" w:rsidRPr="000F347C" w:rsidRDefault="0038115A" w:rsidP="0038115A">
      <w:pPr>
        <w:pStyle w:val="ListParagraph"/>
        <w:numPr>
          <w:ilvl w:val="2"/>
          <w:numId w:val="25"/>
        </w:numPr>
        <w:spacing w:after="60"/>
        <w:contextualSpacing/>
        <w:outlineLvl w:val="9"/>
        <w:rPr>
          <w:rFonts w:cs="Calibri"/>
        </w:rPr>
      </w:pPr>
      <w:r w:rsidRPr="000F347C">
        <w:rPr>
          <w:rFonts w:cs="Calibri"/>
        </w:rPr>
        <w:t>05 Professional Services.</w:t>
      </w:r>
    </w:p>
    <w:p w14:paraId="11BA27DA" w14:textId="319B35F3" w:rsidR="0038115A" w:rsidRPr="00A55BF9" w:rsidRDefault="0038115A" w:rsidP="00A55BF9">
      <w:pPr>
        <w:spacing w:after="60"/>
        <w:ind w:left="1701"/>
        <w:contextualSpacing/>
        <w:rPr>
          <w:rFonts w:cs="Calibri"/>
          <w:b/>
          <w:bCs/>
        </w:rPr>
      </w:pPr>
      <w:r w:rsidRPr="00A55BF9">
        <w:rPr>
          <w:rFonts w:cs="Calibri"/>
          <w:b/>
          <w:bCs/>
        </w:rPr>
        <w:t>OR</w:t>
      </w:r>
    </w:p>
    <w:p w14:paraId="31E8427C" w14:textId="203A4FA9" w:rsidR="000C1E48" w:rsidRPr="002B3619" w:rsidRDefault="00B803A7">
      <w:pPr>
        <w:pStyle w:val="Heading3"/>
        <w:numPr>
          <w:ilvl w:val="1"/>
          <w:numId w:val="25"/>
        </w:numPr>
        <w:rPr>
          <w:rFonts w:ascii="Calibri" w:hAnsi="Calibri" w:cs="Calibri"/>
          <w:b w:val="0"/>
          <w:color w:val="000000" w:themeColor="text1"/>
          <w:sz w:val="22"/>
          <w:szCs w:val="22"/>
        </w:rPr>
      </w:pPr>
      <w:bookmarkStart w:id="56" w:name="_Toc158538393"/>
      <w:r w:rsidRPr="002B3619">
        <w:rPr>
          <w:rFonts w:ascii="Calibri" w:hAnsi="Calibri" w:cs="Calibri"/>
          <w:bCs/>
          <w:color w:val="000000" w:themeColor="text1"/>
          <w:sz w:val="22"/>
          <w:szCs w:val="22"/>
        </w:rPr>
        <w:t>Pri</w:t>
      </w:r>
      <w:r w:rsidR="00AD358F" w:rsidRPr="002B3619">
        <w:rPr>
          <w:rFonts w:ascii="Calibri" w:hAnsi="Calibri" w:cs="Calibri"/>
          <w:bCs/>
          <w:color w:val="000000" w:themeColor="text1"/>
          <w:sz w:val="22"/>
          <w:szCs w:val="22"/>
        </w:rPr>
        <w:t>ci</w:t>
      </w:r>
      <w:r w:rsidRPr="002B3619">
        <w:rPr>
          <w:rFonts w:ascii="Calibri" w:hAnsi="Calibri" w:cs="Calibri"/>
          <w:bCs/>
          <w:color w:val="000000" w:themeColor="text1"/>
          <w:sz w:val="22"/>
          <w:szCs w:val="22"/>
        </w:rPr>
        <w:t xml:space="preserve">ng </w:t>
      </w:r>
      <w:r w:rsidR="00E23217" w:rsidRPr="002B3619">
        <w:rPr>
          <w:rFonts w:ascii="Calibri" w:hAnsi="Calibri" w:cs="Calibri"/>
          <w:bCs/>
          <w:color w:val="000000" w:themeColor="text1"/>
          <w:sz w:val="22"/>
          <w:szCs w:val="22"/>
        </w:rPr>
        <w:t>Respon</w:t>
      </w:r>
      <w:r w:rsidR="0038115A" w:rsidRPr="002B3619">
        <w:rPr>
          <w:rFonts w:ascii="Calibri" w:hAnsi="Calibri" w:cs="Calibri"/>
          <w:bCs/>
          <w:color w:val="000000" w:themeColor="text1"/>
          <w:sz w:val="22"/>
          <w:szCs w:val="22"/>
        </w:rPr>
        <w:t>s</w:t>
      </w:r>
      <w:r w:rsidR="00E23217" w:rsidRPr="002B3619">
        <w:rPr>
          <w:rFonts w:ascii="Calibri" w:hAnsi="Calibri" w:cs="Calibri"/>
          <w:bCs/>
          <w:color w:val="000000" w:themeColor="text1"/>
          <w:sz w:val="22"/>
          <w:szCs w:val="22"/>
        </w:rPr>
        <w:t>e</w:t>
      </w:r>
      <w:r w:rsidRPr="002B3619">
        <w:rPr>
          <w:rFonts w:ascii="Calibri" w:hAnsi="Calibri" w:cs="Calibri"/>
          <w:bCs/>
          <w:color w:val="000000" w:themeColor="text1"/>
          <w:sz w:val="22"/>
          <w:szCs w:val="22"/>
        </w:rPr>
        <w:t xml:space="preserve"> 02:</w:t>
      </w:r>
      <w:r w:rsidRPr="002B3619">
        <w:rPr>
          <w:rFonts w:ascii="Calibri" w:hAnsi="Calibri" w:cs="Calibri"/>
          <w:b w:val="0"/>
          <w:color w:val="000000" w:themeColor="text1"/>
          <w:sz w:val="22"/>
          <w:szCs w:val="22"/>
        </w:rPr>
        <w:t xml:space="preserve"> The </w:t>
      </w:r>
      <w:r w:rsidR="000C1E48" w:rsidRPr="002B3619">
        <w:rPr>
          <w:rFonts w:ascii="Calibri" w:hAnsi="Calibri" w:cs="Calibri"/>
          <w:b w:val="0"/>
          <w:color w:val="000000" w:themeColor="text1"/>
          <w:sz w:val="22"/>
          <w:szCs w:val="22"/>
        </w:rPr>
        <w:t xml:space="preserve">SAM </w:t>
      </w:r>
      <w:r w:rsidR="000C1E48" w:rsidRPr="002B3619">
        <w:rPr>
          <w:rFonts w:ascii="Calibri" w:hAnsi="Calibri" w:cs="Calibri"/>
          <w:bCs/>
          <w:color w:val="000000" w:themeColor="text1"/>
          <w:sz w:val="22"/>
          <w:szCs w:val="22"/>
        </w:rPr>
        <w:t>Subscription Pricing</w:t>
      </w:r>
      <w:r w:rsidR="000C1E48" w:rsidRPr="002B3619">
        <w:rPr>
          <w:rFonts w:ascii="Calibri" w:hAnsi="Calibri" w:cs="Calibri"/>
          <w:b w:val="0"/>
          <w:color w:val="000000" w:themeColor="text1"/>
          <w:sz w:val="22"/>
          <w:szCs w:val="22"/>
        </w:rPr>
        <w:t xml:space="preserve"> Response spreadsheet</w:t>
      </w:r>
      <w:r w:rsidR="000F54F7" w:rsidRPr="002B3619">
        <w:rPr>
          <w:rFonts w:ascii="Calibri" w:hAnsi="Calibri" w:cs="Calibri"/>
          <w:b w:val="0"/>
          <w:color w:val="000000" w:themeColor="text1"/>
          <w:sz w:val="22"/>
          <w:szCs w:val="22"/>
        </w:rPr>
        <w:t>.</w:t>
      </w:r>
      <w:bookmarkEnd w:id="56"/>
      <w:r w:rsidR="000C1E48" w:rsidRPr="002B3619">
        <w:rPr>
          <w:rFonts w:ascii="Calibri" w:hAnsi="Calibri" w:cs="Calibri"/>
          <w:b w:val="0"/>
          <w:color w:val="000000" w:themeColor="text1"/>
          <w:sz w:val="22"/>
          <w:szCs w:val="22"/>
        </w:rPr>
        <w:t xml:space="preserve"> </w:t>
      </w:r>
    </w:p>
    <w:p w14:paraId="14680C0B" w14:textId="77777777" w:rsidR="0038115A" w:rsidRPr="002B3619" w:rsidRDefault="0038115A" w:rsidP="0038115A">
      <w:pPr>
        <w:pStyle w:val="ListParagraph"/>
        <w:numPr>
          <w:ilvl w:val="2"/>
          <w:numId w:val="25"/>
        </w:numPr>
        <w:spacing w:after="60"/>
        <w:contextualSpacing/>
        <w:outlineLvl w:val="9"/>
        <w:rPr>
          <w:rFonts w:cs="Calibri"/>
        </w:rPr>
      </w:pPr>
      <w:r w:rsidRPr="002B3619">
        <w:rPr>
          <w:rFonts w:cs="Calibri"/>
          <w:lang w:val="en-GB"/>
        </w:rPr>
        <w:t>01 Pricing Schedule;</w:t>
      </w:r>
    </w:p>
    <w:p w14:paraId="76A2B40C" w14:textId="77777777" w:rsidR="0038115A" w:rsidRPr="002B3619" w:rsidRDefault="0038115A" w:rsidP="0038115A">
      <w:pPr>
        <w:pStyle w:val="ListParagraph"/>
        <w:numPr>
          <w:ilvl w:val="2"/>
          <w:numId w:val="25"/>
        </w:numPr>
        <w:spacing w:after="60"/>
        <w:contextualSpacing/>
        <w:outlineLvl w:val="9"/>
        <w:rPr>
          <w:rFonts w:cs="Calibri"/>
        </w:rPr>
      </w:pPr>
      <w:r w:rsidRPr="002B3619">
        <w:rPr>
          <w:rFonts w:cs="Calibri"/>
          <w:lang w:val="en-GB"/>
        </w:rPr>
        <w:t>02 Disc Model and Pricing Principle;</w:t>
      </w:r>
    </w:p>
    <w:p w14:paraId="1D41358C" w14:textId="177B893D" w:rsidR="000F347C" w:rsidRPr="002B3619" w:rsidRDefault="000F347C" w:rsidP="0038115A">
      <w:pPr>
        <w:pStyle w:val="ListParagraph"/>
        <w:numPr>
          <w:ilvl w:val="2"/>
          <w:numId w:val="25"/>
        </w:numPr>
        <w:spacing w:after="60"/>
        <w:contextualSpacing/>
        <w:outlineLvl w:val="9"/>
        <w:rPr>
          <w:rFonts w:cs="Calibri"/>
        </w:rPr>
      </w:pPr>
      <w:r w:rsidRPr="002B3619">
        <w:rPr>
          <w:rFonts w:cs="Calibri"/>
          <w:lang w:val="en-GB"/>
        </w:rPr>
        <w:t>03 Base Component;</w:t>
      </w:r>
    </w:p>
    <w:p w14:paraId="393D4231" w14:textId="3F8B7FB0" w:rsidR="000F347C" w:rsidRPr="002B3619" w:rsidRDefault="000F347C" w:rsidP="0038115A">
      <w:pPr>
        <w:pStyle w:val="ListParagraph"/>
        <w:numPr>
          <w:ilvl w:val="2"/>
          <w:numId w:val="25"/>
        </w:numPr>
        <w:spacing w:after="60"/>
        <w:contextualSpacing/>
        <w:outlineLvl w:val="9"/>
        <w:rPr>
          <w:rFonts w:cs="Calibri"/>
        </w:rPr>
      </w:pPr>
      <w:r w:rsidRPr="002B3619">
        <w:rPr>
          <w:rFonts w:cs="Calibri"/>
          <w:lang w:val="en-GB"/>
        </w:rPr>
        <w:t>04 Growth Component;</w:t>
      </w:r>
    </w:p>
    <w:p w14:paraId="45353AFB" w14:textId="77777777" w:rsidR="0038115A" w:rsidRPr="002B3619" w:rsidRDefault="0038115A" w:rsidP="0038115A">
      <w:pPr>
        <w:pStyle w:val="ListParagraph"/>
        <w:numPr>
          <w:ilvl w:val="2"/>
          <w:numId w:val="25"/>
        </w:numPr>
        <w:spacing w:after="60"/>
        <w:contextualSpacing/>
        <w:outlineLvl w:val="9"/>
        <w:rPr>
          <w:rFonts w:cs="Calibri"/>
        </w:rPr>
      </w:pPr>
      <w:r w:rsidRPr="002B3619">
        <w:rPr>
          <w:rFonts w:cs="Calibri"/>
        </w:rPr>
        <w:t>05 Professional Services.</w:t>
      </w:r>
    </w:p>
    <w:p w14:paraId="0BFC5256" w14:textId="77777777" w:rsidR="00B803A7" w:rsidRPr="002B3619" w:rsidRDefault="00B803A7" w:rsidP="00A55BF9"/>
    <w:p w14:paraId="0640FDB9" w14:textId="77777777" w:rsidR="000F54F7" w:rsidRPr="002B3619" w:rsidRDefault="000F54F7" w:rsidP="000F54F7">
      <w:pPr>
        <w:pStyle w:val="ListParagraph"/>
        <w:numPr>
          <w:ilvl w:val="0"/>
          <w:numId w:val="25"/>
        </w:numPr>
        <w:rPr>
          <w:b/>
          <w:bCs/>
        </w:rPr>
      </w:pPr>
      <w:r w:rsidRPr="002B3619">
        <w:rPr>
          <w:b/>
          <w:bCs/>
        </w:rPr>
        <w:t xml:space="preserve">NB: Refer to the SAM Pricing Response spreadsheets (subscription and perpetual) to understand the discount model and pricing principle and the rules to be applied when doing the costing, especially of the growth component. </w:t>
      </w:r>
    </w:p>
    <w:p w14:paraId="41E4069E" w14:textId="77777777" w:rsidR="00F863B8" w:rsidRPr="002B3619" w:rsidRDefault="00F863B8" w:rsidP="002B3619">
      <w:pPr>
        <w:pStyle w:val="ListParagraph"/>
        <w:ind w:left="1134"/>
        <w:rPr>
          <w:b/>
          <w:bCs/>
        </w:rPr>
      </w:pPr>
    </w:p>
    <w:p w14:paraId="1AECA70C" w14:textId="5BFDACF5" w:rsidR="000C1E48" w:rsidRPr="002B3619" w:rsidRDefault="00F863B8" w:rsidP="00F863B8">
      <w:pPr>
        <w:ind w:left="1701" w:hanging="567"/>
        <w:rPr>
          <w:rFonts w:ascii="Calibri" w:hAnsi="Calibri" w:cs="Calibri"/>
          <w:color w:val="FF0000"/>
        </w:rPr>
      </w:pPr>
      <w:r w:rsidRPr="002B3619">
        <w:rPr>
          <w:rFonts w:ascii="Calibri" w:hAnsi="Calibri" w:cs="Calibri"/>
          <w:color w:val="FF0000"/>
        </w:rPr>
        <w:t>NOTE:</w:t>
      </w:r>
      <w:r w:rsidRPr="002B3619">
        <w:rPr>
          <w:rFonts w:ascii="Calibri" w:hAnsi="Calibri" w:cs="Calibri"/>
          <w:color w:val="FF0000"/>
        </w:rPr>
        <w:tab/>
      </w:r>
      <w:r w:rsidRPr="002B3619">
        <w:rPr>
          <w:rFonts w:ascii="Calibri" w:hAnsi="Calibri" w:cs="Calibri"/>
          <w:color w:val="FF0000"/>
        </w:rPr>
        <w:tab/>
        <w:t xml:space="preserve"> Bidders should indicate which option they are responding to (subscription or perpetual) as part of their submission. Failure to indicate an option will lead to a disqualification.</w:t>
      </w:r>
    </w:p>
    <w:p w14:paraId="34816656" w14:textId="5CE8EF16" w:rsidR="00F863B8" w:rsidRPr="002B3619" w:rsidRDefault="00F863B8" w:rsidP="002B3619">
      <w:pPr>
        <w:ind w:left="1701"/>
        <w:rPr>
          <w:rFonts w:ascii="Calibri" w:hAnsi="Calibri" w:cs="Calibri"/>
          <w:color w:val="FF0000"/>
        </w:rPr>
      </w:pPr>
      <w:r w:rsidRPr="002B3619">
        <w:rPr>
          <w:rFonts w:ascii="Calibri" w:hAnsi="Calibri" w:cs="Calibri"/>
          <w:color w:val="FF0000"/>
        </w:rPr>
        <w:t>Bidders can only choose one (1) option (subscription or perpetual). Bidders which provides both (subscription or perpetual options) will be disqualified.</w:t>
      </w:r>
    </w:p>
    <w:p w14:paraId="280DA645" w14:textId="1D7EC37D" w:rsidR="00A62B8F" w:rsidRPr="00A55BF9" w:rsidRDefault="00A62B8F" w:rsidP="00A62B8F">
      <w:pPr>
        <w:pStyle w:val="Heading3"/>
        <w:rPr>
          <w:sz w:val="28"/>
          <w:szCs w:val="28"/>
        </w:rPr>
      </w:pPr>
      <w:bookmarkStart w:id="57" w:name="_Toc72441262"/>
      <w:bookmarkStart w:id="58" w:name="_Toc80563735"/>
      <w:bookmarkStart w:id="59" w:name="_Toc158538394"/>
      <w:r w:rsidRPr="00A55BF9">
        <w:rPr>
          <w:sz w:val="28"/>
          <w:szCs w:val="28"/>
        </w:rPr>
        <w:lastRenderedPageBreak/>
        <w:t>R</w:t>
      </w:r>
      <w:bookmarkEnd w:id="57"/>
      <w:bookmarkEnd w:id="58"/>
      <w:r w:rsidR="00165575" w:rsidRPr="00A55BF9">
        <w:rPr>
          <w:sz w:val="28"/>
          <w:szCs w:val="28"/>
        </w:rPr>
        <w:t>ate of Exchange Pricing Information</w:t>
      </w:r>
      <w:bookmarkEnd w:id="59"/>
    </w:p>
    <w:p w14:paraId="75A509DB" w14:textId="77777777" w:rsidR="00A62B8F" w:rsidRPr="001F104B" w:rsidRDefault="00A62B8F" w:rsidP="002B3619">
      <w:pPr>
        <w:ind w:left="1134"/>
      </w:pPr>
      <w:r w:rsidRPr="001F104B">
        <w:t>Provide the TOTAL BID PRICE for the duration of Contract and clearly indicate the Local Price and Foreign Price, where –</w:t>
      </w:r>
    </w:p>
    <w:p w14:paraId="577813B0" w14:textId="77777777" w:rsidR="00A62B8F" w:rsidRPr="001F104B" w:rsidRDefault="00A62B8F" w:rsidP="002B3619">
      <w:pPr>
        <w:numPr>
          <w:ilvl w:val="0"/>
          <w:numId w:val="50"/>
        </w:numPr>
        <w:spacing w:line="240" w:lineRule="auto"/>
        <w:ind w:left="1701" w:hanging="567"/>
        <w:jc w:val="left"/>
        <w:rPr>
          <w:szCs w:val="24"/>
        </w:rPr>
      </w:pPr>
      <w:r w:rsidRPr="001F104B">
        <w:rPr>
          <w:b/>
          <w:szCs w:val="24"/>
        </w:rPr>
        <w:t>Local Price</w:t>
      </w:r>
      <w:r w:rsidRPr="001F104B">
        <w:rPr>
          <w:szCs w:val="24"/>
        </w:rPr>
        <w:t xml:space="preserve"> means the portion of the TOTAL price that is NOT dependent on the Foreign Rate of Exchange (ROE) and;</w:t>
      </w:r>
    </w:p>
    <w:p w14:paraId="34982DF7" w14:textId="77777777" w:rsidR="00A62B8F" w:rsidRPr="001F104B" w:rsidRDefault="00A62B8F" w:rsidP="002B3619">
      <w:pPr>
        <w:numPr>
          <w:ilvl w:val="0"/>
          <w:numId w:val="50"/>
        </w:numPr>
        <w:spacing w:line="240" w:lineRule="auto"/>
        <w:ind w:left="1701" w:hanging="567"/>
        <w:jc w:val="left"/>
        <w:rPr>
          <w:szCs w:val="24"/>
        </w:rPr>
      </w:pPr>
      <w:r w:rsidRPr="001F104B">
        <w:rPr>
          <w:b/>
          <w:szCs w:val="24"/>
        </w:rPr>
        <w:t>Foreign Price</w:t>
      </w:r>
      <w:r w:rsidRPr="001F104B">
        <w:rPr>
          <w:szCs w:val="24"/>
        </w:rPr>
        <w:t xml:space="preserve"> means the portion of the TOTAL price that is dependent on the Foreign Rate of Exchange (ROE).</w:t>
      </w:r>
    </w:p>
    <w:p w14:paraId="4D282D34" w14:textId="77777777" w:rsidR="00A62B8F" w:rsidRPr="001F104B" w:rsidRDefault="00A62B8F" w:rsidP="002B3619">
      <w:pPr>
        <w:numPr>
          <w:ilvl w:val="0"/>
          <w:numId w:val="50"/>
        </w:numPr>
        <w:spacing w:line="240" w:lineRule="auto"/>
        <w:ind w:left="1701" w:hanging="567"/>
        <w:jc w:val="left"/>
      </w:pPr>
      <w:r w:rsidRPr="001F104B">
        <w:rPr>
          <w:b/>
          <w:szCs w:val="24"/>
        </w:rPr>
        <w:t>Exchange Rate</w:t>
      </w:r>
      <w:r w:rsidRPr="001F104B">
        <w:rPr>
          <w:szCs w:val="24"/>
        </w:rPr>
        <w:t xml:space="preserve"> means the ROE (ZA Rand vs foreign currency) as determined at time of bid.</w:t>
      </w:r>
    </w:p>
    <w:p w14:paraId="195B00E1" w14:textId="1B729C51" w:rsidR="00A62B8F" w:rsidRPr="00A55BF9" w:rsidRDefault="001522D9" w:rsidP="002E5AED">
      <w:pPr>
        <w:pStyle w:val="Heading3"/>
        <w:rPr>
          <w:sz w:val="28"/>
          <w:szCs w:val="28"/>
        </w:rPr>
      </w:pPr>
      <w:bookmarkStart w:id="60" w:name="_Toc435315931"/>
      <w:r>
        <w:rPr>
          <w:sz w:val="28"/>
          <w:szCs w:val="28"/>
        </w:rPr>
        <w:t xml:space="preserve"> </w:t>
      </w:r>
      <w:bookmarkStart w:id="61" w:name="_Toc158538395"/>
      <w:r w:rsidR="00A62B8F" w:rsidRPr="00A55BF9">
        <w:rPr>
          <w:sz w:val="28"/>
          <w:szCs w:val="28"/>
        </w:rPr>
        <w:t>B</w:t>
      </w:r>
      <w:bookmarkEnd w:id="60"/>
      <w:r w:rsidR="00165575" w:rsidRPr="00A55BF9">
        <w:rPr>
          <w:sz w:val="28"/>
          <w:szCs w:val="28"/>
        </w:rPr>
        <w:t xml:space="preserve">id Exchange Rate </w:t>
      </w:r>
      <w:r w:rsidR="000E14DD" w:rsidRPr="00A55BF9">
        <w:rPr>
          <w:sz w:val="28"/>
          <w:szCs w:val="28"/>
        </w:rPr>
        <w:t>Conditions</w:t>
      </w:r>
      <w:bookmarkEnd w:id="61"/>
    </w:p>
    <w:p w14:paraId="533D7B2C" w14:textId="77777777" w:rsidR="00A62B8F" w:rsidRPr="001F104B" w:rsidRDefault="00A62B8F" w:rsidP="00A62B8F">
      <w:pPr>
        <w:pStyle w:val="Specification"/>
        <w:spacing w:line="276" w:lineRule="auto"/>
        <w:ind w:left="567"/>
        <w:rPr>
          <w:b/>
          <w:sz w:val="22"/>
          <w:szCs w:val="22"/>
        </w:rPr>
      </w:pPr>
      <w:r w:rsidRPr="001F104B">
        <w:rPr>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A62B8F" w:rsidRPr="001F104B" w14:paraId="22F70704" w14:textId="77777777" w:rsidTr="0071278B">
        <w:tc>
          <w:tcPr>
            <w:tcW w:w="4536" w:type="dxa"/>
            <w:shd w:val="clear" w:color="auto" w:fill="C6D9F1" w:themeFill="text2" w:themeFillTint="33"/>
          </w:tcPr>
          <w:p w14:paraId="78AB331A" w14:textId="77777777" w:rsidR="00A62B8F" w:rsidRPr="001F104B" w:rsidRDefault="00A62B8F" w:rsidP="0071278B">
            <w:pPr>
              <w:spacing w:line="276" w:lineRule="auto"/>
              <w:rPr>
                <w:rFonts w:asciiTheme="minorHAnsi" w:hAnsiTheme="minorHAnsi"/>
                <w:b/>
                <w:szCs w:val="24"/>
              </w:rPr>
            </w:pPr>
            <w:r w:rsidRPr="001F104B">
              <w:rPr>
                <w:rFonts w:asciiTheme="minorHAnsi" w:hAnsiTheme="minorHAnsi"/>
                <w:b/>
                <w:szCs w:val="24"/>
              </w:rPr>
              <w:t>Foreign currency</w:t>
            </w:r>
          </w:p>
        </w:tc>
        <w:tc>
          <w:tcPr>
            <w:tcW w:w="4530" w:type="dxa"/>
            <w:shd w:val="clear" w:color="auto" w:fill="C6D9F1" w:themeFill="text2" w:themeFillTint="33"/>
          </w:tcPr>
          <w:p w14:paraId="5AD470C4" w14:textId="77777777" w:rsidR="00A62B8F" w:rsidRPr="001F104B" w:rsidRDefault="00A62B8F" w:rsidP="0071278B">
            <w:pPr>
              <w:spacing w:line="276" w:lineRule="auto"/>
              <w:rPr>
                <w:rFonts w:asciiTheme="minorHAnsi" w:hAnsiTheme="minorHAnsi"/>
                <w:b/>
                <w:szCs w:val="24"/>
              </w:rPr>
            </w:pPr>
            <w:r w:rsidRPr="001F104B">
              <w:rPr>
                <w:rFonts w:asciiTheme="minorHAnsi" w:hAnsiTheme="minorHAnsi"/>
                <w:b/>
                <w:szCs w:val="24"/>
              </w:rPr>
              <w:t xml:space="preserve">South African Rand (ZAR) exchange rate </w:t>
            </w:r>
          </w:p>
        </w:tc>
      </w:tr>
      <w:tr w:rsidR="00A62B8F" w:rsidRPr="001F104B" w14:paraId="2A5EB200" w14:textId="77777777" w:rsidTr="0071278B">
        <w:tc>
          <w:tcPr>
            <w:tcW w:w="4536" w:type="dxa"/>
            <w:shd w:val="clear" w:color="auto" w:fill="auto"/>
          </w:tcPr>
          <w:p w14:paraId="79D4E8EF" w14:textId="77777777" w:rsidR="00A62B8F" w:rsidRPr="000B7B9F" w:rsidRDefault="00A62B8F" w:rsidP="0071278B">
            <w:pPr>
              <w:spacing w:line="276" w:lineRule="auto"/>
              <w:rPr>
                <w:rFonts w:asciiTheme="minorHAnsi" w:hAnsiTheme="minorHAnsi"/>
                <w:szCs w:val="24"/>
              </w:rPr>
            </w:pPr>
            <w:r w:rsidRPr="000B7B9F">
              <w:rPr>
                <w:rFonts w:asciiTheme="minorHAnsi" w:hAnsiTheme="minorHAnsi"/>
                <w:szCs w:val="24"/>
              </w:rPr>
              <w:t>1 US Dollar</w:t>
            </w:r>
          </w:p>
        </w:tc>
        <w:tc>
          <w:tcPr>
            <w:tcW w:w="4530" w:type="dxa"/>
          </w:tcPr>
          <w:p w14:paraId="77F919C6" w14:textId="26BEEDBD" w:rsidR="00A62B8F" w:rsidRPr="002B3619" w:rsidRDefault="000B7B9F" w:rsidP="0071278B">
            <w:pPr>
              <w:spacing w:line="276" w:lineRule="auto"/>
              <w:jc w:val="center"/>
              <w:rPr>
                <w:rFonts w:asciiTheme="minorHAnsi" w:hAnsiTheme="minorHAnsi"/>
                <w:b/>
                <w:bCs/>
                <w:color w:val="FF0000"/>
                <w:szCs w:val="24"/>
              </w:rPr>
            </w:pPr>
            <w:r w:rsidRPr="002B3619">
              <w:rPr>
                <w:rFonts w:asciiTheme="minorHAnsi" w:hAnsiTheme="minorHAnsi"/>
                <w:b/>
                <w:bCs/>
                <w:color w:val="FF0000"/>
                <w:szCs w:val="24"/>
              </w:rPr>
              <w:t>R19,01</w:t>
            </w:r>
          </w:p>
        </w:tc>
      </w:tr>
      <w:tr w:rsidR="00A62B8F" w:rsidRPr="001F104B" w14:paraId="4BFEB232" w14:textId="77777777" w:rsidTr="0071278B">
        <w:tc>
          <w:tcPr>
            <w:tcW w:w="4536" w:type="dxa"/>
            <w:shd w:val="clear" w:color="auto" w:fill="auto"/>
          </w:tcPr>
          <w:p w14:paraId="0DDF613A" w14:textId="77777777" w:rsidR="00A62B8F" w:rsidRPr="000B7B9F" w:rsidRDefault="00A62B8F" w:rsidP="0071278B">
            <w:pPr>
              <w:spacing w:line="276" w:lineRule="auto"/>
              <w:rPr>
                <w:rFonts w:asciiTheme="minorHAnsi" w:hAnsiTheme="minorHAnsi"/>
                <w:szCs w:val="24"/>
              </w:rPr>
            </w:pPr>
            <w:r w:rsidRPr="000B7B9F">
              <w:rPr>
                <w:rFonts w:asciiTheme="minorHAnsi" w:hAnsiTheme="minorHAnsi"/>
                <w:szCs w:val="24"/>
              </w:rPr>
              <w:t>1 Euro</w:t>
            </w:r>
          </w:p>
        </w:tc>
        <w:tc>
          <w:tcPr>
            <w:tcW w:w="4530" w:type="dxa"/>
          </w:tcPr>
          <w:p w14:paraId="4DA19C86" w14:textId="48AF1A7C" w:rsidR="00A62B8F" w:rsidRPr="002B3619" w:rsidRDefault="000B7B9F" w:rsidP="0071278B">
            <w:pPr>
              <w:spacing w:line="276" w:lineRule="auto"/>
              <w:jc w:val="center"/>
              <w:rPr>
                <w:rFonts w:asciiTheme="minorHAnsi" w:hAnsiTheme="minorHAnsi"/>
                <w:b/>
                <w:bCs/>
                <w:color w:val="FF0000"/>
                <w:szCs w:val="24"/>
              </w:rPr>
            </w:pPr>
            <w:r w:rsidRPr="002B3619">
              <w:rPr>
                <w:rFonts w:asciiTheme="minorHAnsi" w:hAnsiTheme="minorHAnsi"/>
                <w:b/>
                <w:bCs/>
                <w:color w:val="FF0000"/>
                <w:szCs w:val="24"/>
              </w:rPr>
              <w:t>R20,50</w:t>
            </w:r>
          </w:p>
        </w:tc>
      </w:tr>
      <w:tr w:rsidR="00A62B8F" w:rsidRPr="001F104B" w14:paraId="64B02845" w14:textId="77777777" w:rsidTr="0071278B">
        <w:tc>
          <w:tcPr>
            <w:tcW w:w="4536" w:type="dxa"/>
            <w:shd w:val="clear" w:color="auto" w:fill="auto"/>
          </w:tcPr>
          <w:p w14:paraId="05070920" w14:textId="77777777" w:rsidR="00A62B8F" w:rsidRPr="000B7B9F" w:rsidRDefault="00A62B8F" w:rsidP="0071278B">
            <w:pPr>
              <w:rPr>
                <w:rFonts w:asciiTheme="minorHAnsi" w:hAnsiTheme="minorHAnsi"/>
                <w:szCs w:val="24"/>
              </w:rPr>
            </w:pPr>
            <w:r w:rsidRPr="000B7B9F">
              <w:rPr>
                <w:rFonts w:asciiTheme="minorHAnsi" w:hAnsiTheme="minorHAnsi"/>
                <w:szCs w:val="24"/>
              </w:rPr>
              <w:t>1 Pound</w:t>
            </w:r>
          </w:p>
        </w:tc>
        <w:tc>
          <w:tcPr>
            <w:tcW w:w="4530" w:type="dxa"/>
          </w:tcPr>
          <w:p w14:paraId="79F5C5BF" w14:textId="5C030880" w:rsidR="00A62B8F" w:rsidRPr="002B3619" w:rsidRDefault="000B7B9F" w:rsidP="0071278B">
            <w:pPr>
              <w:jc w:val="center"/>
              <w:rPr>
                <w:rFonts w:asciiTheme="minorHAnsi" w:hAnsiTheme="minorHAnsi"/>
                <w:b/>
                <w:bCs/>
                <w:color w:val="FF0000"/>
                <w:szCs w:val="24"/>
              </w:rPr>
            </w:pPr>
            <w:r w:rsidRPr="002B3619">
              <w:rPr>
                <w:rFonts w:asciiTheme="minorHAnsi" w:hAnsiTheme="minorHAnsi"/>
                <w:b/>
                <w:bCs/>
                <w:color w:val="FF0000"/>
                <w:szCs w:val="24"/>
              </w:rPr>
              <w:t>R24,01</w:t>
            </w:r>
          </w:p>
        </w:tc>
      </w:tr>
    </w:tbl>
    <w:p w14:paraId="5E5B5904" w14:textId="725DC402" w:rsidR="00A62B8F" w:rsidRDefault="00A62B8F" w:rsidP="00A62B8F">
      <w:pPr>
        <w:pStyle w:val="Specification"/>
        <w:spacing w:line="276" w:lineRule="auto"/>
        <w:ind w:left="567"/>
      </w:pPr>
    </w:p>
    <w:p w14:paraId="60971C9F" w14:textId="77777777" w:rsidR="001D04CA" w:rsidRPr="00A55BF9" w:rsidRDefault="001D04CA" w:rsidP="001D04CA">
      <w:pPr>
        <w:pStyle w:val="Specification"/>
        <w:ind w:left="567"/>
        <w:rPr>
          <w:rFonts w:asciiTheme="minorHAnsi" w:hAnsiTheme="minorHAnsi" w:cstheme="minorHAnsi"/>
          <w:b/>
          <w:sz w:val="22"/>
          <w:szCs w:val="22"/>
        </w:rPr>
      </w:pPr>
      <w:r w:rsidRPr="00A55BF9">
        <w:rPr>
          <w:rFonts w:asciiTheme="minorHAnsi" w:hAnsiTheme="minorHAnsi" w:cstheme="minorHAnsi"/>
          <w:b/>
          <w:sz w:val="22"/>
          <w:szCs w:val="22"/>
        </w:rPr>
        <w:t>Note (1):</w:t>
      </w:r>
    </w:p>
    <w:p w14:paraId="2031F062" w14:textId="77777777" w:rsidR="001D04CA" w:rsidRPr="00A55BF9" w:rsidRDefault="001D04CA" w:rsidP="001D04CA">
      <w:pPr>
        <w:pStyle w:val="Specification"/>
        <w:ind w:left="567"/>
        <w:rPr>
          <w:rFonts w:asciiTheme="minorHAnsi" w:hAnsiTheme="minorHAnsi" w:cstheme="minorHAnsi"/>
          <w:sz w:val="22"/>
          <w:szCs w:val="22"/>
        </w:rPr>
      </w:pPr>
      <w:r w:rsidRPr="00A55BF9">
        <w:rPr>
          <w:rFonts w:asciiTheme="minorHAnsi" w:hAnsiTheme="minorHAnsi" w:cstheme="minorHAnsi"/>
          <w:sz w:val="22"/>
          <w:szCs w:val="22"/>
        </w:rPr>
        <w:t>The ROE indicated above is to ensure a competitive bidding process.</w:t>
      </w:r>
    </w:p>
    <w:p w14:paraId="36DF934E" w14:textId="77777777" w:rsidR="001D04CA" w:rsidRPr="00A55BF9" w:rsidRDefault="001D04CA" w:rsidP="001D04CA">
      <w:pPr>
        <w:pStyle w:val="Specification"/>
        <w:ind w:left="567"/>
        <w:rPr>
          <w:rFonts w:asciiTheme="minorHAnsi" w:hAnsiTheme="minorHAnsi" w:cstheme="minorHAnsi"/>
          <w:sz w:val="22"/>
          <w:szCs w:val="22"/>
        </w:rPr>
      </w:pPr>
    </w:p>
    <w:p w14:paraId="3A22D78D" w14:textId="77777777" w:rsidR="001D04CA" w:rsidRPr="00A55BF9" w:rsidRDefault="001D04CA" w:rsidP="001D04CA">
      <w:pPr>
        <w:pStyle w:val="Specification"/>
        <w:ind w:left="567"/>
        <w:rPr>
          <w:rFonts w:asciiTheme="minorHAnsi" w:hAnsiTheme="minorHAnsi" w:cstheme="minorHAnsi"/>
          <w:b/>
          <w:sz w:val="22"/>
          <w:szCs w:val="22"/>
        </w:rPr>
      </w:pPr>
      <w:r w:rsidRPr="00A55BF9">
        <w:rPr>
          <w:rFonts w:asciiTheme="minorHAnsi" w:hAnsiTheme="minorHAnsi" w:cstheme="minorHAnsi"/>
          <w:b/>
          <w:sz w:val="22"/>
          <w:szCs w:val="22"/>
        </w:rPr>
        <w:t>Note (2):</w:t>
      </w:r>
    </w:p>
    <w:p w14:paraId="2E2CDD8D" w14:textId="79CAE5A9" w:rsidR="00EB7459" w:rsidRPr="00A55BF9" w:rsidRDefault="001D04CA" w:rsidP="001D04CA">
      <w:pPr>
        <w:pStyle w:val="Specification"/>
        <w:spacing w:line="276" w:lineRule="auto"/>
        <w:ind w:left="567"/>
        <w:rPr>
          <w:rFonts w:asciiTheme="minorHAnsi" w:hAnsiTheme="minorHAnsi" w:cstheme="minorHAnsi"/>
          <w:sz w:val="22"/>
          <w:szCs w:val="22"/>
        </w:rPr>
      </w:pPr>
      <w:r w:rsidRPr="00A55BF9">
        <w:rPr>
          <w:rFonts w:asciiTheme="minorHAnsi" w:hAnsiTheme="minorHAnsi" w:cstheme="minorHAnsi"/>
          <w:sz w:val="22"/>
          <w:szCs w:val="22"/>
        </w:rPr>
        <w:t>The ROE will be fluctuating. The details of the ROE fluctuation will be negotiated during the contracting stage.</w:t>
      </w:r>
    </w:p>
    <w:p w14:paraId="780D813C" w14:textId="77777777" w:rsidR="00EB7459" w:rsidRPr="001F104B" w:rsidRDefault="00EB7459" w:rsidP="00A62B8F">
      <w:pPr>
        <w:pStyle w:val="Specification"/>
        <w:spacing w:line="276" w:lineRule="auto"/>
        <w:ind w:left="567"/>
      </w:pPr>
    </w:p>
    <w:p w14:paraId="7172D22E" w14:textId="77777777" w:rsidR="00A62B8F" w:rsidRPr="001F104B" w:rsidRDefault="00A62B8F" w:rsidP="00A62B8F">
      <w:pPr>
        <w:pStyle w:val="Heading2"/>
      </w:pPr>
      <w:bookmarkStart w:id="62" w:name="_Toc435315930"/>
      <w:bookmarkStart w:id="63" w:name="_Ref455338328"/>
      <w:bookmarkStart w:id="64" w:name="_Ref455597629"/>
      <w:bookmarkStart w:id="65" w:name="_Toc127119463"/>
      <w:bookmarkStart w:id="66" w:name="_Toc158538396"/>
      <w:r w:rsidRPr="001F104B">
        <w:t>D</w:t>
      </w:r>
      <w:bookmarkEnd w:id="62"/>
      <w:bookmarkEnd w:id="63"/>
      <w:bookmarkEnd w:id="64"/>
      <w:bookmarkEnd w:id="65"/>
      <w:r w:rsidR="00165575" w:rsidRPr="001F104B">
        <w:t>eclaration of Acceptance</w:t>
      </w:r>
      <w:bookmarkEnd w:id="66"/>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1F104B" w14:paraId="6BFBE16A" w14:textId="77777777" w:rsidTr="0071278B">
        <w:trPr>
          <w:tblHeader/>
        </w:trPr>
        <w:tc>
          <w:tcPr>
            <w:tcW w:w="3339" w:type="pct"/>
            <w:shd w:val="clear" w:color="auto" w:fill="C6D9F1" w:themeFill="text2" w:themeFillTint="33"/>
          </w:tcPr>
          <w:p w14:paraId="5CF625D8" w14:textId="77777777" w:rsidR="00A62B8F" w:rsidRPr="001F104B" w:rsidRDefault="00A62B8F" w:rsidP="0071278B">
            <w:pPr>
              <w:rPr>
                <w:rFonts w:asciiTheme="minorHAnsi" w:hAnsiTheme="minorHAnsi" w:cstheme="minorHAnsi"/>
                <w:b/>
              </w:rPr>
            </w:pPr>
          </w:p>
        </w:tc>
        <w:tc>
          <w:tcPr>
            <w:tcW w:w="764" w:type="pct"/>
            <w:shd w:val="clear" w:color="auto" w:fill="C6D9F1" w:themeFill="text2" w:themeFillTint="33"/>
          </w:tcPr>
          <w:p w14:paraId="6A16C87A" w14:textId="77777777" w:rsidR="00A62B8F" w:rsidRPr="001F104B" w:rsidRDefault="00A62B8F" w:rsidP="0071278B">
            <w:pPr>
              <w:jc w:val="center"/>
              <w:rPr>
                <w:rFonts w:asciiTheme="minorHAnsi" w:hAnsiTheme="minorHAnsi" w:cstheme="minorHAnsi"/>
                <w:b/>
              </w:rPr>
            </w:pPr>
            <w:r w:rsidRPr="001F104B">
              <w:rPr>
                <w:rFonts w:asciiTheme="minorHAnsi" w:hAnsiTheme="minorHAnsi" w:cstheme="minorHAnsi"/>
                <w:b/>
              </w:rPr>
              <w:t>ACCEPT ALL</w:t>
            </w:r>
          </w:p>
        </w:tc>
        <w:tc>
          <w:tcPr>
            <w:tcW w:w="897" w:type="pct"/>
            <w:shd w:val="clear" w:color="auto" w:fill="C6D9F1" w:themeFill="text2" w:themeFillTint="33"/>
          </w:tcPr>
          <w:p w14:paraId="0715D793" w14:textId="77777777" w:rsidR="00A62B8F" w:rsidRPr="001F104B" w:rsidRDefault="00A62B8F" w:rsidP="0071278B">
            <w:pPr>
              <w:jc w:val="center"/>
              <w:rPr>
                <w:rFonts w:asciiTheme="minorHAnsi" w:hAnsiTheme="minorHAnsi" w:cstheme="minorHAnsi"/>
                <w:b/>
              </w:rPr>
            </w:pPr>
            <w:r w:rsidRPr="001F104B">
              <w:rPr>
                <w:rFonts w:asciiTheme="minorHAnsi" w:hAnsiTheme="minorHAnsi" w:cstheme="minorHAnsi"/>
                <w:b/>
              </w:rPr>
              <w:t>DO NOT ACCEPT ALL</w:t>
            </w:r>
          </w:p>
        </w:tc>
      </w:tr>
      <w:tr w:rsidR="00A62B8F" w:rsidRPr="001F104B" w14:paraId="0F3EFA3D" w14:textId="77777777" w:rsidTr="0071278B">
        <w:tc>
          <w:tcPr>
            <w:tcW w:w="3339" w:type="pct"/>
          </w:tcPr>
          <w:p w14:paraId="3903967F" w14:textId="5B0E972C" w:rsidR="00A62B8F" w:rsidRPr="00DD09C5" w:rsidRDefault="00A62B8F" w:rsidP="00A105E4">
            <w:pPr>
              <w:pStyle w:val="Specification"/>
              <w:numPr>
                <w:ilvl w:val="0"/>
                <w:numId w:val="49"/>
              </w:numPr>
              <w:rPr>
                <w:rFonts w:asciiTheme="minorHAnsi" w:hAnsiTheme="minorHAnsi" w:cstheme="minorHAnsi"/>
                <w:sz w:val="22"/>
                <w:szCs w:val="22"/>
              </w:rPr>
            </w:pPr>
            <w:r w:rsidRPr="001F104B">
              <w:rPr>
                <w:rFonts w:asciiTheme="minorHAnsi" w:hAnsiTheme="minorHAnsi" w:cstheme="minorHAnsi"/>
                <w:sz w:val="22"/>
                <w:szCs w:val="22"/>
              </w:rPr>
              <w:t xml:space="preserve">The bidder declares to ACCEPT ALL the Costing and Pricing conditions as </w:t>
            </w:r>
            <w:r w:rsidRPr="00DD09C5">
              <w:rPr>
                <w:rFonts w:asciiTheme="minorHAnsi" w:hAnsiTheme="minorHAnsi" w:cstheme="minorHAnsi"/>
                <w:sz w:val="22"/>
                <w:szCs w:val="22"/>
              </w:rPr>
              <w:t xml:space="preserve">specified in </w:t>
            </w:r>
            <w:r w:rsidR="00145EA2" w:rsidRPr="00A55BF9">
              <w:rPr>
                <w:rFonts w:asciiTheme="minorHAnsi" w:hAnsiTheme="minorHAnsi" w:cstheme="minorHAnsi"/>
                <w:b/>
                <w:bCs/>
                <w:sz w:val="22"/>
                <w:szCs w:val="22"/>
              </w:rPr>
              <w:t xml:space="preserve">par 4.4.2 </w:t>
            </w:r>
            <w:r w:rsidRPr="00DD09C5">
              <w:rPr>
                <w:rFonts w:asciiTheme="minorHAnsi" w:hAnsiTheme="minorHAnsi" w:cstheme="minorHAnsi"/>
                <w:sz w:val="22"/>
                <w:szCs w:val="22"/>
              </w:rPr>
              <w:t>above by indicating with an “X” in the “ACCEPT ALL” column, or</w:t>
            </w:r>
          </w:p>
          <w:p w14:paraId="59B14AB2" w14:textId="59CA518B" w:rsidR="00A62B8F" w:rsidRPr="00DD09C5" w:rsidRDefault="00A62B8F" w:rsidP="00A105E4">
            <w:pPr>
              <w:pStyle w:val="Specification"/>
              <w:numPr>
                <w:ilvl w:val="0"/>
                <w:numId w:val="49"/>
              </w:numPr>
              <w:rPr>
                <w:rFonts w:asciiTheme="minorHAnsi" w:hAnsiTheme="minorHAnsi" w:cstheme="minorHAnsi"/>
                <w:sz w:val="22"/>
                <w:szCs w:val="22"/>
              </w:rPr>
            </w:pPr>
            <w:r w:rsidRPr="00DD09C5">
              <w:rPr>
                <w:rFonts w:asciiTheme="minorHAnsi" w:hAnsiTheme="minorHAnsi" w:cstheme="minorHAnsi"/>
                <w:sz w:val="22"/>
                <w:szCs w:val="22"/>
              </w:rPr>
              <w:t xml:space="preserve">The bidder declares to NOT ACCEPT ALL the Costing and Pricing Conditions as specified in </w:t>
            </w:r>
            <w:r w:rsidR="00145EA2" w:rsidRPr="00A55BF9">
              <w:rPr>
                <w:rFonts w:asciiTheme="minorHAnsi" w:hAnsiTheme="minorHAnsi" w:cstheme="minorHAnsi"/>
                <w:b/>
                <w:bCs/>
                <w:sz w:val="22"/>
                <w:szCs w:val="22"/>
              </w:rPr>
              <w:t xml:space="preserve">par 4.4.2 </w:t>
            </w:r>
            <w:r w:rsidRPr="00DD09C5">
              <w:rPr>
                <w:rFonts w:asciiTheme="minorHAnsi" w:hAnsiTheme="minorHAnsi" w:cstheme="minorHAnsi"/>
                <w:sz w:val="22"/>
                <w:szCs w:val="22"/>
              </w:rPr>
              <w:t xml:space="preserve">above by - </w:t>
            </w:r>
          </w:p>
          <w:p w14:paraId="018B703A" w14:textId="77777777" w:rsidR="00A62B8F" w:rsidRPr="001F104B" w:rsidRDefault="00A62B8F" w:rsidP="00A105E4">
            <w:pPr>
              <w:pStyle w:val="Specification"/>
              <w:numPr>
                <w:ilvl w:val="1"/>
                <w:numId w:val="38"/>
              </w:numPr>
              <w:tabs>
                <w:tab w:val="clear" w:pos="1134"/>
                <w:tab w:val="num" w:pos="993"/>
              </w:tabs>
              <w:ind w:left="993"/>
              <w:rPr>
                <w:rFonts w:asciiTheme="minorHAnsi" w:hAnsiTheme="minorHAnsi" w:cstheme="minorHAnsi"/>
                <w:sz w:val="22"/>
                <w:szCs w:val="22"/>
              </w:rPr>
            </w:pPr>
            <w:r w:rsidRPr="00DD09C5">
              <w:rPr>
                <w:rFonts w:asciiTheme="minorHAnsi" w:hAnsiTheme="minorHAnsi" w:cstheme="minorHAnsi"/>
                <w:sz w:val="22"/>
                <w:szCs w:val="22"/>
              </w:rPr>
              <w:t>Indicating with an “X” in the “DO NOT ACCEPT</w:t>
            </w:r>
            <w:r w:rsidRPr="001F104B">
              <w:rPr>
                <w:rFonts w:asciiTheme="minorHAnsi" w:hAnsiTheme="minorHAnsi" w:cstheme="minorHAnsi"/>
                <w:sz w:val="22"/>
                <w:szCs w:val="22"/>
              </w:rPr>
              <w:t xml:space="preserve"> ALL” column, and;</w:t>
            </w:r>
          </w:p>
          <w:p w14:paraId="5D5D0137" w14:textId="77777777" w:rsidR="00A62B8F" w:rsidRPr="001F104B" w:rsidRDefault="00A62B8F" w:rsidP="00A105E4">
            <w:pPr>
              <w:pStyle w:val="Specification"/>
              <w:numPr>
                <w:ilvl w:val="1"/>
                <w:numId w:val="38"/>
              </w:numPr>
              <w:tabs>
                <w:tab w:val="clear" w:pos="1134"/>
                <w:tab w:val="num" w:pos="993"/>
              </w:tabs>
              <w:ind w:left="993"/>
              <w:rPr>
                <w:rFonts w:asciiTheme="minorHAnsi" w:hAnsiTheme="minorHAnsi" w:cstheme="minorHAnsi"/>
                <w:sz w:val="22"/>
                <w:szCs w:val="22"/>
              </w:rPr>
            </w:pPr>
            <w:r w:rsidRPr="001F104B">
              <w:rPr>
                <w:rFonts w:asciiTheme="minorHAnsi" w:hAnsiTheme="minorHAnsi" w:cstheme="minorHAnsi"/>
                <w:sz w:val="22"/>
                <w:szCs w:val="22"/>
              </w:rPr>
              <w:t xml:space="preserve">Provide reason and proposal for each of the condition not accepted. </w:t>
            </w:r>
          </w:p>
        </w:tc>
        <w:tc>
          <w:tcPr>
            <w:tcW w:w="764" w:type="pct"/>
          </w:tcPr>
          <w:p w14:paraId="540471E6" w14:textId="77777777" w:rsidR="00A62B8F" w:rsidRPr="001F104B" w:rsidRDefault="00A62B8F" w:rsidP="0071278B">
            <w:pPr>
              <w:jc w:val="center"/>
              <w:rPr>
                <w:rFonts w:asciiTheme="minorHAnsi" w:hAnsiTheme="minorHAnsi" w:cstheme="minorHAnsi"/>
              </w:rPr>
            </w:pPr>
          </w:p>
        </w:tc>
        <w:tc>
          <w:tcPr>
            <w:tcW w:w="897" w:type="pct"/>
          </w:tcPr>
          <w:p w14:paraId="49925E78" w14:textId="77777777" w:rsidR="00A62B8F" w:rsidRPr="001F104B" w:rsidRDefault="00A62B8F" w:rsidP="0071278B">
            <w:pPr>
              <w:jc w:val="center"/>
              <w:rPr>
                <w:rFonts w:asciiTheme="minorHAnsi" w:hAnsiTheme="minorHAnsi" w:cstheme="minorHAnsi"/>
              </w:rPr>
            </w:pPr>
          </w:p>
        </w:tc>
      </w:tr>
      <w:tr w:rsidR="00A62B8F" w:rsidRPr="00165575" w14:paraId="0D3EA74A" w14:textId="77777777" w:rsidTr="0071278B">
        <w:tc>
          <w:tcPr>
            <w:tcW w:w="5000" w:type="pct"/>
            <w:gridSpan w:val="3"/>
          </w:tcPr>
          <w:p w14:paraId="7E12A510" w14:textId="77777777" w:rsidR="00A62B8F" w:rsidRPr="001F104B" w:rsidRDefault="00A62B8F" w:rsidP="0071278B">
            <w:pPr>
              <w:rPr>
                <w:rFonts w:asciiTheme="minorHAnsi" w:hAnsiTheme="minorHAnsi" w:cstheme="minorHAnsi"/>
                <w:b/>
              </w:rPr>
            </w:pPr>
            <w:r w:rsidRPr="001F104B">
              <w:rPr>
                <w:rFonts w:asciiTheme="minorHAnsi" w:hAnsiTheme="minorHAnsi" w:cstheme="minorHAnsi"/>
                <w:b/>
              </w:rPr>
              <w:t>Comments by bidder:</w:t>
            </w:r>
          </w:p>
          <w:p w14:paraId="2C534BC7" w14:textId="77777777" w:rsidR="00A62B8F" w:rsidRPr="00165575" w:rsidRDefault="00A62B8F" w:rsidP="0071278B">
            <w:pPr>
              <w:rPr>
                <w:rFonts w:asciiTheme="minorHAnsi" w:hAnsiTheme="minorHAnsi" w:cstheme="minorHAnsi"/>
              </w:rPr>
            </w:pPr>
            <w:r w:rsidRPr="001F104B">
              <w:rPr>
                <w:rFonts w:asciiTheme="minorHAnsi" w:hAnsiTheme="minorHAnsi" w:cstheme="minorHAnsi"/>
              </w:rPr>
              <w:t>Provide the condition reference, the reasons for not accepting the condition.</w:t>
            </w:r>
          </w:p>
          <w:p w14:paraId="128ED99A" w14:textId="77777777" w:rsidR="00A62B8F" w:rsidRPr="00165575" w:rsidRDefault="00A62B8F" w:rsidP="0071278B">
            <w:pPr>
              <w:rPr>
                <w:rFonts w:asciiTheme="minorHAnsi" w:hAnsiTheme="minorHAnsi" w:cstheme="minorHAnsi"/>
                <w:b/>
              </w:rPr>
            </w:pPr>
          </w:p>
        </w:tc>
      </w:tr>
    </w:tbl>
    <w:p w14:paraId="37A47A28" w14:textId="77777777" w:rsidR="00A62B8F" w:rsidRDefault="00A62B8F" w:rsidP="002E5AED"/>
    <w:p w14:paraId="3BEF13D1" w14:textId="77777777" w:rsidR="00AD34B8" w:rsidRPr="00473F58" w:rsidRDefault="00AD34B8" w:rsidP="002E5AED">
      <w:pPr>
        <w:pStyle w:val="Heading2"/>
      </w:pPr>
      <w:bookmarkStart w:id="67" w:name="_Toc158538397"/>
      <w:r w:rsidRPr="00473F58">
        <w:lastRenderedPageBreak/>
        <w:t>Preference Requirements</w:t>
      </w:r>
      <w:bookmarkEnd w:id="67"/>
    </w:p>
    <w:p w14:paraId="408E71B8" w14:textId="77777777" w:rsidR="00516418" w:rsidRPr="000B1A52" w:rsidRDefault="00516418" w:rsidP="00516418">
      <w:pPr>
        <w:pStyle w:val="ListParagraph"/>
        <w:numPr>
          <w:ilvl w:val="0"/>
          <w:numId w:val="33"/>
        </w:numPr>
      </w:pPr>
      <w:r w:rsidRPr="000B1A52">
        <w:t>The bidder must complete in full all the PREFERENCE requirements.</w:t>
      </w:r>
    </w:p>
    <w:p w14:paraId="33AD7557" w14:textId="77777777" w:rsidR="00516418" w:rsidRPr="00F268E6" w:rsidRDefault="00516418" w:rsidP="00516418">
      <w:pPr>
        <w:numPr>
          <w:ilvl w:val="0"/>
          <w:numId w:val="33"/>
        </w:numPr>
        <w:rPr>
          <w:rFonts w:cs="Calibri"/>
        </w:rPr>
      </w:pPr>
      <w:r w:rsidRPr="000B1A52">
        <w:rPr>
          <w:rFonts w:cs="Calibri"/>
          <w:szCs w:val="24"/>
        </w:rPr>
        <w:t>Allocation of points per requirements:</w:t>
      </w:r>
      <w:r w:rsidRPr="00B91763">
        <w:rPr>
          <w:rFonts w:cs="Calibri"/>
          <w:b/>
          <w:bCs/>
          <w:szCs w:val="24"/>
        </w:rPr>
        <w:t xml:space="preserve"> </w:t>
      </w:r>
      <w:r w:rsidRPr="00B91763">
        <w:rPr>
          <w:rFonts w:cs="Calibri"/>
          <w:szCs w:val="24"/>
        </w:rPr>
        <w:t xml:space="preserve">The points allocation of bidders’ responses to the requirements will be determined by the completeness, relevance and accuracy of substantiating </w:t>
      </w:r>
      <w:r w:rsidRPr="00F268E6">
        <w:rPr>
          <w:rFonts w:cs="Calibri"/>
          <w:szCs w:val="24"/>
        </w:rPr>
        <w:t>evidence.</w:t>
      </w:r>
    </w:p>
    <w:p w14:paraId="6A0B1836" w14:textId="0C3C2056" w:rsidR="003008D7" w:rsidRPr="00A55BF9" w:rsidRDefault="003008D7" w:rsidP="00A55BF9">
      <w:pPr>
        <w:numPr>
          <w:ilvl w:val="0"/>
          <w:numId w:val="33"/>
        </w:numPr>
        <w:rPr>
          <w:rFonts w:cs="Calibri"/>
          <w:szCs w:val="24"/>
        </w:rPr>
      </w:pPr>
      <w:r w:rsidRPr="00A55BF9">
        <w:rPr>
          <w:rFonts w:cs="Calibri"/>
          <w:szCs w:val="24"/>
        </w:rPr>
        <w:t xml:space="preserve">Points will be allocated for each PREFERENCE requirement as per the criteria set in </w:t>
      </w:r>
      <w:r w:rsidRPr="00A55BF9">
        <w:rPr>
          <w:rFonts w:cs="Calibri"/>
          <w:b/>
          <w:bCs/>
          <w:szCs w:val="24"/>
        </w:rPr>
        <w:t>tables 1</w:t>
      </w:r>
      <w:r w:rsidR="00F268E6" w:rsidRPr="00A55BF9">
        <w:rPr>
          <w:rFonts w:cs="Calibri"/>
          <w:b/>
          <w:bCs/>
          <w:szCs w:val="24"/>
        </w:rPr>
        <w:t>4</w:t>
      </w:r>
      <w:r w:rsidRPr="00A55BF9">
        <w:rPr>
          <w:rFonts w:cs="Calibri"/>
          <w:b/>
          <w:bCs/>
          <w:szCs w:val="24"/>
        </w:rPr>
        <w:t>A</w:t>
      </w:r>
      <w:r w:rsidRPr="00A55BF9">
        <w:rPr>
          <w:rFonts w:cs="Calibri"/>
          <w:szCs w:val="24"/>
        </w:rPr>
        <w:t xml:space="preserve">, </w:t>
      </w:r>
      <w:r w:rsidRPr="00A55BF9">
        <w:rPr>
          <w:rFonts w:cs="Calibri"/>
          <w:b/>
          <w:bCs/>
          <w:szCs w:val="24"/>
        </w:rPr>
        <w:t>or 1</w:t>
      </w:r>
      <w:r w:rsidR="00F268E6" w:rsidRPr="00A55BF9">
        <w:rPr>
          <w:rFonts w:cs="Calibri"/>
          <w:b/>
          <w:bCs/>
          <w:szCs w:val="24"/>
        </w:rPr>
        <w:t>4</w:t>
      </w:r>
      <w:r w:rsidRPr="00A55BF9">
        <w:rPr>
          <w:rFonts w:cs="Calibri"/>
          <w:b/>
          <w:bCs/>
          <w:szCs w:val="24"/>
        </w:rPr>
        <w:t>B</w:t>
      </w:r>
      <w:r w:rsidRPr="00A55BF9">
        <w:rPr>
          <w:rFonts w:cs="Calibri"/>
          <w:szCs w:val="24"/>
        </w:rPr>
        <w:t>, based on the offer submitted by the Bidder.</w:t>
      </w:r>
    </w:p>
    <w:p w14:paraId="347C4C9E" w14:textId="77777777" w:rsidR="00516418" w:rsidRPr="00B91763" w:rsidRDefault="00516418" w:rsidP="00516418">
      <w:pPr>
        <w:numPr>
          <w:ilvl w:val="0"/>
          <w:numId w:val="33"/>
        </w:numPr>
        <w:rPr>
          <w:rFonts w:cs="Calibri"/>
          <w:szCs w:val="24"/>
        </w:rPr>
      </w:pPr>
      <w:r w:rsidRPr="00B91763">
        <w:rPr>
          <w:rFonts w:cs="Calibri"/>
          <w:b/>
          <w:bCs/>
          <w:szCs w:val="24"/>
        </w:rPr>
        <w:t>The bidder must provide a unique reference number</w:t>
      </w:r>
      <w:r w:rsidRPr="00B91763">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w:t>
      </w:r>
      <w:r w:rsidRPr="00320C19">
        <w:rPr>
          <w:rFonts w:cs="Calibri"/>
          <w:szCs w:val="24"/>
        </w:rPr>
        <w:t xml:space="preserve">attached to </w:t>
      </w:r>
      <w:r w:rsidRPr="00320C19">
        <w:rPr>
          <w:rFonts w:cs="Calibri"/>
          <w:b/>
          <w:bCs/>
          <w:szCs w:val="24"/>
        </w:rPr>
        <w:t>Annex A</w:t>
      </w:r>
      <w:r w:rsidRPr="00320C19">
        <w:rPr>
          <w:rFonts w:cs="Calibri"/>
          <w:szCs w:val="24"/>
        </w:rPr>
        <w:t>.</w:t>
      </w:r>
    </w:p>
    <w:p w14:paraId="1F942843" w14:textId="77777777" w:rsidR="00516418" w:rsidRPr="000B1A52" w:rsidRDefault="00516418" w:rsidP="00516418">
      <w:pPr>
        <w:numPr>
          <w:ilvl w:val="0"/>
          <w:numId w:val="33"/>
        </w:numPr>
        <w:rPr>
          <w:rFonts w:cs="Calibri"/>
        </w:rPr>
      </w:pPr>
      <w:r w:rsidRPr="00B91763">
        <w:rPr>
          <w:rFonts w:asciiTheme="minorHAnsi" w:hAnsiTheme="minorHAnsi" w:cstheme="minorHAnsi"/>
          <w:b/>
          <w:bCs/>
        </w:rPr>
        <w:t>Preference Goal Requirements</w:t>
      </w:r>
    </w:p>
    <w:p w14:paraId="159835D8" w14:textId="77777777" w:rsidR="00E92B0A" w:rsidRPr="000813DD" w:rsidRDefault="00E92B0A" w:rsidP="00E92B0A">
      <w:pPr>
        <w:numPr>
          <w:ilvl w:val="1"/>
          <w:numId w:val="33"/>
        </w:numPr>
        <w:rPr>
          <w:rFonts w:cs="Calibri"/>
          <w:szCs w:val="24"/>
        </w:rPr>
      </w:pPr>
      <w:r w:rsidRPr="000813DD">
        <w:rPr>
          <w:rFonts w:cs="Calibri"/>
          <w:szCs w:val="24"/>
        </w:rPr>
        <w:t xml:space="preserve">The </w:t>
      </w:r>
      <w:r w:rsidRPr="000813DD">
        <w:rPr>
          <w:rFonts w:cs="Calibri"/>
          <w:b/>
          <w:bCs/>
          <w:szCs w:val="24"/>
        </w:rPr>
        <w:t>Bidder must complete either the 90/10 or 80/20 preference point system</w:t>
      </w:r>
      <w:r w:rsidRPr="000813DD">
        <w:rPr>
          <w:rFonts w:cs="Calibri"/>
          <w:szCs w:val="24"/>
        </w:rPr>
        <w:t xml:space="preserve"> based on the offer submitted by the Bidder and submit proof or documentation required in terms of this tender.</w:t>
      </w:r>
    </w:p>
    <w:p w14:paraId="5718F771" w14:textId="6223977E" w:rsidR="00516418" w:rsidRPr="00951860" w:rsidRDefault="00516418" w:rsidP="00516418">
      <w:pPr>
        <w:pStyle w:val="ListParagraph"/>
        <w:numPr>
          <w:ilvl w:val="1"/>
          <w:numId w:val="33"/>
        </w:numPr>
        <w:spacing w:after="120"/>
        <w:outlineLvl w:val="9"/>
        <w:rPr>
          <w:rFonts w:cs="Calibri"/>
        </w:rPr>
      </w:pPr>
      <w:r>
        <w:rPr>
          <w:rFonts w:cs="Calibri"/>
        </w:rPr>
        <w:t xml:space="preserve">The specific Preferential Goal Requirements for this tender is </w:t>
      </w:r>
      <w:r w:rsidRPr="00320C19">
        <w:rPr>
          <w:rFonts w:cs="Calibri"/>
        </w:rPr>
        <w:t xml:space="preserve">indicated in </w:t>
      </w:r>
      <w:r w:rsidRPr="00F268E6">
        <w:rPr>
          <w:rFonts w:cs="Calibri"/>
          <w:b/>
          <w:bCs/>
        </w:rPr>
        <w:t xml:space="preserve">table </w:t>
      </w:r>
      <w:r w:rsidR="00814877" w:rsidRPr="00F268E6">
        <w:rPr>
          <w:rFonts w:cs="Calibri"/>
          <w:b/>
          <w:bCs/>
        </w:rPr>
        <w:t>13</w:t>
      </w:r>
      <w:r w:rsidRPr="00320C19">
        <w:rPr>
          <w:rFonts w:cs="Calibri"/>
        </w:rPr>
        <w:t xml:space="preserve"> below.</w:t>
      </w:r>
    </w:p>
    <w:p w14:paraId="7CAAFC38" w14:textId="4F73FDC4" w:rsidR="00516418" w:rsidRPr="00951860" w:rsidRDefault="00516418" w:rsidP="00516418">
      <w:pPr>
        <w:pStyle w:val="ListParagraph"/>
        <w:numPr>
          <w:ilvl w:val="1"/>
          <w:numId w:val="33"/>
        </w:numPr>
        <w:spacing w:after="120"/>
        <w:outlineLvl w:val="9"/>
        <w:rPr>
          <w:rFonts w:cs="Calibri"/>
        </w:rPr>
      </w:pPr>
      <w:r w:rsidRPr="00951860">
        <w:rPr>
          <w:rFonts w:cs="Calibri"/>
        </w:rPr>
        <w:t xml:space="preserve">The Bidder </w:t>
      </w:r>
      <w:r w:rsidRPr="00017160">
        <w:rPr>
          <w:rFonts w:cs="Calibri"/>
          <w:b/>
          <w:bCs/>
        </w:rPr>
        <w:t>must indicate their commitment</w:t>
      </w:r>
      <w:r w:rsidRPr="00017160">
        <w:rPr>
          <w:rFonts w:cs="Calibri"/>
        </w:rPr>
        <w:t xml:space="preserve"> to claim points for each of the preference points by signing at </w:t>
      </w:r>
      <w:r w:rsidRPr="00017160">
        <w:rPr>
          <w:rFonts w:cs="Calibri"/>
          <w:b/>
          <w:bCs/>
        </w:rPr>
        <w:t>par 4.5</w:t>
      </w:r>
      <w:r w:rsidRPr="00017160">
        <w:rPr>
          <w:rFonts w:cs="Calibri"/>
        </w:rPr>
        <w:t xml:space="preserve"> in the Invitation to Bid document</w:t>
      </w:r>
      <w:r w:rsidRPr="00951860">
        <w:rPr>
          <w:rFonts w:cs="Calibri"/>
        </w:rPr>
        <w:t>.</w:t>
      </w:r>
    </w:p>
    <w:p w14:paraId="469AE35C" w14:textId="2FDB29D6" w:rsidR="00516418" w:rsidRPr="00951860" w:rsidRDefault="00516418" w:rsidP="00516418">
      <w:pPr>
        <w:pStyle w:val="ListParagraph"/>
        <w:numPr>
          <w:ilvl w:val="1"/>
          <w:numId w:val="33"/>
        </w:numPr>
        <w:spacing w:after="120"/>
        <w:outlineLvl w:val="9"/>
        <w:rPr>
          <w:rFonts w:cs="Calibri"/>
        </w:rPr>
      </w:pPr>
      <w:r w:rsidRPr="00951860">
        <w:rPr>
          <w:rFonts w:cs="Calibri"/>
        </w:rPr>
        <w:t xml:space="preserve">Failure on the part of a bidder to submit proof or documentation required or to comply to </w:t>
      </w:r>
      <w:r w:rsidRPr="00951860">
        <w:rPr>
          <w:rFonts w:cs="Calibri"/>
          <w:b/>
          <w:bCs/>
        </w:rPr>
        <w:t>paragraph (d)</w:t>
      </w:r>
      <w:r w:rsidRPr="00951860">
        <w:rPr>
          <w:rFonts w:cs="Calibri"/>
        </w:rPr>
        <w:t xml:space="preserve"> above in terms of this tender to claim preference points for the </w:t>
      </w:r>
      <w:r w:rsidRPr="00951860">
        <w:rPr>
          <w:rFonts w:cs="Calibri"/>
          <w:b/>
          <w:bCs/>
        </w:rPr>
        <w:t>Preference Goal Requirements</w:t>
      </w:r>
      <w:r w:rsidRPr="00951860">
        <w:rPr>
          <w:rFonts w:cs="Calibri"/>
        </w:rPr>
        <w:t xml:space="preserve"> for this tender, will be interpreted to mean that preference points are not claimed.</w:t>
      </w:r>
    </w:p>
    <w:p w14:paraId="3F11135E" w14:textId="77777777" w:rsidR="00516418" w:rsidRPr="00951860" w:rsidRDefault="00516418" w:rsidP="00516418">
      <w:pPr>
        <w:pStyle w:val="ListParagraph"/>
        <w:numPr>
          <w:ilvl w:val="1"/>
          <w:numId w:val="33"/>
        </w:numPr>
        <w:spacing w:after="120"/>
        <w:outlineLvl w:val="9"/>
        <w:rPr>
          <w:rFonts w:cs="Calibri"/>
        </w:rPr>
      </w:pPr>
      <w:r w:rsidRPr="00951860">
        <w:rPr>
          <w:rFonts w:cs="Calibri"/>
        </w:rPr>
        <w:t xml:space="preserve">The Bidder’s </w:t>
      </w:r>
      <w:r w:rsidRPr="00951860">
        <w:rPr>
          <w:rFonts w:cs="Calibri"/>
          <w:b/>
          <w:bCs/>
        </w:rPr>
        <w:t>commitment</w:t>
      </w:r>
      <w:r w:rsidRPr="00951860">
        <w:rPr>
          <w:rFonts w:cs="Calibri"/>
        </w:rPr>
        <w:t xml:space="preserve"> for the </w:t>
      </w:r>
      <w:r w:rsidRPr="00951860">
        <w:rPr>
          <w:rFonts w:cs="Calibri"/>
          <w:b/>
          <w:bCs/>
        </w:rPr>
        <w:t xml:space="preserve">Preference Goal Requirements </w:t>
      </w:r>
      <w:r w:rsidRPr="00951860">
        <w:rPr>
          <w:rFonts w:cs="Calibri"/>
        </w:rPr>
        <w:t xml:space="preserve">in this tender will be </w:t>
      </w:r>
      <w:r w:rsidRPr="00951860">
        <w:rPr>
          <w:rFonts w:cs="Calibri"/>
          <w:b/>
          <w:bCs/>
        </w:rPr>
        <w:t>legally binding</w:t>
      </w:r>
      <w:r w:rsidRPr="00951860">
        <w:rPr>
          <w:rFonts w:cs="Calibri"/>
        </w:rPr>
        <w:t xml:space="preserve"> and the Bidder needs to </w:t>
      </w:r>
      <w:r w:rsidRPr="00951860">
        <w:rPr>
          <w:rFonts w:cs="Calibri"/>
          <w:b/>
          <w:bCs/>
        </w:rPr>
        <w:t>perform against their commitment</w:t>
      </w:r>
      <w:r w:rsidRPr="00951860">
        <w:rPr>
          <w:rFonts w:cs="Calibri"/>
        </w:rPr>
        <w:t xml:space="preserve"> for the duration of the contract which will form part of the Contractual Agreement.</w:t>
      </w:r>
    </w:p>
    <w:p w14:paraId="0D20D9EA" w14:textId="77777777" w:rsidR="00516418" w:rsidRPr="00951860" w:rsidRDefault="00516418" w:rsidP="00516418">
      <w:pPr>
        <w:pStyle w:val="ListParagraph"/>
        <w:numPr>
          <w:ilvl w:val="1"/>
          <w:numId w:val="33"/>
        </w:numPr>
        <w:spacing w:after="120"/>
        <w:outlineLvl w:val="9"/>
        <w:rPr>
          <w:rFonts w:cs="Calibri"/>
        </w:rPr>
      </w:pPr>
      <w:r w:rsidRPr="00951860">
        <w:rPr>
          <w:rFonts w:cs="Calibri"/>
        </w:rPr>
        <w:t xml:space="preserve">The Bidder </w:t>
      </w:r>
      <w:r w:rsidRPr="00951860">
        <w:rPr>
          <w:rFonts w:cs="Calibri"/>
          <w:b/>
          <w:bCs/>
        </w:rPr>
        <w:t>must sustain, or improve</w:t>
      </w:r>
      <w:r w:rsidRPr="00951860">
        <w:rPr>
          <w:rFonts w:cs="Calibri"/>
        </w:rPr>
        <w:t xml:space="preserve"> the company’s BBBEE Level for the duration of the contact which will form part of the Contractual Agreement.</w:t>
      </w:r>
    </w:p>
    <w:p w14:paraId="4054948A" w14:textId="77777777" w:rsidR="00516418" w:rsidRPr="00951860" w:rsidRDefault="00516418" w:rsidP="00516418">
      <w:pPr>
        <w:pStyle w:val="ListParagraph"/>
        <w:numPr>
          <w:ilvl w:val="1"/>
          <w:numId w:val="33"/>
        </w:numPr>
        <w:spacing w:after="120"/>
        <w:outlineLvl w:val="9"/>
        <w:rPr>
          <w:rFonts w:cs="Calibri"/>
        </w:rPr>
      </w:pPr>
      <w:r w:rsidRPr="00951860">
        <w:rPr>
          <w:rFonts w:cs="Calibri"/>
          <w:b/>
          <w:bCs/>
        </w:rPr>
        <w:t>Performance of Preference Goal Requirements will be determined annually.</w:t>
      </w:r>
      <w:r w:rsidRPr="00951860">
        <w:rPr>
          <w:rFonts w:cs="Calibri"/>
        </w:rPr>
        <w:t xml:space="preserve"> Bidders must submit their Preference status report to SITA indicating progress against the Bidder’s Preferential commitments </w:t>
      </w:r>
      <w:r w:rsidRPr="00951860">
        <w:rPr>
          <w:rFonts w:cs="Calibri"/>
          <w:b/>
          <w:bCs/>
        </w:rPr>
        <w:t>within 30 days after each quarter from the commencement date of the contract</w:t>
      </w:r>
      <w:r w:rsidRPr="00951860">
        <w:rPr>
          <w:rFonts w:cs="Calibri"/>
        </w:rPr>
        <w:t>.</w:t>
      </w:r>
    </w:p>
    <w:p w14:paraId="07D34442" w14:textId="77777777" w:rsidR="00516418" w:rsidRPr="00951860" w:rsidRDefault="00516418" w:rsidP="00516418">
      <w:pPr>
        <w:pStyle w:val="ListParagraph"/>
        <w:numPr>
          <w:ilvl w:val="1"/>
          <w:numId w:val="33"/>
        </w:numPr>
        <w:spacing w:after="120"/>
        <w:outlineLvl w:val="9"/>
        <w:rPr>
          <w:rFonts w:cs="Calibri"/>
        </w:rPr>
      </w:pPr>
      <w:r w:rsidRPr="00951860">
        <w:rPr>
          <w:rFonts w:cs="Calibri"/>
        </w:rPr>
        <w:t xml:space="preserve">Bidders need to keep auditable substantive records / evidence and upon request by </w:t>
      </w:r>
      <w:r w:rsidRPr="00951860">
        <w:rPr>
          <w:rFonts w:cs="Calibri"/>
          <w:b/>
          <w:bCs/>
        </w:rPr>
        <w:t xml:space="preserve">SITA </w:t>
      </w:r>
      <w:r w:rsidRPr="00951860">
        <w:rPr>
          <w:rFonts w:cs="Calibri"/>
        </w:rPr>
        <w:t>must be made available for audit and, or due diligence purposes.</w:t>
      </w:r>
    </w:p>
    <w:p w14:paraId="4EEE4E73" w14:textId="77777777" w:rsidR="00516418" w:rsidRPr="00951860" w:rsidRDefault="00516418" w:rsidP="00516418">
      <w:pPr>
        <w:pStyle w:val="ListParagraph"/>
        <w:numPr>
          <w:ilvl w:val="1"/>
          <w:numId w:val="33"/>
        </w:numPr>
        <w:spacing w:after="120"/>
        <w:outlineLvl w:val="9"/>
        <w:rPr>
          <w:rFonts w:cs="Calibri"/>
        </w:rPr>
      </w:pPr>
      <w:r w:rsidRPr="00951860">
        <w:rPr>
          <w:rFonts w:cs="Calibri"/>
          <w:b/>
          <w:bCs/>
        </w:rPr>
        <w:t>SITA reserves the right</w:t>
      </w:r>
      <w:r w:rsidRPr="00951860">
        <w:rPr>
          <w:rFonts w:cs="Calibri"/>
        </w:rPr>
        <w:t xml:space="preserve"> </w:t>
      </w:r>
      <w:r w:rsidRPr="00951860">
        <w:rPr>
          <w:rFonts w:cs="Calibri"/>
          <w:b/>
          <w:bCs/>
        </w:rPr>
        <w:t>to</w:t>
      </w:r>
      <w:r w:rsidRPr="00951860">
        <w:rPr>
          <w:rFonts w:cs="Calibri"/>
        </w:rPr>
        <w:t xml:space="preserve"> require from a Bidder, either before a bid is adjudicated or at any time subsequently, to substantiate any claim with regards to preferences, in any manner required by SITA.</w:t>
      </w:r>
    </w:p>
    <w:p w14:paraId="27446DA4" w14:textId="77777777" w:rsidR="00516418" w:rsidRPr="00951860" w:rsidRDefault="00516418" w:rsidP="00516418">
      <w:pPr>
        <w:pStyle w:val="ListParagraph"/>
        <w:numPr>
          <w:ilvl w:val="1"/>
          <w:numId w:val="33"/>
        </w:numPr>
        <w:spacing w:after="120"/>
        <w:outlineLvl w:val="9"/>
        <w:rPr>
          <w:rFonts w:cs="Calibri"/>
        </w:rPr>
      </w:pPr>
      <w:r w:rsidRPr="00951860">
        <w:rPr>
          <w:rFonts w:cs="Calibri"/>
          <w:b/>
          <w:bCs/>
        </w:rPr>
        <w:t>SITA reserves the right to</w:t>
      </w:r>
      <w:r w:rsidRPr="00951860">
        <w:rPr>
          <w:rFonts w:cs="Calibri"/>
        </w:rPr>
        <w:t xml:space="preserve"> verify information / evidence provided by the Bidder.</w:t>
      </w:r>
    </w:p>
    <w:p w14:paraId="7C3373A6" w14:textId="621F12E7" w:rsidR="00516418" w:rsidRPr="00A55BF9" w:rsidRDefault="00516418" w:rsidP="00A55BF9">
      <w:pPr>
        <w:pStyle w:val="ListParagraph"/>
        <w:numPr>
          <w:ilvl w:val="1"/>
          <w:numId w:val="33"/>
        </w:numPr>
        <w:spacing w:after="120"/>
        <w:outlineLvl w:val="9"/>
        <w:rPr>
          <w:rFonts w:cs="Calibri"/>
          <w:b/>
          <w:bCs/>
        </w:rPr>
      </w:pPr>
      <w:r w:rsidRPr="00951860">
        <w:rPr>
          <w:rFonts w:cs="Calibri"/>
          <w:b/>
          <w:bCs/>
        </w:rPr>
        <w:t>SITA reserves the right to</w:t>
      </w:r>
      <w:r w:rsidRPr="00951860">
        <w:rPr>
          <w:rFonts w:cs="Calibri"/>
        </w:rPr>
        <w:t xml:space="preserve"> introduce a </w:t>
      </w:r>
      <w:r w:rsidRPr="00951860">
        <w:rPr>
          <w:rFonts w:cs="Calibri"/>
          <w:b/>
          <w:bCs/>
        </w:rPr>
        <w:t>penalty of 1%</w:t>
      </w:r>
      <w:r w:rsidRPr="00951860">
        <w:rPr>
          <w:rFonts w:cs="Calibri"/>
        </w:rPr>
        <w:t xml:space="preserve"> of the overall annual year spent by </w:t>
      </w:r>
      <w:r w:rsidRPr="00951860">
        <w:rPr>
          <w:rFonts w:cs="Calibri"/>
          <w:b/>
          <w:bCs/>
        </w:rPr>
        <w:t>SITA</w:t>
      </w:r>
      <w:r w:rsidRPr="00951860">
        <w:rPr>
          <w:rFonts w:cs="Calibri"/>
        </w:rPr>
        <w:t xml:space="preserve"> for the prior year if the Bidder fails to comply to </w:t>
      </w:r>
      <w:r w:rsidRPr="005E74D9">
        <w:rPr>
          <w:rFonts w:cs="Calibri"/>
          <w:b/>
          <w:bCs/>
        </w:rPr>
        <w:t xml:space="preserve">paragraphs </w:t>
      </w:r>
      <w:r w:rsidRPr="00DC21C0">
        <w:rPr>
          <w:rFonts w:cs="Calibri"/>
          <w:b/>
          <w:bCs/>
        </w:rPr>
        <w:t>(v)</w:t>
      </w:r>
      <w:r w:rsidR="00E92B0A" w:rsidRPr="00A55BF9">
        <w:rPr>
          <w:rFonts w:cs="Calibri"/>
          <w:b/>
          <w:bCs/>
        </w:rPr>
        <w:t>, (vi)</w:t>
      </w:r>
      <w:r w:rsidRPr="00DC21C0">
        <w:rPr>
          <w:rFonts w:cs="Calibri"/>
          <w:b/>
          <w:bCs/>
        </w:rPr>
        <w:t>and (vii) above</w:t>
      </w:r>
      <w:r w:rsidRPr="00951860">
        <w:rPr>
          <w:rFonts w:cs="Calibri"/>
          <w:b/>
          <w:bCs/>
        </w:rPr>
        <w:t>.</w:t>
      </w:r>
    </w:p>
    <w:p w14:paraId="78FDEDD3" w14:textId="77777777" w:rsidR="00320C19" w:rsidRDefault="00320C19" w:rsidP="00516418">
      <w:pPr>
        <w:pStyle w:val="Specification"/>
        <w:ind w:left="360" w:hanging="360"/>
        <w:jc w:val="both"/>
        <w:rPr>
          <w:rFonts w:cs="Calibri"/>
        </w:rPr>
      </w:pPr>
    </w:p>
    <w:p w14:paraId="072F0323" w14:textId="5D25050D" w:rsidR="00E92B0A" w:rsidRPr="00715A8B" w:rsidRDefault="00516418" w:rsidP="00A55BF9">
      <w:pPr>
        <w:jc w:val="center"/>
        <w:rPr>
          <w:rFonts w:cs="Calibri"/>
          <w:b/>
          <w:bCs/>
        </w:rPr>
      </w:pPr>
      <w:r w:rsidRPr="00320C19">
        <w:rPr>
          <w:rFonts w:cs="Calibri"/>
          <w:b/>
          <w:bCs/>
          <w:szCs w:val="24"/>
        </w:rPr>
        <w:lastRenderedPageBreak/>
        <w:t>Table 1</w:t>
      </w:r>
      <w:r w:rsidR="00E45823" w:rsidRPr="00320C19">
        <w:rPr>
          <w:rFonts w:cs="Calibri"/>
          <w:b/>
          <w:bCs/>
          <w:szCs w:val="24"/>
        </w:rPr>
        <w:t>3</w:t>
      </w:r>
      <w:r w:rsidRPr="00320C19">
        <w:rPr>
          <w:rFonts w:cs="Calibri"/>
          <w:b/>
          <w:bCs/>
          <w:szCs w:val="24"/>
        </w:rPr>
        <w:t xml:space="preserve">: </w:t>
      </w:r>
      <w:r w:rsidRPr="00320C19">
        <w:rPr>
          <w:rFonts w:cs="Calibri"/>
          <w:b/>
          <w:szCs w:val="24"/>
        </w:rPr>
        <w:t>Preference Goal Requirements (Specific Goals)</w:t>
      </w:r>
    </w:p>
    <w:tbl>
      <w:tblPr>
        <w:tblW w:w="10196" w:type="dxa"/>
        <w:tblLayout w:type="fixed"/>
        <w:tblLook w:val="04A0" w:firstRow="1" w:lastRow="0" w:firstColumn="1" w:lastColumn="0" w:noHBand="0" w:noVBand="1"/>
      </w:tblPr>
      <w:tblGrid>
        <w:gridCol w:w="1691"/>
        <w:gridCol w:w="2410"/>
        <w:gridCol w:w="4253"/>
        <w:gridCol w:w="1842"/>
      </w:tblGrid>
      <w:tr w:rsidR="00E92B0A" w:rsidRPr="00715A8B" w14:paraId="32C06D81" w14:textId="77777777" w:rsidTr="00836AFD">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319807B1" w14:textId="77777777" w:rsidR="00E92B0A" w:rsidRPr="003C3BB9" w:rsidRDefault="00E92B0A" w:rsidP="00B54B3B">
            <w:pPr>
              <w:jc w:val="left"/>
              <w:rPr>
                <w:rFonts w:cs="Calibri"/>
                <w:b/>
                <w:bCs/>
                <w:color w:val="0E1B8D"/>
                <w:szCs w:val="24"/>
                <w:lang w:eastAsia="en-GB"/>
              </w:rPr>
            </w:pPr>
            <w:r w:rsidRPr="003C3BB9">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306BF10F" w14:textId="77777777" w:rsidR="00E92B0A" w:rsidRPr="003C3BB9" w:rsidRDefault="00E92B0A" w:rsidP="00B54B3B">
            <w:pPr>
              <w:jc w:val="left"/>
              <w:rPr>
                <w:rFonts w:cs="Calibri"/>
                <w:b/>
                <w:bCs/>
                <w:color w:val="0E1B8D"/>
                <w:szCs w:val="24"/>
                <w:lang w:eastAsia="en-GB"/>
              </w:rPr>
            </w:pPr>
            <w:r w:rsidRPr="003C3BB9">
              <w:rPr>
                <w:rFonts w:cs="Calibri"/>
                <w:b/>
                <w:bCs/>
                <w:color w:val="0E1B8D"/>
                <w:szCs w:val="24"/>
                <w:lang w:eastAsia="en-GB"/>
              </w:rPr>
              <w:t>Preferential Goal Requirements</w:t>
            </w:r>
          </w:p>
        </w:tc>
        <w:tc>
          <w:tcPr>
            <w:tcW w:w="6095" w:type="dxa"/>
            <w:gridSpan w:val="2"/>
            <w:tcBorders>
              <w:top w:val="single" w:sz="8" w:space="0" w:color="4F81BD"/>
              <w:left w:val="nil"/>
              <w:bottom w:val="single" w:sz="8" w:space="0" w:color="4F81BD"/>
              <w:right w:val="single" w:sz="8" w:space="0" w:color="4F81BD"/>
            </w:tcBorders>
            <w:shd w:val="clear" w:color="000000" w:fill="DBE5F1"/>
            <w:hideMark/>
          </w:tcPr>
          <w:p w14:paraId="380BAB89" w14:textId="77777777" w:rsidR="00E92B0A" w:rsidRPr="003C3BB9" w:rsidRDefault="00E92B0A" w:rsidP="00B54B3B">
            <w:pPr>
              <w:jc w:val="left"/>
              <w:rPr>
                <w:rFonts w:cs="Calibri"/>
                <w:b/>
                <w:bCs/>
                <w:color w:val="0E1B8D"/>
                <w:szCs w:val="24"/>
                <w:lang w:eastAsia="en-GB"/>
              </w:rPr>
            </w:pPr>
            <w:r w:rsidRPr="003C3BB9">
              <w:rPr>
                <w:rFonts w:cs="Calibri"/>
                <w:b/>
                <w:bCs/>
                <w:color w:val="0E1B8D"/>
                <w:szCs w:val="24"/>
                <w:lang w:eastAsia="en-GB"/>
              </w:rPr>
              <w:t xml:space="preserve">Preferential Goal Requirements </w:t>
            </w:r>
          </w:p>
        </w:tc>
      </w:tr>
      <w:tr w:rsidR="00B10CB3" w:rsidRPr="00715A8B" w14:paraId="7EC559FB" w14:textId="77777777" w:rsidTr="00AB48B2">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1B35B353" w14:textId="77777777" w:rsidR="00B10CB3" w:rsidRPr="003C3BB9" w:rsidRDefault="00B10CB3" w:rsidP="00B54B3B">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762D393C" w14:textId="77777777" w:rsidR="00B10CB3" w:rsidRPr="003C3BB9" w:rsidRDefault="00B10CB3" w:rsidP="00B54B3B">
            <w:pPr>
              <w:jc w:val="left"/>
              <w:rPr>
                <w:rFonts w:cs="Calibri"/>
                <w:b/>
                <w:bCs/>
                <w:color w:val="0E1B8D"/>
                <w:szCs w:val="24"/>
                <w:lang w:eastAsia="en-GB"/>
              </w:rPr>
            </w:pPr>
            <w:r w:rsidRPr="003C3BB9">
              <w:rPr>
                <w:rFonts w:cs="Calibri"/>
                <w:b/>
                <w:bCs/>
                <w:color w:val="0E1B8D"/>
                <w:szCs w:val="24"/>
                <w:lang w:eastAsia="en-GB"/>
              </w:rPr>
              <w:t>Preferential Goal Requirements allocated for this tender</w:t>
            </w:r>
          </w:p>
        </w:tc>
        <w:tc>
          <w:tcPr>
            <w:tcW w:w="4253" w:type="dxa"/>
            <w:tcBorders>
              <w:top w:val="nil"/>
              <w:left w:val="nil"/>
              <w:bottom w:val="single" w:sz="8" w:space="0" w:color="4F81BD"/>
              <w:right w:val="single" w:sz="8" w:space="0" w:color="4F81BD"/>
            </w:tcBorders>
            <w:shd w:val="clear" w:color="000000" w:fill="DBE5F1"/>
            <w:hideMark/>
          </w:tcPr>
          <w:p w14:paraId="2AF822E3" w14:textId="7B69F9A1" w:rsidR="00B10CB3" w:rsidRPr="00B10CB3" w:rsidRDefault="00B10CB3" w:rsidP="00B54B3B">
            <w:pPr>
              <w:jc w:val="left"/>
              <w:rPr>
                <w:rFonts w:cs="Calibri"/>
                <w:b/>
                <w:bCs/>
                <w:color w:val="0E1B8D"/>
                <w:szCs w:val="24"/>
                <w:highlight w:val="cyan"/>
                <w:lang w:eastAsia="en-GB"/>
              </w:rPr>
            </w:pPr>
          </w:p>
          <w:p w14:paraId="6A858B09" w14:textId="71F6FA95" w:rsidR="00B10CB3" w:rsidRPr="003C3BB9" w:rsidRDefault="00B10CB3" w:rsidP="00B54B3B">
            <w:pPr>
              <w:jc w:val="left"/>
              <w:rPr>
                <w:rFonts w:cs="Calibri"/>
                <w:b/>
                <w:bCs/>
                <w:color w:val="0E1B8D"/>
                <w:szCs w:val="24"/>
                <w:lang w:eastAsia="en-GB"/>
              </w:rPr>
            </w:pPr>
            <w:r w:rsidRPr="003C3BB9">
              <w:rPr>
                <w:rFonts w:cs="Calibri"/>
                <w:b/>
                <w:bCs/>
                <w:color w:val="0E1B8D"/>
                <w:szCs w:val="24"/>
                <w:lang w:eastAsia="en-GB"/>
              </w:rPr>
              <w:t xml:space="preserve">Substantiating evidence and evidence reference to be completed by bidder. </w:t>
            </w:r>
            <w:r w:rsidRPr="003C3BB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1842" w:type="dxa"/>
            <w:tcBorders>
              <w:top w:val="nil"/>
              <w:left w:val="nil"/>
              <w:bottom w:val="single" w:sz="8" w:space="0" w:color="4F81BD"/>
              <w:right w:val="single" w:sz="8" w:space="0" w:color="4F81BD"/>
            </w:tcBorders>
            <w:shd w:val="clear" w:color="000000" w:fill="DBE5F1"/>
            <w:hideMark/>
          </w:tcPr>
          <w:p w14:paraId="2033D028" w14:textId="77777777" w:rsidR="00B10CB3" w:rsidRPr="003C3BB9" w:rsidRDefault="00B10CB3" w:rsidP="00B54B3B">
            <w:pPr>
              <w:jc w:val="left"/>
              <w:rPr>
                <w:rFonts w:cs="Calibri"/>
                <w:b/>
                <w:bCs/>
                <w:color w:val="0E1B8D"/>
                <w:szCs w:val="24"/>
                <w:lang w:eastAsia="en-GB"/>
              </w:rPr>
            </w:pPr>
            <w:r w:rsidRPr="00130E13">
              <w:rPr>
                <w:rFonts w:cs="Calibri"/>
                <w:b/>
                <w:bCs/>
                <w:color w:val="0E1B8D"/>
                <w:szCs w:val="24"/>
                <w:lang w:eastAsia="en-GB"/>
              </w:rPr>
              <w:t xml:space="preserve">Evidence </w:t>
            </w:r>
            <w:r w:rsidRPr="000813DD">
              <w:rPr>
                <w:rFonts w:cs="Calibri"/>
                <w:b/>
                <w:bCs/>
                <w:color w:val="0E1B8D"/>
                <w:szCs w:val="24"/>
                <w:lang w:eastAsia="en-GB"/>
              </w:rPr>
              <w:t>Reference</w:t>
            </w:r>
          </w:p>
        </w:tc>
      </w:tr>
      <w:tr w:rsidR="00B10CB3" w:rsidRPr="00715A8B" w14:paraId="6A823536" w14:textId="77777777" w:rsidTr="00AB48B2">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7419EF03" w14:textId="77777777" w:rsidR="00B10CB3" w:rsidRPr="003C3BB9" w:rsidRDefault="00B10CB3" w:rsidP="00AB48B2">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21F3379C" w14:textId="77777777" w:rsidR="00B10CB3" w:rsidRPr="003C3BB9" w:rsidRDefault="00B10CB3" w:rsidP="00AB48B2">
            <w:pPr>
              <w:rPr>
                <w:rFonts w:cs="Calibri"/>
                <w:b/>
                <w:bCs/>
                <w:color w:val="305496"/>
                <w:szCs w:val="24"/>
                <w:lang w:eastAsia="en-GB"/>
              </w:rPr>
            </w:pPr>
            <w:r w:rsidRPr="003C3BB9">
              <w:rPr>
                <w:rFonts w:cs="Calibri"/>
                <w:b/>
                <w:bCs/>
                <w:color w:val="305496"/>
                <w:szCs w:val="24"/>
                <w:lang w:eastAsia="en-GB"/>
              </w:rPr>
              <w:t>B-BBEE Requirements</w:t>
            </w:r>
          </w:p>
        </w:tc>
        <w:tc>
          <w:tcPr>
            <w:tcW w:w="6095" w:type="dxa"/>
            <w:gridSpan w:val="2"/>
            <w:tcBorders>
              <w:top w:val="nil"/>
              <w:left w:val="nil"/>
              <w:bottom w:val="single" w:sz="8" w:space="0" w:color="4F81BD"/>
              <w:right w:val="single" w:sz="8" w:space="0" w:color="4F81BD"/>
            </w:tcBorders>
            <w:shd w:val="clear" w:color="000000" w:fill="DBE5F1"/>
            <w:vAlign w:val="center"/>
            <w:hideMark/>
          </w:tcPr>
          <w:p w14:paraId="13CAEA10" w14:textId="77777777" w:rsidR="00B10CB3" w:rsidRPr="00715A8B" w:rsidRDefault="00B10CB3" w:rsidP="00AB48B2">
            <w:pPr>
              <w:rPr>
                <w:rFonts w:cs="Calibri"/>
                <w:b/>
                <w:bCs/>
                <w:color w:val="0E1B8D"/>
                <w:lang w:eastAsia="en-GB"/>
              </w:rPr>
            </w:pPr>
            <w:r w:rsidRPr="00715A8B">
              <w:rPr>
                <w:rFonts w:cs="Calibri"/>
                <w:b/>
                <w:bCs/>
                <w:color w:val="0E1B8D"/>
                <w:lang w:eastAsia="en-GB"/>
              </w:rPr>
              <w:t> </w:t>
            </w:r>
          </w:p>
        </w:tc>
      </w:tr>
      <w:tr w:rsidR="00B10CB3" w:rsidRPr="00715A8B" w14:paraId="14794438" w14:textId="77777777" w:rsidTr="00AB48B2">
        <w:trPr>
          <w:trHeight w:val="2144"/>
        </w:trPr>
        <w:tc>
          <w:tcPr>
            <w:tcW w:w="1691" w:type="dxa"/>
            <w:tcBorders>
              <w:top w:val="nil"/>
              <w:left w:val="single" w:sz="8" w:space="0" w:color="4F81BD"/>
              <w:bottom w:val="single" w:sz="8" w:space="0" w:color="4F81BD"/>
              <w:right w:val="single" w:sz="8" w:space="0" w:color="4F81BD"/>
            </w:tcBorders>
          </w:tcPr>
          <w:p w14:paraId="20404ACF" w14:textId="77777777" w:rsidR="00B10CB3" w:rsidRPr="003C3BB9" w:rsidRDefault="00B10CB3" w:rsidP="00AB48B2">
            <w:pPr>
              <w:jc w:val="left"/>
              <w:rPr>
                <w:rFonts w:cs="Calibri"/>
                <w:szCs w:val="24"/>
                <w:lang w:eastAsia="en-GB"/>
              </w:rPr>
            </w:pPr>
            <w:r w:rsidRPr="003C3BB9">
              <w:rPr>
                <w:rFonts w:cs="Calibri"/>
                <w:szCs w:val="24"/>
                <w:lang w:eastAsia="en-GB"/>
              </w:rPr>
              <w:t>1)</w:t>
            </w:r>
          </w:p>
        </w:tc>
        <w:tc>
          <w:tcPr>
            <w:tcW w:w="2410" w:type="dxa"/>
            <w:tcBorders>
              <w:top w:val="nil"/>
              <w:left w:val="single" w:sz="8" w:space="0" w:color="4F81BD"/>
              <w:bottom w:val="single" w:sz="8" w:space="0" w:color="4F81BD"/>
              <w:right w:val="single" w:sz="8" w:space="0" w:color="4F81BD"/>
            </w:tcBorders>
            <w:shd w:val="clear" w:color="auto" w:fill="auto"/>
            <w:hideMark/>
          </w:tcPr>
          <w:p w14:paraId="5D82BA25" w14:textId="77777777" w:rsidR="00B10CB3" w:rsidRPr="003C3BB9" w:rsidRDefault="00B10CB3" w:rsidP="00AB48B2">
            <w:pPr>
              <w:jc w:val="left"/>
              <w:rPr>
                <w:rFonts w:cs="Calibri"/>
                <w:szCs w:val="24"/>
                <w:lang w:eastAsia="en-GB"/>
              </w:rPr>
            </w:pPr>
            <w:r w:rsidRPr="003C3BB9">
              <w:rPr>
                <w:rFonts w:cs="Calibri"/>
                <w:b/>
                <w:bCs/>
                <w:szCs w:val="24"/>
                <w:lang w:eastAsia="en-GB"/>
              </w:rPr>
              <w:t>B-BBEE Requirements</w:t>
            </w:r>
          </w:p>
          <w:p w14:paraId="7B2BFA33" w14:textId="77777777" w:rsidR="00B10CB3" w:rsidRPr="003C3BB9" w:rsidRDefault="00B10CB3" w:rsidP="00AB48B2">
            <w:pPr>
              <w:jc w:val="left"/>
              <w:rPr>
                <w:rFonts w:cs="Calibri"/>
                <w:szCs w:val="24"/>
                <w:lang w:eastAsia="en-GB"/>
              </w:rPr>
            </w:pPr>
            <w:r w:rsidRPr="003C3BB9">
              <w:rPr>
                <w:rFonts w:cs="Calibri"/>
                <w:szCs w:val="24"/>
                <w:lang w:eastAsia="en-GB"/>
              </w:rPr>
              <w:t>Promotion of Transformational Objectives.</w:t>
            </w:r>
          </w:p>
        </w:tc>
        <w:tc>
          <w:tcPr>
            <w:tcW w:w="4253" w:type="dxa"/>
            <w:tcBorders>
              <w:top w:val="nil"/>
              <w:left w:val="nil"/>
              <w:bottom w:val="single" w:sz="8" w:space="0" w:color="4F81BD"/>
              <w:right w:val="single" w:sz="8" w:space="0" w:color="4F81BD"/>
            </w:tcBorders>
            <w:shd w:val="clear" w:color="auto" w:fill="auto"/>
            <w:vAlign w:val="center"/>
            <w:hideMark/>
          </w:tcPr>
          <w:p w14:paraId="01AEFB7E" w14:textId="2B9A86B5" w:rsidR="00B10CB3" w:rsidRPr="00B10CB3" w:rsidRDefault="00B10CB3" w:rsidP="00AB48B2">
            <w:pPr>
              <w:jc w:val="center"/>
              <w:rPr>
                <w:rFonts w:cs="Calibri"/>
                <w:szCs w:val="24"/>
                <w:highlight w:val="cyan"/>
                <w:lang w:eastAsia="en-GB"/>
              </w:rPr>
            </w:pPr>
          </w:p>
          <w:p w14:paraId="345BFE38" w14:textId="46493625" w:rsidR="00B10CB3" w:rsidRPr="00BB02B1" w:rsidRDefault="00B10CB3" w:rsidP="00AB48B2">
            <w:pPr>
              <w:jc w:val="left"/>
              <w:rPr>
                <w:rFonts w:cs="Calibri"/>
                <w:szCs w:val="24"/>
                <w:lang w:eastAsia="en-GB"/>
              </w:rPr>
            </w:pPr>
            <w:r w:rsidRPr="00BB02B1">
              <w:rPr>
                <w:rFonts w:cs="Calibri"/>
                <w:b/>
                <w:bCs/>
                <w:szCs w:val="24"/>
                <w:lang w:eastAsia="en-GB"/>
              </w:rPr>
              <w:t>Evidence:</w:t>
            </w:r>
            <w:r w:rsidRPr="00BB02B1">
              <w:rPr>
                <w:rFonts w:cs="Calibri"/>
                <w:b/>
                <w:bCs/>
                <w:szCs w:val="24"/>
                <w:lang w:eastAsia="en-GB"/>
              </w:rPr>
              <w:br/>
            </w:r>
            <w:r w:rsidRPr="00BB02B1">
              <w:rPr>
                <w:rFonts w:cs="Calibri"/>
                <w:szCs w:val="24"/>
                <w:lang w:eastAsia="en-GB"/>
              </w:rPr>
              <w:t xml:space="preserve">The Bidder must provide a copy of relevant evidence for the Preferential Goal points which the Bidder qualifies for. </w:t>
            </w:r>
          </w:p>
          <w:p w14:paraId="483467C9" w14:textId="77BE483C" w:rsidR="00B10CB3" w:rsidRPr="00BB02B1" w:rsidRDefault="00B10CB3" w:rsidP="00AB48B2">
            <w:pPr>
              <w:jc w:val="left"/>
              <w:rPr>
                <w:rFonts w:cs="Calibri"/>
                <w:b/>
                <w:bCs/>
                <w:szCs w:val="24"/>
                <w:lang w:eastAsia="en-GB"/>
              </w:rPr>
            </w:pPr>
            <w:r w:rsidRPr="00BB02B1">
              <w:rPr>
                <w:rFonts w:cs="Calibri"/>
                <w:szCs w:val="24"/>
                <w:lang w:eastAsia="en-GB"/>
              </w:rPr>
              <w:br/>
            </w:r>
            <w:r w:rsidRPr="005E74D9">
              <w:rPr>
                <w:rFonts w:cs="Calibri"/>
                <w:b/>
                <w:bCs/>
                <w:szCs w:val="24"/>
                <w:lang w:eastAsia="en-GB"/>
              </w:rPr>
              <w:t>Points allocation:</w:t>
            </w:r>
            <w:r w:rsidRPr="005E74D9">
              <w:rPr>
                <w:rFonts w:cs="Calibri"/>
                <w:b/>
                <w:bCs/>
                <w:szCs w:val="24"/>
                <w:lang w:eastAsia="en-GB"/>
              </w:rPr>
              <w:br/>
            </w:r>
            <w:r w:rsidRPr="00DC21C0">
              <w:rPr>
                <w:rFonts w:cs="Calibri"/>
                <w:szCs w:val="24"/>
                <w:lang w:eastAsia="en-GB"/>
              </w:rPr>
              <w:t xml:space="preserve">Points will be allocated for bidders that meets the requirements as indicated in </w:t>
            </w:r>
            <w:r w:rsidRPr="00DC21C0">
              <w:rPr>
                <w:rFonts w:cs="Calibri"/>
                <w:sz w:val="23"/>
                <w:szCs w:val="23"/>
              </w:rPr>
              <w:t xml:space="preserve">either </w:t>
            </w:r>
            <w:r w:rsidRPr="00A55BF9" w:rsidDel="00FC1EAF">
              <w:rPr>
                <w:rFonts w:cs="Calibri"/>
                <w:b/>
                <w:bCs/>
                <w:sz w:val="23"/>
                <w:szCs w:val="23"/>
              </w:rPr>
              <w:t>table</w:t>
            </w:r>
            <w:r w:rsidRPr="00A55BF9">
              <w:rPr>
                <w:rFonts w:cs="Calibri"/>
                <w:b/>
                <w:bCs/>
                <w:sz w:val="23"/>
                <w:szCs w:val="23"/>
              </w:rPr>
              <w:t xml:space="preserve"> 14A, or 14B </w:t>
            </w:r>
            <w:r w:rsidRPr="00A55BF9">
              <w:rPr>
                <w:rFonts w:cs="Calibri"/>
                <w:b/>
                <w:bCs/>
                <w:szCs w:val="24"/>
                <w:lang w:eastAsia="en-GB"/>
              </w:rPr>
              <w:t>in section 4.6</w:t>
            </w:r>
            <w:r w:rsidRPr="00A55BF9">
              <w:rPr>
                <w:rFonts w:cs="Calibri"/>
                <w:szCs w:val="24"/>
                <w:lang w:eastAsia="en-GB"/>
              </w:rPr>
              <w:t>.</w:t>
            </w:r>
          </w:p>
        </w:tc>
        <w:tc>
          <w:tcPr>
            <w:tcW w:w="1842" w:type="dxa"/>
            <w:tcBorders>
              <w:top w:val="nil"/>
              <w:left w:val="nil"/>
              <w:bottom w:val="single" w:sz="8" w:space="0" w:color="4F81BD"/>
              <w:right w:val="single" w:sz="8" w:space="0" w:color="4F81BD"/>
            </w:tcBorders>
            <w:shd w:val="clear" w:color="auto" w:fill="auto"/>
            <w:hideMark/>
          </w:tcPr>
          <w:p w14:paraId="1D7E61C3" w14:textId="5D886A59" w:rsidR="00B10CB3" w:rsidRPr="00BB02B1" w:rsidRDefault="00B10CB3" w:rsidP="00AB48B2">
            <w:pPr>
              <w:jc w:val="left"/>
              <w:rPr>
                <w:rFonts w:cs="Calibri"/>
                <w:color w:val="FF0000"/>
                <w:szCs w:val="24"/>
                <w:lang w:eastAsia="en-GB"/>
              </w:rPr>
            </w:pPr>
            <w:r w:rsidRPr="000620F3">
              <w:rPr>
                <w:rFonts w:cs="Calibri"/>
                <w:color w:val="FF0000"/>
                <w:szCs w:val="24"/>
                <w:lang w:eastAsia="en-GB"/>
              </w:rPr>
              <w:t xml:space="preserve">&lt;provide unique reference to </w:t>
            </w:r>
            <w:r w:rsidR="00FE1BAA" w:rsidRPr="000620F3">
              <w:rPr>
                <w:rFonts w:cs="Calibri"/>
                <w:color w:val="FF0000"/>
                <w:szCs w:val="24"/>
                <w:lang w:eastAsia="en-GB"/>
              </w:rPr>
              <w:t xml:space="preserve">locate </w:t>
            </w:r>
            <w:r w:rsidR="00FE1BAA" w:rsidRPr="000813DD">
              <w:rPr>
                <w:rFonts w:cs="Calibri"/>
                <w:color w:val="FF0000"/>
                <w:szCs w:val="24"/>
                <w:lang w:eastAsia="en-GB"/>
              </w:rPr>
              <w:t>the</w:t>
            </w:r>
            <w:r w:rsidRPr="000813DD">
              <w:rPr>
                <w:rFonts w:cs="Calibri"/>
                <w:color w:val="FF0000"/>
                <w:szCs w:val="24"/>
                <w:lang w:eastAsia="en-GB"/>
              </w:rPr>
              <w:t xml:space="preserve"> </w:t>
            </w:r>
            <w:r w:rsidRPr="000620F3">
              <w:rPr>
                <w:rFonts w:cs="Calibri"/>
                <w:color w:val="FF0000"/>
                <w:szCs w:val="24"/>
                <w:lang w:eastAsia="en-GB"/>
              </w:rPr>
              <w:t xml:space="preserve">substantiating evidence in the bid </w:t>
            </w:r>
            <w:r w:rsidRPr="00E755A4">
              <w:rPr>
                <w:rFonts w:cs="Calibri"/>
                <w:color w:val="FF0000"/>
                <w:szCs w:val="24"/>
                <w:lang w:eastAsia="en-GB"/>
              </w:rPr>
              <w:t xml:space="preserve">response – </w:t>
            </w:r>
            <w:r w:rsidRPr="00E755A4">
              <w:rPr>
                <w:rFonts w:cs="Calibri"/>
                <w:b/>
                <w:bCs/>
                <w:color w:val="FF0000"/>
                <w:szCs w:val="24"/>
                <w:lang w:eastAsia="en-GB"/>
              </w:rPr>
              <w:t xml:space="preserve">Annex A, section </w:t>
            </w:r>
            <w:r w:rsidRPr="00DD09C5">
              <w:rPr>
                <w:rFonts w:cs="Calibri"/>
                <w:b/>
                <w:bCs/>
                <w:color w:val="FF0000"/>
                <w:szCs w:val="24"/>
                <w:lang w:eastAsia="en-GB"/>
              </w:rPr>
              <w:t>5.4</w:t>
            </w:r>
            <w:r w:rsidRPr="00DD09C5">
              <w:rPr>
                <w:rFonts w:cs="Calibri"/>
                <w:color w:val="FF0000"/>
                <w:szCs w:val="24"/>
                <w:lang w:eastAsia="en-GB"/>
              </w:rPr>
              <w:t>&gt;</w:t>
            </w:r>
          </w:p>
        </w:tc>
      </w:tr>
    </w:tbl>
    <w:p w14:paraId="617B6AE4" w14:textId="77777777" w:rsidR="00E92B0A" w:rsidRDefault="00E92B0A" w:rsidP="00516418">
      <w:pPr>
        <w:rPr>
          <w:rFonts w:cs="Calibri"/>
          <w:szCs w:val="24"/>
        </w:rPr>
        <w:sectPr w:rsidR="00E92B0A" w:rsidSect="002959E2">
          <w:pgSz w:w="11906" w:h="16838"/>
          <w:pgMar w:top="1134" w:right="1134" w:bottom="1134" w:left="1134" w:header="680" w:footer="344" w:gutter="0"/>
          <w:cols w:space="720"/>
        </w:sectPr>
      </w:pPr>
    </w:p>
    <w:p w14:paraId="79105377" w14:textId="69CF766B" w:rsidR="00E92B0A" w:rsidRPr="00A55BF9" w:rsidRDefault="00E92B0A" w:rsidP="00E92B0A">
      <w:pPr>
        <w:rPr>
          <w:rFonts w:cs="Calibri"/>
          <w:b/>
          <w:bCs/>
          <w:sz w:val="20"/>
          <w:szCs w:val="20"/>
          <w:lang w:eastAsia="en-GB"/>
        </w:rPr>
      </w:pPr>
      <w:r w:rsidRPr="00A55BF9">
        <w:rPr>
          <w:rFonts w:cs="Calibri"/>
          <w:b/>
          <w:bCs/>
          <w:sz w:val="20"/>
          <w:szCs w:val="20"/>
          <w:lang w:eastAsia="en-GB"/>
        </w:rPr>
        <w:lastRenderedPageBreak/>
        <w:t>Table 1</w:t>
      </w:r>
      <w:r w:rsidR="00F268E6" w:rsidRPr="00A55BF9">
        <w:rPr>
          <w:rFonts w:cs="Calibri"/>
          <w:b/>
          <w:bCs/>
          <w:sz w:val="20"/>
          <w:szCs w:val="20"/>
          <w:lang w:eastAsia="en-GB"/>
        </w:rPr>
        <w:t>4</w:t>
      </w:r>
      <w:r w:rsidRPr="00A55BF9">
        <w:rPr>
          <w:rFonts w:cs="Calibri"/>
          <w:b/>
          <w:bCs/>
          <w:sz w:val="20"/>
          <w:szCs w:val="20"/>
          <w:lang w:eastAsia="en-GB"/>
        </w:rPr>
        <w:t>A: B-BBEE Points as part of the Preference Goal requirements</w:t>
      </w:r>
      <w:r w:rsidRPr="00A55BF9">
        <w:rPr>
          <w:rFonts w:cs="Calibri"/>
          <w:b/>
          <w:bCs/>
          <w:color w:val="0E1B8D"/>
          <w:sz w:val="20"/>
          <w:szCs w:val="20"/>
          <w:lang w:eastAsia="en-GB"/>
        </w:rPr>
        <w:t xml:space="preserve"> </w:t>
      </w:r>
      <w:r w:rsidRPr="00A55BF9">
        <w:rPr>
          <w:rFonts w:cs="Calibri"/>
          <w:b/>
          <w:bCs/>
          <w:sz w:val="20"/>
          <w:szCs w:val="20"/>
          <w:lang w:eastAsia="en-GB"/>
        </w:rPr>
        <w:t>(</w:t>
      </w:r>
      <w:r w:rsidR="00AF4126" w:rsidRPr="00A55BF9">
        <w:rPr>
          <w:rFonts w:cs="Calibri"/>
          <w:b/>
          <w:bCs/>
          <w:sz w:val="20"/>
          <w:szCs w:val="20"/>
          <w:lang w:eastAsia="en-GB"/>
        </w:rPr>
        <w:t>Preferential Goal</w:t>
      </w:r>
      <w:r w:rsidRPr="00A55BF9">
        <w:rPr>
          <w:rFonts w:cs="Calibri"/>
          <w:b/>
          <w:bCs/>
          <w:sz w:val="20"/>
          <w:szCs w:val="20"/>
          <w:lang w:eastAsia="en-GB"/>
        </w:rPr>
        <w:t xml:space="preserve"> Requirements for (90/10) system)</w:t>
      </w:r>
    </w:p>
    <w:p w14:paraId="025EEDC0" w14:textId="77777777" w:rsidR="00E92B0A" w:rsidRPr="00A55BF9" w:rsidRDefault="00E92B0A" w:rsidP="00E92B0A">
      <w:pPr>
        <w:rPr>
          <w:rFonts w:cs="Calibri"/>
          <w:b/>
          <w:color w:val="FF0000"/>
          <w:kern w:val="24"/>
          <w:sz w:val="20"/>
          <w:szCs w:val="20"/>
          <w:lang w:eastAsia="en-GB"/>
        </w:rPr>
      </w:pPr>
      <w:r w:rsidRPr="00A55BF9">
        <w:rPr>
          <w:rFonts w:cs="Calibri"/>
          <w:b/>
          <w:color w:val="FF0000"/>
          <w:kern w:val="24"/>
          <w:sz w:val="20"/>
          <w:szCs w:val="20"/>
          <w:lang w:eastAsia="en-GB"/>
        </w:rPr>
        <w:t>Note: Bidder to select the section for points they wish to claim (Mark as Y=Yes) in the table below.</w:t>
      </w:r>
    </w:p>
    <w:tbl>
      <w:tblPr>
        <w:tblW w:w="14459" w:type="dxa"/>
        <w:tblLayout w:type="fixed"/>
        <w:tblLook w:val="04A0" w:firstRow="1" w:lastRow="0" w:firstColumn="1" w:lastColumn="0" w:noHBand="0" w:noVBand="1"/>
      </w:tblPr>
      <w:tblGrid>
        <w:gridCol w:w="1276"/>
        <w:gridCol w:w="2693"/>
        <w:gridCol w:w="851"/>
        <w:gridCol w:w="1134"/>
        <w:gridCol w:w="1134"/>
        <w:gridCol w:w="1276"/>
        <w:gridCol w:w="2409"/>
        <w:gridCol w:w="993"/>
        <w:gridCol w:w="2693"/>
      </w:tblGrid>
      <w:tr w:rsidR="00E92B0A" w:rsidRPr="00F268E6" w14:paraId="3AEE270F" w14:textId="77777777" w:rsidTr="00AB48B2">
        <w:trPr>
          <w:trHeight w:val="314"/>
        </w:trPr>
        <w:tc>
          <w:tcPr>
            <w:tcW w:w="1276" w:type="dxa"/>
            <w:tcBorders>
              <w:top w:val="nil"/>
              <w:left w:val="nil"/>
              <w:bottom w:val="nil"/>
              <w:right w:val="nil"/>
            </w:tcBorders>
            <w:shd w:val="clear" w:color="auto" w:fill="auto"/>
            <w:noWrap/>
            <w:vAlign w:val="bottom"/>
            <w:hideMark/>
          </w:tcPr>
          <w:p w14:paraId="0ED3996C" w14:textId="77777777" w:rsidR="00E92B0A" w:rsidRPr="00F268E6" w:rsidRDefault="00E92B0A" w:rsidP="00AB48B2">
            <w:pPr>
              <w:rPr>
                <w:rFonts w:cs="Calibri"/>
                <w:sz w:val="20"/>
                <w:szCs w:val="20"/>
                <w:lang w:eastAsia="en-GB"/>
              </w:rPr>
            </w:pPr>
          </w:p>
        </w:tc>
        <w:tc>
          <w:tcPr>
            <w:tcW w:w="2693" w:type="dxa"/>
            <w:tcBorders>
              <w:top w:val="nil"/>
              <w:left w:val="nil"/>
              <w:bottom w:val="nil"/>
              <w:right w:val="nil"/>
            </w:tcBorders>
            <w:shd w:val="clear" w:color="auto" w:fill="auto"/>
            <w:vAlign w:val="bottom"/>
            <w:hideMark/>
          </w:tcPr>
          <w:p w14:paraId="66B18054" w14:textId="77777777" w:rsidR="00E92B0A" w:rsidRPr="005E74D9" w:rsidRDefault="00E92B0A" w:rsidP="00AB48B2">
            <w:pPr>
              <w:rPr>
                <w:rFonts w:cs="Calibri"/>
                <w:sz w:val="20"/>
                <w:szCs w:val="20"/>
                <w:lang w:eastAsia="en-GB"/>
              </w:rPr>
            </w:pPr>
          </w:p>
        </w:tc>
        <w:tc>
          <w:tcPr>
            <w:tcW w:w="851" w:type="dxa"/>
            <w:tcBorders>
              <w:top w:val="nil"/>
              <w:left w:val="nil"/>
              <w:bottom w:val="single" w:sz="8" w:space="0" w:color="auto"/>
              <w:right w:val="nil"/>
            </w:tcBorders>
            <w:shd w:val="clear" w:color="auto" w:fill="auto"/>
            <w:vAlign w:val="bottom"/>
            <w:hideMark/>
          </w:tcPr>
          <w:p w14:paraId="4294FAEB" w14:textId="77777777" w:rsidR="00E92B0A" w:rsidRPr="00A55BF9" w:rsidRDefault="00E92B0A" w:rsidP="00AB48B2">
            <w:pPr>
              <w:rPr>
                <w:rFonts w:cs="Calibri"/>
                <w:color w:val="000000"/>
                <w:sz w:val="20"/>
                <w:szCs w:val="20"/>
                <w:lang w:eastAsia="en-GB"/>
              </w:rPr>
            </w:pPr>
            <w:r w:rsidRPr="00A55BF9">
              <w:rPr>
                <w:rFonts w:cs="Calibri"/>
                <w:color w:val="000000"/>
                <w:sz w:val="20"/>
                <w:szCs w:val="20"/>
                <w:lang w:eastAsia="en-GB"/>
              </w:rPr>
              <w:t> </w:t>
            </w:r>
          </w:p>
        </w:tc>
        <w:tc>
          <w:tcPr>
            <w:tcW w:w="1134" w:type="dxa"/>
            <w:tcBorders>
              <w:top w:val="nil"/>
              <w:left w:val="nil"/>
              <w:bottom w:val="single" w:sz="8" w:space="0" w:color="auto"/>
              <w:right w:val="single" w:sz="8" w:space="0" w:color="auto"/>
            </w:tcBorders>
            <w:shd w:val="clear" w:color="auto" w:fill="auto"/>
            <w:vAlign w:val="bottom"/>
            <w:hideMark/>
          </w:tcPr>
          <w:p w14:paraId="686AF27E"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shd w:val="clear" w:color="auto" w:fill="auto"/>
            <w:vAlign w:val="center"/>
            <w:hideMark/>
          </w:tcPr>
          <w:p w14:paraId="69E5C5E8"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Ownership of at least 51% of People who are:</w:t>
            </w:r>
          </w:p>
        </w:tc>
        <w:tc>
          <w:tcPr>
            <w:tcW w:w="993" w:type="dxa"/>
            <w:tcBorders>
              <w:top w:val="nil"/>
              <w:left w:val="nil"/>
              <w:bottom w:val="nil"/>
              <w:right w:val="nil"/>
            </w:tcBorders>
            <w:shd w:val="clear" w:color="auto" w:fill="auto"/>
            <w:vAlign w:val="bottom"/>
            <w:hideMark/>
          </w:tcPr>
          <w:p w14:paraId="2EE631F8" w14:textId="77777777" w:rsidR="00E92B0A" w:rsidRPr="00A55BF9" w:rsidRDefault="00E92B0A" w:rsidP="00AB48B2">
            <w:pPr>
              <w:jc w:val="center"/>
              <w:rPr>
                <w:rFonts w:cs="Calibri"/>
                <w:b/>
                <w:bCs/>
                <w:color w:val="000000"/>
                <w:sz w:val="20"/>
                <w:szCs w:val="20"/>
                <w:lang w:eastAsia="en-GB"/>
              </w:rPr>
            </w:pPr>
          </w:p>
        </w:tc>
        <w:tc>
          <w:tcPr>
            <w:tcW w:w="2693" w:type="dxa"/>
            <w:tcBorders>
              <w:top w:val="nil"/>
              <w:left w:val="nil"/>
              <w:bottom w:val="nil"/>
              <w:right w:val="nil"/>
            </w:tcBorders>
          </w:tcPr>
          <w:p w14:paraId="5017C505" w14:textId="77777777" w:rsidR="00E92B0A" w:rsidRPr="00A55BF9" w:rsidRDefault="00E92B0A" w:rsidP="00AB48B2">
            <w:pPr>
              <w:jc w:val="center"/>
              <w:rPr>
                <w:rFonts w:cs="Calibri"/>
                <w:b/>
                <w:bCs/>
                <w:color w:val="000000"/>
                <w:sz w:val="20"/>
                <w:szCs w:val="20"/>
                <w:lang w:eastAsia="en-GB"/>
              </w:rPr>
            </w:pPr>
          </w:p>
        </w:tc>
      </w:tr>
      <w:tr w:rsidR="00E92B0A" w:rsidRPr="00F268E6" w14:paraId="78C0768E" w14:textId="77777777" w:rsidTr="00AB48B2">
        <w:trPr>
          <w:trHeight w:val="831"/>
        </w:trPr>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5D46E9"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Reference #</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5E763807"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shd w:val="clear" w:color="auto" w:fill="auto"/>
            <w:vAlign w:val="center"/>
            <w:hideMark/>
          </w:tcPr>
          <w:p w14:paraId="78504725"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shd w:val="clear" w:color="auto" w:fill="auto"/>
            <w:vAlign w:val="center"/>
            <w:hideMark/>
          </w:tcPr>
          <w:p w14:paraId="3AC65825"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shd w:val="clear" w:color="auto" w:fill="auto"/>
            <w:vAlign w:val="center"/>
            <w:hideMark/>
          </w:tcPr>
          <w:p w14:paraId="6630471A"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Woman Owned</w:t>
            </w:r>
          </w:p>
        </w:tc>
        <w:tc>
          <w:tcPr>
            <w:tcW w:w="1276" w:type="dxa"/>
            <w:tcBorders>
              <w:top w:val="nil"/>
              <w:left w:val="nil"/>
              <w:bottom w:val="single" w:sz="8" w:space="0" w:color="auto"/>
              <w:right w:val="single" w:sz="8" w:space="0" w:color="auto"/>
            </w:tcBorders>
            <w:shd w:val="clear" w:color="auto" w:fill="auto"/>
            <w:vAlign w:val="center"/>
            <w:hideMark/>
          </w:tcPr>
          <w:p w14:paraId="65248B1B" w14:textId="07648A16" w:rsidR="00E92B0A" w:rsidRPr="00A55BF9" w:rsidRDefault="00AF4126" w:rsidP="00AB48B2">
            <w:pPr>
              <w:jc w:val="center"/>
              <w:rPr>
                <w:rFonts w:cs="Calibri"/>
                <w:b/>
                <w:bCs/>
                <w:color w:val="000000"/>
                <w:sz w:val="20"/>
                <w:szCs w:val="20"/>
                <w:lang w:eastAsia="en-GB"/>
              </w:rPr>
            </w:pPr>
            <w:r w:rsidRPr="00A55BF9">
              <w:rPr>
                <w:rFonts w:cs="Calibri"/>
                <w:b/>
                <w:bCs/>
                <w:color w:val="000000"/>
                <w:sz w:val="20"/>
                <w:szCs w:val="20"/>
                <w:lang w:eastAsia="en-GB"/>
              </w:rPr>
              <w:t>Youth Owned</w:t>
            </w:r>
          </w:p>
        </w:tc>
        <w:tc>
          <w:tcPr>
            <w:tcW w:w="2409" w:type="dxa"/>
            <w:tcBorders>
              <w:top w:val="nil"/>
              <w:left w:val="nil"/>
              <w:bottom w:val="single" w:sz="8" w:space="0" w:color="auto"/>
              <w:right w:val="single" w:sz="8" w:space="0" w:color="auto"/>
            </w:tcBorders>
            <w:shd w:val="clear" w:color="auto" w:fill="auto"/>
            <w:vAlign w:val="center"/>
            <w:hideMark/>
          </w:tcPr>
          <w:p w14:paraId="45F982C5" w14:textId="4B5064A6"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 xml:space="preserve">Owned by People living </w:t>
            </w:r>
            <w:r w:rsidR="00AF4126" w:rsidRPr="00A55BF9">
              <w:rPr>
                <w:rFonts w:cs="Calibri"/>
                <w:b/>
                <w:bCs/>
                <w:color w:val="000000"/>
                <w:sz w:val="20"/>
                <w:szCs w:val="20"/>
                <w:lang w:eastAsia="en-GB"/>
              </w:rPr>
              <w:t>with disabilities</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101A91FE"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Score</w:t>
            </w:r>
          </w:p>
        </w:tc>
        <w:tc>
          <w:tcPr>
            <w:tcW w:w="2693" w:type="dxa"/>
            <w:tcBorders>
              <w:top w:val="single" w:sz="8" w:space="0" w:color="auto"/>
              <w:left w:val="nil"/>
              <w:bottom w:val="single" w:sz="8" w:space="0" w:color="auto"/>
              <w:right w:val="single" w:sz="8" w:space="0" w:color="auto"/>
            </w:tcBorders>
          </w:tcPr>
          <w:p w14:paraId="665F6941" w14:textId="77777777" w:rsidR="00E92B0A" w:rsidRPr="00A55BF9" w:rsidRDefault="00E92B0A" w:rsidP="00AB48B2">
            <w:pPr>
              <w:jc w:val="center"/>
              <w:rPr>
                <w:rFonts w:cs="Calibri"/>
                <w:b/>
                <w:bCs/>
                <w:color w:val="FF0000"/>
                <w:sz w:val="20"/>
                <w:szCs w:val="20"/>
                <w:lang w:eastAsia="en-GB"/>
              </w:rPr>
            </w:pPr>
            <w:r w:rsidRPr="00A55BF9">
              <w:rPr>
                <w:rFonts w:cs="Calibri"/>
                <w:b/>
                <w:bCs/>
                <w:color w:val="FF0000"/>
                <w:sz w:val="20"/>
                <w:szCs w:val="20"/>
                <w:lang w:eastAsia="en-GB"/>
              </w:rPr>
              <w:t>Bidder to select the section for points they wish to claim</w:t>
            </w:r>
          </w:p>
          <w:p w14:paraId="7555D45A" w14:textId="77777777" w:rsidR="00E92B0A" w:rsidRPr="00A55BF9" w:rsidRDefault="00E92B0A" w:rsidP="00AB48B2">
            <w:pPr>
              <w:jc w:val="center"/>
              <w:rPr>
                <w:rFonts w:cs="Calibri"/>
                <w:b/>
                <w:bCs/>
                <w:color w:val="000000"/>
                <w:sz w:val="20"/>
                <w:szCs w:val="20"/>
                <w:lang w:eastAsia="en-GB"/>
              </w:rPr>
            </w:pPr>
            <w:r w:rsidRPr="00A55BF9">
              <w:rPr>
                <w:rFonts w:cs="Calibri"/>
                <w:b/>
                <w:bCs/>
                <w:color w:val="FF0000"/>
                <w:sz w:val="20"/>
                <w:szCs w:val="20"/>
                <w:lang w:eastAsia="en-GB"/>
              </w:rPr>
              <w:t>(Mark as Y= Yes)</w:t>
            </w:r>
          </w:p>
        </w:tc>
      </w:tr>
      <w:tr w:rsidR="00E92B0A" w:rsidRPr="00F268E6" w14:paraId="2B0D329A" w14:textId="77777777" w:rsidTr="00AB48B2">
        <w:trPr>
          <w:trHeight w:val="360"/>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0A911B27" w14:textId="77777777" w:rsidR="00E92B0A" w:rsidRPr="00A55BF9" w:rsidRDefault="00E92B0A" w:rsidP="00AB48B2">
            <w:pPr>
              <w:rPr>
                <w:rFonts w:cs="Calibri"/>
                <w:color w:val="000000"/>
                <w:sz w:val="20"/>
                <w:szCs w:val="20"/>
                <w:lang w:eastAsia="en-GB"/>
              </w:rPr>
            </w:pPr>
            <w:r w:rsidRPr="00A55BF9">
              <w:rPr>
                <w:rFonts w:cs="Calibri"/>
                <w:color w:val="000000"/>
                <w:sz w:val="20"/>
                <w:szCs w:val="20"/>
                <w:lang w:eastAsia="en-GB"/>
              </w:rPr>
              <w:t> </w:t>
            </w:r>
          </w:p>
        </w:tc>
        <w:tc>
          <w:tcPr>
            <w:tcW w:w="2693" w:type="dxa"/>
            <w:tcBorders>
              <w:top w:val="nil"/>
              <w:left w:val="nil"/>
              <w:bottom w:val="single" w:sz="8" w:space="0" w:color="auto"/>
              <w:right w:val="single" w:sz="8" w:space="0" w:color="auto"/>
            </w:tcBorders>
            <w:shd w:val="clear" w:color="auto" w:fill="auto"/>
            <w:vAlign w:val="center"/>
            <w:hideMark/>
          </w:tcPr>
          <w:p w14:paraId="7BCB5A7E"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shd w:val="clear" w:color="auto" w:fill="auto"/>
            <w:vAlign w:val="center"/>
            <w:hideMark/>
          </w:tcPr>
          <w:p w14:paraId="435B7DDF"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shd w:val="clear" w:color="auto" w:fill="auto"/>
            <w:vAlign w:val="center"/>
            <w:hideMark/>
          </w:tcPr>
          <w:p w14:paraId="27F8B5A5"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shd w:val="clear" w:color="auto" w:fill="auto"/>
            <w:vAlign w:val="center"/>
            <w:hideMark/>
          </w:tcPr>
          <w:p w14:paraId="0B5D486C"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(D)</w:t>
            </w:r>
          </w:p>
        </w:tc>
        <w:tc>
          <w:tcPr>
            <w:tcW w:w="1276" w:type="dxa"/>
            <w:tcBorders>
              <w:top w:val="nil"/>
              <w:left w:val="nil"/>
              <w:bottom w:val="single" w:sz="8" w:space="0" w:color="auto"/>
              <w:right w:val="single" w:sz="8" w:space="0" w:color="auto"/>
            </w:tcBorders>
            <w:shd w:val="clear" w:color="auto" w:fill="auto"/>
            <w:vAlign w:val="center"/>
            <w:hideMark/>
          </w:tcPr>
          <w:p w14:paraId="14B003AB"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(E)</w:t>
            </w:r>
          </w:p>
        </w:tc>
        <w:tc>
          <w:tcPr>
            <w:tcW w:w="2409" w:type="dxa"/>
            <w:tcBorders>
              <w:top w:val="nil"/>
              <w:left w:val="nil"/>
              <w:bottom w:val="single" w:sz="8" w:space="0" w:color="auto"/>
              <w:right w:val="single" w:sz="8" w:space="0" w:color="auto"/>
            </w:tcBorders>
            <w:shd w:val="clear" w:color="auto" w:fill="auto"/>
            <w:vAlign w:val="center"/>
            <w:hideMark/>
          </w:tcPr>
          <w:p w14:paraId="3F8985F2"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(F)</w:t>
            </w:r>
          </w:p>
        </w:tc>
        <w:tc>
          <w:tcPr>
            <w:tcW w:w="993" w:type="dxa"/>
            <w:tcBorders>
              <w:top w:val="nil"/>
              <w:left w:val="nil"/>
              <w:bottom w:val="single" w:sz="8" w:space="0" w:color="auto"/>
              <w:right w:val="single" w:sz="8" w:space="0" w:color="auto"/>
            </w:tcBorders>
            <w:shd w:val="clear" w:color="auto" w:fill="auto"/>
            <w:vAlign w:val="center"/>
            <w:hideMark/>
          </w:tcPr>
          <w:p w14:paraId="19E4720D"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(G)</w:t>
            </w:r>
          </w:p>
        </w:tc>
        <w:tc>
          <w:tcPr>
            <w:tcW w:w="2693" w:type="dxa"/>
            <w:tcBorders>
              <w:top w:val="nil"/>
              <w:left w:val="nil"/>
              <w:bottom w:val="single" w:sz="8" w:space="0" w:color="auto"/>
              <w:right w:val="single" w:sz="8" w:space="0" w:color="auto"/>
            </w:tcBorders>
          </w:tcPr>
          <w:p w14:paraId="6BF82E18" w14:textId="77777777" w:rsidR="00E92B0A" w:rsidRPr="00A55BF9" w:rsidRDefault="00E92B0A" w:rsidP="00AB48B2">
            <w:pPr>
              <w:jc w:val="center"/>
              <w:rPr>
                <w:rFonts w:cs="Calibri"/>
                <w:b/>
                <w:bCs/>
                <w:color w:val="000000"/>
                <w:sz w:val="20"/>
                <w:szCs w:val="20"/>
                <w:lang w:eastAsia="en-GB"/>
              </w:rPr>
            </w:pPr>
          </w:p>
        </w:tc>
      </w:tr>
      <w:tr w:rsidR="00E92B0A" w:rsidRPr="00F268E6" w14:paraId="792D0DC9" w14:textId="77777777" w:rsidTr="00A55BF9">
        <w:trPr>
          <w:trHeight w:val="341"/>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345AF65E"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1</w:t>
            </w:r>
          </w:p>
        </w:tc>
        <w:tc>
          <w:tcPr>
            <w:tcW w:w="2693" w:type="dxa"/>
            <w:tcBorders>
              <w:top w:val="nil"/>
              <w:left w:val="nil"/>
              <w:bottom w:val="single" w:sz="4" w:space="0" w:color="auto"/>
              <w:right w:val="nil"/>
            </w:tcBorders>
            <w:shd w:val="clear" w:color="auto" w:fill="auto"/>
            <w:vAlign w:val="bottom"/>
            <w:hideMark/>
          </w:tcPr>
          <w:p w14:paraId="20AA455F"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F342374"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E410017"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2EAD623A"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4</w:t>
            </w:r>
          </w:p>
        </w:tc>
        <w:tc>
          <w:tcPr>
            <w:tcW w:w="1276" w:type="dxa"/>
            <w:tcBorders>
              <w:top w:val="nil"/>
              <w:left w:val="nil"/>
              <w:bottom w:val="single" w:sz="4" w:space="0" w:color="auto"/>
              <w:right w:val="single" w:sz="4" w:space="0" w:color="auto"/>
            </w:tcBorders>
            <w:shd w:val="clear" w:color="auto" w:fill="auto"/>
            <w:vAlign w:val="center"/>
            <w:hideMark/>
          </w:tcPr>
          <w:p w14:paraId="4C9E05D0"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3</w:t>
            </w:r>
          </w:p>
        </w:tc>
        <w:tc>
          <w:tcPr>
            <w:tcW w:w="2409" w:type="dxa"/>
            <w:tcBorders>
              <w:top w:val="nil"/>
              <w:left w:val="nil"/>
              <w:bottom w:val="single" w:sz="4" w:space="0" w:color="auto"/>
              <w:right w:val="single" w:sz="4" w:space="0" w:color="auto"/>
            </w:tcBorders>
            <w:shd w:val="clear" w:color="auto" w:fill="auto"/>
            <w:vAlign w:val="center"/>
            <w:hideMark/>
          </w:tcPr>
          <w:p w14:paraId="6551E5FC"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1</w:t>
            </w:r>
          </w:p>
        </w:tc>
        <w:tc>
          <w:tcPr>
            <w:tcW w:w="993" w:type="dxa"/>
            <w:tcBorders>
              <w:top w:val="nil"/>
              <w:left w:val="nil"/>
              <w:bottom w:val="single" w:sz="4" w:space="0" w:color="auto"/>
              <w:right w:val="single" w:sz="8" w:space="0" w:color="auto"/>
            </w:tcBorders>
            <w:shd w:val="clear" w:color="auto" w:fill="auto"/>
            <w:vAlign w:val="center"/>
            <w:hideMark/>
          </w:tcPr>
          <w:p w14:paraId="11F0E431"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10</w:t>
            </w:r>
          </w:p>
        </w:tc>
        <w:tc>
          <w:tcPr>
            <w:tcW w:w="2693" w:type="dxa"/>
            <w:tcBorders>
              <w:top w:val="nil"/>
              <w:left w:val="nil"/>
              <w:bottom w:val="single" w:sz="4" w:space="0" w:color="auto"/>
              <w:right w:val="single" w:sz="8" w:space="0" w:color="auto"/>
            </w:tcBorders>
          </w:tcPr>
          <w:p w14:paraId="616EF800" w14:textId="77777777" w:rsidR="00E92B0A" w:rsidRPr="00A55BF9" w:rsidRDefault="00E92B0A" w:rsidP="00AB48B2">
            <w:pPr>
              <w:jc w:val="center"/>
              <w:rPr>
                <w:rFonts w:cs="Calibri"/>
                <w:b/>
                <w:bCs/>
                <w:color w:val="000000"/>
                <w:sz w:val="20"/>
                <w:szCs w:val="20"/>
                <w:lang w:eastAsia="en-GB"/>
              </w:rPr>
            </w:pPr>
          </w:p>
        </w:tc>
      </w:tr>
      <w:tr w:rsidR="00E92B0A" w:rsidRPr="00F268E6" w14:paraId="2EA0A66B" w14:textId="77777777" w:rsidTr="00AB48B2">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5076C68A"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2</w:t>
            </w:r>
          </w:p>
        </w:tc>
        <w:tc>
          <w:tcPr>
            <w:tcW w:w="2693" w:type="dxa"/>
            <w:tcBorders>
              <w:top w:val="nil"/>
              <w:left w:val="nil"/>
              <w:bottom w:val="single" w:sz="4" w:space="0" w:color="auto"/>
              <w:right w:val="nil"/>
            </w:tcBorders>
            <w:shd w:val="clear" w:color="auto" w:fill="auto"/>
            <w:vAlign w:val="bottom"/>
            <w:hideMark/>
          </w:tcPr>
          <w:p w14:paraId="77AB72F9"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766A84E"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85376E8"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05054919"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4</w:t>
            </w:r>
          </w:p>
        </w:tc>
        <w:tc>
          <w:tcPr>
            <w:tcW w:w="1276" w:type="dxa"/>
            <w:tcBorders>
              <w:top w:val="nil"/>
              <w:left w:val="nil"/>
              <w:bottom w:val="single" w:sz="4" w:space="0" w:color="auto"/>
              <w:right w:val="single" w:sz="4" w:space="0" w:color="auto"/>
            </w:tcBorders>
            <w:shd w:val="clear" w:color="auto" w:fill="auto"/>
            <w:vAlign w:val="center"/>
            <w:hideMark/>
          </w:tcPr>
          <w:p w14:paraId="36D1FB01"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3</w:t>
            </w:r>
          </w:p>
        </w:tc>
        <w:tc>
          <w:tcPr>
            <w:tcW w:w="2409" w:type="dxa"/>
            <w:tcBorders>
              <w:top w:val="nil"/>
              <w:left w:val="nil"/>
              <w:bottom w:val="single" w:sz="4" w:space="0" w:color="auto"/>
              <w:right w:val="single" w:sz="4" w:space="0" w:color="auto"/>
            </w:tcBorders>
            <w:shd w:val="clear" w:color="000000" w:fill="A6A6A6"/>
            <w:vAlign w:val="center"/>
            <w:hideMark/>
          </w:tcPr>
          <w:p w14:paraId="309734AC"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33CC861F"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9</w:t>
            </w:r>
          </w:p>
        </w:tc>
        <w:tc>
          <w:tcPr>
            <w:tcW w:w="2693" w:type="dxa"/>
            <w:tcBorders>
              <w:top w:val="nil"/>
              <w:left w:val="nil"/>
              <w:bottom w:val="single" w:sz="4" w:space="0" w:color="auto"/>
              <w:right w:val="single" w:sz="8" w:space="0" w:color="auto"/>
            </w:tcBorders>
          </w:tcPr>
          <w:p w14:paraId="484232B8" w14:textId="77777777" w:rsidR="00E92B0A" w:rsidRPr="00A55BF9" w:rsidRDefault="00E92B0A" w:rsidP="00AB48B2">
            <w:pPr>
              <w:jc w:val="center"/>
              <w:rPr>
                <w:rFonts w:cs="Calibri"/>
                <w:b/>
                <w:bCs/>
                <w:color w:val="000000"/>
                <w:sz w:val="20"/>
                <w:szCs w:val="20"/>
                <w:lang w:eastAsia="en-GB"/>
              </w:rPr>
            </w:pPr>
          </w:p>
        </w:tc>
      </w:tr>
      <w:tr w:rsidR="00E92B0A" w:rsidRPr="00F268E6" w14:paraId="249038E8" w14:textId="77777777" w:rsidTr="00AB48B2">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641D2E16"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3</w:t>
            </w:r>
          </w:p>
        </w:tc>
        <w:tc>
          <w:tcPr>
            <w:tcW w:w="2693" w:type="dxa"/>
            <w:tcBorders>
              <w:top w:val="nil"/>
              <w:left w:val="nil"/>
              <w:bottom w:val="single" w:sz="8" w:space="0" w:color="auto"/>
              <w:right w:val="nil"/>
            </w:tcBorders>
            <w:shd w:val="clear" w:color="auto" w:fill="auto"/>
            <w:vAlign w:val="bottom"/>
            <w:hideMark/>
          </w:tcPr>
          <w:p w14:paraId="4E7DEC51"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4FDFAF99"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5360680F"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2</w:t>
            </w:r>
          </w:p>
        </w:tc>
        <w:tc>
          <w:tcPr>
            <w:tcW w:w="1134" w:type="dxa"/>
            <w:tcBorders>
              <w:top w:val="nil"/>
              <w:left w:val="nil"/>
              <w:bottom w:val="single" w:sz="8" w:space="0" w:color="auto"/>
              <w:right w:val="single" w:sz="4" w:space="0" w:color="auto"/>
            </w:tcBorders>
            <w:shd w:val="clear" w:color="auto" w:fill="auto"/>
            <w:vAlign w:val="center"/>
            <w:hideMark/>
          </w:tcPr>
          <w:p w14:paraId="3484DB5F"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4</w:t>
            </w:r>
          </w:p>
        </w:tc>
        <w:tc>
          <w:tcPr>
            <w:tcW w:w="1276" w:type="dxa"/>
            <w:tcBorders>
              <w:top w:val="nil"/>
              <w:left w:val="nil"/>
              <w:bottom w:val="single" w:sz="8" w:space="0" w:color="auto"/>
              <w:right w:val="single" w:sz="4" w:space="0" w:color="auto"/>
            </w:tcBorders>
            <w:shd w:val="clear" w:color="000000" w:fill="A6A6A6"/>
            <w:vAlign w:val="center"/>
            <w:hideMark/>
          </w:tcPr>
          <w:p w14:paraId="67E08FC5"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14:paraId="2CF8649D"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5038B207"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6</w:t>
            </w:r>
          </w:p>
        </w:tc>
        <w:tc>
          <w:tcPr>
            <w:tcW w:w="2693" w:type="dxa"/>
            <w:tcBorders>
              <w:top w:val="nil"/>
              <w:left w:val="nil"/>
              <w:bottom w:val="single" w:sz="8" w:space="0" w:color="auto"/>
              <w:right w:val="single" w:sz="8" w:space="0" w:color="auto"/>
            </w:tcBorders>
          </w:tcPr>
          <w:p w14:paraId="2A128BF6" w14:textId="77777777" w:rsidR="00E92B0A" w:rsidRPr="00A55BF9" w:rsidRDefault="00E92B0A" w:rsidP="00AB48B2">
            <w:pPr>
              <w:jc w:val="center"/>
              <w:rPr>
                <w:rFonts w:cs="Calibri"/>
                <w:b/>
                <w:bCs/>
                <w:color w:val="000000"/>
                <w:sz w:val="20"/>
                <w:szCs w:val="20"/>
                <w:lang w:eastAsia="en-GB"/>
              </w:rPr>
            </w:pPr>
          </w:p>
        </w:tc>
      </w:tr>
      <w:tr w:rsidR="00E92B0A" w:rsidRPr="00F268E6" w14:paraId="54EE682E" w14:textId="77777777" w:rsidTr="00AB48B2">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4BE3DC45"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4</w:t>
            </w:r>
          </w:p>
        </w:tc>
        <w:tc>
          <w:tcPr>
            <w:tcW w:w="2693" w:type="dxa"/>
            <w:tcBorders>
              <w:top w:val="nil"/>
              <w:left w:val="nil"/>
              <w:bottom w:val="single" w:sz="4" w:space="0" w:color="auto"/>
              <w:right w:val="nil"/>
            </w:tcBorders>
            <w:shd w:val="clear" w:color="auto" w:fill="auto"/>
            <w:vAlign w:val="bottom"/>
            <w:hideMark/>
          </w:tcPr>
          <w:p w14:paraId="7F86218C"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7C1F9EF"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79E2C40"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1A1478B5"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1E6768FC"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1</w:t>
            </w:r>
          </w:p>
        </w:tc>
        <w:tc>
          <w:tcPr>
            <w:tcW w:w="2409" w:type="dxa"/>
            <w:tcBorders>
              <w:top w:val="nil"/>
              <w:left w:val="nil"/>
              <w:bottom w:val="single" w:sz="4" w:space="0" w:color="auto"/>
              <w:right w:val="single" w:sz="4" w:space="0" w:color="auto"/>
            </w:tcBorders>
            <w:shd w:val="clear" w:color="auto" w:fill="auto"/>
            <w:vAlign w:val="center"/>
            <w:hideMark/>
          </w:tcPr>
          <w:p w14:paraId="00334BFD"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1</w:t>
            </w:r>
          </w:p>
        </w:tc>
        <w:tc>
          <w:tcPr>
            <w:tcW w:w="993" w:type="dxa"/>
            <w:tcBorders>
              <w:top w:val="nil"/>
              <w:left w:val="nil"/>
              <w:bottom w:val="single" w:sz="4" w:space="0" w:color="auto"/>
              <w:right w:val="single" w:sz="8" w:space="0" w:color="auto"/>
            </w:tcBorders>
            <w:shd w:val="clear" w:color="auto" w:fill="auto"/>
            <w:vAlign w:val="center"/>
            <w:hideMark/>
          </w:tcPr>
          <w:p w14:paraId="4AF6E47A"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5</w:t>
            </w:r>
          </w:p>
        </w:tc>
        <w:tc>
          <w:tcPr>
            <w:tcW w:w="2693" w:type="dxa"/>
            <w:tcBorders>
              <w:top w:val="nil"/>
              <w:left w:val="nil"/>
              <w:bottom w:val="single" w:sz="4" w:space="0" w:color="auto"/>
              <w:right w:val="single" w:sz="8" w:space="0" w:color="auto"/>
            </w:tcBorders>
          </w:tcPr>
          <w:p w14:paraId="7CA805AB" w14:textId="77777777" w:rsidR="00E92B0A" w:rsidRPr="00A55BF9" w:rsidRDefault="00E92B0A" w:rsidP="00AB48B2">
            <w:pPr>
              <w:jc w:val="center"/>
              <w:rPr>
                <w:rFonts w:cs="Calibri"/>
                <w:b/>
                <w:bCs/>
                <w:color w:val="000000"/>
                <w:sz w:val="20"/>
                <w:szCs w:val="20"/>
                <w:lang w:eastAsia="en-GB"/>
              </w:rPr>
            </w:pPr>
          </w:p>
        </w:tc>
      </w:tr>
      <w:tr w:rsidR="00E92B0A" w:rsidRPr="00F268E6" w14:paraId="2C79766C" w14:textId="77777777" w:rsidTr="00AB48B2">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591F9EAD"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5</w:t>
            </w:r>
          </w:p>
        </w:tc>
        <w:tc>
          <w:tcPr>
            <w:tcW w:w="2693" w:type="dxa"/>
            <w:tcBorders>
              <w:top w:val="nil"/>
              <w:left w:val="nil"/>
              <w:bottom w:val="single" w:sz="4" w:space="0" w:color="auto"/>
              <w:right w:val="nil"/>
            </w:tcBorders>
            <w:shd w:val="clear" w:color="auto" w:fill="auto"/>
            <w:vAlign w:val="bottom"/>
            <w:hideMark/>
          </w:tcPr>
          <w:p w14:paraId="2D173741"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EAF7B5F"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D1CE5A5"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38A2C7C7"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57D6F927"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1</w:t>
            </w:r>
          </w:p>
        </w:tc>
        <w:tc>
          <w:tcPr>
            <w:tcW w:w="2409" w:type="dxa"/>
            <w:tcBorders>
              <w:top w:val="nil"/>
              <w:left w:val="nil"/>
              <w:bottom w:val="single" w:sz="4" w:space="0" w:color="auto"/>
              <w:right w:val="single" w:sz="4" w:space="0" w:color="auto"/>
            </w:tcBorders>
            <w:shd w:val="clear" w:color="000000" w:fill="A6A6A6"/>
            <w:vAlign w:val="center"/>
            <w:hideMark/>
          </w:tcPr>
          <w:p w14:paraId="6D214187"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2FDBDB9E"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4</w:t>
            </w:r>
          </w:p>
        </w:tc>
        <w:tc>
          <w:tcPr>
            <w:tcW w:w="2693" w:type="dxa"/>
            <w:tcBorders>
              <w:top w:val="nil"/>
              <w:left w:val="nil"/>
              <w:bottom w:val="single" w:sz="4" w:space="0" w:color="auto"/>
              <w:right w:val="single" w:sz="8" w:space="0" w:color="auto"/>
            </w:tcBorders>
          </w:tcPr>
          <w:p w14:paraId="208514BE" w14:textId="77777777" w:rsidR="00E92B0A" w:rsidRPr="00A55BF9" w:rsidRDefault="00E92B0A" w:rsidP="00AB48B2">
            <w:pPr>
              <w:jc w:val="center"/>
              <w:rPr>
                <w:rFonts w:cs="Calibri"/>
                <w:b/>
                <w:bCs/>
                <w:color w:val="000000"/>
                <w:sz w:val="20"/>
                <w:szCs w:val="20"/>
                <w:lang w:eastAsia="en-GB"/>
              </w:rPr>
            </w:pPr>
          </w:p>
        </w:tc>
      </w:tr>
      <w:tr w:rsidR="00E92B0A" w:rsidRPr="00F268E6" w14:paraId="451466E6" w14:textId="77777777" w:rsidTr="00AB48B2">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4AC0C5F4"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6</w:t>
            </w:r>
          </w:p>
        </w:tc>
        <w:tc>
          <w:tcPr>
            <w:tcW w:w="2693" w:type="dxa"/>
            <w:tcBorders>
              <w:top w:val="nil"/>
              <w:left w:val="nil"/>
              <w:bottom w:val="single" w:sz="8" w:space="0" w:color="auto"/>
              <w:right w:val="nil"/>
            </w:tcBorders>
            <w:shd w:val="clear" w:color="auto" w:fill="auto"/>
            <w:vAlign w:val="bottom"/>
            <w:hideMark/>
          </w:tcPr>
          <w:p w14:paraId="60770EBC"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527D2E1E"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275F1D5A"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1</w:t>
            </w:r>
          </w:p>
        </w:tc>
        <w:tc>
          <w:tcPr>
            <w:tcW w:w="1134" w:type="dxa"/>
            <w:tcBorders>
              <w:top w:val="nil"/>
              <w:left w:val="nil"/>
              <w:bottom w:val="single" w:sz="8" w:space="0" w:color="auto"/>
              <w:right w:val="single" w:sz="4" w:space="0" w:color="auto"/>
            </w:tcBorders>
            <w:shd w:val="clear" w:color="auto" w:fill="auto"/>
            <w:vAlign w:val="center"/>
            <w:hideMark/>
          </w:tcPr>
          <w:p w14:paraId="06F5C11E"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2</w:t>
            </w:r>
          </w:p>
        </w:tc>
        <w:tc>
          <w:tcPr>
            <w:tcW w:w="1276" w:type="dxa"/>
            <w:tcBorders>
              <w:top w:val="nil"/>
              <w:left w:val="nil"/>
              <w:bottom w:val="single" w:sz="8" w:space="0" w:color="auto"/>
              <w:right w:val="single" w:sz="4" w:space="0" w:color="auto"/>
            </w:tcBorders>
            <w:shd w:val="clear" w:color="000000" w:fill="A6A6A6"/>
            <w:vAlign w:val="center"/>
            <w:hideMark/>
          </w:tcPr>
          <w:p w14:paraId="1CFE50F3"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14:paraId="637444D4"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7E816EF3"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3</w:t>
            </w:r>
          </w:p>
        </w:tc>
        <w:tc>
          <w:tcPr>
            <w:tcW w:w="2693" w:type="dxa"/>
            <w:tcBorders>
              <w:top w:val="nil"/>
              <w:left w:val="nil"/>
              <w:bottom w:val="single" w:sz="8" w:space="0" w:color="auto"/>
              <w:right w:val="single" w:sz="8" w:space="0" w:color="auto"/>
            </w:tcBorders>
          </w:tcPr>
          <w:p w14:paraId="468A5CBC" w14:textId="77777777" w:rsidR="00E92B0A" w:rsidRPr="00A55BF9" w:rsidRDefault="00E92B0A" w:rsidP="00AB48B2">
            <w:pPr>
              <w:jc w:val="center"/>
              <w:rPr>
                <w:rFonts w:cs="Calibri"/>
                <w:b/>
                <w:bCs/>
                <w:color w:val="000000"/>
                <w:sz w:val="20"/>
                <w:szCs w:val="20"/>
                <w:lang w:eastAsia="en-GB"/>
              </w:rPr>
            </w:pPr>
          </w:p>
        </w:tc>
      </w:tr>
      <w:tr w:rsidR="00E92B0A" w:rsidRPr="00F268E6" w14:paraId="3B19276B" w14:textId="77777777" w:rsidTr="00AB48B2">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3ABC4DC9"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7</w:t>
            </w:r>
          </w:p>
        </w:tc>
        <w:tc>
          <w:tcPr>
            <w:tcW w:w="2693" w:type="dxa"/>
            <w:tcBorders>
              <w:top w:val="nil"/>
              <w:left w:val="nil"/>
              <w:bottom w:val="single" w:sz="4" w:space="0" w:color="auto"/>
              <w:right w:val="nil"/>
            </w:tcBorders>
            <w:shd w:val="clear" w:color="auto" w:fill="auto"/>
            <w:vAlign w:val="bottom"/>
            <w:hideMark/>
          </w:tcPr>
          <w:p w14:paraId="6500F5C1"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0E0CFDE"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B9360EB"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0,5</w:t>
            </w:r>
          </w:p>
        </w:tc>
        <w:tc>
          <w:tcPr>
            <w:tcW w:w="1134" w:type="dxa"/>
            <w:tcBorders>
              <w:top w:val="nil"/>
              <w:left w:val="nil"/>
              <w:bottom w:val="single" w:sz="4" w:space="0" w:color="auto"/>
              <w:right w:val="single" w:sz="4" w:space="0" w:color="auto"/>
            </w:tcBorders>
            <w:shd w:val="clear" w:color="auto" w:fill="auto"/>
            <w:vAlign w:val="center"/>
            <w:hideMark/>
          </w:tcPr>
          <w:p w14:paraId="5FFA1F84"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1997E671"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0,5</w:t>
            </w:r>
          </w:p>
        </w:tc>
        <w:tc>
          <w:tcPr>
            <w:tcW w:w="2409" w:type="dxa"/>
            <w:tcBorders>
              <w:top w:val="nil"/>
              <w:left w:val="nil"/>
              <w:bottom w:val="single" w:sz="4" w:space="0" w:color="auto"/>
              <w:right w:val="single" w:sz="4" w:space="0" w:color="auto"/>
            </w:tcBorders>
            <w:shd w:val="clear" w:color="auto" w:fill="auto"/>
            <w:vAlign w:val="center"/>
            <w:hideMark/>
          </w:tcPr>
          <w:p w14:paraId="73704E92"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0,5</w:t>
            </w:r>
          </w:p>
        </w:tc>
        <w:tc>
          <w:tcPr>
            <w:tcW w:w="993" w:type="dxa"/>
            <w:tcBorders>
              <w:top w:val="nil"/>
              <w:left w:val="nil"/>
              <w:bottom w:val="single" w:sz="4" w:space="0" w:color="auto"/>
              <w:right w:val="single" w:sz="8" w:space="0" w:color="auto"/>
            </w:tcBorders>
            <w:shd w:val="clear" w:color="auto" w:fill="auto"/>
            <w:vAlign w:val="center"/>
            <w:hideMark/>
          </w:tcPr>
          <w:p w14:paraId="368328DB"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2,5</w:t>
            </w:r>
          </w:p>
        </w:tc>
        <w:tc>
          <w:tcPr>
            <w:tcW w:w="2693" w:type="dxa"/>
            <w:tcBorders>
              <w:top w:val="nil"/>
              <w:left w:val="nil"/>
              <w:bottom w:val="single" w:sz="4" w:space="0" w:color="auto"/>
              <w:right w:val="single" w:sz="8" w:space="0" w:color="auto"/>
            </w:tcBorders>
          </w:tcPr>
          <w:p w14:paraId="60C33019" w14:textId="77777777" w:rsidR="00E92B0A" w:rsidRPr="00A55BF9" w:rsidRDefault="00E92B0A" w:rsidP="00AB48B2">
            <w:pPr>
              <w:jc w:val="center"/>
              <w:rPr>
                <w:rFonts w:cs="Calibri"/>
                <w:b/>
                <w:bCs/>
                <w:color w:val="000000"/>
                <w:sz w:val="20"/>
                <w:szCs w:val="20"/>
                <w:lang w:eastAsia="en-GB"/>
              </w:rPr>
            </w:pPr>
          </w:p>
        </w:tc>
      </w:tr>
      <w:tr w:rsidR="00E92B0A" w:rsidRPr="00F268E6" w14:paraId="30227922" w14:textId="77777777" w:rsidTr="00AB48B2">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4F0A02C5"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8</w:t>
            </w:r>
          </w:p>
        </w:tc>
        <w:tc>
          <w:tcPr>
            <w:tcW w:w="2693" w:type="dxa"/>
            <w:tcBorders>
              <w:top w:val="nil"/>
              <w:left w:val="nil"/>
              <w:bottom w:val="single" w:sz="4" w:space="0" w:color="auto"/>
              <w:right w:val="nil"/>
            </w:tcBorders>
            <w:shd w:val="clear" w:color="auto" w:fill="auto"/>
            <w:vAlign w:val="bottom"/>
            <w:hideMark/>
          </w:tcPr>
          <w:p w14:paraId="4E1923AC"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57A4ABD"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2F91F28D"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0,5</w:t>
            </w:r>
          </w:p>
        </w:tc>
        <w:tc>
          <w:tcPr>
            <w:tcW w:w="1134" w:type="dxa"/>
            <w:tcBorders>
              <w:top w:val="nil"/>
              <w:left w:val="nil"/>
              <w:bottom w:val="single" w:sz="4" w:space="0" w:color="auto"/>
              <w:right w:val="single" w:sz="4" w:space="0" w:color="auto"/>
            </w:tcBorders>
            <w:shd w:val="clear" w:color="auto" w:fill="auto"/>
            <w:vAlign w:val="center"/>
            <w:hideMark/>
          </w:tcPr>
          <w:p w14:paraId="0D12E66A"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291E2628"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0,5</w:t>
            </w:r>
          </w:p>
        </w:tc>
        <w:tc>
          <w:tcPr>
            <w:tcW w:w="2409" w:type="dxa"/>
            <w:tcBorders>
              <w:top w:val="nil"/>
              <w:left w:val="nil"/>
              <w:bottom w:val="single" w:sz="4" w:space="0" w:color="auto"/>
              <w:right w:val="single" w:sz="4" w:space="0" w:color="auto"/>
            </w:tcBorders>
            <w:shd w:val="clear" w:color="000000" w:fill="A6A6A6"/>
            <w:vAlign w:val="center"/>
            <w:hideMark/>
          </w:tcPr>
          <w:p w14:paraId="04AAA879"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220DD891"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2</w:t>
            </w:r>
          </w:p>
        </w:tc>
        <w:tc>
          <w:tcPr>
            <w:tcW w:w="2693" w:type="dxa"/>
            <w:tcBorders>
              <w:top w:val="nil"/>
              <w:left w:val="nil"/>
              <w:bottom w:val="single" w:sz="4" w:space="0" w:color="auto"/>
              <w:right w:val="single" w:sz="8" w:space="0" w:color="auto"/>
            </w:tcBorders>
          </w:tcPr>
          <w:p w14:paraId="0839E568" w14:textId="77777777" w:rsidR="00E92B0A" w:rsidRPr="00A55BF9" w:rsidRDefault="00E92B0A" w:rsidP="00AB48B2">
            <w:pPr>
              <w:jc w:val="center"/>
              <w:rPr>
                <w:rFonts w:cs="Calibri"/>
                <w:b/>
                <w:bCs/>
                <w:color w:val="000000"/>
                <w:sz w:val="20"/>
                <w:szCs w:val="20"/>
                <w:lang w:eastAsia="en-GB"/>
              </w:rPr>
            </w:pPr>
          </w:p>
        </w:tc>
      </w:tr>
      <w:tr w:rsidR="00E92B0A" w:rsidRPr="00F268E6" w14:paraId="469DCDD7" w14:textId="77777777" w:rsidTr="00AB48B2">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358DE997"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9</w:t>
            </w:r>
          </w:p>
        </w:tc>
        <w:tc>
          <w:tcPr>
            <w:tcW w:w="2693" w:type="dxa"/>
            <w:tcBorders>
              <w:top w:val="nil"/>
              <w:left w:val="nil"/>
              <w:bottom w:val="single" w:sz="8" w:space="0" w:color="auto"/>
              <w:right w:val="nil"/>
            </w:tcBorders>
            <w:shd w:val="clear" w:color="auto" w:fill="auto"/>
            <w:vAlign w:val="bottom"/>
            <w:hideMark/>
          </w:tcPr>
          <w:p w14:paraId="20471056"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614A7BD9"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017E0E0D"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0,5</w:t>
            </w:r>
          </w:p>
        </w:tc>
        <w:tc>
          <w:tcPr>
            <w:tcW w:w="1134" w:type="dxa"/>
            <w:tcBorders>
              <w:top w:val="nil"/>
              <w:left w:val="nil"/>
              <w:bottom w:val="single" w:sz="8" w:space="0" w:color="auto"/>
              <w:right w:val="single" w:sz="4" w:space="0" w:color="auto"/>
            </w:tcBorders>
            <w:shd w:val="clear" w:color="auto" w:fill="auto"/>
            <w:vAlign w:val="center"/>
            <w:hideMark/>
          </w:tcPr>
          <w:p w14:paraId="5BEDB082"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1</w:t>
            </w:r>
          </w:p>
        </w:tc>
        <w:tc>
          <w:tcPr>
            <w:tcW w:w="1276" w:type="dxa"/>
            <w:tcBorders>
              <w:top w:val="nil"/>
              <w:left w:val="nil"/>
              <w:bottom w:val="single" w:sz="8" w:space="0" w:color="auto"/>
              <w:right w:val="single" w:sz="4" w:space="0" w:color="auto"/>
            </w:tcBorders>
            <w:shd w:val="clear" w:color="000000" w:fill="A6A6A6"/>
            <w:vAlign w:val="center"/>
            <w:hideMark/>
          </w:tcPr>
          <w:p w14:paraId="48995660"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14:paraId="3D937C70"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5E19AD2D"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1,5</w:t>
            </w:r>
          </w:p>
        </w:tc>
        <w:tc>
          <w:tcPr>
            <w:tcW w:w="2693" w:type="dxa"/>
            <w:tcBorders>
              <w:top w:val="nil"/>
              <w:left w:val="nil"/>
              <w:bottom w:val="single" w:sz="8" w:space="0" w:color="auto"/>
              <w:right w:val="single" w:sz="8" w:space="0" w:color="auto"/>
            </w:tcBorders>
          </w:tcPr>
          <w:p w14:paraId="1A15850C" w14:textId="77777777" w:rsidR="00E92B0A" w:rsidRPr="00A55BF9" w:rsidRDefault="00E92B0A" w:rsidP="00AB48B2">
            <w:pPr>
              <w:jc w:val="center"/>
              <w:rPr>
                <w:rFonts w:cs="Calibri"/>
                <w:b/>
                <w:bCs/>
                <w:color w:val="000000"/>
                <w:sz w:val="20"/>
                <w:szCs w:val="20"/>
                <w:lang w:eastAsia="en-GB"/>
              </w:rPr>
            </w:pPr>
          </w:p>
        </w:tc>
      </w:tr>
      <w:tr w:rsidR="00E92B0A" w:rsidRPr="00F268E6" w14:paraId="79A32C5C" w14:textId="77777777" w:rsidTr="00AB48B2">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2EEE7897"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10</w:t>
            </w:r>
          </w:p>
        </w:tc>
        <w:tc>
          <w:tcPr>
            <w:tcW w:w="2693" w:type="dxa"/>
            <w:tcBorders>
              <w:top w:val="nil"/>
              <w:left w:val="nil"/>
              <w:bottom w:val="single" w:sz="4" w:space="0" w:color="auto"/>
              <w:right w:val="nil"/>
            </w:tcBorders>
            <w:shd w:val="clear" w:color="auto" w:fill="auto"/>
            <w:vAlign w:val="bottom"/>
            <w:hideMark/>
          </w:tcPr>
          <w:p w14:paraId="0D94F746"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6DEF7AC"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2D040A6"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1A4CFEDE"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16DA46F8"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2409" w:type="dxa"/>
            <w:tcBorders>
              <w:top w:val="nil"/>
              <w:left w:val="nil"/>
              <w:bottom w:val="single" w:sz="4" w:space="0" w:color="auto"/>
              <w:right w:val="single" w:sz="4" w:space="0" w:color="auto"/>
            </w:tcBorders>
            <w:shd w:val="clear" w:color="auto" w:fill="auto"/>
            <w:vAlign w:val="center"/>
            <w:hideMark/>
          </w:tcPr>
          <w:p w14:paraId="4EE15409"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3561C319"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0</w:t>
            </w:r>
          </w:p>
        </w:tc>
        <w:tc>
          <w:tcPr>
            <w:tcW w:w="2693" w:type="dxa"/>
            <w:tcBorders>
              <w:top w:val="nil"/>
              <w:left w:val="nil"/>
              <w:bottom w:val="single" w:sz="4" w:space="0" w:color="auto"/>
              <w:right w:val="single" w:sz="8" w:space="0" w:color="auto"/>
            </w:tcBorders>
          </w:tcPr>
          <w:p w14:paraId="02866A28" w14:textId="77777777" w:rsidR="00E92B0A" w:rsidRPr="00A55BF9" w:rsidRDefault="00E92B0A" w:rsidP="00AB48B2">
            <w:pPr>
              <w:jc w:val="center"/>
              <w:rPr>
                <w:rFonts w:cs="Calibri"/>
                <w:b/>
                <w:bCs/>
                <w:color w:val="000000"/>
                <w:sz w:val="20"/>
                <w:szCs w:val="20"/>
                <w:lang w:eastAsia="en-GB"/>
              </w:rPr>
            </w:pPr>
          </w:p>
        </w:tc>
      </w:tr>
      <w:tr w:rsidR="00E92B0A" w:rsidRPr="00F268E6" w14:paraId="2B7088C3" w14:textId="77777777" w:rsidTr="00AB48B2">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03E9CF99"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11</w:t>
            </w:r>
          </w:p>
        </w:tc>
        <w:tc>
          <w:tcPr>
            <w:tcW w:w="2693" w:type="dxa"/>
            <w:tcBorders>
              <w:top w:val="nil"/>
              <w:left w:val="nil"/>
              <w:bottom w:val="single" w:sz="4" w:space="0" w:color="auto"/>
              <w:right w:val="nil"/>
            </w:tcBorders>
            <w:shd w:val="clear" w:color="auto" w:fill="auto"/>
            <w:vAlign w:val="bottom"/>
            <w:hideMark/>
          </w:tcPr>
          <w:p w14:paraId="3BCDC2AD"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FB23320"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2602904"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E1268DA"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334D4A57"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2409" w:type="dxa"/>
            <w:tcBorders>
              <w:top w:val="nil"/>
              <w:left w:val="nil"/>
              <w:bottom w:val="single" w:sz="4" w:space="0" w:color="auto"/>
              <w:right w:val="single" w:sz="4" w:space="0" w:color="auto"/>
            </w:tcBorders>
            <w:shd w:val="clear" w:color="auto" w:fill="auto"/>
            <w:vAlign w:val="center"/>
            <w:hideMark/>
          </w:tcPr>
          <w:p w14:paraId="3729A899"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5435C9E0"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0</w:t>
            </w:r>
          </w:p>
        </w:tc>
        <w:tc>
          <w:tcPr>
            <w:tcW w:w="2693" w:type="dxa"/>
            <w:tcBorders>
              <w:top w:val="nil"/>
              <w:left w:val="nil"/>
              <w:bottom w:val="single" w:sz="4" w:space="0" w:color="auto"/>
              <w:right w:val="single" w:sz="8" w:space="0" w:color="auto"/>
            </w:tcBorders>
          </w:tcPr>
          <w:p w14:paraId="2E8E7D7A" w14:textId="77777777" w:rsidR="00E92B0A" w:rsidRPr="00A55BF9" w:rsidRDefault="00E92B0A" w:rsidP="00AB48B2">
            <w:pPr>
              <w:jc w:val="center"/>
              <w:rPr>
                <w:rFonts w:cs="Calibri"/>
                <w:b/>
                <w:bCs/>
                <w:color w:val="000000"/>
                <w:sz w:val="20"/>
                <w:szCs w:val="20"/>
                <w:lang w:eastAsia="en-GB"/>
              </w:rPr>
            </w:pPr>
          </w:p>
        </w:tc>
      </w:tr>
      <w:tr w:rsidR="00E92B0A" w:rsidRPr="00F268E6" w14:paraId="0AD12976" w14:textId="77777777" w:rsidTr="00AB48B2">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173B79B5"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12</w:t>
            </w:r>
          </w:p>
        </w:tc>
        <w:tc>
          <w:tcPr>
            <w:tcW w:w="2693" w:type="dxa"/>
            <w:tcBorders>
              <w:top w:val="nil"/>
              <w:left w:val="nil"/>
              <w:bottom w:val="single" w:sz="4" w:space="0" w:color="auto"/>
              <w:right w:val="nil"/>
            </w:tcBorders>
            <w:shd w:val="clear" w:color="auto" w:fill="auto"/>
            <w:vAlign w:val="bottom"/>
            <w:hideMark/>
          </w:tcPr>
          <w:p w14:paraId="5FB8D890" w14:textId="28C5B995" w:rsidR="00E92B0A" w:rsidRPr="00A55BF9" w:rsidRDefault="00AF4126" w:rsidP="00AB48B2">
            <w:pPr>
              <w:rPr>
                <w:rFonts w:cs="Calibri"/>
                <w:b/>
                <w:bCs/>
                <w:color w:val="000000"/>
                <w:sz w:val="20"/>
                <w:szCs w:val="20"/>
                <w:lang w:eastAsia="en-GB"/>
              </w:rPr>
            </w:pPr>
            <w:r w:rsidRPr="00A55BF9">
              <w:rPr>
                <w:rFonts w:cs="Calibri"/>
                <w:b/>
                <w:bCs/>
                <w:color w:val="000000"/>
                <w:sz w:val="20"/>
                <w:szCs w:val="20"/>
                <w:lang w:eastAsia="en-GB"/>
              </w:rPr>
              <w:t>Level 8</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158F4E9"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CB87E5C"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2CD488F5"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7096EA4E"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2409" w:type="dxa"/>
            <w:tcBorders>
              <w:top w:val="nil"/>
              <w:left w:val="nil"/>
              <w:bottom w:val="single" w:sz="4" w:space="0" w:color="auto"/>
              <w:right w:val="single" w:sz="4" w:space="0" w:color="auto"/>
            </w:tcBorders>
            <w:shd w:val="clear" w:color="auto" w:fill="auto"/>
            <w:vAlign w:val="center"/>
            <w:hideMark/>
          </w:tcPr>
          <w:p w14:paraId="68A7A13A"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01E127AF"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0</w:t>
            </w:r>
          </w:p>
        </w:tc>
        <w:tc>
          <w:tcPr>
            <w:tcW w:w="2693" w:type="dxa"/>
            <w:tcBorders>
              <w:top w:val="nil"/>
              <w:left w:val="nil"/>
              <w:bottom w:val="single" w:sz="4" w:space="0" w:color="auto"/>
              <w:right w:val="single" w:sz="8" w:space="0" w:color="auto"/>
            </w:tcBorders>
          </w:tcPr>
          <w:p w14:paraId="35BC107C" w14:textId="77777777" w:rsidR="00E92B0A" w:rsidRPr="00A55BF9" w:rsidRDefault="00E92B0A" w:rsidP="00AB48B2">
            <w:pPr>
              <w:jc w:val="center"/>
              <w:rPr>
                <w:rFonts w:cs="Calibri"/>
                <w:b/>
                <w:bCs/>
                <w:color w:val="000000"/>
                <w:sz w:val="20"/>
                <w:szCs w:val="20"/>
                <w:lang w:eastAsia="en-GB"/>
              </w:rPr>
            </w:pPr>
          </w:p>
        </w:tc>
      </w:tr>
      <w:tr w:rsidR="00E92B0A" w:rsidRPr="00F268E6" w14:paraId="3A896592" w14:textId="77777777" w:rsidTr="00AB48B2">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15305821"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13</w:t>
            </w:r>
          </w:p>
        </w:tc>
        <w:tc>
          <w:tcPr>
            <w:tcW w:w="2693" w:type="dxa"/>
            <w:tcBorders>
              <w:top w:val="nil"/>
              <w:left w:val="nil"/>
              <w:bottom w:val="single" w:sz="8" w:space="0" w:color="auto"/>
              <w:right w:val="nil"/>
            </w:tcBorders>
            <w:shd w:val="clear" w:color="auto" w:fill="auto"/>
            <w:vAlign w:val="bottom"/>
            <w:hideMark/>
          </w:tcPr>
          <w:p w14:paraId="7AB1AFAB"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0DAD307B"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48298DD0"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7D324810"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1276" w:type="dxa"/>
            <w:tcBorders>
              <w:top w:val="nil"/>
              <w:left w:val="nil"/>
              <w:bottom w:val="single" w:sz="8" w:space="0" w:color="auto"/>
              <w:right w:val="single" w:sz="4" w:space="0" w:color="auto"/>
            </w:tcBorders>
            <w:shd w:val="clear" w:color="auto" w:fill="auto"/>
            <w:vAlign w:val="center"/>
            <w:hideMark/>
          </w:tcPr>
          <w:p w14:paraId="0D039669"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2409" w:type="dxa"/>
            <w:tcBorders>
              <w:top w:val="nil"/>
              <w:left w:val="nil"/>
              <w:bottom w:val="single" w:sz="8" w:space="0" w:color="auto"/>
              <w:right w:val="single" w:sz="4" w:space="0" w:color="auto"/>
            </w:tcBorders>
            <w:shd w:val="clear" w:color="auto" w:fill="auto"/>
            <w:vAlign w:val="center"/>
            <w:hideMark/>
          </w:tcPr>
          <w:p w14:paraId="5DADF2B7"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754535A3"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0</w:t>
            </w:r>
          </w:p>
        </w:tc>
        <w:tc>
          <w:tcPr>
            <w:tcW w:w="2693" w:type="dxa"/>
            <w:tcBorders>
              <w:top w:val="nil"/>
              <w:left w:val="nil"/>
              <w:bottom w:val="single" w:sz="8" w:space="0" w:color="auto"/>
              <w:right w:val="single" w:sz="8" w:space="0" w:color="auto"/>
            </w:tcBorders>
          </w:tcPr>
          <w:p w14:paraId="7B27A247" w14:textId="77777777" w:rsidR="00E92B0A" w:rsidRPr="00A55BF9" w:rsidRDefault="00E92B0A" w:rsidP="00AB48B2">
            <w:pPr>
              <w:jc w:val="center"/>
              <w:rPr>
                <w:rFonts w:cs="Calibri"/>
                <w:b/>
                <w:bCs/>
                <w:color w:val="000000"/>
                <w:sz w:val="20"/>
                <w:szCs w:val="20"/>
                <w:lang w:eastAsia="en-GB"/>
              </w:rPr>
            </w:pPr>
          </w:p>
        </w:tc>
      </w:tr>
      <w:tr w:rsidR="00E92B0A" w:rsidRPr="00F268E6" w14:paraId="1549C3F2" w14:textId="77777777" w:rsidTr="00AB48B2">
        <w:trPr>
          <w:trHeight w:val="320"/>
        </w:trPr>
        <w:tc>
          <w:tcPr>
            <w:tcW w:w="3969" w:type="dxa"/>
            <w:gridSpan w:val="2"/>
            <w:tcBorders>
              <w:top w:val="nil"/>
              <w:left w:val="nil"/>
              <w:bottom w:val="nil"/>
              <w:right w:val="nil"/>
            </w:tcBorders>
            <w:shd w:val="clear" w:color="auto" w:fill="auto"/>
            <w:noWrap/>
            <w:vAlign w:val="bottom"/>
            <w:hideMark/>
          </w:tcPr>
          <w:p w14:paraId="440A5B8B"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Total Maximum Score Allocation:</w:t>
            </w:r>
          </w:p>
        </w:tc>
        <w:tc>
          <w:tcPr>
            <w:tcW w:w="851" w:type="dxa"/>
            <w:tcBorders>
              <w:top w:val="nil"/>
              <w:left w:val="nil"/>
              <w:bottom w:val="nil"/>
              <w:right w:val="nil"/>
            </w:tcBorders>
            <w:shd w:val="clear" w:color="auto" w:fill="auto"/>
            <w:vAlign w:val="bottom"/>
            <w:hideMark/>
          </w:tcPr>
          <w:p w14:paraId="5C66C49A" w14:textId="77777777" w:rsidR="00E92B0A" w:rsidRPr="00A55BF9" w:rsidRDefault="00E92B0A" w:rsidP="00AB48B2">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1315E"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10</w:t>
            </w:r>
          </w:p>
        </w:tc>
        <w:tc>
          <w:tcPr>
            <w:tcW w:w="1134" w:type="dxa"/>
            <w:tcBorders>
              <w:top w:val="nil"/>
              <w:left w:val="nil"/>
              <w:bottom w:val="nil"/>
              <w:right w:val="nil"/>
            </w:tcBorders>
            <w:shd w:val="clear" w:color="auto" w:fill="auto"/>
            <w:noWrap/>
            <w:vAlign w:val="bottom"/>
            <w:hideMark/>
          </w:tcPr>
          <w:p w14:paraId="761FD2CA" w14:textId="77777777" w:rsidR="00E92B0A" w:rsidRPr="00A55BF9" w:rsidRDefault="00E92B0A" w:rsidP="00AB48B2">
            <w:pPr>
              <w:jc w:val="center"/>
              <w:rPr>
                <w:rFonts w:cs="Calibri"/>
                <w:b/>
                <w:bCs/>
                <w:color w:val="000000"/>
                <w:sz w:val="20"/>
                <w:szCs w:val="20"/>
                <w:lang w:eastAsia="en-GB"/>
              </w:rPr>
            </w:pPr>
          </w:p>
        </w:tc>
        <w:tc>
          <w:tcPr>
            <w:tcW w:w="1276" w:type="dxa"/>
            <w:tcBorders>
              <w:top w:val="nil"/>
              <w:left w:val="nil"/>
              <w:bottom w:val="nil"/>
              <w:right w:val="nil"/>
            </w:tcBorders>
            <w:shd w:val="clear" w:color="auto" w:fill="auto"/>
            <w:noWrap/>
            <w:vAlign w:val="bottom"/>
            <w:hideMark/>
          </w:tcPr>
          <w:p w14:paraId="3DE68219" w14:textId="77777777" w:rsidR="00E92B0A" w:rsidRPr="00A55BF9" w:rsidRDefault="00E92B0A" w:rsidP="00AB48B2">
            <w:pPr>
              <w:rPr>
                <w:rFonts w:cs="Calibri"/>
                <w:sz w:val="20"/>
                <w:szCs w:val="20"/>
                <w:lang w:eastAsia="en-GB"/>
              </w:rPr>
            </w:pPr>
          </w:p>
        </w:tc>
        <w:tc>
          <w:tcPr>
            <w:tcW w:w="2409" w:type="dxa"/>
            <w:tcBorders>
              <w:top w:val="nil"/>
              <w:left w:val="nil"/>
              <w:bottom w:val="nil"/>
              <w:right w:val="nil"/>
            </w:tcBorders>
            <w:shd w:val="clear" w:color="auto" w:fill="auto"/>
            <w:noWrap/>
            <w:vAlign w:val="bottom"/>
            <w:hideMark/>
          </w:tcPr>
          <w:p w14:paraId="4F19D684" w14:textId="77777777" w:rsidR="00E92B0A" w:rsidRPr="00A55BF9" w:rsidRDefault="00E92B0A" w:rsidP="00AB48B2">
            <w:pPr>
              <w:rPr>
                <w:rFonts w:cs="Calibri"/>
                <w:sz w:val="20"/>
                <w:szCs w:val="20"/>
                <w:lang w:eastAsia="en-GB"/>
              </w:rPr>
            </w:pPr>
          </w:p>
        </w:tc>
        <w:tc>
          <w:tcPr>
            <w:tcW w:w="993" w:type="dxa"/>
            <w:tcBorders>
              <w:top w:val="nil"/>
              <w:left w:val="nil"/>
              <w:bottom w:val="nil"/>
              <w:right w:val="nil"/>
            </w:tcBorders>
            <w:shd w:val="clear" w:color="auto" w:fill="auto"/>
            <w:noWrap/>
            <w:vAlign w:val="bottom"/>
            <w:hideMark/>
          </w:tcPr>
          <w:p w14:paraId="2D477333" w14:textId="77777777" w:rsidR="00E92B0A" w:rsidRPr="00A55BF9" w:rsidRDefault="00E92B0A" w:rsidP="00AB48B2">
            <w:pPr>
              <w:rPr>
                <w:rFonts w:cs="Calibri"/>
                <w:sz w:val="20"/>
                <w:szCs w:val="20"/>
                <w:lang w:eastAsia="en-GB"/>
              </w:rPr>
            </w:pPr>
          </w:p>
        </w:tc>
        <w:tc>
          <w:tcPr>
            <w:tcW w:w="2693" w:type="dxa"/>
            <w:tcBorders>
              <w:top w:val="nil"/>
              <w:left w:val="nil"/>
              <w:bottom w:val="nil"/>
              <w:right w:val="nil"/>
            </w:tcBorders>
          </w:tcPr>
          <w:p w14:paraId="291B3EED" w14:textId="77777777" w:rsidR="00E92B0A" w:rsidRPr="00A55BF9" w:rsidRDefault="00E92B0A" w:rsidP="00AB48B2">
            <w:pPr>
              <w:rPr>
                <w:rFonts w:cs="Calibri"/>
                <w:sz w:val="20"/>
                <w:szCs w:val="20"/>
                <w:lang w:eastAsia="en-GB"/>
              </w:rPr>
            </w:pPr>
          </w:p>
        </w:tc>
      </w:tr>
      <w:tr w:rsidR="00E92B0A" w:rsidRPr="00F268E6" w14:paraId="2415BB14" w14:textId="77777777" w:rsidTr="00A55BF9">
        <w:trPr>
          <w:trHeight w:val="47"/>
        </w:trPr>
        <w:tc>
          <w:tcPr>
            <w:tcW w:w="11766" w:type="dxa"/>
            <w:gridSpan w:val="8"/>
            <w:tcBorders>
              <w:top w:val="nil"/>
              <w:left w:val="nil"/>
              <w:bottom w:val="nil"/>
              <w:right w:val="nil"/>
            </w:tcBorders>
            <w:shd w:val="clear" w:color="auto" w:fill="auto"/>
            <w:noWrap/>
            <w:vAlign w:val="bottom"/>
            <w:hideMark/>
          </w:tcPr>
          <w:p w14:paraId="4E113E1D" w14:textId="47847C1B" w:rsidR="005E74D9" w:rsidRDefault="00E92B0A" w:rsidP="00AB48B2">
            <w:pPr>
              <w:rPr>
                <w:rFonts w:cs="Calibri"/>
                <w:color w:val="000000"/>
                <w:sz w:val="20"/>
                <w:szCs w:val="20"/>
                <w:lang w:eastAsia="en-GB"/>
              </w:rPr>
            </w:pPr>
            <w:r w:rsidRPr="00A55BF9">
              <w:rPr>
                <w:rFonts w:cs="Calibri"/>
                <w:color w:val="000000"/>
                <w:sz w:val="20"/>
                <w:szCs w:val="20"/>
                <w:lang w:eastAsia="en-GB"/>
              </w:rPr>
              <w:t>G= A+B+C+D+E+F</w:t>
            </w:r>
          </w:p>
          <w:p w14:paraId="3CE4F9ED" w14:textId="5564BF5C" w:rsidR="005E74D9" w:rsidRDefault="005E74D9" w:rsidP="00AB48B2">
            <w:pPr>
              <w:rPr>
                <w:rFonts w:cs="Calibri"/>
                <w:color w:val="000000"/>
                <w:sz w:val="20"/>
                <w:szCs w:val="20"/>
                <w:lang w:eastAsia="en-GB"/>
              </w:rPr>
            </w:pPr>
          </w:p>
          <w:p w14:paraId="6ABE14FF" w14:textId="77777777" w:rsidR="00E92B0A" w:rsidRPr="00A55BF9" w:rsidRDefault="00E92B0A" w:rsidP="00AB48B2">
            <w:pPr>
              <w:rPr>
                <w:rFonts w:cs="Calibri"/>
                <w:color w:val="000000"/>
                <w:sz w:val="20"/>
                <w:szCs w:val="20"/>
                <w:lang w:eastAsia="en-GB"/>
              </w:rPr>
            </w:pPr>
          </w:p>
        </w:tc>
        <w:tc>
          <w:tcPr>
            <w:tcW w:w="2693" w:type="dxa"/>
            <w:tcBorders>
              <w:top w:val="nil"/>
              <w:left w:val="nil"/>
              <w:bottom w:val="nil"/>
              <w:right w:val="nil"/>
            </w:tcBorders>
          </w:tcPr>
          <w:p w14:paraId="193868B6" w14:textId="77777777" w:rsidR="00E92B0A" w:rsidRPr="00A55BF9" w:rsidRDefault="00E92B0A" w:rsidP="00AB48B2">
            <w:pPr>
              <w:rPr>
                <w:rFonts w:cs="Calibri"/>
                <w:color w:val="000000"/>
                <w:sz w:val="20"/>
                <w:szCs w:val="20"/>
                <w:lang w:eastAsia="en-GB"/>
              </w:rPr>
            </w:pPr>
          </w:p>
        </w:tc>
      </w:tr>
    </w:tbl>
    <w:p w14:paraId="70B6A124" w14:textId="2FCBC030" w:rsidR="00E92B0A" w:rsidRPr="00A55BF9" w:rsidRDefault="00E92B0A" w:rsidP="00E92B0A">
      <w:pPr>
        <w:rPr>
          <w:rFonts w:cs="Calibri"/>
          <w:b/>
          <w:bCs/>
          <w:sz w:val="20"/>
          <w:szCs w:val="20"/>
          <w:lang w:eastAsia="en-GB"/>
        </w:rPr>
      </w:pPr>
      <w:r w:rsidRPr="00A55BF9">
        <w:rPr>
          <w:rFonts w:cs="Calibri"/>
          <w:b/>
          <w:bCs/>
          <w:sz w:val="20"/>
          <w:szCs w:val="20"/>
          <w:lang w:eastAsia="en-GB"/>
        </w:rPr>
        <w:t>Table 1</w:t>
      </w:r>
      <w:r w:rsidR="00F268E6" w:rsidRPr="00A55BF9">
        <w:rPr>
          <w:rFonts w:cs="Calibri"/>
          <w:b/>
          <w:bCs/>
          <w:sz w:val="20"/>
          <w:szCs w:val="20"/>
          <w:lang w:eastAsia="en-GB"/>
        </w:rPr>
        <w:t>4</w:t>
      </w:r>
      <w:r w:rsidRPr="00A55BF9">
        <w:rPr>
          <w:rFonts w:cs="Calibri"/>
          <w:b/>
          <w:bCs/>
          <w:sz w:val="20"/>
          <w:szCs w:val="20"/>
          <w:lang w:eastAsia="en-GB"/>
        </w:rPr>
        <w:t>B: B-BBEE Points as part of the Preference Goal requirements (</w:t>
      </w:r>
      <w:r w:rsidR="00AF4126" w:rsidRPr="00A55BF9">
        <w:rPr>
          <w:rFonts w:cs="Calibri"/>
          <w:b/>
          <w:bCs/>
          <w:sz w:val="20"/>
          <w:szCs w:val="20"/>
          <w:lang w:eastAsia="en-GB"/>
        </w:rPr>
        <w:t>Preferential Goal</w:t>
      </w:r>
      <w:r w:rsidRPr="00A55BF9">
        <w:rPr>
          <w:rFonts w:cs="Calibri"/>
          <w:b/>
          <w:bCs/>
          <w:sz w:val="20"/>
          <w:szCs w:val="20"/>
          <w:lang w:eastAsia="en-GB"/>
        </w:rPr>
        <w:t xml:space="preserve"> Requirements for (80/20) system)</w:t>
      </w:r>
    </w:p>
    <w:p w14:paraId="2950C8BB" w14:textId="77777777" w:rsidR="00E92B0A" w:rsidRPr="00A55BF9" w:rsidRDefault="00E92B0A" w:rsidP="00E92B0A">
      <w:pPr>
        <w:rPr>
          <w:rFonts w:cs="Calibri"/>
          <w:b/>
          <w:color w:val="FF0000"/>
          <w:kern w:val="24"/>
          <w:sz w:val="20"/>
          <w:szCs w:val="20"/>
          <w:lang w:eastAsia="en-GB"/>
        </w:rPr>
      </w:pPr>
      <w:r w:rsidRPr="00A55BF9">
        <w:rPr>
          <w:rFonts w:cs="Calibri"/>
          <w:b/>
          <w:color w:val="FF0000"/>
          <w:kern w:val="24"/>
          <w:sz w:val="20"/>
          <w:szCs w:val="20"/>
          <w:lang w:eastAsia="en-GB"/>
        </w:rPr>
        <w:lastRenderedPageBreak/>
        <w:t>Note: Bidder to select the section for points they wish to claim (Mark as Y=Yes) in the table below.</w:t>
      </w:r>
    </w:p>
    <w:tbl>
      <w:tblPr>
        <w:tblW w:w="15168" w:type="dxa"/>
        <w:tblLayout w:type="fixed"/>
        <w:tblLook w:val="04A0" w:firstRow="1" w:lastRow="0" w:firstColumn="1" w:lastColumn="0" w:noHBand="0" w:noVBand="1"/>
      </w:tblPr>
      <w:tblGrid>
        <w:gridCol w:w="1300"/>
        <w:gridCol w:w="2811"/>
        <w:gridCol w:w="851"/>
        <w:gridCol w:w="1134"/>
        <w:gridCol w:w="1134"/>
        <w:gridCol w:w="1275"/>
        <w:gridCol w:w="2410"/>
        <w:gridCol w:w="992"/>
        <w:gridCol w:w="3261"/>
      </w:tblGrid>
      <w:tr w:rsidR="00E92B0A" w:rsidRPr="00F268E6" w14:paraId="2E3F1492" w14:textId="77777777" w:rsidTr="00836AFD">
        <w:trPr>
          <w:trHeight w:val="468"/>
        </w:trPr>
        <w:tc>
          <w:tcPr>
            <w:tcW w:w="1300" w:type="dxa"/>
            <w:tcBorders>
              <w:top w:val="nil"/>
              <w:left w:val="nil"/>
              <w:bottom w:val="nil"/>
              <w:right w:val="nil"/>
            </w:tcBorders>
            <w:shd w:val="clear" w:color="auto" w:fill="auto"/>
            <w:noWrap/>
            <w:vAlign w:val="bottom"/>
            <w:hideMark/>
          </w:tcPr>
          <w:p w14:paraId="1B318215" w14:textId="77777777" w:rsidR="00E92B0A" w:rsidRPr="00F268E6" w:rsidRDefault="00E92B0A" w:rsidP="00AB48B2">
            <w:pPr>
              <w:rPr>
                <w:rFonts w:cs="Calibri"/>
                <w:sz w:val="20"/>
                <w:szCs w:val="20"/>
                <w:lang w:eastAsia="en-GB"/>
              </w:rPr>
            </w:pPr>
          </w:p>
        </w:tc>
        <w:tc>
          <w:tcPr>
            <w:tcW w:w="2811" w:type="dxa"/>
            <w:tcBorders>
              <w:top w:val="nil"/>
              <w:left w:val="nil"/>
              <w:bottom w:val="nil"/>
              <w:right w:val="nil"/>
            </w:tcBorders>
            <w:shd w:val="clear" w:color="auto" w:fill="auto"/>
            <w:vAlign w:val="bottom"/>
            <w:hideMark/>
          </w:tcPr>
          <w:p w14:paraId="5558126E" w14:textId="77777777" w:rsidR="00E92B0A" w:rsidRPr="005E74D9" w:rsidRDefault="00E92B0A" w:rsidP="00AB48B2">
            <w:pPr>
              <w:rPr>
                <w:rFonts w:cs="Calibri"/>
                <w:sz w:val="20"/>
                <w:szCs w:val="20"/>
                <w:lang w:eastAsia="en-GB"/>
              </w:rPr>
            </w:pPr>
          </w:p>
        </w:tc>
        <w:tc>
          <w:tcPr>
            <w:tcW w:w="851" w:type="dxa"/>
            <w:tcBorders>
              <w:top w:val="nil"/>
              <w:left w:val="nil"/>
              <w:bottom w:val="single" w:sz="8" w:space="0" w:color="auto"/>
              <w:right w:val="nil"/>
            </w:tcBorders>
            <w:shd w:val="clear" w:color="auto" w:fill="auto"/>
            <w:vAlign w:val="bottom"/>
            <w:hideMark/>
          </w:tcPr>
          <w:p w14:paraId="2EC7E5A5" w14:textId="77777777" w:rsidR="00E92B0A" w:rsidRPr="00A55BF9" w:rsidRDefault="00E92B0A" w:rsidP="00AB48B2">
            <w:pPr>
              <w:rPr>
                <w:rFonts w:cs="Calibri"/>
                <w:color w:val="000000"/>
                <w:sz w:val="20"/>
                <w:szCs w:val="20"/>
                <w:lang w:eastAsia="en-GB"/>
              </w:rPr>
            </w:pPr>
            <w:r w:rsidRPr="00A55BF9">
              <w:rPr>
                <w:rFonts w:cs="Calibri"/>
                <w:color w:val="000000"/>
                <w:sz w:val="20"/>
                <w:szCs w:val="20"/>
                <w:lang w:eastAsia="en-GB"/>
              </w:rPr>
              <w:t> </w:t>
            </w:r>
          </w:p>
        </w:tc>
        <w:tc>
          <w:tcPr>
            <w:tcW w:w="1134" w:type="dxa"/>
            <w:tcBorders>
              <w:top w:val="nil"/>
              <w:left w:val="nil"/>
              <w:bottom w:val="single" w:sz="8" w:space="0" w:color="auto"/>
              <w:right w:val="single" w:sz="8" w:space="0" w:color="auto"/>
            </w:tcBorders>
            <w:shd w:val="clear" w:color="auto" w:fill="auto"/>
            <w:vAlign w:val="bottom"/>
            <w:hideMark/>
          </w:tcPr>
          <w:p w14:paraId="45C1C30F"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shd w:val="clear" w:color="auto" w:fill="auto"/>
            <w:vAlign w:val="center"/>
            <w:hideMark/>
          </w:tcPr>
          <w:p w14:paraId="3564E14E"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Ownership of at least 51% of People who are:</w:t>
            </w:r>
          </w:p>
        </w:tc>
        <w:tc>
          <w:tcPr>
            <w:tcW w:w="992" w:type="dxa"/>
            <w:tcBorders>
              <w:top w:val="nil"/>
              <w:left w:val="nil"/>
              <w:bottom w:val="nil"/>
              <w:right w:val="nil"/>
            </w:tcBorders>
            <w:shd w:val="clear" w:color="auto" w:fill="auto"/>
            <w:vAlign w:val="bottom"/>
            <w:hideMark/>
          </w:tcPr>
          <w:p w14:paraId="7A24326B" w14:textId="77777777" w:rsidR="00E92B0A" w:rsidRPr="00A55BF9" w:rsidRDefault="00E92B0A" w:rsidP="00AB48B2">
            <w:pPr>
              <w:jc w:val="center"/>
              <w:rPr>
                <w:rFonts w:cs="Calibri"/>
                <w:b/>
                <w:bCs/>
                <w:color w:val="000000"/>
                <w:sz w:val="20"/>
                <w:szCs w:val="20"/>
                <w:lang w:eastAsia="en-GB"/>
              </w:rPr>
            </w:pPr>
          </w:p>
        </w:tc>
        <w:tc>
          <w:tcPr>
            <w:tcW w:w="3261" w:type="dxa"/>
            <w:tcBorders>
              <w:top w:val="nil"/>
              <w:left w:val="nil"/>
              <w:bottom w:val="nil"/>
              <w:right w:val="nil"/>
            </w:tcBorders>
          </w:tcPr>
          <w:p w14:paraId="59AF1ED7" w14:textId="77777777" w:rsidR="00E92B0A" w:rsidRPr="00A55BF9" w:rsidRDefault="00E92B0A" w:rsidP="00AB48B2">
            <w:pPr>
              <w:jc w:val="center"/>
              <w:rPr>
                <w:rFonts w:cs="Calibri"/>
                <w:b/>
                <w:bCs/>
                <w:color w:val="000000"/>
                <w:sz w:val="20"/>
                <w:szCs w:val="20"/>
                <w:lang w:eastAsia="en-GB"/>
              </w:rPr>
            </w:pPr>
          </w:p>
        </w:tc>
      </w:tr>
      <w:tr w:rsidR="00E92B0A" w:rsidRPr="00F268E6" w14:paraId="57003965" w14:textId="77777777" w:rsidTr="00836AFD">
        <w:trPr>
          <w:trHeight w:val="1124"/>
        </w:trPr>
        <w:tc>
          <w:tcPr>
            <w:tcW w:w="1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04DF2F"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Reference #</w:t>
            </w:r>
          </w:p>
        </w:tc>
        <w:tc>
          <w:tcPr>
            <w:tcW w:w="2811" w:type="dxa"/>
            <w:tcBorders>
              <w:top w:val="single" w:sz="8" w:space="0" w:color="auto"/>
              <w:left w:val="nil"/>
              <w:bottom w:val="single" w:sz="8" w:space="0" w:color="auto"/>
              <w:right w:val="single" w:sz="8" w:space="0" w:color="auto"/>
            </w:tcBorders>
            <w:shd w:val="clear" w:color="auto" w:fill="auto"/>
            <w:vAlign w:val="center"/>
            <w:hideMark/>
          </w:tcPr>
          <w:p w14:paraId="66F2E61D"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shd w:val="clear" w:color="auto" w:fill="auto"/>
            <w:vAlign w:val="center"/>
            <w:hideMark/>
          </w:tcPr>
          <w:p w14:paraId="0F72D0C9"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shd w:val="clear" w:color="auto" w:fill="auto"/>
            <w:vAlign w:val="center"/>
            <w:hideMark/>
          </w:tcPr>
          <w:p w14:paraId="42C0783A"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shd w:val="clear" w:color="auto" w:fill="auto"/>
            <w:vAlign w:val="center"/>
            <w:hideMark/>
          </w:tcPr>
          <w:p w14:paraId="6CD10E4D"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Woman Owned</w:t>
            </w:r>
          </w:p>
        </w:tc>
        <w:tc>
          <w:tcPr>
            <w:tcW w:w="1275" w:type="dxa"/>
            <w:tcBorders>
              <w:top w:val="nil"/>
              <w:left w:val="nil"/>
              <w:bottom w:val="single" w:sz="8" w:space="0" w:color="auto"/>
              <w:right w:val="single" w:sz="8" w:space="0" w:color="auto"/>
            </w:tcBorders>
            <w:shd w:val="clear" w:color="auto" w:fill="auto"/>
            <w:vAlign w:val="center"/>
            <w:hideMark/>
          </w:tcPr>
          <w:p w14:paraId="2B1E99E2" w14:textId="1D5FF223" w:rsidR="00E92B0A" w:rsidRPr="00A55BF9" w:rsidRDefault="00AF4126" w:rsidP="00AB48B2">
            <w:pPr>
              <w:jc w:val="center"/>
              <w:rPr>
                <w:rFonts w:cs="Calibri"/>
                <w:b/>
                <w:bCs/>
                <w:color w:val="000000"/>
                <w:sz w:val="20"/>
                <w:szCs w:val="20"/>
                <w:lang w:eastAsia="en-GB"/>
              </w:rPr>
            </w:pPr>
            <w:r w:rsidRPr="00A55BF9">
              <w:rPr>
                <w:rFonts w:cs="Calibri"/>
                <w:b/>
                <w:bCs/>
                <w:color w:val="000000"/>
                <w:sz w:val="20"/>
                <w:szCs w:val="20"/>
                <w:lang w:eastAsia="en-GB"/>
              </w:rPr>
              <w:t>Youth Owned</w:t>
            </w:r>
          </w:p>
        </w:tc>
        <w:tc>
          <w:tcPr>
            <w:tcW w:w="2410" w:type="dxa"/>
            <w:tcBorders>
              <w:top w:val="nil"/>
              <w:left w:val="nil"/>
              <w:bottom w:val="single" w:sz="8" w:space="0" w:color="auto"/>
              <w:right w:val="single" w:sz="8" w:space="0" w:color="auto"/>
            </w:tcBorders>
            <w:shd w:val="clear" w:color="auto" w:fill="auto"/>
            <w:vAlign w:val="center"/>
            <w:hideMark/>
          </w:tcPr>
          <w:p w14:paraId="50023AF5" w14:textId="132CFFCE"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 xml:space="preserve">Owned by People living </w:t>
            </w:r>
            <w:r w:rsidR="00AF4126" w:rsidRPr="00A55BF9">
              <w:rPr>
                <w:rFonts w:cs="Calibri"/>
                <w:b/>
                <w:bCs/>
                <w:color w:val="000000"/>
                <w:sz w:val="20"/>
                <w:szCs w:val="20"/>
                <w:lang w:eastAsia="en-GB"/>
              </w:rPr>
              <w:t>with disabilities</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009CAA44"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Score</w:t>
            </w:r>
          </w:p>
        </w:tc>
        <w:tc>
          <w:tcPr>
            <w:tcW w:w="3261" w:type="dxa"/>
            <w:tcBorders>
              <w:top w:val="single" w:sz="8" w:space="0" w:color="auto"/>
              <w:left w:val="nil"/>
              <w:bottom w:val="single" w:sz="8" w:space="0" w:color="auto"/>
              <w:right w:val="single" w:sz="8" w:space="0" w:color="auto"/>
            </w:tcBorders>
          </w:tcPr>
          <w:p w14:paraId="153C9D57" w14:textId="77777777" w:rsidR="00E92B0A" w:rsidRPr="00A55BF9" w:rsidRDefault="00E92B0A" w:rsidP="00AB48B2">
            <w:pPr>
              <w:jc w:val="center"/>
              <w:rPr>
                <w:rFonts w:cs="Calibri"/>
                <w:b/>
                <w:bCs/>
                <w:color w:val="FF0000"/>
                <w:sz w:val="20"/>
                <w:szCs w:val="20"/>
                <w:lang w:eastAsia="en-GB"/>
              </w:rPr>
            </w:pPr>
            <w:r w:rsidRPr="00A55BF9">
              <w:rPr>
                <w:rFonts w:cs="Calibri"/>
                <w:b/>
                <w:bCs/>
                <w:color w:val="FF0000"/>
                <w:sz w:val="20"/>
                <w:szCs w:val="20"/>
                <w:lang w:eastAsia="en-GB"/>
              </w:rPr>
              <w:t>Bidder to select the section for points they wish to claim</w:t>
            </w:r>
          </w:p>
          <w:p w14:paraId="516CD3A5" w14:textId="77777777" w:rsidR="00E92B0A" w:rsidRPr="00A55BF9" w:rsidRDefault="00E92B0A" w:rsidP="00AB48B2">
            <w:pPr>
              <w:jc w:val="center"/>
              <w:rPr>
                <w:rFonts w:cs="Calibri"/>
                <w:b/>
                <w:bCs/>
                <w:color w:val="000000"/>
                <w:sz w:val="20"/>
                <w:szCs w:val="20"/>
                <w:lang w:eastAsia="en-GB"/>
              </w:rPr>
            </w:pPr>
            <w:r w:rsidRPr="00A55BF9">
              <w:rPr>
                <w:rFonts w:cs="Calibri"/>
                <w:b/>
                <w:bCs/>
                <w:color w:val="FF0000"/>
                <w:sz w:val="20"/>
                <w:szCs w:val="20"/>
                <w:lang w:eastAsia="en-GB"/>
              </w:rPr>
              <w:t>(Mark as Y= Yes)</w:t>
            </w:r>
          </w:p>
        </w:tc>
      </w:tr>
      <w:tr w:rsidR="00E92B0A" w:rsidRPr="00F268E6" w14:paraId="138364BF" w14:textId="77777777" w:rsidTr="00836AFD">
        <w:trPr>
          <w:trHeight w:val="36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3EA6AEC2" w14:textId="77777777" w:rsidR="00E92B0A" w:rsidRPr="00A55BF9" w:rsidRDefault="00E92B0A" w:rsidP="00AB48B2">
            <w:pPr>
              <w:rPr>
                <w:rFonts w:cs="Calibri"/>
                <w:color w:val="000000"/>
                <w:sz w:val="20"/>
                <w:szCs w:val="20"/>
                <w:lang w:eastAsia="en-GB"/>
              </w:rPr>
            </w:pPr>
            <w:r w:rsidRPr="00A55BF9">
              <w:rPr>
                <w:rFonts w:cs="Calibri"/>
                <w:color w:val="000000"/>
                <w:sz w:val="20"/>
                <w:szCs w:val="20"/>
                <w:lang w:eastAsia="en-GB"/>
              </w:rPr>
              <w:t> </w:t>
            </w:r>
          </w:p>
        </w:tc>
        <w:tc>
          <w:tcPr>
            <w:tcW w:w="2811" w:type="dxa"/>
            <w:tcBorders>
              <w:top w:val="nil"/>
              <w:left w:val="nil"/>
              <w:bottom w:val="single" w:sz="8" w:space="0" w:color="auto"/>
              <w:right w:val="single" w:sz="8" w:space="0" w:color="auto"/>
            </w:tcBorders>
            <w:shd w:val="clear" w:color="auto" w:fill="auto"/>
            <w:vAlign w:val="center"/>
            <w:hideMark/>
          </w:tcPr>
          <w:p w14:paraId="1B8B24DE"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shd w:val="clear" w:color="auto" w:fill="auto"/>
            <w:vAlign w:val="center"/>
            <w:hideMark/>
          </w:tcPr>
          <w:p w14:paraId="44120AB3"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shd w:val="clear" w:color="auto" w:fill="auto"/>
            <w:vAlign w:val="center"/>
            <w:hideMark/>
          </w:tcPr>
          <w:p w14:paraId="03315BC2"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shd w:val="clear" w:color="auto" w:fill="auto"/>
            <w:vAlign w:val="center"/>
            <w:hideMark/>
          </w:tcPr>
          <w:p w14:paraId="1799D614"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(D)</w:t>
            </w:r>
          </w:p>
        </w:tc>
        <w:tc>
          <w:tcPr>
            <w:tcW w:w="1275" w:type="dxa"/>
            <w:tcBorders>
              <w:top w:val="nil"/>
              <w:left w:val="nil"/>
              <w:bottom w:val="single" w:sz="8" w:space="0" w:color="auto"/>
              <w:right w:val="single" w:sz="8" w:space="0" w:color="auto"/>
            </w:tcBorders>
            <w:shd w:val="clear" w:color="auto" w:fill="auto"/>
            <w:vAlign w:val="center"/>
            <w:hideMark/>
          </w:tcPr>
          <w:p w14:paraId="03B68461"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(E)</w:t>
            </w:r>
          </w:p>
        </w:tc>
        <w:tc>
          <w:tcPr>
            <w:tcW w:w="2410" w:type="dxa"/>
            <w:tcBorders>
              <w:top w:val="nil"/>
              <w:left w:val="nil"/>
              <w:bottom w:val="single" w:sz="8" w:space="0" w:color="auto"/>
              <w:right w:val="single" w:sz="8" w:space="0" w:color="auto"/>
            </w:tcBorders>
            <w:shd w:val="clear" w:color="auto" w:fill="auto"/>
            <w:vAlign w:val="center"/>
            <w:hideMark/>
          </w:tcPr>
          <w:p w14:paraId="0C012FD2"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(F)</w:t>
            </w:r>
          </w:p>
        </w:tc>
        <w:tc>
          <w:tcPr>
            <w:tcW w:w="992" w:type="dxa"/>
            <w:tcBorders>
              <w:top w:val="nil"/>
              <w:left w:val="nil"/>
              <w:bottom w:val="single" w:sz="8" w:space="0" w:color="auto"/>
              <w:right w:val="single" w:sz="8" w:space="0" w:color="auto"/>
            </w:tcBorders>
            <w:shd w:val="clear" w:color="auto" w:fill="auto"/>
            <w:vAlign w:val="center"/>
            <w:hideMark/>
          </w:tcPr>
          <w:p w14:paraId="24942FB5"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(G)</w:t>
            </w:r>
          </w:p>
        </w:tc>
        <w:tc>
          <w:tcPr>
            <w:tcW w:w="3261" w:type="dxa"/>
            <w:tcBorders>
              <w:top w:val="nil"/>
              <w:left w:val="nil"/>
              <w:bottom w:val="single" w:sz="8" w:space="0" w:color="auto"/>
              <w:right w:val="single" w:sz="8" w:space="0" w:color="auto"/>
            </w:tcBorders>
          </w:tcPr>
          <w:p w14:paraId="63F6F0DE" w14:textId="77777777" w:rsidR="00E92B0A" w:rsidRPr="00A55BF9" w:rsidRDefault="00E92B0A" w:rsidP="00AB48B2">
            <w:pPr>
              <w:jc w:val="center"/>
              <w:rPr>
                <w:rFonts w:cs="Calibri"/>
                <w:b/>
                <w:bCs/>
                <w:color w:val="000000"/>
                <w:sz w:val="20"/>
                <w:szCs w:val="20"/>
                <w:lang w:eastAsia="en-GB"/>
              </w:rPr>
            </w:pPr>
          </w:p>
        </w:tc>
      </w:tr>
      <w:tr w:rsidR="00E92B0A" w:rsidRPr="00F268E6" w14:paraId="65A87039" w14:textId="77777777" w:rsidTr="00836AFD">
        <w:trPr>
          <w:trHeight w:val="314"/>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32BC9CAC"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1</w:t>
            </w:r>
          </w:p>
        </w:tc>
        <w:tc>
          <w:tcPr>
            <w:tcW w:w="2811" w:type="dxa"/>
            <w:tcBorders>
              <w:top w:val="nil"/>
              <w:left w:val="nil"/>
              <w:bottom w:val="single" w:sz="4" w:space="0" w:color="auto"/>
              <w:right w:val="nil"/>
            </w:tcBorders>
            <w:shd w:val="clear" w:color="auto" w:fill="auto"/>
            <w:vAlign w:val="bottom"/>
            <w:hideMark/>
          </w:tcPr>
          <w:p w14:paraId="08D34F8D"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D9F7844"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9D58A57"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702909F0"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shd w:val="clear" w:color="auto" w:fill="auto"/>
            <w:vAlign w:val="center"/>
            <w:hideMark/>
          </w:tcPr>
          <w:p w14:paraId="716F3053"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6</w:t>
            </w:r>
          </w:p>
        </w:tc>
        <w:tc>
          <w:tcPr>
            <w:tcW w:w="2410" w:type="dxa"/>
            <w:tcBorders>
              <w:top w:val="nil"/>
              <w:left w:val="nil"/>
              <w:bottom w:val="single" w:sz="4" w:space="0" w:color="auto"/>
              <w:right w:val="single" w:sz="4" w:space="0" w:color="auto"/>
            </w:tcBorders>
            <w:shd w:val="clear" w:color="auto" w:fill="auto"/>
            <w:vAlign w:val="center"/>
            <w:hideMark/>
          </w:tcPr>
          <w:p w14:paraId="519DCEF8"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2</w:t>
            </w:r>
          </w:p>
        </w:tc>
        <w:tc>
          <w:tcPr>
            <w:tcW w:w="992" w:type="dxa"/>
            <w:tcBorders>
              <w:top w:val="nil"/>
              <w:left w:val="nil"/>
              <w:bottom w:val="single" w:sz="4" w:space="0" w:color="auto"/>
              <w:right w:val="single" w:sz="8" w:space="0" w:color="auto"/>
            </w:tcBorders>
            <w:shd w:val="clear" w:color="auto" w:fill="auto"/>
            <w:vAlign w:val="center"/>
            <w:hideMark/>
          </w:tcPr>
          <w:p w14:paraId="2E19F2CF"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20</w:t>
            </w:r>
          </w:p>
        </w:tc>
        <w:tc>
          <w:tcPr>
            <w:tcW w:w="3261" w:type="dxa"/>
            <w:tcBorders>
              <w:top w:val="nil"/>
              <w:left w:val="nil"/>
              <w:bottom w:val="single" w:sz="4" w:space="0" w:color="auto"/>
              <w:right w:val="single" w:sz="8" w:space="0" w:color="auto"/>
            </w:tcBorders>
          </w:tcPr>
          <w:p w14:paraId="3484CC90" w14:textId="77777777" w:rsidR="00E92B0A" w:rsidRPr="00A55BF9" w:rsidRDefault="00E92B0A" w:rsidP="00AB48B2">
            <w:pPr>
              <w:jc w:val="center"/>
              <w:rPr>
                <w:rFonts w:cs="Calibri"/>
                <w:b/>
                <w:bCs/>
                <w:color w:val="000000"/>
                <w:sz w:val="20"/>
                <w:szCs w:val="20"/>
                <w:lang w:eastAsia="en-GB"/>
              </w:rPr>
            </w:pPr>
          </w:p>
        </w:tc>
      </w:tr>
      <w:tr w:rsidR="00E92B0A" w:rsidRPr="00F268E6" w14:paraId="76A8ADB4" w14:textId="77777777" w:rsidTr="00836AFD">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9E63897"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2</w:t>
            </w:r>
          </w:p>
        </w:tc>
        <w:tc>
          <w:tcPr>
            <w:tcW w:w="2811" w:type="dxa"/>
            <w:tcBorders>
              <w:top w:val="nil"/>
              <w:left w:val="nil"/>
              <w:bottom w:val="single" w:sz="4" w:space="0" w:color="auto"/>
              <w:right w:val="nil"/>
            </w:tcBorders>
            <w:shd w:val="clear" w:color="auto" w:fill="auto"/>
            <w:vAlign w:val="bottom"/>
            <w:hideMark/>
          </w:tcPr>
          <w:p w14:paraId="6015B253"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B670035"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97FB3DD"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3324117C"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shd w:val="clear" w:color="auto" w:fill="auto"/>
            <w:vAlign w:val="center"/>
            <w:hideMark/>
          </w:tcPr>
          <w:p w14:paraId="09BF809E"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6</w:t>
            </w:r>
          </w:p>
        </w:tc>
        <w:tc>
          <w:tcPr>
            <w:tcW w:w="2410" w:type="dxa"/>
            <w:tcBorders>
              <w:top w:val="nil"/>
              <w:left w:val="nil"/>
              <w:bottom w:val="single" w:sz="4" w:space="0" w:color="auto"/>
              <w:right w:val="single" w:sz="4" w:space="0" w:color="auto"/>
            </w:tcBorders>
            <w:shd w:val="clear" w:color="000000" w:fill="A6A6A6"/>
            <w:vAlign w:val="center"/>
            <w:hideMark/>
          </w:tcPr>
          <w:p w14:paraId="12B5D437"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649AF8E7"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18</w:t>
            </w:r>
          </w:p>
        </w:tc>
        <w:tc>
          <w:tcPr>
            <w:tcW w:w="3261" w:type="dxa"/>
            <w:tcBorders>
              <w:top w:val="nil"/>
              <w:left w:val="nil"/>
              <w:bottom w:val="single" w:sz="4" w:space="0" w:color="auto"/>
              <w:right w:val="single" w:sz="8" w:space="0" w:color="auto"/>
            </w:tcBorders>
          </w:tcPr>
          <w:p w14:paraId="284B953B" w14:textId="77777777" w:rsidR="00E92B0A" w:rsidRPr="00A55BF9" w:rsidRDefault="00E92B0A" w:rsidP="00AB48B2">
            <w:pPr>
              <w:jc w:val="center"/>
              <w:rPr>
                <w:rFonts w:cs="Calibri"/>
                <w:b/>
                <w:bCs/>
                <w:color w:val="000000"/>
                <w:sz w:val="20"/>
                <w:szCs w:val="20"/>
                <w:lang w:eastAsia="en-GB"/>
              </w:rPr>
            </w:pPr>
          </w:p>
        </w:tc>
      </w:tr>
      <w:tr w:rsidR="00E92B0A" w:rsidRPr="00F268E6" w14:paraId="21E23327" w14:textId="77777777" w:rsidTr="00836AFD">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401CD836"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3</w:t>
            </w:r>
          </w:p>
        </w:tc>
        <w:tc>
          <w:tcPr>
            <w:tcW w:w="2811" w:type="dxa"/>
            <w:tcBorders>
              <w:top w:val="nil"/>
              <w:left w:val="nil"/>
              <w:bottom w:val="single" w:sz="8" w:space="0" w:color="auto"/>
              <w:right w:val="nil"/>
            </w:tcBorders>
            <w:shd w:val="clear" w:color="auto" w:fill="auto"/>
            <w:vAlign w:val="bottom"/>
            <w:hideMark/>
          </w:tcPr>
          <w:p w14:paraId="2D9F7958"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59FEE3C2"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22746B8F"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4</w:t>
            </w:r>
          </w:p>
        </w:tc>
        <w:tc>
          <w:tcPr>
            <w:tcW w:w="1134" w:type="dxa"/>
            <w:tcBorders>
              <w:top w:val="nil"/>
              <w:left w:val="nil"/>
              <w:bottom w:val="single" w:sz="8" w:space="0" w:color="auto"/>
              <w:right w:val="single" w:sz="4" w:space="0" w:color="auto"/>
            </w:tcBorders>
            <w:shd w:val="clear" w:color="auto" w:fill="auto"/>
            <w:vAlign w:val="center"/>
            <w:hideMark/>
          </w:tcPr>
          <w:p w14:paraId="674F1DDF"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8</w:t>
            </w:r>
          </w:p>
        </w:tc>
        <w:tc>
          <w:tcPr>
            <w:tcW w:w="1275" w:type="dxa"/>
            <w:tcBorders>
              <w:top w:val="nil"/>
              <w:left w:val="nil"/>
              <w:bottom w:val="single" w:sz="8" w:space="0" w:color="auto"/>
              <w:right w:val="single" w:sz="4" w:space="0" w:color="auto"/>
            </w:tcBorders>
            <w:shd w:val="clear" w:color="000000" w:fill="A6A6A6"/>
            <w:vAlign w:val="center"/>
            <w:hideMark/>
          </w:tcPr>
          <w:p w14:paraId="6139D471"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0297EA7E"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190B856B"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12</w:t>
            </w:r>
          </w:p>
        </w:tc>
        <w:tc>
          <w:tcPr>
            <w:tcW w:w="3261" w:type="dxa"/>
            <w:tcBorders>
              <w:top w:val="nil"/>
              <w:left w:val="nil"/>
              <w:bottom w:val="single" w:sz="8" w:space="0" w:color="auto"/>
              <w:right w:val="single" w:sz="8" w:space="0" w:color="auto"/>
            </w:tcBorders>
          </w:tcPr>
          <w:p w14:paraId="6A0A22B4" w14:textId="77777777" w:rsidR="00E92B0A" w:rsidRPr="00A55BF9" w:rsidRDefault="00E92B0A" w:rsidP="00AB48B2">
            <w:pPr>
              <w:jc w:val="center"/>
              <w:rPr>
                <w:rFonts w:cs="Calibri"/>
                <w:b/>
                <w:bCs/>
                <w:color w:val="000000"/>
                <w:sz w:val="20"/>
                <w:szCs w:val="20"/>
                <w:lang w:eastAsia="en-GB"/>
              </w:rPr>
            </w:pPr>
          </w:p>
        </w:tc>
      </w:tr>
      <w:tr w:rsidR="00E92B0A" w:rsidRPr="00F268E6" w14:paraId="14375099" w14:textId="77777777" w:rsidTr="00836AFD">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DD117E3"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4</w:t>
            </w:r>
          </w:p>
        </w:tc>
        <w:tc>
          <w:tcPr>
            <w:tcW w:w="2811" w:type="dxa"/>
            <w:tcBorders>
              <w:top w:val="nil"/>
              <w:left w:val="nil"/>
              <w:bottom w:val="single" w:sz="4" w:space="0" w:color="auto"/>
              <w:right w:val="nil"/>
            </w:tcBorders>
            <w:shd w:val="clear" w:color="auto" w:fill="auto"/>
            <w:vAlign w:val="bottom"/>
            <w:hideMark/>
          </w:tcPr>
          <w:p w14:paraId="598E4C8F"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31BF5C5"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22B06F05"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659FCE3C"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shd w:val="clear" w:color="auto" w:fill="auto"/>
            <w:vAlign w:val="center"/>
            <w:hideMark/>
          </w:tcPr>
          <w:p w14:paraId="3EB7AF36"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2</w:t>
            </w:r>
          </w:p>
        </w:tc>
        <w:tc>
          <w:tcPr>
            <w:tcW w:w="2410" w:type="dxa"/>
            <w:tcBorders>
              <w:top w:val="nil"/>
              <w:left w:val="nil"/>
              <w:bottom w:val="single" w:sz="4" w:space="0" w:color="auto"/>
              <w:right w:val="single" w:sz="4" w:space="0" w:color="auto"/>
            </w:tcBorders>
            <w:shd w:val="clear" w:color="auto" w:fill="auto"/>
            <w:vAlign w:val="center"/>
            <w:hideMark/>
          </w:tcPr>
          <w:p w14:paraId="27C9752C"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2</w:t>
            </w:r>
          </w:p>
        </w:tc>
        <w:tc>
          <w:tcPr>
            <w:tcW w:w="992" w:type="dxa"/>
            <w:tcBorders>
              <w:top w:val="nil"/>
              <w:left w:val="nil"/>
              <w:bottom w:val="single" w:sz="4" w:space="0" w:color="auto"/>
              <w:right w:val="single" w:sz="8" w:space="0" w:color="auto"/>
            </w:tcBorders>
            <w:shd w:val="clear" w:color="auto" w:fill="auto"/>
            <w:vAlign w:val="center"/>
            <w:hideMark/>
          </w:tcPr>
          <w:p w14:paraId="76A0E88E"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10</w:t>
            </w:r>
          </w:p>
        </w:tc>
        <w:tc>
          <w:tcPr>
            <w:tcW w:w="3261" w:type="dxa"/>
            <w:tcBorders>
              <w:top w:val="nil"/>
              <w:left w:val="nil"/>
              <w:bottom w:val="single" w:sz="4" w:space="0" w:color="auto"/>
              <w:right w:val="single" w:sz="8" w:space="0" w:color="auto"/>
            </w:tcBorders>
          </w:tcPr>
          <w:p w14:paraId="16068C0B" w14:textId="77777777" w:rsidR="00E92B0A" w:rsidRPr="00A55BF9" w:rsidRDefault="00E92B0A" w:rsidP="00AB48B2">
            <w:pPr>
              <w:jc w:val="center"/>
              <w:rPr>
                <w:rFonts w:cs="Calibri"/>
                <w:b/>
                <w:bCs/>
                <w:color w:val="000000"/>
                <w:sz w:val="20"/>
                <w:szCs w:val="20"/>
                <w:lang w:eastAsia="en-GB"/>
              </w:rPr>
            </w:pPr>
          </w:p>
        </w:tc>
      </w:tr>
      <w:tr w:rsidR="00E92B0A" w:rsidRPr="00F268E6" w14:paraId="3C7DF0B0" w14:textId="77777777" w:rsidTr="00836AFD">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291BC5D1"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5</w:t>
            </w:r>
          </w:p>
        </w:tc>
        <w:tc>
          <w:tcPr>
            <w:tcW w:w="2811" w:type="dxa"/>
            <w:tcBorders>
              <w:top w:val="nil"/>
              <w:left w:val="nil"/>
              <w:bottom w:val="single" w:sz="4" w:space="0" w:color="auto"/>
              <w:right w:val="nil"/>
            </w:tcBorders>
            <w:shd w:val="clear" w:color="auto" w:fill="auto"/>
            <w:vAlign w:val="bottom"/>
            <w:hideMark/>
          </w:tcPr>
          <w:p w14:paraId="29809A4D"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5AC385D"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AFB310E"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1195EE29"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shd w:val="clear" w:color="auto" w:fill="auto"/>
            <w:vAlign w:val="center"/>
            <w:hideMark/>
          </w:tcPr>
          <w:p w14:paraId="3FDE48FA"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2</w:t>
            </w:r>
          </w:p>
        </w:tc>
        <w:tc>
          <w:tcPr>
            <w:tcW w:w="2410" w:type="dxa"/>
            <w:tcBorders>
              <w:top w:val="nil"/>
              <w:left w:val="nil"/>
              <w:bottom w:val="single" w:sz="4" w:space="0" w:color="auto"/>
              <w:right w:val="single" w:sz="4" w:space="0" w:color="auto"/>
            </w:tcBorders>
            <w:shd w:val="clear" w:color="000000" w:fill="A6A6A6"/>
            <w:vAlign w:val="center"/>
            <w:hideMark/>
          </w:tcPr>
          <w:p w14:paraId="4DA26D7F"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6B4F7055"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8</w:t>
            </w:r>
          </w:p>
        </w:tc>
        <w:tc>
          <w:tcPr>
            <w:tcW w:w="3261" w:type="dxa"/>
            <w:tcBorders>
              <w:top w:val="nil"/>
              <w:left w:val="nil"/>
              <w:bottom w:val="single" w:sz="4" w:space="0" w:color="auto"/>
              <w:right w:val="single" w:sz="8" w:space="0" w:color="auto"/>
            </w:tcBorders>
          </w:tcPr>
          <w:p w14:paraId="61956CDB" w14:textId="77777777" w:rsidR="00E92B0A" w:rsidRPr="00A55BF9" w:rsidRDefault="00E92B0A" w:rsidP="00AB48B2">
            <w:pPr>
              <w:jc w:val="center"/>
              <w:rPr>
                <w:rFonts w:cs="Calibri"/>
                <w:b/>
                <w:bCs/>
                <w:color w:val="000000"/>
                <w:sz w:val="20"/>
                <w:szCs w:val="20"/>
                <w:lang w:eastAsia="en-GB"/>
              </w:rPr>
            </w:pPr>
          </w:p>
        </w:tc>
      </w:tr>
      <w:tr w:rsidR="00E92B0A" w:rsidRPr="00F268E6" w14:paraId="310BAF1A" w14:textId="77777777" w:rsidTr="00836AFD">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468775B1"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6</w:t>
            </w:r>
          </w:p>
        </w:tc>
        <w:tc>
          <w:tcPr>
            <w:tcW w:w="2811" w:type="dxa"/>
            <w:tcBorders>
              <w:top w:val="nil"/>
              <w:left w:val="nil"/>
              <w:bottom w:val="single" w:sz="8" w:space="0" w:color="auto"/>
              <w:right w:val="nil"/>
            </w:tcBorders>
            <w:shd w:val="clear" w:color="auto" w:fill="auto"/>
            <w:vAlign w:val="bottom"/>
            <w:hideMark/>
          </w:tcPr>
          <w:p w14:paraId="55BAD467"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7B7349BB"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10E094BB"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shd w:val="clear" w:color="auto" w:fill="auto"/>
            <w:vAlign w:val="center"/>
            <w:hideMark/>
          </w:tcPr>
          <w:p w14:paraId="12B67EE9"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4</w:t>
            </w:r>
          </w:p>
        </w:tc>
        <w:tc>
          <w:tcPr>
            <w:tcW w:w="1275" w:type="dxa"/>
            <w:tcBorders>
              <w:top w:val="nil"/>
              <w:left w:val="nil"/>
              <w:bottom w:val="single" w:sz="8" w:space="0" w:color="auto"/>
              <w:right w:val="single" w:sz="4" w:space="0" w:color="auto"/>
            </w:tcBorders>
            <w:shd w:val="clear" w:color="000000" w:fill="A6A6A6"/>
            <w:vAlign w:val="center"/>
            <w:hideMark/>
          </w:tcPr>
          <w:p w14:paraId="7E2F743A"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7D8ACF20"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5138FAC8"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6</w:t>
            </w:r>
          </w:p>
        </w:tc>
        <w:tc>
          <w:tcPr>
            <w:tcW w:w="3261" w:type="dxa"/>
            <w:tcBorders>
              <w:top w:val="nil"/>
              <w:left w:val="nil"/>
              <w:bottom w:val="single" w:sz="8" w:space="0" w:color="auto"/>
              <w:right w:val="single" w:sz="8" w:space="0" w:color="auto"/>
            </w:tcBorders>
          </w:tcPr>
          <w:p w14:paraId="11F9A3C0" w14:textId="77777777" w:rsidR="00E92B0A" w:rsidRPr="00A55BF9" w:rsidRDefault="00E92B0A" w:rsidP="00AB48B2">
            <w:pPr>
              <w:jc w:val="center"/>
              <w:rPr>
                <w:rFonts w:cs="Calibri"/>
                <w:b/>
                <w:bCs/>
                <w:color w:val="000000"/>
                <w:sz w:val="20"/>
                <w:szCs w:val="20"/>
                <w:lang w:eastAsia="en-GB"/>
              </w:rPr>
            </w:pPr>
          </w:p>
        </w:tc>
      </w:tr>
      <w:tr w:rsidR="00E92B0A" w:rsidRPr="00F268E6" w14:paraId="5F23699B" w14:textId="77777777" w:rsidTr="00836AFD">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284954AF"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7</w:t>
            </w:r>
          </w:p>
        </w:tc>
        <w:tc>
          <w:tcPr>
            <w:tcW w:w="2811" w:type="dxa"/>
            <w:tcBorders>
              <w:top w:val="nil"/>
              <w:left w:val="nil"/>
              <w:bottom w:val="single" w:sz="4" w:space="0" w:color="auto"/>
              <w:right w:val="nil"/>
            </w:tcBorders>
            <w:shd w:val="clear" w:color="auto" w:fill="auto"/>
            <w:vAlign w:val="bottom"/>
            <w:hideMark/>
          </w:tcPr>
          <w:p w14:paraId="2042880E"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36A49B1"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F99E585"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1E06C71B"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shd w:val="clear" w:color="auto" w:fill="auto"/>
            <w:vAlign w:val="center"/>
            <w:hideMark/>
          </w:tcPr>
          <w:p w14:paraId="05111B99"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auto" w:fill="auto"/>
            <w:vAlign w:val="center"/>
            <w:hideMark/>
          </w:tcPr>
          <w:p w14:paraId="7C5C6650"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1</w:t>
            </w:r>
          </w:p>
        </w:tc>
        <w:tc>
          <w:tcPr>
            <w:tcW w:w="992" w:type="dxa"/>
            <w:tcBorders>
              <w:top w:val="nil"/>
              <w:left w:val="nil"/>
              <w:bottom w:val="single" w:sz="4" w:space="0" w:color="auto"/>
              <w:right w:val="single" w:sz="8" w:space="0" w:color="auto"/>
            </w:tcBorders>
            <w:shd w:val="clear" w:color="auto" w:fill="auto"/>
            <w:vAlign w:val="center"/>
            <w:hideMark/>
          </w:tcPr>
          <w:p w14:paraId="7FCE11EE"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5</w:t>
            </w:r>
          </w:p>
        </w:tc>
        <w:tc>
          <w:tcPr>
            <w:tcW w:w="3261" w:type="dxa"/>
            <w:tcBorders>
              <w:top w:val="nil"/>
              <w:left w:val="nil"/>
              <w:bottom w:val="single" w:sz="4" w:space="0" w:color="auto"/>
              <w:right w:val="single" w:sz="8" w:space="0" w:color="auto"/>
            </w:tcBorders>
          </w:tcPr>
          <w:p w14:paraId="1F92D5DE" w14:textId="77777777" w:rsidR="00E92B0A" w:rsidRPr="00A55BF9" w:rsidRDefault="00E92B0A" w:rsidP="00AB48B2">
            <w:pPr>
              <w:jc w:val="center"/>
              <w:rPr>
                <w:rFonts w:cs="Calibri"/>
                <w:b/>
                <w:bCs/>
                <w:color w:val="000000"/>
                <w:sz w:val="20"/>
                <w:szCs w:val="20"/>
                <w:lang w:eastAsia="en-GB"/>
              </w:rPr>
            </w:pPr>
          </w:p>
        </w:tc>
      </w:tr>
      <w:tr w:rsidR="00E92B0A" w:rsidRPr="00F268E6" w14:paraId="3C8D3A9B" w14:textId="77777777" w:rsidTr="00836AFD">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6C9755D8"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8</w:t>
            </w:r>
          </w:p>
        </w:tc>
        <w:tc>
          <w:tcPr>
            <w:tcW w:w="2811" w:type="dxa"/>
            <w:tcBorders>
              <w:top w:val="nil"/>
              <w:left w:val="nil"/>
              <w:bottom w:val="single" w:sz="4" w:space="0" w:color="auto"/>
              <w:right w:val="nil"/>
            </w:tcBorders>
            <w:shd w:val="clear" w:color="auto" w:fill="auto"/>
            <w:vAlign w:val="bottom"/>
            <w:hideMark/>
          </w:tcPr>
          <w:p w14:paraId="04C526F3"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A73E5E9"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B47E6DF"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4070E0F0"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shd w:val="clear" w:color="auto" w:fill="auto"/>
            <w:vAlign w:val="center"/>
            <w:hideMark/>
          </w:tcPr>
          <w:p w14:paraId="45722EA1" w14:textId="77777777" w:rsidR="00E92B0A" w:rsidRPr="00A55BF9" w:rsidRDefault="00E92B0A" w:rsidP="00AB48B2">
            <w:pPr>
              <w:jc w:val="center"/>
              <w:rPr>
                <w:rFonts w:cs="Calibri"/>
                <w:b/>
                <w:bCs/>
                <w:sz w:val="20"/>
                <w:szCs w:val="20"/>
                <w:lang w:eastAsia="en-GB"/>
              </w:rPr>
            </w:pPr>
            <w:r w:rsidRPr="00A55BF9">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14:paraId="4873AF5A"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191AF9DF"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4</w:t>
            </w:r>
          </w:p>
        </w:tc>
        <w:tc>
          <w:tcPr>
            <w:tcW w:w="3261" w:type="dxa"/>
            <w:tcBorders>
              <w:top w:val="nil"/>
              <w:left w:val="nil"/>
              <w:bottom w:val="single" w:sz="4" w:space="0" w:color="auto"/>
              <w:right w:val="single" w:sz="8" w:space="0" w:color="auto"/>
            </w:tcBorders>
          </w:tcPr>
          <w:p w14:paraId="3AF0A240" w14:textId="77777777" w:rsidR="00E92B0A" w:rsidRPr="00A55BF9" w:rsidRDefault="00E92B0A" w:rsidP="00AB48B2">
            <w:pPr>
              <w:jc w:val="center"/>
              <w:rPr>
                <w:rFonts w:cs="Calibri"/>
                <w:b/>
                <w:bCs/>
                <w:color w:val="000000"/>
                <w:sz w:val="20"/>
                <w:szCs w:val="20"/>
                <w:lang w:eastAsia="en-GB"/>
              </w:rPr>
            </w:pPr>
          </w:p>
        </w:tc>
      </w:tr>
      <w:tr w:rsidR="00E92B0A" w:rsidRPr="00F268E6" w14:paraId="27656EEC" w14:textId="77777777" w:rsidTr="00836AFD">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110E1F7B"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9</w:t>
            </w:r>
          </w:p>
        </w:tc>
        <w:tc>
          <w:tcPr>
            <w:tcW w:w="2811" w:type="dxa"/>
            <w:tcBorders>
              <w:top w:val="nil"/>
              <w:left w:val="nil"/>
              <w:bottom w:val="single" w:sz="8" w:space="0" w:color="auto"/>
              <w:right w:val="nil"/>
            </w:tcBorders>
            <w:shd w:val="clear" w:color="auto" w:fill="auto"/>
            <w:vAlign w:val="bottom"/>
            <w:hideMark/>
          </w:tcPr>
          <w:p w14:paraId="65DA7CFC"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09F9BE72"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4D0BC84C"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shd w:val="clear" w:color="auto" w:fill="auto"/>
            <w:vAlign w:val="center"/>
            <w:hideMark/>
          </w:tcPr>
          <w:p w14:paraId="580FDDE1"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2</w:t>
            </w:r>
          </w:p>
        </w:tc>
        <w:tc>
          <w:tcPr>
            <w:tcW w:w="1275" w:type="dxa"/>
            <w:tcBorders>
              <w:top w:val="nil"/>
              <w:left w:val="nil"/>
              <w:bottom w:val="single" w:sz="8" w:space="0" w:color="auto"/>
              <w:right w:val="single" w:sz="4" w:space="0" w:color="auto"/>
            </w:tcBorders>
            <w:shd w:val="clear" w:color="000000" w:fill="A6A6A6"/>
            <w:vAlign w:val="center"/>
            <w:hideMark/>
          </w:tcPr>
          <w:p w14:paraId="73BFEB82"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24BAD436"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2E6BEA5E"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3</w:t>
            </w:r>
          </w:p>
        </w:tc>
        <w:tc>
          <w:tcPr>
            <w:tcW w:w="3261" w:type="dxa"/>
            <w:tcBorders>
              <w:top w:val="nil"/>
              <w:left w:val="nil"/>
              <w:bottom w:val="single" w:sz="8" w:space="0" w:color="auto"/>
              <w:right w:val="single" w:sz="8" w:space="0" w:color="auto"/>
            </w:tcBorders>
          </w:tcPr>
          <w:p w14:paraId="7D0AEE50" w14:textId="77777777" w:rsidR="00E92B0A" w:rsidRPr="00A55BF9" w:rsidRDefault="00E92B0A" w:rsidP="00AB48B2">
            <w:pPr>
              <w:jc w:val="center"/>
              <w:rPr>
                <w:rFonts w:cs="Calibri"/>
                <w:b/>
                <w:bCs/>
                <w:color w:val="000000"/>
                <w:sz w:val="20"/>
                <w:szCs w:val="20"/>
                <w:lang w:eastAsia="en-GB"/>
              </w:rPr>
            </w:pPr>
          </w:p>
        </w:tc>
      </w:tr>
      <w:tr w:rsidR="00E92B0A" w:rsidRPr="00F268E6" w14:paraId="4F71CFE8" w14:textId="77777777" w:rsidTr="00836AFD">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95D10F3"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10</w:t>
            </w:r>
          </w:p>
        </w:tc>
        <w:tc>
          <w:tcPr>
            <w:tcW w:w="2811" w:type="dxa"/>
            <w:tcBorders>
              <w:top w:val="nil"/>
              <w:left w:val="nil"/>
              <w:bottom w:val="single" w:sz="4" w:space="0" w:color="auto"/>
              <w:right w:val="nil"/>
            </w:tcBorders>
            <w:shd w:val="clear" w:color="auto" w:fill="auto"/>
            <w:vAlign w:val="bottom"/>
            <w:hideMark/>
          </w:tcPr>
          <w:p w14:paraId="0260237B"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D3DDA0F"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8E34A05"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129B60C2"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6DDBBC21"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21CD2D09"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57456D3D"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1D7C9521" w14:textId="77777777" w:rsidR="00E92B0A" w:rsidRPr="00A55BF9" w:rsidRDefault="00E92B0A" w:rsidP="00AB48B2">
            <w:pPr>
              <w:jc w:val="center"/>
              <w:rPr>
                <w:rFonts w:cs="Calibri"/>
                <w:b/>
                <w:bCs/>
                <w:color w:val="000000"/>
                <w:sz w:val="20"/>
                <w:szCs w:val="20"/>
                <w:lang w:eastAsia="en-GB"/>
              </w:rPr>
            </w:pPr>
          </w:p>
        </w:tc>
      </w:tr>
      <w:tr w:rsidR="00E92B0A" w:rsidRPr="00F268E6" w14:paraId="249E756C" w14:textId="77777777" w:rsidTr="00836AFD">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5C41C49B"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11</w:t>
            </w:r>
          </w:p>
        </w:tc>
        <w:tc>
          <w:tcPr>
            <w:tcW w:w="2811" w:type="dxa"/>
            <w:tcBorders>
              <w:top w:val="nil"/>
              <w:left w:val="nil"/>
              <w:bottom w:val="single" w:sz="4" w:space="0" w:color="auto"/>
              <w:right w:val="nil"/>
            </w:tcBorders>
            <w:shd w:val="clear" w:color="auto" w:fill="auto"/>
            <w:vAlign w:val="bottom"/>
            <w:hideMark/>
          </w:tcPr>
          <w:p w14:paraId="62205987"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E178D7A"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389B3758"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35A70363"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6339AD54"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36BB4A7B"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4A2517CA"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0C0E88B0" w14:textId="77777777" w:rsidR="00E92B0A" w:rsidRPr="00A55BF9" w:rsidRDefault="00E92B0A" w:rsidP="00AB48B2">
            <w:pPr>
              <w:jc w:val="center"/>
              <w:rPr>
                <w:rFonts w:cs="Calibri"/>
                <w:b/>
                <w:bCs/>
                <w:color w:val="000000"/>
                <w:sz w:val="20"/>
                <w:szCs w:val="20"/>
                <w:lang w:eastAsia="en-GB"/>
              </w:rPr>
            </w:pPr>
          </w:p>
        </w:tc>
      </w:tr>
      <w:tr w:rsidR="00E92B0A" w:rsidRPr="00F268E6" w14:paraId="68BD63BE" w14:textId="77777777" w:rsidTr="00836AFD">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6E0B6D86"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12</w:t>
            </w:r>
          </w:p>
        </w:tc>
        <w:tc>
          <w:tcPr>
            <w:tcW w:w="2811" w:type="dxa"/>
            <w:tcBorders>
              <w:top w:val="nil"/>
              <w:left w:val="nil"/>
              <w:bottom w:val="single" w:sz="4" w:space="0" w:color="auto"/>
              <w:right w:val="nil"/>
            </w:tcBorders>
            <w:shd w:val="clear" w:color="auto" w:fill="auto"/>
            <w:vAlign w:val="bottom"/>
            <w:hideMark/>
          </w:tcPr>
          <w:p w14:paraId="47759DD9" w14:textId="7B88D4B4" w:rsidR="00E92B0A" w:rsidRPr="00A55BF9" w:rsidRDefault="00AF4126" w:rsidP="00AB48B2">
            <w:pPr>
              <w:rPr>
                <w:rFonts w:cs="Calibri"/>
                <w:b/>
                <w:bCs/>
                <w:color w:val="000000"/>
                <w:sz w:val="20"/>
                <w:szCs w:val="20"/>
                <w:lang w:eastAsia="en-GB"/>
              </w:rPr>
            </w:pPr>
            <w:r w:rsidRPr="00A55BF9">
              <w:rPr>
                <w:rFonts w:cs="Calibri"/>
                <w:b/>
                <w:bCs/>
                <w:color w:val="000000"/>
                <w:sz w:val="20"/>
                <w:szCs w:val="20"/>
                <w:lang w:eastAsia="en-GB"/>
              </w:rPr>
              <w:t>Level 8</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6356487"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95E4896"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1138F83"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26757972"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03C0D0A0"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1710452C"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663A618E" w14:textId="77777777" w:rsidR="00E92B0A" w:rsidRPr="00A55BF9" w:rsidRDefault="00E92B0A" w:rsidP="00AB48B2">
            <w:pPr>
              <w:jc w:val="center"/>
              <w:rPr>
                <w:rFonts w:cs="Calibri"/>
                <w:b/>
                <w:bCs/>
                <w:color w:val="000000"/>
                <w:sz w:val="20"/>
                <w:szCs w:val="20"/>
                <w:lang w:eastAsia="en-GB"/>
              </w:rPr>
            </w:pPr>
          </w:p>
        </w:tc>
      </w:tr>
      <w:tr w:rsidR="00E92B0A" w:rsidRPr="00F268E6" w14:paraId="6DE62BFA" w14:textId="77777777" w:rsidTr="00836AFD">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44A86416"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13</w:t>
            </w:r>
          </w:p>
        </w:tc>
        <w:tc>
          <w:tcPr>
            <w:tcW w:w="2811" w:type="dxa"/>
            <w:tcBorders>
              <w:top w:val="nil"/>
              <w:left w:val="nil"/>
              <w:bottom w:val="single" w:sz="8" w:space="0" w:color="auto"/>
              <w:right w:val="nil"/>
            </w:tcBorders>
            <w:shd w:val="clear" w:color="auto" w:fill="auto"/>
            <w:vAlign w:val="bottom"/>
            <w:hideMark/>
          </w:tcPr>
          <w:p w14:paraId="0B1487B2"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2DA67A20"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66A7FBE2"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5576FA45" w14:textId="77777777" w:rsidR="00E92B0A" w:rsidRPr="00A55BF9" w:rsidRDefault="00E92B0A" w:rsidP="00AB48B2">
            <w:pPr>
              <w:jc w:val="center"/>
              <w:rPr>
                <w:rFonts w:cs="Calibri"/>
                <w:color w:val="000000"/>
                <w:sz w:val="20"/>
                <w:szCs w:val="20"/>
                <w:lang w:eastAsia="en-GB"/>
              </w:rPr>
            </w:pPr>
            <w:r w:rsidRPr="00A55BF9">
              <w:rPr>
                <w:rFonts w:cs="Calibri"/>
                <w:color w:val="000000"/>
                <w:sz w:val="20"/>
                <w:szCs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506C1BDB"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2410" w:type="dxa"/>
            <w:tcBorders>
              <w:top w:val="nil"/>
              <w:left w:val="nil"/>
              <w:bottom w:val="single" w:sz="8" w:space="0" w:color="auto"/>
              <w:right w:val="single" w:sz="4" w:space="0" w:color="auto"/>
            </w:tcBorders>
            <w:shd w:val="clear" w:color="auto" w:fill="auto"/>
            <w:vAlign w:val="center"/>
            <w:hideMark/>
          </w:tcPr>
          <w:p w14:paraId="5E7584E3" w14:textId="77777777" w:rsidR="00E92B0A" w:rsidRPr="00A55BF9" w:rsidRDefault="00E92B0A" w:rsidP="00AB48B2">
            <w:pPr>
              <w:jc w:val="center"/>
              <w:rPr>
                <w:rFonts w:cs="Calibri"/>
                <w:sz w:val="20"/>
                <w:szCs w:val="20"/>
                <w:lang w:eastAsia="en-GB"/>
              </w:rPr>
            </w:pPr>
            <w:r w:rsidRPr="00A55BF9">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5D77DA9F"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0</w:t>
            </w:r>
          </w:p>
        </w:tc>
        <w:tc>
          <w:tcPr>
            <w:tcW w:w="3261" w:type="dxa"/>
            <w:tcBorders>
              <w:top w:val="nil"/>
              <w:left w:val="nil"/>
              <w:bottom w:val="single" w:sz="8" w:space="0" w:color="auto"/>
              <w:right w:val="single" w:sz="8" w:space="0" w:color="auto"/>
            </w:tcBorders>
          </w:tcPr>
          <w:p w14:paraId="5A0ADDA7" w14:textId="77777777" w:rsidR="00E92B0A" w:rsidRPr="00A55BF9" w:rsidRDefault="00E92B0A" w:rsidP="00AB48B2">
            <w:pPr>
              <w:jc w:val="center"/>
              <w:rPr>
                <w:rFonts w:cs="Calibri"/>
                <w:b/>
                <w:bCs/>
                <w:color w:val="000000"/>
                <w:sz w:val="20"/>
                <w:szCs w:val="20"/>
                <w:lang w:eastAsia="en-GB"/>
              </w:rPr>
            </w:pPr>
          </w:p>
        </w:tc>
      </w:tr>
      <w:tr w:rsidR="00E92B0A" w:rsidRPr="00F268E6" w14:paraId="62A543D2" w14:textId="77777777" w:rsidTr="00836AFD">
        <w:trPr>
          <w:trHeight w:val="320"/>
        </w:trPr>
        <w:tc>
          <w:tcPr>
            <w:tcW w:w="4111" w:type="dxa"/>
            <w:gridSpan w:val="2"/>
            <w:tcBorders>
              <w:top w:val="nil"/>
              <w:left w:val="nil"/>
              <w:bottom w:val="nil"/>
              <w:right w:val="nil"/>
            </w:tcBorders>
            <w:shd w:val="clear" w:color="auto" w:fill="auto"/>
            <w:noWrap/>
            <w:vAlign w:val="bottom"/>
            <w:hideMark/>
          </w:tcPr>
          <w:p w14:paraId="4DE9EB61" w14:textId="77777777" w:rsidR="00E92B0A" w:rsidRPr="00A55BF9" w:rsidRDefault="00E92B0A" w:rsidP="00AB48B2">
            <w:pPr>
              <w:rPr>
                <w:rFonts w:cs="Calibri"/>
                <w:b/>
                <w:bCs/>
                <w:color w:val="000000"/>
                <w:sz w:val="20"/>
                <w:szCs w:val="20"/>
                <w:lang w:eastAsia="en-GB"/>
              </w:rPr>
            </w:pPr>
            <w:r w:rsidRPr="00A55BF9">
              <w:rPr>
                <w:rFonts w:cs="Calibri"/>
                <w:b/>
                <w:bCs/>
                <w:color w:val="000000"/>
                <w:sz w:val="20"/>
                <w:szCs w:val="20"/>
                <w:lang w:eastAsia="en-GB"/>
              </w:rPr>
              <w:t>Total Maximum Score Allocation:</w:t>
            </w:r>
          </w:p>
        </w:tc>
        <w:tc>
          <w:tcPr>
            <w:tcW w:w="851" w:type="dxa"/>
            <w:tcBorders>
              <w:top w:val="nil"/>
              <w:left w:val="nil"/>
              <w:bottom w:val="nil"/>
              <w:right w:val="nil"/>
            </w:tcBorders>
            <w:shd w:val="clear" w:color="auto" w:fill="auto"/>
            <w:vAlign w:val="bottom"/>
            <w:hideMark/>
          </w:tcPr>
          <w:p w14:paraId="21F7D8B5" w14:textId="77777777" w:rsidR="00E92B0A" w:rsidRPr="00A55BF9" w:rsidRDefault="00E92B0A" w:rsidP="00AB48B2">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163E2" w14:textId="77777777" w:rsidR="00E92B0A" w:rsidRPr="00A55BF9" w:rsidRDefault="00E92B0A" w:rsidP="00AB48B2">
            <w:pPr>
              <w:jc w:val="center"/>
              <w:rPr>
                <w:rFonts w:cs="Calibri"/>
                <w:b/>
                <w:bCs/>
                <w:color w:val="000000"/>
                <w:sz w:val="20"/>
                <w:szCs w:val="20"/>
                <w:lang w:eastAsia="en-GB"/>
              </w:rPr>
            </w:pPr>
            <w:r w:rsidRPr="00A55BF9">
              <w:rPr>
                <w:rFonts w:cs="Calibri"/>
                <w:b/>
                <w:bCs/>
                <w:color w:val="000000"/>
                <w:sz w:val="20"/>
                <w:szCs w:val="20"/>
                <w:lang w:eastAsia="en-GB"/>
              </w:rPr>
              <w:t>20</w:t>
            </w:r>
          </w:p>
        </w:tc>
        <w:tc>
          <w:tcPr>
            <w:tcW w:w="1134" w:type="dxa"/>
            <w:tcBorders>
              <w:top w:val="nil"/>
              <w:left w:val="nil"/>
              <w:bottom w:val="nil"/>
              <w:right w:val="nil"/>
            </w:tcBorders>
            <w:shd w:val="clear" w:color="auto" w:fill="auto"/>
            <w:noWrap/>
            <w:vAlign w:val="bottom"/>
            <w:hideMark/>
          </w:tcPr>
          <w:p w14:paraId="33A19D8F" w14:textId="77777777" w:rsidR="00E92B0A" w:rsidRPr="00A55BF9" w:rsidRDefault="00E92B0A" w:rsidP="00AB48B2">
            <w:pPr>
              <w:jc w:val="center"/>
              <w:rPr>
                <w:rFonts w:cs="Calibri"/>
                <w:b/>
                <w:bCs/>
                <w:color w:val="000000"/>
                <w:sz w:val="20"/>
                <w:szCs w:val="20"/>
                <w:lang w:eastAsia="en-GB"/>
              </w:rPr>
            </w:pPr>
          </w:p>
        </w:tc>
        <w:tc>
          <w:tcPr>
            <w:tcW w:w="1275" w:type="dxa"/>
            <w:tcBorders>
              <w:top w:val="nil"/>
              <w:left w:val="nil"/>
              <w:bottom w:val="nil"/>
              <w:right w:val="nil"/>
            </w:tcBorders>
            <w:shd w:val="clear" w:color="auto" w:fill="auto"/>
            <w:noWrap/>
            <w:vAlign w:val="bottom"/>
            <w:hideMark/>
          </w:tcPr>
          <w:p w14:paraId="5A26433A" w14:textId="77777777" w:rsidR="00E92B0A" w:rsidRPr="00F268E6" w:rsidRDefault="00E92B0A" w:rsidP="00AB48B2">
            <w:pPr>
              <w:rPr>
                <w:rFonts w:cs="Calibri"/>
                <w:sz w:val="20"/>
                <w:szCs w:val="20"/>
                <w:lang w:eastAsia="en-GB"/>
              </w:rPr>
            </w:pPr>
          </w:p>
        </w:tc>
        <w:tc>
          <w:tcPr>
            <w:tcW w:w="2410" w:type="dxa"/>
            <w:tcBorders>
              <w:top w:val="nil"/>
              <w:left w:val="nil"/>
              <w:bottom w:val="nil"/>
              <w:right w:val="nil"/>
            </w:tcBorders>
            <w:shd w:val="clear" w:color="auto" w:fill="auto"/>
            <w:noWrap/>
            <w:vAlign w:val="bottom"/>
            <w:hideMark/>
          </w:tcPr>
          <w:p w14:paraId="08EDDE77" w14:textId="77777777" w:rsidR="00E92B0A" w:rsidRPr="005E74D9" w:rsidRDefault="00E92B0A" w:rsidP="00AB48B2">
            <w:pPr>
              <w:rPr>
                <w:rFonts w:cs="Calibri"/>
                <w:sz w:val="20"/>
                <w:szCs w:val="20"/>
                <w:lang w:eastAsia="en-GB"/>
              </w:rPr>
            </w:pPr>
          </w:p>
        </w:tc>
        <w:tc>
          <w:tcPr>
            <w:tcW w:w="992" w:type="dxa"/>
            <w:tcBorders>
              <w:top w:val="nil"/>
              <w:left w:val="nil"/>
              <w:bottom w:val="nil"/>
              <w:right w:val="nil"/>
            </w:tcBorders>
            <w:shd w:val="clear" w:color="auto" w:fill="auto"/>
            <w:noWrap/>
            <w:vAlign w:val="bottom"/>
            <w:hideMark/>
          </w:tcPr>
          <w:p w14:paraId="287C3F44" w14:textId="77777777" w:rsidR="00E92B0A" w:rsidRPr="005E74D9" w:rsidRDefault="00E92B0A" w:rsidP="00AB48B2">
            <w:pPr>
              <w:rPr>
                <w:rFonts w:cs="Calibri"/>
                <w:sz w:val="20"/>
                <w:szCs w:val="20"/>
                <w:lang w:eastAsia="en-GB"/>
              </w:rPr>
            </w:pPr>
          </w:p>
        </w:tc>
        <w:tc>
          <w:tcPr>
            <w:tcW w:w="3261" w:type="dxa"/>
            <w:tcBorders>
              <w:top w:val="nil"/>
              <w:left w:val="nil"/>
              <w:bottom w:val="nil"/>
              <w:right w:val="nil"/>
            </w:tcBorders>
          </w:tcPr>
          <w:p w14:paraId="4193EAD8" w14:textId="77777777" w:rsidR="00E92B0A" w:rsidRPr="005E74D9" w:rsidRDefault="00E92B0A" w:rsidP="00AB48B2">
            <w:pPr>
              <w:rPr>
                <w:rFonts w:cs="Calibri"/>
                <w:sz w:val="20"/>
                <w:szCs w:val="20"/>
                <w:lang w:eastAsia="en-GB"/>
              </w:rPr>
            </w:pPr>
          </w:p>
        </w:tc>
      </w:tr>
      <w:tr w:rsidR="00E92B0A" w:rsidRPr="00F268E6" w14:paraId="3EEDE0E5" w14:textId="77777777" w:rsidTr="00836AFD">
        <w:trPr>
          <w:trHeight w:val="320"/>
        </w:trPr>
        <w:tc>
          <w:tcPr>
            <w:tcW w:w="11907" w:type="dxa"/>
            <w:gridSpan w:val="8"/>
            <w:tcBorders>
              <w:top w:val="nil"/>
              <w:left w:val="nil"/>
              <w:bottom w:val="nil"/>
              <w:right w:val="nil"/>
            </w:tcBorders>
            <w:shd w:val="clear" w:color="auto" w:fill="auto"/>
            <w:noWrap/>
            <w:vAlign w:val="bottom"/>
            <w:hideMark/>
          </w:tcPr>
          <w:p w14:paraId="7927C9F2" w14:textId="77777777" w:rsidR="00E92B0A" w:rsidRPr="00A55BF9" w:rsidRDefault="00E92B0A" w:rsidP="00AB48B2">
            <w:pPr>
              <w:rPr>
                <w:rFonts w:cs="Calibri"/>
                <w:color w:val="000000"/>
                <w:sz w:val="20"/>
                <w:szCs w:val="20"/>
                <w:lang w:eastAsia="en-GB"/>
              </w:rPr>
            </w:pPr>
            <w:r w:rsidRPr="00A55BF9">
              <w:rPr>
                <w:rFonts w:cs="Calibri"/>
                <w:color w:val="000000"/>
                <w:sz w:val="20"/>
                <w:szCs w:val="20"/>
                <w:lang w:eastAsia="en-GB"/>
              </w:rPr>
              <w:t>G= A+B+C+D+E+F</w:t>
            </w:r>
          </w:p>
        </w:tc>
        <w:tc>
          <w:tcPr>
            <w:tcW w:w="3261" w:type="dxa"/>
            <w:tcBorders>
              <w:top w:val="nil"/>
              <w:left w:val="nil"/>
              <w:bottom w:val="nil"/>
              <w:right w:val="nil"/>
            </w:tcBorders>
          </w:tcPr>
          <w:p w14:paraId="067B3005" w14:textId="77777777" w:rsidR="00E92B0A" w:rsidRPr="00A55BF9" w:rsidRDefault="00E92B0A" w:rsidP="00AB48B2">
            <w:pPr>
              <w:rPr>
                <w:rFonts w:cs="Calibri"/>
                <w:color w:val="000000"/>
                <w:sz w:val="20"/>
                <w:szCs w:val="20"/>
                <w:lang w:eastAsia="en-GB"/>
              </w:rPr>
            </w:pPr>
          </w:p>
        </w:tc>
      </w:tr>
    </w:tbl>
    <w:p w14:paraId="653845D9" w14:textId="3F9251DA" w:rsidR="00516418" w:rsidRPr="00951860" w:rsidRDefault="00516418" w:rsidP="00516418">
      <w:pPr>
        <w:rPr>
          <w:rFonts w:cs="Calibri"/>
          <w:szCs w:val="24"/>
        </w:rPr>
        <w:sectPr w:rsidR="00516418" w:rsidRPr="00951860" w:rsidSect="002959E2">
          <w:pgSz w:w="16838" w:h="11906" w:orient="landscape"/>
          <w:pgMar w:top="1134" w:right="1134" w:bottom="1134" w:left="1134" w:header="680" w:footer="344" w:gutter="0"/>
          <w:cols w:space="720"/>
          <w:docGrid w:linePitch="299"/>
        </w:sectPr>
      </w:pPr>
    </w:p>
    <w:p w14:paraId="2C844BE6" w14:textId="77777777" w:rsidR="005E2437" w:rsidRPr="00E755A4" w:rsidRDefault="007D7386" w:rsidP="005E2437">
      <w:pPr>
        <w:pStyle w:val="AnnexH1"/>
      </w:pPr>
      <w:bookmarkStart w:id="68" w:name="_Toc150714313"/>
      <w:bookmarkStart w:id="69" w:name="_Toc150718802"/>
      <w:bookmarkStart w:id="70" w:name="_Toc150720547"/>
      <w:bookmarkStart w:id="71" w:name="_Toc150720666"/>
      <w:bookmarkStart w:id="72" w:name="_Toc150714314"/>
      <w:bookmarkStart w:id="73" w:name="_Toc150718803"/>
      <w:bookmarkStart w:id="74" w:name="_Toc150720548"/>
      <w:bookmarkStart w:id="75" w:name="_Toc150720667"/>
      <w:bookmarkStart w:id="76" w:name="_Toc150714315"/>
      <w:bookmarkStart w:id="77" w:name="_Toc150718804"/>
      <w:bookmarkStart w:id="78" w:name="_Toc150720549"/>
      <w:bookmarkStart w:id="79" w:name="_Toc150720668"/>
      <w:bookmarkStart w:id="80" w:name="_Toc150714316"/>
      <w:bookmarkStart w:id="81" w:name="_Toc150718805"/>
      <w:bookmarkStart w:id="82" w:name="_Toc150720550"/>
      <w:bookmarkStart w:id="83" w:name="_Toc150720669"/>
      <w:bookmarkStart w:id="84" w:name="_Toc150714317"/>
      <w:bookmarkStart w:id="85" w:name="_Toc150718806"/>
      <w:bookmarkStart w:id="86" w:name="_Toc150720551"/>
      <w:bookmarkStart w:id="87" w:name="_Toc150720670"/>
      <w:bookmarkStart w:id="88" w:name="_Toc150714318"/>
      <w:bookmarkStart w:id="89" w:name="_Toc150718807"/>
      <w:bookmarkStart w:id="90" w:name="_Toc150720552"/>
      <w:bookmarkStart w:id="91" w:name="_Toc150720671"/>
      <w:bookmarkStart w:id="92" w:name="_Toc150714319"/>
      <w:bookmarkStart w:id="93" w:name="_Toc150718808"/>
      <w:bookmarkStart w:id="94" w:name="_Toc150720553"/>
      <w:bookmarkStart w:id="95" w:name="_Toc150720672"/>
      <w:bookmarkStart w:id="96" w:name="_Toc150714320"/>
      <w:bookmarkStart w:id="97" w:name="_Toc150718809"/>
      <w:bookmarkStart w:id="98" w:name="_Toc150720554"/>
      <w:bookmarkStart w:id="99" w:name="_Toc150720673"/>
      <w:bookmarkStart w:id="100" w:name="_Toc150714321"/>
      <w:bookmarkStart w:id="101" w:name="_Toc150718810"/>
      <w:bookmarkStart w:id="102" w:name="_Toc150720555"/>
      <w:bookmarkStart w:id="103" w:name="_Toc150720674"/>
      <w:bookmarkStart w:id="104" w:name="_Toc150714322"/>
      <w:bookmarkStart w:id="105" w:name="_Toc150718811"/>
      <w:bookmarkStart w:id="106" w:name="_Toc150720556"/>
      <w:bookmarkStart w:id="107" w:name="_Toc150720675"/>
      <w:bookmarkStart w:id="108" w:name="_Toc150714323"/>
      <w:bookmarkStart w:id="109" w:name="_Toc150718812"/>
      <w:bookmarkStart w:id="110" w:name="_Toc150720557"/>
      <w:bookmarkStart w:id="111" w:name="_Toc150720676"/>
      <w:bookmarkStart w:id="112" w:name="_Toc150714324"/>
      <w:bookmarkStart w:id="113" w:name="_Toc150718813"/>
      <w:bookmarkStart w:id="114" w:name="_Toc150720558"/>
      <w:bookmarkStart w:id="115" w:name="_Toc150720677"/>
      <w:bookmarkStart w:id="116" w:name="_Toc150714325"/>
      <w:bookmarkStart w:id="117" w:name="_Toc150718814"/>
      <w:bookmarkStart w:id="118" w:name="_Toc150720559"/>
      <w:bookmarkStart w:id="119" w:name="_Toc150720678"/>
      <w:bookmarkStart w:id="120" w:name="_Toc150714326"/>
      <w:bookmarkStart w:id="121" w:name="_Toc150718815"/>
      <w:bookmarkStart w:id="122" w:name="_Toc150720560"/>
      <w:bookmarkStart w:id="123" w:name="_Toc150720679"/>
      <w:bookmarkStart w:id="124" w:name="_Toc150714327"/>
      <w:bookmarkStart w:id="125" w:name="_Toc150718816"/>
      <w:bookmarkStart w:id="126" w:name="_Toc150720561"/>
      <w:bookmarkStart w:id="127" w:name="_Toc150720680"/>
      <w:bookmarkStart w:id="128" w:name="_Toc150714328"/>
      <w:bookmarkStart w:id="129" w:name="_Toc150718817"/>
      <w:bookmarkStart w:id="130" w:name="_Toc150720562"/>
      <w:bookmarkStart w:id="131" w:name="_Toc150720681"/>
      <w:bookmarkStart w:id="132" w:name="_Toc150714329"/>
      <w:bookmarkStart w:id="133" w:name="_Toc150718818"/>
      <w:bookmarkStart w:id="134" w:name="_Toc150720563"/>
      <w:bookmarkStart w:id="135" w:name="_Toc150720682"/>
      <w:bookmarkStart w:id="136" w:name="_Toc150714330"/>
      <w:bookmarkStart w:id="137" w:name="_Toc150718819"/>
      <w:bookmarkStart w:id="138" w:name="_Toc150720564"/>
      <w:bookmarkStart w:id="139" w:name="_Toc150720683"/>
      <w:bookmarkStart w:id="140" w:name="_Toc150714331"/>
      <w:bookmarkStart w:id="141" w:name="_Toc150718820"/>
      <w:bookmarkStart w:id="142" w:name="_Toc150720565"/>
      <w:bookmarkStart w:id="143" w:name="_Toc150720684"/>
      <w:bookmarkStart w:id="144" w:name="_Toc158538398"/>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E755A4">
        <w:lastRenderedPageBreak/>
        <w:t>Bidder substantiating evidence</w:t>
      </w:r>
      <w:bookmarkEnd w:id="144"/>
    </w:p>
    <w:p w14:paraId="6A6077BD" w14:textId="77777777" w:rsidR="007D7386" w:rsidRDefault="007D7386" w:rsidP="007D7386">
      <w:pPr>
        <w:pStyle w:val="Heading1"/>
      </w:pPr>
      <w:bookmarkStart w:id="145" w:name="_Toc158538399"/>
      <w:r>
        <w:t>Technical Mandatory Requirement Evidence</w:t>
      </w:r>
      <w:bookmarkEnd w:id="145"/>
    </w:p>
    <w:p w14:paraId="11DE8EEA" w14:textId="77777777" w:rsidR="007D7386" w:rsidRPr="00AD26CA" w:rsidRDefault="007D7386" w:rsidP="007D7386">
      <w:pPr>
        <w:pStyle w:val="Heading2"/>
      </w:pPr>
      <w:bookmarkStart w:id="146" w:name="_Toc158538400"/>
      <w:r w:rsidRPr="00AD26CA">
        <w:t>Bidder Certification / Affiliation Requirements</w:t>
      </w:r>
      <w:bookmarkEnd w:id="146"/>
    </w:p>
    <w:p w14:paraId="644FADA0" w14:textId="273B1D7F" w:rsidR="00DA0E37" w:rsidRDefault="00DA0E37" w:rsidP="00A55BF9">
      <w:pPr>
        <w:ind w:left="567"/>
        <w:jc w:val="left"/>
        <w:rPr>
          <w:lang w:val="en-GB"/>
        </w:rPr>
      </w:pPr>
      <w:r w:rsidRPr="00A55BF9">
        <w:rPr>
          <w:rFonts w:asciiTheme="minorHAnsi" w:hAnsiTheme="minorHAnsi"/>
          <w:b/>
          <w:bCs/>
        </w:rPr>
        <w:t>Attach</w:t>
      </w:r>
      <w:r w:rsidRPr="00826911">
        <w:rPr>
          <w:rFonts w:asciiTheme="minorHAnsi" w:hAnsiTheme="minorHAnsi"/>
        </w:rPr>
        <w:t xml:space="preserve"> a copy of valid documentation (certificate, letter, or license) as proof that the bidder is the OEM/OSM, or an accredited partner of the OEM/OSM, for the proposed SAM solution</w:t>
      </w:r>
      <w:r>
        <w:rPr>
          <w:rFonts w:asciiTheme="minorHAnsi" w:hAnsiTheme="minorHAnsi"/>
        </w:rPr>
        <w:t xml:space="preserve"> </w:t>
      </w:r>
      <w:r w:rsidRPr="00A55BF9">
        <w:rPr>
          <w:rFonts w:asciiTheme="minorHAnsi" w:hAnsiTheme="minorHAnsi"/>
          <w:b/>
          <w:bCs/>
        </w:rPr>
        <w:t>here</w:t>
      </w:r>
      <w:r w:rsidRPr="00826911">
        <w:rPr>
          <w:rFonts w:asciiTheme="minorHAnsi" w:hAnsiTheme="minorHAnsi"/>
        </w:rPr>
        <w:t>.</w:t>
      </w:r>
    </w:p>
    <w:p w14:paraId="5BE82170" w14:textId="77777777" w:rsidR="00DA0E37" w:rsidRPr="003A0FB7" w:rsidRDefault="00DA0E37" w:rsidP="00A55BF9">
      <w:pPr>
        <w:pStyle w:val="Specification"/>
        <w:ind w:left="567"/>
        <w:rPr>
          <w:rFonts w:asciiTheme="minorHAnsi" w:hAnsiTheme="minorHAnsi" w:cstheme="minorHAnsi"/>
          <w:b/>
          <w:bCs/>
          <w:color w:val="000000" w:themeColor="text1"/>
        </w:rPr>
      </w:pPr>
      <w:r w:rsidRPr="003A0FB7">
        <w:rPr>
          <w:rFonts w:asciiTheme="minorHAnsi" w:eastAsiaTheme="minorHAnsi" w:hAnsiTheme="minorHAnsi" w:cstheme="minorHAnsi"/>
          <w:b/>
          <w:bCs/>
          <w:color w:val="000000" w:themeColor="text1"/>
          <w:sz w:val="22"/>
          <w:szCs w:val="22"/>
        </w:rPr>
        <w:t xml:space="preserve">Note (1): </w:t>
      </w:r>
    </w:p>
    <w:p w14:paraId="7357A944" w14:textId="77777777" w:rsidR="00DA0E37" w:rsidRDefault="00DA0E37" w:rsidP="00DA0E37">
      <w:pPr>
        <w:pStyle w:val="Specification"/>
        <w:ind w:left="567"/>
        <w:rPr>
          <w:rFonts w:asciiTheme="minorHAnsi" w:eastAsiaTheme="minorHAnsi" w:hAnsiTheme="minorHAnsi" w:cstheme="minorHAnsi"/>
          <w:color w:val="000000" w:themeColor="text1"/>
          <w:sz w:val="22"/>
          <w:szCs w:val="22"/>
        </w:rPr>
      </w:pPr>
      <w:r w:rsidRPr="003A0FB7">
        <w:rPr>
          <w:rFonts w:asciiTheme="minorHAnsi" w:eastAsiaTheme="minorHAnsi" w:hAnsiTheme="minorHAnsi" w:cstheme="minorHAnsi"/>
          <w:color w:val="000000" w:themeColor="text1"/>
          <w:sz w:val="22"/>
          <w:szCs w:val="22"/>
        </w:rPr>
        <w:t>SITA reserves the right to verify information provided.</w:t>
      </w:r>
    </w:p>
    <w:p w14:paraId="5FD296AB" w14:textId="77777777" w:rsidR="00DA0E37" w:rsidRPr="003A0FB7" w:rsidRDefault="00DA0E37" w:rsidP="00A55BF9">
      <w:pPr>
        <w:pStyle w:val="Specification"/>
        <w:ind w:left="567"/>
        <w:rPr>
          <w:rFonts w:asciiTheme="minorHAnsi" w:hAnsiTheme="minorHAnsi" w:cstheme="minorHAnsi"/>
          <w:color w:val="000000" w:themeColor="text1"/>
        </w:rPr>
      </w:pPr>
    </w:p>
    <w:p w14:paraId="0401B58B" w14:textId="73DB06CF" w:rsidR="00233A39" w:rsidRPr="001F104B" w:rsidRDefault="006C197A" w:rsidP="00145EA2">
      <w:pPr>
        <w:pStyle w:val="Heading2"/>
      </w:pPr>
      <w:bookmarkStart w:id="147" w:name="_Toc127123852"/>
      <w:bookmarkStart w:id="148" w:name="_Toc158538401"/>
      <w:r w:rsidRPr="001F104B">
        <w:t xml:space="preserve">Third Party Risk Management </w:t>
      </w:r>
      <w:bookmarkEnd w:id="147"/>
      <w:r w:rsidRPr="001F104B">
        <w:t>Assessment</w:t>
      </w:r>
      <w:bookmarkEnd w:id="148"/>
    </w:p>
    <w:p w14:paraId="509E4C7E" w14:textId="250A6184" w:rsidR="007D7386" w:rsidRDefault="00233A39" w:rsidP="00AD26CA">
      <w:pPr>
        <w:ind w:left="567"/>
      </w:pPr>
      <w:r w:rsidRPr="001F104B">
        <w:t xml:space="preserve">The Bidder </w:t>
      </w:r>
      <w:r w:rsidRPr="00A55BF9">
        <w:rPr>
          <w:b/>
          <w:bCs/>
        </w:rPr>
        <w:t>must comply</w:t>
      </w:r>
      <w:r w:rsidRPr="001F104B">
        <w:t xml:space="preserve"> </w:t>
      </w:r>
      <w:r w:rsidR="00145EA2" w:rsidRPr="001F104B">
        <w:t>with</w:t>
      </w:r>
      <w:r w:rsidRPr="001F104B">
        <w:t xml:space="preserve"> the Third-Party Risk Management Assessment requirement </w:t>
      </w:r>
      <w:r w:rsidRPr="00A55BF9">
        <w:rPr>
          <w:b/>
          <w:bCs/>
        </w:rPr>
        <w:t>by completing All</w:t>
      </w:r>
      <w:r w:rsidRPr="001F104B">
        <w:t xml:space="preserve"> the questions in </w:t>
      </w:r>
      <w:r w:rsidRPr="00AD26CA">
        <w:rPr>
          <w:b/>
          <w:bCs/>
        </w:rPr>
        <w:t xml:space="preserve">ANNEX </w:t>
      </w:r>
      <w:r w:rsidR="00F67E23" w:rsidRPr="00AD26CA">
        <w:rPr>
          <w:b/>
          <w:bCs/>
        </w:rPr>
        <w:t>B</w:t>
      </w:r>
      <w:r w:rsidR="00F67E23" w:rsidRPr="001F104B">
        <w:t xml:space="preserve"> </w:t>
      </w:r>
      <w:r w:rsidRPr="001F104B">
        <w:t xml:space="preserve">and </w:t>
      </w:r>
      <w:r w:rsidRPr="00A55BF9">
        <w:rPr>
          <w:b/>
          <w:bCs/>
        </w:rPr>
        <w:t>attach it here</w:t>
      </w:r>
      <w:r w:rsidRPr="001F104B">
        <w:t>.</w:t>
      </w:r>
    </w:p>
    <w:p w14:paraId="1A6AEA96" w14:textId="77777777" w:rsidR="00AD26CA" w:rsidRPr="00A46244" w:rsidRDefault="00AD26CA" w:rsidP="00AD26CA">
      <w:pPr>
        <w:pStyle w:val="Specification"/>
        <w:ind w:left="567"/>
        <w:rPr>
          <w:rFonts w:asciiTheme="minorHAnsi" w:eastAsiaTheme="minorHAnsi" w:hAnsiTheme="minorHAnsi" w:cstheme="minorHAnsi"/>
          <w:b/>
          <w:bCs/>
          <w:sz w:val="22"/>
          <w:szCs w:val="22"/>
        </w:rPr>
      </w:pPr>
      <w:r w:rsidRPr="00A46244">
        <w:rPr>
          <w:rFonts w:asciiTheme="minorHAnsi" w:eastAsiaTheme="minorHAnsi" w:hAnsiTheme="minorHAnsi" w:cstheme="minorHAnsi"/>
          <w:b/>
          <w:bCs/>
          <w:sz w:val="22"/>
          <w:szCs w:val="22"/>
        </w:rPr>
        <w:t>N</w:t>
      </w:r>
      <w:r>
        <w:rPr>
          <w:rFonts w:asciiTheme="minorHAnsi" w:eastAsiaTheme="minorHAnsi" w:hAnsiTheme="minorHAnsi" w:cstheme="minorHAnsi"/>
          <w:b/>
          <w:bCs/>
          <w:sz w:val="22"/>
          <w:szCs w:val="22"/>
        </w:rPr>
        <w:t>ote (1)</w:t>
      </w:r>
      <w:r w:rsidRPr="00A46244">
        <w:rPr>
          <w:rFonts w:asciiTheme="minorHAnsi" w:eastAsiaTheme="minorHAnsi" w:hAnsiTheme="minorHAnsi" w:cstheme="minorHAnsi"/>
          <w:b/>
          <w:bCs/>
          <w:sz w:val="22"/>
          <w:szCs w:val="22"/>
        </w:rPr>
        <w:t xml:space="preserve">: </w:t>
      </w:r>
    </w:p>
    <w:p w14:paraId="12B62D46" w14:textId="77777777" w:rsidR="00AD26CA" w:rsidRDefault="00AD26CA" w:rsidP="00AD26CA">
      <w:pPr>
        <w:pStyle w:val="Specification"/>
        <w:ind w:left="567"/>
        <w:rPr>
          <w:rFonts w:asciiTheme="minorHAnsi" w:eastAsiaTheme="minorHAnsi" w:hAnsiTheme="minorHAnsi" w:cstheme="minorHAnsi"/>
          <w:sz w:val="22"/>
          <w:szCs w:val="22"/>
        </w:rPr>
      </w:pPr>
      <w:r w:rsidRPr="00A46244">
        <w:rPr>
          <w:rFonts w:asciiTheme="minorHAnsi" w:eastAsiaTheme="minorHAnsi" w:hAnsiTheme="minorHAnsi" w:cstheme="minorHAnsi"/>
          <w:sz w:val="22"/>
          <w:szCs w:val="22"/>
        </w:rPr>
        <w:t>SITA reserves the right to verify information provided.</w:t>
      </w:r>
    </w:p>
    <w:p w14:paraId="71F3936B" w14:textId="77777777" w:rsidR="00AD26CA" w:rsidRPr="00A46244" w:rsidRDefault="00AD26CA" w:rsidP="00AD26CA">
      <w:pPr>
        <w:pStyle w:val="Specification"/>
        <w:ind w:left="567"/>
        <w:rPr>
          <w:rFonts w:asciiTheme="minorHAnsi" w:eastAsiaTheme="minorHAnsi" w:hAnsiTheme="minorHAnsi" w:cstheme="minorHAnsi"/>
          <w:sz w:val="22"/>
          <w:szCs w:val="22"/>
        </w:rPr>
      </w:pPr>
    </w:p>
    <w:p w14:paraId="286B6A88" w14:textId="77777777" w:rsidR="00AD26CA" w:rsidRPr="008F0490" w:rsidRDefault="00AD26CA" w:rsidP="00AD26CA">
      <w:pPr>
        <w:pStyle w:val="Specification"/>
        <w:ind w:firstLine="567"/>
        <w:rPr>
          <w:rFonts w:asciiTheme="minorHAnsi" w:eastAsiaTheme="minorHAnsi" w:hAnsiTheme="minorHAnsi" w:cstheme="minorHAnsi"/>
          <w:b/>
          <w:bCs/>
          <w:sz w:val="22"/>
          <w:szCs w:val="22"/>
        </w:rPr>
      </w:pPr>
      <w:r w:rsidRPr="008F0490">
        <w:rPr>
          <w:rFonts w:asciiTheme="minorHAnsi" w:eastAsiaTheme="minorHAnsi" w:hAnsiTheme="minorHAnsi" w:cstheme="minorHAnsi"/>
          <w:b/>
          <w:bCs/>
          <w:sz w:val="22"/>
          <w:szCs w:val="22"/>
        </w:rPr>
        <w:t>Note (2):</w:t>
      </w:r>
    </w:p>
    <w:p w14:paraId="3BE2A438" w14:textId="77777777" w:rsidR="00AD26CA" w:rsidRDefault="00AD26CA" w:rsidP="00AD26CA">
      <w:pPr>
        <w:ind w:left="567"/>
        <w:rPr>
          <w:rFonts w:cstheme="minorHAnsi"/>
        </w:rPr>
      </w:pPr>
      <w:r w:rsidRPr="006760D1">
        <w:rPr>
          <w:rFonts w:cstheme="minorHAnsi"/>
        </w:rPr>
        <w:t>Failing to complete all the questions, or not Accepting the Declaration of Acceptance above will result in disqualification.</w:t>
      </w:r>
    </w:p>
    <w:p w14:paraId="7ACFB091" w14:textId="77777777" w:rsidR="00AD26CA" w:rsidRPr="001F104B" w:rsidRDefault="00AD26CA" w:rsidP="00A55BF9">
      <w:pPr>
        <w:ind w:left="567"/>
      </w:pPr>
    </w:p>
    <w:p w14:paraId="63E9640C" w14:textId="1A4BC10C" w:rsidR="00AE3179" w:rsidRPr="001F104B" w:rsidRDefault="00AE3179" w:rsidP="00A55BF9">
      <w:pPr>
        <w:pStyle w:val="Heading2"/>
      </w:pPr>
      <w:bookmarkStart w:id="149" w:name="_Toc158538402"/>
      <w:r w:rsidRPr="001F104B">
        <w:t>Functionality Requirement</w:t>
      </w:r>
      <w:r w:rsidR="00165575" w:rsidRPr="001F104B">
        <w:t>s</w:t>
      </w:r>
      <w:r w:rsidR="007642F4">
        <w:t xml:space="preserve"> </w:t>
      </w:r>
      <w:r w:rsidRPr="001F104B">
        <w:t>Evidence</w:t>
      </w:r>
      <w:bookmarkEnd w:id="149"/>
    </w:p>
    <w:p w14:paraId="2C188119" w14:textId="7BECBD42" w:rsidR="00E01C3D" w:rsidRDefault="00E01C3D" w:rsidP="00A55BF9">
      <w:pPr>
        <w:ind w:left="567"/>
        <w:rPr>
          <w:bCs/>
        </w:rPr>
      </w:pPr>
      <w:r w:rsidRPr="009F63EA">
        <w:rPr>
          <w:bCs/>
        </w:rPr>
        <w:t xml:space="preserve">The bidder must attach the substantive evidence for the Technical Functionality Requirements as indicated in </w:t>
      </w:r>
      <w:r w:rsidRPr="00076856">
        <w:rPr>
          <w:b/>
        </w:rPr>
        <w:t xml:space="preserve">section </w:t>
      </w:r>
      <w:r w:rsidR="009F63EA" w:rsidRPr="00076856">
        <w:rPr>
          <w:b/>
        </w:rPr>
        <w:t>4.2</w:t>
      </w:r>
      <w:r w:rsidR="00076856" w:rsidRPr="00076856">
        <w:rPr>
          <w:b/>
        </w:rPr>
        <w:t>.3</w:t>
      </w:r>
      <w:r w:rsidRPr="009F63EA">
        <w:rPr>
          <w:bCs/>
        </w:rPr>
        <w:t xml:space="preserve"> here.</w:t>
      </w:r>
    </w:p>
    <w:p w14:paraId="357E7599" w14:textId="03E52604" w:rsidR="003939A3" w:rsidRPr="00F67E23" w:rsidRDefault="008E4D2A" w:rsidP="0077503F">
      <w:pPr>
        <w:pStyle w:val="Caption"/>
        <w:rPr>
          <w:bCs/>
        </w:rPr>
      </w:pPr>
      <w:bookmarkStart w:id="150" w:name="_Toc147474215"/>
      <w:r w:rsidRPr="00513A48">
        <w:t xml:space="preserve">Table </w:t>
      </w:r>
      <w:r w:rsidR="004503C4" w:rsidRPr="00513A48">
        <w:t>1</w:t>
      </w:r>
      <w:r w:rsidR="00E45823" w:rsidRPr="00513A48">
        <w:t>5</w:t>
      </w:r>
      <w:r w:rsidRPr="00513A48">
        <w:t xml:space="preserve">: </w:t>
      </w:r>
      <w:r w:rsidRPr="00A55BF9">
        <w:rPr>
          <w:b w:val="0"/>
          <w:bCs/>
        </w:rPr>
        <w:t>Technical Functionality Requirement evidence</w:t>
      </w:r>
      <w:bookmarkEnd w:id="150"/>
    </w:p>
    <w:tbl>
      <w:tblPr>
        <w:tblStyle w:val="TableGrid"/>
        <w:tblW w:w="0" w:type="auto"/>
        <w:tblInd w:w="567" w:type="dxa"/>
        <w:tblLook w:val="04A0" w:firstRow="1" w:lastRow="0" w:firstColumn="1" w:lastColumn="0" w:noHBand="0" w:noVBand="1"/>
      </w:tblPr>
      <w:tblGrid>
        <w:gridCol w:w="1948"/>
        <w:gridCol w:w="7113"/>
      </w:tblGrid>
      <w:tr w:rsidR="00445F2C" w:rsidRPr="00F67E23" w14:paraId="70265D77" w14:textId="77777777" w:rsidTr="00A55BF9">
        <w:trPr>
          <w:tblHeader/>
        </w:trPr>
        <w:tc>
          <w:tcPr>
            <w:tcW w:w="1948" w:type="dxa"/>
            <w:shd w:val="clear" w:color="auto" w:fill="DBE5F1" w:themeFill="accent1" w:themeFillTint="33"/>
          </w:tcPr>
          <w:p w14:paraId="6F05703B" w14:textId="77777777" w:rsidR="00445F2C" w:rsidRPr="00A55BF9" w:rsidRDefault="00445F2C" w:rsidP="00F67E23">
            <w:pPr>
              <w:rPr>
                <w:b/>
              </w:rPr>
            </w:pPr>
            <w:r w:rsidRPr="00A55BF9">
              <w:rPr>
                <w:b/>
              </w:rPr>
              <w:t>TECHNICAL FUNCTIONALITY REQUIREMENTS</w:t>
            </w:r>
          </w:p>
        </w:tc>
        <w:tc>
          <w:tcPr>
            <w:tcW w:w="7113" w:type="dxa"/>
            <w:shd w:val="clear" w:color="auto" w:fill="DBE5F1" w:themeFill="accent1" w:themeFillTint="33"/>
          </w:tcPr>
          <w:p w14:paraId="3EAF8B89" w14:textId="77777777" w:rsidR="00445F2C" w:rsidRPr="00A55BF9" w:rsidRDefault="00445F2C" w:rsidP="00F67E23">
            <w:pPr>
              <w:spacing w:after="120" w:line="276" w:lineRule="auto"/>
              <w:rPr>
                <w:b/>
              </w:rPr>
            </w:pPr>
            <w:r w:rsidRPr="00A55BF9">
              <w:rPr>
                <w:b/>
              </w:rPr>
              <w:t>Substantiation reference</w:t>
            </w:r>
          </w:p>
          <w:p w14:paraId="6F88DA2A" w14:textId="77777777" w:rsidR="00445F2C" w:rsidRPr="00A55BF9" w:rsidRDefault="00445F2C" w:rsidP="00F67E23">
            <w:pPr>
              <w:rPr>
                <w:b/>
              </w:rPr>
            </w:pPr>
            <w:r w:rsidRPr="00A55BF9">
              <w:rPr>
                <w:b/>
              </w:rPr>
              <w:t>(to be completed by bidder)</w:t>
            </w:r>
          </w:p>
        </w:tc>
      </w:tr>
      <w:tr w:rsidR="00445F2C" w:rsidRPr="00F67E23" w14:paraId="5E1B8483" w14:textId="77777777" w:rsidTr="006411FC">
        <w:tc>
          <w:tcPr>
            <w:tcW w:w="1948" w:type="dxa"/>
          </w:tcPr>
          <w:p w14:paraId="0ADC80C4" w14:textId="77777777" w:rsidR="00445F2C" w:rsidRPr="00F67E23" w:rsidRDefault="00445F2C" w:rsidP="00F67E23">
            <w:pPr>
              <w:rPr>
                <w:bCs/>
              </w:rPr>
            </w:pPr>
            <w:r w:rsidRPr="00F67E23">
              <w:rPr>
                <w:bCs/>
              </w:rPr>
              <w:t>1(a)</w:t>
            </w:r>
          </w:p>
        </w:tc>
        <w:tc>
          <w:tcPr>
            <w:tcW w:w="7113" w:type="dxa"/>
          </w:tcPr>
          <w:p w14:paraId="48448D49" w14:textId="77777777" w:rsidR="00445F2C" w:rsidRPr="00A55BF9" w:rsidRDefault="00445F2C" w:rsidP="00F67E23">
            <w:pPr>
              <w:rPr>
                <w:bCs/>
              </w:rPr>
            </w:pPr>
            <w:r w:rsidRPr="00A55BF9">
              <w:rPr>
                <w:bCs/>
              </w:rPr>
              <w:t>Complete table below, noting that:</w:t>
            </w:r>
          </w:p>
          <w:p w14:paraId="08ECF833" w14:textId="77777777" w:rsidR="00445F2C" w:rsidRPr="00A55BF9" w:rsidRDefault="00445F2C" w:rsidP="00F67E23">
            <w:pPr>
              <w:spacing w:after="120" w:line="276" w:lineRule="auto"/>
              <w:rPr>
                <w:bCs/>
              </w:rPr>
            </w:pPr>
            <w:r w:rsidRPr="00A55BF9">
              <w:rPr>
                <w:bCs/>
              </w:rPr>
              <w:t>the project end-date must be current or not older than 5 years from date this bid is advertised; and</w:t>
            </w:r>
          </w:p>
          <w:p w14:paraId="05FA655E" w14:textId="2DC971C8" w:rsidR="00445F2C" w:rsidRPr="00A55BF9" w:rsidRDefault="00445F2C" w:rsidP="00F67E23">
            <w:pPr>
              <w:spacing w:after="120" w:line="276" w:lineRule="auto"/>
              <w:rPr>
                <w:bCs/>
              </w:rPr>
            </w:pPr>
            <w:r w:rsidRPr="00A55BF9">
              <w:rPr>
                <w:bCs/>
              </w:rPr>
              <w:t>the scope of work must be related.</w:t>
            </w:r>
          </w:p>
          <w:p w14:paraId="241ECFB0" w14:textId="4D125819" w:rsidR="0001744C" w:rsidRPr="00A55BF9" w:rsidRDefault="0001744C" w:rsidP="00F67E23">
            <w:pPr>
              <w:spacing w:after="120" w:line="276" w:lineRule="auto"/>
              <w:rPr>
                <w:bCs/>
              </w:rPr>
            </w:pPr>
          </w:p>
          <w:p w14:paraId="751AFC51" w14:textId="4F40D12A" w:rsidR="0001744C" w:rsidRPr="00A55BF9" w:rsidRDefault="0001744C" w:rsidP="00F67E23">
            <w:pPr>
              <w:rPr>
                <w:bCs/>
              </w:rPr>
            </w:pPr>
            <w:r w:rsidRPr="00A55BF9">
              <w:rPr>
                <w:bCs/>
              </w:rPr>
              <w:t xml:space="preserve">NOTE (1): </w:t>
            </w:r>
          </w:p>
          <w:p w14:paraId="274EAB0F" w14:textId="77777777" w:rsidR="0001744C" w:rsidRPr="00A55BF9" w:rsidRDefault="0001744C" w:rsidP="00F67E23">
            <w:pPr>
              <w:rPr>
                <w:bCs/>
              </w:rPr>
            </w:pPr>
            <w:r w:rsidRPr="00A55BF9">
              <w:rPr>
                <w:bCs/>
              </w:rPr>
              <w:t>SITA reserves the right to verify information provided.</w:t>
            </w:r>
          </w:p>
          <w:p w14:paraId="53CA83A8" w14:textId="38B4BB5C" w:rsidR="0001744C" w:rsidRPr="00A55BF9" w:rsidRDefault="0001744C" w:rsidP="00F67E23">
            <w:pPr>
              <w:spacing w:after="120" w:line="276" w:lineRule="auto"/>
              <w:rPr>
                <w:bCs/>
              </w:rPr>
            </w:pPr>
          </w:p>
          <w:p w14:paraId="56D77E2F" w14:textId="0689BCC1" w:rsidR="00445F2C" w:rsidRPr="00A55BF9" w:rsidRDefault="00445F2C" w:rsidP="00F67E23">
            <w:pPr>
              <w:spacing w:after="120" w:line="276" w:lineRule="auto"/>
              <w:rPr>
                <w:bCs/>
              </w:rPr>
            </w:pPr>
            <w:r w:rsidRPr="00A55BF9">
              <w:rPr>
                <w:b/>
              </w:rPr>
              <w:t xml:space="preserve">Table </w:t>
            </w:r>
            <w:r w:rsidR="007D4D87" w:rsidRPr="00A55BF9">
              <w:rPr>
                <w:b/>
              </w:rPr>
              <w:t>15</w:t>
            </w:r>
            <w:r w:rsidRPr="00A55BF9">
              <w:rPr>
                <w:b/>
              </w:rPr>
              <w:t>: References</w:t>
            </w:r>
            <w:r w:rsidRPr="00A55BF9">
              <w:rPr>
                <w:bCs/>
              </w:rPr>
              <w:t xml:space="preserve"> – No reference letter is required, however all information in the table must be completed, especially the number of licenses and dates of the projects. All references may be verified; therefore, it is the bidder’s </w:t>
            </w:r>
            <w:r w:rsidRPr="00A55BF9">
              <w:rPr>
                <w:bCs/>
              </w:rPr>
              <w:lastRenderedPageBreak/>
              <w:t>responsibility to ensure that the customer references are valid and that responses are received.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1463"/>
              <w:gridCol w:w="1722"/>
              <w:gridCol w:w="1923"/>
              <w:gridCol w:w="1307"/>
            </w:tblGrid>
            <w:tr w:rsidR="00445F2C" w:rsidRPr="00513A48" w14:paraId="5343D8BE" w14:textId="77777777" w:rsidTr="006411FC">
              <w:tc>
                <w:tcPr>
                  <w:tcW w:w="324" w:type="pct"/>
                  <w:shd w:val="clear" w:color="auto" w:fill="DBE5F1" w:themeFill="accent1" w:themeFillTint="33"/>
                </w:tcPr>
                <w:p w14:paraId="2410B6E7" w14:textId="77777777" w:rsidR="00445F2C" w:rsidRPr="00A55BF9" w:rsidRDefault="00445F2C" w:rsidP="006411FC">
                  <w:pPr>
                    <w:rPr>
                      <w:bCs/>
                    </w:rPr>
                  </w:pPr>
                  <w:r w:rsidRPr="00A55BF9">
                    <w:rPr>
                      <w:bCs/>
                    </w:rPr>
                    <w:t>No</w:t>
                  </w:r>
                </w:p>
              </w:tc>
              <w:tc>
                <w:tcPr>
                  <w:tcW w:w="1067" w:type="pct"/>
                  <w:shd w:val="clear" w:color="auto" w:fill="DBE5F1" w:themeFill="accent1" w:themeFillTint="33"/>
                </w:tcPr>
                <w:p w14:paraId="30458FFD" w14:textId="77777777" w:rsidR="00445F2C" w:rsidRPr="00A55BF9" w:rsidRDefault="00445F2C" w:rsidP="006411FC">
                  <w:pPr>
                    <w:rPr>
                      <w:bCs/>
                    </w:rPr>
                  </w:pPr>
                  <w:r w:rsidRPr="00A55BF9">
                    <w:rPr>
                      <w:bCs/>
                    </w:rPr>
                    <w:t xml:space="preserve">Customer Company Name </w:t>
                  </w:r>
                </w:p>
              </w:tc>
              <w:tc>
                <w:tcPr>
                  <w:tcW w:w="1255" w:type="pct"/>
                  <w:shd w:val="clear" w:color="auto" w:fill="DBE5F1" w:themeFill="accent1" w:themeFillTint="33"/>
                </w:tcPr>
                <w:p w14:paraId="77B1AF1A" w14:textId="77777777" w:rsidR="00445F2C" w:rsidRPr="00A55BF9" w:rsidRDefault="00445F2C" w:rsidP="006411FC">
                  <w:pPr>
                    <w:rPr>
                      <w:bCs/>
                    </w:rPr>
                  </w:pPr>
                  <w:r w:rsidRPr="00A55BF9">
                    <w:rPr>
                      <w:bCs/>
                    </w:rPr>
                    <w:t>Customer Reference Person Name, Tel and/or Email</w:t>
                  </w:r>
                </w:p>
              </w:tc>
              <w:tc>
                <w:tcPr>
                  <w:tcW w:w="1401" w:type="pct"/>
                  <w:shd w:val="clear" w:color="auto" w:fill="DBE5F1" w:themeFill="accent1" w:themeFillTint="33"/>
                </w:tcPr>
                <w:p w14:paraId="7697829C" w14:textId="77777777" w:rsidR="00445F2C" w:rsidRPr="00A55BF9" w:rsidRDefault="00445F2C" w:rsidP="006411FC">
                  <w:pPr>
                    <w:rPr>
                      <w:bCs/>
                    </w:rPr>
                  </w:pPr>
                  <w:r w:rsidRPr="00A55BF9">
                    <w:rPr>
                      <w:bCs/>
                    </w:rPr>
                    <w:t xml:space="preserve">Project Scope of Work </w:t>
                  </w:r>
                </w:p>
              </w:tc>
              <w:tc>
                <w:tcPr>
                  <w:tcW w:w="953" w:type="pct"/>
                  <w:shd w:val="clear" w:color="auto" w:fill="DBE5F1" w:themeFill="accent1" w:themeFillTint="33"/>
                </w:tcPr>
                <w:p w14:paraId="2D7A98C7" w14:textId="77777777" w:rsidR="00445F2C" w:rsidRPr="00A55BF9" w:rsidRDefault="00445F2C" w:rsidP="006411FC">
                  <w:pPr>
                    <w:rPr>
                      <w:bCs/>
                    </w:rPr>
                  </w:pPr>
                  <w:r w:rsidRPr="00A55BF9">
                    <w:rPr>
                      <w:bCs/>
                    </w:rPr>
                    <w:t>Project Start and End-date</w:t>
                  </w:r>
                </w:p>
              </w:tc>
            </w:tr>
            <w:tr w:rsidR="00445F2C" w:rsidRPr="00513A48" w14:paraId="4263972D" w14:textId="77777777" w:rsidTr="006411FC">
              <w:tc>
                <w:tcPr>
                  <w:tcW w:w="324" w:type="pct"/>
                </w:tcPr>
                <w:p w14:paraId="6CDED1AE" w14:textId="77777777" w:rsidR="00445F2C" w:rsidRPr="00A55BF9" w:rsidRDefault="00445F2C" w:rsidP="006411FC">
                  <w:pPr>
                    <w:rPr>
                      <w:bCs/>
                    </w:rPr>
                  </w:pPr>
                  <w:r w:rsidRPr="00A55BF9">
                    <w:rPr>
                      <w:bCs/>
                    </w:rPr>
                    <w:t>1</w:t>
                  </w:r>
                </w:p>
              </w:tc>
              <w:tc>
                <w:tcPr>
                  <w:tcW w:w="1067" w:type="pct"/>
                </w:tcPr>
                <w:p w14:paraId="3B1EE630" w14:textId="77777777" w:rsidR="00445F2C" w:rsidRPr="00A55BF9" w:rsidRDefault="00445F2C" w:rsidP="006411FC">
                  <w:pPr>
                    <w:rPr>
                      <w:bCs/>
                    </w:rPr>
                  </w:pPr>
                  <w:r w:rsidRPr="00A55BF9">
                    <w:rPr>
                      <w:bCs/>
                    </w:rPr>
                    <w:t>&lt;Company name&gt;</w:t>
                  </w:r>
                </w:p>
                <w:p w14:paraId="2B71A185" w14:textId="77777777" w:rsidR="00445F2C" w:rsidRPr="00A55BF9" w:rsidRDefault="00445F2C" w:rsidP="006411FC">
                  <w:pPr>
                    <w:rPr>
                      <w:bCs/>
                    </w:rPr>
                  </w:pPr>
                </w:p>
              </w:tc>
              <w:tc>
                <w:tcPr>
                  <w:tcW w:w="1255" w:type="pct"/>
                </w:tcPr>
                <w:p w14:paraId="414E3C3D" w14:textId="77777777" w:rsidR="00445F2C" w:rsidRPr="00A55BF9" w:rsidRDefault="00445F2C" w:rsidP="006411FC">
                  <w:pPr>
                    <w:rPr>
                      <w:bCs/>
                    </w:rPr>
                  </w:pPr>
                  <w:r w:rsidRPr="00A55BF9">
                    <w:rPr>
                      <w:bCs/>
                    </w:rPr>
                    <w:t>&lt;Person Name&gt;</w:t>
                  </w:r>
                </w:p>
                <w:p w14:paraId="7169D097" w14:textId="77777777" w:rsidR="00445F2C" w:rsidRPr="00A55BF9" w:rsidRDefault="00445F2C" w:rsidP="006411FC">
                  <w:pPr>
                    <w:rPr>
                      <w:bCs/>
                    </w:rPr>
                  </w:pPr>
                  <w:r w:rsidRPr="00A55BF9">
                    <w:rPr>
                      <w:bCs/>
                    </w:rPr>
                    <w:t>&lt;Tel&gt; and/or &lt;email&gt;</w:t>
                  </w:r>
                </w:p>
              </w:tc>
              <w:tc>
                <w:tcPr>
                  <w:tcW w:w="1401" w:type="pct"/>
                </w:tcPr>
                <w:p w14:paraId="0374284C" w14:textId="77777777" w:rsidR="00445F2C" w:rsidRPr="00A55BF9" w:rsidRDefault="00445F2C" w:rsidP="006411FC">
                  <w:pPr>
                    <w:rPr>
                      <w:bCs/>
                    </w:rPr>
                  </w:pPr>
                  <w:r w:rsidRPr="00A55BF9">
                    <w:rPr>
                      <w:bCs/>
                    </w:rPr>
                    <w:t>&lt;SAM Solution scope&gt;</w:t>
                  </w:r>
                </w:p>
                <w:p w14:paraId="1A3A8D68" w14:textId="77777777" w:rsidR="00445F2C" w:rsidRPr="00A55BF9" w:rsidRDefault="00445F2C" w:rsidP="006411FC">
                  <w:pPr>
                    <w:rPr>
                      <w:bCs/>
                    </w:rPr>
                  </w:pPr>
                  <w:r w:rsidRPr="00A55BF9">
                    <w:rPr>
                      <w:bCs/>
                    </w:rPr>
                    <w:t>&lt;Number of Software Licenses in the estate&gt;</w:t>
                  </w:r>
                </w:p>
              </w:tc>
              <w:tc>
                <w:tcPr>
                  <w:tcW w:w="953" w:type="pct"/>
                </w:tcPr>
                <w:p w14:paraId="534F7F2F" w14:textId="77777777" w:rsidR="00445F2C" w:rsidRPr="00A55BF9" w:rsidRDefault="00445F2C" w:rsidP="006411FC">
                  <w:pPr>
                    <w:rPr>
                      <w:bCs/>
                    </w:rPr>
                  </w:pPr>
                  <w:r w:rsidRPr="00A55BF9">
                    <w:rPr>
                      <w:bCs/>
                    </w:rPr>
                    <w:t>Start Date:</w:t>
                  </w:r>
                </w:p>
                <w:p w14:paraId="2BCF14F4" w14:textId="77777777" w:rsidR="00445F2C" w:rsidRPr="00A55BF9" w:rsidRDefault="00445F2C" w:rsidP="006411FC">
                  <w:pPr>
                    <w:rPr>
                      <w:bCs/>
                    </w:rPr>
                  </w:pPr>
                  <w:r w:rsidRPr="00A55BF9">
                    <w:rPr>
                      <w:bCs/>
                    </w:rPr>
                    <w:t>End Date:</w:t>
                  </w:r>
                </w:p>
              </w:tc>
            </w:tr>
            <w:tr w:rsidR="00445F2C" w:rsidRPr="00245D6F" w14:paraId="59E1D7A9" w14:textId="77777777" w:rsidTr="006411FC">
              <w:tc>
                <w:tcPr>
                  <w:tcW w:w="324" w:type="pct"/>
                </w:tcPr>
                <w:p w14:paraId="01AB7E94" w14:textId="77777777" w:rsidR="00445F2C" w:rsidRPr="00A55BF9" w:rsidRDefault="00445F2C" w:rsidP="006411FC">
                  <w:pPr>
                    <w:rPr>
                      <w:bCs/>
                    </w:rPr>
                  </w:pPr>
                  <w:r w:rsidRPr="00A55BF9">
                    <w:rPr>
                      <w:bCs/>
                    </w:rPr>
                    <w:t>2</w:t>
                  </w:r>
                </w:p>
              </w:tc>
              <w:tc>
                <w:tcPr>
                  <w:tcW w:w="1067" w:type="pct"/>
                </w:tcPr>
                <w:p w14:paraId="2B23B674" w14:textId="77777777" w:rsidR="00445F2C" w:rsidRPr="00A55BF9" w:rsidRDefault="00445F2C" w:rsidP="006411FC">
                  <w:pPr>
                    <w:rPr>
                      <w:bCs/>
                    </w:rPr>
                  </w:pPr>
                  <w:r w:rsidRPr="00A55BF9">
                    <w:rPr>
                      <w:bCs/>
                    </w:rPr>
                    <w:t>&lt;Company name&gt;</w:t>
                  </w:r>
                </w:p>
                <w:p w14:paraId="141B4CF3" w14:textId="77777777" w:rsidR="00445F2C" w:rsidRPr="00A55BF9" w:rsidRDefault="00445F2C" w:rsidP="006411FC">
                  <w:pPr>
                    <w:rPr>
                      <w:bCs/>
                    </w:rPr>
                  </w:pPr>
                </w:p>
              </w:tc>
              <w:tc>
                <w:tcPr>
                  <w:tcW w:w="1255" w:type="pct"/>
                </w:tcPr>
                <w:p w14:paraId="7663B15C" w14:textId="77777777" w:rsidR="00445F2C" w:rsidRPr="00A55BF9" w:rsidRDefault="00445F2C" w:rsidP="006411FC">
                  <w:pPr>
                    <w:rPr>
                      <w:bCs/>
                    </w:rPr>
                  </w:pPr>
                  <w:r w:rsidRPr="00A55BF9">
                    <w:rPr>
                      <w:bCs/>
                    </w:rPr>
                    <w:t>&lt;Person Name&gt;</w:t>
                  </w:r>
                </w:p>
                <w:p w14:paraId="69980144" w14:textId="77777777" w:rsidR="00445F2C" w:rsidRPr="00A55BF9" w:rsidRDefault="00445F2C" w:rsidP="006411FC">
                  <w:pPr>
                    <w:rPr>
                      <w:bCs/>
                    </w:rPr>
                  </w:pPr>
                  <w:r w:rsidRPr="00A55BF9">
                    <w:rPr>
                      <w:bCs/>
                    </w:rPr>
                    <w:t>&lt;Tel&gt; and/or</w:t>
                  </w:r>
                </w:p>
                <w:p w14:paraId="07758ECF" w14:textId="77777777" w:rsidR="00445F2C" w:rsidRPr="00A55BF9" w:rsidRDefault="00445F2C" w:rsidP="006411FC">
                  <w:pPr>
                    <w:rPr>
                      <w:bCs/>
                    </w:rPr>
                  </w:pPr>
                  <w:r w:rsidRPr="00A55BF9">
                    <w:rPr>
                      <w:bCs/>
                    </w:rPr>
                    <w:t>&lt;email&gt;</w:t>
                  </w:r>
                </w:p>
              </w:tc>
              <w:tc>
                <w:tcPr>
                  <w:tcW w:w="1401" w:type="pct"/>
                </w:tcPr>
                <w:p w14:paraId="43F44D67" w14:textId="77777777" w:rsidR="00445F2C" w:rsidRPr="00A55BF9" w:rsidRDefault="00445F2C" w:rsidP="006411FC">
                  <w:pPr>
                    <w:rPr>
                      <w:bCs/>
                    </w:rPr>
                  </w:pPr>
                  <w:r w:rsidRPr="00A55BF9">
                    <w:rPr>
                      <w:bCs/>
                    </w:rPr>
                    <w:t>&lt;SAM Solution scope&gt;</w:t>
                  </w:r>
                </w:p>
                <w:p w14:paraId="0E4A36B9" w14:textId="77777777" w:rsidR="00445F2C" w:rsidRPr="00A55BF9" w:rsidRDefault="00445F2C" w:rsidP="006411FC">
                  <w:pPr>
                    <w:rPr>
                      <w:bCs/>
                    </w:rPr>
                  </w:pPr>
                  <w:r w:rsidRPr="00A55BF9">
                    <w:rPr>
                      <w:bCs/>
                    </w:rPr>
                    <w:t>&lt;Number of Software Licenses in the estate&gt;</w:t>
                  </w:r>
                </w:p>
              </w:tc>
              <w:tc>
                <w:tcPr>
                  <w:tcW w:w="953" w:type="pct"/>
                </w:tcPr>
                <w:p w14:paraId="50220390" w14:textId="77777777" w:rsidR="00445F2C" w:rsidRPr="00A55BF9" w:rsidRDefault="00445F2C" w:rsidP="006411FC">
                  <w:pPr>
                    <w:rPr>
                      <w:bCs/>
                    </w:rPr>
                  </w:pPr>
                  <w:r w:rsidRPr="00A55BF9">
                    <w:rPr>
                      <w:bCs/>
                    </w:rPr>
                    <w:t>Start Date:</w:t>
                  </w:r>
                </w:p>
                <w:p w14:paraId="43EF9988" w14:textId="77777777" w:rsidR="00445F2C" w:rsidRPr="00A55BF9" w:rsidRDefault="00445F2C" w:rsidP="006411FC">
                  <w:pPr>
                    <w:rPr>
                      <w:bCs/>
                    </w:rPr>
                  </w:pPr>
                  <w:r w:rsidRPr="00A55BF9">
                    <w:rPr>
                      <w:bCs/>
                    </w:rPr>
                    <w:t>End Date:</w:t>
                  </w:r>
                </w:p>
              </w:tc>
            </w:tr>
          </w:tbl>
          <w:p w14:paraId="481B65C1" w14:textId="77777777" w:rsidR="00445F2C" w:rsidRPr="00245D6F" w:rsidRDefault="00445F2C" w:rsidP="00F67E23">
            <w:pPr>
              <w:rPr>
                <w:bCs/>
                <w:highlight w:val="lightGray"/>
              </w:rPr>
            </w:pPr>
          </w:p>
        </w:tc>
      </w:tr>
      <w:tr w:rsidR="00445F2C" w:rsidRPr="00F67E23" w14:paraId="71B5E310" w14:textId="77777777" w:rsidTr="006411FC">
        <w:tc>
          <w:tcPr>
            <w:tcW w:w="1948" w:type="dxa"/>
          </w:tcPr>
          <w:p w14:paraId="60B788E7" w14:textId="77777777" w:rsidR="00445F2C" w:rsidRPr="00F67E23" w:rsidRDefault="00445F2C" w:rsidP="00F67E23">
            <w:pPr>
              <w:rPr>
                <w:bCs/>
              </w:rPr>
            </w:pPr>
            <w:r w:rsidRPr="00F67E23">
              <w:rPr>
                <w:bCs/>
              </w:rPr>
              <w:lastRenderedPageBreak/>
              <w:t>1(b)</w:t>
            </w:r>
          </w:p>
        </w:tc>
        <w:tc>
          <w:tcPr>
            <w:tcW w:w="7113" w:type="dxa"/>
          </w:tcPr>
          <w:p w14:paraId="7C0BF4A9" w14:textId="77777777" w:rsidR="00445F2C" w:rsidRPr="00F67E23" w:rsidRDefault="00445F2C" w:rsidP="00F67E23">
            <w:pPr>
              <w:rPr>
                <w:bCs/>
              </w:rPr>
            </w:pPr>
          </w:p>
        </w:tc>
      </w:tr>
      <w:tr w:rsidR="00445F2C" w:rsidRPr="00F67E23" w14:paraId="5DE10BCA" w14:textId="77777777" w:rsidTr="006411FC">
        <w:tc>
          <w:tcPr>
            <w:tcW w:w="1948" w:type="dxa"/>
          </w:tcPr>
          <w:p w14:paraId="69D4DDC3" w14:textId="77777777" w:rsidR="00445F2C" w:rsidRPr="00F67E23" w:rsidRDefault="00445F2C" w:rsidP="00F67E23">
            <w:pPr>
              <w:rPr>
                <w:bCs/>
              </w:rPr>
            </w:pPr>
            <w:r w:rsidRPr="00F67E23">
              <w:rPr>
                <w:bCs/>
              </w:rPr>
              <w:t>2(a)</w:t>
            </w:r>
          </w:p>
        </w:tc>
        <w:tc>
          <w:tcPr>
            <w:tcW w:w="7113" w:type="dxa"/>
          </w:tcPr>
          <w:p w14:paraId="264C72E9" w14:textId="77777777" w:rsidR="00445F2C" w:rsidRPr="00F67E23" w:rsidRDefault="00445F2C" w:rsidP="00F67E23">
            <w:pPr>
              <w:rPr>
                <w:bCs/>
              </w:rPr>
            </w:pPr>
          </w:p>
        </w:tc>
      </w:tr>
      <w:tr w:rsidR="00445F2C" w:rsidRPr="00F67E23" w14:paraId="4112F624" w14:textId="77777777" w:rsidTr="006411FC">
        <w:tc>
          <w:tcPr>
            <w:tcW w:w="1948" w:type="dxa"/>
          </w:tcPr>
          <w:p w14:paraId="1D8E3899" w14:textId="77777777" w:rsidR="00445F2C" w:rsidRPr="00F67E23" w:rsidRDefault="00445F2C" w:rsidP="00F67E23">
            <w:pPr>
              <w:rPr>
                <w:bCs/>
              </w:rPr>
            </w:pPr>
            <w:r w:rsidRPr="00F67E23">
              <w:rPr>
                <w:bCs/>
              </w:rPr>
              <w:t>2(b)</w:t>
            </w:r>
          </w:p>
        </w:tc>
        <w:tc>
          <w:tcPr>
            <w:tcW w:w="7113" w:type="dxa"/>
          </w:tcPr>
          <w:p w14:paraId="741E14DA" w14:textId="77777777" w:rsidR="00445F2C" w:rsidRPr="00F67E23" w:rsidRDefault="00445F2C" w:rsidP="00F67E23">
            <w:pPr>
              <w:rPr>
                <w:bCs/>
              </w:rPr>
            </w:pPr>
          </w:p>
        </w:tc>
      </w:tr>
      <w:tr w:rsidR="00445F2C" w:rsidRPr="00F67E23" w14:paraId="16C034BC" w14:textId="77777777" w:rsidTr="006411FC">
        <w:tc>
          <w:tcPr>
            <w:tcW w:w="1948" w:type="dxa"/>
          </w:tcPr>
          <w:p w14:paraId="0F79A22A" w14:textId="77777777" w:rsidR="00445F2C" w:rsidRPr="00F67E23" w:rsidRDefault="00445F2C" w:rsidP="00F67E23">
            <w:pPr>
              <w:rPr>
                <w:bCs/>
              </w:rPr>
            </w:pPr>
            <w:r w:rsidRPr="00F67E23">
              <w:rPr>
                <w:bCs/>
              </w:rPr>
              <w:t>2(c)</w:t>
            </w:r>
          </w:p>
        </w:tc>
        <w:tc>
          <w:tcPr>
            <w:tcW w:w="7113" w:type="dxa"/>
          </w:tcPr>
          <w:p w14:paraId="484EEBFD" w14:textId="77777777" w:rsidR="00445F2C" w:rsidRPr="00F67E23" w:rsidRDefault="00445F2C" w:rsidP="00F67E23">
            <w:pPr>
              <w:rPr>
                <w:bCs/>
              </w:rPr>
            </w:pPr>
          </w:p>
        </w:tc>
      </w:tr>
      <w:tr w:rsidR="00445F2C" w:rsidRPr="00F67E23" w14:paraId="1EDF1A04" w14:textId="77777777" w:rsidTr="006411FC">
        <w:tc>
          <w:tcPr>
            <w:tcW w:w="1948" w:type="dxa"/>
          </w:tcPr>
          <w:p w14:paraId="66B3D262" w14:textId="77777777" w:rsidR="00445F2C" w:rsidRPr="00F67E23" w:rsidRDefault="00445F2C" w:rsidP="00F67E23">
            <w:pPr>
              <w:rPr>
                <w:bCs/>
              </w:rPr>
            </w:pPr>
            <w:r w:rsidRPr="00F67E23">
              <w:rPr>
                <w:bCs/>
              </w:rPr>
              <w:t>2(d)</w:t>
            </w:r>
          </w:p>
        </w:tc>
        <w:tc>
          <w:tcPr>
            <w:tcW w:w="7113" w:type="dxa"/>
          </w:tcPr>
          <w:p w14:paraId="1B9ADB63" w14:textId="77777777" w:rsidR="00445F2C" w:rsidRPr="00F67E23" w:rsidRDefault="00445F2C" w:rsidP="00F67E23">
            <w:pPr>
              <w:rPr>
                <w:bCs/>
              </w:rPr>
            </w:pPr>
          </w:p>
        </w:tc>
      </w:tr>
      <w:tr w:rsidR="00445F2C" w:rsidRPr="00F67E23" w14:paraId="72069236" w14:textId="77777777" w:rsidTr="006411FC">
        <w:tc>
          <w:tcPr>
            <w:tcW w:w="1948" w:type="dxa"/>
          </w:tcPr>
          <w:p w14:paraId="6FF5D601" w14:textId="77777777" w:rsidR="00445F2C" w:rsidRPr="00F67E23" w:rsidRDefault="00445F2C" w:rsidP="00F67E23">
            <w:pPr>
              <w:rPr>
                <w:bCs/>
              </w:rPr>
            </w:pPr>
            <w:r w:rsidRPr="00F67E23">
              <w:rPr>
                <w:bCs/>
              </w:rPr>
              <w:t>3(a)</w:t>
            </w:r>
          </w:p>
        </w:tc>
        <w:tc>
          <w:tcPr>
            <w:tcW w:w="7113" w:type="dxa"/>
          </w:tcPr>
          <w:p w14:paraId="451FDA4D" w14:textId="77777777" w:rsidR="00445F2C" w:rsidRPr="00F67E23" w:rsidRDefault="00445F2C" w:rsidP="00F67E23">
            <w:pPr>
              <w:rPr>
                <w:bCs/>
              </w:rPr>
            </w:pPr>
          </w:p>
        </w:tc>
      </w:tr>
      <w:tr w:rsidR="00445F2C" w:rsidRPr="00F67E23" w14:paraId="517F5EAC" w14:textId="77777777" w:rsidTr="006411FC">
        <w:tc>
          <w:tcPr>
            <w:tcW w:w="1948" w:type="dxa"/>
          </w:tcPr>
          <w:p w14:paraId="01242472" w14:textId="77777777" w:rsidR="00445F2C" w:rsidRPr="00F67E23" w:rsidRDefault="00445F2C" w:rsidP="00F67E23">
            <w:pPr>
              <w:rPr>
                <w:bCs/>
              </w:rPr>
            </w:pPr>
            <w:r w:rsidRPr="00F67E23">
              <w:rPr>
                <w:bCs/>
              </w:rPr>
              <w:t>3(b)</w:t>
            </w:r>
          </w:p>
        </w:tc>
        <w:tc>
          <w:tcPr>
            <w:tcW w:w="7113" w:type="dxa"/>
          </w:tcPr>
          <w:p w14:paraId="6296E295" w14:textId="77777777" w:rsidR="00445F2C" w:rsidRPr="00F67E23" w:rsidRDefault="00445F2C" w:rsidP="00F67E23">
            <w:pPr>
              <w:rPr>
                <w:bCs/>
              </w:rPr>
            </w:pPr>
          </w:p>
        </w:tc>
      </w:tr>
      <w:tr w:rsidR="00445F2C" w:rsidRPr="00F67E23" w14:paraId="1EB39A28" w14:textId="77777777" w:rsidTr="006411FC">
        <w:tc>
          <w:tcPr>
            <w:tcW w:w="1948" w:type="dxa"/>
          </w:tcPr>
          <w:p w14:paraId="1E5FCB0C" w14:textId="77777777" w:rsidR="00445F2C" w:rsidRPr="00F67E23" w:rsidRDefault="00445F2C" w:rsidP="00F67E23">
            <w:pPr>
              <w:rPr>
                <w:bCs/>
              </w:rPr>
            </w:pPr>
            <w:r w:rsidRPr="00F67E23">
              <w:rPr>
                <w:bCs/>
              </w:rPr>
              <w:t>3(c)</w:t>
            </w:r>
          </w:p>
        </w:tc>
        <w:tc>
          <w:tcPr>
            <w:tcW w:w="7113" w:type="dxa"/>
          </w:tcPr>
          <w:p w14:paraId="5BFD47AD" w14:textId="77777777" w:rsidR="00445F2C" w:rsidRPr="00F67E23" w:rsidRDefault="00445F2C" w:rsidP="00F67E23">
            <w:pPr>
              <w:rPr>
                <w:bCs/>
              </w:rPr>
            </w:pPr>
          </w:p>
        </w:tc>
      </w:tr>
      <w:tr w:rsidR="00445F2C" w:rsidRPr="00F67E23" w14:paraId="023FFB1B" w14:textId="77777777" w:rsidTr="006411FC">
        <w:tc>
          <w:tcPr>
            <w:tcW w:w="1948" w:type="dxa"/>
          </w:tcPr>
          <w:p w14:paraId="6B2DAFFE" w14:textId="77777777" w:rsidR="00445F2C" w:rsidRPr="00F67E23" w:rsidRDefault="00445F2C" w:rsidP="00F67E23">
            <w:pPr>
              <w:rPr>
                <w:bCs/>
              </w:rPr>
            </w:pPr>
            <w:r w:rsidRPr="00F67E23">
              <w:rPr>
                <w:bCs/>
              </w:rPr>
              <w:t>3(d)</w:t>
            </w:r>
          </w:p>
        </w:tc>
        <w:tc>
          <w:tcPr>
            <w:tcW w:w="7113" w:type="dxa"/>
          </w:tcPr>
          <w:p w14:paraId="52C59DB5" w14:textId="77777777" w:rsidR="00445F2C" w:rsidRPr="00F67E23" w:rsidRDefault="00445F2C" w:rsidP="00F67E23">
            <w:pPr>
              <w:rPr>
                <w:bCs/>
              </w:rPr>
            </w:pPr>
          </w:p>
        </w:tc>
      </w:tr>
      <w:tr w:rsidR="00445F2C" w:rsidRPr="00F67E23" w14:paraId="5CECCB4B" w14:textId="77777777" w:rsidTr="006411FC">
        <w:tc>
          <w:tcPr>
            <w:tcW w:w="1948" w:type="dxa"/>
          </w:tcPr>
          <w:p w14:paraId="6B90DFD2" w14:textId="77777777" w:rsidR="00445F2C" w:rsidRPr="00F67E23" w:rsidRDefault="00445F2C" w:rsidP="00F67E23">
            <w:pPr>
              <w:rPr>
                <w:bCs/>
              </w:rPr>
            </w:pPr>
            <w:r w:rsidRPr="00F67E23">
              <w:rPr>
                <w:bCs/>
              </w:rPr>
              <w:t>3(e)</w:t>
            </w:r>
          </w:p>
        </w:tc>
        <w:tc>
          <w:tcPr>
            <w:tcW w:w="7113" w:type="dxa"/>
          </w:tcPr>
          <w:p w14:paraId="2FE77128" w14:textId="77777777" w:rsidR="00445F2C" w:rsidRPr="00F67E23" w:rsidRDefault="00445F2C" w:rsidP="00F67E23">
            <w:pPr>
              <w:rPr>
                <w:bCs/>
              </w:rPr>
            </w:pPr>
          </w:p>
        </w:tc>
      </w:tr>
      <w:tr w:rsidR="00445F2C" w:rsidRPr="00F67E23" w14:paraId="3F8FE7E5" w14:textId="77777777" w:rsidTr="006411FC">
        <w:tc>
          <w:tcPr>
            <w:tcW w:w="1948" w:type="dxa"/>
          </w:tcPr>
          <w:p w14:paraId="033FEC31" w14:textId="77777777" w:rsidR="00445F2C" w:rsidRPr="00F67E23" w:rsidRDefault="00445F2C" w:rsidP="00F67E23">
            <w:pPr>
              <w:rPr>
                <w:bCs/>
              </w:rPr>
            </w:pPr>
            <w:r w:rsidRPr="00F67E23">
              <w:rPr>
                <w:bCs/>
              </w:rPr>
              <w:t>3(f)</w:t>
            </w:r>
          </w:p>
        </w:tc>
        <w:tc>
          <w:tcPr>
            <w:tcW w:w="7113" w:type="dxa"/>
          </w:tcPr>
          <w:p w14:paraId="4654D583" w14:textId="77777777" w:rsidR="00445F2C" w:rsidRPr="00F67E23" w:rsidRDefault="00445F2C" w:rsidP="00F67E23">
            <w:pPr>
              <w:rPr>
                <w:bCs/>
              </w:rPr>
            </w:pPr>
          </w:p>
        </w:tc>
      </w:tr>
      <w:tr w:rsidR="00445F2C" w:rsidRPr="00F67E23" w14:paraId="05E96536" w14:textId="77777777" w:rsidTr="006411FC">
        <w:tc>
          <w:tcPr>
            <w:tcW w:w="1948" w:type="dxa"/>
          </w:tcPr>
          <w:p w14:paraId="0EC01CDA" w14:textId="77777777" w:rsidR="00445F2C" w:rsidRPr="00F67E23" w:rsidRDefault="00445F2C" w:rsidP="00F67E23">
            <w:pPr>
              <w:rPr>
                <w:bCs/>
              </w:rPr>
            </w:pPr>
            <w:r w:rsidRPr="00F67E23">
              <w:rPr>
                <w:bCs/>
              </w:rPr>
              <w:t>3(g)</w:t>
            </w:r>
          </w:p>
        </w:tc>
        <w:tc>
          <w:tcPr>
            <w:tcW w:w="7113" w:type="dxa"/>
          </w:tcPr>
          <w:p w14:paraId="7B1F96CE" w14:textId="77777777" w:rsidR="00445F2C" w:rsidRPr="00F67E23" w:rsidRDefault="00445F2C" w:rsidP="00F67E23">
            <w:pPr>
              <w:rPr>
                <w:bCs/>
              </w:rPr>
            </w:pPr>
          </w:p>
        </w:tc>
      </w:tr>
      <w:tr w:rsidR="00445F2C" w:rsidRPr="00F67E23" w14:paraId="532802E5" w14:textId="77777777" w:rsidTr="006411FC">
        <w:tc>
          <w:tcPr>
            <w:tcW w:w="1948" w:type="dxa"/>
          </w:tcPr>
          <w:p w14:paraId="65DC6C35" w14:textId="77777777" w:rsidR="00445F2C" w:rsidRPr="00F67E23" w:rsidRDefault="00445F2C" w:rsidP="00F67E23">
            <w:pPr>
              <w:rPr>
                <w:bCs/>
              </w:rPr>
            </w:pPr>
            <w:r w:rsidRPr="00F67E23">
              <w:rPr>
                <w:bCs/>
              </w:rPr>
              <w:t>3(h)</w:t>
            </w:r>
          </w:p>
        </w:tc>
        <w:tc>
          <w:tcPr>
            <w:tcW w:w="7113" w:type="dxa"/>
          </w:tcPr>
          <w:p w14:paraId="543011CF" w14:textId="77777777" w:rsidR="00445F2C" w:rsidRPr="00F67E23" w:rsidRDefault="00445F2C" w:rsidP="00F67E23">
            <w:pPr>
              <w:rPr>
                <w:bCs/>
              </w:rPr>
            </w:pPr>
          </w:p>
        </w:tc>
      </w:tr>
      <w:tr w:rsidR="00445F2C" w:rsidRPr="00F67E23" w14:paraId="113D0F10" w14:textId="77777777" w:rsidTr="006411FC">
        <w:tc>
          <w:tcPr>
            <w:tcW w:w="1948" w:type="dxa"/>
          </w:tcPr>
          <w:p w14:paraId="4103FD15" w14:textId="77777777" w:rsidR="00445F2C" w:rsidRPr="00F67E23" w:rsidRDefault="00445F2C" w:rsidP="00F67E23">
            <w:pPr>
              <w:rPr>
                <w:bCs/>
              </w:rPr>
            </w:pPr>
            <w:r w:rsidRPr="00F67E23">
              <w:rPr>
                <w:bCs/>
              </w:rPr>
              <w:t>3(</w:t>
            </w:r>
            <w:proofErr w:type="spellStart"/>
            <w:r w:rsidRPr="00F67E23">
              <w:rPr>
                <w:bCs/>
              </w:rPr>
              <w:t>i</w:t>
            </w:r>
            <w:proofErr w:type="spellEnd"/>
            <w:r w:rsidRPr="00F67E23">
              <w:rPr>
                <w:bCs/>
              </w:rPr>
              <w:t>)</w:t>
            </w:r>
          </w:p>
        </w:tc>
        <w:tc>
          <w:tcPr>
            <w:tcW w:w="7113" w:type="dxa"/>
          </w:tcPr>
          <w:p w14:paraId="5110EC10" w14:textId="77777777" w:rsidR="00445F2C" w:rsidRPr="00F67E23" w:rsidRDefault="00445F2C" w:rsidP="00F67E23">
            <w:pPr>
              <w:rPr>
                <w:bCs/>
              </w:rPr>
            </w:pPr>
          </w:p>
        </w:tc>
      </w:tr>
      <w:tr w:rsidR="00445F2C" w:rsidRPr="00F67E23" w14:paraId="65D2C260" w14:textId="77777777" w:rsidTr="006411FC">
        <w:tc>
          <w:tcPr>
            <w:tcW w:w="1948" w:type="dxa"/>
          </w:tcPr>
          <w:p w14:paraId="6E7785D8" w14:textId="77777777" w:rsidR="00445F2C" w:rsidRPr="00F67E23" w:rsidRDefault="00445F2C" w:rsidP="00F67E23">
            <w:pPr>
              <w:rPr>
                <w:bCs/>
              </w:rPr>
            </w:pPr>
            <w:r w:rsidRPr="00F67E23">
              <w:rPr>
                <w:bCs/>
              </w:rPr>
              <w:t>3(j)</w:t>
            </w:r>
          </w:p>
        </w:tc>
        <w:tc>
          <w:tcPr>
            <w:tcW w:w="7113" w:type="dxa"/>
          </w:tcPr>
          <w:p w14:paraId="7A568FAC" w14:textId="77777777" w:rsidR="00445F2C" w:rsidRPr="00F67E23" w:rsidRDefault="00445F2C" w:rsidP="00F67E23">
            <w:pPr>
              <w:rPr>
                <w:bCs/>
              </w:rPr>
            </w:pPr>
          </w:p>
        </w:tc>
      </w:tr>
      <w:tr w:rsidR="00445F2C" w:rsidRPr="00F67E23" w14:paraId="2D471D73" w14:textId="77777777" w:rsidTr="006411FC">
        <w:tc>
          <w:tcPr>
            <w:tcW w:w="1948" w:type="dxa"/>
          </w:tcPr>
          <w:p w14:paraId="6177D7AE" w14:textId="77777777" w:rsidR="00445F2C" w:rsidRPr="00F67E23" w:rsidRDefault="00445F2C" w:rsidP="00F67E23">
            <w:pPr>
              <w:rPr>
                <w:bCs/>
              </w:rPr>
            </w:pPr>
            <w:r w:rsidRPr="00F67E23">
              <w:rPr>
                <w:bCs/>
              </w:rPr>
              <w:t>4(a)</w:t>
            </w:r>
          </w:p>
        </w:tc>
        <w:tc>
          <w:tcPr>
            <w:tcW w:w="7113" w:type="dxa"/>
          </w:tcPr>
          <w:p w14:paraId="4D9A2340" w14:textId="77777777" w:rsidR="00445F2C" w:rsidRPr="00F67E23" w:rsidRDefault="00445F2C" w:rsidP="00F67E23">
            <w:pPr>
              <w:rPr>
                <w:bCs/>
              </w:rPr>
            </w:pPr>
          </w:p>
        </w:tc>
      </w:tr>
      <w:tr w:rsidR="00445F2C" w:rsidRPr="00F67E23" w14:paraId="1A837F42" w14:textId="77777777" w:rsidTr="006411FC">
        <w:tc>
          <w:tcPr>
            <w:tcW w:w="1948" w:type="dxa"/>
          </w:tcPr>
          <w:p w14:paraId="1C419E65" w14:textId="77777777" w:rsidR="00445F2C" w:rsidRPr="00F67E23" w:rsidRDefault="00445F2C" w:rsidP="00F67E23">
            <w:pPr>
              <w:rPr>
                <w:bCs/>
              </w:rPr>
            </w:pPr>
            <w:r w:rsidRPr="00F67E23">
              <w:rPr>
                <w:bCs/>
              </w:rPr>
              <w:t>4(b)</w:t>
            </w:r>
          </w:p>
        </w:tc>
        <w:tc>
          <w:tcPr>
            <w:tcW w:w="7113" w:type="dxa"/>
          </w:tcPr>
          <w:p w14:paraId="1C664576" w14:textId="77777777" w:rsidR="00445F2C" w:rsidRPr="00F67E23" w:rsidRDefault="00445F2C" w:rsidP="00F67E23">
            <w:pPr>
              <w:rPr>
                <w:bCs/>
              </w:rPr>
            </w:pPr>
          </w:p>
        </w:tc>
      </w:tr>
      <w:tr w:rsidR="00445F2C" w:rsidRPr="00F67E23" w14:paraId="4AC90C8F" w14:textId="77777777" w:rsidTr="006411FC">
        <w:tc>
          <w:tcPr>
            <w:tcW w:w="1948" w:type="dxa"/>
          </w:tcPr>
          <w:p w14:paraId="41B5D414" w14:textId="77777777" w:rsidR="00445F2C" w:rsidRPr="00F67E23" w:rsidRDefault="00445F2C" w:rsidP="00F67E23">
            <w:pPr>
              <w:rPr>
                <w:bCs/>
              </w:rPr>
            </w:pPr>
            <w:r w:rsidRPr="00F67E23">
              <w:rPr>
                <w:bCs/>
              </w:rPr>
              <w:t>4(c)</w:t>
            </w:r>
          </w:p>
        </w:tc>
        <w:tc>
          <w:tcPr>
            <w:tcW w:w="7113" w:type="dxa"/>
          </w:tcPr>
          <w:p w14:paraId="7795D994" w14:textId="77777777" w:rsidR="00445F2C" w:rsidRPr="00F67E23" w:rsidRDefault="00445F2C" w:rsidP="00F67E23">
            <w:pPr>
              <w:rPr>
                <w:bCs/>
              </w:rPr>
            </w:pPr>
          </w:p>
        </w:tc>
      </w:tr>
      <w:tr w:rsidR="00445F2C" w:rsidRPr="00F67E23" w14:paraId="7D428E49" w14:textId="77777777" w:rsidTr="006411FC">
        <w:tc>
          <w:tcPr>
            <w:tcW w:w="1948" w:type="dxa"/>
          </w:tcPr>
          <w:p w14:paraId="1DF3A54A" w14:textId="77777777" w:rsidR="00445F2C" w:rsidRPr="00F67E23" w:rsidRDefault="00445F2C" w:rsidP="00F67E23">
            <w:pPr>
              <w:rPr>
                <w:bCs/>
              </w:rPr>
            </w:pPr>
            <w:r w:rsidRPr="00F67E23">
              <w:rPr>
                <w:bCs/>
              </w:rPr>
              <w:t>4(d)</w:t>
            </w:r>
          </w:p>
        </w:tc>
        <w:tc>
          <w:tcPr>
            <w:tcW w:w="7113" w:type="dxa"/>
          </w:tcPr>
          <w:p w14:paraId="2718CB78" w14:textId="77777777" w:rsidR="00445F2C" w:rsidRPr="00F67E23" w:rsidRDefault="00445F2C" w:rsidP="00F67E23">
            <w:pPr>
              <w:rPr>
                <w:bCs/>
              </w:rPr>
            </w:pPr>
          </w:p>
        </w:tc>
      </w:tr>
      <w:tr w:rsidR="00445F2C" w:rsidRPr="00F67E23" w14:paraId="497C2937" w14:textId="77777777" w:rsidTr="006411FC">
        <w:tc>
          <w:tcPr>
            <w:tcW w:w="1948" w:type="dxa"/>
          </w:tcPr>
          <w:p w14:paraId="7D598299" w14:textId="77777777" w:rsidR="00445F2C" w:rsidRPr="00F67E23" w:rsidRDefault="00445F2C" w:rsidP="00F67E23">
            <w:pPr>
              <w:rPr>
                <w:bCs/>
              </w:rPr>
            </w:pPr>
            <w:r w:rsidRPr="00F67E23">
              <w:rPr>
                <w:bCs/>
              </w:rPr>
              <w:t>4(e)</w:t>
            </w:r>
          </w:p>
        </w:tc>
        <w:tc>
          <w:tcPr>
            <w:tcW w:w="7113" w:type="dxa"/>
          </w:tcPr>
          <w:p w14:paraId="6DF41FFD" w14:textId="77777777" w:rsidR="00445F2C" w:rsidRPr="00F67E23" w:rsidRDefault="00445F2C" w:rsidP="00F67E23">
            <w:pPr>
              <w:rPr>
                <w:bCs/>
              </w:rPr>
            </w:pPr>
          </w:p>
        </w:tc>
      </w:tr>
      <w:tr w:rsidR="00445F2C" w:rsidRPr="00F67E23" w14:paraId="1685E484" w14:textId="77777777" w:rsidTr="006411FC">
        <w:tc>
          <w:tcPr>
            <w:tcW w:w="1948" w:type="dxa"/>
          </w:tcPr>
          <w:p w14:paraId="3B460A02" w14:textId="77777777" w:rsidR="00445F2C" w:rsidRPr="00F67E23" w:rsidRDefault="00445F2C" w:rsidP="00F67E23">
            <w:pPr>
              <w:rPr>
                <w:bCs/>
              </w:rPr>
            </w:pPr>
            <w:r w:rsidRPr="00F67E23">
              <w:rPr>
                <w:bCs/>
              </w:rPr>
              <w:t>4(f)</w:t>
            </w:r>
          </w:p>
        </w:tc>
        <w:tc>
          <w:tcPr>
            <w:tcW w:w="7113" w:type="dxa"/>
          </w:tcPr>
          <w:p w14:paraId="08FABF34" w14:textId="77777777" w:rsidR="00445F2C" w:rsidRPr="00F67E23" w:rsidRDefault="00445F2C" w:rsidP="00F67E23">
            <w:pPr>
              <w:rPr>
                <w:bCs/>
              </w:rPr>
            </w:pPr>
          </w:p>
        </w:tc>
      </w:tr>
      <w:tr w:rsidR="00445F2C" w:rsidRPr="00F67E23" w14:paraId="11DB3AF5" w14:textId="77777777" w:rsidTr="006411FC">
        <w:tc>
          <w:tcPr>
            <w:tcW w:w="1948" w:type="dxa"/>
          </w:tcPr>
          <w:p w14:paraId="299C5F64" w14:textId="77777777" w:rsidR="00445F2C" w:rsidRPr="00F67E23" w:rsidRDefault="00445F2C" w:rsidP="00F67E23">
            <w:pPr>
              <w:rPr>
                <w:bCs/>
              </w:rPr>
            </w:pPr>
            <w:r w:rsidRPr="00F67E23">
              <w:rPr>
                <w:bCs/>
              </w:rPr>
              <w:t>5(a)</w:t>
            </w:r>
          </w:p>
        </w:tc>
        <w:tc>
          <w:tcPr>
            <w:tcW w:w="7113" w:type="dxa"/>
          </w:tcPr>
          <w:p w14:paraId="6F044515" w14:textId="77777777" w:rsidR="00445F2C" w:rsidRPr="00F67E23" w:rsidRDefault="00445F2C" w:rsidP="00F67E23">
            <w:pPr>
              <w:rPr>
                <w:bCs/>
              </w:rPr>
            </w:pPr>
          </w:p>
        </w:tc>
      </w:tr>
      <w:tr w:rsidR="00445F2C" w:rsidRPr="00F67E23" w14:paraId="31CCC4B2" w14:textId="77777777" w:rsidTr="006411FC">
        <w:tc>
          <w:tcPr>
            <w:tcW w:w="1948" w:type="dxa"/>
          </w:tcPr>
          <w:p w14:paraId="22717417" w14:textId="77777777" w:rsidR="00445F2C" w:rsidRPr="00F67E23" w:rsidRDefault="00445F2C" w:rsidP="00F67E23">
            <w:pPr>
              <w:rPr>
                <w:bCs/>
              </w:rPr>
            </w:pPr>
            <w:r w:rsidRPr="00F67E23">
              <w:rPr>
                <w:bCs/>
              </w:rPr>
              <w:t>5(b)</w:t>
            </w:r>
          </w:p>
        </w:tc>
        <w:tc>
          <w:tcPr>
            <w:tcW w:w="7113" w:type="dxa"/>
          </w:tcPr>
          <w:p w14:paraId="757F5AD6" w14:textId="77777777" w:rsidR="00445F2C" w:rsidRPr="00F67E23" w:rsidRDefault="00445F2C" w:rsidP="00F67E23">
            <w:pPr>
              <w:rPr>
                <w:bCs/>
              </w:rPr>
            </w:pPr>
          </w:p>
        </w:tc>
      </w:tr>
      <w:tr w:rsidR="00445F2C" w:rsidRPr="00F67E23" w14:paraId="2FF9AB3F" w14:textId="77777777" w:rsidTr="006411FC">
        <w:tc>
          <w:tcPr>
            <w:tcW w:w="1948" w:type="dxa"/>
          </w:tcPr>
          <w:p w14:paraId="17A2AB5F" w14:textId="77777777" w:rsidR="00445F2C" w:rsidRPr="00F67E23" w:rsidRDefault="00445F2C" w:rsidP="00F67E23">
            <w:pPr>
              <w:rPr>
                <w:bCs/>
              </w:rPr>
            </w:pPr>
            <w:r w:rsidRPr="00F67E23">
              <w:rPr>
                <w:bCs/>
              </w:rPr>
              <w:t>5(c)</w:t>
            </w:r>
          </w:p>
        </w:tc>
        <w:tc>
          <w:tcPr>
            <w:tcW w:w="7113" w:type="dxa"/>
          </w:tcPr>
          <w:p w14:paraId="569512A8" w14:textId="77777777" w:rsidR="00445F2C" w:rsidRPr="00F67E23" w:rsidRDefault="00445F2C" w:rsidP="00F67E23">
            <w:pPr>
              <w:rPr>
                <w:bCs/>
              </w:rPr>
            </w:pPr>
          </w:p>
        </w:tc>
      </w:tr>
      <w:tr w:rsidR="00445F2C" w:rsidRPr="00F67E23" w14:paraId="23F68F55" w14:textId="77777777" w:rsidTr="006411FC">
        <w:tc>
          <w:tcPr>
            <w:tcW w:w="1948" w:type="dxa"/>
          </w:tcPr>
          <w:p w14:paraId="182B5F2A" w14:textId="77777777" w:rsidR="00445F2C" w:rsidRPr="00F67E23" w:rsidRDefault="00445F2C" w:rsidP="00F67E23">
            <w:pPr>
              <w:rPr>
                <w:bCs/>
              </w:rPr>
            </w:pPr>
            <w:r w:rsidRPr="00F67E23">
              <w:rPr>
                <w:bCs/>
              </w:rPr>
              <w:t>5(d)</w:t>
            </w:r>
          </w:p>
        </w:tc>
        <w:tc>
          <w:tcPr>
            <w:tcW w:w="7113" w:type="dxa"/>
          </w:tcPr>
          <w:p w14:paraId="52EE887A" w14:textId="77777777" w:rsidR="00445F2C" w:rsidRPr="00F67E23" w:rsidRDefault="00445F2C" w:rsidP="00F67E23">
            <w:pPr>
              <w:rPr>
                <w:bCs/>
              </w:rPr>
            </w:pPr>
          </w:p>
        </w:tc>
      </w:tr>
      <w:tr w:rsidR="00445F2C" w:rsidRPr="00F67E23" w14:paraId="554A9464" w14:textId="77777777" w:rsidTr="006411FC">
        <w:tc>
          <w:tcPr>
            <w:tcW w:w="1948" w:type="dxa"/>
          </w:tcPr>
          <w:p w14:paraId="44E56FA5" w14:textId="77777777" w:rsidR="00445F2C" w:rsidRPr="00F67E23" w:rsidRDefault="00445F2C" w:rsidP="00F67E23">
            <w:pPr>
              <w:rPr>
                <w:bCs/>
              </w:rPr>
            </w:pPr>
            <w:r w:rsidRPr="00F67E23">
              <w:rPr>
                <w:bCs/>
              </w:rPr>
              <w:t>6(a)</w:t>
            </w:r>
          </w:p>
        </w:tc>
        <w:tc>
          <w:tcPr>
            <w:tcW w:w="7113" w:type="dxa"/>
          </w:tcPr>
          <w:p w14:paraId="30F8D686" w14:textId="77777777" w:rsidR="00445F2C" w:rsidRPr="00F67E23" w:rsidRDefault="00445F2C" w:rsidP="00F67E23">
            <w:pPr>
              <w:rPr>
                <w:bCs/>
              </w:rPr>
            </w:pPr>
          </w:p>
        </w:tc>
      </w:tr>
      <w:tr w:rsidR="00445F2C" w:rsidRPr="00F67E23" w14:paraId="1F0CA0E9" w14:textId="77777777" w:rsidTr="006411FC">
        <w:tc>
          <w:tcPr>
            <w:tcW w:w="1948" w:type="dxa"/>
          </w:tcPr>
          <w:p w14:paraId="292BA5A2" w14:textId="77777777" w:rsidR="00445F2C" w:rsidRPr="00F67E23" w:rsidRDefault="00445F2C" w:rsidP="00F67E23">
            <w:pPr>
              <w:rPr>
                <w:bCs/>
              </w:rPr>
            </w:pPr>
            <w:r w:rsidRPr="00F67E23">
              <w:rPr>
                <w:bCs/>
              </w:rPr>
              <w:t>6(b)</w:t>
            </w:r>
          </w:p>
        </w:tc>
        <w:tc>
          <w:tcPr>
            <w:tcW w:w="7113" w:type="dxa"/>
          </w:tcPr>
          <w:p w14:paraId="0A7E0182" w14:textId="77777777" w:rsidR="00445F2C" w:rsidRPr="00F67E23" w:rsidRDefault="00445F2C" w:rsidP="00F67E23">
            <w:pPr>
              <w:rPr>
                <w:bCs/>
              </w:rPr>
            </w:pPr>
          </w:p>
        </w:tc>
      </w:tr>
      <w:tr w:rsidR="00445F2C" w:rsidRPr="00F67E23" w14:paraId="79493F7F" w14:textId="77777777" w:rsidTr="006411FC">
        <w:tc>
          <w:tcPr>
            <w:tcW w:w="1948" w:type="dxa"/>
          </w:tcPr>
          <w:p w14:paraId="4285C577" w14:textId="77777777" w:rsidR="00445F2C" w:rsidRPr="00F67E23" w:rsidRDefault="00445F2C" w:rsidP="00F67E23">
            <w:pPr>
              <w:rPr>
                <w:bCs/>
              </w:rPr>
            </w:pPr>
            <w:r w:rsidRPr="00F67E23">
              <w:rPr>
                <w:bCs/>
              </w:rPr>
              <w:t>6(c)</w:t>
            </w:r>
          </w:p>
        </w:tc>
        <w:tc>
          <w:tcPr>
            <w:tcW w:w="7113" w:type="dxa"/>
          </w:tcPr>
          <w:p w14:paraId="20F53043" w14:textId="77777777" w:rsidR="00445F2C" w:rsidRPr="00F67E23" w:rsidRDefault="00445F2C" w:rsidP="00F67E23">
            <w:pPr>
              <w:rPr>
                <w:bCs/>
              </w:rPr>
            </w:pPr>
          </w:p>
        </w:tc>
      </w:tr>
      <w:tr w:rsidR="00445F2C" w:rsidRPr="00F67E23" w14:paraId="7A091846" w14:textId="77777777" w:rsidTr="006411FC">
        <w:tc>
          <w:tcPr>
            <w:tcW w:w="1948" w:type="dxa"/>
          </w:tcPr>
          <w:p w14:paraId="0A15DE15" w14:textId="77777777" w:rsidR="00445F2C" w:rsidRPr="00F67E23" w:rsidRDefault="00445F2C" w:rsidP="00F67E23">
            <w:pPr>
              <w:rPr>
                <w:bCs/>
              </w:rPr>
            </w:pPr>
            <w:r w:rsidRPr="00F67E23">
              <w:rPr>
                <w:bCs/>
              </w:rPr>
              <w:lastRenderedPageBreak/>
              <w:t>6(d)</w:t>
            </w:r>
          </w:p>
        </w:tc>
        <w:tc>
          <w:tcPr>
            <w:tcW w:w="7113" w:type="dxa"/>
          </w:tcPr>
          <w:p w14:paraId="03F57152" w14:textId="77777777" w:rsidR="00445F2C" w:rsidRPr="00F67E23" w:rsidRDefault="00445F2C" w:rsidP="00F67E23">
            <w:pPr>
              <w:rPr>
                <w:bCs/>
              </w:rPr>
            </w:pPr>
          </w:p>
        </w:tc>
      </w:tr>
      <w:tr w:rsidR="00445F2C" w:rsidRPr="00F67E23" w14:paraId="572D04B7" w14:textId="77777777" w:rsidTr="006411FC">
        <w:tc>
          <w:tcPr>
            <w:tcW w:w="1948" w:type="dxa"/>
          </w:tcPr>
          <w:p w14:paraId="49F52C31" w14:textId="77777777" w:rsidR="00445F2C" w:rsidRPr="00F67E23" w:rsidRDefault="00445F2C" w:rsidP="00F67E23">
            <w:pPr>
              <w:rPr>
                <w:bCs/>
              </w:rPr>
            </w:pPr>
            <w:r w:rsidRPr="00F67E23">
              <w:rPr>
                <w:bCs/>
              </w:rPr>
              <w:t>7(a)</w:t>
            </w:r>
          </w:p>
        </w:tc>
        <w:tc>
          <w:tcPr>
            <w:tcW w:w="7113" w:type="dxa"/>
          </w:tcPr>
          <w:p w14:paraId="5DAD29E4" w14:textId="77777777" w:rsidR="00445F2C" w:rsidRPr="00F67E23" w:rsidRDefault="00445F2C" w:rsidP="00F67E23">
            <w:pPr>
              <w:rPr>
                <w:bCs/>
              </w:rPr>
            </w:pPr>
          </w:p>
        </w:tc>
      </w:tr>
      <w:tr w:rsidR="00445F2C" w:rsidRPr="00F67E23" w14:paraId="63297D49" w14:textId="77777777" w:rsidTr="006411FC">
        <w:tc>
          <w:tcPr>
            <w:tcW w:w="1948" w:type="dxa"/>
          </w:tcPr>
          <w:p w14:paraId="751AC81A" w14:textId="77777777" w:rsidR="00445F2C" w:rsidRPr="00F67E23" w:rsidRDefault="00445F2C" w:rsidP="00F67E23">
            <w:pPr>
              <w:rPr>
                <w:bCs/>
              </w:rPr>
            </w:pPr>
            <w:r w:rsidRPr="00F67E23">
              <w:rPr>
                <w:bCs/>
              </w:rPr>
              <w:t>7(b)</w:t>
            </w:r>
          </w:p>
        </w:tc>
        <w:tc>
          <w:tcPr>
            <w:tcW w:w="7113" w:type="dxa"/>
          </w:tcPr>
          <w:p w14:paraId="1F7B95AB" w14:textId="77777777" w:rsidR="00445F2C" w:rsidRPr="00F67E23" w:rsidRDefault="00445F2C" w:rsidP="00F67E23">
            <w:pPr>
              <w:rPr>
                <w:bCs/>
              </w:rPr>
            </w:pPr>
          </w:p>
        </w:tc>
      </w:tr>
      <w:tr w:rsidR="00445F2C" w:rsidRPr="00F67E23" w14:paraId="6DC3621B" w14:textId="77777777" w:rsidTr="006411FC">
        <w:tc>
          <w:tcPr>
            <w:tcW w:w="1948" w:type="dxa"/>
          </w:tcPr>
          <w:p w14:paraId="49B85440" w14:textId="77777777" w:rsidR="00445F2C" w:rsidRPr="00F67E23" w:rsidRDefault="00445F2C" w:rsidP="00F67E23">
            <w:pPr>
              <w:rPr>
                <w:bCs/>
              </w:rPr>
            </w:pPr>
            <w:r w:rsidRPr="00F67E23">
              <w:rPr>
                <w:bCs/>
              </w:rPr>
              <w:t>7(c)</w:t>
            </w:r>
          </w:p>
        </w:tc>
        <w:tc>
          <w:tcPr>
            <w:tcW w:w="7113" w:type="dxa"/>
          </w:tcPr>
          <w:p w14:paraId="3F850952" w14:textId="77777777" w:rsidR="00445F2C" w:rsidRPr="00F67E23" w:rsidRDefault="00445F2C" w:rsidP="00F67E23">
            <w:pPr>
              <w:rPr>
                <w:bCs/>
              </w:rPr>
            </w:pPr>
          </w:p>
        </w:tc>
      </w:tr>
      <w:tr w:rsidR="00445F2C" w:rsidRPr="00F67E23" w14:paraId="4E82AD0D" w14:textId="77777777" w:rsidTr="006411FC">
        <w:tc>
          <w:tcPr>
            <w:tcW w:w="1948" w:type="dxa"/>
          </w:tcPr>
          <w:p w14:paraId="7B97A568" w14:textId="77777777" w:rsidR="00445F2C" w:rsidRPr="00F67E23" w:rsidRDefault="00445F2C" w:rsidP="00F67E23">
            <w:pPr>
              <w:rPr>
                <w:bCs/>
              </w:rPr>
            </w:pPr>
            <w:r w:rsidRPr="00F67E23">
              <w:rPr>
                <w:bCs/>
              </w:rPr>
              <w:t>7(d)</w:t>
            </w:r>
          </w:p>
        </w:tc>
        <w:tc>
          <w:tcPr>
            <w:tcW w:w="7113" w:type="dxa"/>
          </w:tcPr>
          <w:p w14:paraId="03B193E0" w14:textId="77777777" w:rsidR="00445F2C" w:rsidRPr="00F67E23" w:rsidRDefault="00445F2C" w:rsidP="00F67E23">
            <w:pPr>
              <w:rPr>
                <w:bCs/>
              </w:rPr>
            </w:pPr>
          </w:p>
        </w:tc>
      </w:tr>
      <w:tr w:rsidR="00445F2C" w:rsidRPr="00F67E23" w14:paraId="066FEA1B" w14:textId="77777777" w:rsidTr="006411FC">
        <w:tc>
          <w:tcPr>
            <w:tcW w:w="1948" w:type="dxa"/>
          </w:tcPr>
          <w:p w14:paraId="063599CD" w14:textId="77777777" w:rsidR="00445F2C" w:rsidRPr="00F67E23" w:rsidRDefault="00445F2C" w:rsidP="00F67E23">
            <w:pPr>
              <w:rPr>
                <w:bCs/>
              </w:rPr>
            </w:pPr>
            <w:r w:rsidRPr="00F67E23">
              <w:rPr>
                <w:bCs/>
              </w:rPr>
              <w:t>7(e)</w:t>
            </w:r>
          </w:p>
        </w:tc>
        <w:tc>
          <w:tcPr>
            <w:tcW w:w="7113" w:type="dxa"/>
          </w:tcPr>
          <w:p w14:paraId="515A0B4A" w14:textId="77777777" w:rsidR="00445F2C" w:rsidRPr="00F67E23" w:rsidRDefault="00445F2C" w:rsidP="00F67E23">
            <w:pPr>
              <w:rPr>
                <w:bCs/>
              </w:rPr>
            </w:pPr>
          </w:p>
        </w:tc>
      </w:tr>
      <w:tr w:rsidR="00445F2C" w:rsidRPr="00F67E23" w14:paraId="33C4F302" w14:textId="77777777" w:rsidTr="006411FC">
        <w:tc>
          <w:tcPr>
            <w:tcW w:w="1948" w:type="dxa"/>
          </w:tcPr>
          <w:p w14:paraId="0E74C795" w14:textId="77777777" w:rsidR="00445F2C" w:rsidRPr="00F67E23" w:rsidRDefault="00445F2C" w:rsidP="00F67E23">
            <w:pPr>
              <w:rPr>
                <w:bCs/>
              </w:rPr>
            </w:pPr>
            <w:r w:rsidRPr="00F67E23">
              <w:rPr>
                <w:bCs/>
              </w:rPr>
              <w:t>7(f)</w:t>
            </w:r>
          </w:p>
        </w:tc>
        <w:tc>
          <w:tcPr>
            <w:tcW w:w="7113" w:type="dxa"/>
          </w:tcPr>
          <w:p w14:paraId="31195454" w14:textId="77777777" w:rsidR="00445F2C" w:rsidRPr="00F67E23" w:rsidRDefault="00445F2C" w:rsidP="00F67E23">
            <w:pPr>
              <w:rPr>
                <w:bCs/>
              </w:rPr>
            </w:pPr>
          </w:p>
        </w:tc>
      </w:tr>
      <w:tr w:rsidR="00445F2C" w:rsidRPr="00F67E23" w14:paraId="279075BB" w14:textId="77777777" w:rsidTr="006411FC">
        <w:tc>
          <w:tcPr>
            <w:tcW w:w="1948" w:type="dxa"/>
          </w:tcPr>
          <w:p w14:paraId="25AB5B0F" w14:textId="77777777" w:rsidR="00445F2C" w:rsidRPr="00F67E23" w:rsidRDefault="00445F2C" w:rsidP="00F67E23">
            <w:pPr>
              <w:rPr>
                <w:bCs/>
              </w:rPr>
            </w:pPr>
            <w:r w:rsidRPr="00F67E23">
              <w:rPr>
                <w:bCs/>
              </w:rPr>
              <w:t>7(g)</w:t>
            </w:r>
          </w:p>
        </w:tc>
        <w:tc>
          <w:tcPr>
            <w:tcW w:w="7113" w:type="dxa"/>
          </w:tcPr>
          <w:p w14:paraId="39D1254B" w14:textId="77777777" w:rsidR="00445F2C" w:rsidRPr="00F67E23" w:rsidRDefault="00445F2C" w:rsidP="00F67E23">
            <w:pPr>
              <w:rPr>
                <w:bCs/>
              </w:rPr>
            </w:pPr>
          </w:p>
        </w:tc>
      </w:tr>
      <w:tr w:rsidR="00445F2C" w:rsidRPr="00F67E23" w14:paraId="106A525B" w14:textId="77777777" w:rsidTr="006411FC">
        <w:tc>
          <w:tcPr>
            <w:tcW w:w="1948" w:type="dxa"/>
          </w:tcPr>
          <w:p w14:paraId="6C014559" w14:textId="77777777" w:rsidR="00445F2C" w:rsidRPr="00F67E23" w:rsidRDefault="00445F2C" w:rsidP="00F67E23">
            <w:pPr>
              <w:rPr>
                <w:bCs/>
              </w:rPr>
            </w:pPr>
            <w:r w:rsidRPr="00F67E23">
              <w:rPr>
                <w:bCs/>
              </w:rPr>
              <w:t>7(h)</w:t>
            </w:r>
          </w:p>
        </w:tc>
        <w:tc>
          <w:tcPr>
            <w:tcW w:w="7113" w:type="dxa"/>
          </w:tcPr>
          <w:p w14:paraId="07CE4CF0" w14:textId="77777777" w:rsidR="00445F2C" w:rsidRPr="00F67E23" w:rsidRDefault="00445F2C" w:rsidP="00F67E23">
            <w:pPr>
              <w:rPr>
                <w:bCs/>
              </w:rPr>
            </w:pPr>
          </w:p>
        </w:tc>
      </w:tr>
      <w:tr w:rsidR="00445F2C" w:rsidRPr="00F67E23" w14:paraId="68144C8D" w14:textId="77777777" w:rsidTr="006411FC">
        <w:tc>
          <w:tcPr>
            <w:tcW w:w="1948" w:type="dxa"/>
          </w:tcPr>
          <w:p w14:paraId="59E62541" w14:textId="77777777" w:rsidR="00445F2C" w:rsidRPr="00F67E23" w:rsidRDefault="00445F2C" w:rsidP="00F67E23">
            <w:pPr>
              <w:rPr>
                <w:bCs/>
              </w:rPr>
            </w:pPr>
            <w:r w:rsidRPr="00F67E23">
              <w:rPr>
                <w:bCs/>
              </w:rPr>
              <w:t>7(</w:t>
            </w:r>
            <w:proofErr w:type="spellStart"/>
            <w:r w:rsidRPr="00F67E23">
              <w:rPr>
                <w:bCs/>
              </w:rPr>
              <w:t>i</w:t>
            </w:r>
            <w:proofErr w:type="spellEnd"/>
            <w:r w:rsidRPr="00F67E23">
              <w:rPr>
                <w:bCs/>
              </w:rPr>
              <w:t>)</w:t>
            </w:r>
          </w:p>
        </w:tc>
        <w:tc>
          <w:tcPr>
            <w:tcW w:w="7113" w:type="dxa"/>
          </w:tcPr>
          <w:p w14:paraId="6D30114B" w14:textId="77777777" w:rsidR="00445F2C" w:rsidRPr="00F67E23" w:rsidRDefault="00445F2C" w:rsidP="00F67E23">
            <w:pPr>
              <w:rPr>
                <w:bCs/>
              </w:rPr>
            </w:pPr>
          </w:p>
        </w:tc>
      </w:tr>
      <w:tr w:rsidR="00445F2C" w:rsidRPr="00F67E23" w14:paraId="4E952717" w14:textId="77777777" w:rsidTr="006411FC">
        <w:tc>
          <w:tcPr>
            <w:tcW w:w="1948" w:type="dxa"/>
          </w:tcPr>
          <w:p w14:paraId="6DC9A30C" w14:textId="77777777" w:rsidR="00445F2C" w:rsidRPr="00F67E23" w:rsidRDefault="00445F2C" w:rsidP="00F67E23">
            <w:pPr>
              <w:rPr>
                <w:bCs/>
              </w:rPr>
            </w:pPr>
            <w:r w:rsidRPr="00F67E23">
              <w:rPr>
                <w:bCs/>
              </w:rPr>
              <w:t>8(a)</w:t>
            </w:r>
          </w:p>
        </w:tc>
        <w:tc>
          <w:tcPr>
            <w:tcW w:w="7113" w:type="dxa"/>
          </w:tcPr>
          <w:p w14:paraId="6B80FDCA" w14:textId="77777777" w:rsidR="00445F2C" w:rsidRPr="00F67E23" w:rsidRDefault="00445F2C" w:rsidP="00F67E23">
            <w:pPr>
              <w:rPr>
                <w:bCs/>
              </w:rPr>
            </w:pPr>
          </w:p>
        </w:tc>
      </w:tr>
      <w:tr w:rsidR="00445F2C" w:rsidRPr="00F67E23" w14:paraId="7D956A24" w14:textId="77777777" w:rsidTr="006411FC">
        <w:tc>
          <w:tcPr>
            <w:tcW w:w="1948" w:type="dxa"/>
          </w:tcPr>
          <w:p w14:paraId="4B098F2C" w14:textId="77777777" w:rsidR="00445F2C" w:rsidRPr="00F67E23" w:rsidRDefault="00445F2C" w:rsidP="00F67E23">
            <w:pPr>
              <w:rPr>
                <w:bCs/>
              </w:rPr>
            </w:pPr>
            <w:r w:rsidRPr="00F67E23">
              <w:rPr>
                <w:bCs/>
              </w:rPr>
              <w:t>8(b)</w:t>
            </w:r>
          </w:p>
        </w:tc>
        <w:tc>
          <w:tcPr>
            <w:tcW w:w="7113" w:type="dxa"/>
          </w:tcPr>
          <w:p w14:paraId="48C66174" w14:textId="77777777" w:rsidR="00445F2C" w:rsidRPr="00F67E23" w:rsidRDefault="00445F2C" w:rsidP="00F67E23">
            <w:pPr>
              <w:rPr>
                <w:bCs/>
              </w:rPr>
            </w:pPr>
          </w:p>
        </w:tc>
      </w:tr>
      <w:tr w:rsidR="00445F2C" w:rsidRPr="00F67E23" w14:paraId="7E77A85A" w14:textId="77777777" w:rsidTr="006411FC">
        <w:tc>
          <w:tcPr>
            <w:tcW w:w="1948" w:type="dxa"/>
          </w:tcPr>
          <w:p w14:paraId="6815E076" w14:textId="77777777" w:rsidR="00445F2C" w:rsidRPr="00F67E23" w:rsidRDefault="00445F2C" w:rsidP="00F67E23">
            <w:pPr>
              <w:rPr>
                <w:bCs/>
              </w:rPr>
            </w:pPr>
            <w:r w:rsidRPr="00F67E23">
              <w:rPr>
                <w:bCs/>
              </w:rPr>
              <w:t>8(c)</w:t>
            </w:r>
          </w:p>
        </w:tc>
        <w:tc>
          <w:tcPr>
            <w:tcW w:w="7113" w:type="dxa"/>
          </w:tcPr>
          <w:p w14:paraId="2A50F299" w14:textId="77777777" w:rsidR="00445F2C" w:rsidRPr="00F67E23" w:rsidRDefault="00445F2C" w:rsidP="00F67E23">
            <w:pPr>
              <w:rPr>
                <w:bCs/>
              </w:rPr>
            </w:pPr>
          </w:p>
        </w:tc>
      </w:tr>
      <w:tr w:rsidR="00445F2C" w:rsidRPr="00F67E23" w14:paraId="0E150A0C" w14:textId="77777777" w:rsidTr="006411FC">
        <w:tc>
          <w:tcPr>
            <w:tcW w:w="1948" w:type="dxa"/>
          </w:tcPr>
          <w:p w14:paraId="4F827D8E" w14:textId="77777777" w:rsidR="00445F2C" w:rsidRPr="00F67E23" w:rsidRDefault="00445F2C" w:rsidP="00F67E23">
            <w:pPr>
              <w:rPr>
                <w:bCs/>
              </w:rPr>
            </w:pPr>
            <w:r w:rsidRPr="00F67E23">
              <w:rPr>
                <w:bCs/>
              </w:rPr>
              <w:t>8(d)</w:t>
            </w:r>
          </w:p>
        </w:tc>
        <w:tc>
          <w:tcPr>
            <w:tcW w:w="7113" w:type="dxa"/>
          </w:tcPr>
          <w:p w14:paraId="5C1789F9" w14:textId="77777777" w:rsidR="00445F2C" w:rsidRPr="00F67E23" w:rsidRDefault="00445F2C" w:rsidP="00F67E23">
            <w:pPr>
              <w:rPr>
                <w:bCs/>
              </w:rPr>
            </w:pPr>
          </w:p>
        </w:tc>
      </w:tr>
      <w:tr w:rsidR="00445F2C" w:rsidRPr="00F67E23" w14:paraId="5C992079" w14:textId="77777777" w:rsidTr="006411FC">
        <w:tc>
          <w:tcPr>
            <w:tcW w:w="1948" w:type="dxa"/>
          </w:tcPr>
          <w:p w14:paraId="582F3A1C" w14:textId="77777777" w:rsidR="00445F2C" w:rsidRPr="00F67E23" w:rsidRDefault="00445F2C" w:rsidP="00F67E23">
            <w:pPr>
              <w:rPr>
                <w:bCs/>
              </w:rPr>
            </w:pPr>
            <w:r w:rsidRPr="00F67E23">
              <w:rPr>
                <w:bCs/>
              </w:rPr>
              <w:t>8(e)</w:t>
            </w:r>
          </w:p>
        </w:tc>
        <w:tc>
          <w:tcPr>
            <w:tcW w:w="7113" w:type="dxa"/>
          </w:tcPr>
          <w:p w14:paraId="26D53684" w14:textId="77777777" w:rsidR="00445F2C" w:rsidRPr="00F67E23" w:rsidRDefault="00445F2C" w:rsidP="00F67E23">
            <w:pPr>
              <w:rPr>
                <w:bCs/>
              </w:rPr>
            </w:pPr>
          </w:p>
        </w:tc>
      </w:tr>
      <w:tr w:rsidR="00445F2C" w:rsidRPr="00F67E23" w14:paraId="14B81DE3" w14:textId="77777777" w:rsidTr="006411FC">
        <w:tc>
          <w:tcPr>
            <w:tcW w:w="1948" w:type="dxa"/>
          </w:tcPr>
          <w:p w14:paraId="797F9679" w14:textId="77777777" w:rsidR="00445F2C" w:rsidRPr="00F67E23" w:rsidRDefault="00445F2C" w:rsidP="00F67E23">
            <w:pPr>
              <w:rPr>
                <w:bCs/>
              </w:rPr>
            </w:pPr>
            <w:r w:rsidRPr="00F67E23">
              <w:rPr>
                <w:bCs/>
              </w:rPr>
              <w:t>8(f)</w:t>
            </w:r>
          </w:p>
        </w:tc>
        <w:tc>
          <w:tcPr>
            <w:tcW w:w="7113" w:type="dxa"/>
          </w:tcPr>
          <w:p w14:paraId="2EBC9BF7" w14:textId="77777777" w:rsidR="00445F2C" w:rsidRPr="00F67E23" w:rsidRDefault="00445F2C" w:rsidP="00F67E23">
            <w:pPr>
              <w:rPr>
                <w:bCs/>
              </w:rPr>
            </w:pPr>
          </w:p>
        </w:tc>
      </w:tr>
      <w:tr w:rsidR="00445F2C" w:rsidRPr="00F67E23" w14:paraId="2E80C2C9" w14:textId="77777777" w:rsidTr="006411FC">
        <w:tc>
          <w:tcPr>
            <w:tcW w:w="1948" w:type="dxa"/>
          </w:tcPr>
          <w:p w14:paraId="765F480E" w14:textId="77777777" w:rsidR="00445F2C" w:rsidRPr="00F67E23" w:rsidRDefault="00445F2C" w:rsidP="00F67E23">
            <w:pPr>
              <w:rPr>
                <w:bCs/>
              </w:rPr>
            </w:pPr>
            <w:r w:rsidRPr="00F67E23">
              <w:rPr>
                <w:bCs/>
              </w:rPr>
              <w:t>9(a)</w:t>
            </w:r>
          </w:p>
        </w:tc>
        <w:tc>
          <w:tcPr>
            <w:tcW w:w="7113" w:type="dxa"/>
          </w:tcPr>
          <w:p w14:paraId="405C42F0" w14:textId="77777777" w:rsidR="00445F2C" w:rsidRPr="00F67E23" w:rsidRDefault="00445F2C" w:rsidP="00F67E23">
            <w:pPr>
              <w:rPr>
                <w:bCs/>
              </w:rPr>
            </w:pPr>
          </w:p>
        </w:tc>
      </w:tr>
      <w:tr w:rsidR="00445F2C" w:rsidRPr="00F67E23" w14:paraId="1D49346F" w14:textId="77777777" w:rsidTr="006411FC">
        <w:tc>
          <w:tcPr>
            <w:tcW w:w="1948" w:type="dxa"/>
          </w:tcPr>
          <w:p w14:paraId="1CBD6B71" w14:textId="77777777" w:rsidR="00445F2C" w:rsidRPr="00F67E23" w:rsidRDefault="00445F2C" w:rsidP="00F67E23">
            <w:pPr>
              <w:rPr>
                <w:bCs/>
              </w:rPr>
            </w:pPr>
            <w:r w:rsidRPr="00F67E23">
              <w:rPr>
                <w:bCs/>
              </w:rPr>
              <w:t>9(b)</w:t>
            </w:r>
          </w:p>
        </w:tc>
        <w:tc>
          <w:tcPr>
            <w:tcW w:w="7113" w:type="dxa"/>
          </w:tcPr>
          <w:p w14:paraId="29CFA066" w14:textId="77777777" w:rsidR="00445F2C" w:rsidRPr="00F67E23" w:rsidRDefault="00445F2C" w:rsidP="00F67E23">
            <w:pPr>
              <w:rPr>
                <w:bCs/>
              </w:rPr>
            </w:pPr>
          </w:p>
        </w:tc>
      </w:tr>
      <w:tr w:rsidR="00445F2C" w:rsidRPr="00F67E23" w14:paraId="0714FAF1" w14:textId="77777777" w:rsidTr="006411FC">
        <w:tc>
          <w:tcPr>
            <w:tcW w:w="1948" w:type="dxa"/>
          </w:tcPr>
          <w:p w14:paraId="1C6D55D3" w14:textId="77777777" w:rsidR="00445F2C" w:rsidRPr="00F67E23" w:rsidRDefault="00445F2C" w:rsidP="00F67E23">
            <w:pPr>
              <w:rPr>
                <w:bCs/>
              </w:rPr>
            </w:pPr>
            <w:r w:rsidRPr="00F67E23">
              <w:rPr>
                <w:bCs/>
              </w:rPr>
              <w:t>9(c)</w:t>
            </w:r>
          </w:p>
        </w:tc>
        <w:tc>
          <w:tcPr>
            <w:tcW w:w="7113" w:type="dxa"/>
          </w:tcPr>
          <w:p w14:paraId="29824EC7" w14:textId="77777777" w:rsidR="00445F2C" w:rsidRPr="00F67E23" w:rsidRDefault="00445F2C" w:rsidP="00F67E23">
            <w:pPr>
              <w:rPr>
                <w:bCs/>
              </w:rPr>
            </w:pPr>
          </w:p>
        </w:tc>
      </w:tr>
      <w:tr w:rsidR="00445F2C" w:rsidRPr="00F67E23" w14:paraId="00A8C2CE" w14:textId="77777777" w:rsidTr="006411FC">
        <w:tc>
          <w:tcPr>
            <w:tcW w:w="1948" w:type="dxa"/>
          </w:tcPr>
          <w:p w14:paraId="4AEBB070" w14:textId="77777777" w:rsidR="00445F2C" w:rsidRPr="00F67E23" w:rsidRDefault="00445F2C" w:rsidP="00F67E23">
            <w:pPr>
              <w:rPr>
                <w:bCs/>
              </w:rPr>
            </w:pPr>
            <w:r w:rsidRPr="00F67E23">
              <w:rPr>
                <w:bCs/>
              </w:rPr>
              <w:t>9(d)</w:t>
            </w:r>
          </w:p>
        </w:tc>
        <w:tc>
          <w:tcPr>
            <w:tcW w:w="7113" w:type="dxa"/>
          </w:tcPr>
          <w:p w14:paraId="4EDC9E11" w14:textId="77777777" w:rsidR="00445F2C" w:rsidRPr="00F67E23" w:rsidRDefault="00445F2C" w:rsidP="00F67E23">
            <w:pPr>
              <w:rPr>
                <w:bCs/>
              </w:rPr>
            </w:pPr>
          </w:p>
        </w:tc>
      </w:tr>
      <w:tr w:rsidR="00445F2C" w:rsidRPr="00F67E23" w14:paraId="7A7DDA33" w14:textId="77777777" w:rsidTr="006411FC">
        <w:tc>
          <w:tcPr>
            <w:tcW w:w="1948" w:type="dxa"/>
          </w:tcPr>
          <w:p w14:paraId="6545F708" w14:textId="77777777" w:rsidR="00445F2C" w:rsidRPr="00F67E23" w:rsidRDefault="00445F2C" w:rsidP="00F67E23">
            <w:pPr>
              <w:rPr>
                <w:bCs/>
              </w:rPr>
            </w:pPr>
            <w:r w:rsidRPr="00F67E23">
              <w:rPr>
                <w:bCs/>
              </w:rPr>
              <w:t>9(e)</w:t>
            </w:r>
          </w:p>
        </w:tc>
        <w:tc>
          <w:tcPr>
            <w:tcW w:w="7113" w:type="dxa"/>
          </w:tcPr>
          <w:p w14:paraId="4822CF77" w14:textId="77777777" w:rsidR="00445F2C" w:rsidRPr="00F67E23" w:rsidRDefault="00445F2C" w:rsidP="00F67E23">
            <w:pPr>
              <w:rPr>
                <w:bCs/>
              </w:rPr>
            </w:pPr>
          </w:p>
        </w:tc>
      </w:tr>
      <w:tr w:rsidR="00445F2C" w:rsidRPr="00F67E23" w14:paraId="65CCB088" w14:textId="77777777" w:rsidTr="006411FC">
        <w:tc>
          <w:tcPr>
            <w:tcW w:w="1948" w:type="dxa"/>
          </w:tcPr>
          <w:p w14:paraId="4928CBCA" w14:textId="77777777" w:rsidR="00445F2C" w:rsidRPr="00F67E23" w:rsidRDefault="00445F2C" w:rsidP="00F67E23">
            <w:pPr>
              <w:rPr>
                <w:bCs/>
              </w:rPr>
            </w:pPr>
            <w:r w:rsidRPr="00F67E23">
              <w:rPr>
                <w:bCs/>
              </w:rPr>
              <w:t>9(f)</w:t>
            </w:r>
          </w:p>
        </w:tc>
        <w:tc>
          <w:tcPr>
            <w:tcW w:w="7113" w:type="dxa"/>
          </w:tcPr>
          <w:p w14:paraId="3D1EE890" w14:textId="77777777" w:rsidR="00445F2C" w:rsidRPr="00F67E23" w:rsidRDefault="00445F2C" w:rsidP="00F67E23">
            <w:pPr>
              <w:rPr>
                <w:bCs/>
              </w:rPr>
            </w:pPr>
          </w:p>
        </w:tc>
      </w:tr>
      <w:tr w:rsidR="00445F2C" w:rsidRPr="00F67E23" w14:paraId="4044C34E" w14:textId="77777777" w:rsidTr="006411FC">
        <w:tc>
          <w:tcPr>
            <w:tcW w:w="1948" w:type="dxa"/>
          </w:tcPr>
          <w:p w14:paraId="789D3189" w14:textId="77777777" w:rsidR="00445F2C" w:rsidRPr="00F67E23" w:rsidRDefault="00445F2C" w:rsidP="00F67E23">
            <w:pPr>
              <w:rPr>
                <w:bCs/>
              </w:rPr>
            </w:pPr>
            <w:r w:rsidRPr="00F67E23">
              <w:rPr>
                <w:bCs/>
              </w:rPr>
              <w:t>9(g)</w:t>
            </w:r>
          </w:p>
        </w:tc>
        <w:tc>
          <w:tcPr>
            <w:tcW w:w="7113" w:type="dxa"/>
          </w:tcPr>
          <w:p w14:paraId="418256B2" w14:textId="77777777" w:rsidR="00445F2C" w:rsidRPr="00F67E23" w:rsidRDefault="00445F2C" w:rsidP="00F67E23">
            <w:pPr>
              <w:rPr>
                <w:bCs/>
              </w:rPr>
            </w:pPr>
          </w:p>
        </w:tc>
      </w:tr>
      <w:tr w:rsidR="00445F2C" w:rsidRPr="00F67E23" w14:paraId="1E97D6E1" w14:textId="77777777" w:rsidTr="006411FC">
        <w:tc>
          <w:tcPr>
            <w:tcW w:w="1948" w:type="dxa"/>
          </w:tcPr>
          <w:p w14:paraId="29055C9B" w14:textId="77777777" w:rsidR="00445F2C" w:rsidRPr="00F67E23" w:rsidRDefault="00445F2C" w:rsidP="00F67E23">
            <w:pPr>
              <w:rPr>
                <w:bCs/>
              </w:rPr>
            </w:pPr>
            <w:r w:rsidRPr="00F67E23">
              <w:rPr>
                <w:bCs/>
              </w:rPr>
              <w:t>9(h)</w:t>
            </w:r>
          </w:p>
        </w:tc>
        <w:tc>
          <w:tcPr>
            <w:tcW w:w="7113" w:type="dxa"/>
          </w:tcPr>
          <w:p w14:paraId="4DBE74E8" w14:textId="77777777" w:rsidR="00445F2C" w:rsidRPr="00F67E23" w:rsidRDefault="00445F2C" w:rsidP="00F67E23">
            <w:pPr>
              <w:rPr>
                <w:bCs/>
              </w:rPr>
            </w:pPr>
          </w:p>
        </w:tc>
      </w:tr>
      <w:tr w:rsidR="00445F2C" w:rsidRPr="00F67E23" w14:paraId="03EC0660" w14:textId="77777777" w:rsidTr="006411FC">
        <w:tc>
          <w:tcPr>
            <w:tcW w:w="1948" w:type="dxa"/>
          </w:tcPr>
          <w:p w14:paraId="421B2D1C" w14:textId="77777777" w:rsidR="00445F2C" w:rsidRPr="00F67E23" w:rsidRDefault="00445F2C" w:rsidP="00F67E23">
            <w:pPr>
              <w:rPr>
                <w:bCs/>
              </w:rPr>
            </w:pPr>
            <w:r w:rsidRPr="00F67E23">
              <w:rPr>
                <w:bCs/>
              </w:rPr>
              <w:t>9(</w:t>
            </w:r>
            <w:proofErr w:type="spellStart"/>
            <w:r w:rsidRPr="00F67E23">
              <w:rPr>
                <w:bCs/>
              </w:rPr>
              <w:t>i</w:t>
            </w:r>
            <w:proofErr w:type="spellEnd"/>
            <w:r w:rsidRPr="00F67E23">
              <w:rPr>
                <w:bCs/>
              </w:rPr>
              <w:t>)</w:t>
            </w:r>
          </w:p>
        </w:tc>
        <w:tc>
          <w:tcPr>
            <w:tcW w:w="7113" w:type="dxa"/>
          </w:tcPr>
          <w:p w14:paraId="279E6DEE" w14:textId="77777777" w:rsidR="00445F2C" w:rsidRPr="00F67E23" w:rsidRDefault="00445F2C" w:rsidP="00F67E23">
            <w:pPr>
              <w:rPr>
                <w:bCs/>
              </w:rPr>
            </w:pPr>
          </w:p>
        </w:tc>
      </w:tr>
      <w:tr w:rsidR="00445F2C" w:rsidRPr="00F67E23" w14:paraId="31ED180F" w14:textId="77777777" w:rsidTr="006411FC">
        <w:tc>
          <w:tcPr>
            <w:tcW w:w="1948" w:type="dxa"/>
          </w:tcPr>
          <w:p w14:paraId="10BD4C39" w14:textId="77777777" w:rsidR="00445F2C" w:rsidRPr="00F67E23" w:rsidRDefault="00445F2C" w:rsidP="00F67E23">
            <w:pPr>
              <w:rPr>
                <w:bCs/>
              </w:rPr>
            </w:pPr>
            <w:r w:rsidRPr="00F67E23">
              <w:rPr>
                <w:bCs/>
              </w:rPr>
              <w:t>9(j)</w:t>
            </w:r>
          </w:p>
        </w:tc>
        <w:tc>
          <w:tcPr>
            <w:tcW w:w="7113" w:type="dxa"/>
          </w:tcPr>
          <w:p w14:paraId="4921D4CA" w14:textId="77777777" w:rsidR="00445F2C" w:rsidRPr="00F67E23" w:rsidRDefault="00445F2C" w:rsidP="00F67E23">
            <w:pPr>
              <w:rPr>
                <w:bCs/>
              </w:rPr>
            </w:pPr>
          </w:p>
        </w:tc>
      </w:tr>
      <w:tr w:rsidR="00445F2C" w:rsidRPr="00F67E23" w14:paraId="5BE3C580" w14:textId="77777777" w:rsidTr="006411FC">
        <w:tc>
          <w:tcPr>
            <w:tcW w:w="1948" w:type="dxa"/>
          </w:tcPr>
          <w:p w14:paraId="6FC0C6A5" w14:textId="77777777" w:rsidR="00445F2C" w:rsidRPr="00F67E23" w:rsidRDefault="00445F2C" w:rsidP="00F67E23">
            <w:pPr>
              <w:rPr>
                <w:bCs/>
              </w:rPr>
            </w:pPr>
            <w:r w:rsidRPr="00F67E23">
              <w:rPr>
                <w:bCs/>
              </w:rPr>
              <w:t>9(k)</w:t>
            </w:r>
          </w:p>
        </w:tc>
        <w:tc>
          <w:tcPr>
            <w:tcW w:w="7113" w:type="dxa"/>
          </w:tcPr>
          <w:p w14:paraId="5191A7EB" w14:textId="77777777" w:rsidR="00445F2C" w:rsidRPr="00F67E23" w:rsidRDefault="00445F2C" w:rsidP="00F67E23">
            <w:pPr>
              <w:rPr>
                <w:bCs/>
              </w:rPr>
            </w:pPr>
          </w:p>
        </w:tc>
      </w:tr>
      <w:tr w:rsidR="00445F2C" w:rsidRPr="00F67E23" w14:paraId="4E22F1CC" w14:textId="77777777" w:rsidTr="006411FC">
        <w:tc>
          <w:tcPr>
            <w:tcW w:w="1948" w:type="dxa"/>
          </w:tcPr>
          <w:p w14:paraId="4C1CA541" w14:textId="77777777" w:rsidR="00445F2C" w:rsidRPr="00F67E23" w:rsidRDefault="00445F2C" w:rsidP="00F67E23">
            <w:pPr>
              <w:rPr>
                <w:bCs/>
              </w:rPr>
            </w:pPr>
            <w:r w:rsidRPr="00F67E23">
              <w:rPr>
                <w:bCs/>
              </w:rPr>
              <w:t>9(l)</w:t>
            </w:r>
          </w:p>
        </w:tc>
        <w:tc>
          <w:tcPr>
            <w:tcW w:w="7113" w:type="dxa"/>
          </w:tcPr>
          <w:p w14:paraId="01FC7BB8" w14:textId="77777777" w:rsidR="00445F2C" w:rsidRPr="00F67E23" w:rsidRDefault="00445F2C" w:rsidP="00F67E23">
            <w:pPr>
              <w:rPr>
                <w:bCs/>
              </w:rPr>
            </w:pPr>
          </w:p>
        </w:tc>
      </w:tr>
      <w:tr w:rsidR="00445F2C" w:rsidRPr="00F67E23" w14:paraId="1F89D4F9" w14:textId="77777777" w:rsidTr="006411FC">
        <w:tc>
          <w:tcPr>
            <w:tcW w:w="1948" w:type="dxa"/>
          </w:tcPr>
          <w:p w14:paraId="2DA3028B" w14:textId="77777777" w:rsidR="00445F2C" w:rsidRPr="00F67E23" w:rsidRDefault="00445F2C" w:rsidP="00F67E23">
            <w:pPr>
              <w:rPr>
                <w:bCs/>
              </w:rPr>
            </w:pPr>
            <w:r w:rsidRPr="00F67E23">
              <w:rPr>
                <w:bCs/>
              </w:rPr>
              <w:t>9(m)</w:t>
            </w:r>
          </w:p>
        </w:tc>
        <w:tc>
          <w:tcPr>
            <w:tcW w:w="7113" w:type="dxa"/>
          </w:tcPr>
          <w:p w14:paraId="61A55A66" w14:textId="77777777" w:rsidR="00445F2C" w:rsidRPr="00F67E23" w:rsidRDefault="00445F2C" w:rsidP="00F67E23">
            <w:pPr>
              <w:rPr>
                <w:bCs/>
              </w:rPr>
            </w:pPr>
          </w:p>
        </w:tc>
      </w:tr>
      <w:tr w:rsidR="00445F2C" w:rsidRPr="00F67E23" w14:paraId="5A3C9C46" w14:textId="77777777" w:rsidTr="006411FC">
        <w:tc>
          <w:tcPr>
            <w:tcW w:w="1948" w:type="dxa"/>
          </w:tcPr>
          <w:p w14:paraId="05BC06BD" w14:textId="77777777" w:rsidR="00445F2C" w:rsidRPr="00F67E23" w:rsidRDefault="00445F2C" w:rsidP="00F67E23">
            <w:pPr>
              <w:rPr>
                <w:bCs/>
              </w:rPr>
            </w:pPr>
            <w:r w:rsidRPr="00F67E23">
              <w:rPr>
                <w:bCs/>
              </w:rPr>
              <w:t>9(n)</w:t>
            </w:r>
          </w:p>
        </w:tc>
        <w:tc>
          <w:tcPr>
            <w:tcW w:w="7113" w:type="dxa"/>
          </w:tcPr>
          <w:p w14:paraId="195B2F91" w14:textId="77777777" w:rsidR="00445F2C" w:rsidRPr="00F67E23" w:rsidRDefault="00445F2C" w:rsidP="00F67E23">
            <w:pPr>
              <w:rPr>
                <w:bCs/>
              </w:rPr>
            </w:pPr>
          </w:p>
        </w:tc>
      </w:tr>
      <w:tr w:rsidR="00445F2C" w:rsidRPr="00F67E23" w14:paraId="4F50A2C3" w14:textId="77777777" w:rsidTr="006411FC">
        <w:tc>
          <w:tcPr>
            <w:tcW w:w="1948" w:type="dxa"/>
          </w:tcPr>
          <w:p w14:paraId="62441806" w14:textId="77777777" w:rsidR="00445F2C" w:rsidRPr="00F67E23" w:rsidRDefault="00445F2C" w:rsidP="00F67E23">
            <w:pPr>
              <w:rPr>
                <w:bCs/>
              </w:rPr>
            </w:pPr>
            <w:r w:rsidRPr="00F67E23">
              <w:rPr>
                <w:bCs/>
              </w:rPr>
              <w:t>10(a)</w:t>
            </w:r>
          </w:p>
        </w:tc>
        <w:tc>
          <w:tcPr>
            <w:tcW w:w="7113" w:type="dxa"/>
          </w:tcPr>
          <w:p w14:paraId="695A7BEA" w14:textId="77777777" w:rsidR="00445F2C" w:rsidRPr="00F67E23" w:rsidRDefault="00445F2C" w:rsidP="00F67E23">
            <w:pPr>
              <w:rPr>
                <w:bCs/>
              </w:rPr>
            </w:pPr>
          </w:p>
        </w:tc>
      </w:tr>
      <w:tr w:rsidR="00445F2C" w:rsidRPr="00F67E23" w14:paraId="5D460CF7" w14:textId="77777777" w:rsidTr="006411FC">
        <w:tc>
          <w:tcPr>
            <w:tcW w:w="1948" w:type="dxa"/>
          </w:tcPr>
          <w:p w14:paraId="6380FC1D" w14:textId="77777777" w:rsidR="00445F2C" w:rsidRPr="00F67E23" w:rsidRDefault="00445F2C" w:rsidP="00F67E23">
            <w:pPr>
              <w:rPr>
                <w:bCs/>
              </w:rPr>
            </w:pPr>
            <w:r w:rsidRPr="00F67E23">
              <w:rPr>
                <w:bCs/>
              </w:rPr>
              <w:t>10(b)</w:t>
            </w:r>
          </w:p>
        </w:tc>
        <w:tc>
          <w:tcPr>
            <w:tcW w:w="7113" w:type="dxa"/>
          </w:tcPr>
          <w:p w14:paraId="6654C63D" w14:textId="77777777" w:rsidR="00445F2C" w:rsidRPr="00F67E23" w:rsidRDefault="00445F2C" w:rsidP="00F67E23">
            <w:pPr>
              <w:rPr>
                <w:bCs/>
              </w:rPr>
            </w:pPr>
          </w:p>
        </w:tc>
      </w:tr>
      <w:tr w:rsidR="00445F2C" w:rsidRPr="00F67E23" w14:paraId="7814B0D0" w14:textId="77777777" w:rsidTr="006411FC">
        <w:tc>
          <w:tcPr>
            <w:tcW w:w="1948" w:type="dxa"/>
          </w:tcPr>
          <w:p w14:paraId="636C54C4" w14:textId="77777777" w:rsidR="00445F2C" w:rsidRPr="00F67E23" w:rsidRDefault="00445F2C" w:rsidP="00F67E23">
            <w:pPr>
              <w:rPr>
                <w:bCs/>
              </w:rPr>
            </w:pPr>
            <w:r w:rsidRPr="00F67E23">
              <w:rPr>
                <w:bCs/>
              </w:rPr>
              <w:t>10(c)</w:t>
            </w:r>
          </w:p>
        </w:tc>
        <w:tc>
          <w:tcPr>
            <w:tcW w:w="7113" w:type="dxa"/>
          </w:tcPr>
          <w:p w14:paraId="4DFCD8C4" w14:textId="77777777" w:rsidR="00445F2C" w:rsidRPr="00F67E23" w:rsidRDefault="00445F2C" w:rsidP="00F67E23">
            <w:pPr>
              <w:rPr>
                <w:bCs/>
              </w:rPr>
            </w:pPr>
          </w:p>
        </w:tc>
      </w:tr>
      <w:tr w:rsidR="00445F2C" w:rsidRPr="00F67E23" w14:paraId="3F143814" w14:textId="77777777" w:rsidTr="006411FC">
        <w:tc>
          <w:tcPr>
            <w:tcW w:w="1948" w:type="dxa"/>
          </w:tcPr>
          <w:p w14:paraId="4CD0250E" w14:textId="77777777" w:rsidR="00445F2C" w:rsidRPr="00F67E23" w:rsidRDefault="00445F2C" w:rsidP="00F67E23">
            <w:pPr>
              <w:rPr>
                <w:bCs/>
              </w:rPr>
            </w:pPr>
            <w:r w:rsidRPr="00F67E23">
              <w:rPr>
                <w:bCs/>
              </w:rPr>
              <w:t>10(d)</w:t>
            </w:r>
          </w:p>
        </w:tc>
        <w:tc>
          <w:tcPr>
            <w:tcW w:w="7113" w:type="dxa"/>
          </w:tcPr>
          <w:p w14:paraId="682A6FE9" w14:textId="77777777" w:rsidR="00445F2C" w:rsidRPr="00F67E23" w:rsidRDefault="00445F2C" w:rsidP="00F67E23">
            <w:pPr>
              <w:rPr>
                <w:bCs/>
              </w:rPr>
            </w:pPr>
          </w:p>
        </w:tc>
      </w:tr>
      <w:tr w:rsidR="00445F2C" w:rsidRPr="00F67E23" w14:paraId="09CAD93B" w14:textId="77777777" w:rsidTr="006411FC">
        <w:tc>
          <w:tcPr>
            <w:tcW w:w="1948" w:type="dxa"/>
          </w:tcPr>
          <w:p w14:paraId="05B82977" w14:textId="77777777" w:rsidR="00445F2C" w:rsidRPr="00F67E23" w:rsidRDefault="00445F2C" w:rsidP="00F67E23">
            <w:pPr>
              <w:rPr>
                <w:bCs/>
              </w:rPr>
            </w:pPr>
            <w:r w:rsidRPr="00F67E23">
              <w:rPr>
                <w:bCs/>
              </w:rPr>
              <w:t>10(e)</w:t>
            </w:r>
          </w:p>
        </w:tc>
        <w:tc>
          <w:tcPr>
            <w:tcW w:w="7113" w:type="dxa"/>
          </w:tcPr>
          <w:p w14:paraId="051B77AD" w14:textId="77777777" w:rsidR="00445F2C" w:rsidRPr="00F67E23" w:rsidRDefault="00445F2C" w:rsidP="00F67E23">
            <w:pPr>
              <w:rPr>
                <w:bCs/>
              </w:rPr>
            </w:pPr>
          </w:p>
        </w:tc>
      </w:tr>
      <w:tr w:rsidR="00445F2C" w:rsidRPr="00F67E23" w14:paraId="4F8C968B" w14:textId="77777777" w:rsidTr="006411FC">
        <w:tc>
          <w:tcPr>
            <w:tcW w:w="1948" w:type="dxa"/>
          </w:tcPr>
          <w:p w14:paraId="45FC5472" w14:textId="77777777" w:rsidR="00445F2C" w:rsidRPr="00F67E23" w:rsidRDefault="00445F2C" w:rsidP="00F67E23">
            <w:pPr>
              <w:rPr>
                <w:bCs/>
              </w:rPr>
            </w:pPr>
            <w:r w:rsidRPr="00F67E23">
              <w:rPr>
                <w:bCs/>
              </w:rPr>
              <w:t>10(f)</w:t>
            </w:r>
          </w:p>
        </w:tc>
        <w:tc>
          <w:tcPr>
            <w:tcW w:w="7113" w:type="dxa"/>
          </w:tcPr>
          <w:p w14:paraId="7C40731A" w14:textId="77777777" w:rsidR="00445F2C" w:rsidRPr="00F67E23" w:rsidRDefault="00445F2C" w:rsidP="00F67E23">
            <w:pPr>
              <w:rPr>
                <w:bCs/>
              </w:rPr>
            </w:pPr>
          </w:p>
        </w:tc>
      </w:tr>
      <w:tr w:rsidR="00445F2C" w:rsidRPr="00F67E23" w14:paraId="12AFDF08" w14:textId="77777777" w:rsidTr="006411FC">
        <w:tc>
          <w:tcPr>
            <w:tcW w:w="1948" w:type="dxa"/>
          </w:tcPr>
          <w:p w14:paraId="5F783420" w14:textId="77777777" w:rsidR="00445F2C" w:rsidRPr="00F67E23" w:rsidRDefault="00445F2C" w:rsidP="00F67E23">
            <w:pPr>
              <w:rPr>
                <w:bCs/>
              </w:rPr>
            </w:pPr>
            <w:r w:rsidRPr="00F67E23">
              <w:rPr>
                <w:bCs/>
              </w:rPr>
              <w:t>10(g)</w:t>
            </w:r>
          </w:p>
        </w:tc>
        <w:tc>
          <w:tcPr>
            <w:tcW w:w="7113" w:type="dxa"/>
          </w:tcPr>
          <w:p w14:paraId="2174A377" w14:textId="77777777" w:rsidR="00445F2C" w:rsidRPr="00F67E23" w:rsidRDefault="00445F2C" w:rsidP="00F67E23">
            <w:pPr>
              <w:rPr>
                <w:bCs/>
              </w:rPr>
            </w:pPr>
          </w:p>
        </w:tc>
      </w:tr>
      <w:tr w:rsidR="00445F2C" w:rsidRPr="00F67E23" w14:paraId="622B56E4" w14:textId="77777777" w:rsidTr="006411FC">
        <w:tc>
          <w:tcPr>
            <w:tcW w:w="1948" w:type="dxa"/>
          </w:tcPr>
          <w:p w14:paraId="000BDE5F" w14:textId="77777777" w:rsidR="00445F2C" w:rsidRPr="00F67E23" w:rsidRDefault="00445F2C" w:rsidP="00F67E23">
            <w:pPr>
              <w:rPr>
                <w:bCs/>
              </w:rPr>
            </w:pPr>
            <w:r w:rsidRPr="00F67E23">
              <w:rPr>
                <w:bCs/>
              </w:rPr>
              <w:t>11(a)</w:t>
            </w:r>
          </w:p>
        </w:tc>
        <w:tc>
          <w:tcPr>
            <w:tcW w:w="7113" w:type="dxa"/>
          </w:tcPr>
          <w:p w14:paraId="625E9948" w14:textId="77777777" w:rsidR="00445F2C" w:rsidRPr="00F67E23" w:rsidRDefault="00445F2C" w:rsidP="00F67E23">
            <w:pPr>
              <w:rPr>
                <w:bCs/>
              </w:rPr>
            </w:pPr>
          </w:p>
        </w:tc>
      </w:tr>
      <w:tr w:rsidR="00445F2C" w:rsidRPr="00F67E23" w14:paraId="7DB9D995" w14:textId="77777777" w:rsidTr="006411FC">
        <w:tc>
          <w:tcPr>
            <w:tcW w:w="1948" w:type="dxa"/>
          </w:tcPr>
          <w:p w14:paraId="33B15A58" w14:textId="77777777" w:rsidR="00445F2C" w:rsidRPr="00F67E23" w:rsidRDefault="00445F2C" w:rsidP="00F67E23">
            <w:pPr>
              <w:rPr>
                <w:bCs/>
              </w:rPr>
            </w:pPr>
            <w:r w:rsidRPr="00F67E23">
              <w:rPr>
                <w:bCs/>
              </w:rPr>
              <w:t>11(b)</w:t>
            </w:r>
          </w:p>
        </w:tc>
        <w:tc>
          <w:tcPr>
            <w:tcW w:w="7113" w:type="dxa"/>
          </w:tcPr>
          <w:p w14:paraId="35E3C2ED" w14:textId="77777777" w:rsidR="00445F2C" w:rsidRPr="00F67E23" w:rsidRDefault="00445F2C" w:rsidP="00F67E23">
            <w:pPr>
              <w:rPr>
                <w:bCs/>
              </w:rPr>
            </w:pPr>
          </w:p>
        </w:tc>
      </w:tr>
      <w:tr w:rsidR="00445F2C" w:rsidRPr="00F67E23" w14:paraId="7EE0D7BF" w14:textId="77777777" w:rsidTr="006411FC">
        <w:tc>
          <w:tcPr>
            <w:tcW w:w="1948" w:type="dxa"/>
          </w:tcPr>
          <w:p w14:paraId="5DDD2103" w14:textId="77777777" w:rsidR="00445F2C" w:rsidRPr="00F67E23" w:rsidRDefault="00445F2C" w:rsidP="00F67E23">
            <w:pPr>
              <w:rPr>
                <w:bCs/>
              </w:rPr>
            </w:pPr>
            <w:r w:rsidRPr="00F67E23">
              <w:rPr>
                <w:bCs/>
              </w:rPr>
              <w:t>11(c)</w:t>
            </w:r>
          </w:p>
        </w:tc>
        <w:tc>
          <w:tcPr>
            <w:tcW w:w="7113" w:type="dxa"/>
          </w:tcPr>
          <w:p w14:paraId="074861E9" w14:textId="77777777" w:rsidR="00445F2C" w:rsidRPr="00F67E23" w:rsidRDefault="00445F2C" w:rsidP="00F67E23">
            <w:pPr>
              <w:rPr>
                <w:bCs/>
              </w:rPr>
            </w:pPr>
          </w:p>
        </w:tc>
      </w:tr>
      <w:tr w:rsidR="00445F2C" w:rsidRPr="00F67E23" w14:paraId="75E781F3" w14:textId="77777777" w:rsidTr="006411FC">
        <w:tc>
          <w:tcPr>
            <w:tcW w:w="1948" w:type="dxa"/>
          </w:tcPr>
          <w:p w14:paraId="12C1ABC2" w14:textId="77777777" w:rsidR="00445F2C" w:rsidRPr="00F67E23" w:rsidRDefault="00445F2C" w:rsidP="00F67E23">
            <w:pPr>
              <w:rPr>
                <w:bCs/>
              </w:rPr>
            </w:pPr>
            <w:r w:rsidRPr="00F67E23">
              <w:rPr>
                <w:bCs/>
              </w:rPr>
              <w:t>11(d)</w:t>
            </w:r>
          </w:p>
        </w:tc>
        <w:tc>
          <w:tcPr>
            <w:tcW w:w="7113" w:type="dxa"/>
          </w:tcPr>
          <w:p w14:paraId="2AE6DE36" w14:textId="77777777" w:rsidR="00445F2C" w:rsidRPr="00F67E23" w:rsidRDefault="00445F2C" w:rsidP="00F67E23">
            <w:pPr>
              <w:rPr>
                <w:bCs/>
              </w:rPr>
            </w:pPr>
          </w:p>
        </w:tc>
      </w:tr>
      <w:tr w:rsidR="00445F2C" w:rsidRPr="00F67E23" w14:paraId="30EA8E90" w14:textId="77777777" w:rsidTr="006411FC">
        <w:tc>
          <w:tcPr>
            <w:tcW w:w="1948" w:type="dxa"/>
          </w:tcPr>
          <w:p w14:paraId="4D713A4B" w14:textId="77777777" w:rsidR="00445F2C" w:rsidRPr="00F67E23" w:rsidRDefault="00445F2C" w:rsidP="00F67E23">
            <w:pPr>
              <w:rPr>
                <w:bCs/>
              </w:rPr>
            </w:pPr>
            <w:r w:rsidRPr="00F67E23">
              <w:rPr>
                <w:bCs/>
              </w:rPr>
              <w:t>11(e)</w:t>
            </w:r>
          </w:p>
        </w:tc>
        <w:tc>
          <w:tcPr>
            <w:tcW w:w="7113" w:type="dxa"/>
          </w:tcPr>
          <w:p w14:paraId="0BD62232" w14:textId="77777777" w:rsidR="00445F2C" w:rsidRPr="00F67E23" w:rsidRDefault="00445F2C" w:rsidP="00F67E23">
            <w:pPr>
              <w:rPr>
                <w:bCs/>
              </w:rPr>
            </w:pPr>
          </w:p>
        </w:tc>
      </w:tr>
      <w:tr w:rsidR="00445F2C" w:rsidRPr="00F67E23" w14:paraId="50A64DB6" w14:textId="77777777" w:rsidTr="006411FC">
        <w:tc>
          <w:tcPr>
            <w:tcW w:w="1948" w:type="dxa"/>
          </w:tcPr>
          <w:p w14:paraId="316BFF35" w14:textId="77777777" w:rsidR="00445F2C" w:rsidRPr="00F67E23" w:rsidRDefault="00445F2C" w:rsidP="00F67E23">
            <w:pPr>
              <w:rPr>
                <w:bCs/>
              </w:rPr>
            </w:pPr>
            <w:r w:rsidRPr="00F67E23">
              <w:rPr>
                <w:bCs/>
              </w:rPr>
              <w:t>11(f)</w:t>
            </w:r>
          </w:p>
        </w:tc>
        <w:tc>
          <w:tcPr>
            <w:tcW w:w="7113" w:type="dxa"/>
          </w:tcPr>
          <w:p w14:paraId="172A6661" w14:textId="77777777" w:rsidR="00445F2C" w:rsidRPr="00F67E23" w:rsidRDefault="00445F2C" w:rsidP="00F67E23">
            <w:pPr>
              <w:rPr>
                <w:bCs/>
              </w:rPr>
            </w:pPr>
          </w:p>
        </w:tc>
      </w:tr>
      <w:tr w:rsidR="00445F2C" w:rsidRPr="00F67E23" w14:paraId="008D314A" w14:textId="77777777" w:rsidTr="006411FC">
        <w:tc>
          <w:tcPr>
            <w:tcW w:w="1948" w:type="dxa"/>
          </w:tcPr>
          <w:p w14:paraId="17001AFB" w14:textId="77777777" w:rsidR="00445F2C" w:rsidRPr="00F67E23" w:rsidRDefault="00445F2C" w:rsidP="00F67E23">
            <w:pPr>
              <w:rPr>
                <w:bCs/>
              </w:rPr>
            </w:pPr>
            <w:r w:rsidRPr="00F67E23">
              <w:rPr>
                <w:bCs/>
              </w:rPr>
              <w:t>11(g)</w:t>
            </w:r>
          </w:p>
        </w:tc>
        <w:tc>
          <w:tcPr>
            <w:tcW w:w="7113" w:type="dxa"/>
          </w:tcPr>
          <w:p w14:paraId="7A17DD2E" w14:textId="77777777" w:rsidR="00445F2C" w:rsidRPr="00F67E23" w:rsidRDefault="00445F2C" w:rsidP="00F67E23">
            <w:pPr>
              <w:rPr>
                <w:bCs/>
              </w:rPr>
            </w:pPr>
          </w:p>
        </w:tc>
      </w:tr>
      <w:tr w:rsidR="00445F2C" w:rsidRPr="00F67E23" w14:paraId="091615C3" w14:textId="77777777" w:rsidTr="006411FC">
        <w:tc>
          <w:tcPr>
            <w:tcW w:w="1948" w:type="dxa"/>
          </w:tcPr>
          <w:p w14:paraId="43A895DC" w14:textId="77777777" w:rsidR="00445F2C" w:rsidRPr="00F67E23" w:rsidRDefault="00445F2C" w:rsidP="00F67E23">
            <w:pPr>
              <w:rPr>
                <w:bCs/>
              </w:rPr>
            </w:pPr>
            <w:r w:rsidRPr="00F67E23">
              <w:rPr>
                <w:bCs/>
              </w:rPr>
              <w:t>11(h)</w:t>
            </w:r>
          </w:p>
        </w:tc>
        <w:tc>
          <w:tcPr>
            <w:tcW w:w="7113" w:type="dxa"/>
          </w:tcPr>
          <w:p w14:paraId="3589F8AF" w14:textId="77777777" w:rsidR="00445F2C" w:rsidRPr="00F67E23" w:rsidRDefault="00445F2C" w:rsidP="00F67E23">
            <w:pPr>
              <w:rPr>
                <w:bCs/>
              </w:rPr>
            </w:pPr>
          </w:p>
        </w:tc>
      </w:tr>
      <w:tr w:rsidR="00445F2C" w:rsidRPr="00F67E23" w14:paraId="5CBE5A12" w14:textId="77777777" w:rsidTr="006411FC">
        <w:tc>
          <w:tcPr>
            <w:tcW w:w="1948" w:type="dxa"/>
          </w:tcPr>
          <w:p w14:paraId="2F4D988E" w14:textId="77777777" w:rsidR="00445F2C" w:rsidRPr="00F67E23" w:rsidRDefault="00445F2C" w:rsidP="00F67E23">
            <w:pPr>
              <w:rPr>
                <w:bCs/>
              </w:rPr>
            </w:pPr>
            <w:r w:rsidRPr="00F67E23">
              <w:rPr>
                <w:bCs/>
              </w:rPr>
              <w:t>11(</w:t>
            </w:r>
            <w:proofErr w:type="spellStart"/>
            <w:r w:rsidRPr="00F67E23">
              <w:rPr>
                <w:bCs/>
              </w:rPr>
              <w:t>i</w:t>
            </w:r>
            <w:proofErr w:type="spellEnd"/>
            <w:r w:rsidRPr="00F67E23">
              <w:rPr>
                <w:bCs/>
              </w:rPr>
              <w:t>)</w:t>
            </w:r>
          </w:p>
        </w:tc>
        <w:tc>
          <w:tcPr>
            <w:tcW w:w="7113" w:type="dxa"/>
          </w:tcPr>
          <w:p w14:paraId="4EE25AB3" w14:textId="77777777" w:rsidR="00445F2C" w:rsidRPr="00F67E23" w:rsidRDefault="00445F2C" w:rsidP="00F67E23">
            <w:pPr>
              <w:rPr>
                <w:bCs/>
              </w:rPr>
            </w:pPr>
          </w:p>
        </w:tc>
      </w:tr>
      <w:tr w:rsidR="00445F2C" w:rsidRPr="00F67E23" w14:paraId="25E878F6" w14:textId="77777777" w:rsidTr="006411FC">
        <w:tc>
          <w:tcPr>
            <w:tcW w:w="1948" w:type="dxa"/>
          </w:tcPr>
          <w:p w14:paraId="0D92449A" w14:textId="77777777" w:rsidR="00445F2C" w:rsidRPr="00F67E23" w:rsidRDefault="00445F2C" w:rsidP="00F67E23">
            <w:pPr>
              <w:rPr>
                <w:bCs/>
              </w:rPr>
            </w:pPr>
            <w:r w:rsidRPr="00F67E23">
              <w:rPr>
                <w:bCs/>
              </w:rPr>
              <w:t>11(j)</w:t>
            </w:r>
          </w:p>
        </w:tc>
        <w:tc>
          <w:tcPr>
            <w:tcW w:w="7113" w:type="dxa"/>
          </w:tcPr>
          <w:p w14:paraId="3F5E762D" w14:textId="77777777" w:rsidR="00445F2C" w:rsidRPr="00F67E23" w:rsidRDefault="00445F2C" w:rsidP="00F67E23">
            <w:pPr>
              <w:rPr>
                <w:bCs/>
              </w:rPr>
            </w:pPr>
          </w:p>
        </w:tc>
      </w:tr>
      <w:tr w:rsidR="00445F2C" w:rsidRPr="00F67E23" w14:paraId="53A4A20A" w14:textId="77777777" w:rsidTr="006411FC">
        <w:tc>
          <w:tcPr>
            <w:tcW w:w="1948" w:type="dxa"/>
          </w:tcPr>
          <w:p w14:paraId="62753C53" w14:textId="77777777" w:rsidR="00445F2C" w:rsidRPr="00F67E23" w:rsidRDefault="00445F2C" w:rsidP="00F67E23">
            <w:pPr>
              <w:rPr>
                <w:bCs/>
              </w:rPr>
            </w:pPr>
            <w:r w:rsidRPr="00F67E23">
              <w:rPr>
                <w:bCs/>
              </w:rPr>
              <w:t>11(k)</w:t>
            </w:r>
          </w:p>
        </w:tc>
        <w:tc>
          <w:tcPr>
            <w:tcW w:w="7113" w:type="dxa"/>
          </w:tcPr>
          <w:p w14:paraId="46981684" w14:textId="77777777" w:rsidR="00445F2C" w:rsidRPr="00F67E23" w:rsidRDefault="00445F2C" w:rsidP="00F67E23">
            <w:pPr>
              <w:rPr>
                <w:bCs/>
              </w:rPr>
            </w:pPr>
          </w:p>
        </w:tc>
      </w:tr>
      <w:tr w:rsidR="00445F2C" w:rsidRPr="00F67E23" w14:paraId="307D58B9" w14:textId="77777777" w:rsidTr="006411FC">
        <w:tc>
          <w:tcPr>
            <w:tcW w:w="1948" w:type="dxa"/>
          </w:tcPr>
          <w:p w14:paraId="6DE93C89" w14:textId="77777777" w:rsidR="00445F2C" w:rsidRPr="00F67E23" w:rsidRDefault="00445F2C" w:rsidP="00F67E23">
            <w:pPr>
              <w:rPr>
                <w:bCs/>
              </w:rPr>
            </w:pPr>
            <w:r w:rsidRPr="00F67E23">
              <w:rPr>
                <w:bCs/>
              </w:rPr>
              <w:lastRenderedPageBreak/>
              <w:t>11(l)</w:t>
            </w:r>
          </w:p>
        </w:tc>
        <w:tc>
          <w:tcPr>
            <w:tcW w:w="7113" w:type="dxa"/>
          </w:tcPr>
          <w:p w14:paraId="27C44AFB" w14:textId="77777777" w:rsidR="00445F2C" w:rsidRPr="00F67E23" w:rsidRDefault="00445F2C" w:rsidP="00F67E23">
            <w:pPr>
              <w:rPr>
                <w:bCs/>
              </w:rPr>
            </w:pPr>
          </w:p>
        </w:tc>
      </w:tr>
      <w:tr w:rsidR="00445F2C" w:rsidRPr="00F67E23" w14:paraId="50ED67E8" w14:textId="77777777" w:rsidTr="006411FC">
        <w:tc>
          <w:tcPr>
            <w:tcW w:w="1948" w:type="dxa"/>
          </w:tcPr>
          <w:p w14:paraId="53C18D5E" w14:textId="77777777" w:rsidR="00445F2C" w:rsidRPr="00F67E23" w:rsidRDefault="00445F2C" w:rsidP="00F67E23">
            <w:pPr>
              <w:rPr>
                <w:bCs/>
              </w:rPr>
            </w:pPr>
            <w:r w:rsidRPr="00F67E23">
              <w:rPr>
                <w:bCs/>
              </w:rPr>
              <w:t>11(m)</w:t>
            </w:r>
          </w:p>
        </w:tc>
        <w:tc>
          <w:tcPr>
            <w:tcW w:w="7113" w:type="dxa"/>
          </w:tcPr>
          <w:p w14:paraId="43593906" w14:textId="77777777" w:rsidR="00445F2C" w:rsidRPr="00F67E23" w:rsidRDefault="00445F2C" w:rsidP="00F67E23">
            <w:pPr>
              <w:rPr>
                <w:bCs/>
              </w:rPr>
            </w:pPr>
          </w:p>
        </w:tc>
      </w:tr>
      <w:tr w:rsidR="00445F2C" w:rsidRPr="00F67E23" w14:paraId="5C309936" w14:textId="77777777" w:rsidTr="006411FC">
        <w:tc>
          <w:tcPr>
            <w:tcW w:w="1948" w:type="dxa"/>
          </w:tcPr>
          <w:p w14:paraId="3EB8091F" w14:textId="77777777" w:rsidR="00445F2C" w:rsidRPr="00F67E23" w:rsidRDefault="00445F2C" w:rsidP="00F67E23">
            <w:pPr>
              <w:rPr>
                <w:bCs/>
              </w:rPr>
            </w:pPr>
            <w:r w:rsidRPr="00F67E23">
              <w:rPr>
                <w:bCs/>
              </w:rPr>
              <w:t>12(a)</w:t>
            </w:r>
          </w:p>
        </w:tc>
        <w:tc>
          <w:tcPr>
            <w:tcW w:w="7113" w:type="dxa"/>
          </w:tcPr>
          <w:p w14:paraId="3542BBEF" w14:textId="77777777" w:rsidR="00445F2C" w:rsidRPr="00F67E23" w:rsidRDefault="00445F2C" w:rsidP="00F67E23">
            <w:pPr>
              <w:rPr>
                <w:bCs/>
              </w:rPr>
            </w:pPr>
          </w:p>
        </w:tc>
      </w:tr>
      <w:tr w:rsidR="00445F2C" w:rsidRPr="00F67E23" w14:paraId="26812AB5" w14:textId="77777777" w:rsidTr="006411FC">
        <w:tc>
          <w:tcPr>
            <w:tcW w:w="1948" w:type="dxa"/>
          </w:tcPr>
          <w:p w14:paraId="4F72A134" w14:textId="77777777" w:rsidR="00445F2C" w:rsidRPr="00F67E23" w:rsidRDefault="00445F2C" w:rsidP="00F67E23">
            <w:pPr>
              <w:rPr>
                <w:bCs/>
              </w:rPr>
            </w:pPr>
            <w:r w:rsidRPr="00F67E23">
              <w:rPr>
                <w:bCs/>
              </w:rPr>
              <w:t>13(a)</w:t>
            </w:r>
          </w:p>
        </w:tc>
        <w:tc>
          <w:tcPr>
            <w:tcW w:w="7113" w:type="dxa"/>
          </w:tcPr>
          <w:p w14:paraId="7B9F3A01" w14:textId="77777777" w:rsidR="00445F2C" w:rsidRPr="00F67E23" w:rsidRDefault="00445F2C" w:rsidP="00F67E23">
            <w:pPr>
              <w:rPr>
                <w:bCs/>
              </w:rPr>
            </w:pPr>
          </w:p>
        </w:tc>
      </w:tr>
      <w:tr w:rsidR="00445F2C" w:rsidRPr="00F67E23" w14:paraId="70CE7CB3" w14:textId="77777777" w:rsidTr="006411FC">
        <w:tc>
          <w:tcPr>
            <w:tcW w:w="1948" w:type="dxa"/>
          </w:tcPr>
          <w:p w14:paraId="44501C6C" w14:textId="77777777" w:rsidR="00445F2C" w:rsidRPr="00F67E23" w:rsidRDefault="00445F2C" w:rsidP="00F67E23">
            <w:pPr>
              <w:rPr>
                <w:bCs/>
              </w:rPr>
            </w:pPr>
            <w:r w:rsidRPr="00F67E23">
              <w:rPr>
                <w:bCs/>
              </w:rPr>
              <w:t>13(b)</w:t>
            </w:r>
          </w:p>
        </w:tc>
        <w:tc>
          <w:tcPr>
            <w:tcW w:w="7113" w:type="dxa"/>
          </w:tcPr>
          <w:p w14:paraId="505F3DB1" w14:textId="77777777" w:rsidR="00445F2C" w:rsidRPr="00F67E23" w:rsidRDefault="00445F2C" w:rsidP="00F67E23">
            <w:pPr>
              <w:rPr>
                <w:bCs/>
              </w:rPr>
            </w:pPr>
          </w:p>
        </w:tc>
      </w:tr>
      <w:tr w:rsidR="00445F2C" w:rsidRPr="00F67E23" w14:paraId="7A8A07A4" w14:textId="77777777" w:rsidTr="006411FC">
        <w:tc>
          <w:tcPr>
            <w:tcW w:w="1948" w:type="dxa"/>
          </w:tcPr>
          <w:p w14:paraId="3C92D138" w14:textId="77777777" w:rsidR="00445F2C" w:rsidRPr="00F67E23" w:rsidRDefault="00445F2C" w:rsidP="00F67E23">
            <w:pPr>
              <w:rPr>
                <w:bCs/>
              </w:rPr>
            </w:pPr>
            <w:r w:rsidRPr="00F67E23">
              <w:rPr>
                <w:bCs/>
              </w:rPr>
              <w:t>13(c)</w:t>
            </w:r>
          </w:p>
        </w:tc>
        <w:tc>
          <w:tcPr>
            <w:tcW w:w="7113" w:type="dxa"/>
          </w:tcPr>
          <w:p w14:paraId="6771244A" w14:textId="77777777" w:rsidR="00445F2C" w:rsidRPr="00F67E23" w:rsidRDefault="00445F2C" w:rsidP="00F67E23">
            <w:pPr>
              <w:rPr>
                <w:bCs/>
              </w:rPr>
            </w:pPr>
          </w:p>
        </w:tc>
      </w:tr>
      <w:tr w:rsidR="00445F2C" w:rsidRPr="00F67E23" w14:paraId="1FADF2FF" w14:textId="77777777" w:rsidTr="006411FC">
        <w:tc>
          <w:tcPr>
            <w:tcW w:w="1948" w:type="dxa"/>
          </w:tcPr>
          <w:p w14:paraId="1C5419D6" w14:textId="77777777" w:rsidR="00445F2C" w:rsidRPr="00F67E23" w:rsidRDefault="00445F2C" w:rsidP="00F67E23">
            <w:pPr>
              <w:rPr>
                <w:bCs/>
              </w:rPr>
            </w:pPr>
            <w:r w:rsidRPr="00F67E23">
              <w:rPr>
                <w:bCs/>
              </w:rPr>
              <w:t>13(d)</w:t>
            </w:r>
          </w:p>
        </w:tc>
        <w:tc>
          <w:tcPr>
            <w:tcW w:w="7113" w:type="dxa"/>
          </w:tcPr>
          <w:p w14:paraId="616FF8F0" w14:textId="77777777" w:rsidR="00445F2C" w:rsidRPr="00F67E23" w:rsidRDefault="00445F2C" w:rsidP="00F67E23">
            <w:pPr>
              <w:rPr>
                <w:bCs/>
              </w:rPr>
            </w:pPr>
          </w:p>
        </w:tc>
      </w:tr>
      <w:tr w:rsidR="00445F2C" w:rsidRPr="00F67E23" w14:paraId="6E0AEBDA" w14:textId="77777777" w:rsidTr="006411FC">
        <w:tc>
          <w:tcPr>
            <w:tcW w:w="1948" w:type="dxa"/>
          </w:tcPr>
          <w:p w14:paraId="6F4FD203" w14:textId="77777777" w:rsidR="00445F2C" w:rsidRPr="00F67E23" w:rsidRDefault="00445F2C" w:rsidP="00F67E23">
            <w:pPr>
              <w:rPr>
                <w:bCs/>
              </w:rPr>
            </w:pPr>
            <w:r w:rsidRPr="00F67E23">
              <w:rPr>
                <w:bCs/>
              </w:rPr>
              <w:t>13(e)</w:t>
            </w:r>
          </w:p>
        </w:tc>
        <w:tc>
          <w:tcPr>
            <w:tcW w:w="7113" w:type="dxa"/>
          </w:tcPr>
          <w:p w14:paraId="6438B1D4" w14:textId="77777777" w:rsidR="00445F2C" w:rsidRPr="00F67E23" w:rsidRDefault="00445F2C" w:rsidP="00F67E23">
            <w:pPr>
              <w:rPr>
                <w:bCs/>
              </w:rPr>
            </w:pPr>
          </w:p>
        </w:tc>
      </w:tr>
      <w:tr w:rsidR="00445F2C" w:rsidRPr="00F67E23" w14:paraId="2E2DAE9F" w14:textId="77777777" w:rsidTr="006411FC">
        <w:tc>
          <w:tcPr>
            <w:tcW w:w="1948" w:type="dxa"/>
          </w:tcPr>
          <w:p w14:paraId="3407023B" w14:textId="77777777" w:rsidR="00445F2C" w:rsidRPr="00F67E23" w:rsidRDefault="00445F2C" w:rsidP="00F67E23">
            <w:pPr>
              <w:rPr>
                <w:bCs/>
              </w:rPr>
            </w:pPr>
            <w:r w:rsidRPr="00F67E23">
              <w:rPr>
                <w:bCs/>
              </w:rPr>
              <w:t>13(f)</w:t>
            </w:r>
          </w:p>
        </w:tc>
        <w:tc>
          <w:tcPr>
            <w:tcW w:w="7113" w:type="dxa"/>
          </w:tcPr>
          <w:p w14:paraId="0BED6AFA" w14:textId="77777777" w:rsidR="00445F2C" w:rsidRPr="00F67E23" w:rsidRDefault="00445F2C" w:rsidP="00F67E23">
            <w:pPr>
              <w:rPr>
                <w:bCs/>
              </w:rPr>
            </w:pPr>
          </w:p>
        </w:tc>
      </w:tr>
      <w:tr w:rsidR="00445F2C" w:rsidRPr="00F67E23" w14:paraId="648EAF5E" w14:textId="77777777" w:rsidTr="006411FC">
        <w:tc>
          <w:tcPr>
            <w:tcW w:w="1948" w:type="dxa"/>
          </w:tcPr>
          <w:p w14:paraId="2990CD46" w14:textId="77777777" w:rsidR="00445F2C" w:rsidRPr="00F67E23" w:rsidRDefault="00445F2C" w:rsidP="00F67E23">
            <w:pPr>
              <w:rPr>
                <w:bCs/>
              </w:rPr>
            </w:pPr>
            <w:r w:rsidRPr="00F67E23">
              <w:rPr>
                <w:bCs/>
              </w:rPr>
              <w:t>13(g)</w:t>
            </w:r>
          </w:p>
        </w:tc>
        <w:tc>
          <w:tcPr>
            <w:tcW w:w="7113" w:type="dxa"/>
          </w:tcPr>
          <w:p w14:paraId="331FC328" w14:textId="77777777" w:rsidR="00445F2C" w:rsidRPr="00F67E23" w:rsidRDefault="00445F2C" w:rsidP="00F67E23">
            <w:pPr>
              <w:rPr>
                <w:bCs/>
              </w:rPr>
            </w:pPr>
          </w:p>
        </w:tc>
      </w:tr>
      <w:tr w:rsidR="00445F2C" w:rsidRPr="00F67E23" w14:paraId="4545E075" w14:textId="77777777" w:rsidTr="006411FC">
        <w:tc>
          <w:tcPr>
            <w:tcW w:w="1948" w:type="dxa"/>
          </w:tcPr>
          <w:p w14:paraId="50EAA12F" w14:textId="77777777" w:rsidR="00445F2C" w:rsidRPr="00F67E23" w:rsidRDefault="00445F2C" w:rsidP="00F67E23">
            <w:pPr>
              <w:rPr>
                <w:bCs/>
              </w:rPr>
            </w:pPr>
            <w:r w:rsidRPr="00F67E23">
              <w:rPr>
                <w:bCs/>
              </w:rPr>
              <w:t>13(h)</w:t>
            </w:r>
          </w:p>
        </w:tc>
        <w:tc>
          <w:tcPr>
            <w:tcW w:w="7113" w:type="dxa"/>
          </w:tcPr>
          <w:p w14:paraId="54366176" w14:textId="77777777" w:rsidR="00445F2C" w:rsidRPr="00F67E23" w:rsidRDefault="00445F2C" w:rsidP="00F67E23">
            <w:pPr>
              <w:rPr>
                <w:bCs/>
              </w:rPr>
            </w:pPr>
          </w:p>
        </w:tc>
      </w:tr>
      <w:tr w:rsidR="00445F2C" w:rsidRPr="00F67E23" w14:paraId="3C9A5886" w14:textId="77777777" w:rsidTr="006411FC">
        <w:tc>
          <w:tcPr>
            <w:tcW w:w="1948" w:type="dxa"/>
          </w:tcPr>
          <w:p w14:paraId="24C0B442" w14:textId="77777777" w:rsidR="00445F2C" w:rsidRPr="00F67E23" w:rsidRDefault="00445F2C" w:rsidP="00F67E23">
            <w:pPr>
              <w:rPr>
                <w:bCs/>
              </w:rPr>
            </w:pPr>
            <w:r w:rsidRPr="00F67E23">
              <w:rPr>
                <w:bCs/>
              </w:rPr>
              <w:t>13(</w:t>
            </w:r>
            <w:proofErr w:type="spellStart"/>
            <w:r w:rsidRPr="00F67E23">
              <w:rPr>
                <w:bCs/>
              </w:rPr>
              <w:t>i</w:t>
            </w:r>
            <w:proofErr w:type="spellEnd"/>
            <w:r w:rsidRPr="00F67E23">
              <w:rPr>
                <w:bCs/>
              </w:rPr>
              <w:t>)</w:t>
            </w:r>
          </w:p>
        </w:tc>
        <w:tc>
          <w:tcPr>
            <w:tcW w:w="7113" w:type="dxa"/>
          </w:tcPr>
          <w:p w14:paraId="0FD013F5" w14:textId="77777777" w:rsidR="00445F2C" w:rsidRPr="00F67E23" w:rsidRDefault="00445F2C" w:rsidP="00F67E23">
            <w:pPr>
              <w:rPr>
                <w:bCs/>
              </w:rPr>
            </w:pPr>
          </w:p>
        </w:tc>
      </w:tr>
      <w:tr w:rsidR="00445F2C" w:rsidRPr="00F67E23" w14:paraId="373F5E10" w14:textId="77777777" w:rsidTr="006411FC">
        <w:tc>
          <w:tcPr>
            <w:tcW w:w="1948" w:type="dxa"/>
          </w:tcPr>
          <w:p w14:paraId="0842E134" w14:textId="77777777" w:rsidR="00445F2C" w:rsidRPr="00F67E23" w:rsidRDefault="00445F2C" w:rsidP="00F67E23">
            <w:pPr>
              <w:rPr>
                <w:bCs/>
              </w:rPr>
            </w:pPr>
            <w:r w:rsidRPr="00F67E23">
              <w:rPr>
                <w:bCs/>
              </w:rPr>
              <w:t>14(a)</w:t>
            </w:r>
          </w:p>
        </w:tc>
        <w:tc>
          <w:tcPr>
            <w:tcW w:w="7113" w:type="dxa"/>
          </w:tcPr>
          <w:p w14:paraId="08C6372D" w14:textId="77777777" w:rsidR="00445F2C" w:rsidRPr="00F67E23" w:rsidRDefault="00445F2C" w:rsidP="00F67E23">
            <w:pPr>
              <w:rPr>
                <w:bCs/>
              </w:rPr>
            </w:pPr>
          </w:p>
        </w:tc>
      </w:tr>
      <w:tr w:rsidR="00445F2C" w:rsidRPr="00F67E23" w14:paraId="039E7BC8" w14:textId="77777777" w:rsidTr="006411FC">
        <w:tc>
          <w:tcPr>
            <w:tcW w:w="1948" w:type="dxa"/>
          </w:tcPr>
          <w:p w14:paraId="150865CE" w14:textId="77777777" w:rsidR="00445F2C" w:rsidRPr="00F67E23" w:rsidRDefault="00445F2C" w:rsidP="00F67E23">
            <w:pPr>
              <w:rPr>
                <w:bCs/>
              </w:rPr>
            </w:pPr>
            <w:r w:rsidRPr="00F67E23">
              <w:rPr>
                <w:bCs/>
              </w:rPr>
              <w:t>14(b)</w:t>
            </w:r>
          </w:p>
        </w:tc>
        <w:tc>
          <w:tcPr>
            <w:tcW w:w="7113" w:type="dxa"/>
          </w:tcPr>
          <w:p w14:paraId="7E364914" w14:textId="77777777" w:rsidR="00445F2C" w:rsidRPr="00F67E23" w:rsidRDefault="00445F2C" w:rsidP="00F67E23">
            <w:pPr>
              <w:rPr>
                <w:bCs/>
              </w:rPr>
            </w:pPr>
          </w:p>
        </w:tc>
      </w:tr>
      <w:tr w:rsidR="00445F2C" w:rsidRPr="00F67E23" w14:paraId="7E5DA476" w14:textId="77777777" w:rsidTr="006411FC">
        <w:tc>
          <w:tcPr>
            <w:tcW w:w="1948" w:type="dxa"/>
          </w:tcPr>
          <w:p w14:paraId="71FF5057" w14:textId="77777777" w:rsidR="00445F2C" w:rsidRPr="00F67E23" w:rsidRDefault="00445F2C" w:rsidP="00F67E23">
            <w:pPr>
              <w:rPr>
                <w:bCs/>
              </w:rPr>
            </w:pPr>
            <w:r w:rsidRPr="00F67E23">
              <w:rPr>
                <w:bCs/>
              </w:rPr>
              <w:t>14(c)</w:t>
            </w:r>
          </w:p>
        </w:tc>
        <w:tc>
          <w:tcPr>
            <w:tcW w:w="7113" w:type="dxa"/>
          </w:tcPr>
          <w:p w14:paraId="6ABA0BA5" w14:textId="77777777" w:rsidR="00445F2C" w:rsidRPr="00F67E23" w:rsidRDefault="00445F2C" w:rsidP="00F67E23">
            <w:pPr>
              <w:rPr>
                <w:bCs/>
              </w:rPr>
            </w:pPr>
          </w:p>
        </w:tc>
      </w:tr>
      <w:tr w:rsidR="00445F2C" w:rsidRPr="00F67E23" w14:paraId="4DE5091A" w14:textId="77777777" w:rsidTr="006411FC">
        <w:tc>
          <w:tcPr>
            <w:tcW w:w="1948" w:type="dxa"/>
          </w:tcPr>
          <w:p w14:paraId="697B35CE" w14:textId="77777777" w:rsidR="00445F2C" w:rsidRPr="00F67E23" w:rsidRDefault="00445F2C" w:rsidP="00F67E23">
            <w:pPr>
              <w:rPr>
                <w:bCs/>
              </w:rPr>
            </w:pPr>
            <w:r w:rsidRPr="00F67E23">
              <w:rPr>
                <w:bCs/>
              </w:rPr>
              <w:t>15(a)</w:t>
            </w:r>
          </w:p>
        </w:tc>
        <w:tc>
          <w:tcPr>
            <w:tcW w:w="7113" w:type="dxa"/>
          </w:tcPr>
          <w:p w14:paraId="36CC1241" w14:textId="77777777" w:rsidR="00445F2C" w:rsidRPr="00F67E23" w:rsidRDefault="00445F2C" w:rsidP="00F67E23">
            <w:pPr>
              <w:rPr>
                <w:bCs/>
              </w:rPr>
            </w:pPr>
          </w:p>
        </w:tc>
      </w:tr>
      <w:tr w:rsidR="00445F2C" w:rsidRPr="00F67E23" w14:paraId="3083B0F8" w14:textId="77777777" w:rsidTr="006411FC">
        <w:tc>
          <w:tcPr>
            <w:tcW w:w="1948" w:type="dxa"/>
          </w:tcPr>
          <w:p w14:paraId="669AFAD7" w14:textId="77777777" w:rsidR="00445F2C" w:rsidRPr="00F67E23" w:rsidRDefault="00445F2C" w:rsidP="00F67E23">
            <w:pPr>
              <w:rPr>
                <w:bCs/>
              </w:rPr>
            </w:pPr>
            <w:r w:rsidRPr="00F67E23">
              <w:rPr>
                <w:bCs/>
              </w:rPr>
              <w:t>16(a)</w:t>
            </w:r>
          </w:p>
        </w:tc>
        <w:tc>
          <w:tcPr>
            <w:tcW w:w="7113" w:type="dxa"/>
          </w:tcPr>
          <w:p w14:paraId="6296067C" w14:textId="77777777" w:rsidR="00445F2C" w:rsidRPr="00F67E23" w:rsidRDefault="00445F2C" w:rsidP="00F67E23">
            <w:pPr>
              <w:rPr>
                <w:bCs/>
              </w:rPr>
            </w:pPr>
          </w:p>
        </w:tc>
      </w:tr>
    </w:tbl>
    <w:p w14:paraId="54B6024F" w14:textId="77777777" w:rsidR="00AE4DCF" w:rsidRPr="00F67E23" w:rsidRDefault="00AE4DCF" w:rsidP="00A55BF9">
      <w:pPr>
        <w:ind w:left="567"/>
        <w:rPr>
          <w:bCs/>
        </w:rPr>
      </w:pPr>
      <w:bookmarkStart w:id="151" w:name="_Toc150718827"/>
      <w:bookmarkStart w:id="152" w:name="_Toc150718828"/>
      <w:bookmarkEnd w:id="151"/>
      <w:bookmarkEnd w:id="152"/>
    </w:p>
    <w:p w14:paraId="68835BDC" w14:textId="77777777" w:rsidR="0060212A" w:rsidRDefault="0060212A" w:rsidP="00A55BF9">
      <w:pPr>
        <w:pStyle w:val="Heading2"/>
      </w:pPr>
      <w:bookmarkStart w:id="153" w:name="_Toc158538403"/>
      <w:r w:rsidRPr="0060212A">
        <w:t>P</w:t>
      </w:r>
      <w:r w:rsidRPr="000560FC">
        <w:t>reference Point</w:t>
      </w:r>
      <w:r w:rsidR="0071278B">
        <w:t>s</w:t>
      </w:r>
      <w:r w:rsidRPr="000560FC">
        <w:t xml:space="preserve"> </w:t>
      </w:r>
      <w:r w:rsidR="000E14DD">
        <w:t xml:space="preserve">Preferential </w:t>
      </w:r>
      <w:r w:rsidRPr="000560FC">
        <w:t>Goals</w:t>
      </w:r>
      <w:r w:rsidR="00AE3179">
        <w:t xml:space="preserve"> Evidence</w:t>
      </w:r>
      <w:bookmarkEnd w:id="153"/>
    </w:p>
    <w:p w14:paraId="5B40318C" w14:textId="77777777" w:rsidR="004503C4" w:rsidRPr="004503C4" w:rsidRDefault="004503C4" w:rsidP="004503C4">
      <w:pPr>
        <w:ind w:left="567"/>
        <w:rPr>
          <w:bCs/>
          <w:szCs w:val="24"/>
        </w:rPr>
      </w:pPr>
      <w:r w:rsidRPr="004503C4">
        <w:rPr>
          <w:bCs/>
          <w:szCs w:val="24"/>
        </w:rPr>
        <w:t xml:space="preserve">The Bidder </w:t>
      </w:r>
      <w:r w:rsidRPr="004503C4">
        <w:rPr>
          <w:b/>
          <w:szCs w:val="24"/>
        </w:rPr>
        <w:t>must</w:t>
      </w:r>
      <w:r w:rsidRPr="004503C4">
        <w:rPr>
          <w:bCs/>
          <w:szCs w:val="24"/>
        </w:rPr>
        <w:t>:</w:t>
      </w:r>
    </w:p>
    <w:p w14:paraId="48B9A2F9" w14:textId="77777777" w:rsidR="004503C4" w:rsidRPr="00E92B0A" w:rsidRDefault="004503C4" w:rsidP="004503C4">
      <w:pPr>
        <w:numPr>
          <w:ilvl w:val="1"/>
          <w:numId w:val="229"/>
        </w:numPr>
        <w:spacing w:line="240" w:lineRule="auto"/>
        <w:rPr>
          <w:b/>
        </w:rPr>
      </w:pPr>
      <w:r w:rsidRPr="00E92B0A">
        <w:rPr>
          <w:b/>
        </w:rPr>
        <w:t xml:space="preserve">Preference Goal Requirements: </w:t>
      </w:r>
    </w:p>
    <w:p w14:paraId="47254AF7" w14:textId="229BB7D7" w:rsidR="00E92B0A" w:rsidRPr="00A55BF9" w:rsidRDefault="00E92B0A" w:rsidP="00A55BF9">
      <w:pPr>
        <w:pStyle w:val="ListParagraph"/>
        <w:numPr>
          <w:ilvl w:val="4"/>
          <w:numId w:val="229"/>
        </w:numPr>
        <w:ind w:left="1701"/>
        <w:rPr>
          <w:rFonts w:cs="Calibri"/>
          <w:b/>
          <w:lang w:eastAsia="en-GB"/>
        </w:rPr>
      </w:pPr>
      <w:r w:rsidRPr="00A55BF9">
        <w:rPr>
          <w:rFonts w:cs="Calibri"/>
          <w:lang w:eastAsia="en-GB"/>
        </w:rPr>
        <w:t xml:space="preserve">The Bidder </w:t>
      </w:r>
      <w:r w:rsidRPr="00A55BF9">
        <w:rPr>
          <w:rFonts w:cs="Calibri"/>
          <w:b/>
          <w:bCs/>
          <w:lang w:eastAsia="en-GB"/>
        </w:rPr>
        <w:t>must complete either the 90/10 or 80/20 preference point system</w:t>
      </w:r>
      <w:r w:rsidRPr="00A55BF9">
        <w:rPr>
          <w:rFonts w:cs="Calibri"/>
          <w:lang w:eastAsia="en-GB"/>
        </w:rPr>
        <w:t xml:space="preserve"> based on the offer submitted by the Bidder and submit proof or documentation required in terms of this tender and </w:t>
      </w:r>
      <w:r w:rsidRPr="00A55BF9">
        <w:rPr>
          <w:rFonts w:cs="Calibri"/>
          <w:b/>
          <w:bCs/>
          <w:lang w:eastAsia="en-GB"/>
        </w:rPr>
        <w:t>attach it here</w:t>
      </w:r>
      <w:r w:rsidRPr="00A55BF9">
        <w:rPr>
          <w:rFonts w:cs="Calibri"/>
          <w:lang w:eastAsia="en-GB"/>
        </w:rPr>
        <w:t>.</w:t>
      </w:r>
    </w:p>
    <w:p w14:paraId="7CB9C33D" w14:textId="747B201E" w:rsidR="00E92B0A" w:rsidRPr="00A55BF9" w:rsidRDefault="00E92B0A" w:rsidP="00A55BF9">
      <w:pPr>
        <w:pStyle w:val="ListParagraph"/>
        <w:numPr>
          <w:ilvl w:val="4"/>
          <w:numId w:val="229"/>
        </w:numPr>
        <w:ind w:left="1701"/>
        <w:rPr>
          <w:rFonts w:cs="Calibri"/>
          <w:b/>
          <w:lang w:eastAsia="en-GB"/>
        </w:rPr>
      </w:pPr>
      <w:r w:rsidRPr="00A55BF9">
        <w:rPr>
          <w:rFonts w:cs="Calibri"/>
        </w:rPr>
        <w:t xml:space="preserve">Bidder to select the section for points they wish to claim (Mark as Y=Yes) in </w:t>
      </w:r>
      <w:r w:rsidRPr="00A55BF9">
        <w:rPr>
          <w:rFonts w:cs="Calibri"/>
          <w:b/>
          <w:bCs/>
        </w:rPr>
        <w:t>either tables 1</w:t>
      </w:r>
      <w:r w:rsidR="00DC21C0" w:rsidRPr="00A55BF9">
        <w:rPr>
          <w:rFonts w:cs="Calibri"/>
          <w:b/>
          <w:bCs/>
        </w:rPr>
        <w:t>4</w:t>
      </w:r>
      <w:r w:rsidRPr="00A55BF9">
        <w:rPr>
          <w:rFonts w:cs="Calibri"/>
          <w:b/>
          <w:bCs/>
        </w:rPr>
        <w:t>A or 1</w:t>
      </w:r>
      <w:r w:rsidR="00DC21C0" w:rsidRPr="00A55BF9">
        <w:rPr>
          <w:rFonts w:cs="Calibri"/>
          <w:b/>
          <w:bCs/>
        </w:rPr>
        <w:t>4</w:t>
      </w:r>
      <w:r w:rsidRPr="00A55BF9">
        <w:rPr>
          <w:rFonts w:cs="Calibri"/>
          <w:b/>
          <w:bCs/>
        </w:rPr>
        <w:t xml:space="preserve">B in section </w:t>
      </w:r>
      <w:r w:rsidR="00DC21C0" w:rsidRPr="00DC21C0">
        <w:rPr>
          <w:rFonts w:cs="Calibri"/>
          <w:b/>
          <w:bCs/>
        </w:rPr>
        <w:t>4.6</w:t>
      </w:r>
      <w:r w:rsidRPr="00A55BF9">
        <w:rPr>
          <w:rFonts w:cs="Calibri"/>
        </w:rPr>
        <w:t xml:space="preserve">, Dependant on which preference system the Bidder </w:t>
      </w:r>
      <w:r w:rsidR="00C11D8A" w:rsidRPr="00A55BF9">
        <w:rPr>
          <w:rFonts w:cs="Calibri"/>
        </w:rPr>
        <w:t>selects;</w:t>
      </w:r>
      <w:r w:rsidRPr="00A55BF9">
        <w:rPr>
          <w:rFonts w:cs="Calibri"/>
          <w:b/>
          <w:bCs/>
          <w:lang w:eastAsia="en-GB"/>
        </w:rPr>
        <w:t xml:space="preserve"> and</w:t>
      </w:r>
    </w:p>
    <w:p w14:paraId="7D83EF5F" w14:textId="227DA8D0" w:rsidR="00E92B0A" w:rsidRPr="00A55BF9" w:rsidRDefault="00E92B0A" w:rsidP="00A55BF9">
      <w:pPr>
        <w:pStyle w:val="ListParagraph"/>
        <w:numPr>
          <w:ilvl w:val="4"/>
          <w:numId w:val="229"/>
        </w:numPr>
        <w:ind w:left="1701"/>
        <w:rPr>
          <w:rFonts w:cs="Calibri"/>
          <w:b/>
          <w:lang w:eastAsia="en-GB"/>
        </w:rPr>
      </w:pPr>
      <w:r w:rsidRPr="00A55BF9">
        <w:rPr>
          <w:rFonts w:cs="Calibri"/>
        </w:rPr>
        <w:t xml:space="preserve">The Bidder must provide a copy of relevant evidence for the Preferential Goal points which the Bidder qualifies for as set out in </w:t>
      </w:r>
      <w:r w:rsidRPr="00A55BF9">
        <w:rPr>
          <w:rFonts w:cs="Calibri"/>
          <w:b/>
          <w:bCs/>
        </w:rPr>
        <w:t>table 1</w:t>
      </w:r>
      <w:r w:rsidR="00DC21C0" w:rsidRPr="00A55BF9">
        <w:rPr>
          <w:rFonts w:cs="Calibri"/>
          <w:b/>
          <w:bCs/>
        </w:rPr>
        <w:t>4</w:t>
      </w:r>
      <w:r w:rsidRPr="00A55BF9">
        <w:rPr>
          <w:rFonts w:cs="Calibri"/>
          <w:b/>
          <w:bCs/>
        </w:rPr>
        <w:t xml:space="preserve"> A, or 1</w:t>
      </w:r>
      <w:r w:rsidR="00DC21C0" w:rsidRPr="00A55BF9">
        <w:rPr>
          <w:rFonts w:cs="Calibri"/>
          <w:b/>
          <w:bCs/>
        </w:rPr>
        <w:t>4</w:t>
      </w:r>
      <w:r w:rsidRPr="00A55BF9">
        <w:rPr>
          <w:rFonts w:cs="Calibri"/>
          <w:b/>
          <w:bCs/>
        </w:rPr>
        <w:t xml:space="preserve">B in section </w:t>
      </w:r>
      <w:r w:rsidR="00DC21C0" w:rsidRPr="00DC21C0">
        <w:rPr>
          <w:rFonts w:cs="Calibri"/>
          <w:b/>
          <w:bCs/>
        </w:rPr>
        <w:t>4.6</w:t>
      </w:r>
      <w:r w:rsidRPr="00A55BF9">
        <w:rPr>
          <w:rFonts w:cs="Calibri"/>
        </w:rPr>
        <w:t xml:space="preserve"> and </w:t>
      </w:r>
      <w:r w:rsidRPr="00A55BF9">
        <w:rPr>
          <w:rFonts w:cs="Calibri"/>
          <w:b/>
          <w:bCs/>
        </w:rPr>
        <w:t>attach it here</w:t>
      </w:r>
      <w:r w:rsidRPr="00A55BF9">
        <w:rPr>
          <w:rFonts w:cs="Calibri"/>
        </w:rPr>
        <w:t>.</w:t>
      </w:r>
    </w:p>
    <w:p w14:paraId="49830539" w14:textId="77777777" w:rsidR="00E92B0A" w:rsidRPr="00A55BF9" w:rsidRDefault="00E92B0A" w:rsidP="00E92B0A">
      <w:pPr>
        <w:ind w:left="1134" w:firstLine="567"/>
        <w:rPr>
          <w:rFonts w:cs="Calibri"/>
          <w:b/>
          <w:bCs/>
          <w:lang w:eastAsia="en-GB"/>
        </w:rPr>
      </w:pPr>
      <w:r w:rsidRPr="00A55BF9">
        <w:rPr>
          <w:rFonts w:cs="Calibri"/>
          <w:b/>
          <w:bCs/>
          <w:lang w:eastAsia="en-GB"/>
        </w:rPr>
        <w:t>and,</w:t>
      </w:r>
    </w:p>
    <w:p w14:paraId="2ABB8F8B" w14:textId="77777777" w:rsidR="004503C4" w:rsidRPr="00017160" w:rsidRDefault="004503C4" w:rsidP="00A55BF9">
      <w:pPr>
        <w:numPr>
          <w:ilvl w:val="1"/>
          <w:numId w:val="229"/>
        </w:numPr>
        <w:tabs>
          <w:tab w:val="clear" w:pos="1134"/>
        </w:tabs>
        <w:spacing w:line="240" w:lineRule="auto"/>
        <w:rPr>
          <w:rFonts w:cs="Calibri"/>
          <w:b/>
        </w:rPr>
      </w:pPr>
      <w:r w:rsidRPr="004503C4">
        <w:rPr>
          <w:bCs/>
          <w:szCs w:val="24"/>
        </w:rPr>
        <w:t xml:space="preserve">Indicate their </w:t>
      </w:r>
      <w:r w:rsidRPr="004503C4">
        <w:rPr>
          <w:b/>
          <w:szCs w:val="24"/>
        </w:rPr>
        <w:t>commitment</w:t>
      </w:r>
      <w:r w:rsidRPr="004503C4">
        <w:rPr>
          <w:bCs/>
          <w:szCs w:val="24"/>
        </w:rPr>
        <w:t xml:space="preserve"> to claim points for each of the preference points </w:t>
      </w:r>
      <w:r w:rsidRPr="00017160">
        <w:rPr>
          <w:b/>
          <w:szCs w:val="24"/>
        </w:rPr>
        <w:t>by signing at par 4.5 in the Invitation to Bid document</w:t>
      </w:r>
      <w:r w:rsidRPr="00017160">
        <w:rPr>
          <w:bCs/>
          <w:szCs w:val="24"/>
        </w:rPr>
        <w:t>.</w:t>
      </w:r>
    </w:p>
    <w:p w14:paraId="787EA42E" w14:textId="77777777" w:rsidR="004503C4" w:rsidRPr="004503C4" w:rsidRDefault="004503C4" w:rsidP="004503C4">
      <w:pPr>
        <w:ind w:left="567" w:firstLine="567"/>
        <w:rPr>
          <w:rFonts w:cs="Calibri"/>
          <w:b/>
          <w:szCs w:val="24"/>
        </w:rPr>
      </w:pPr>
      <w:r w:rsidRPr="004503C4">
        <w:rPr>
          <w:rFonts w:cs="Calibri"/>
          <w:b/>
          <w:szCs w:val="24"/>
        </w:rPr>
        <w:t>Note (1):</w:t>
      </w:r>
    </w:p>
    <w:p w14:paraId="2D6D6D00" w14:textId="77777777" w:rsidR="004503C4" w:rsidRPr="004503C4" w:rsidRDefault="004503C4" w:rsidP="004503C4">
      <w:pPr>
        <w:ind w:left="1134"/>
        <w:rPr>
          <w:b/>
          <w:bCs/>
          <w:szCs w:val="24"/>
        </w:rPr>
      </w:pPr>
      <w:r w:rsidRPr="004503C4">
        <w:rPr>
          <w:rFonts w:cs="Calibri"/>
          <w:b/>
          <w:bCs/>
        </w:rPr>
        <w:t>Failure on the part of a bidder to comply to paragraphs (a) and (b) above, will be interpreted to mean that preference points are not claimed.</w:t>
      </w:r>
    </w:p>
    <w:p w14:paraId="43653C60" w14:textId="77777777" w:rsidR="007D0577" w:rsidRPr="007D0577" w:rsidRDefault="007D0577" w:rsidP="007D0577">
      <w:pPr>
        <w:rPr>
          <w:b/>
          <w:highlight w:val="yellow"/>
        </w:rPr>
      </w:pPr>
    </w:p>
    <w:p w14:paraId="1DCA0B6A" w14:textId="77777777" w:rsidR="00292A86" w:rsidRPr="00292A86" w:rsidRDefault="00292A86" w:rsidP="002E5AED">
      <w:pPr>
        <w:ind w:left="567"/>
        <w:rPr>
          <w:highlight w:val="yellow"/>
        </w:rPr>
      </w:pPr>
    </w:p>
    <w:p w14:paraId="6B24A17F" w14:textId="77777777" w:rsidR="008049F9" w:rsidRDefault="008049F9" w:rsidP="000560FC"/>
    <w:p w14:paraId="7754639E" w14:textId="77777777" w:rsidR="00593247" w:rsidRDefault="00593247" w:rsidP="000560FC">
      <w:pPr>
        <w:sectPr w:rsidR="00593247" w:rsidSect="002959E2">
          <w:pgSz w:w="11906" w:h="16838" w:code="9"/>
          <w:pgMar w:top="1276" w:right="1134" w:bottom="993" w:left="1134" w:header="709" w:footer="584" w:gutter="0"/>
          <w:cols w:space="708"/>
          <w:docGrid w:linePitch="360"/>
        </w:sectPr>
      </w:pPr>
    </w:p>
    <w:p w14:paraId="2D7C6C56" w14:textId="135E94B3" w:rsidR="00811091" w:rsidRPr="00BC4635" w:rsidRDefault="00811091" w:rsidP="00A55BF9">
      <w:pPr>
        <w:pStyle w:val="AnnexH1"/>
        <w:ind w:right="-285"/>
        <w:jc w:val="left"/>
      </w:pPr>
      <w:bookmarkStart w:id="154" w:name="_Toc150718831"/>
      <w:bookmarkStart w:id="155" w:name="_Toc150720572"/>
      <w:bookmarkStart w:id="156" w:name="_Toc150720691"/>
      <w:bookmarkStart w:id="157" w:name="_Toc150718832"/>
      <w:bookmarkStart w:id="158" w:name="_Toc150720573"/>
      <w:bookmarkStart w:id="159" w:name="_Toc150720692"/>
      <w:bookmarkStart w:id="160" w:name="_Toc150718833"/>
      <w:bookmarkStart w:id="161" w:name="_Toc150720574"/>
      <w:bookmarkStart w:id="162" w:name="_Toc150720693"/>
      <w:bookmarkStart w:id="163" w:name="_Toc150718834"/>
      <w:bookmarkStart w:id="164" w:name="_Toc150720575"/>
      <w:bookmarkStart w:id="165" w:name="_Toc150720694"/>
      <w:bookmarkStart w:id="166" w:name="_Toc150718841"/>
      <w:bookmarkStart w:id="167" w:name="_Toc150720582"/>
      <w:bookmarkStart w:id="168" w:name="_Toc150720701"/>
      <w:bookmarkStart w:id="169" w:name="_Toc150718875"/>
      <w:bookmarkStart w:id="170" w:name="_Toc150720616"/>
      <w:bookmarkStart w:id="171" w:name="_Toc150720735"/>
      <w:bookmarkStart w:id="172" w:name="_Toc158538404"/>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BC4635">
        <w:lastRenderedPageBreak/>
        <w:t>THIRD-PARTY RISK MANAGEMENT (TPRM)</w:t>
      </w:r>
      <w:r w:rsidR="0068485F">
        <w:t xml:space="preserve"> </w:t>
      </w:r>
      <w:r w:rsidRPr="00BC4635">
        <w:t>ASSES</w:t>
      </w:r>
      <w:r w:rsidR="00766D19" w:rsidRPr="00BC4635">
        <w:t>S</w:t>
      </w:r>
      <w:r w:rsidRPr="00BC4635">
        <w:t>MENT</w:t>
      </w:r>
      <w:bookmarkEnd w:id="172"/>
    </w:p>
    <w:p w14:paraId="35D64E01" w14:textId="7382EBCC" w:rsidR="00811091" w:rsidRPr="000C1EFA" w:rsidRDefault="00811091" w:rsidP="008078EF">
      <w:pPr>
        <w:pStyle w:val="Heading1"/>
      </w:pPr>
      <w:bookmarkStart w:id="173" w:name="_Toc158538405"/>
      <w:r w:rsidRPr="000C1EFA">
        <w:t>I</w:t>
      </w:r>
      <w:r w:rsidR="008078EF" w:rsidRPr="000C1EFA">
        <w:t>nstructions</w:t>
      </w:r>
      <w:bookmarkEnd w:id="173"/>
    </w:p>
    <w:p w14:paraId="797B51EE" w14:textId="77777777" w:rsidR="00811091" w:rsidRPr="000C1EFA" w:rsidRDefault="00811091" w:rsidP="00A105E4">
      <w:pPr>
        <w:pStyle w:val="ListParagraph"/>
        <w:numPr>
          <w:ilvl w:val="0"/>
          <w:numId w:val="60"/>
        </w:numPr>
      </w:pPr>
      <w:r w:rsidRPr="000C1EFA">
        <w:t xml:space="preserve">In terms of the approved SITA Third-Party Risk Management Framework, all Bidders responding to this bid must complete the following section by answering ALL the questions. </w:t>
      </w:r>
    </w:p>
    <w:p w14:paraId="0B0301F0" w14:textId="1E162F2C" w:rsidR="00811091" w:rsidRPr="000C1EFA" w:rsidRDefault="00811091" w:rsidP="00A105E4">
      <w:pPr>
        <w:pStyle w:val="ListParagraph"/>
        <w:numPr>
          <w:ilvl w:val="0"/>
          <w:numId w:val="60"/>
        </w:numPr>
      </w:pPr>
      <w:r w:rsidRPr="000C1EFA">
        <w:t xml:space="preserve">By completing the Third-Party Risk Management </w:t>
      </w:r>
      <w:proofErr w:type="gramStart"/>
      <w:r w:rsidRPr="000C1EFA">
        <w:t>Assessment</w:t>
      </w:r>
      <w:proofErr w:type="gramEnd"/>
      <w:r w:rsidRPr="000C1EFA">
        <w:t xml:space="preserve"> the Bidder agrees </w:t>
      </w:r>
      <w:r w:rsidR="00321620" w:rsidRPr="000C1EFA">
        <w:t>to provide</w:t>
      </w:r>
      <w:r w:rsidRPr="000C1EFA">
        <w:t xml:space="preserve"> all reasonable supporting documentation when requested to do so, as well as during contract finalisation as this is a pre-award condition of this bid.</w:t>
      </w:r>
    </w:p>
    <w:p w14:paraId="0D6E0C03" w14:textId="77777777" w:rsidR="00811091" w:rsidRPr="000C1EFA" w:rsidRDefault="00811091" w:rsidP="00A105E4">
      <w:pPr>
        <w:pStyle w:val="ListParagraph"/>
        <w:numPr>
          <w:ilvl w:val="0"/>
          <w:numId w:val="60"/>
        </w:numPr>
      </w:pPr>
      <w:r w:rsidRPr="000C1EFA">
        <w:t xml:space="preserve">Any risk identified during the assessment process will have to be mitigated and/or remediated before or during the contract finalisation phase. A detailed mitigation plan, that is acceptable to SITA, may also be required.   </w:t>
      </w:r>
    </w:p>
    <w:p w14:paraId="51CF8EEE" w14:textId="77777777" w:rsidR="00811091" w:rsidRPr="000C1EFA" w:rsidRDefault="00811091" w:rsidP="00A105E4">
      <w:pPr>
        <w:pStyle w:val="ListParagraph"/>
        <w:numPr>
          <w:ilvl w:val="0"/>
          <w:numId w:val="60"/>
        </w:numPr>
      </w:pPr>
      <w:r w:rsidRPr="000C1EFA">
        <w:t xml:space="preserve">Supplier due diligence, as contained in the Special Conditions of Contract, is also applicable to this Third-Party Risk Management process. </w:t>
      </w:r>
    </w:p>
    <w:p w14:paraId="22AB1103" w14:textId="77777777" w:rsidR="008078EF" w:rsidRPr="000C1EFA" w:rsidRDefault="00811091" w:rsidP="00A105E4">
      <w:pPr>
        <w:pStyle w:val="ListParagraph"/>
        <w:numPr>
          <w:ilvl w:val="0"/>
          <w:numId w:val="60"/>
        </w:numPr>
      </w:pPr>
      <w:r w:rsidRPr="000C1EFA">
        <w:t>The following 6 (six) risk elements will be assessed:</w:t>
      </w:r>
    </w:p>
    <w:p w14:paraId="17B85DAF" w14:textId="77777777" w:rsidR="008078EF" w:rsidRPr="000C1EFA" w:rsidRDefault="00811091" w:rsidP="00A105E4">
      <w:pPr>
        <w:pStyle w:val="ListParagraph"/>
        <w:numPr>
          <w:ilvl w:val="1"/>
          <w:numId w:val="61"/>
        </w:numPr>
        <w:rPr>
          <w:rFonts w:cstheme="minorHAnsi"/>
        </w:rPr>
      </w:pPr>
      <w:r w:rsidRPr="000C1EFA">
        <w:rPr>
          <w:rFonts w:cstheme="minorHAnsi"/>
        </w:rPr>
        <w:t>Company risk: 10 questions;</w:t>
      </w:r>
    </w:p>
    <w:p w14:paraId="16EEC1E4" w14:textId="77777777" w:rsidR="00811091" w:rsidRPr="000C1EFA" w:rsidRDefault="008078EF" w:rsidP="00A105E4">
      <w:pPr>
        <w:pStyle w:val="ListParagraph"/>
        <w:numPr>
          <w:ilvl w:val="1"/>
          <w:numId w:val="61"/>
        </w:numPr>
        <w:rPr>
          <w:rFonts w:cstheme="minorHAnsi"/>
        </w:rPr>
      </w:pPr>
      <w:r w:rsidRPr="000C1EFA">
        <w:rPr>
          <w:rFonts w:cstheme="minorHAnsi"/>
        </w:rPr>
        <w:t>Financial risk: 6 questions;</w:t>
      </w:r>
    </w:p>
    <w:p w14:paraId="60910DF6" w14:textId="77777777" w:rsidR="00811091" w:rsidRPr="000C1EFA" w:rsidRDefault="00811091" w:rsidP="00A105E4">
      <w:pPr>
        <w:pStyle w:val="ListParagraph"/>
        <w:numPr>
          <w:ilvl w:val="1"/>
          <w:numId w:val="61"/>
        </w:numPr>
        <w:rPr>
          <w:rFonts w:cstheme="minorHAnsi"/>
        </w:rPr>
      </w:pPr>
      <w:r w:rsidRPr="000C1EFA">
        <w:rPr>
          <w:rFonts w:cstheme="minorHAnsi"/>
        </w:rPr>
        <w:t xml:space="preserve">Operational risk: 8 questions; </w:t>
      </w:r>
    </w:p>
    <w:p w14:paraId="37D170CE" w14:textId="77777777" w:rsidR="00811091" w:rsidRPr="000C1EFA" w:rsidRDefault="00811091" w:rsidP="00A105E4">
      <w:pPr>
        <w:pStyle w:val="ListParagraph"/>
        <w:numPr>
          <w:ilvl w:val="1"/>
          <w:numId w:val="61"/>
        </w:numPr>
        <w:rPr>
          <w:rFonts w:cstheme="minorHAnsi"/>
        </w:rPr>
      </w:pPr>
      <w:r w:rsidRPr="000C1EFA">
        <w:rPr>
          <w:rFonts w:cstheme="minorHAnsi"/>
        </w:rPr>
        <w:t xml:space="preserve">Governance and compliance risk: 6 questions; </w:t>
      </w:r>
    </w:p>
    <w:p w14:paraId="78E171E3" w14:textId="77777777" w:rsidR="00811091" w:rsidRPr="000C1EFA" w:rsidRDefault="00811091" w:rsidP="00A105E4">
      <w:pPr>
        <w:pStyle w:val="ListParagraph"/>
        <w:numPr>
          <w:ilvl w:val="1"/>
          <w:numId w:val="61"/>
        </w:numPr>
        <w:rPr>
          <w:rFonts w:cstheme="minorHAnsi"/>
        </w:rPr>
      </w:pPr>
      <w:r w:rsidRPr="000C1EFA">
        <w:rPr>
          <w:rFonts w:cstheme="minorHAnsi"/>
        </w:rPr>
        <w:t>Information security and privacy risk: 7 questions;</w:t>
      </w:r>
    </w:p>
    <w:p w14:paraId="7BDB169C" w14:textId="77777777" w:rsidR="00811091" w:rsidRPr="000C1EFA" w:rsidRDefault="00811091" w:rsidP="00A105E4">
      <w:pPr>
        <w:pStyle w:val="ListParagraph"/>
        <w:numPr>
          <w:ilvl w:val="1"/>
          <w:numId w:val="61"/>
        </w:numPr>
        <w:rPr>
          <w:rFonts w:cstheme="minorHAnsi"/>
        </w:rPr>
      </w:pPr>
      <w:r w:rsidRPr="000C1EFA">
        <w:rPr>
          <w:rFonts w:cstheme="minorHAnsi"/>
        </w:rPr>
        <w:t xml:space="preserve">Reputational risk: 6 questions. </w:t>
      </w:r>
    </w:p>
    <w:p w14:paraId="1EFF5656" w14:textId="77777777" w:rsidR="00811091" w:rsidRPr="000C1EFA" w:rsidRDefault="00811091" w:rsidP="008078EF">
      <w:pPr>
        <w:pStyle w:val="Heading2"/>
      </w:pPr>
      <w:bookmarkStart w:id="174" w:name="_Toc158538406"/>
      <w:r w:rsidRPr="000C1EFA">
        <w:t>E</w:t>
      </w:r>
      <w:r w:rsidR="008078EF" w:rsidRPr="000C1EFA">
        <w:t>valuation Criteria</w:t>
      </w:r>
      <w:bookmarkEnd w:id="174"/>
    </w:p>
    <w:p w14:paraId="449FD7DD" w14:textId="77777777" w:rsidR="00811091" w:rsidRPr="000C1EFA" w:rsidRDefault="00811091" w:rsidP="008078EF">
      <w:pPr>
        <w:pStyle w:val="Heading3"/>
      </w:pPr>
      <w:bookmarkStart w:id="175" w:name="_Toc158538407"/>
      <w:r w:rsidRPr="000C1EFA">
        <w:t>Company risk</w:t>
      </w:r>
      <w:bookmarkEnd w:id="175"/>
    </w:p>
    <w:p w14:paraId="43292316" w14:textId="77777777" w:rsidR="00811091" w:rsidRPr="000C1EFA" w:rsidRDefault="00811091" w:rsidP="00A105E4">
      <w:pPr>
        <w:numPr>
          <w:ilvl w:val="1"/>
          <w:numId w:val="47"/>
        </w:numPr>
        <w:spacing w:line="240" w:lineRule="auto"/>
        <w:rPr>
          <w:rFonts w:asciiTheme="minorHAnsi" w:hAnsiTheme="minorHAnsi" w:cstheme="minorHAnsi"/>
        </w:rPr>
      </w:pPr>
      <w:r w:rsidRPr="000C1EFA">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811091" w:rsidRPr="000C1EFA" w14:paraId="3ECA566A" w14:textId="77777777" w:rsidTr="0071278B">
        <w:trPr>
          <w:tblHeader/>
        </w:trPr>
        <w:tc>
          <w:tcPr>
            <w:tcW w:w="4100" w:type="pct"/>
            <w:shd w:val="clear" w:color="auto" w:fill="DBE5F1"/>
          </w:tcPr>
          <w:p w14:paraId="1C33C8C1" w14:textId="77777777" w:rsidR="00811091" w:rsidRPr="000C1EFA" w:rsidRDefault="00811091" w:rsidP="0071278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09A94BB7" w14:textId="77777777" w:rsidR="00811091" w:rsidRPr="000C1EFA" w:rsidRDefault="00811091" w:rsidP="0071278B">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Score</w:t>
            </w:r>
          </w:p>
        </w:tc>
      </w:tr>
      <w:tr w:rsidR="00811091" w:rsidRPr="000C1EFA" w14:paraId="7243C758" w14:textId="77777777" w:rsidTr="0071278B">
        <w:tc>
          <w:tcPr>
            <w:tcW w:w="4100" w:type="pct"/>
            <w:shd w:val="clear" w:color="auto" w:fill="auto"/>
          </w:tcPr>
          <w:p w14:paraId="7361FD6B"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t>Yes</w:t>
            </w:r>
          </w:p>
        </w:tc>
        <w:tc>
          <w:tcPr>
            <w:tcW w:w="900" w:type="pct"/>
            <w:shd w:val="clear" w:color="auto" w:fill="auto"/>
          </w:tcPr>
          <w:p w14:paraId="1143D4B4"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0</w:t>
            </w:r>
          </w:p>
        </w:tc>
      </w:tr>
      <w:tr w:rsidR="00811091" w:rsidRPr="000C1EFA" w14:paraId="001ADC83" w14:textId="77777777" w:rsidTr="0071278B">
        <w:tc>
          <w:tcPr>
            <w:tcW w:w="4100" w:type="pct"/>
            <w:shd w:val="clear" w:color="auto" w:fill="auto"/>
          </w:tcPr>
          <w:p w14:paraId="2D435F86"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t>Partially meet requirements</w:t>
            </w:r>
          </w:p>
        </w:tc>
        <w:tc>
          <w:tcPr>
            <w:tcW w:w="900" w:type="pct"/>
            <w:shd w:val="clear" w:color="auto" w:fill="auto"/>
          </w:tcPr>
          <w:p w14:paraId="0CB46888"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0.5</w:t>
            </w:r>
          </w:p>
        </w:tc>
      </w:tr>
      <w:tr w:rsidR="00811091" w:rsidRPr="000C1EFA" w14:paraId="690C9962" w14:textId="77777777" w:rsidTr="0071278B">
        <w:tc>
          <w:tcPr>
            <w:tcW w:w="4100" w:type="pct"/>
            <w:shd w:val="clear" w:color="auto" w:fill="auto"/>
          </w:tcPr>
          <w:p w14:paraId="218A3C6C"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t xml:space="preserve">No </w:t>
            </w:r>
          </w:p>
        </w:tc>
        <w:tc>
          <w:tcPr>
            <w:tcW w:w="900" w:type="pct"/>
            <w:shd w:val="clear" w:color="auto" w:fill="auto"/>
          </w:tcPr>
          <w:p w14:paraId="4F3CC2DE"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1</w:t>
            </w:r>
          </w:p>
        </w:tc>
      </w:tr>
    </w:tbl>
    <w:p w14:paraId="23654388" w14:textId="77777777" w:rsidR="00811091" w:rsidRPr="000C1EFA" w:rsidRDefault="00811091" w:rsidP="00811091">
      <w:pPr>
        <w:tabs>
          <w:tab w:val="num" w:pos="989"/>
        </w:tabs>
        <w:rPr>
          <w:rFonts w:ascii="Calibri" w:hAnsi="Calibri" w:cs="Calibri"/>
        </w:rPr>
      </w:pPr>
    </w:p>
    <w:p w14:paraId="7EDC86B4" w14:textId="77777777" w:rsidR="00811091" w:rsidRPr="000C1EFA" w:rsidRDefault="00811091" w:rsidP="00A105E4">
      <w:pPr>
        <w:numPr>
          <w:ilvl w:val="1"/>
          <w:numId w:val="47"/>
        </w:numPr>
        <w:spacing w:line="240" w:lineRule="auto"/>
        <w:rPr>
          <w:rFonts w:asciiTheme="minorHAnsi" w:hAnsiTheme="minorHAnsi" w:cstheme="minorHAnsi"/>
        </w:rPr>
      </w:pPr>
      <w:r w:rsidRPr="000C1EFA">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811091" w:rsidRPr="000C1EFA" w14:paraId="24C20FAE" w14:textId="77777777" w:rsidTr="0071278B">
        <w:trPr>
          <w:tblHeader/>
        </w:trPr>
        <w:tc>
          <w:tcPr>
            <w:tcW w:w="4100" w:type="pct"/>
            <w:shd w:val="clear" w:color="auto" w:fill="DBE5F1"/>
          </w:tcPr>
          <w:p w14:paraId="6D28A079" w14:textId="77777777" w:rsidR="00811091" w:rsidRPr="000C1EFA" w:rsidRDefault="00811091" w:rsidP="0071278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4AA1302D" w14:textId="77777777" w:rsidR="00811091" w:rsidRPr="000C1EFA" w:rsidRDefault="00811091" w:rsidP="0071278B">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Score</w:t>
            </w:r>
          </w:p>
        </w:tc>
      </w:tr>
      <w:tr w:rsidR="00811091" w:rsidRPr="000C1EFA" w14:paraId="6DBC38D0" w14:textId="77777777" w:rsidTr="0071278B">
        <w:tc>
          <w:tcPr>
            <w:tcW w:w="4100" w:type="pct"/>
            <w:shd w:val="clear" w:color="auto" w:fill="auto"/>
          </w:tcPr>
          <w:p w14:paraId="43E05E2D"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t>Yes</w:t>
            </w:r>
          </w:p>
        </w:tc>
        <w:tc>
          <w:tcPr>
            <w:tcW w:w="900" w:type="pct"/>
            <w:shd w:val="clear" w:color="auto" w:fill="auto"/>
          </w:tcPr>
          <w:p w14:paraId="1189C7A1"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1</w:t>
            </w:r>
          </w:p>
        </w:tc>
      </w:tr>
      <w:tr w:rsidR="00811091" w:rsidRPr="000C1EFA" w14:paraId="7E7AC43F" w14:textId="77777777" w:rsidTr="0071278B">
        <w:tc>
          <w:tcPr>
            <w:tcW w:w="4100" w:type="pct"/>
            <w:shd w:val="clear" w:color="auto" w:fill="auto"/>
          </w:tcPr>
          <w:p w14:paraId="68DC6EC8"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t>Partially meet requirements</w:t>
            </w:r>
          </w:p>
        </w:tc>
        <w:tc>
          <w:tcPr>
            <w:tcW w:w="900" w:type="pct"/>
            <w:shd w:val="clear" w:color="auto" w:fill="auto"/>
          </w:tcPr>
          <w:p w14:paraId="6B92EC29"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0.5</w:t>
            </w:r>
          </w:p>
        </w:tc>
      </w:tr>
      <w:tr w:rsidR="00811091" w:rsidRPr="000C1EFA" w14:paraId="68D53EAC" w14:textId="77777777" w:rsidTr="0071278B">
        <w:tc>
          <w:tcPr>
            <w:tcW w:w="4100" w:type="pct"/>
            <w:shd w:val="clear" w:color="auto" w:fill="auto"/>
          </w:tcPr>
          <w:p w14:paraId="46C79FB2"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t>No</w:t>
            </w:r>
          </w:p>
        </w:tc>
        <w:tc>
          <w:tcPr>
            <w:tcW w:w="900" w:type="pct"/>
            <w:shd w:val="clear" w:color="auto" w:fill="auto"/>
          </w:tcPr>
          <w:p w14:paraId="73463E69"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0</w:t>
            </w:r>
          </w:p>
        </w:tc>
      </w:tr>
    </w:tbl>
    <w:p w14:paraId="57D2487D" w14:textId="77777777" w:rsidR="00811091" w:rsidRPr="000C1EFA" w:rsidRDefault="00811091" w:rsidP="00811091">
      <w:pPr>
        <w:tabs>
          <w:tab w:val="num" w:pos="989"/>
        </w:tabs>
        <w:rPr>
          <w:rFonts w:ascii="Calibri" w:hAnsi="Calibri" w:cs="Calibri"/>
        </w:rPr>
      </w:pPr>
    </w:p>
    <w:p w14:paraId="3933D4DA" w14:textId="77777777" w:rsidR="00811091" w:rsidRPr="000C1EFA" w:rsidRDefault="00811091" w:rsidP="00A105E4">
      <w:pPr>
        <w:numPr>
          <w:ilvl w:val="1"/>
          <w:numId w:val="47"/>
        </w:numPr>
        <w:spacing w:line="240" w:lineRule="auto"/>
        <w:rPr>
          <w:rFonts w:asciiTheme="minorHAnsi" w:hAnsiTheme="minorHAnsi" w:cstheme="minorHAnsi"/>
        </w:rPr>
      </w:pPr>
      <w:r w:rsidRPr="000C1EFA">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811091" w:rsidRPr="000C1EFA" w14:paraId="6AB09DB8" w14:textId="77777777" w:rsidTr="0071278B">
        <w:trPr>
          <w:tblHeader/>
        </w:trPr>
        <w:tc>
          <w:tcPr>
            <w:tcW w:w="4100" w:type="pct"/>
            <w:shd w:val="clear" w:color="auto" w:fill="DBE5F1"/>
          </w:tcPr>
          <w:p w14:paraId="14798930" w14:textId="77777777" w:rsidR="00811091" w:rsidRPr="000C1EFA" w:rsidRDefault="00811091" w:rsidP="0071278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1590AFB0" w14:textId="77777777" w:rsidR="00811091" w:rsidRPr="000C1EFA" w:rsidRDefault="00811091" w:rsidP="0071278B">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Score</w:t>
            </w:r>
          </w:p>
        </w:tc>
      </w:tr>
      <w:tr w:rsidR="00811091" w:rsidRPr="000C1EFA" w14:paraId="106CF427" w14:textId="77777777" w:rsidTr="0071278B">
        <w:tc>
          <w:tcPr>
            <w:tcW w:w="4100" w:type="pct"/>
            <w:shd w:val="clear" w:color="auto" w:fill="auto"/>
          </w:tcPr>
          <w:p w14:paraId="149F912F"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t xml:space="preserve">Yes, actively operating for more than 5 years </w:t>
            </w:r>
          </w:p>
        </w:tc>
        <w:tc>
          <w:tcPr>
            <w:tcW w:w="900" w:type="pct"/>
            <w:shd w:val="clear" w:color="auto" w:fill="auto"/>
          </w:tcPr>
          <w:p w14:paraId="48917CC9"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1</w:t>
            </w:r>
          </w:p>
        </w:tc>
      </w:tr>
      <w:tr w:rsidR="00811091" w:rsidRPr="000C1EFA" w14:paraId="45F456AE" w14:textId="77777777" w:rsidTr="0071278B">
        <w:tc>
          <w:tcPr>
            <w:tcW w:w="4100" w:type="pct"/>
            <w:shd w:val="clear" w:color="auto" w:fill="auto"/>
          </w:tcPr>
          <w:p w14:paraId="3EDF3A6F"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lastRenderedPageBreak/>
              <w:t xml:space="preserve">2-5 Years actively operating </w:t>
            </w:r>
          </w:p>
        </w:tc>
        <w:tc>
          <w:tcPr>
            <w:tcW w:w="900" w:type="pct"/>
            <w:shd w:val="clear" w:color="auto" w:fill="auto"/>
          </w:tcPr>
          <w:p w14:paraId="14D18BFE"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0.5</w:t>
            </w:r>
          </w:p>
        </w:tc>
      </w:tr>
      <w:tr w:rsidR="00811091" w:rsidRPr="000C1EFA" w14:paraId="79A3DF48" w14:textId="77777777" w:rsidTr="0071278B">
        <w:tc>
          <w:tcPr>
            <w:tcW w:w="4100" w:type="pct"/>
            <w:shd w:val="clear" w:color="auto" w:fill="auto"/>
          </w:tcPr>
          <w:p w14:paraId="49AE2F05"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t xml:space="preserve">No, actively operating for less than 2 years </w:t>
            </w:r>
          </w:p>
        </w:tc>
        <w:tc>
          <w:tcPr>
            <w:tcW w:w="900" w:type="pct"/>
            <w:shd w:val="clear" w:color="auto" w:fill="auto"/>
          </w:tcPr>
          <w:p w14:paraId="3A4EBC8A"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0</w:t>
            </w:r>
          </w:p>
        </w:tc>
      </w:tr>
    </w:tbl>
    <w:p w14:paraId="1EB9D59A" w14:textId="77777777" w:rsidR="00811091" w:rsidRPr="000C1EFA" w:rsidRDefault="00811091" w:rsidP="00811091">
      <w:pPr>
        <w:tabs>
          <w:tab w:val="num" w:pos="989"/>
        </w:tabs>
        <w:rPr>
          <w:rFonts w:ascii="Calibri" w:hAnsi="Calibri" w:cs="Calibri"/>
        </w:rPr>
      </w:pPr>
    </w:p>
    <w:p w14:paraId="5A4445F1" w14:textId="77777777" w:rsidR="00811091" w:rsidRPr="000C1EFA" w:rsidRDefault="00811091" w:rsidP="008078EF">
      <w:pPr>
        <w:pStyle w:val="Heading3"/>
      </w:pPr>
      <w:bookmarkStart w:id="176" w:name="_Toc158538408"/>
      <w:r w:rsidRPr="000C1EFA">
        <w:t>All questions for all other risk elements:</w:t>
      </w:r>
      <w:bookmarkEnd w:id="176"/>
      <w:r w:rsidRPr="000C1EFA">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811091" w:rsidRPr="000C1EFA" w14:paraId="4D8DD599" w14:textId="77777777" w:rsidTr="0071278B">
        <w:trPr>
          <w:tblHeader/>
        </w:trPr>
        <w:tc>
          <w:tcPr>
            <w:tcW w:w="4100" w:type="pct"/>
            <w:shd w:val="clear" w:color="auto" w:fill="DBE5F1"/>
          </w:tcPr>
          <w:p w14:paraId="083C15F5" w14:textId="77777777" w:rsidR="00811091" w:rsidRPr="000C1EFA" w:rsidRDefault="00811091" w:rsidP="0071278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0422FE99" w14:textId="77777777" w:rsidR="00811091" w:rsidRPr="000C1EFA" w:rsidRDefault="00811091" w:rsidP="0071278B">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Score</w:t>
            </w:r>
          </w:p>
        </w:tc>
      </w:tr>
      <w:tr w:rsidR="00811091" w:rsidRPr="000C1EFA" w14:paraId="5B5E77A6" w14:textId="77777777" w:rsidTr="0071278B">
        <w:tc>
          <w:tcPr>
            <w:tcW w:w="4100" w:type="pct"/>
            <w:shd w:val="clear" w:color="auto" w:fill="auto"/>
          </w:tcPr>
          <w:p w14:paraId="55483A41"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t>Yes</w:t>
            </w:r>
          </w:p>
        </w:tc>
        <w:tc>
          <w:tcPr>
            <w:tcW w:w="900" w:type="pct"/>
            <w:shd w:val="clear" w:color="auto" w:fill="auto"/>
          </w:tcPr>
          <w:p w14:paraId="4EEFAA20"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1</w:t>
            </w:r>
          </w:p>
        </w:tc>
      </w:tr>
      <w:tr w:rsidR="00811091" w:rsidRPr="000C1EFA" w14:paraId="0352E4BA" w14:textId="77777777" w:rsidTr="0071278B">
        <w:tc>
          <w:tcPr>
            <w:tcW w:w="4100" w:type="pct"/>
            <w:shd w:val="clear" w:color="auto" w:fill="auto"/>
          </w:tcPr>
          <w:p w14:paraId="5220F5F8"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t>Partially meet requirements</w:t>
            </w:r>
          </w:p>
        </w:tc>
        <w:tc>
          <w:tcPr>
            <w:tcW w:w="900" w:type="pct"/>
            <w:shd w:val="clear" w:color="auto" w:fill="auto"/>
          </w:tcPr>
          <w:p w14:paraId="5588FCB1"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0.5</w:t>
            </w:r>
          </w:p>
        </w:tc>
      </w:tr>
      <w:tr w:rsidR="00811091" w:rsidRPr="000C1EFA" w14:paraId="3A710B3C" w14:textId="77777777" w:rsidTr="0071278B">
        <w:tc>
          <w:tcPr>
            <w:tcW w:w="4100" w:type="pct"/>
            <w:shd w:val="clear" w:color="auto" w:fill="auto"/>
          </w:tcPr>
          <w:p w14:paraId="1E1D5F8E" w14:textId="77777777" w:rsidR="00811091" w:rsidRPr="000C1EFA" w:rsidRDefault="00811091" w:rsidP="0071278B">
            <w:pPr>
              <w:rPr>
                <w:rFonts w:asciiTheme="minorHAnsi" w:hAnsiTheme="minorHAnsi" w:cstheme="minorHAnsi"/>
              </w:rPr>
            </w:pPr>
            <w:r w:rsidRPr="000C1EFA">
              <w:rPr>
                <w:rFonts w:asciiTheme="minorHAnsi" w:hAnsiTheme="minorHAnsi" w:cstheme="minorHAnsi"/>
              </w:rPr>
              <w:t>No</w:t>
            </w:r>
          </w:p>
        </w:tc>
        <w:tc>
          <w:tcPr>
            <w:tcW w:w="900" w:type="pct"/>
            <w:shd w:val="clear" w:color="auto" w:fill="auto"/>
          </w:tcPr>
          <w:p w14:paraId="67E795F7" w14:textId="77777777" w:rsidR="00811091" w:rsidRPr="000C1EFA" w:rsidRDefault="00811091" w:rsidP="0071278B">
            <w:pPr>
              <w:jc w:val="center"/>
              <w:rPr>
                <w:rFonts w:asciiTheme="minorHAnsi" w:hAnsiTheme="minorHAnsi" w:cstheme="minorHAnsi"/>
              </w:rPr>
            </w:pPr>
            <w:r w:rsidRPr="000C1EFA">
              <w:rPr>
                <w:rFonts w:asciiTheme="minorHAnsi" w:hAnsiTheme="minorHAnsi" w:cstheme="minorHAnsi"/>
              </w:rPr>
              <w:t>0</w:t>
            </w:r>
          </w:p>
        </w:tc>
      </w:tr>
    </w:tbl>
    <w:p w14:paraId="1DC8C2DB" w14:textId="77777777" w:rsidR="00811091" w:rsidRPr="000C1EFA" w:rsidRDefault="00811091" w:rsidP="008078EF">
      <w:pPr>
        <w:pStyle w:val="Heading2"/>
      </w:pPr>
      <w:bookmarkStart w:id="177" w:name="_Toc158538409"/>
      <w:r w:rsidRPr="000C1EFA">
        <w:t>T</w:t>
      </w:r>
      <w:r w:rsidR="008078EF" w:rsidRPr="000C1EFA">
        <w:t>hird Party Risk Assessment</w:t>
      </w:r>
      <w:bookmarkEnd w:id="177"/>
    </w:p>
    <w:p w14:paraId="39E81F08" w14:textId="77777777" w:rsidR="00BC4635" w:rsidRPr="000C1EFA" w:rsidRDefault="00811091" w:rsidP="00A105E4">
      <w:pPr>
        <w:numPr>
          <w:ilvl w:val="1"/>
          <w:numId w:val="62"/>
        </w:numPr>
        <w:spacing w:line="240" w:lineRule="auto"/>
        <w:rPr>
          <w:rFonts w:asciiTheme="minorHAnsi" w:hAnsiTheme="minorHAnsi" w:cstheme="minorHAnsi"/>
        </w:rPr>
      </w:pPr>
      <w:r w:rsidRPr="000C1EFA">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18FB36B9" w14:textId="77777777" w:rsidR="00686F5B" w:rsidRPr="000C1EFA" w:rsidRDefault="00686F5B" w:rsidP="00811091">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811091" w:rsidRPr="000C1EFA" w14:paraId="3C202542" w14:textId="77777777" w:rsidTr="00686F5B">
        <w:trPr>
          <w:tblHeader/>
          <w:jc w:val="center"/>
        </w:trPr>
        <w:tc>
          <w:tcPr>
            <w:tcW w:w="5923" w:type="dxa"/>
            <w:tcBorders>
              <w:bottom w:val="single" w:sz="4" w:space="0" w:color="4F81BD"/>
            </w:tcBorders>
            <w:shd w:val="clear" w:color="auto" w:fill="DBE5F1"/>
          </w:tcPr>
          <w:p w14:paraId="786F0F40" w14:textId="77777777" w:rsidR="00811091" w:rsidRPr="000C1EFA" w:rsidRDefault="00811091" w:rsidP="0071278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57A9055B" w14:textId="77777777" w:rsidR="00811091" w:rsidRPr="000C1EFA" w:rsidRDefault="00811091" w:rsidP="0071278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 xml:space="preserve">Bidders response: </w:t>
            </w:r>
          </w:p>
          <w:p w14:paraId="0A3F5EAF" w14:textId="77777777" w:rsidR="00811091" w:rsidRPr="000C1EFA" w:rsidRDefault="00811091" w:rsidP="00686F5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Mark relevant box with an “</w:t>
            </w:r>
            <w:proofErr w:type="gramStart"/>
            <w:r w:rsidRPr="000C1EFA">
              <w:rPr>
                <w:rFonts w:asciiTheme="majorHAnsi" w:eastAsiaTheme="majorEastAsia" w:hAnsiTheme="majorHAnsi" w:cstheme="minorBidi"/>
                <w:b/>
                <w:iCs/>
                <w:color w:val="0E1B8D"/>
                <w:sz w:val="24"/>
                <w:szCs w:val="24"/>
                <w:lang w:val="en-GB"/>
              </w:rPr>
              <w:t xml:space="preserve">X”   </w:t>
            </w:r>
            <w:proofErr w:type="gramEnd"/>
          </w:p>
        </w:tc>
      </w:tr>
      <w:tr w:rsidR="00811091" w:rsidRPr="000C1EFA" w14:paraId="5D9D9E83" w14:textId="77777777" w:rsidTr="00686F5B">
        <w:trPr>
          <w:cantSplit/>
          <w:jc w:val="center"/>
        </w:trPr>
        <w:tc>
          <w:tcPr>
            <w:tcW w:w="9497" w:type="dxa"/>
            <w:gridSpan w:val="4"/>
            <w:shd w:val="clear" w:color="auto" w:fill="DBE5F1"/>
          </w:tcPr>
          <w:p w14:paraId="38422BF8" w14:textId="77777777" w:rsidR="00811091" w:rsidRPr="000C1EFA" w:rsidRDefault="00811091" w:rsidP="0071278B">
            <w:pPr>
              <w:rPr>
                <w:rFonts w:ascii="Calibri" w:hAnsi="Calibri" w:cs="Calibri"/>
                <w:color w:val="FF0000"/>
              </w:rPr>
            </w:pPr>
            <w:r w:rsidRPr="000C1EFA">
              <w:rPr>
                <w:rFonts w:asciiTheme="majorHAnsi" w:eastAsiaTheme="majorEastAsia" w:hAnsiTheme="majorHAnsi" w:cstheme="minorBidi"/>
                <w:b/>
                <w:iCs/>
                <w:color w:val="0E1B8D"/>
                <w:sz w:val="24"/>
                <w:szCs w:val="24"/>
                <w:lang w:val="en-GB"/>
              </w:rPr>
              <w:t>Company Risk</w:t>
            </w:r>
            <w:r w:rsidRPr="000C1EFA">
              <w:rPr>
                <w:rFonts w:ascii="Calibri" w:hAnsi="Calibri" w:cs="Calibri"/>
                <w:b/>
                <w:bCs/>
                <w:color w:val="002060"/>
              </w:rPr>
              <w:t xml:space="preserve"> </w:t>
            </w:r>
          </w:p>
        </w:tc>
      </w:tr>
      <w:tr w:rsidR="00811091" w:rsidRPr="000C1EFA" w14:paraId="0D46011D"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bottom"/>
          </w:tcPr>
          <w:p w14:paraId="02D6E421" w14:textId="77777777" w:rsidR="00811091" w:rsidRPr="000C1EFA" w:rsidRDefault="00811091" w:rsidP="00A105E4">
            <w:pPr>
              <w:numPr>
                <w:ilvl w:val="0"/>
                <w:numId w:val="39"/>
              </w:numPr>
              <w:spacing w:line="240" w:lineRule="auto"/>
              <w:rPr>
                <w:rFonts w:asciiTheme="minorHAnsi" w:hAnsiTheme="minorHAnsi" w:cstheme="minorHAnsi"/>
              </w:rPr>
            </w:pPr>
            <w:r w:rsidRPr="000C1EFA">
              <w:rPr>
                <w:rFonts w:asciiTheme="minorHAnsi" w:hAnsiTheme="minorHAnsi" w:cstheme="minorHAnsi"/>
              </w:rPr>
              <w:t>Have you listed all related party transactions to be declared between you and SITA or its department in SBD9?</w:t>
            </w:r>
          </w:p>
        </w:tc>
        <w:tc>
          <w:tcPr>
            <w:tcW w:w="983" w:type="dxa"/>
            <w:tcBorders>
              <w:left w:val="single" w:sz="4" w:space="0" w:color="4F81BD"/>
            </w:tcBorders>
            <w:shd w:val="clear" w:color="auto" w:fill="auto"/>
            <w:vAlign w:val="center"/>
          </w:tcPr>
          <w:p w14:paraId="08FA85FB" w14:textId="77777777" w:rsidR="00811091" w:rsidRPr="000C1EFA" w:rsidRDefault="00811091" w:rsidP="0071278B">
            <w:pPr>
              <w:ind w:left="301" w:hanging="301"/>
              <w:jc w:val="center"/>
              <w:rPr>
                <w:rFonts w:asciiTheme="minorHAnsi" w:hAnsiTheme="minorHAnsi" w:cstheme="minorHAnsi"/>
                <w:bCs/>
              </w:rPr>
            </w:pPr>
            <w:r w:rsidRPr="000C1EFA">
              <w:rPr>
                <w:rFonts w:asciiTheme="minorHAnsi" w:hAnsiTheme="minorHAnsi" w:cstheme="minorHAnsi"/>
                <w:bCs/>
              </w:rPr>
              <w:t>Y</w:t>
            </w:r>
            <w:r w:rsidR="00140641" w:rsidRPr="000C1EFA">
              <w:rPr>
                <w:rFonts w:asciiTheme="minorHAnsi" w:hAnsiTheme="minorHAnsi" w:cstheme="minorHAnsi"/>
                <w:bCs/>
              </w:rPr>
              <w:t>es</w:t>
            </w:r>
          </w:p>
        </w:tc>
        <w:tc>
          <w:tcPr>
            <w:tcW w:w="1205" w:type="dxa"/>
            <w:shd w:val="clear" w:color="auto" w:fill="auto"/>
            <w:vAlign w:val="center"/>
          </w:tcPr>
          <w:p w14:paraId="0DF2A650" w14:textId="77777777" w:rsidR="00811091" w:rsidRPr="000C1EFA" w:rsidRDefault="00811091" w:rsidP="0071278B">
            <w:pPr>
              <w:ind w:left="301" w:hanging="301"/>
              <w:jc w:val="center"/>
              <w:rPr>
                <w:rFonts w:asciiTheme="minorHAnsi" w:hAnsiTheme="minorHAnsi" w:cstheme="minorHAnsi"/>
                <w:bCs/>
              </w:rPr>
            </w:pPr>
            <w:r w:rsidRPr="000C1EFA">
              <w:rPr>
                <w:rFonts w:asciiTheme="minorHAnsi" w:hAnsiTheme="minorHAnsi" w:cstheme="minorHAnsi"/>
                <w:bCs/>
              </w:rPr>
              <w:t>P</w:t>
            </w:r>
            <w:r w:rsidR="00140641" w:rsidRPr="000C1EFA">
              <w:rPr>
                <w:rFonts w:asciiTheme="minorHAnsi" w:hAnsiTheme="minorHAnsi" w:cstheme="minorHAnsi"/>
                <w:bCs/>
              </w:rPr>
              <w:t>artially</w:t>
            </w:r>
          </w:p>
        </w:tc>
        <w:tc>
          <w:tcPr>
            <w:tcW w:w="1386" w:type="dxa"/>
            <w:shd w:val="clear" w:color="auto" w:fill="auto"/>
            <w:vAlign w:val="center"/>
          </w:tcPr>
          <w:p w14:paraId="30E2F10B" w14:textId="77777777" w:rsidR="00811091" w:rsidRPr="000C1EFA" w:rsidRDefault="00811091" w:rsidP="0071278B">
            <w:pPr>
              <w:ind w:left="301" w:hanging="301"/>
              <w:jc w:val="center"/>
              <w:rPr>
                <w:rFonts w:asciiTheme="minorHAnsi" w:hAnsiTheme="minorHAnsi" w:cstheme="minorHAnsi"/>
                <w:bCs/>
              </w:rPr>
            </w:pPr>
            <w:r w:rsidRPr="000C1EFA">
              <w:rPr>
                <w:rFonts w:asciiTheme="minorHAnsi" w:hAnsiTheme="minorHAnsi" w:cstheme="minorHAnsi"/>
                <w:bCs/>
              </w:rPr>
              <w:t>N</w:t>
            </w:r>
            <w:r w:rsidR="00140641" w:rsidRPr="000C1EFA">
              <w:rPr>
                <w:rFonts w:asciiTheme="minorHAnsi" w:hAnsiTheme="minorHAnsi" w:cstheme="minorHAnsi"/>
                <w:bCs/>
              </w:rPr>
              <w:t>o</w:t>
            </w:r>
          </w:p>
        </w:tc>
      </w:tr>
      <w:tr w:rsidR="00140641" w:rsidRPr="000C1EFA" w14:paraId="1CB64D36"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1A563A7" w14:textId="77777777" w:rsidR="00140641" w:rsidRPr="000C1EFA" w:rsidRDefault="00140641" w:rsidP="00A105E4">
            <w:pPr>
              <w:numPr>
                <w:ilvl w:val="0"/>
                <w:numId w:val="39"/>
              </w:numPr>
              <w:spacing w:line="240" w:lineRule="auto"/>
              <w:rPr>
                <w:rFonts w:asciiTheme="minorHAnsi" w:hAnsiTheme="minorHAnsi" w:cstheme="minorHAnsi"/>
              </w:rPr>
            </w:pPr>
            <w:r w:rsidRPr="000C1EFA">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shd w:val="clear" w:color="auto" w:fill="auto"/>
            <w:vAlign w:val="center"/>
          </w:tcPr>
          <w:p w14:paraId="50ECE302" w14:textId="77777777" w:rsidR="00140641" w:rsidRPr="000C1EFA" w:rsidRDefault="00140641" w:rsidP="00140641">
            <w:pPr>
              <w:ind w:left="301" w:hanging="301"/>
              <w:jc w:val="center"/>
              <w:rPr>
                <w:rFonts w:asciiTheme="minorHAnsi" w:hAnsiTheme="minorHAnsi" w:cstheme="minorHAnsi"/>
                <w:b/>
              </w:rPr>
            </w:pPr>
            <w:r w:rsidRPr="000C1EFA">
              <w:rPr>
                <w:rFonts w:asciiTheme="minorHAnsi" w:hAnsiTheme="minorHAnsi" w:cstheme="minorHAnsi"/>
                <w:bCs/>
              </w:rPr>
              <w:t>Yes</w:t>
            </w:r>
          </w:p>
        </w:tc>
        <w:tc>
          <w:tcPr>
            <w:tcW w:w="1205" w:type="dxa"/>
            <w:shd w:val="clear" w:color="auto" w:fill="auto"/>
            <w:vAlign w:val="center"/>
          </w:tcPr>
          <w:p w14:paraId="2ACDA416" w14:textId="77777777" w:rsidR="00140641" w:rsidRPr="000C1EFA" w:rsidRDefault="00140641" w:rsidP="00140641">
            <w:pPr>
              <w:ind w:left="301" w:hanging="301"/>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2E1CAA19" w14:textId="77777777" w:rsidR="00140641" w:rsidRPr="000C1EFA" w:rsidRDefault="00140641" w:rsidP="00140641">
            <w:pPr>
              <w:ind w:left="301" w:hanging="301"/>
              <w:jc w:val="center"/>
              <w:rPr>
                <w:rFonts w:asciiTheme="minorHAnsi" w:hAnsiTheme="minorHAnsi" w:cstheme="minorHAnsi"/>
                <w:b/>
              </w:rPr>
            </w:pPr>
            <w:r w:rsidRPr="000C1EFA">
              <w:rPr>
                <w:rFonts w:asciiTheme="minorHAnsi" w:hAnsiTheme="minorHAnsi" w:cstheme="minorHAnsi"/>
                <w:bCs/>
              </w:rPr>
              <w:t>No</w:t>
            </w:r>
          </w:p>
        </w:tc>
      </w:tr>
      <w:tr w:rsidR="00140641" w:rsidRPr="000C1EFA" w14:paraId="54419D9D"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8BCD913" w14:textId="77777777" w:rsidR="00140641" w:rsidRPr="000C1EFA" w:rsidRDefault="00140641" w:rsidP="00A105E4">
            <w:pPr>
              <w:numPr>
                <w:ilvl w:val="0"/>
                <w:numId w:val="39"/>
              </w:numPr>
              <w:spacing w:line="240" w:lineRule="auto"/>
              <w:rPr>
                <w:rFonts w:asciiTheme="minorHAnsi" w:hAnsiTheme="minorHAnsi" w:cstheme="minorHAnsi"/>
              </w:rPr>
            </w:pPr>
            <w:r w:rsidRPr="000C1EFA">
              <w:rPr>
                <w:rFonts w:asciiTheme="minorHAnsi" w:hAnsiTheme="minorHAnsi" w:cstheme="minorHAnsi"/>
              </w:rPr>
              <w:t xml:space="preserve">Are there any law suits or ongoing litigation that could affect this transaction in any way or the bidder as an ongoing concern? </w:t>
            </w:r>
          </w:p>
        </w:tc>
        <w:tc>
          <w:tcPr>
            <w:tcW w:w="983" w:type="dxa"/>
            <w:tcBorders>
              <w:left w:val="single" w:sz="4" w:space="0" w:color="4F81BD"/>
            </w:tcBorders>
            <w:shd w:val="clear" w:color="auto" w:fill="auto"/>
            <w:vAlign w:val="center"/>
          </w:tcPr>
          <w:p w14:paraId="1FE07A2E" w14:textId="77777777" w:rsidR="00140641" w:rsidRPr="000C1EFA" w:rsidRDefault="00140641" w:rsidP="00140641">
            <w:pPr>
              <w:jc w:val="center"/>
              <w:rPr>
                <w:rFonts w:asciiTheme="minorHAnsi" w:hAnsiTheme="minorHAnsi" w:cstheme="minorHAnsi"/>
                <w:b/>
              </w:rPr>
            </w:pPr>
            <w:r w:rsidRPr="000C1EFA">
              <w:rPr>
                <w:rFonts w:asciiTheme="minorHAnsi" w:hAnsiTheme="minorHAnsi" w:cstheme="minorHAnsi"/>
                <w:bCs/>
              </w:rPr>
              <w:t>Yes</w:t>
            </w:r>
          </w:p>
        </w:tc>
        <w:tc>
          <w:tcPr>
            <w:tcW w:w="1205" w:type="dxa"/>
            <w:shd w:val="clear" w:color="auto" w:fill="auto"/>
            <w:vAlign w:val="center"/>
          </w:tcPr>
          <w:p w14:paraId="01BC0D1B" w14:textId="77777777" w:rsidR="00140641" w:rsidRPr="000C1EFA" w:rsidRDefault="00140641" w:rsidP="00140641">
            <w:pPr>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264F88D8" w14:textId="77777777" w:rsidR="00140641" w:rsidRPr="000C1EFA" w:rsidRDefault="00140641" w:rsidP="00140641">
            <w:pPr>
              <w:ind w:left="301" w:hanging="301"/>
              <w:jc w:val="center"/>
              <w:rPr>
                <w:rFonts w:asciiTheme="minorHAnsi" w:hAnsiTheme="minorHAnsi" w:cstheme="minorHAnsi"/>
                <w:b/>
              </w:rPr>
            </w:pPr>
            <w:r w:rsidRPr="000C1EFA">
              <w:rPr>
                <w:rFonts w:asciiTheme="minorHAnsi" w:hAnsiTheme="minorHAnsi" w:cstheme="minorHAnsi"/>
                <w:bCs/>
              </w:rPr>
              <w:t>No</w:t>
            </w:r>
          </w:p>
        </w:tc>
      </w:tr>
      <w:tr w:rsidR="00140641" w:rsidRPr="000C1EFA" w14:paraId="590A3FCA"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4486407" w14:textId="77777777" w:rsidR="00140641" w:rsidRPr="000C1EFA" w:rsidRDefault="00140641" w:rsidP="00A105E4">
            <w:pPr>
              <w:numPr>
                <w:ilvl w:val="0"/>
                <w:numId w:val="39"/>
              </w:numPr>
              <w:spacing w:line="240" w:lineRule="auto"/>
              <w:jc w:val="left"/>
              <w:rPr>
                <w:rFonts w:asciiTheme="minorHAnsi" w:hAnsiTheme="minorHAnsi" w:cstheme="minorHAnsi"/>
              </w:rPr>
            </w:pPr>
            <w:r w:rsidRPr="000C1EFA">
              <w:rPr>
                <w:rFonts w:asciiTheme="minorHAnsi" w:hAnsiTheme="minorHAnsi" w:cstheme="minorHAnsi"/>
              </w:rPr>
              <w:t>Is customer service delivery or contract performance actively monitored by you?</w:t>
            </w:r>
          </w:p>
        </w:tc>
        <w:tc>
          <w:tcPr>
            <w:tcW w:w="983" w:type="dxa"/>
            <w:tcBorders>
              <w:left w:val="single" w:sz="4" w:space="0" w:color="4F81BD"/>
            </w:tcBorders>
            <w:shd w:val="clear" w:color="auto" w:fill="auto"/>
            <w:vAlign w:val="center"/>
          </w:tcPr>
          <w:p w14:paraId="18325223"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5D85CA47"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70ADDD28"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629F9156"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93E16C0" w14:textId="77777777" w:rsidR="00140641" w:rsidRPr="000C1EFA" w:rsidRDefault="00140641" w:rsidP="00A105E4">
            <w:pPr>
              <w:numPr>
                <w:ilvl w:val="0"/>
                <w:numId w:val="39"/>
              </w:numPr>
              <w:spacing w:line="240" w:lineRule="auto"/>
              <w:rPr>
                <w:rFonts w:asciiTheme="minorHAnsi" w:hAnsiTheme="minorHAnsi" w:cstheme="minorHAnsi"/>
              </w:rPr>
            </w:pPr>
            <w:r w:rsidRPr="000C1EFA">
              <w:rPr>
                <w:rFonts w:asciiTheme="minorHAnsi" w:hAnsiTheme="minorHAnsi" w:cstheme="minorHAnsi"/>
              </w:rPr>
              <w:t>Do you have formal strategic planning processes in place?</w:t>
            </w:r>
          </w:p>
        </w:tc>
        <w:tc>
          <w:tcPr>
            <w:tcW w:w="983" w:type="dxa"/>
            <w:tcBorders>
              <w:left w:val="single" w:sz="4" w:space="0" w:color="4F81BD"/>
            </w:tcBorders>
            <w:shd w:val="clear" w:color="auto" w:fill="auto"/>
            <w:vAlign w:val="center"/>
          </w:tcPr>
          <w:p w14:paraId="5DFBB2F1"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1C0CB6AC"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2EC8A646"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082B1CC7"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E977C24" w14:textId="77777777" w:rsidR="00140641" w:rsidRPr="000C1EFA" w:rsidRDefault="00140641" w:rsidP="00A105E4">
            <w:pPr>
              <w:numPr>
                <w:ilvl w:val="0"/>
                <w:numId w:val="39"/>
              </w:numPr>
              <w:spacing w:line="240" w:lineRule="auto"/>
              <w:rPr>
                <w:rFonts w:asciiTheme="minorHAnsi" w:hAnsiTheme="minorHAnsi" w:cstheme="minorHAnsi"/>
              </w:rPr>
            </w:pPr>
            <w:r w:rsidRPr="000C1EFA">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shd w:val="clear" w:color="auto" w:fill="auto"/>
            <w:vAlign w:val="center"/>
          </w:tcPr>
          <w:p w14:paraId="34823A22"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02FD0804"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Partially</w:t>
            </w:r>
          </w:p>
        </w:tc>
        <w:tc>
          <w:tcPr>
            <w:tcW w:w="1386" w:type="dxa"/>
            <w:shd w:val="clear" w:color="auto" w:fill="auto"/>
            <w:vAlign w:val="center"/>
          </w:tcPr>
          <w:p w14:paraId="402936E1"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091" w:rsidRPr="000C1EFA" w14:paraId="73C4C7AC"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8FBA9E6" w14:textId="77777777" w:rsidR="00811091" w:rsidRPr="000C1EFA" w:rsidRDefault="00811091" w:rsidP="00A105E4">
            <w:pPr>
              <w:numPr>
                <w:ilvl w:val="0"/>
                <w:numId w:val="39"/>
              </w:numPr>
              <w:spacing w:line="240" w:lineRule="auto"/>
              <w:rPr>
                <w:rFonts w:asciiTheme="minorHAnsi" w:hAnsiTheme="minorHAnsi" w:cstheme="minorHAnsi"/>
              </w:rPr>
            </w:pPr>
            <w:r w:rsidRPr="000C1EFA">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shd w:val="clear" w:color="auto" w:fill="auto"/>
            <w:vAlign w:val="center"/>
          </w:tcPr>
          <w:p w14:paraId="69B1D1D1" w14:textId="77777777" w:rsidR="00811091" w:rsidRPr="000C1EFA" w:rsidRDefault="00811091" w:rsidP="0071278B">
            <w:pPr>
              <w:ind w:left="406" w:hanging="406"/>
              <w:jc w:val="center"/>
              <w:rPr>
                <w:rFonts w:asciiTheme="minorHAnsi" w:hAnsiTheme="minorHAnsi" w:cstheme="minorHAnsi"/>
                <w:bCs/>
              </w:rPr>
            </w:pPr>
            <w:r w:rsidRPr="000C1EFA">
              <w:rPr>
                <w:rFonts w:asciiTheme="minorHAnsi" w:hAnsiTheme="minorHAnsi" w:cstheme="minorHAnsi"/>
                <w:bCs/>
              </w:rPr>
              <w:t>Y</w:t>
            </w:r>
            <w:r w:rsidR="00140641" w:rsidRPr="000C1EFA">
              <w:rPr>
                <w:rFonts w:asciiTheme="minorHAnsi" w:hAnsiTheme="minorHAnsi" w:cstheme="minorHAnsi"/>
                <w:bCs/>
              </w:rPr>
              <w:t>es</w:t>
            </w:r>
          </w:p>
        </w:tc>
        <w:tc>
          <w:tcPr>
            <w:tcW w:w="1205" w:type="dxa"/>
            <w:shd w:val="clear" w:color="auto" w:fill="auto"/>
            <w:vAlign w:val="center"/>
          </w:tcPr>
          <w:p w14:paraId="65CB231A" w14:textId="77777777" w:rsidR="00811091" w:rsidRPr="000C1EFA" w:rsidRDefault="00811091" w:rsidP="0071278B">
            <w:pPr>
              <w:ind w:left="406" w:hanging="406"/>
              <w:jc w:val="center"/>
              <w:rPr>
                <w:rFonts w:asciiTheme="minorHAnsi" w:hAnsiTheme="minorHAnsi" w:cstheme="minorHAnsi"/>
                <w:bCs/>
              </w:rPr>
            </w:pPr>
            <w:r w:rsidRPr="000C1EFA">
              <w:rPr>
                <w:rFonts w:asciiTheme="minorHAnsi" w:hAnsiTheme="minorHAnsi" w:cstheme="minorHAnsi"/>
                <w:bCs/>
              </w:rPr>
              <w:t xml:space="preserve">2-5 </w:t>
            </w:r>
            <w:r w:rsidR="00140641" w:rsidRPr="000C1EFA">
              <w:rPr>
                <w:rFonts w:asciiTheme="minorHAnsi" w:hAnsiTheme="minorHAnsi" w:cstheme="minorHAnsi"/>
                <w:bCs/>
              </w:rPr>
              <w:t>Years</w:t>
            </w:r>
          </w:p>
        </w:tc>
        <w:tc>
          <w:tcPr>
            <w:tcW w:w="1386" w:type="dxa"/>
            <w:shd w:val="clear" w:color="auto" w:fill="auto"/>
            <w:vAlign w:val="center"/>
          </w:tcPr>
          <w:p w14:paraId="3D0E9707" w14:textId="77777777" w:rsidR="00811091" w:rsidRPr="000C1EFA" w:rsidRDefault="00811091" w:rsidP="0071278B">
            <w:pPr>
              <w:jc w:val="center"/>
              <w:rPr>
                <w:rFonts w:asciiTheme="minorHAnsi" w:hAnsiTheme="minorHAnsi" w:cstheme="minorHAnsi"/>
                <w:bCs/>
              </w:rPr>
            </w:pPr>
            <w:r w:rsidRPr="000C1EFA">
              <w:rPr>
                <w:rFonts w:asciiTheme="minorHAnsi" w:hAnsiTheme="minorHAnsi" w:cstheme="minorHAnsi"/>
                <w:bCs/>
              </w:rPr>
              <w:t>L</w:t>
            </w:r>
            <w:r w:rsidR="00140641" w:rsidRPr="000C1EFA">
              <w:rPr>
                <w:rFonts w:asciiTheme="minorHAnsi" w:hAnsiTheme="minorHAnsi" w:cstheme="minorHAnsi"/>
                <w:bCs/>
              </w:rPr>
              <w:t>ess than 2 years</w:t>
            </w:r>
          </w:p>
        </w:tc>
      </w:tr>
      <w:tr w:rsidR="00140641" w:rsidRPr="000C1EFA" w14:paraId="23498948"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F2D1369" w14:textId="77777777" w:rsidR="00140641" w:rsidRPr="000C1EFA" w:rsidRDefault="00140641" w:rsidP="00A105E4">
            <w:pPr>
              <w:numPr>
                <w:ilvl w:val="0"/>
                <w:numId w:val="39"/>
              </w:numPr>
              <w:spacing w:line="240" w:lineRule="auto"/>
              <w:jc w:val="left"/>
              <w:rPr>
                <w:rFonts w:asciiTheme="minorHAnsi" w:hAnsiTheme="minorHAnsi" w:cstheme="minorHAnsi"/>
              </w:rPr>
            </w:pPr>
            <w:r w:rsidRPr="000C1EFA">
              <w:rPr>
                <w:rFonts w:asciiTheme="minorHAnsi" w:hAnsiTheme="minorHAnsi" w:cstheme="minorHAnsi"/>
              </w:rPr>
              <w:t>Is the company busy with a re-organisational/restructuring process that may impact this transaction?</w:t>
            </w:r>
          </w:p>
        </w:tc>
        <w:tc>
          <w:tcPr>
            <w:tcW w:w="983" w:type="dxa"/>
            <w:tcBorders>
              <w:left w:val="single" w:sz="4" w:space="0" w:color="4F81BD"/>
            </w:tcBorders>
            <w:shd w:val="clear" w:color="auto" w:fill="auto"/>
            <w:vAlign w:val="center"/>
          </w:tcPr>
          <w:p w14:paraId="5F4E7BC8"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60EFA349"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64581C7B"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09A9A226"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7244687" w14:textId="77777777" w:rsidR="00140641" w:rsidRPr="000C1EFA" w:rsidRDefault="00140641" w:rsidP="00A105E4">
            <w:pPr>
              <w:numPr>
                <w:ilvl w:val="0"/>
                <w:numId w:val="39"/>
              </w:numPr>
              <w:spacing w:line="240" w:lineRule="auto"/>
              <w:rPr>
                <w:rFonts w:asciiTheme="minorHAnsi" w:hAnsiTheme="minorHAnsi" w:cstheme="minorHAnsi"/>
              </w:rPr>
            </w:pPr>
            <w:r w:rsidRPr="000C1EFA">
              <w:rPr>
                <w:rFonts w:asciiTheme="minorHAnsi" w:hAnsiTheme="minorHAnsi" w:cstheme="minorHAnsi"/>
              </w:rPr>
              <w:lastRenderedPageBreak/>
              <w:t xml:space="preserve">Are any of your suppliers located in a region where geopolitical risk exposure is high? </w:t>
            </w:r>
          </w:p>
        </w:tc>
        <w:tc>
          <w:tcPr>
            <w:tcW w:w="983" w:type="dxa"/>
            <w:tcBorders>
              <w:left w:val="single" w:sz="4" w:space="0" w:color="4F81BD"/>
            </w:tcBorders>
            <w:shd w:val="clear" w:color="auto" w:fill="auto"/>
            <w:vAlign w:val="center"/>
          </w:tcPr>
          <w:p w14:paraId="25B28BCD"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4DA9FA62"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0CF76350"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737E967F"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BBE341E" w14:textId="77777777" w:rsidR="00140641" w:rsidRPr="000C1EFA" w:rsidRDefault="00140641" w:rsidP="00A105E4">
            <w:pPr>
              <w:numPr>
                <w:ilvl w:val="0"/>
                <w:numId w:val="39"/>
              </w:numPr>
              <w:spacing w:line="240" w:lineRule="auto"/>
              <w:rPr>
                <w:rFonts w:asciiTheme="minorHAnsi" w:hAnsiTheme="minorHAnsi" w:cstheme="minorHAnsi"/>
              </w:rPr>
            </w:pPr>
            <w:r w:rsidRPr="000C1EFA">
              <w:rPr>
                <w:rFonts w:asciiTheme="minorHAnsi" w:hAnsiTheme="minorHAnsi" w:cstheme="minorHAnsi"/>
              </w:rPr>
              <w:t xml:space="preserve">Has any current director of the bidder ever served as a director of a company during a period where a Government contract was cancelled? </w:t>
            </w:r>
          </w:p>
        </w:tc>
        <w:tc>
          <w:tcPr>
            <w:tcW w:w="983" w:type="dxa"/>
            <w:tcBorders>
              <w:left w:val="single" w:sz="4" w:space="0" w:color="4F81BD"/>
            </w:tcBorders>
            <w:shd w:val="clear" w:color="auto" w:fill="auto"/>
            <w:vAlign w:val="center"/>
          </w:tcPr>
          <w:p w14:paraId="5AE23219" w14:textId="77777777" w:rsidR="00140641" w:rsidRPr="000C1EFA" w:rsidRDefault="00140641" w:rsidP="00140641">
            <w:pPr>
              <w:ind w:left="301" w:hanging="301"/>
              <w:jc w:val="center"/>
              <w:rPr>
                <w:rFonts w:asciiTheme="minorHAnsi" w:hAnsiTheme="minorHAnsi" w:cstheme="minorHAnsi"/>
                <w:b/>
              </w:rPr>
            </w:pPr>
            <w:r w:rsidRPr="000C1EFA">
              <w:rPr>
                <w:rFonts w:asciiTheme="minorHAnsi" w:hAnsiTheme="minorHAnsi" w:cstheme="minorHAnsi"/>
                <w:bCs/>
              </w:rPr>
              <w:t>Yes</w:t>
            </w:r>
          </w:p>
        </w:tc>
        <w:tc>
          <w:tcPr>
            <w:tcW w:w="1205" w:type="dxa"/>
            <w:shd w:val="clear" w:color="auto" w:fill="auto"/>
            <w:vAlign w:val="center"/>
          </w:tcPr>
          <w:p w14:paraId="32A8C2B3" w14:textId="77777777" w:rsidR="00140641" w:rsidRPr="000C1EFA" w:rsidRDefault="00140641" w:rsidP="00140641">
            <w:pPr>
              <w:ind w:left="301" w:hanging="301"/>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0F4209CC" w14:textId="77777777" w:rsidR="00140641" w:rsidRPr="000C1EFA" w:rsidRDefault="00140641" w:rsidP="00140641">
            <w:pPr>
              <w:ind w:left="301" w:hanging="301"/>
              <w:jc w:val="center"/>
              <w:rPr>
                <w:rFonts w:asciiTheme="minorHAnsi" w:hAnsiTheme="minorHAnsi" w:cstheme="minorHAnsi"/>
                <w:b/>
              </w:rPr>
            </w:pPr>
            <w:r w:rsidRPr="000C1EFA">
              <w:rPr>
                <w:rFonts w:asciiTheme="minorHAnsi" w:hAnsiTheme="minorHAnsi" w:cstheme="minorHAnsi"/>
                <w:bCs/>
              </w:rPr>
              <w:t>No</w:t>
            </w:r>
          </w:p>
        </w:tc>
      </w:tr>
      <w:tr w:rsidR="00811091" w:rsidRPr="000C1EFA" w14:paraId="4225DF56"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5A60799A" w14:textId="77777777" w:rsidR="00811091" w:rsidRPr="000C1EFA" w:rsidRDefault="00811091" w:rsidP="0071278B">
            <w:pPr>
              <w:rPr>
                <w:rFonts w:ascii="Calibri" w:hAnsi="Calibri" w:cs="Calibri"/>
                <w:b/>
                <w:color w:val="002060"/>
              </w:rPr>
            </w:pPr>
            <w:r w:rsidRPr="000C1EFA">
              <w:rPr>
                <w:rFonts w:asciiTheme="majorHAnsi" w:eastAsiaTheme="majorEastAsia" w:hAnsiTheme="majorHAnsi" w:cstheme="minorBidi"/>
                <w:b/>
                <w:iCs/>
                <w:color w:val="0E1B8D"/>
                <w:sz w:val="24"/>
                <w:szCs w:val="24"/>
                <w:lang w:val="en-GB"/>
              </w:rPr>
              <w:t>Financial Risk</w:t>
            </w:r>
            <w:r w:rsidRPr="000C1EFA">
              <w:rPr>
                <w:rFonts w:ascii="Calibri" w:hAnsi="Calibri" w:cs="Calibri"/>
                <w:b/>
                <w:color w:val="002060"/>
              </w:rPr>
              <w:t xml:space="preserve"> </w:t>
            </w:r>
          </w:p>
        </w:tc>
      </w:tr>
      <w:tr w:rsidR="00140641" w:rsidRPr="000C1EFA" w14:paraId="18387F78"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1F5D0A4" w14:textId="77777777" w:rsidR="00140641" w:rsidRPr="000C1EFA" w:rsidRDefault="00140641" w:rsidP="00A105E4">
            <w:pPr>
              <w:numPr>
                <w:ilvl w:val="0"/>
                <w:numId w:val="40"/>
              </w:numPr>
              <w:spacing w:line="240" w:lineRule="auto"/>
              <w:rPr>
                <w:rFonts w:asciiTheme="minorHAnsi" w:hAnsiTheme="minorHAnsi" w:cstheme="minorHAnsi"/>
              </w:rPr>
            </w:pPr>
            <w:r w:rsidRPr="000C1EFA">
              <w:rPr>
                <w:rFonts w:asciiTheme="minorHAnsi" w:hAnsiTheme="minorHAnsi" w:cstheme="minorHAnsi"/>
              </w:rPr>
              <w:t>Did you have positive revenue growth in the past three years?</w:t>
            </w:r>
          </w:p>
        </w:tc>
        <w:tc>
          <w:tcPr>
            <w:tcW w:w="983" w:type="dxa"/>
            <w:tcBorders>
              <w:left w:val="single" w:sz="4" w:space="0" w:color="4F81BD"/>
            </w:tcBorders>
            <w:shd w:val="clear" w:color="auto" w:fill="auto"/>
            <w:vAlign w:val="center"/>
          </w:tcPr>
          <w:p w14:paraId="0E51FAB9"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7A0C4832"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443AA0D2"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07FC1EA6"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A7ED6A4" w14:textId="77777777" w:rsidR="00140641" w:rsidRPr="000C1EFA" w:rsidRDefault="00140641" w:rsidP="00A105E4">
            <w:pPr>
              <w:numPr>
                <w:ilvl w:val="0"/>
                <w:numId w:val="40"/>
              </w:numPr>
              <w:spacing w:line="240" w:lineRule="auto"/>
              <w:rPr>
                <w:rFonts w:asciiTheme="minorHAnsi" w:hAnsiTheme="minorHAnsi" w:cstheme="minorHAnsi"/>
              </w:rPr>
            </w:pPr>
            <w:r w:rsidRPr="000C1EFA">
              <w:rPr>
                <w:rFonts w:asciiTheme="minorHAnsi" w:hAnsiTheme="minorHAnsi" w:cstheme="minorHAnsi"/>
              </w:rPr>
              <w:t xml:space="preserve">Is the proposed bid price going to be </w:t>
            </w:r>
            <w:r w:rsidRPr="000C1EFA">
              <w:rPr>
                <w:rFonts w:asciiTheme="minorHAnsi" w:hAnsiTheme="minorHAnsi" w:cstheme="minorHAnsi"/>
                <w:b/>
              </w:rPr>
              <w:t>less than 40%</w:t>
            </w:r>
            <w:r w:rsidRPr="000C1EFA">
              <w:rPr>
                <w:rFonts w:asciiTheme="minorHAnsi" w:hAnsiTheme="minorHAnsi" w:cstheme="minorHAnsi"/>
              </w:rPr>
              <w:t xml:space="preserve"> of your total annual revenue for the previous financial year?</w:t>
            </w:r>
          </w:p>
        </w:tc>
        <w:tc>
          <w:tcPr>
            <w:tcW w:w="983" w:type="dxa"/>
            <w:tcBorders>
              <w:left w:val="single" w:sz="4" w:space="0" w:color="4F81BD"/>
            </w:tcBorders>
            <w:shd w:val="clear" w:color="auto" w:fill="auto"/>
            <w:vAlign w:val="center"/>
          </w:tcPr>
          <w:p w14:paraId="7EFD2652"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50B40256"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24CA8279"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7294D0EC"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E306CBE" w14:textId="77777777" w:rsidR="00140641" w:rsidRPr="000C1EFA" w:rsidRDefault="00140641" w:rsidP="00A105E4">
            <w:pPr>
              <w:numPr>
                <w:ilvl w:val="0"/>
                <w:numId w:val="40"/>
              </w:numPr>
              <w:spacing w:line="240" w:lineRule="auto"/>
              <w:rPr>
                <w:rFonts w:asciiTheme="minorHAnsi" w:hAnsiTheme="minorHAnsi" w:cstheme="minorHAnsi"/>
              </w:rPr>
            </w:pPr>
            <w:r w:rsidRPr="000C1EFA">
              <w:rPr>
                <w:rFonts w:asciiTheme="minorHAnsi" w:hAnsiTheme="minorHAnsi" w:cstheme="minorHAnsi"/>
              </w:rPr>
              <w:t xml:space="preserve">Is the financial health of your company in good standing? </w:t>
            </w:r>
          </w:p>
        </w:tc>
        <w:tc>
          <w:tcPr>
            <w:tcW w:w="983" w:type="dxa"/>
            <w:tcBorders>
              <w:left w:val="single" w:sz="4" w:space="0" w:color="4F81BD"/>
            </w:tcBorders>
            <w:shd w:val="clear" w:color="auto" w:fill="auto"/>
            <w:vAlign w:val="center"/>
          </w:tcPr>
          <w:p w14:paraId="52C895D4"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7428D9ED"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5E3D5939"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15B0B6D5"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21FD92E" w14:textId="77777777" w:rsidR="00140641" w:rsidRPr="000C1EFA" w:rsidRDefault="00140641" w:rsidP="00A105E4">
            <w:pPr>
              <w:numPr>
                <w:ilvl w:val="0"/>
                <w:numId w:val="40"/>
              </w:numPr>
              <w:spacing w:line="240" w:lineRule="auto"/>
              <w:rPr>
                <w:rFonts w:asciiTheme="minorHAnsi" w:hAnsiTheme="minorHAnsi" w:cstheme="minorHAnsi"/>
              </w:rPr>
            </w:pPr>
            <w:r w:rsidRPr="000C1EFA">
              <w:rPr>
                <w:rFonts w:asciiTheme="minorHAnsi" w:hAnsiTheme="minorHAnsi" w:cstheme="minorHAnsi"/>
              </w:rPr>
              <w:t>Were your Annual Financial Statement (AFS) unqualified in the last financial year?</w:t>
            </w:r>
          </w:p>
        </w:tc>
        <w:tc>
          <w:tcPr>
            <w:tcW w:w="983" w:type="dxa"/>
            <w:tcBorders>
              <w:left w:val="single" w:sz="4" w:space="0" w:color="4F81BD"/>
            </w:tcBorders>
            <w:shd w:val="clear" w:color="auto" w:fill="auto"/>
            <w:vAlign w:val="center"/>
          </w:tcPr>
          <w:p w14:paraId="2ADBA5D6" w14:textId="77777777" w:rsidR="00140641" w:rsidRPr="000C1EFA" w:rsidRDefault="00140641" w:rsidP="00140641">
            <w:pPr>
              <w:ind w:left="301" w:hanging="301"/>
              <w:jc w:val="center"/>
              <w:rPr>
                <w:rFonts w:asciiTheme="minorHAnsi" w:hAnsiTheme="minorHAnsi" w:cstheme="minorHAnsi"/>
                <w:b/>
              </w:rPr>
            </w:pPr>
            <w:r w:rsidRPr="000C1EFA">
              <w:rPr>
                <w:rFonts w:asciiTheme="minorHAnsi" w:hAnsiTheme="minorHAnsi" w:cstheme="minorHAnsi"/>
                <w:bCs/>
              </w:rPr>
              <w:t>Yes</w:t>
            </w:r>
          </w:p>
        </w:tc>
        <w:tc>
          <w:tcPr>
            <w:tcW w:w="1205" w:type="dxa"/>
            <w:shd w:val="clear" w:color="auto" w:fill="auto"/>
            <w:vAlign w:val="center"/>
          </w:tcPr>
          <w:p w14:paraId="4775BA57" w14:textId="77777777" w:rsidR="00140641" w:rsidRPr="000C1EFA" w:rsidRDefault="00140641" w:rsidP="00140641">
            <w:pPr>
              <w:ind w:left="301" w:hanging="301"/>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0A7A6CE8" w14:textId="77777777" w:rsidR="00140641" w:rsidRPr="000C1EFA" w:rsidRDefault="00140641" w:rsidP="00140641">
            <w:pPr>
              <w:ind w:left="301" w:hanging="301"/>
              <w:jc w:val="center"/>
              <w:rPr>
                <w:rFonts w:asciiTheme="minorHAnsi" w:hAnsiTheme="minorHAnsi" w:cstheme="minorHAnsi"/>
                <w:b/>
              </w:rPr>
            </w:pPr>
            <w:r w:rsidRPr="000C1EFA">
              <w:rPr>
                <w:rFonts w:asciiTheme="minorHAnsi" w:hAnsiTheme="minorHAnsi" w:cstheme="minorHAnsi"/>
                <w:bCs/>
              </w:rPr>
              <w:t>No</w:t>
            </w:r>
          </w:p>
        </w:tc>
      </w:tr>
      <w:tr w:rsidR="00140641" w:rsidRPr="000C1EFA" w14:paraId="3E318EC5"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762C5D9" w14:textId="77777777" w:rsidR="00140641" w:rsidRPr="000C1EFA" w:rsidRDefault="00140641" w:rsidP="00A105E4">
            <w:pPr>
              <w:numPr>
                <w:ilvl w:val="0"/>
                <w:numId w:val="40"/>
              </w:numPr>
              <w:spacing w:line="240" w:lineRule="auto"/>
              <w:rPr>
                <w:rFonts w:asciiTheme="minorHAnsi" w:hAnsiTheme="minorHAnsi" w:cstheme="minorHAnsi"/>
              </w:rPr>
            </w:pPr>
            <w:r w:rsidRPr="000C1EFA">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shd w:val="clear" w:color="auto" w:fill="auto"/>
            <w:vAlign w:val="center"/>
          </w:tcPr>
          <w:p w14:paraId="634CDFB6"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172F26B5"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06EC9C37"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2D276CA9"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E3EFC87" w14:textId="77777777" w:rsidR="00140641" w:rsidRPr="000C1EFA" w:rsidRDefault="00140641" w:rsidP="00A105E4">
            <w:pPr>
              <w:numPr>
                <w:ilvl w:val="0"/>
                <w:numId w:val="40"/>
              </w:numPr>
              <w:spacing w:line="240" w:lineRule="auto"/>
              <w:rPr>
                <w:rFonts w:asciiTheme="minorHAnsi" w:hAnsiTheme="minorHAnsi" w:cstheme="minorHAnsi"/>
              </w:rPr>
            </w:pPr>
            <w:r w:rsidRPr="000C1EFA">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shd w:val="clear" w:color="auto" w:fill="auto"/>
            <w:vAlign w:val="center"/>
          </w:tcPr>
          <w:p w14:paraId="216A7C2B"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0D2A4F26"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2B2B09E5"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091" w:rsidRPr="000C1EFA" w14:paraId="4318CE13"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5C805A65" w14:textId="77777777" w:rsidR="00811091" w:rsidRPr="000C1EFA" w:rsidRDefault="00811091" w:rsidP="0071278B">
            <w:pPr>
              <w:rPr>
                <w:rFonts w:ascii="Calibri" w:hAnsi="Calibri" w:cs="Calibri"/>
                <w:b/>
                <w:color w:val="002060"/>
              </w:rPr>
            </w:pPr>
            <w:r w:rsidRPr="000C1EFA">
              <w:rPr>
                <w:rFonts w:asciiTheme="majorHAnsi" w:eastAsiaTheme="majorEastAsia" w:hAnsiTheme="majorHAnsi" w:cstheme="minorBidi"/>
                <w:b/>
                <w:iCs/>
                <w:color w:val="0E1B8D"/>
                <w:sz w:val="24"/>
                <w:szCs w:val="24"/>
                <w:lang w:val="en-GB"/>
              </w:rPr>
              <w:t>Operational Risk</w:t>
            </w:r>
            <w:r w:rsidRPr="000C1EFA">
              <w:rPr>
                <w:rFonts w:ascii="Calibri" w:hAnsi="Calibri" w:cs="Calibri"/>
                <w:b/>
                <w:color w:val="002060"/>
              </w:rPr>
              <w:t xml:space="preserve"> </w:t>
            </w:r>
          </w:p>
        </w:tc>
      </w:tr>
      <w:tr w:rsidR="00140641" w:rsidRPr="000C1EFA" w14:paraId="54005064"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9A692A2" w14:textId="77777777" w:rsidR="00140641" w:rsidRPr="000C1EFA" w:rsidRDefault="00140641" w:rsidP="00A105E4">
            <w:pPr>
              <w:numPr>
                <w:ilvl w:val="0"/>
                <w:numId w:val="41"/>
              </w:numPr>
              <w:spacing w:line="240" w:lineRule="auto"/>
              <w:rPr>
                <w:rFonts w:asciiTheme="minorHAnsi" w:hAnsiTheme="minorHAnsi" w:cstheme="minorHAnsi"/>
              </w:rPr>
            </w:pPr>
            <w:r w:rsidRPr="000C1EFA">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shd w:val="clear" w:color="auto" w:fill="auto"/>
            <w:vAlign w:val="center"/>
          </w:tcPr>
          <w:p w14:paraId="7654219F"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149AC9A0"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1135B228"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1AB6F83B"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B18FE72" w14:textId="77777777" w:rsidR="00140641" w:rsidRPr="000C1EFA" w:rsidRDefault="00140641" w:rsidP="00A105E4">
            <w:pPr>
              <w:numPr>
                <w:ilvl w:val="0"/>
                <w:numId w:val="41"/>
              </w:numPr>
              <w:spacing w:line="240" w:lineRule="auto"/>
              <w:rPr>
                <w:rFonts w:asciiTheme="minorHAnsi" w:hAnsiTheme="minorHAnsi" w:cstheme="minorHAnsi"/>
              </w:rPr>
            </w:pPr>
            <w:r w:rsidRPr="000C1EFA">
              <w:rPr>
                <w:rFonts w:asciiTheme="minorHAnsi" w:hAnsiTheme="minorHAnsi" w:cstheme="minorHAnsi"/>
              </w:rPr>
              <w:t xml:space="preserve">Are your dependencies for logistics either fully under your own control </w:t>
            </w:r>
            <w:r w:rsidRPr="000C1EFA">
              <w:rPr>
                <w:rFonts w:asciiTheme="minorHAnsi" w:hAnsiTheme="minorHAnsi" w:cstheme="minorHAnsi"/>
                <w:b/>
              </w:rPr>
              <w:t>or</w:t>
            </w:r>
            <w:r w:rsidRPr="000C1EFA">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shd w:val="clear" w:color="auto" w:fill="auto"/>
            <w:vAlign w:val="center"/>
          </w:tcPr>
          <w:p w14:paraId="78E62763"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30820836"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0781D437"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52D99DA4"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85DB663" w14:textId="77777777" w:rsidR="00140641" w:rsidRPr="000C1EFA" w:rsidRDefault="00140641" w:rsidP="00A105E4">
            <w:pPr>
              <w:numPr>
                <w:ilvl w:val="0"/>
                <w:numId w:val="41"/>
              </w:numPr>
              <w:spacing w:line="240" w:lineRule="auto"/>
              <w:rPr>
                <w:rFonts w:asciiTheme="minorHAnsi" w:hAnsiTheme="minorHAnsi" w:cstheme="minorHAnsi"/>
              </w:rPr>
            </w:pPr>
            <w:r w:rsidRPr="000C1EFA">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shd w:val="clear" w:color="auto" w:fill="auto"/>
            <w:vAlign w:val="center"/>
          </w:tcPr>
          <w:p w14:paraId="3E2AF4B1"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10FA068A"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62D9A69C"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1F670A1D"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18176CC" w14:textId="77777777" w:rsidR="00140641" w:rsidRPr="000C1EFA" w:rsidRDefault="00140641" w:rsidP="00A105E4">
            <w:pPr>
              <w:numPr>
                <w:ilvl w:val="0"/>
                <w:numId w:val="41"/>
              </w:numPr>
              <w:spacing w:line="240" w:lineRule="auto"/>
              <w:rPr>
                <w:rFonts w:asciiTheme="minorHAnsi" w:hAnsiTheme="minorHAnsi" w:cstheme="minorHAnsi"/>
              </w:rPr>
            </w:pPr>
            <w:r w:rsidRPr="000C1EFA">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shd w:val="clear" w:color="auto" w:fill="auto"/>
            <w:vAlign w:val="center"/>
          </w:tcPr>
          <w:p w14:paraId="5EB717E5"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311C9757"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30E6C02B"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452F84EE"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EFBC1DE" w14:textId="77777777" w:rsidR="00140641" w:rsidRPr="000C1EFA" w:rsidRDefault="00140641" w:rsidP="00A105E4">
            <w:pPr>
              <w:numPr>
                <w:ilvl w:val="0"/>
                <w:numId w:val="41"/>
              </w:numPr>
              <w:spacing w:line="240" w:lineRule="auto"/>
              <w:rPr>
                <w:rFonts w:asciiTheme="minorHAnsi" w:hAnsiTheme="minorHAnsi" w:cstheme="minorHAnsi"/>
              </w:rPr>
            </w:pPr>
            <w:r w:rsidRPr="000C1EFA">
              <w:rPr>
                <w:rFonts w:asciiTheme="minorHAnsi" w:hAnsiTheme="minorHAnsi" w:cstheme="minorHAnsi"/>
              </w:rPr>
              <w:t>Do you have sound supply chain processes in place?</w:t>
            </w:r>
          </w:p>
        </w:tc>
        <w:tc>
          <w:tcPr>
            <w:tcW w:w="983" w:type="dxa"/>
            <w:tcBorders>
              <w:left w:val="single" w:sz="4" w:space="0" w:color="4F81BD"/>
            </w:tcBorders>
            <w:shd w:val="clear" w:color="auto" w:fill="auto"/>
            <w:vAlign w:val="center"/>
          </w:tcPr>
          <w:p w14:paraId="2B49387E"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33090142"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7B81FF63"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743BBE1F"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B0B83FD" w14:textId="77777777" w:rsidR="00140641" w:rsidRPr="000C1EFA" w:rsidRDefault="00140641" w:rsidP="00A105E4">
            <w:pPr>
              <w:numPr>
                <w:ilvl w:val="0"/>
                <w:numId w:val="41"/>
              </w:numPr>
              <w:spacing w:line="240" w:lineRule="auto"/>
              <w:rPr>
                <w:rFonts w:asciiTheme="minorHAnsi" w:hAnsiTheme="minorHAnsi" w:cstheme="minorHAnsi"/>
              </w:rPr>
            </w:pPr>
            <w:r w:rsidRPr="000C1EFA">
              <w:rPr>
                <w:rFonts w:asciiTheme="minorHAnsi" w:hAnsiTheme="minorHAnsi" w:cstheme="minorHAnsi"/>
              </w:rPr>
              <w:t>Do you have sound third party risk management processes in place (fourth party for SITA)?</w:t>
            </w:r>
          </w:p>
        </w:tc>
        <w:tc>
          <w:tcPr>
            <w:tcW w:w="983" w:type="dxa"/>
            <w:tcBorders>
              <w:left w:val="single" w:sz="4" w:space="0" w:color="4F81BD"/>
            </w:tcBorders>
            <w:shd w:val="clear" w:color="auto" w:fill="auto"/>
            <w:vAlign w:val="center"/>
          </w:tcPr>
          <w:p w14:paraId="13D35F79"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2F026147"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095A9CBD"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0CBE04D9"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2F9A5B2" w14:textId="77777777" w:rsidR="00140641" w:rsidRPr="000C1EFA" w:rsidRDefault="00140641" w:rsidP="00A105E4">
            <w:pPr>
              <w:numPr>
                <w:ilvl w:val="0"/>
                <w:numId w:val="41"/>
              </w:numPr>
              <w:spacing w:line="240" w:lineRule="auto"/>
              <w:rPr>
                <w:rFonts w:asciiTheme="minorHAnsi" w:hAnsiTheme="minorHAnsi" w:cstheme="minorHAnsi"/>
              </w:rPr>
            </w:pPr>
            <w:r w:rsidRPr="000C1EFA">
              <w:rPr>
                <w:rFonts w:asciiTheme="minorHAnsi" w:hAnsiTheme="minorHAnsi" w:cstheme="minorHAnsi"/>
              </w:rPr>
              <w:t>Do you have a fully-fledged research and development (R&amp;D) department to ensure continuous improvement?</w:t>
            </w:r>
          </w:p>
        </w:tc>
        <w:tc>
          <w:tcPr>
            <w:tcW w:w="983" w:type="dxa"/>
            <w:tcBorders>
              <w:left w:val="single" w:sz="4" w:space="0" w:color="4F81BD"/>
            </w:tcBorders>
            <w:shd w:val="clear" w:color="auto" w:fill="auto"/>
            <w:vAlign w:val="center"/>
          </w:tcPr>
          <w:p w14:paraId="2E567003"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4513EE78"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28B04118"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0A5FB46D"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0CCA51D" w14:textId="77777777" w:rsidR="00140641" w:rsidRPr="000C1EFA" w:rsidRDefault="00140641" w:rsidP="00A105E4">
            <w:pPr>
              <w:numPr>
                <w:ilvl w:val="0"/>
                <w:numId w:val="41"/>
              </w:numPr>
              <w:spacing w:line="240" w:lineRule="auto"/>
              <w:rPr>
                <w:rFonts w:asciiTheme="minorHAnsi" w:hAnsiTheme="minorHAnsi" w:cstheme="minorHAnsi"/>
              </w:rPr>
            </w:pPr>
            <w:r w:rsidRPr="000C1EFA">
              <w:rPr>
                <w:rFonts w:asciiTheme="minorHAnsi" w:hAnsiTheme="minorHAnsi" w:cstheme="minorHAnsi"/>
              </w:rPr>
              <w:lastRenderedPageBreak/>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shd w:val="clear" w:color="auto" w:fill="auto"/>
            <w:vAlign w:val="center"/>
          </w:tcPr>
          <w:p w14:paraId="75E730C9"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4147748C"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6D4EFD7E"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091" w:rsidRPr="000C1EFA" w14:paraId="5DA6BBD0"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14997192" w14:textId="77777777" w:rsidR="00811091" w:rsidRPr="000C1EFA" w:rsidRDefault="00811091" w:rsidP="0071278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 xml:space="preserve">Governance and Compliance Risk </w:t>
            </w:r>
          </w:p>
        </w:tc>
      </w:tr>
      <w:tr w:rsidR="00140641" w:rsidRPr="000C1EFA" w14:paraId="7F2A285D"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080093B" w14:textId="77777777" w:rsidR="00140641" w:rsidRPr="000C1EFA" w:rsidRDefault="00140641" w:rsidP="00A105E4">
            <w:pPr>
              <w:numPr>
                <w:ilvl w:val="0"/>
                <w:numId w:val="42"/>
              </w:numPr>
              <w:spacing w:line="240" w:lineRule="auto"/>
              <w:rPr>
                <w:rFonts w:asciiTheme="minorHAnsi" w:hAnsiTheme="minorHAnsi" w:cstheme="minorHAnsi"/>
              </w:rPr>
            </w:pPr>
            <w:r w:rsidRPr="000C1EFA">
              <w:rPr>
                <w:rFonts w:asciiTheme="minorHAnsi" w:hAnsiTheme="minorHAnsi" w:cstheme="minorHAnsi"/>
              </w:rPr>
              <w:t>Do you comply with all legislation, including labour, health and safety regulations?</w:t>
            </w:r>
          </w:p>
        </w:tc>
        <w:tc>
          <w:tcPr>
            <w:tcW w:w="983" w:type="dxa"/>
            <w:tcBorders>
              <w:left w:val="single" w:sz="4" w:space="0" w:color="4F81BD"/>
            </w:tcBorders>
            <w:shd w:val="clear" w:color="auto" w:fill="auto"/>
            <w:vAlign w:val="center"/>
          </w:tcPr>
          <w:p w14:paraId="2AEF0124"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2E0B7A5A"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096191FC"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7312DF34"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F5B845B" w14:textId="77777777" w:rsidR="00140641" w:rsidRPr="000C1EFA" w:rsidRDefault="00140641" w:rsidP="00A105E4">
            <w:pPr>
              <w:numPr>
                <w:ilvl w:val="0"/>
                <w:numId w:val="42"/>
              </w:numPr>
              <w:spacing w:line="240" w:lineRule="auto"/>
              <w:rPr>
                <w:rFonts w:asciiTheme="minorHAnsi" w:hAnsiTheme="minorHAnsi" w:cstheme="minorHAnsi"/>
              </w:rPr>
            </w:pPr>
            <w:r w:rsidRPr="000C1EFA">
              <w:rPr>
                <w:rFonts w:asciiTheme="minorHAnsi" w:hAnsiTheme="minorHAnsi" w:cstheme="minorHAnsi"/>
              </w:rPr>
              <w:t>Do you have the appropriate governance frameworks (</w:t>
            </w:r>
            <w:proofErr w:type="spellStart"/>
            <w:r w:rsidRPr="000C1EFA">
              <w:rPr>
                <w:rFonts w:asciiTheme="minorHAnsi" w:hAnsiTheme="minorHAnsi" w:cstheme="minorHAnsi"/>
              </w:rPr>
              <w:t>Cobit</w:t>
            </w:r>
            <w:proofErr w:type="spellEnd"/>
            <w:r w:rsidRPr="000C1EFA">
              <w:rPr>
                <w:rFonts w:asciiTheme="minorHAnsi" w:hAnsiTheme="minorHAnsi" w:cstheme="minorHAnsi"/>
              </w:rPr>
              <w:t>, ITIL, King) in place with due monitoring against set standards?</w:t>
            </w:r>
          </w:p>
        </w:tc>
        <w:tc>
          <w:tcPr>
            <w:tcW w:w="983" w:type="dxa"/>
            <w:tcBorders>
              <w:left w:val="single" w:sz="4" w:space="0" w:color="4F81BD"/>
            </w:tcBorders>
            <w:shd w:val="clear" w:color="auto" w:fill="auto"/>
            <w:vAlign w:val="center"/>
          </w:tcPr>
          <w:p w14:paraId="44F1413E"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7660CB7A"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7A6AECFF"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66A35821"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609D5BD" w14:textId="77777777" w:rsidR="00140641" w:rsidRPr="000C1EFA" w:rsidRDefault="00140641" w:rsidP="00A105E4">
            <w:pPr>
              <w:numPr>
                <w:ilvl w:val="0"/>
                <w:numId w:val="42"/>
              </w:numPr>
              <w:spacing w:line="240" w:lineRule="auto"/>
              <w:rPr>
                <w:rFonts w:asciiTheme="minorHAnsi" w:hAnsiTheme="minorHAnsi" w:cstheme="minorHAnsi"/>
              </w:rPr>
            </w:pPr>
            <w:r w:rsidRPr="000C1EFA">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shd w:val="clear" w:color="auto" w:fill="auto"/>
            <w:vAlign w:val="center"/>
          </w:tcPr>
          <w:p w14:paraId="32597347"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2CA82670"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49D760A4"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0A41748F"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378E10D" w14:textId="77777777" w:rsidR="00140641" w:rsidRPr="000C1EFA" w:rsidRDefault="00140641" w:rsidP="00A105E4">
            <w:pPr>
              <w:numPr>
                <w:ilvl w:val="0"/>
                <w:numId w:val="42"/>
              </w:numPr>
              <w:spacing w:line="240" w:lineRule="auto"/>
              <w:rPr>
                <w:rFonts w:asciiTheme="minorHAnsi" w:hAnsiTheme="minorHAnsi" w:cstheme="minorHAnsi"/>
              </w:rPr>
            </w:pPr>
            <w:r w:rsidRPr="000C1EFA">
              <w:rPr>
                <w:rFonts w:asciiTheme="minorHAnsi" w:hAnsiTheme="minorHAnsi" w:cstheme="minorHAnsi"/>
              </w:rPr>
              <w:t>Do you follow formally documented enterprise risk management processes?</w:t>
            </w:r>
          </w:p>
        </w:tc>
        <w:tc>
          <w:tcPr>
            <w:tcW w:w="983" w:type="dxa"/>
            <w:tcBorders>
              <w:left w:val="single" w:sz="4" w:space="0" w:color="4F81BD"/>
            </w:tcBorders>
            <w:shd w:val="clear" w:color="auto" w:fill="auto"/>
            <w:vAlign w:val="center"/>
          </w:tcPr>
          <w:p w14:paraId="6F5E7B3F"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16AB23B0"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3E84DDE5"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4D68F4A0"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C2147AD" w14:textId="77777777" w:rsidR="00140641" w:rsidRPr="000C1EFA" w:rsidRDefault="00140641" w:rsidP="00A105E4">
            <w:pPr>
              <w:numPr>
                <w:ilvl w:val="0"/>
                <w:numId w:val="42"/>
              </w:numPr>
              <w:spacing w:line="240" w:lineRule="auto"/>
              <w:rPr>
                <w:rFonts w:asciiTheme="minorHAnsi" w:hAnsiTheme="minorHAnsi" w:cstheme="minorHAnsi"/>
              </w:rPr>
            </w:pPr>
            <w:r w:rsidRPr="000C1EFA">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shd w:val="clear" w:color="auto" w:fill="auto"/>
            <w:vAlign w:val="center"/>
          </w:tcPr>
          <w:p w14:paraId="73C77463"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45C8F12D"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48D924E3"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5CDBA950"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E7D8800" w14:textId="77777777" w:rsidR="00140641" w:rsidRPr="000C1EFA" w:rsidRDefault="00140641" w:rsidP="00A105E4">
            <w:pPr>
              <w:numPr>
                <w:ilvl w:val="0"/>
                <w:numId w:val="42"/>
              </w:numPr>
              <w:spacing w:line="240" w:lineRule="auto"/>
              <w:rPr>
                <w:rFonts w:asciiTheme="minorHAnsi" w:hAnsiTheme="minorHAnsi" w:cstheme="minorHAnsi"/>
              </w:rPr>
            </w:pPr>
            <w:r w:rsidRPr="000C1EFA">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shd w:val="clear" w:color="auto" w:fill="auto"/>
            <w:vAlign w:val="center"/>
          </w:tcPr>
          <w:p w14:paraId="40D734BA"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1B0E9D69"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1AB996D2"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091" w:rsidRPr="000C1EFA" w14:paraId="5238106B"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71FB56A6" w14:textId="77777777" w:rsidR="00811091" w:rsidRPr="000C1EFA" w:rsidRDefault="00811091" w:rsidP="0071278B">
            <w:pPr>
              <w:rPr>
                <w:rFonts w:ascii="Calibri" w:hAnsi="Calibri" w:cs="Calibri"/>
                <w:b/>
                <w:color w:val="002060"/>
              </w:rPr>
            </w:pPr>
            <w:r w:rsidRPr="000C1EFA">
              <w:rPr>
                <w:rFonts w:asciiTheme="majorHAnsi" w:eastAsiaTheme="majorEastAsia" w:hAnsiTheme="majorHAnsi" w:cstheme="minorBidi"/>
                <w:b/>
                <w:iCs/>
                <w:color w:val="0E1B8D"/>
                <w:sz w:val="24"/>
                <w:szCs w:val="24"/>
                <w:lang w:val="en-GB"/>
              </w:rPr>
              <w:t>Information Security and Privacy Risk</w:t>
            </w:r>
          </w:p>
        </w:tc>
      </w:tr>
      <w:tr w:rsidR="00140641" w:rsidRPr="000C1EFA" w14:paraId="4B9B6050"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BDACB49" w14:textId="77777777" w:rsidR="00140641" w:rsidRPr="000C1EFA" w:rsidRDefault="00140641" w:rsidP="00A105E4">
            <w:pPr>
              <w:numPr>
                <w:ilvl w:val="0"/>
                <w:numId w:val="43"/>
              </w:numPr>
              <w:spacing w:line="240" w:lineRule="auto"/>
              <w:rPr>
                <w:rFonts w:asciiTheme="minorHAnsi" w:hAnsiTheme="minorHAnsi" w:cstheme="minorHAnsi"/>
              </w:rPr>
            </w:pPr>
            <w:r w:rsidRPr="000C1EFA">
              <w:rPr>
                <w:rFonts w:asciiTheme="minorHAnsi" w:hAnsiTheme="minorHAnsi" w:cstheme="minorHAnsi"/>
              </w:rPr>
              <w:t>Are your physical security perimeters appropriately safeguarded?</w:t>
            </w:r>
          </w:p>
        </w:tc>
        <w:tc>
          <w:tcPr>
            <w:tcW w:w="983" w:type="dxa"/>
            <w:tcBorders>
              <w:left w:val="single" w:sz="4" w:space="0" w:color="4F81BD"/>
            </w:tcBorders>
            <w:shd w:val="clear" w:color="auto" w:fill="auto"/>
            <w:vAlign w:val="center"/>
          </w:tcPr>
          <w:p w14:paraId="23B5975F"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087CE7EA"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3AD9ABAA"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3FF3A37A"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2CAC8D0" w14:textId="77777777" w:rsidR="00140641" w:rsidRPr="000C1EFA" w:rsidRDefault="00140641" w:rsidP="00A105E4">
            <w:pPr>
              <w:numPr>
                <w:ilvl w:val="0"/>
                <w:numId w:val="43"/>
              </w:numPr>
              <w:spacing w:line="240" w:lineRule="auto"/>
              <w:rPr>
                <w:rFonts w:asciiTheme="minorHAnsi" w:hAnsiTheme="minorHAnsi" w:cstheme="minorHAnsi"/>
              </w:rPr>
            </w:pPr>
            <w:r w:rsidRPr="000C1EFA">
              <w:rPr>
                <w:rFonts w:asciiTheme="minorHAnsi" w:hAnsiTheme="minorHAnsi" w:cstheme="minorHAnsi"/>
              </w:rPr>
              <w:t>Do you have video surveillance of areas that will contain SITA information/products?</w:t>
            </w:r>
          </w:p>
        </w:tc>
        <w:tc>
          <w:tcPr>
            <w:tcW w:w="983" w:type="dxa"/>
            <w:tcBorders>
              <w:left w:val="single" w:sz="4" w:space="0" w:color="4F81BD"/>
            </w:tcBorders>
            <w:shd w:val="clear" w:color="auto" w:fill="auto"/>
            <w:vAlign w:val="center"/>
          </w:tcPr>
          <w:p w14:paraId="58868EAE"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3D1C8F1D"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0BAB2694"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7BCB7D4D"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0D36381" w14:textId="77777777" w:rsidR="00140641" w:rsidRPr="000C1EFA" w:rsidRDefault="00140641" w:rsidP="00A105E4">
            <w:pPr>
              <w:numPr>
                <w:ilvl w:val="0"/>
                <w:numId w:val="43"/>
              </w:numPr>
              <w:spacing w:line="240" w:lineRule="auto"/>
              <w:rPr>
                <w:rFonts w:asciiTheme="minorHAnsi" w:hAnsiTheme="minorHAnsi" w:cstheme="minorHAnsi"/>
              </w:rPr>
            </w:pPr>
            <w:r w:rsidRPr="000C1EFA">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shd w:val="clear" w:color="auto" w:fill="auto"/>
            <w:vAlign w:val="center"/>
          </w:tcPr>
          <w:p w14:paraId="489CF9B8"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4924E7FA"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27E448D9"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4DF39723"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892F652" w14:textId="77777777" w:rsidR="00140641" w:rsidRPr="000C1EFA" w:rsidRDefault="00140641" w:rsidP="00A105E4">
            <w:pPr>
              <w:numPr>
                <w:ilvl w:val="0"/>
                <w:numId w:val="43"/>
              </w:numPr>
              <w:spacing w:line="240" w:lineRule="auto"/>
              <w:rPr>
                <w:rFonts w:asciiTheme="minorHAnsi" w:hAnsiTheme="minorHAnsi" w:cstheme="minorHAnsi"/>
              </w:rPr>
            </w:pPr>
            <w:r w:rsidRPr="000C1EFA">
              <w:rPr>
                <w:rFonts w:asciiTheme="minorHAnsi" w:hAnsiTheme="minorHAnsi" w:cstheme="minorHAnsi"/>
              </w:rPr>
              <w:t>Do you have identification verification controls in place in all your buildings?</w:t>
            </w:r>
          </w:p>
        </w:tc>
        <w:tc>
          <w:tcPr>
            <w:tcW w:w="983" w:type="dxa"/>
            <w:tcBorders>
              <w:left w:val="single" w:sz="4" w:space="0" w:color="4F81BD"/>
            </w:tcBorders>
            <w:shd w:val="clear" w:color="auto" w:fill="auto"/>
            <w:vAlign w:val="center"/>
          </w:tcPr>
          <w:p w14:paraId="490091AA"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35E0F37C"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11E9B5E4"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325D3B6A"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4F9F31B" w14:textId="77777777" w:rsidR="00140641" w:rsidRPr="000C1EFA" w:rsidRDefault="00140641" w:rsidP="00A105E4">
            <w:pPr>
              <w:numPr>
                <w:ilvl w:val="0"/>
                <w:numId w:val="43"/>
              </w:numPr>
              <w:spacing w:line="240" w:lineRule="auto"/>
              <w:rPr>
                <w:rFonts w:asciiTheme="minorHAnsi" w:hAnsiTheme="minorHAnsi" w:cstheme="minorHAnsi"/>
              </w:rPr>
            </w:pPr>
            <w:r w:rsidRPr="000C1EFA">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shd w:val="clear" w:color="auto" w:fill="auto"/>
            <w:vAlign w:val="center"/>
          </w:tcPr>
          <w:p w14:paraId="53F02108"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3E302206"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57960C28"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3D39C63C"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DBD2607" w14:textId="77777777" w:rsidR="00140641" w:rsidRPr="000C1EFA" w:rsidRDefault="00140641" w:rsidP="00A105E4">
            <w:pPr>
              <w:numPr>
                <w:ilvl w:val="0"/>
                <w:numId w:val="43"/>
              </w:numPr>
              <w:spacing w:line="240" w:lineRule="auto"/>
              <w:rPr>
                <w:rFonts w:asciiTheme="minorHAnsi" w:hAnsiTheme="minorHAnsi" w:cstheme="minorHAnsi"/>
              </w:rPr>
            </w:pPr>
            <w:r w:rsidRPr="000C1EFA">
              <w:rPr>
                <w:rFonts w:asciiTheme="minorHAnsi" w:hAnsiTheme="minorHAnsi" w:cstheme="minorHAnsi"/>
              </w:rPr>
              <w:t>Do you have Security Information and Events Management (SIEM) processes in place?</w:t>
            </w:r>
          </w:p>
        </w:tc>
        <w:tc>
          <w:tcPr>
            <w:tcW w:w="983" w:type="dxa"/>
            <w:tcBorders>
              <w:left w:val="single" w:sz="4" w:space="0" w:color="4F81BD"/>
            </w:tcBorders>
            <w:shd w:val="clear" w:color="auto" w:fill="auto"/>
            <w:vAlign w:val="center"/>
          </w:tcPr>
          <w:p w14:paraId="1C68B030"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773BEC83"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50ED5DF1"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1A834E2E"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C76C3E9" w14:textId="77777777" w:rsidR="00140641" w:rsidRPr="000C1EFA" w:rsidRDefault="00140641" w:rsidP="00A105E4">
            <w:pPr>
              <w:numPr>
                <w:ilvl w:val="0"/>
                <w:numId w:val="43"/>
              </w:numPr>
              <w:spacing w:line="240" w:lineRule="auto"/>
              <w:rPr>
                <w:rFonts w:asciiTheme="minorHAnsi" w:hAnsiTheme="minorHAnsi" w:cstheme="minorHAnsi"/>
              </w:rPr>
            </w:pPr>
            <w:r w:rsidRPr="000C1EFA">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shd w:val="clear" w:color="auto" w:fill="auto"/>
            <w:vAlign w:val="center"/>
          </w:tcPr>
          <w:p w14:paraId="2346B2DD"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6A488D71"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Partially</w:t>
            </w:r>
          </w:p>
        </w:tc>
        <w:tc>
          <w:tcPr>
            <w:tcW w:w="1386" w:type="dxa"/>
            <w:shd w:val="clear" w:color="auto" w:fill="auto"/>
            <w:vAlign w:val="center"/>
          </w:tcPr>
          <w:p w14:paraId="7C671AFD"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811091" w:rsidRPr="000C1EFA" w14:paraId="4D7638DA" w14:textId="77777777" w:rsidTr="00686F5B">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3A5AEE56" w14:textId="77777777" w:rsidR="00811091" w:rsidRPr="000C1EFA" w:rsidRDefault="00811091" w:rsidP="0071278B">
            <w:pPr>
              <w:rPr>
                <w:rFonts w:ascii="Calibri" w:hAnsi="Calibri" w:cs="Calibri"/>
                <w:b/>
                <w:color w:val="002060"/>
              </w:rPr>
            </w:pPr>
            <w:r w:rsidRPr="000C1EFA">
              <w:rPr>
                <w:rFonts w:asciiTheme="majorHAnsi" w:eastAsiaTheme="majorEastAsia" w:hAnsiTheme="majorHAnsi" w:cstheme="minorBidi"/>
                <w:b/>
                <w:iCs/>
                <w:color w:val="0E1B8D"/>
                <w:sz w:val="24"/>
                <w:szCs w:val="24"/>
                <w:lang w:val="en-GB"/>
              </w:rPr>
              <w:t>Reputational Risk</w:t>
            </w:r>
            <w:r w:rsidRPr="000C1EFA">
              <w:rPr>
                <w:rFonts w:ascii="Calibri" w:hAnsi="Calibri" w:cs="Calibri"/>
                <w:b/>
                <w:color w:val="002060"/>
              </w:rPr>
              <w:t xml:space="preserve"> </w:t>
            </w:r>
          </w:p>
        </w:tc>
      </w:tr>
      <w:tr w:rsidR="00140641" w:rsidRPr="000C1EFA" w14:paraId="3554CB3E"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B6FD458" w14:textId="77777777" w:rsidR="00140641" w:rsidRPr="000C1EFA" w:rsidRDefault="00140641" w:rsidP="00A105E4">
            <w:pPr>
              <w:numPr>
                <w:ilvl w:val="0"/>
                <w:numId w:val="44"/>
              </w:numPr>
              <w:spacing w:line="240" w:lineRule="auto"/>
              <w:rPr>
                <w:rFonts w:asciiTheme="minorHAnsi" w:hAnsiTheme="minorHAnsi" w:cstheme="minorHAnsi"/>
              </w:rPr>
            </w:pPr>
            <w:r w:rsidRPr="000C1EFA">
              <w:rPr>
                <w:rFonts w:asciiTheme="minorHAnsi" w:hAnsiTheme="minorHAnsi" w:cstheme="minorHAnsi"/>
              </w:rPr>
              <w:t>Do you have anti-bribery and corruption, anti-money laundering and fraud prevention practices in place?</w:t>
            </w:r>
          </w:p>
        </w:tc>
        <w:tc>
          <w:tcPr>
            <w:tcW w:w="983" w:type="dxa"/>
            <w:tcBorders>
              <w:left w:val="single" w:sz="4" w:space="0" w:color="4F81BD"/>
            </w:tcBorders>
            <w:shd w:val="clear" w:color="auto" w:fill="auto"/>
            <w:vAlign w:val="center"/>
          </w:tcPr>
          <w:p w14:paraId="1C3202F2"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45A7C2A0"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4FE23D41"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7684F2EC"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105E131" w14:textId="77777777" w:rsidR="00140641" w:rsidRPr="000C1EFA" w:rsidRDefault="00140641" w:rsidP="00A105E4">
            <w:pPr>
              <w:numPr>
                <w:ilvl w:val="0"/>
                <w:numId w:val="44"/>
              </w:numPr>
              <w:spacing w:line="240" w:lineRule="auto"/>
              <w:rPr>
                <w:rFonts w:asciiTheme="minorHAnsi" w:hAnsiTheme="minorHAnsi" w:cstheme="minorHAnsi"/>
              </w:rPr>
            </w:pPr>
            <w:r w:rsidRPr="000C1EFA">
              <w:rPr>
                <w:rFonts w:asciiTheme="minorHAnsi" w:hAnsiTheme="minorHAnsi" w:cstheme="minorHAnsi"/>
              </w:rPr>
              <w:lastRenderedPageBreak/>
              <w:t xml:space="preserve">Please confirm that neither the company, nor any of its directors has been named in any corruption scandal (choose “Yes” to confirm </w:t>
            </w:r>
            <w:r w:rsidRPr="000C1EFA">
              <w:rPr>
                <w:rFonts w:asciiTheme="minorHAnsi" w:hAnsiTheme="minorHAnsi" w:cstheme="minorHAnsi"/>
                <w:b/>
              </w:rPr>
              <w:t>not being named</w:t>
            </w:r>
            <w:r w:rsidRPr="000C1EFA">
              <w:rPr>
                <w:rFonts w:asciiTheme="minorHAnsi" w:hAnsiTheme="minorHAnsi" w:cstheme="minorHAnsi"/>
              </w:rPr>
              <w:t xml:space="preserve"> in a corruption scandal)  </w:t>
            </w:r>
          </w:p>
        </w:tc>
        <w:tc>
          <w:tcPr>
            <w:tcW w:w="983" w:type="dxa"/>
            <w:tcBorders>
              <w:left w:val="single" w:sz="4" w:space="0" w:color="4F81BD"/>
            </w:tcBorders>
            <w:shd w:val="clear" w:color="auto" w:fill="auto"/>
            <w:vAlign w:val="center"/>
          </w:tcPr>
          <w:p w14:paraId="299CDC36" w14:textId="77777777" w:rsidR="00140641" w:rsidRPr="000C1EFA" w:rsidRDefault="00140641" w:rsidP="00321620">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01B8BB11"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26ED3E8A"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5FBE6D52"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56840D1" w14:textId="77777777" w:rsidR="00140641" w:rsidRPr="000C1EFA" w:rsidRDefault="00140641" w:rsidP="00A105E4">
            <w:pPr>
              <w:numPr>
                <w:ilvl w:val="0"/>
                <w:numId w:val="44"/>
              </w:numPr>
              <w:spacing w:line="240" w:lineRule="auto"/>
              <w:rPr>
                <w:rFonts w:asciiTheme="minorHAnsi" w:hAnsiTheme="minorHAnsi" w:cstheme="minorHAnsi"/>
              </w:rPr>
            </w:pPr>
            <w:r w:rsidRPr="000C1EFA">
              <w:rPr>
                <w:rFonts w:asciiTheme="minorHAnsi" w:hAnsiTheme="minorHAnsi" w:cstheme="minorHAnsi"/>
              </w:rPr>
              <w:t>Do you have a social responsibility programme in place?</w:t>
            </w:r>
          </w:p>
        </w:tc>
        <w:tc>
          <w:tcPr>
            <w:tcW w:w="983" w:type="dxa"/>
            <w:tcBorders>
              <w:left w:val="single" w:sz="4" w:space="0" w:color="4F81BD"/>
            </w:tcBorders>
            <w:shd w:val="clear" w:color="auto" w:fill="auto"/>
            <w:vAlign w:val="center"/>
          </w:tcPr>
          <w:p w14:paraId="6B8B8025"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61BFECB2"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1AE8602D"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3FA89429"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774CDDD" w14:textId="77777777" w:rsidR="00140641" w:rsidRPr="000C1EFA" w:rsidRDefault="00140641" w:rsidP="00A105E4">
            <w:pPr>
              <w:numPr>
                <w:ilvl w:val="0"/>
                <w:numId w:val="44"/>
              </w:numPr>
              <w:spacing w:line="240" w:lineRule="auto"/>
              <w:rPr>
                <w:rFonts w:asciiTheme="minorHAnsi" w:hAnsiTheme="minorHAnsi" w:cstheme="minorHAnsi"/>
              </w:rPr>
            </w:pPr>
            <w:r w:rsidRPr="000C1EFA">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shd w:val="clear" w:color="auto" w:fill="auto"/>
            <w:vAlign w:val="center"/>
          </w:tcPr>
          <w:p w14:paraId="470A606A"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7421A722"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4A15C161"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770F4271"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148AE47" w14:textId="77777777" w:rsidR="00140641" w:rsidRPr="000C1EFA" w:rsidRDefault="00140641" w:rsidP="00A105E4">
            <w:pPr>
              <w:numPr>
                <w:ilvl w:val="0"/>
                <w:numId w:val="44"/>
              </w:numPr>
              <w:spacing w:line="240" w:lineRule="auto"/>
              <w:rPr>
                <w:rFonts w:asciiTheme="minorHAnsi" w:hAnsiTheme="minorHAnsi" w:cstheme="minorHAnsi"/>
              </w:rPr>
            </w:pPr>
            <w:r w:rsidRPr="000C1EFA">
              <w:rPr>
                <w:rFonts w:asciiTheme="minorHAnsi" w:hAnsiTheme="minorHAnsi" w:cstheme="minorHAnsi"/>
              </w:rPr>
              <w:t>Do you actively manage your organisation’s energy consumption?</w:t>
            </w:r>
          </w:p>
        </w:tc>
        <w:tc>
          <w:tcPr>
            <w:tcW w:w="983" w:type="dxa"/>
            <w:tcBorders>
              <w:left w:val="single" w:sz="4" w:space="0" w:color="4F81BD"/>
            </w:tcBorders>
            <w:shd w:val="clear" w:color="auto" w:fill="auto"/>
            <w:vAlign w:val="center"/>
          </w:tcPr>
          <w:p w14:paraId="1C52BB47"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2CE75255"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414E61EB"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r w:rsidR="00140641" w:rsidRPr="000C1EFA" w14:paraId="4F404CE3" w14:textId="77777777" w:rsidTr="00686F5B">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F74F398" w14:textId="77777777" w:rsidR="00140641" w:rsidRPr="000C1EFA" w:rsidRDefault="00140641" w:rsidP="00A105E4">
            <w:pPr>
              <w:numPr>
                <w:ilvl w:val="0"/>
                <w:numId w:val="44"/>
              </w:numPr>
              <w:spacing w:line="240" w:lineRule="auto"/>
              <w:rPr>
                <w:rFonts w:asciiTheme="minorHAnsi" w:hAnsiTheme="minorHAnsi" w:cstheme="minorHAnsi"/>
              </w:rPr>
            </w:pPr>
            <w:r w:rsidRPr="000C1EFA">
              <w:rPr>
                <w:rFonts w:asciiTheme="minorHAnsi" w:hAnsiTheme="minorHAnsi" w:cstheme="minorHAnsi"/>
              </w:rPr>
              <w:t>Is your employment equity plan up to date and actively managed?</w:t>
            </w:r>
          </w:p>
        </w:tc>
        <w:tc>
          <w:tcPr>
            <w:tcW w:w="983" w:type="dxa"/>
            <w:tcBorders>
              <w:left w:val="single" w:sz="4" w:space="0" w:color="4F81BD"/>
            </w:tcBorders>
            <w:shd w:val="clear" w:color="auto" w:fill="auto"/>
            <w:vAlign w:val="center"/>
          </w:tcPr>
          <w:p w14:paraId="64B1E283"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Yes</w:t>
            </w:r>
          </w:p>
        </w:tc>
        <w:tc>
          <w:tcPr>
            <w:tcW w:w="1205" w:type="dxa"/>
            <w:shd w:val="clear" w:color="auto" w:fill="auto"/>
            <w:vAlign w:val="center"/>
          </w:tcPr>
          <w:p w14:paraId="174BA2B2" w14:textId="77777777" w:rsidR="00140641" w:rsidRPr="000C1EFA" w:rsidRDefault="00140641" w:rsidP="00140641">
            <w:pPr>
              <w:ind w:left="406" w:hanging="406"/>
              <w:jc w:val="center"/>
              <w:rPr>
                <w:rFonts w:asciiTheme="minorHAnsi" w:hAnsiTheme="minorHAnsi" w:cstheme="minorHAnsi"/>
                <w:b/>
              </w:rPr>
            </w:pPr>
            <w:r w:rsidRPr="000C1EFA">
              <w:rPr>
                <w:rFonts w:asciiTheme="minorHAnsi" w:hAnsiTheme="minorHAnsi" w:cstheme="minorHAnsi"/>
                <w:bCs/>
              </w:rPr>
              <w:t>Partially</w:t>
            </w:r>
          </w:p>
        </w:tc>
        <w:tc>
          <w:tcPr>
            <w:tcW w:w="1386" w:type="dxa"/>
            <w:shd w:val="clear" w:color="auto" w:fill="auto"/>
            <w:vAlign w:val="center"/>
          </w:tcPr>
          <w:p w14:paraId="4BAD37BE" w14:textId="77777777" w:rsidR="00140641" w:rsidRPr="000C1EFA" w:rsidRDefault="00140641" w:rsidP="00140641">
            <w:pPr>
              <w:ind w:left="406" w:hanging="406"/>
              <w:jc w:val="center"/>
              <w:rPr>
                <w:rFonts w:asciiTheme="minorHAnsi" w:hAnsiTheme="minorHAnsi" w:cstheme="minorHAnsi"/>
                <w:b/>
                <w:bCs/>
              </w:rPr>
            </w:pPr>
            <w:r w:rsidRPr="000C1EFA">
              <w:rPr>
                <w:rFonts w:asciiTheme="minorHAnsi" w:hAnsiTheme="minorHAnsi" w:cstheme="minorHAnsi"/>
                <w:bCs/>
              </w:rPr>
              <w:t>No</w:t>
            </w:r>
          </w:p>
        </w:tc>
      </w:tr>
    </w:tbl>
    <w:p w14:paraId="70D28AA3" w14:textId="77777777" w:rsidR="00811091" w:rsidRPr="000C1EFA" w:rsidRDefault="00811091" w:rsidP="00811091">
      <w:pPr>
        <w:rPr>
          <w:rFonts w:ascii="Calibri" w:hAnsi="Calibri" w:cs="Calibri"/>
        </w:rPr>
      </w:pPr>
    </w:p>
    <w:p w14:paraId="581D77D0" w14:textId="77777777" w:rsidR="00811091" w:rsidRPr="000C1EFA" w:rsidRDefault="00686F5B" w:rsidP="00140641">
      <w:pPr>
        <w:pStyle w:val="Heading2"/>
      </w:pPr>
      <w:r w:rsidRPr="000C1EFA">
        <w:tab/>
      </w:r>
      <w:bookmarkStart w:id="178" w:name="_Toc158538410"/>
      <w:r w:rsidR="00811091" w:rsidRPr="000C1EFA">
        <w:t>T</w:t>
      </w:r>
      <w:r w:rsidR="008078EF" w:rsidRPr="000C1EFA">
        <w:t>hird Party Risk Management Declaration</w:t>
      </w:r>
      <w:bookmarkEnd w:id="178"/>
    </w:p>
    <w:p w14:paraId="7D8A5647" w14:textId="77777777" w:rsidR="00811091" w:rsidRPr="000C1EFA" w:rsidRDefault="00811091" w:rsidP="00A105E4">
      <w:pPr>
        <w:numPr>
          <w:ilvl w:val="1"/>
          <w:numId w:val="63"/>
        </w:numPr>
        <w:spacing w:line="240" w:lineRule="auto"/>
        <w:rPr>
          <w:rFonts w:ascii="Calibri" w:hAnsi="Calibri" w:cs="Calibri"/>
        </w:rPr>
      </w:pPr>
      <w:r w:rsidRPr="000C1EFA">
        <w:rPr>
          <w:rFonts w:ascii="Calibri" w:hAnsi="Calibri" w:cs="Calibri"/>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686F5B" w:rsidRPr="000C1EFA" w14:paraId="25E42986" w14:textId="77777777" w:rsidTr="00686F5B">
        <w:trPr>
          <w:tblHeader/>
        </w:trPr>
        <w:tc>
          <w:tcPr>
            <w:tcW w:w="5240" w:type="dxa"/>
            <w:tcBorders>
              <w:bottom w:val="single" w:sz="4" w:space="0" w:color="4F81BD"/>
            </w:tcBorders>
            <w:shd w:val="clear" w:color="auto" w:fill="DBE5F1"/>
          </w:tcPr>
          <w:p w14:paraId="3F1CDB54" w14:textId="77777777" w:rsidR="00686F5B" w:rsidRPr="000C1EFA" w:rsidRDefault="00686F5B" w:rsidP="00686F5B">
            <w:pP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S</w:t>
            </w:r>
            <w:r w:rsidR="00140641" w:rsidRPr="000C1EFA">
              <w:rPr>
                <w:rFonts w:asciiTheme="majorHAnsi" w:eastAsiaTheme="majorEastAsia" w:hAnsiTheme="majorHAnsi" w:cstheme="minorBidi"/>
                <w:b/>
                <w:iCs/>
                <w:color w:val="0E1B8D"/>
                <w:sz w:val="24"/>
                <w:szCs w:val="24"/>
                <w:lang w:val="en-GB"/>
              </w:rPr>
              <w:t>tatement of Declaration</w:t>
            </w:r>
            <w:r w:rsidRPr="000C1EFA">
              <w:rPr>
                <w:rFonts w:asciiTheme="majorHAnsi" w:eastAsiaTheme="majorEastAsia" w:hAnsiTheme="majorHAnsi" w:cstheme="minorBidi"/>
                <w:b/>
                <w:iCs/>
                <w:color w:val="0E1B8D"/>
                <w:sz w:val="24"/>
                <w:szCs w:val="24"/>
                <w:lang w:val="en-GB"/>
              </w:rPr>
              <w:t xml:space="preserve">  </w:t>
            </w:r>
          </w:p>
        </w:tc>
        <w:tc>
          <w:tcPr>
            <w:tcW w:w="2410" w:type="dxa"/>
            <w:tcBorders>
              <w:bottom w:val="single" w:sz="4" w:space="0" w:color="4F81BD"/>
            </w:tcBorders>
            <w:shd w:val="clear" w:color="auto" w:fill="DBE5F1"/>
          </w:tcPr>
          <w:p w14:paraId="5116F0F8" w14:textId="77777777" w:rsidR="00686F5B" w:rsidRPr="000C1EFA" w:rsidRDefault="00686F5B" w:rsidP="00686F5B">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A</w:t>
            </w:r>
            <w:r w:rsidR="00140641" w:rsidRPr="000C1EFA">
              <w:rPr>
                <w:rFonts w:asciiTheme="majorHAnsi" w:eastAsiaTheme="majorEastAsia" w:hAnsiTheme="majorHAnsi" w:cstheme="minorBidi"/>
                <w:b/>
                <w:iCs/>
                <w:color w:val="0E1B8D"/>
                <w:sz w:val="24"/>
                <w:szCs w:val="24"/>
                <w:lang w:val="en-GB"/>
              </w:rPr>
              <w:t>ccept and Confirm</w:t>
            </w:r>
          </w:p>
          <w:p w14:paraId="7827308F" w14:textId="77777777" w:rsidR="00686F5B" w:rsidRPr="000C1EFA" w:rsidRDefault="00686F5B" w:rsidP="00686F5B">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127ECF52" w14:textId="77777777" w:rsidR="00686F5B" w:rsidRPr="000C1EFA" w:rsidRDefault="00686F5B" w:rsidP="00686F5B">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D</w:t>
            </w:r>
            <w:r w:rsidR="00140641" w:rsidRPr="000C1EFA">
              <w:rPr>
                <w:rFonts w:asciiTheme="majorHAnsi" w:eastAsiaTheme="majorEastAsia" w:hAnsiTheme="majorHAnsi" w:cstheme="minorBidi"/>
                <w:b/>
                <w:iCs/>
                <w:color w:val="0E1B8D"/>
                <w:sz w:val="24"/>
                <w:szCs w:val="24"/>
                <w:lang w:val="en-GB"/>
              </w:rPr>
              <w:t>o not accept and Confirm</w:t>
            </w:r>
          </w:p>
        </w:tc>
      </w:tr>
      <w:tr w:rsidR="00686F5B" w:rsidRPr="000C1EFA" w14:paraId="445B70FC" w14:textId="77777777" w:rsidTr="00686F5B">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3D19BE04" w14:textId="77777777" w:rsidR="00686F5B" w:rsidRPr="000C1EFA" w:rsidRDefault="00686F5B" w:rsidP="00A105E4">
            <w:pPr>
              <w:numPr>
                <w:ilvl w:val="0"/>
                <w:numId w:val="46"/>
              </w:numPr>
              <w:spacing w:line="240" w:lineRule="auto"/>
              <w:jc w:val="left"/>
              <w:rPr>
                <w:rFonts w:asciiTheme="minorHAnsi" w:hAnsiTheme="minorHAnsi" w:cstheme="minorHAnsi"/>
                <w:bCs/>
              </w:rPr>
            </w:pPr>
            <w:r w:rsidRPr="000C1EFA">
              <w:rPr>
                <w:rFonts w:asciiTheme="minorHAnsi" w:hAnsiTheme="minorHAnsi" w:cstheme="minorHAnsi"/>
                <w:bCs/>
              </w:rPr>
              <w:t xml:space="preserve">All questions in this assessment were answered accurately. </w:t>
            </w:r>
          </w:p>
        </w:tc>
        <w:tc>
          <w:tcPr>
            <w:tcW w:w="2410" w:type="dxa"/>
            <w:tcBorders>
              <w:left w:val="single" w:sz="4" w:space="0" w:color="4F81BD"/>
            </w:tcBorders>
            <w:shd w:val="clear" w:color="auto" w:fill="auto"/>
          </w:tcPr>
          <w:p w14:paraId="1F9B6C1B" w14:textId="77777777" w:rsidR="00686F5B" w:rsidRPr="000C1EFA" w:rsidRDefault="00686F5B" w:rsidP="00686F5B">
            <w:pPr>
              <w:ind w:left="301" w:hanging="301"/>
              <w:jc w:val="center"/>
              <w:rPr>
                <w:rFonts w:ascii="Calibri" w:hAnsi="Calibri" w:cs="Calibri"/>
                <w:b/>
                <w:sz w:val="20"/>
              </w:rPr>
            </w:pPr>
          </w:p>
          <w:p w14:paraId="288F1AAE" w14:textId="77777777" w:rsidR="00686F5B" w:rsidRPr="000C1EFA" w:rsidRDefault="00686F5B" w:rsidP="00686F5B">
            <w:pPr>
              <w:ind w:left="301" w:hanging="301"/>
              <w:jc w:val="center"/>
              <w:rPr>
                <w:rFonts w:ascii="Calibri" w:hAnsi="Calibri" w:cs="Calibri"/>
                <w:b/>
                <w:sz w:val="20"/>
              </w:rPr>
            </w:pPr>
          </w:p>
        </w:tc>
        <w:tc>
          <w:tcPr>
            <w:tcW w:w="1843" w:type="dxa"/>
            <w:shd w:val="clear" w:color="auto" w:fill="auto"/>
          </w:tcPr>
          <w:p w14:paraId="14FF5B02" w14:textId="77777777" w:rsidR="00686F5B" w:rsidRPr="000C1EFA" w:rsidRDefault="00686F5B" w:rsidP="00686F5B">
            <w:pPr>
              <w:ind w:left="301" w:hanging="301"/>
              <w:jc w:val="center"/>
              <w:rPr>
                <w:rFonts w:ascii="Calibri" w:hAnsi="Calibri" w:cs="Calibri"/>
                <w:b/>
                <w:sz w:val="20"/>
              </w:rPr>
            </w:pPr>
          </w:p>
          <w:p w14:paraId="23530E61" w14:textId="77777777" w:rsidR="00686F5B" w:rsidRPr="000C1EFA" w:rsidRDefault="00686F5B" w:rsidP="00686F5B">
            <w:pPr>
              <w:rPr>
                <w:rFonts w:ascii="Calibri" w:hAnsi="Calibri" w:cs="Calibri"/>
                <w:color w:val="FF0000"/>
              </w:rPr>
            </w:pPr>
          </w:p>
        </w:tc>
      </w:tr>
      <w:tr w:rsidR="00686F5B" w:rsidRPr="000C1EFA" w14:paraId="7D5E6F2D" w14:textId="77777777" w:rsidTr="00686F5B">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030A53E9" w14:textId="77777777" w:rsidR="00686F5B" w:rsidRPr="000C1EFA" w:rsidRDefault="00686F5B" w:rsidP="00A105E4">
            <w:pPr>
              <w:numPr>
                <w:ilvl w:val="0"/>
                <w:numId w:val="46"/>
              </w:numPr>
              <w:spacing w:line="240" w:lineRule="auto"/>
              <w:jc w:val="left"/>
              <w:rPr>
                <w:rFonts w:asciiTheme="minorHAnsi" w:hAnsiTheme="minorHAnsi" w:cstheme="minorHAnsi"/>
              </w:rPr>
            </w:pPr>
            <w:r w:rsidRPr="000C1EFA">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shd w:val="clear" w:color="auto" w:fill="auto"/>
          </w:tcPr>
          <w:p w14:paraId="3E41B563" w14:textId="77777777" w:rsidR="00686F5B" w:rsidRPr="000C1EFA" w:rsidRDefault="00686F5B" w:rsidP="00686F5B">
            <w:pPr>
              <w:ind w:left="301" w:hanging="301"/>
              <w:jc w:val="center"/>
              <w:rPr>
                <w:rFonts w:ascii="Calibri" w:hAnsi="Calibri" w:cs="Calibri"/>
                <w:b/>
                <w:sz w:val="20"/>
              </w:rPr>
            </w:pPr>
          </w:p>
        </w:tc>
        <w:tc>
          <w:tcPr>
            <w:tcW w:w="1843" w:type="dxa"/>
            <w:shd w:val="clear" w:color="auto" w:fill="auto"/>
          </w:tcPr>
          <w:p w14:paraId="79D86317" w14:textId="77777777" w:rsidR="00686F5B" w:rsidRPr="000C1EFA" w:rsidRDefault="00686F5B" w:rsidP="00686F5B">
            <w:pPr>
              <w:ind w:left="301" w:hanging="301"/>
              <w:jc w:val="center"/>
              <w:rPr>
                <w:rFonts w:ascii="Calibri" w:hAnsi="Calibri" w:cs="Calibri"/>
                <w:b/>
                <w:sz w:val="20"/>
              </w:rPr>
            </w:pPr>
          </w:p>
        </w:tc>
      </w:tr>
    </w:tbl>
    <w:p w14:paraId="2ADBFB13" w14:textId="77777777" w:rsidR="00811091" w:rsidRPr="000C1EFA" w:rsidRDefault="00811091" w:rsidP="00811091">
      <w:pPr>
        <w:rPr>
          <w:rFonts w:ascii="Calibri" w:hAnsi="Calibri" w:cs="Calibri"/>
        </w:rPr>
      </w:pPr>
    </w:p>
    <w:p w14:paraId="543BC6C4" w14:textId="77777777" w:rsidR="00811091" w:rsidRPr="000C1EFA" w:rsidRDefault="00811091" w:rsidP="00811091">
      <w:pPr>
        <w:rPr>
          <w:rFonts w:ascii="Calibri" w:hAnsi="Calibri" w:cs="Calibri"/>
        </w:rPr>
      </w:pPr>
    </w:p>
    <w:p w14:paraId="14453641" w14:textId="77777777" w:rsidR="00811091" w:rsidRPr="000C1EFA" w:rsidRDefault="00811091" w:rsidP="00140641">
      <w:pPr>
        <w:pStyle w:val="Heading3"/>
      </w:pPr>
      <w:bookmarkStart w:id="179" w:name="_Toc158538411"/>
      <w:r w:rsidRPr="000C1EFA">
        <w:t>D</w:t>
      </w:r>
      <w:r w:rsidR="00140641" w:rsidRPr="000C1EFA">
        <w:t>eclaration of Acceptance</w:t>
      </w:r>
      <w:bookmarkEnd w:id="179"/>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87"/>
        <w:gridCol w:w="1768"/>
        <w:gridCol w:w="1842"/>
      </w:tblGrid>
      <w:tr w:rsidR="00811091" w:rsidRPr="000C1EFA" w14:paraId="2FE96396" w14:textId="77777777" w:rsidTr="00686F5B">
        <w:tc>
          <w:tcPr>
            <w:tcW w:w="3099" w:type="pct"/>
            <w:shd w:val="clear" w:color="auto" w:fill="C6D9F1"/>
          </w:tcPr>
          <w:p w14:paraId="3E3F286A" w14:textId="77777777" w:rsidR="00811091" w:rsidRPr="000C1EFA" w:rsidRDefault="00811091" w:rsidP="0071278B">
            <w:pPr>
              <w:rPr>
                <w:rFonts w:ascii="Calibri" w:hAnsi="Calibri" w:cs="Calibri"/>
                <w:b/>
              </w:rPr>
            </w:pPr>
          </w:p>
        </w:tc>
        <w:tc>
          <w:tcPr>
            <w:tcW w:w="931" w:type="pct"/>
            <w:shd w:val="clear" w:color="auto" w:fill="C6D9F1"/>
          </w:tcPr>
          <w:p w14:paraId="17FE4B51" w14:textId="77777777" w:rsidR="00811091" w:rsidRPr="000C1EFA" w:rsidRDefault="00811091" w:rsidP="00BC4635">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A</w:t>
            </w:r>
            <w:r w:rsidR="00140641" w:rsidRPr="000C1EFA">
              <w:rPr>
                <w:rFonts w:asciiTheme="majorHAnsi" w:eastAsiaTheme="majorEastAsia" w:hAnsiTheme="majorHAnsi" w:cstheme="minorBidi"/>
                <w:b/>
                <w:iCs/>
                <w:color w:val="0E1B8D"/>
                <w:sz w:val="24"/>
                <w:szCs w:val="24"/>
                <w:lang w:val="en-GB"/>
              </w:rPr>
              <w:t>ccept all</w:t>
            </w:r>
          </w:p>
        </w:tc>
        <w:tc>
          <w:tcPr>
            <w:tcW w:w="970" w:type="pct"/>
            <w:shd w:val="clear" w:color="auto" w:fill="C6D9F1"/>
          </w:tcPr>
          <w:p w14:paraId="119C2FFB" w14:textId="77777777" w:rsidR="00811091" w:rsidRPr="000C1EFA" w:rsidRDefault="00811091" w:rsidP="00BC4635">
            <w:pPr>
              <w:jc w:val="center"/>
              <w:rPr>
                <w:rFonts w:asciiTheme="majorHAnsi" w:eastAsiaTheme="majorEastAsia" w:hAnsiTheme="majorHAnsi" w:cstheme="minorBidi"/>
                <w:b/>
                <w:iCs/>
                <w:color w:val="0E1B8D"/>
                <w:sz w:val="24"/>
                <w:szCs w:val="24"/>
                <w:lang w:val="en-GB"/>
              </w:rPr>
            </w:pPr>
            <w:r w:rsidRPr="000C1EFA">
              <w:rPr>
                <w:rFonts w:asciiTheme="majorHAnsi" w:eastAsiaTheme="majorEastAsia" w:hAnsiTheme="majorHAnsi" w:cstheme="minorBidi"/>
                <w:b/>
                <w:iCs/>
                <w:color w:val="0E1B8D"/>
                <w:sz w:val="24"/>
                <w:szCs w:val="24"/>
                <w:lang w:val="en-GB"/>
              </w:rPr>
              <w:t>D</w:t>
            </w:r>
            <w:r w:rsidR="00140641" w:rsidRPr="000C1EFA">
              <w:rPr>
                <w:rFonts w:asciiTheme="majorHAnsi" w:eastAsiaTheme="majorEastAsia" w:hAnsiTheme="majorHAnsi" w:cstheme="minorBidi"/>
                <w:b/>
                <w:iCs/>
                <w:color w:val="0E1B8D"/>
                <w:sz w:val="24"/>
                <w:szCs w:val="24"/>
                <w:lang w:val="en-GB"/>
              </w:rPr>
              <w:t>o not accept all</w:t>
            </w:r>
          </w:p>
        </w:tc>
      </w:tr>
      <w:tr w:rsidR="00811091" w:rsidRPr="000C1EFA" w14:paraId="61143684" w14:textId="77777777" w:rsidTr="00686F5B">
        <w:tc>
          <w:tcPr>
            <w:tcW w:w="3099" w:type="pct"/>
            <w:shd w:val="clear" w:color="auto" w:fill="auto"/>
          </w:tcPr>
          <w:p w14:paraId="279E3C33" w14:textId="77777777" w:rsidR="00811091" w:rsidRPr="000C1EFA" w:rsidRDefault="00811091" w:rsidP="00A105E4">
            <w:pPr>
              <w:numPr>
                <w:ilvl w:val="0"/>
                <w:numId w:val="45"/>
              </w:numPr>
              <w:spacing w:line="240" w:lineRule="auto"/>
              <w:rPr>
                <w:rFonts w:asciiTheme="minorHAnsi" w:hAnsiTheme="minorHAnsi" w:cstheme="minorHAnsi"/>
              </w:rPr>
            </w:pPr>
            <w:r w:rsidRPr="000C1EFA">
              <w:rPr>
                <w:rFonts w:asciiTheme="minorHAnsi" w:hAnsiTheme="minorHAnsi" w:cstheme="minorHAnsi"/>
              </w:rPr>
              <w:t xml:space="preserve">The bidder declares that all information provided in this assessment is accurate. </w:t>
            </w:r>
          </w:p>
          <w:p w14:paraId="7C7827AC" w14:textId="77777777" w:rsidR="00811091" w:rsidRPr="000C1EFA" w:rsidRDefault="00811091" w:rsidP="00A105E4">
            <w:pPr>
              <w:numPr>
                <w:ilvl w:val="0"/>
                <w:numId w:val="45"/>
              </w:numPr>
              <w:spacing w:line="240" w:lineRule="auto"/>
              <w:rPr>
                <w:rFonts w:asciiTheme="minorHAnsi" w:hAnsiTheme="minorHAnsi" w:cstheme="minorHAnsi"/>
              </w:rPr>
            </w:pPr>
            <w:r w:rsidRPr="000C1EFA">
              <w:rPr>
                <w:rFonts w:asciiTheme="minorHAnsi" w:hAnsiTheme="minorHAnsi" w:cstheme="minorHAnsi"/>
              </w:rPr>
              <w:t xml:space="preserve">The bidder understands that any false information may constitute misrepresentation. </w:t>
            </w:r>
          </w:p>
          <w:p w14:paraId="2896E5B3" w14:textId="77777777" w:rsidR="00811091" w:rsidRPr="000C1EFA" w:rsidRDefault="00811091" w:rsidP="00A105E4">
            <w:pPr>
              <w:numPr>
                <w:ilvl w:val="1"/>
                <w:numId w:val="45"/>
              </w:numPr>
              <w:spacing w:line="240" w:lineRule="auto"/>
              <w:rPr>
                <w:rFonts w:asciiTheme="minorHAnsi" w:hAnsiTheme="minorHAnsi" w:cstheme="minorHAnsi"/>
              </w:rPr>
            </w:pPr>
            <w:r w:rsidRPr="000C1EFA">
              <w:rPr>
                <w:rFonts w:asciiTheme="minorHAnsi" w:hAnsiTheme="minorHAnsi" w:cstheme="minorHAnsi"/>
              </w:rPr>
              <w:t xml:space="preserve">SITA reserves the right to verify the information provided. </w:t>
            </w:r>
          </w:p>
          <w:p w14:paraId="3FF6D360" w14:textId="75C06AA3" w:rsidR="00811091" w:rsidRPr="000C1EFA" w:rsidRDefault="00811091" w:rsidP="00A105E4">
            <w:pPr>
              <w:numPr>
                <w:ilvl w:val="0"/>
                <w:numId w:val="45"/>
              </w:numPr>
              <w:tabs>
                <w:tab w:val="num" w:pos="989"/>
              </w:tabs>
              <w:spacing w:line="240" w:lineRule="auto"/>
              <w:jc w:val="left"/>
              <w:rPr>
                <w:rFonts w:asciiTheme="minorHAnsi" w:hAnsiTheme="minorHAnsi" w:cstheme="minorHAnsi"/>
                <w:b/>
                <w:bCs/>
              </w:rPr>
            </w:pPr>
            <w:r w:rsidRPr="000C1EFA">
              <w:rPr>
                <w:rFonts w:asciiTheme="minorHAnsi" w:hAnsiTheme="minorHAnsi" w:cstheme="minorHAnsi"/>
              </w:rPr>
              <w:t xml:space="preserve">By completing the Third-Party Risk Management </w:t>
            </w:r>
            <w:proofErr w:type="gramStart"/>
            <w:r w:rsidRPr="000C1EFA">
              <w:rPr>
                <w:rFonts w:asciiTheme="minorHAnsi" w:hAnsiTheme="minorHAnsi" w:cstheme="minorHAnsi"/>
              </w:rPr>
              <w:t>Assessment</w:t>
            </w:r>
            <w:proofErr w:type="gramEnd"/>
            <w:r w:rsidRPr="000C1EFA">
              <w:rPr>
                <w:rFonts w:asciiTheme="minorHAnsi" w:hAnsiTheme="minorHAnsi" w:cstheme="minorHAnsi"/>
              </w:rPr>
              <w:t xml:space="preserve"> the Bidder agrees </w:t>
            </w:r>
            <w:r w:rsidR="00321620" w:rsidRPr="000C1EFA">
              <w:rPr>
                <w:rFonts w:asciiTheme="minorHAnsi" w:hAnsiTheme="minorHAnsi" w:cstheme="minorHAnsi"/>
              </w:rPr>
              <w:t>to provide</w:t>
            </w:r>
            <w:r w:rsidRPr="000C1EFA">
              <w:rPr>
                <w:rFonts w:asciiTheme="minorHAnsi" w:hAnsiTheme="minorHAnsi" w:cstheme="minorHAnsi"/>
              </w:rPr>
              <w:t xml:space="preserve"> all reasonable supporting documentation when requested to do so, as </w:t>
            </w:r>
            <w:r w:rsidRPr="000C1EFA">
              <w:rPr>
                <w:rFonts w:asciiTheme="minorHAnsi" w:hAnsiTheme="minorHAnsi" w:cstheme="minorHAnsi"/>
              </w:rPr>
              <w:lastRenderedPageBreak/>
              <w:t xml:space="preserve">well as during contract finalisation as this is a </w:t>
            </w:r>
            <w:r w:rsidRPr="000C1EFA">
              <w:rPr>
                <w:rFonts w:asciiTheme="minorHAnsi" w:hAnsiTheme="minorHAnsi" w:cstheme="minorHAnsi"/>
                <w:b/>
                <w:bCs/>
              </w:rPr>
              <w:t>pre-award condition of this bid.</w:t>
            </w:r>
          </w:p>
          <w:p w14:paraId="7B17F16C" w14:textId="77777777" w:rsidR="00811091" w:rsidRPr="000C1EFA" w:rsidRDefault="00811091" w:rsidP="00A105E4">
            <w:pPr>
              <w:numPr>
                <w:ilvl w:val="0"/>
                <w:numId w:val="45"/>
              </w:numPr>
              <w:spacing w:line="240" w:lineRule="auto"/>
              <w:rPr>
                <w:rFonts w:asciiTheme="minorHAnsi" w:hAnsiTheme="minorHAnsi" w:cstheme="minorHAnsi"/>
              </w:rPr>
            </w:pPr>
            <w:r w:rsidRPr="000C1EFA">
              <w:rPr>
                <w:rFonts w:asciiTheme="minorHAnsi" w:hAnsiTheme="minorHAnsi" w:cstheme="minorHAnsi"/>
              </w:rPr>
              <w:t>The bidders understand and agrees that this section will form part of the contract and is legally binding.</w:t>
            </w:r>
          </w:p>
          <w:p w14:paraId="6095BD7C" w14:textId="77777777" w:rsidR="00811091" w:rsidRPr="000C1EFA" w:rsidRDefault="00811091" w:rsidP="0071278B">
            <w:pPr>
              <w:rPr>
                <w:rFonts w:asciiTheme="minorHAnsi" w:hAnsiTheme="minorHAnsi" w:cstheme="minorHAnsi"/>
              </w:rPr>
            </w:pPr>
          </w:p>
        </w:tc>
        <w:tc>
          <w:tcPr>
            <w:tcW w:w="931" w:type="pct"/>
            <w:shd w:val="clear" w:color="auto" w:fill="auto"/>
          </w:tcPr>
          <w:p w14:paraId="6B93249F" w14:textId="77777777" w:rsidR="00811091" w:rsidRPr="000C1EFA" w:rsidRDefault="00811091" w:rsidP="0071278B">
            <w:pPr>
              <w:rPr>
                <w:rFonts w:ascii="Calibri" w:hAnsi="Calibri" w:cs="Calibri"/>
              </w:rPr>
            </w:pPr>
          </w:p>
        </w:tc>
        <w:tc>
          <w:tcPr>
            <w:tcW w:w="970" w:type="pct"/>
            <w:shd w:val="clear" w:color="auto" w:fill="auto"/>
          </w:tcPr>
          <w:p w14:paraId="06F0DB28" w14:textId="77777777" w:rsidR="00811091" w:rsidRPr="000C1EFA" w:rsidRDefault="00811091" w:rsidP="0071278B">
            <w:pPr>
              <w:rPr>
                <w:rFonts w:ascii="Calibri" w:hAnsi="Calibri" w:cs="Calibri"/>
              </w:rPr>
            </w:pPr>
          </w:p>
        </w:tc>
      </w:tr>
      <w:tr w:rsidR="00811091" w:rsidRPr="000C1EFA" w14:paraId="1AD1FB31" w14:textId="77777777" w:rsidTr="00686F5B">
        <w:tc>
          <w:tcPr>
            <w:tcW w:w="5000" w:type="pct"/>
            <w:gridSpan w:val="3"/>
            <w:shd w:val="clear" w:color="auto" w:fill="auto"/>
          </w:tcPr>
          <w:p w14:paraId="5F7C4D81" w14:textId="77777777" w:rsidR="00811091" w:rsidRPr="000C1EFA" w:rsidRDefault="00811091" w:rsidP="0071278B">
            <w:pPr>
              <w:rPr>
                <w:rFonts w:asciiTheme="minorHAnsi" w:hAnsiTheme="minorHAnsi" w:cstheme="minorHAnsi"/>
                <w:b/>
                <w:bCs/>
              </w:rPr>
            </w:pPr>
            <w:r w:rsidRPr="000C1EFA">
              <w:rPr>
                <w:rFonts w:asciiTheme="minorHAnsi" w:hAnsiTheme="minorHAnsi" w:cstheme="minorHAnsi"/>
                <w:b/>
                <w:bCs/>
              </w:rPr>
              <w:t>Any additional comments by bidder pertaining to the third-party risk assessment:</w:t>
            </w:r>
          </w:p>
          <w:p w14:paraId="3EB628C0" w14:textId="77777777" w:rsidR="00811091" w:rsidRPr="000C1EFA" w:rsidRDefault="00811091" w:rsidP="0071278B">
            <w:pPr>
              <w:rPr>
                <w:rFonts w:asciiTheme="minorHAnsi" w:hAnsiTheme="minorHAnsi" w:cstheme="minorHAnsi"/>
                <w:b/>
              </w:rPr>
            </w:pPr>
          </w:p>
          <w:p w14:paraId="6D463440" w14:textId="77777777" w:rsidR="00811091" w:rsidRPr="000C1EFA" w:rsidRDefault="00811091" w:rsidP="0071278B">
            <w:pPr>
              <w:rPr>
                <w:rFonts w:asciiTheme="minorHAnsi" w:hAnsiTheme="minorHAnsi" w:cstheme="minorHAnsi"/>
                <w:b/>
              </w:rPr>
            </w:pPr>
          </w:p>
          <w:p w14:paraId="394F67AC" w14:textId="77777777" w:rsidR="00811091" w:rsidRPr="000C1EFA" w:rsidRDefault="00811091" w:rsidP="0071278B">
            <w:pPr>
              <w:rPr>
                <w:rFonts w:asciiTheme="minorHAnsi" w:hAnsiTheme="minorHAnsi" w:cstheme="minorHAnsi"/>
                <w:b/>
              </w:rPr>
            </w:pPr>
          </w:p>
          <w:p w14:paraId="36490508" w14:textId="77777777" w:rsidR="00811091" w:rsidRPr="000C1EFA" w:rsidRDefault="00811091" w:rsidP="0071278B">
            <w:pPr>
              <w:rPr>
                <w:rFonts w:asciiTheme="minorHAnsi" w:hAnsiTheme="minorHAnsi" w:cstheme="minorHAnsi"/>
                <w:b/>
              </w:rPr>
            </w:pPr>
          </w:p>
          <w:p w14:paraId="2A52CBB0" w14:textId="77777777" w:rsidR="00811091" w:rsidRPr="000C1EFA" w:rsidRDefault="00811091" w:rsidP="0071278B">
            <w:pPr>
              <w:rPr>
                <w:rFonts w:asciiTheme="minorHAnsi" w:hAnsiTheme="minorHAnsi" w:cstheme="minorHAnsi"/>
                <w:b/>
              </w:rPr>
            </w:pPr>
          </w:p>
          <w:p w14:paraId="455CF93A" w14:textId="77777777" w:rsidR="00811091" w:rsidRPr="000C1EFA" w:rsidRDefault="00811091" w:rsidP="0071278B">
            <w:pPr>
              <w:rPr>
                <w:rFonts w:asciiTheme="minorHAnsi" w:hAnsiTheme="minorHAnsi" w:cstheme="minorHAnsi"/>
                <w:b/>
              </w:rPr>
            </w:pPr>
          </w:p>
        </w:tc>
      </w:tr>
    </w:tbl>
    <w:p w14:paraId="049E4778" w14:textId="77777777" w:rsidR="00811091" w:rsidRPr="000C1EFA" w:rsidRDefault="00811091" w:rsidP="00811091">
      <w:pPr>
        <w:pStyle w:val="Specification"/>
        <w:ind w:left="360"/>
        <w:rPr>
          <w:rFonts w:cs="Calibri"/>
          <w:color w:val="FF0000"/>
        </w:rPr>
      </w:pPr>
    </w:p>
    <w:p w14:paraId="472870B4" w14:textId="77777777" w:rsidR="00811091" w:rsidRPr="00A55BF9" w:rsidRDefault="00811091" w:rsidP="00811091">
      <w:pPr>
        <w:ind w:left="709" w:hanging="709"/>
        <w:rPr>
          <w:rFonts w:asciiTheme="minorHAnsi" w:hAnsiTheme="minorHAnsi" w:cstheme="minorHAnsi"/>
          <w:b/>
          <w:bCs/>
          <w:color w:val="FF0000"/>
        </w:rPr>
      </w:pPr>
      <w:r w:rsidRPr="00A55BF9">
        <w:rPr>
          <w:rFonts w:asciiTheme="minorHAnsi" w:hAnsiTheme="minorHAnsi" w:cstheme="minorHAnsi"/>
          <w:b/>
          <w:bCs/>
          <w:color w:val="FF0000"/>
        </w:rPr>
        <w:t>NOTE: Failing to complete all the questions, or not Accepting the Declaration of Acceptance</w:t>
      </w:r>
      <w:r w:rsidR="0026097F" w:rsidRPr="00A55BF9">
        <w:rPr>
          <w:rFonts w:asciiTheme="minorHAnsi" w:hAnsiTheme="minorHAnsi" w:cstheme="minorHAnsi"/>
          <w:b/>
          <w:bCs/>
          <w:color w:val="FF0000"/>
        </w:rPr>
        <w:t xml:space="preserve"> will lead to</w:t>
      </w:r>
      <w:r w:rsidR="00231DB3" w:rsidRPr="00A55BF9">
        <w:rPr>
          <w:rFonts w:asciiTheme="minorHAnsi" w:hAnsiTheme="minorHAnsi" w:cstheme="minorHAnsi"/>
          <w:b/>
          <w:bCs/>
          <w:color w:val="FF0000"/>
        </w:rPr>
        <w:t xml:space="preserve"> </w:t>
      </w:r>
      <w:r w:rsidR="0026097F" w:rsidRPr="00A55BF9">
        <w:rPr>
          <w:rFonts w:asciiTheme="minorHAnsi" w:hAnsiTheme="minorHAnsi" w:cstheme="minorHAnsi"/>
          <w:b/>
          <w:bCs/>
          <w:color w:val="FF0000"/>
        </w:rPr>
        <w:t>disqualification.</w:t>
      </w:r>
    </w:p>
    <w:p w14:paraId="75788660" w14:textId="77777777" w:rsidR="00811091" w:rsidRPr="00F11DEA" w:rsidRDefault="00811091" w:rsidP="0026097F">
      <w:pPr>
        <w:ind w:left="1377"/>
        <w:rPr>
          <w:rFonts w:ascii="Calibri" w:hAnsi="Calibri" w:cs="Calibri"/>
        </w:rPr>
      </w:pPr>
    </w:p>
    <w:p w14:paraId="1EA77112" w14:textId="77777777" w:rsidR="005E4177" w:rsidRDefault="005E4177" w:rsidP="00811091">
      <w:pPr>
        <w:rPr>
          <w:b/>
          <w:bCs/>
          <w:color w:val="FF0000"/>
        </w:rPr>
      </w:pPr>
    </w:p>
    <w:p w14:paraId="3C377DE1" w14:textId="77777777" w:rsidR="005E4177" w:rsidRDefault="005E4177" w:rsidP="00811091">
      <w:pPr>
        <w:rPr>
          <w:b/>
          <w:bCs/>
          <w:color w:val="FF0000"/>
        </w:rPr>
      </w:pPr>
    </w:p>
    <w:p w14:paraId="64122C98" w14:textId="77777777" w:rsidR="005E4177" w:rsidRDefault="005E4177" w:rsidP="00811091">
      <w:pPr>
        <w:rPr>
          <w:b/>
          <w:bCs/>
          <w:color w:val="FF0000"/>
        </w:rPr>
      </w:pPr>
    </w:p>
    <w:p w14:paraId="14CBF5EA" w14:textId="77777777" w:rsidR="005E4177" w:rsidRDefault="005E4177" w:rsidP="00811091">
      <w:pPr>
        <w:rPr>
          <w:b/>
          <w:bCs/>
          <w:color w:val="FF0000"/>
        </w:rPr>
      </w:pPr>
    </w:p>
    <w:p w14:paraId="4511BDAB" w14:textId="77777777" w:rsidR="005E4177" w:rsidRDefault="005E4177" w:rsidP="00811091">
      <w:pPr>
        <w:rPr>
          <w:b/>
          <w:bCs/>
          <w:color w:val="FF0000"/>
        </w:rPr>
      </w:pPr>
    </w:p>
    <w:p w14:paraId="04308DB3" w14:textId="77777777" w:rsidR="005E4177" w:rsidRDefault="005E4177" w:rsidP="00811091">
      <w:pPr>
        <w:rPr>
          <w:b/>
          <w:bCs/>
          <w:color w:val="FF0000"/>
        </w:rPr>
      </w:pPr>
    </w:p>
    <w:p w14:paraId="2AC2D31B" w14:textId="77777777" w:rsidR="005E4177" w:rsidRDefault="005E4177" w:rsidP="00811091">
      <w:pPr>
        <w:rPr>
          <w:b/>
          <w:bCs/>
          <w:color w:val="FF0000"/>
        </w:rPr>
      </w:pPr>
    </w:p>
    <w:p w14:paraId="47A9921D" w14:textId="77777777" w:rsidR="005E4177" w:rsidRDefault="005E4177" w:rsidP="00811091">
      <w:pPr>
        <w:rPr>
          <w:b/>
          <w:bCs/>
          <w:color w:val="FF0000"/>
        </w:rPr>
      </w:pPr>
    </w:p>
    <w:p w14:paraId="6326A45A" w14:textId="77777777" w:rsidR="005E4177" w:rsidRDefault="005E4177" w:rsidP="00811091">
      <w:pPr>
        <w:rPr>
          <w:b/>
          <w:bCs/>
          <w:color w:val="FF0000"/>
        </w:rPr>
      </w:pPr>
    </w:p>
    <w:p w14:paraId="1C28B5AE" w14:textId="77777777" w:rsidR="005E4177" w:rsidRDefault="005E4177" w:rsidP="00811091">
      <w:pPr>
        <w:rPr>
          <w:b/>
          <w:bCs/>
          <w:color w:val="FF0000"/>
        </w:rPr>
      </w:pPr>
    </w:p>
    <w:p w14:paraId="71CA537B" w14:textId="77777777" w:rsidR="005E4177" w:rsidRDefault="005E4177" w:rsidP="00811091">
      <w:pPr>
        <w:rPr>
          <w:b/>
          <w:bCs/>
          <w:color w:val="FF0000"/>
        </w:rPr>
      </w:pPr>
    </w:p>
    <w:p w14:paraId="43130298" w14:textId="77777777" w:rsidR="005E4177" w:rsidRDefault="005E4177" w:rsidP="00811091">
      <w:pPr>
        <w:rPr>
          <w:b/>
          <w:bCs/>
          <w:color w:val="FF0000"/>
        </w:rPr>
      </w:pPr>
    </w:p>
    <w:p w14:paraId="6F2538F3" w14:textId="77777777" w:rsidR="005E4177" w:rsidRDefault="005E4177" w:rsidP="00811091">
      <w:pPr>
        <w:rPr>
          <w:b/>
          <w:bCs/>
          <w:color w:val="FF0000"/>
        </w:rPr>
      </w:pPr>
    </w:p>
    <w:p w14:paraId="56269409" w14:textId="77777777" w:rsidR="005E4177" w:rsidRDefault="005E4177" w:rsidP="00811091">
      <w:pPr>
        <w:rPr>
          <w:b/>
          <w:bCs/>
          <w:color w:val="FF0000"/>
        </w:rPr>
      </w:pPr>
    </w:p>
    <w:p w14:paraId="18E098C0" w14:textId="77777777" w:rsidR="005E4177" w:rsidRDefault="005E4177" w:rsidP="00811091">
      <w:pPr>
        <w:rPr>
          <w:b/>
          <w:bCs/>
          <w:color w:val="FF0000"/>
        </w:rPr>
      </w:pPr>
    </w:p>
    <w:p w14:paraId="65046933" w14:textId="77777777" w:rsidR="005E4177" w:rsidRDefault="005E4177" w:rsidP="00811091">
      <w:pPr>
        <w:rPr>
          <w:b/>
          <w:bCs/>
          <w:color w:val="FF0000"/>
        </w:rPr>
      </w:pPr>
    </w:p>
    <w:p w14:paraId="6AD95E28" w14:textId="77777777" w:rsidR="005E4177" w:rsidRDefault="005E4177" w:rsidP="00811091">
      <w:pPr>
        <w:rPr>
          <w:b/>
          <w:bCs/>
          <w:color w:val="FF0000"/>
        </w:rPr>
      </w:pPr>
    </w:p>
    <w:p w14:paraId="3FB241A3" w14:textId="77777777" w:rsidR="005E4177" w:rsidRDefault="005E4177" w:rsidP="00811091">
      <w:pPr>
        <w:rPr>
          <w:b/>
          <w:bCs/>
          <w:color w:val="FF0000"/>
        </w:rPr>
      </w:pPr>
    </w:p>
    <w:p w14:paraId="2385ECA4" w14:textId="7CF4272A" w:rsidR="005E4177" w:rsidRPr="00BC4635" w:rsidRDefault="005E4177" w:rsidP="005E4177">
      <w:pPr>
        <w:pStyle w:val="AnnexH1"/>
        <w:ind w:right="-285"/>
        <w:jc w:val="left"/>
      </w:pPr>
      <w:bookmarkStart w:id="180" w:name="_Toc158538412"/>
      <w:r w:rsidRPr="005E4177">
        <w:lastRenderedPageBreak/>
        <w:t>FUNCTIONALITY EVALUATION SCORING</w:t>
      </w:r>
      <w:r>
        <w:t xml:space="preserve"> SHEET</w:t>
      </w:r>
      <w:bookmarkEnd w:id="180"/>
    </w:p>
    <w:p w14:paraId="1A5DF28C" w14:textId="77777777" w:rsidR="005E4177" w:rsidRDefault="005E4177" w:rsidP="00811091">
      <w:pPr>
        <w:rPr>
          <w:b/>
          <w:bCs/>
          <w:color w:val="FF0000"/>
        </w:rPr>
      </w:pPr>
    </w:p>
    <w:p w14:paraId="0C80DB53" w14:textId="77777777" w:rsidR="005E4177" w:rsidRPr="00F11DEA" w:rsidRDefault="005E4177" w:rsidP="00811091">
      <w:pPr>
        <w:rPr>
          <w:rFonts w:ascii="Calibri" w:hAnsi="Calibri" w:cs="Calibri"/>
        </w:rPr>
      </w:pPr>
    </w:p>
    <w:p w14:paraId="31E8849B" w14:textId="77777777" w:rsidR="00811091" w:rsidRDefault="00811091" w:rsidP="00AF05FE"/>
    <w:p w14:paraId="40340C45" w14:textId="77777777" w:rsidR="004B4BCF" w:rsidRDefault="004B4BCF" w:rsidP="00AF05FE"/>
    <w:bookmarkEnd w:id="2"/>
    <w:bookmarkEnd w:id="3"/>
    <w:bookmarkEnd w:id="4"/>
    <w:bookmarkEnd w:id="5"/>
    <w:p w14:paraId="27C7845E" w14:textId="77777777" w:rsidR="00D826CA" w:rsidRDefault="00D826CA" w:rsidP="00FD3A05">
      <w:pPr>
        <w:pStyle w:val="ListParagraph"/>
        <w:ind w:left="1134"/>
        <w:rPr>
          <w:b/>
          <w:bCs/>
        </w:rPr>
      </w:pPr>
    </w:p>
    <w:sectPr w:rsidR="00D826CA" w:rsidSect="002959E2">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C6DAA" w14:textId="77777777" w:rsidR="003D5E8E" w:rsidRDefault="003D5E8E" w:rsidP="000C56A7">
      <w:pPr>
        <w:spacing w:after="0" w:line="240" w:lineRule="auto"/>
      </w:pPr>
      <w:r>
        <w:separator/>
      </w:r>
    </w:p>
  </w:endnote>
  <w:endnote w:type="continuationSeparator" w:id="0">
    <w:p w14:paraId="05689213" w14:textId="77777777" w:rsidR="003D5E8E" w:rsidRDefault="003D5E8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AB48B2" w14:paraId="2BD51302" w14:textId="77777777" w:rsidTr="00E5740F">
      <w:tc>
        <w:tcPr>
          <w:tcW w:w="3828" w:type="dxa"/>
        </w:tcPr>
        <w:p w14:paraId="54365034" w14:textId="77777777" w:rsidR="00AB48B2" w:rsidRDefault="00AB48B2"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42AFAF09" w14:textId="77777777" w:rsidR="00AB48B2" w:rsidRDefault="00AB48B2" w:rsidP="008360E8">
          <w:pPr>
            <w:jc w:val="center"/>
            <w:rPr>
              <w:sz w:val="20"/>
            </w:rPr>
          </w:pPr>
          <w:r w:rsidRPr="000D1A1B">
            <w:rPr>
              <w:rFonts w:asciiTheme="minorHAnsi" w:hAnsiTheme="minorHAnsi" w:cstheme="minorHAnsi"/>
              <w:sz w:val="16"/>
              <w:szCs w:val="16"/>
              <w:lang w:val="en-GB"/>
            </w:rPr>
            <w:t>RESTRICTED</w:t>
          </w:r>
        </w:p>
      </w:tc>
      <w:tc>
        <w:tcPr>
          <w:tcW w:w="3816" w:type="dxa"/>
        </w:tcPr>
        <w:p w14:paraId="68DAC56F" w14:textId="153A65E3" w:rsidR="00AB48B2" w:rsidRDefault="00AB48B2"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70</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83</w:t>
          </w:r>
          <w:r w:rsidRPr="000D1A1B">
            <w:rPr>
              <w:rFonts w:asciiTheme="minorHAnsi" w:hAnsiTheme="minorHAnsi" w:cstheme="minorHAnsi"/>
              <w:sz w:val="16"/>
              <w:szCs w:val="16"/>
              <w:lang w:val="en-GB"/>
            </w:rPr>
            <w:fldChar w:fldCharType="end"/>
          </w:r>
        </w:p>
      </w:tc>
    </w:tr>
  </w:tbl>
  <w:p w14:paraId="28470BD8" w14:textId="77777777" w:rsidR="00AB48B2" w:rsidRPr="00E5740F" w:rsidRDefault="00AB48B2"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5D7ADD44" wp14:editId="4D8751BE">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5B57D045" w14:textId="77777777" w:rsidR="00AB48B2" w:rsidRPr="00F37BD6" w:rsidRDefault="00AB48B2"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ADD44"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5B57D045" w14:textId="77777777" w:rsidR="00AB48B2" w:rsidRPr="00F37BD6" w:rsidRDefault="00AB48B2"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0BCE0" w14:textId="77777777" w:rsidR="003D5E8E" w:rsidRDefault="003D5E8E" w:rsidP="000C56A7">
      <w:pPr>
        <w:spacing w:after="0" w:line="240" w:lineRule="auto"/>
      </w:pPr>
      <w:r>
        <w:separator/>
      </w:r>
    </w:p>
  </w:footnote>
  <w:footnote w:type="continuationSeparator" w:id="0">
    <w:p w14:paraId="3D0A59DB" w14:textId="77777777" w:rsidR="003D5E8E" w:rsidRDefault="003D5E8E"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B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059089C"/>
    <w:multiLevelType w:val="hybridMultilevel"/>
    <w:tmpl w:val="09C2AC18"/>
    <w:lvl w:ilvl="0" w:tplc="7BB20138">
      <w:start w:val="3"/>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06548AD"/>
    <w:multiLevelType w:val="hybridMultilevel"/>
    <w:tmpl w:val="D38E9636"/>
    <w:lvl w:ilvl="0" w:tplc="FDE4B946">
      <w:start w:val="6"/>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07E1CA3"/>
    <w:multiLevelType w:val="hybridMultilevel"/>
    <w:tmpl w:val="47167352"/>
    <w:lvl w:ilvl="0" w:tplc="6A6E94CE">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0C95A6E"/>
    <w:multiLevelType w:val="hybridMultilevel"/>
    <w:tmpl w:val="0A8869F8"/>
    <w:lvl w:ilvl="0" w:tplc="D32855DA">
      <w:start w:val="2"/>
      <w:numFmt w:val="lowerLetter"/>
      <w:lvlText w:val="(%1)"/>
      <w:lvlJc w:val="left"/>
      <w:pPr>
        <w:ind w:left="36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8" w15:restartNumberingAfterBreak="0">
    <w:nsid w:val="0424082A"/>
    <w:multiLevelType w:val="hybridMultilevel"/>
    <w:tmpl w:val="2470215E"/>
    <w:lvl w:ilvl="0" w:tplc="A29499B8">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45B417B"/>
    <w:multiLevelType w:val="multilevel"/>
    <w:tmpl w:val="97AE671C"/>
    <w:lvl w:ilvl="0">
      <w:start w:val="1"/>
      <w:numFmt w:val="decimal"/>
      <w:lvlText w:val="(%1)"/>
      <w:lvlJc w:val="left"/>
      <w:pPr>
        <w:tabs>
          <w:tab w:val="num" w:pos="567"/>
        </w:tabs>
        <w:ind w:left="567" w:hanging="567"/>
      </w:pPr>
      <w:rPr>
        <w:rFonts w:hint="default"/>
        <w:b w:val="0"/>
      </w:rPr>
    </w:lvl>
    <w:lvl w:ilvl="1">
      <w:start w:val="1"/>
      <w:numFmt w:val="lowerRoman"/>
      <w:lvlText w:val="(%2)"/>
      <w:lvlJc w:val="left"/>
      <w:pPr>
        <w:ind w:left="927" w:hanging="360"/>
      </w:pPr>
      <w:rPr>
        <w:rFonts w:hint="default"/>
        <w:b w:val="0"/>
        <w:color w:val="auto"/>
        <w:sz w:val="22"/>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5082BB5"/>
    <w:multiLevelType w:val="hybridMultilevel"/>
    <w:tmpl w:val="13621DFE"/>
    <w:lvl w:ilvl="0" w:tplc="5D2CE3F0">
      <w:start w:val="3"/>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51F2752"/>
    <w:multiLevelType w:val="hybridMultilevel"/>
    <w:tmpl w:val="9C5E708C"/>
    <w:lvl w:ilvl="0" w:tplc="80465CDA">
      <w:start w:val="5"/>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59C6D9E"/>
    <w:multiLevelType w:val="hybridMultilevel"/>
    <w:tmpl w:val="4DFE8C42"/>
    <w:lvl w:ilvl="0" w:tplc="1D4C6E96">
      <w:start w:val="7"/>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6"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 w15:restartNumberingAfterBreak="0">
    <w:nsid w:val="08A54F6F"/>
    <w:multiLevelType w:val="hybridMultilevel"/>
    <w:tmpl w:val="37B0A218"/>
    <w:lvl w:ilvl="0" w:tplc="14789D2C">
      <w:start w:val="5"/>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09757C0D"/>
    <w:multiLevelType w:val="hybridMultilevel"/>
    <w:tmpl w:val="88A24EE8"/>
    <w:lvl w:ilvl="0" w:tplc="E932D154">
      <w:start w:val="2"/>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0BA613E0"/>
    <w:multiLevelType w:val="hybridMultilevel"/>
    <w:tmpl w:val="69D69FB2"/>
    <w:lvl w:ilvl="0" w:tplc="246CA8A8">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0BB850C6"/>
    <w:multiLevelType w:val="hybridMultilevel"/>
    <w:tmpl w:val="F62EFCDA"/>
    <w:lvl w:ilvl="0" w:tplc="7728A150">
      <w:start w:val="4"/>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0BE87691"/>
    <w:multiLevelType w:val="hybridMultilevel"/>
    <w:tmpl w:val="E16EE580"/>
    <w:lvl w:ilvl="0" w:tplc="039A77EC">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0C2E7955"/>
    <w:multiLevelType w:val="hybridMultilevel"/>
    <w:tmpl w:val="3990BA58"/>
    <w:lvl w:ilvl="0" w:tplc="8DB87058">
      <w:start w:val="1"/>
      <w:numFmt w:val="lowerLetter"/>
      <w:lvlText w:val="(%1)"/>
      <w:lvlJc w:val="left"/>
      <w:pPr>
        <w:ind w:left="36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CFE2F65"/>
    <w:multiLevelType w:val="hybridMultilevel"/>
    <w:tmpl w:val="FB8E1C0E"/>
    <w:lvl w:ilvl="0" w:tplc="2F3EC460">
      <w:start w:val="2"/>
      <w:numFmt w:val="lowerLetter"/>
      <w:lvlText w:val="(%1)"/>
      <w:lvlJc w:val="left"/>
      <w:pPr>
        <w:ind w:left="36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094FE7"/>
    <w:multiLevelType w:val="hybridMultilevel"/>
    <w:tmpl w:val="37B0A218"/>
    <w:lvl w:ilvl="0" w:tplc="14789D2C">
      <w:start w:val="5"/>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0D123067"/>
    <w:multiLevelType w:val="hybridMultilevel"/>
    <w:tmpl w:val="BEE6389E"/>
    <w:lvl w:ilvl="0" w:tplc="FB7082F0">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0D4835FF"/>
    <w:multiLevelType w:val="hybridMultilevel"/>
    <w:tmpl w:val="880EF13A"/>
    <w:lvl w:ilvl="0" w:tplc="98044E0A">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0F364C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0FAF5ACE"/>
    <w:multiLevelType w:val="hybridMultilevel"/>
    <w:tmpl w:val="09C2AC18"/>
    <w:lvl w:ilvl="0" w:tplc="7BB20138">
      <w:start w:val="3"/>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0BB10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12056DE6"/>
    <w:multiLevelType w:val="multilevel"/>
    <w:tmpl w:val="8218765C"/>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138C21FC"/>
    <w:multiLevelType w:val="hybridMultilevel"/>
    <w:tmpl w:val="7B805478"/>
    <w:lvl w:ilvl="0" w:tplc="CC488448">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13B2501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143619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1452514A"/>
    <w:multiLevelType w:val="multilevel"/>
    <w:tmpl w:val="363C2B0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14F83076"/>
    <w:multiLevelType w:val="multilevel"/>
    <w:tmpl w:val="DC2AD6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15410D6B"/>
    <w:multiLevelType w:val="hybridMultilevel"/>
    <w:tmpl w:val="D898B6D6"/>
    <w:lvl w:ilvl="0" w:tplc="C45CAC20">
      <w:start w:val="2"/>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170F40B3"/>
    <w:multiLevelType w:val="hybridMultilevel"/>
    <w:tmpl w:val="395E2FF8"/>
    <w:lvl w:ilvl="0" w:tplc="8DB87058">
      <w:start w:val="1"/>
      <w:numFmt w:val="lowerLetter"/>
      <w:lvlText w:val="(%1)"/>
      <w:lvlJc w:val="left"/>
      <w:pPr>
        <w:ind w:left="360" w:hanging="360"/>
      </w:pPr>
      <w:rPr>
        <w:rFonts w:asciiTheme="minorHAnsi" w:hAnsiTheme="minorHAns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8F06E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19E93E77"/>
    <w:multiLevelType w:val="hybridMultilevel"/>
    <w:tmpl w:val="33DE1A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19EF1141"/>
    <w:multiLevelType w:val="hybridMultilevel"/>
    <w:tmpl w:val="F62EFCDA"/>
    <w:lvl w:ilvl="0" w:tplc="7728A150">
      <w:start w:val="4"/>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1AA31BC9"/>
    <w:multiLevelType w:val="hybridMultilevel"/>
    <w:tmpl w:val="682614E8"/>
    <w:lvl w:ilvl="0" w:tplc="2310714E">
      <w:start w:val="4"/>
      <w:numFmt w:val="lowerLetter"/>
      <w:lvlText w:val="(%1)"/>
      <w:lvlJc w:val="left"/>
      <w:pPr>
        <w:ind w:left="360" w:hanging="360"/>
      </w:pPr>
      <w:rPr>
        <w:rFonts w:asciiTheme="minorHAnsi" w:hAnsiTheme="minorHAns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AAD029E"/>
    <w:multiLevelType w:val="hybridMultilevel"/>
    <w:tmpl w:val="69D69FB2"/>
    <w:lvl w:ilvl="0" w:tplc="246CA8A8">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1B3F6835"/>
    <w:multiLevelType w:val="hybridMultilevel"/>
    <w:tmpl w:val="C6369084"/>
    <w:lvl w:ilvl="0" w:tplc="71DA1EEA">
      <w:start w:val="4"/>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1BCC1616"/>
    <w:multiLevelType w:val="hybridMultilevel"/>
    <w:tmpl w:val="69D69FB2"/>
    <w:lvl w:ilvl="0" w:tplc="246CA8A8">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1C284FDB"/>
    <w:multiLevelType w:val="hybridMultilevel"/>
    <w:tmpl w:val="E16EE580"/>
    <w:lvl w:ilvl="0" w:tplc="039A77EC">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1CBE53E7"/>
    <w:multiLevelType w:val="hybridMultilevel"/>
    <w:tmpl w:val="0206F358"/>
    <w:lvl w:ilvl="0" w:tplc="6974F10C">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1E491108"/>
    <w:multiLevelType w:val="hybridMultilevel"/>
    <w:tmpl w:val="E49CD0DC"/>
    <w:lvl w:ilvl="0" w:tplc="CC821330">
      <w:start w:val="2"/>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1EAD7734"/>
    <w:multiLevelType w:val="hybridMultilevel"/>
    <w:tmpl w:val="C0364CEA"/>
    <w:lvl w:ilvl="0" w:tplc="8DB87058">
      <w:start w:val="1"/>
      <w:numFmt w:val="lowerLetter"/>
      <w:lvlText w:val="(%1)"/>
      <w:lvlJc w:val="left"/>
      <w:pPr>
        <w:ind w:left="36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EE97882"/>
    <w:multiLevelType w:val="hybridMultilevel"/>
    <w:tmpl w:val="4636DC2A"/>
    <w:lvl w:ilvl="0" w:tplc="736A34B4">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1EF72FEC"/>
    <w:multiLevelType w:val="hybridMultilevel"/>
    <w:tmpl w:val="459A79BE"/>
    <w:lvl w:ilvl="0" w:tplc="D69A5AC2">
      <w:start w:val="4"/>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1EF84954"/>
    <w:multiLevelType w:val="hybridMultilevel"/>
    <w:tmpl w:val="7CCE8184"/>
    <w:lvl w:ilvl="0" w:tplc="E7E6EE5A">
      <w:start w:val="9"/>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203256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22665B4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3" w15:restartNumberingAfterBreak="0">
    <w:nsid w:val="23E666E5"/>
    <w:multiLevelType w:val="hybridMultilevel"/>
    <w:tmpl w:val="459A79BE"/>
    <w:lvl w:ilvl="0" w:tplc="D69A5AC2">
      <w:start w:val="4"/>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24632951"/>
    <w:multiLevelType w:val="hybridMultilevel"/>
    <w:tmpl w:val="682614E8"/>
    <w:lvl w:ilvl="0" w:tplc="2310714E">
      <w:start w:val="4"/>
      <w:numFmt w:val="lowerLetter"/>
      <w:lvlText w:val="(%1)"/>
      <w:lvlJc w:val="left"/>
      <w:pPr>
        <w:ind w:left="360" w:hanging="360"/>
      </w:pPr>
      <w:rPr>
        <w:rFonts w:asciiTheme="minorHAnsi" w:hAnsiTheme="minorHAns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467308C"/>
    <w:multiLevelType w:val="hybridMultilevel"/>
    <w:tmpl w:val="47167352"/>
    <w:lvl w:ilvl="0" w:tplc="6A6E94CE">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8" w15:restartNumberingAfterBreak="0">
    <w:nsid w:val="267E6D6B"/>
    <w:multiLevelType w:val="hybridMultilevel"/>
    <w:tmpl w:val="C6369084"/>
    <w:lvl w:ilvl="0" w:tplc="71DA1EEA">
      <w:start w:val="4"/>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281A3920"/>
    <w:multiLevelType w:val="hybridMultilevel"/>
    <w:tmpl w:val="880EF13A"/>
    <w:lvl w:ilvl="0" w:tplc="98044E0A">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28A87BD8"/>
    <w:multiLevelType w:val="hybridMultilevel"/>
    <w:tmpl w:val="E62E134C"/>
    <w:lvl w:ilvl="0" w:tplc="47B69D74">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29B00797"/>
    <w:multiLevelType w:val="multilevel"/>
    <w:tmpl w:val="182823BC"/>
    <w:lvl w:ilvl="0">
      <w:start w:val="1"/>
      <w:numFmt w:val="decimal"/>
      <w:lvlText w:val="%1."/>
      <w:lvlJc w:val="left"/>
      <w:pPr>
        <w:ind w:left="720" w:hanging="360"/>
      </w:pPr>
    </w:lvl>
    <w:lvl w:ilvl="1">
      <w:start w:val="4"/>
      <w:numFmt w:val="decimal"/>
      <w:isLgl/>
      <w:lvlText w:val="%1.%2."/>
      <w:lvlJc w:val="left"/>
      <w:pPr>
        <w:ind w:left="1260" w:hanging="720"/>
      </w:pPr>
      <w:rPr>
        <w:rFonts w:eastAsiaTheme="majorEastAsia" w:hint="default"/>
        <w:b/>
        <w:color w:val="0E1B8D"/>
      </w:rPr>
    </w:lvl>
    <w:lvl w:ilvl="2">
      <w:start w:val="1"/>
      <w:numFmt w:val="decimal"/>
      <w:isLgl/>
      <w:lvlText w:val="%1.%2.%3."/>
      <w:lvlJc w:val="left"/>
      <w:pPr>
        <w:ind w:left="1440" w:hanging="720"/>
      </w:pPr>
      <w:rPr>
        <w:rFonts w:eastAsiaTheme="majorEastAsia" w:hint="default"/>
        <w:b/>
        <w:color w:val="0E1B8D"/>
      </w:rPr>
    </w:lvl>
    <w:lvl w:ilvl="3">
      <w:start w:val="1"/>
      <w:numFmt w:val="decimal"/>
      <w:isLgl/>
      <w:lvlText w:val="%1.%2.%3.%4."/>
      <w:lvlJc w:val="left"/>
      <w:pPr>
        <w:ind w:left="1980" w:hanging="1080"/>
      </w:pPr>
      <w:rPr>
        <w:rFonts w:eastAsiaTheme="majorEastAsia" w:hint="default"/>
        <w:b/>
        <w:color w:val="0E1B8D"/>
      </w:rPr>
    </w:lvl>
    <w:lvl w:ilvl="4">
      <w:start w:val="1"/>
      <w:numFmt w:val="decimal"/>
      <w:isLgl/>
      <w:lvlText w:val="%1.%2.%3.%4.%5."/>
      <w:lvlJc w:val="left"/>
      <w:pPr>
        <w:ind w:left="2160" w:hanging="1080"/>
      </w:pPr>
      <w:rPr>
        <w:rFonts w:eastAsiaTheme="majorEastAsia" w:hint="default"/>
        <w:b/>
        <w:color w:val="0E1B8D"/>
      </w:rPr>
    </w:lvl>
    <w:lvl w:ilvl="5">
      <w:start w:val="1"/>
      <w:numFmt w:val="decimal"/>
      <w:isLgl/>
      <w:lvlText w:val="%1.%2.%3.%4.%5.%6."/>
      <w:lvlJc w:val="left"/>
      <w:pPr>
        <w:ind w:left="2700" w:hanging="1440"/>
      </w:pPr>
      <w:rPr>
        <w:rFonts w:eastAsiaTheme="majorEastAsia" w:hint="default"/>
        <w:b/>
        <w:color w:val="0E1B8D"/>
      </w:rPr>
    </w:lvl>
    <w:lvl w:ilvl="6">
      <w:start w:val="1"/>
      <w:numFmt w:val="decimal"/>
      <w:isLgl/>
      <w:lvlText w:val="%1.%2.%3.%4.%5.%6.%7."/>
      <w:lvlJc w:val="left"/>
      <w:pPr>
        <w:ind w:left="3240" w:hanging="1800"/>
      </w:pPr>
      <w:rPr>
        <w:rFonts w:eastAsiaTheme="majorEastAsia" w:hint="default"/>
        <w:b/>
        <w:color w:val="0E1B8D"/>
      </w:rPr>
    </w:lvl>
    <w:lvl w:ilvl="7">
      <w:start w:val="1"/>
      <w:numFmt w:val="decimal"/>
      <w:isLgl/>
      <w:lvlText w:val="%1.%2.%3.%4.%5.%6.%7.%8."/>
      <w:lvlJc w:val="left"/>
      <w:pPr>
        <w:ind w:left="3420" w:hanging="1800"/>
      </w:pPr>
      <w:rPr>
        <w:rFonts w:eastAsiaTheme="majorEastAsia" w:hint="default"/>
        <w:b/>
        <w:color w:val="0E1B8D"/>
      </w:rPr>
    </w:lvl>
    <w:lvl w:ilvl="8">
      <w:start w:val="1"/>
      <w:numFmt w:val="decimal"/>
      <w:isLgl/>
      <w:lvlText w:val="%1.%2.%3.%4.%5.%6.%7.%8.%9."/>
      <w:lvlJc w:val="left"/>
      <w:pPr>
        <w:ind w:left="3960" w:hanging="2160"/>
      </w:pPr>
      <w:rPr>
        <w:rFonts w:eastAsiaTheme="majorEastAsia" w:hint="default"/>
        <w:b/>
        <w:color w:val="0E1B8D"/>
      </w:rPr>
    </w:lvl>
  </w:abstractNum>
  <w:abstractNum w:abstractNumId="74" w15:restartNumberingAfterBreak="0">
    <w:nsid w:val="2AD15B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2CE03F8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2D1251DE"/>
    <w:multiLevelType w:val="hybridMultilevel"/>
    <w:tmpl w:val="09C66584"/>
    <w:lvl w:ilvl="0" w:tplc="069019D8">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2D6F4217"/>
    <w:multiLevelType w:val="hybridMultilevel"/>
    <w:tmpl w:val="C8482C4A"/>
    <w:lvl w:ilvl="0" w:tplc="D790391C">
      <w:start w:val="2"/>
      <w:numFmt w:val="lowerLetter"/>
      <w:lvlText w:val="(%1)"/>
      <w:lvlJc w:val="left"/>
      <w:pPr>
        <w:ind w:left="360" w:hanging="360"/>
      </w:pPr>
      <w:rPr>
        <w:rFonts w:asciiTheme="minorHAnsi" w:hAnsiTheme="minorHAnsi"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D9C7191"/>
    <w:multiLevelType w:val="hybridMultilevel"/>
    <w:tmpl w:val="383CD8CC"/>
    <w:lvl w:ilvl="0" w:tplc="A2FE85C8">
      <w:start w:val="6"/>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2DB7051C"/>
    <w:multiLevelType w:val="hybridMultilevel"/>
    <w:tmpl w:val="4636DC2A"/>
    <w:lvl w:ilvl="0" w:tplc="736A34B4">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2DE27984"/>
    <w:multiLevelType w:val="hybridMultilevel"/>
    <w:tmpl w:val="25BE3E82"/>
    <w:lvl w:ilvl="0" w:tplc="EA8483CC">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2E3024BE"/>
    <w:multiLevelType w:val="hybridMultilevel"/>
    <w:tmpl w:val="69D69FB2"/>
    <w:lvl w:ilvl="0" w:tplc="246CA8A8">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2EFB09C7"/>
    <w:multiLevelType w:val="hybridMultilevel"/>
    <w:tmpl w:val="208270A2"/>
    <w:lvl w:ilvl="0" w:tplc="34BA41EC">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2FA8702A"/>
    <w:multiLevelType w:val="hybridMultilevel"/>
    <w:tmpl w:val="3CE0DEF6"/>
    <w:lvl w:ilvl="0" w:tplc="A9B4FE50">
      <w:start w:val="6"/>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30892364"/>
    <w:multiLevelType w:val="hybridMultilevel"/>
    <w:tmpl w:val="19C87C78"/>
    <w:lvl w:ilvl="0" w:tplc="1240979A">
      <w:start w:val="2"/>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30B121FC"/>
    <w:multiLevelType w:val="hybridMultilevel"/>
    <w:tmpl w:val="D8AE09EC"/>
    <w:lvl w:ilvl="0" w:tplc="04884C58">
      <w:start w:val="3"/>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31DF70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9"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33573F6D"/>
    <w:multiLevelType w:val="hybridMultilevel"/>
    <w:tmpl w:val="D38E9636"/>
    <w:lvl w:ilvl="0" w:tplc="FDE4B946">
      <w:start w:val="6"/>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33631351"/>
    <w:multiLevelType w:val="hybridMultilevel"/>
    <w:tmpl w:val="8A50BB4A"/>
    <w:lvl w:ilvl="0" w:tplc="DBEC6CFC">
      <w:start w:val="2"/>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15:restartNumberingAfterBreak="0">
    <w:nsid w:val="35A96513"/>
    <w:multiLevelType w:val="hybridMultilevel"/>
    <w:tmpl w:val="9C5E708C"/>
    <w:lvl w:ilvl="0" w:tplc="80465CDA">
      <w:start w:val="5"/>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 w15:restartNumberingAfterBreak="0">
    <w:nsid w:val="36202799"/>
    <w:multiLevelType w:val="hybridMultilevel"/>
    <w:tmpl w:val="395E2FF8"/>
    <w:lvl w:ilvl="0" w:tplc="8DB87058">
      <w:start w:val="1"/>
      <w:numFmt w:val="lowerLetter"/>
      <w:lvlText w:val="(%1)"/>
      <w:lvlJc w:val="left"/>
      <w:pPr>
        <w:ind w:left="360" w:hanging="360"/>
      </w:pPr>
      <w:rPr>
        <w:rFonts w:asciiTheme="minorHAnsi" w:hAnsiTheme="minorHAns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36922D18"/>
    <w:multiLevelType w:val="hybridMultilevel"/>
    <w:tmpl w:val="17C2DCB0"/>
    <w:lvl w:ilvl="0" w:tplc="F1B8B41A">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15:restartNumberingAfterBreak="0">
    <w:nsid w:val="372C3F2E"/>
    <w:multiLevelType w:val="hybridMultilevel"/>
    <w:tmpl w:val="2214D36E"/>
    <w:lvl w:ilvl="0" w:tplc="A09292E2">
      <w:start w:val="5"/>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15:restartNumberingAfterBreak="0">
    <w:nsid w:val="37627360"/>
    <w:multiLevelType w:val="hybridMultilevel"/>
    <w:tmpl w:val="C8482C4A"/>
    <w:lvl w:ilvl="0" w:tplc="D790391C">
      <w:start w:val="2"/>
      <w:numFmt w:val="lowerLetter"/>
      <w:lvlText w:val="(%1)"/>
      <w:lvlJc w:val="left"/>
      <w:pPr>
        <w:ind w:left="360" w:hanging="360"/>
      </w:pPr>
      <w:rPr>
        <w:rFonts w:asciiTheme="minorHAnsi" w:hAnsiTheme="minorHAnsi"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7AC0B31"/>
    <w:multiLevelType w:val="hybridMultilevel"/>
    <w:tmpl w:val="4DFE8C42"/>
    <w:lvl w:ilvl="0" w:tplc="1D4C6E96">
      <w:start w:val="7"/>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9"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38927D4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3904066B"/>
    <w:multiLevelType w:val="hybridMultilevel"/>
    <w:tmpl w:val="BEDEF89E"/>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2" w15:restartNumberingAfterBreak="0">
    <w:nsid w:val="397157D3"/>
    <w:multiLevelType w:val="hybridMultilevel"/>
    <w:tmpl w:val="CAF24C24"/>
    <w:lvl w:ilvl="0" w:tplc="DA18451A">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4" w15:restartNumberingAfterBreak="0">
    <w:nsid w:val="399844D9"/>
    <w:multiLevelType w:val="hybridMultilevel"/>
    <w:tmpl w:val="E49CD0DC"/>
    <w:lvl w:ilvl="0" w:tplc="CC821330">
      <w:start w:val="2"/>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5" w15:restartNumberingAfterBreak="0">
    <w:nsid w:val="39B80CAB"/>
    <w:multiLevelType w:val="hybridMultilevel"/>
    <w:tmpl w:val="5088E766"/>
    <w:lvl w:ilvl="0" w:tplc="AEDE0C40">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15:restartNumberingAfterBreak="0">
    <w:nsid w:val="3A50477C"/>
    <w:multiLevelType w:val="hybridMultilevel"/>
    <w:tmpl w:val="A9D03C7C"/>
    <w:lvl w:ilvl="0" w:tplc="BD588D64">
      <w:start w:val="10"/>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7" w15:restartNumberingAfterBreak="0">
    <w:nsid w:val="3AD005EE"/>
    <w:multiLevelType w:val="hybridMultilevel"/>
    <w:tmpl w:val="60541050"/>
    <w:lvl w:ilvl="0" w:tplc="F8DE15BE">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15:restartNumberingAfterBreak="0">
    <w:nsid w:val="3DEC4D9E"/>
    <w:multiLevelType w:val="hybridMultilevel"/>
    <w:tmpl w:val="6FC8BFC2"/>
    <w:lvl w:ilvl="0" w:tplc="602AA05E">
      <w:start w:val="3"/>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9" w15:restartNumberingAfterBreak="0">
    <w:nsid w:val="3E7C5318"/>
    <w:multiLevelType w:val="hybridMultilevel"/>
    <w:tmpl w:val="69D69FB2"/>
    <w:lvl w:ilvl="0" w:tplc="246CA8A8">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0" w15:restartNumberingAfterBreak="0">
    <w:nsid w:val="3E8837B1"/>
    <w:multiLevelType w:val="hybridMultilevel"/>
    <w:tmpl w:val="5088E766"/>
    <w:lvl w:ilvl="0" w:tplc="AEDE0C40">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1" w15:restartNumberingAfterBreak="0">
    <w:nsid w:val="3EB270D1"/>
    <w:multiLevelType w:val="hybridMultilevel"/>
    <w:tmpl w:val="88A24EE8"/>
    <w:lvl w:ilvl="0" w:tplc="E932D154">
      <w:start w:val="2"/>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2" w15:restartNumberingAfterBreak="0">
    <w:nsid w:val="3EBD16F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3" w15:restartNumberingAfterBreak="0">
    <w:nsid w:val="3ECB41F8"/>
    <w:multiLevelType w:val="hybridMultilevel"/>
    <w:tmpl w:val="05F25F2A"/>
    <w:lvl w:ilvl="0" w:tplc="06B6AEF4">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5" w15:restartNumberingAfterBreak="0">
    <w:nsid w:val="40DE50E2"/>
    <w:multiLevelType w:val="multilevel"/>
    <w:tmpl w:val="395628DA"/>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6" w15:restartNumberingAfterBreak="0">
    <w:nsid w:val="40EE1A1C"/>
    <w:multiLevelType w:val="hybridMultilevel"/>
    <w:tmpl w:val="13621DFE"/>
    <w:lvl w:ilvl="0" w:tplc="5D2CE3F0">
      <w:start w:val="3"/>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7" w15:restartNumberingAfterBreak="0">
    <w:nsid w:val="410F3006"/>
    <w:multiLevelType w:val="hybridMultilevel"/>
    <w:tmpl w:val="13F85838"/>
    <w:lvl w:ilvl="0" w:tplc="22FC6D66">
      <w:start w:val="2"/>
      <w:numFmt w:val="lowerLetter"/>
      <w:lvlText w:val="(%1)"/>
      <w:lvlJc w:val="left"/>
      <w:pPr>
        <w:ind w:left="36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1286F87"/>
    <w:multiLevelType w:val="hybridMultilevel"/>
    <w:tmpl w:val="CAF24C24"/>
    <w:lvl w:ilvl="0" w:tplc="DA18451A">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9" w15:restartNumberingAfterBreak="0">
    <w:nsid w:val="413013DE"/>
    <w:multiLevelType w:val="hybridMultilevel"/>
    <w:tmpl w:val="395E2FF8"/>
    <w:lvl w:ilvl="0" w:tplc="8DB87058">
      <w:start w:val="1"/>
      <w:numFmt w:val="lowerLetter"/>
      <w:lvlText w:val="(%1)"/>
      <w:lvlJc w:val="left"/>
      <w:pPr>
        <w:ind w:left="36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1" w15:restartNumberingAfterBreak="0">
    <w:nsid w:val="41FA5B9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2" w15:restartNumberingAfterBreak="0">
    <w:nsid w:val="42C429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3" w15:restartNumberingAfterBreak="0">
    <w:nsid w:val="43927FE7"/>
    <w:multiLevelType w:val="hybridMultilevel"/>
    <w:tmpl w:val="3F60C1F8"/>
    <w:lvl w:ilvl="0" w:tplc="A476AFEC">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4"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5"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6"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7" w15:restartNumberingAfterBreak="0">
    <w:nsid w:val="458A118B"/>
    <w:multiLevelType w:val="hybridMultilevel"/>
    <w:tmpl w:val="60541050"/>
    <w:lvl w:ilvl="0" w:tplc="F8DE15BE">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8" w15:restartNumberingAfterBreak="0">
    <w:nsid w:val="460876EE"/>
    <w:multiLevelType w:val="hybridMultilevel"/>
    <w:tmpl w:val="A928F412"/>
    <w:lvl w:ilvl="0" w:tplc="E30CCCC0">
      <w:start w:val="8"/>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0"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1" w15:restartNumberingAfterBreak="0">
    <w:nsid w:val="477D4917"/>
    <w:multiLevelType w:val="hybridMultilevel"/>
    <w:tmpl w:val="E1F8AA48"/>
    <w:lvl w:ilvl="0" w:tplc="8D2C4DBC">
      <w:start w:val="7"/>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2" w15:restartNumberingAfterBreak="0">
    <w:nsid w:val="487B6AA4"/>
    <w:multiLevelType w:val="hybridMultilevel"/>
    <w:tmpl w:val="A928F412"/>
    <w:lvl w:ilvl="0" w:tplc="E30CCCC0">
      <w:start w:val="8"/>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3" w15:restartNumberingAfterBreak="0">
    <w:nsid w:val="492835A1"/>
    <w:multiLevelType w:val="hybridMultilevel"/>
    <w:tmpl w:val="631A4FA4"/>
    <w:lvl w:ilvl="0" w:tplc="0BEA5FE8">
      <w:start w:val="8"/>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4"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5" w15:restartNumberingAfterBreak="0">
    <w:nsid w:val="4A794662"/>
    <w:multiLevelType w:val="hybridMultilevel"/>
    <w:tmpl w:val="69D69FB2"/>
    <w:lvl w:ilvl="0" w:tplc="246CA8A8">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6"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7" w15:restartNumberingAfterBreak="0">
    <w:nsid w:val="4B2C0B49"/>
    <w:multiLevelType w:val="hybridMultilevel"/>
    <w:tmpl w:val="B142B118"/>
    <w:lvl w:ilvl="0" w:tplc="4A90D93E">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8" w15:restartNumberingAfterBreak="0">
    <w:nsid w:val="4C511629"/>
    <w:multiLevelType w:val="hybridMultilevel"/>
    <w:tmpl w:val="D37E3E92"/>
    <w:lvl w:ilvl="0" w:tplc="629EDDE2">
      <w:start w:val="9"/>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9" w15:restartNumberingAfterBreak="0">
    <w:nsid w:val="4D515E1B"/>
    <w:multiLevelType w:val="hybridMultilevel"/>
    <w:tmpl w:val="19C87C78"/>
    <w:lvl w:ilvl="0" w:tplc="1240979A">
      <w:start w:val="2"/>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0" w15:restartNumberingAfterBreak="0">
    <w:nsid w:val="4D921D85"/>
    <w:multiLevelType w:val="multilevel"/>
    <w:tmpl w:val="16F29F0C"/>
    <w:lvl w:ilvl="0">
      <w:start w:val="5"/>
      <w:numFmt w:val="none"/>
      <w:lvlText w:val="4."/>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1" w15:restartNumberingAfterBreak="0">
    <w:nsid w:val="4E0028CF"/>
    <w:multiLevelType w:val="hybridMultilevel"/>
    <w:tmpl w:val="7CCE8184"/>
    <w:lvl w:ilvl="0" w:tplc="E7E6EE5A">
      <w:start w:val="9"/>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2" w15:restartNumberingAfterBreak="0">
    <w:nsid w:val="4E5F6494"/>
    <w:multiLevelType w:val="hybridMultilevel"/>
    <w:tmpl w:val="3F60C1F8"/>
    <w:lvl w:ilvl="0" w:tplc="A476AFEC">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3"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4" w15:restartNumberingAfterBreak="0">
    <w:nsid w:val="4F0D5CC2"/>
    <w:multiLevelType w:val="hybridMultilevel"/>
    <w:tmpl w:val="A9D03C7C"/>
    <w:lvl w:ilvl="0" w:tplc="BD588D64">
      <w:start w:val="10"/>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5"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6"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7" w15:restartNumberingAfterBreak="0">
    <w:nsid w:val="50742DB6"/>
    <w:multiLevelType w:val="hybridMultilevel"/>
    <w:tmpl w:val="3C04DF24"/>
    <w:lvl w:ilvl="0" w:tplc="EA36DCBC">
      <w:start w:val="2"/>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8" w15:restartNumberingAfterBreak="0">
    <w:nsid w:val="508C4591"/>
    <w:multiLevelType w:val="hybridMultilevel"/>
    <w:tmpl w:val="2470215E"/>
    <w:lvl w:ilvl="0" w:tplc="A29499B8">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9" w15:restartNumberingAfterBreak="0">
    <w:nsid w:val="512E1758"/>
    <w:multiLevelType w:val="hybridMultilevel"/>
    <w:tmpl w:val="7A987E8C"/>
    <w:lvl w:ilvl="0" w:tplc="16225C6A">
      <w:start w:val="3"/>
      <w:numFmt w:val="lowerLetter"/>
      <w:lvlText w:val="(%1)"/>
      <w:lvlJc w:val="left"/>
      <w:pPr>
        <w:ind w:left="36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1" w15:restartNumberingAfterBreak="0">
    <w:nsid w:val="525F40D0"/>
    <w:multiLevelType w:val="hybridMultilevel"/>
    <w:tmpl w:val="6FC8BFC2"/>
    <w:lvl w:ilvl="0" w:tplc="602AA05E">
      <w:start w:val="3"/>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2"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3" w15:restartNumberingAfterBreak="0">
    <w:nsid w:val="52C47EF1"/>
    <w:multiLevelType w:val="hybridMultilevel"/>
    <w:tmpl w:val="69D69FB2"/>
    <w:lvl w:ilvl="0" w:tplc="246CA8A8">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4" w15:restartNumberingAfterBreak="0">
    <w:nsid w:val="531F098C"/>
    <w:multiLevelType w:val="hybridMultilevel"/>
    <w:tmpl w:val="2214D36E"/>
    <w:lvl w:ilvl="0" w:tplc="A09292E2">
      <w:start w:val="5"/>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5" w15:restartNumberingAfterBreak="0">
    <w:nsid w:val="53CB6102"/>
    <w:multiLevelType w:val="hybridMultilevel"/>
    <w:tmpl w:val="3990BA58"/>
    <w:lvl w:ilvl="0" w:tplc="8DB87058">
      <w:start w:val="1"/>
      <w:numFmt w:val="lowerLetter"/>
      <w:lvlText w:val="(%1)"/>
      <w:lvlJc w:val="left"/>
      <w:pPr>
        <w:ind w:left="36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4B73E1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7" w15:restartNumberingAfterBreak="0">
    <w:nsid w:val="54DA6524"/>
    <w:multiLevelType w:val="hybridMultilevel"/>
    <w:tmpl w:val="D8AE09EC"/>
    <w:lvl w:ilvl="0" w:tplc="04884C58">
      <w:start w:val="3"/>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8" w15:restartNumberingAfterBreak="0">
    <w:nsid w:val="573F6562"/>
    <w:multiLevelType w:val="hybridMultilevel"/>
    <w:tmpl w:val="05F25F2A"/>
    <w:lvl w:ilvl="0" w:tplc="06B6AEF4">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9" w15:restartNumberingAfterBreak="0">
    <w:nsid w:val="57ED77F7"/>
    <w:multiLevelType w:val="hybridMultilevel"/>
    <w:tmpl w:val="383CD8CC"/>
    <w:lvl w:ilvl="0" w:tplc="A2FE85C8">
      <w:start w:val="6"/>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0" w15:restartNumberingAfterBreak="0">
    <w:nsid w:val="57F50B34"/>
    <w:multiLevelType w:val="hybridMultilevel"/>
    <w:tmpl w:val="E1F8AA48"/>
    <w:lvl w:ilvl="0" w:tplc="8D2C4DBC">
      <w:start w:val="7"/>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1" w15:restartNumberingAfterBreak="0">
    <w:nsid w:val="58630452"/>
    <w:multiLevelType w:val="hybridMultilevel"/>
    <w:tmpl w:val="BEE6389E"/>
    <w:lvl w:ilvl="0" w:tplc="FB7082F0">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2" w15:restartNumberingAfterBreak="0">
    <w:nsid w:val="591C55F6"/>
    <w:multiLevelType w:val="hybridMultilevel"/>
    <w:tmpl w:val="395E2FF8"/>
    <w:lvl w:ilvl="0" w:tplc="8DB87058">
      <w:start w:val="1"/>
      <w:numFmt w:val="lowerLetter"/>
      <w:lvlText w:val="(%1)"/>
      <w:lvlJc w:val="left"/>
      <w:pPr>
        <w:ind w:left="360" w:hanging="360"/>
      </w:pPr>
      <w:rPr>
        <w:rFonts w:asciiTheme="minorHAnsi" w:hAnsiTheme="minorHAns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474956"/>
    <w:multiLevelType w:val="hybridMultilevel"/>
    <w:tmpl w:val="3C04DF24"/>
    <w:lvl w:ilvl="0" w:tplc="EA36DCBC">
      <w:start w:val="2"/>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4" w15:restartNumberingAfterBreak="0">
    <w:nsid w:val="59F41E81"/>
    <w:multiLevelType w:val="hybridMultilevel"/>
    <w:tmpl w:val="F20EC802"/>
    <w:lvl w:ilvl="0" w:tplc="B87043F6">
      <w:start w:val="2"/>
      <w:numFmt w:val="lowerLetter"/>
      <w:lvlText w:val="(%1)"/>
      <w:lvlJc w:val="left"/>
      <w:pPr>
        <w:ind w:left="36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6" w15:restartNumberingAfterBreak="0">
    <w:nsid w:val="5B004DDD"/>
    <w:multiLevelType w:val="hybridMultilevel"/>
    <w:tmpl w:val="B142B118"/>
    <w:lvl w:ilvl="0" w:tplc="4A90D93E">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7" w15:restartNumberingAfterBreak="0">
    <w:nsid w:val="5B26000A"/>
    <w:multiLevelType w:val="hybridMultilevel"/>
    <w:tmpl w:val="69D69FB2"/>
    <w:lvl w:ilvl="0" w:tplc="246CA8A8">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8"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9" w15:restartNumberingAfterBreak="0">
    <w:nsid w:val="5C351474"/>
    <w:multiLevelType w:val="hybridMultilevel"/>
    <w:tmpl w:val="C0364CEA"/>
    <w:lvl w:ilvl="0" w:tplc="8DB87058">
      <w:start w:val="1"/>
      <w:numFmt w:val="lowerLetter"/>
      <w:lvlText w:val="(%1)"/>
      <w:lvlJc w:val="left"/>
      <w:pPr>
        <w:ind w:left="36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E941420"/>
    <w:multiLevelType w:val="hybridMultilevel"/>
    <w:tmpl w:val="33DE1A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1" w15:restartNumberingAfterBreak="0">
    <w:nsid w:val="5F2F525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2"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3" w15:restartNumberingAfterBreak="0">
    <w:nsid w:val="63323129"/>
    <w:multiLevelType w:val="hybridMultilevel"/>
    <w:tmpl w:val="631A4FA4"/>
    <w:lvl w:ilvl="0" w:tplc="0BEA5FE8">
      <w:start w:val="8"/>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4" w15:restartNumberingAfterBreak="0">
    <w:nsid w:val="640614DB"/>
    <w:multiLevelType w:val="hybridMultilevel"/>
    <w:tmpl w:val="167E4502"/>
    <w:lvl w:ilvl="0" w:tplc="74462CAA">
      <w:start w:val="3"/>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5" w15:restartNumberingAfterBreak="0">
    <w:nsid w:val="64265AE0"/>
    <w:multiLevelType w:val="hybridMultilevel"/>
    <w:tmpl w:val="09C66584"/>
    <w:lvl w:ilvl="0" w:tplc="069019D8">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6" w15:restartNumberingAfterBreak="0">
    <w:nsid w:val="647E72AB"/>
    <w:multiLevelType w:val="hybridMultilevel"/>
    <w:tmpl w:val="395E2FF8"/>
    <w:lvl w:ilvl="0" w:tplc="8DB87058">
      <w:start w:val="1"/>
      <w:numFmt w:val="lowerLetter"/>
      <w:lvlText w:val="(%1)"/>
      <w:lvlJc w:val="left"/>
      <w:pPr>
        <w:ind w:left="360" w:hanging="360"/>
      </w:pPr>
      <w:rPr>
        <w:rFonts w:asciiTheme="minorHAnsi" w:hAnsiTheme="minorHAns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8"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9" w15:restartNumberingAfterBreak="0">
    <w:nsid w:val="65FE05D3"/>
    <w:multiLevelType w:val="hybridMultilevel"/>
    <w:tmpl w:val="25BE3E82"/>
    <w:lvl w:ilvl="0" w:tplc="EA8483CC">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0" w15:restartNumberingAfterBreak="0">
    <w:nsid w:val="66BB6D7C"/>
    <w:multiLevelType w:val="hybridMultilevel"/>
    <w:tmpl w:val="D898B6D6"/>
    <w:lvl w:ilvl="0" w:tplc="C45CAC20">
      <w:start w:val="2"/>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1" w15:restartNumberingAfterBreak="0">
    <w:nsid w:val="66E940E0"/>
    <w:multiLevelType w:val="hybridMultilevel"/>
    <w:tmpl w:val="167E4502"/>
    <w:lvl w:ilvl="0" w:tplc="74462CAA">
      <w:start w:val="3"/>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2" w15:restartNumberingAfterBreak="0">
    <w:nsid w:val="67002AB0"/>
    <w:multiLevelType w:val="multilevel"/>
    <w:tmpl w:val="649E5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b w:val="0"/>
        <w:bCs/>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3" w15:restartNumberingAfterBreak="0">
    <w:nsid w:val="67462B41"/>
    <w:multiLevelType w:val="hybridMultilevel"/>
    <w:tmpl w:val="C504B078"/>
    <w:lvl w:ilvl="0" w:tplc="9DAEC6BE">
      <w:start w:val="4"/>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4"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5" w15:restartNumberingAfterBreak="0">
    <w:nsid w:val="6804293B"/>
    <w:multiLevelType w:val="hybridMultilevel"/>
    <w:tmpl w:val="7A987E8C"/>
    <w:lvl w:ilvl="0" w:tplc="16225C6A">
      <w:start w:val="3"/>
      <w:numFmt w:val="lowerLetter"/>
      <w:lvlText w:val="(%1)"/>
      <w:lvlJc w:val="left"/>
      <w:pPr>
        <w:ind w:left="36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7" w15:restartNumberingAfterBreak="0">
    <w:nsid w:val="69827241"/>
    <w:multiLevelType w:val="hybridMultilevel"/>
    <w:tmpl w:val="208270A2"/>
    <w:lvl w:ilvl="0" w:tplc="34BA41EC">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8" w15:restartNumberingAfterBreak="0">
    <w:nsid w:val="6A143C5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9" w15:restartNumberingAfterBreak="0">
    <w:nsid w:val="6A69182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0"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1" w15:restartNumberingAfterBreak="0">
    <w:nsid w:val="6C0E18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2"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3" w15:restartNumberingAfterBreak="0">
    <w:nsid w:val="6F63693D"/>
    <w:multiLevelType w:val="hybridMultilevel"/>
    <w:tmpl w:val="3CE0DEF6"/>
    <w:lvl w:ilvl="0" w:tplc="A9B4FE50">
      <w:start w:val="6"/>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4"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5" w15:restartNumberingAfterBreak="0">
    <w:nsid w:val="70762488"/>
    <w:multiLevelType w:val="hybridMultilevel"/>
    <w:tmpl w:val="522AA174"/>
    <w:lvl w:ilvl="0" w:tplc="00028B00">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6" w15:restartNumberingAfterBreak="0">
    <w:nsid w:val="70763258"/>
    <w:multiLevelType w:val="hybridMultilevel"/>
    <w:tmpl w:val="1B3A0338"/>
    <w:lvl w:ilvl="0" w:tplc="FE466208">
      <w:start w:val="1"/>
      <w:numFmt w:val="lowerLetter"/>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97" w15:restartNumberingAfterBreak="0">
    <w:nsid w:val="709F59D1"/>
    <w:multiLevelType w:val="hybridMultilevel"/>
    <w:tmpl w:val="D37E3E92"/>
    <w:lvl w:ilvl="0" w:tplc="629EDDE2">
      <w:start w:val="9"/>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8" w15:restartNumberingAfterBreak="0">
    <w:nsid w:val="70A663AF"/>
    <w:multiLevelType w:val="hybridMultilevel"/>
    <w:tmpl w:val="17C2DCB0"/>
    <w:lvl w:ilvl="0" w:tplc="F1B8B41A">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9" w15:restartNumberingAfterBreak="0">
    <w:nsid w:val="70E55329"/>
    <w:multiLevelType w:val="hybridMultilevel"/>
    <w:tmpl w:val="7B805478"/>
    <w:lvl w:ilvl="0" w:tplc="CC488448">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0" w15:restartNumberingAfterBreak="0">
    <w:nsid w:val="71F63FB6"/>
    <w:multiLevelType w:val="hybridMultilevel"/>
    <w:tmpl w:val="395E2FF8"/>
    <w:lvl w:ilvl="0" w:tplc="8DB87058">
      <w:start w:val="1"/>
      <w:numFmt w:val="lowerLetter"/>
      <w:lvlText w:val="(%1)"/>
      <w:lvlJc w:val="left"/>
      <w:pPr>
        <w:ind w:left="360" w:hanging="360"/>
      </w:pPr>
      <w:rPr>
        <w:rFonts w:asciiTheme="minorHAnsi" w:hAnsiTheme="minorHAns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22073DB"/>
    <w:multiLevelType w:val="hybridMultilevel"/>
    <w:tmpl w:val="EEAAAC4A"/>
    <w:lvl w:ilvl="0" w:tplc="CEB45038">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2"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3"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4" w15:restartNumberingAfterBreak="0">
    <w:nsid w:val="731D7297"/>
    <w:multiLevelType w:val="hybridMultilevel"/>
    <w:tmpl w:val="C504B078"/>
    <w:lvl w:ilvl="0" w:tplc="9DAEC6BE">
      <w:start w:val="4"/>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5" w15:restartNumberingAfterBreak="0">
    <w:nsid w:val="73850E98"/>
    <w:multiLevelType w:val="hybridMultilevel"/>
    <w:tmpl w:val="522AA174"/>
    <w:lvl w:ilvl="0" w:tplc="00028B00">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6" w15:restartNumberingAfterBreak="0">
    <w:nsid w:val="73AC5D90"/>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7" w15:restartNumberingAfterBreak="0">
    <w:nsid w:val="73C3436D"/>
    <w:multiLevelType w:val="hybridMultilevel"/>
    <w:tmpl w:val="0206F358"/>
    <w:lvl w:ilvl="0" w:tplc="6974F10C">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8" w15:restartNumberingAfterBreak="0">
    <w:nsid w:val="74F10FBF"/>
    <w:multiLevelType w:val="hybridMultilevel"/>
    <w:tmpl w:val="9282EFD8"/>
    <w:lvl w:ilvl="0" w:tplc="2BE425D6">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9" w15:restartNumberingAfterBreak="0">
    <w:nsid w:val="75DC5819"/>
    <w:multiLevelType w:val="hybridMultilevel"/>
    <w:tmpl w:val="E62E134C"/>
    <w:lvl w:ilvl="0" w:tplc="47B69D74">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0" w15:restartNumberingAfterBreak="0">
    <w:nsid w:val="761C6E65"/>
    <w:multiLevelType w:val="multilevel"/>
    <w:tmpl w:val="F5C8C516"/>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asciiTheme="minorHAnsi" w:hAnsiTheme="minorHAnsi" w:hint="default"/>
        <w:b w:val="0"/>
        <w:color w:val="auto"/>
        <w:sz w:val="22"/>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1" w15:restartNumberingAfterBreak="0">
    <w:nsid w:val="7695778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2"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3" w15:restartNumberingAfterBreak="0">
    <w:nsid w:val="79B73A72"/>
    <w:multiLevelType w:val="hybridMultilevel"/>
    <w:tmpl w:val="8A50BB4A"/>
    <w:lvl w:ilvl="0" w:tplc="DBEC6CFC">
      <w:start w:val="2"/>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4" w15:restartNumberingAfterBreak="0">
    <w:nsid w:val="79C70DFD"/>
    <w:multiLevelType w:val="hybridMultilevel"/>
    <w:tmpl w:val="9282EFD8"/>
    <w:lvl w:ilvl="0" w:tplc="2BE425D6">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5"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7" w15:restartNumberingAfterBreak="0">
    <w:nsid w:val="7D795FD5"/>
    <w:multiLevelType w:val="hybridMultilevel"/>
    <w:tmpl w:val="EEAAAC4A"/>
    <w:lvl w:ilvl="0" w:tplc="CEB45038">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8"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9"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124"/>
  </w:num>
  <w:num w:numId="2">
    <w:abstractNumId w:val="15"/>
  </w:num>
  <w:num w:numId="3">
    <w:abstractNumId w:val="192"/>
  </w:num>
  <w:num w:numId="4">
    <w:abstractNumId w:val="61"/>
  </w:num>
  <w:num w:numId="5">
    <w:abstractNumId w:val="40"/>
  </w:num>
  <w:num w:numId="6">
    <w:abstractNumId w:val="28"/>
  </w:num>
  <w:num w:numId="7">
    <w:abstractNumId w:val="177"/>
  </w:num>
  <w:num w:numId="8">
    <w:abstractNumId w:val="146"/>
  </w:num>
  <w:num w:numId="9">
    <w:abstractNumId w:val="99"/>
  </w:num>
  <w:num w:numId="10">
    <w:abstractNumId w:val="171"/>
  </w:num>
  <w:num w:numId="11">
    <w:abstractNumId w:val="172"/>
  </w:num>
  <w:num w:numId="12">
    <w:abstractNumId w:val="145"/>
  </w:num>
  <w:num w:numId="13">
    <w:abstractNumId w:val="69"/>
  </w:num>
  <w:num w:numId="14">
    <w:abstractNumId w:val="10"/>
  </w:num>
  <w:num w:numId="15">
    <w:abstractNumId w:val="94"/>
  </w:num>
  <w:num w:numId="16">
    <w:abstractNumId w:val="178"/>
  </w:num>
  <w:num w:numId="17">
    <w:abstractNumId w:val="126"/>
  </w:num>
  <w:num w:numId="18">
    <w:abstractNumId w:val="150"/>
  </w:num>
  <w:num w:numId="19">
    <w:abstractNumId w:val="136"/>
  </w:num>
  <w:num w:numId="20">
    <w:abstractNumId w:val="72"/>
  </w:num>
  <w:num w:numId="21">
    <w:abstractNumId w:val="212"/>
  </w:num>
  <w:num w:numId="22">
    <w:abstractNumId w:val="194"/>
  </w:num>
  <w:num w:numId="23">
    <w:abstractNumId w:val="60"/>
  </w:num>
  <w:num w:numId="24">
    <w:abstractNumId w:val="215"/>
  </w:num>
  <w:num w:numId="25">
    <w:abstractNumId w:val="202"/>
  </w:num>
  <w:num w:numId="26">
    <w:abstractNumId w:val="75"/>
  </w:num>
  <w:num w:numId="27">
    <w:abstractNumId w:val="130"/>
  </w:num>
  <w:num w:numId="28">
    <w:abstractNumId w:val="184"/>
  </w:num>
  <w:num w:numId="29">
    <w:abstractNumId w:val="5"/>
  </w:num>
  <w:num w:numId="30">
    <w:abstractNumId w:val="57"/>
  </w:num>
  <w:num w:numId="31">
    <w:abstractNumId w:val="121"/>
  </w:num>
  <w:num w:numId="32">
    <w:abstractNumId w:val="0"/>
  </w:num>
  <w:num w:numId="33">
    <w:abstractNumId w:val="36"/>
  </w:num>
  <w:num w:numId="34">
    <w:abstractNumId w:val="125"/>
  </w:num>
  <w:num w:numId="35">
    <w:abstractNumId w:val="129"/>
  </w:num>
  <w:num w:numId="36">
    <w:abstractNumId w:val="143"/>
  </w:num>
  <w:num w:numId="37">
    <w:abstractNumId w:val="6"/>
  </w:num>
  <w:num w:numId="38">
    <w:abstractNumId w:val="64"/>
  </w:num>
  <w:num w:numId="39">
    <w:abstractNumId w:val="114"/>
  </w:num>
  <w:num w:numId="40">
    <w:abstractNumId w:val="186"/>
  </w:num>
  <w:num w:numId="41">
    <w:abstractNumId w:val="14"/>
  </w:num>
  <w:num w:numId="42">
    <w:abstractNumId w:val="103"/>
  </w:num>
  <w:num w:numId="43">
    <w:abstractNumId w:val="58"/>
  </w:num>
  <w:num w:numId="44">
    <w:abstractNumId w:val="59"/>
  </w:num>
  <w:num w:numId="45">
    <w:abstractNumId w:val="56"/>
  </w:num>
  <w:num w:numId="46">
    <w:abstractNumId w:val="39"/>
  </w:num>
  <w:num w:numId="47">
    <w:abstractNumId w:val="120"/>
  </w:num>
  <w:num w:numId="48">
    <w:abstractNumId w:val="218"/>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7"/>
  </w:num>
  <w:num w:numId="51">
    <w:abstractNumId w:val="76"/>
  </w:num>
  <w:num w:numId="52">
    <w:abstractNumId w:val="35"/>
  </w:num>
  <w:num w:numId="53">
    <w:abstractNumId w:val="31"/>
  </w:num>
  <w:num w:numId="54">
    <w:abstractNumId w:val="156"/>
  </w:num>
  <w:num w:numId="55">
    <w:abstractNumId w:val="74"/>
  </w:num>
  <w:num w:numId="56">
    <w:abstractNumId w:val="89"/>
  </w:num>
  <w:num w:numId="57">
    <w:abstractNumId w:val="115"/>
  </w:num>
  <w:num w:numId="58">
    <w:abstractNumId w:val="219"/>
  </w:num>
  <w:num w:numId="59">
    <w:abstractNumId w:val="190"/>
  </w:num>
  <w:num w:numId="60">
    <w:abstractNumId w:val="19"/>
  </w:num>
  <w:num w:numId="61">
    <w:abstractNumId w:val="203"/>
  </w:num>
  <w:num w:numId="62">
    <w:abstractNumId w:val="62"/>
  </w:num>
  <w:num w:numId="63">
    <w:abstractNumId w:val="152"/>
  </w:num>
  <w:num w:numId="64">
    <w:abstractNumId w:val="211"/>
  </w:num>
  <w:num w:numId="65">
    <w:abstractNumId w:val="122"/>
  </w:num>
  <w:num w:numId="66">
    <w:abstractNumId w:val="87"/>
  </w:num>
  <w:num w:numId="67">
    <w:abstractNumId w:val="189"/>
  </w:num>
  <w:num w:numId="68">
    <w:abstractNumId w:val="191"/>
  </w:num>
  <w:num w:numId="69">
    <w:abstractNumId w:val="32"/>
  </w:num>
  <w:num w:numId="70">
    <w:abstractNumId w:val="64"/>
  </w:num>
  <w:num w:numId="71">
    <w:abstractNumId w:val="30"/>
  </w:num>
  <w:num w:numId="72">
    <w:abstractNumId w:val="168"/>
  </w:num>
  <w:num w:numId="73">
    <w:abstractNumId w:val="43"/>
  </w:num>
  <w:num w:numId="74">
    <w:abstractNumId w:val="73"/>
  </w:num>
  <w:num w:numId="75">
    <w:abstractNumId w:val="93"/>
  </w:num>
  <w:num w:numId="76">
    <w:abstractNumId w:val="119"/>
  </w:num>
  <w:num w:numId="77">
    <w:abstractNumId w:val="176"/>
  </w:num>
  <w:num w:numId="78">
    <w:abstractNumId w:val="52"/>
  </w:num>
  <w:num w:numId="79">
    <w:abstractNumId w:val="18"/>
  </w:num>
  <w:num w:numId="80">
    <w:abstractNumId w:val="1"/>
  </w:num>
  <w:num w:numId="81">
    <w:abstractNumId w:val="204"/>
  </w:num>
  <w:num w:numId="82">
    <w:abstractNumId w:val="25"/>
  </w:num>
  <w:num w:numId="83">
    <w:abstractNumId w:val="193"/>
  </w:num>
  <w:num w:numId="84">
    <w:abstractNumId w:val="13"/>
  </w:num>
  <w:num w:numId="85">
    <w:abstractNumId w:val="128"/>
  </w:num>
  <w:num w:numId="86">
    <w:abstractNumId w:val="197"/>
  </w:num>
  <w:num w:numId="87">
    <w:abstractNumId w:val="144"/>
  </w:num>
  <w:num w:numId="88">
    <w:abstractNumId w:val="214"/>
  </w:num>
  <w:num w:numId="89">
    <w:abstractNumId w:val="167"/>
  </w:num>
  <w:num w:numId="90">
    <w:abstractNumId w:val="166"/>
  </w:num>
  <w:num w:numId="91">
    <w:abstractNumId w:val="163"/>
  </w:num>
  <w:num w:numId="92">
    <w:abstractNumId w:val="151"/>
  </w:num>
  <w:num w:numId="93">
    <w:abstractNumId w:val="21"/>
  </w:num>
  <w:num w:numId="94">
    <w:abstractNumId w:val="96"/>
  </w:num>
  <w:num w:numId="95">
    <w:abstractNumId w:val="159"/>
  </w:num>
  <w:num w:numId="96">
    <w:abstractNumId w:val="105"/>
  </w:num>
  <w:num w:numId="97">
    <w:abstractNumId w:val="201"/>
  </w:num>
  <w:num w:numId="98">
    <w:abstractNumId w:val="139"/>
  </w:num>
  <w:num w:numId="99">
    <w:abstractNumId w:val="86"/>
  </w:num>
  <w:num w:numId="100">
    <w:abstractNumId w:val="68"/>
  </w:num>
  <w:num w:numId="101">
    <w:abstractNumId w:val="66"/>
  </w:num>
  <w:num w:numId="102">
    <w:abstractNumId w:val="142"/>
  </w:num>
  <w:num w:numId="103">
    <w:abstractNumId w:val="180"/>
  </w:num>
  <w:num w:numId="104">
    <w:abstractNumId w:val="209"/>
  </w:num>
  <w:num w:numId="105">
    <w:abstractNumId w:val="198"/>
  </w:num>
  <w:num w:numId="106">
    <w:abstractNumId w:val="11"/>
  </w:num>
  <w:num w:numId="107">
    <w:abstractNumId w:val="181"/>
  </w:num>
  <w:num w:numId="108">
    <w:abstractNumId w:val="63"/>
  </w:num>
  <w:num w:numId="109">
    <w:abstractNumId w:val="92"/>
  </w:num>
  <w:num w:numId="110">
    <w:abstractNumId w:val="90"/>
  </w:num>
  <w:num w:numId="111">
    <w:abstractNumId w:val="160"/>
  </w:num>
  <w:num w:numId="112">
    <w:abstractNumId w:val="173"/>
  </w:num>
  <w:num w:numId="113">
    <w:abstractNumId w:val="141"/>
  </w:num>
  <w:num w:numId="114">
    <w:abstractNumId w:val="148"/>
  </w:num>
  <w:num w:numId="115">
    <w:abstractNumId w:val="179"/>
  </w:num>
  <w:num w:numId="116">
    <w:abstractNumId w:val="104"/>
  </w:num>
  <w:num w:numId="117">
    <w:abstractNumId w:val="83"/>
  </w:num>
  <w:num w:numId="118">
    <w:abstractNumId w:val="80"/>
  </w:num>
  <w:num w:numId="119">
    <w:abstractNumId w:val="91"/>
  </w:num>
  <w:num w:numId="120">
    <w:abstractNumId w:val="118"/>
  </w:num>
  <w:num w:numId="121">
    <w:abstractNumId w:val="127"/>
  </w:num>
  <w:num w:numId="122">
    <w:abstractNumId w:val="195"/>
  </w:num>
  <w:num w:numId="123">
    <w:abstractNumId w:val="22"/>
  </w:num>
  <w:num w:numId="124">
    <w:abstractNumId w:val="207"/>
  </w:num>
  <w:num w:numId="125">
    <w:abstractNumId w:val="161"/>
  </w:num>
  <w:num w:numId="126">
    <w:abstractNumId w:val="70"/>
  </w:num>
  <w:num w:numId="127">
    <w:abstractNumId w:val="33"/>
  </w:num>
  <w:num w:numId="128">
    <w:abstractNumId w:val="175"/>
  </w:num>
  <w:num w:numId="129">
    <w:abstractNumId w:val="113"/>
  </w:num>
  <w:num w:numId="130">
    <w:abstractNumId w:val="20"/>
  </w:num>
  <w:num w:numId="131">
    <w:abstractNumId w:val="82"/>
  </w:num>
  <w:num w:numId="132">
    <w:abstractNumId w:val="109"/>
  </w:num>
  <w:num w:numId="133">
    <w:abstractNumId w:val="210"/>
  </w:num>
  <w:num w:numId="134">
    <w:abstractNumId w:val="200"/>
  </w:num>
  <w:num w:numId="135">
    <w:abstractNumId w:val="155"/>
  </w:num>
  <w:num w:numId="136">
    <w:abstractNumId w:val="78"/>
  </w:num>
  <w:num w:numId="137">
    <w:abstractNumId w:val="149"/>
  </w:num>
  <w:num w:numId="138">
    <w:abstractNumId w:val="65"/>
  </w:num>
  <w:num w:numId="139">
    <w:abstractNumId w:val="101"/>
  </w:num>
  <w:num w:numId="140">
    <w:abstractNumId w:val="42"/>
  </w:num>
  <w:num w:numId="141">
    <w:abstractNumId w:val="100"/>
  </w:num>
  <w:num w:numId="142">
    <w:abstractNumId w:val="112"/>
  </w:num>
  <w:num w:numId="143">
    <w:abstractNumId w:val="34"/>
  </w:num>
  <w:num w:numId="144">
    <w:abstractNumId w:val="170"/>
  </w:num>
  <w:num w:numId="145">
    <w:abstractNumId w:val="206"/>
  </w:num>
  <w:num w:numId="146">
    <w:abstractNumId w:val="117"/>
  </w:num>
  <w:num w:numId="147">
    <w:abstractNumId w:val="4"/>
  </w:num>
  <w:num w:numId="148">
    <w:abstractNumId w:val="162"/>
  </w:num>
  <w:num w:numId="149">
    <w:abstractNumId w:val="23"/>
  </w:num>
  <w:num w:numId="150">
    <w:abstractNumId w:val="97"/>
  </w:num>
  <w:num w:numId="151">
    <w:abstractNumId w:val="185"/>
  </w:num>
  <w:num w:numId="152">
    <w:abstractNumId w:val="45"/>
  </w:num>
  <w:num w:numId="153">
    <w:abstractNumId w:val="41"/>
  </w:num>
  <w:num w:numId="154">
    <w:abstractNumId w:val="169"/>
  </w:num>
  <w:num w:numId="155">
    <w:abstractNumId w:val="111"/>
  </w:num>
  <w:num w:numId="156">
    <w:abstractNumId w:val="29"/>
  </w:num>
  <w:num w:numId="157">
    <w:abstractNumId w:val="183"/>
  </w:num>
  <w:num w:numId="158">
    <w:abstractNumId w:val="17"/>
  </w:num>
  <w:num w:numId="159">
    <w:abstractNumId w:val="84"/>
  </w:num>
  <w:num w:numId="160">
    <w:abstractNumId w:val="98"/>
  </w:num>
  <w:num w:numId="161">
    <w:abstractNumId w:val="132"/>
  </w:num>
  <w:num w:numId="162">
    <w:abstractNumId w:val="138"/>
  </w:num>
  <w:num w:numId="163">
    <w:abstractNumId w:val="106"/>
  </w:num>
  <w:num w:numId="164">
    <w:abstractNumId w:val="208"/>
  </w:num>
  <w:num w:numId="165">
    <w:abstractNumId w:val="137"/>
  </w:num>
  <w:num w:numId="166">
    <w:abstractNumId w:val="147"/>
  </w:num>
  <w:num w:numId="167">
    <w:abstractNumId w:val="108"/>
  </w:num>
  <w:num w:numId="168">
    <w:abstractNumId w:val="44"/>
  </w:num>
  <w:num w:numId="169">
    <w:abstractNumId w:val="154"/>
  </w:num>
  <w:num w:numId="170">
    <w:abstractNumId w:val="79"/>
  </w:num>
  <w:num w:numId="171">
    <w:abstractNumId w:val="217"/>
  </w:num>
  <w:num w:numId="172">
    <w:abstractNumId w:val="110"/>
  </w:num>
  <w:num w:numId="173">
    <w:abstractNumId w:val="85"/>
  </w:num>
  <w:num w:numId="174">
    <w:abstractNumId w:val="157"/>
  </w:num>
  <w:num w:numId="175">
    <w:abstractNumId w:val="47"/>
  </w:num>
  <w:num w:numId="176">
    <w:abstractNumId w:val="3"/>
  </w:num>
  <w:num w:numId="177">
    <w:abstractNumId w:val="123"/>
  </w:num>
  <w:num w:numId="178">
    <w:abstractNumId w:val="38"/>
  </w:num>
  <w:num w:numId="179">
    <w:abstractNumId w:val="95"/>
  </w:num>
  <w:num w:numId="180">
    <w:abstractNumId w:val="71"/>
  </w:num>
  <w:num w:numId="181">
    <w:abstractNumId w:val="24"/>
  </w:num>
  <w:num w:numId="182">
    <w:abstractNumId w:val="116"/>
  </w:num>
  <w:num w:numId="183">
    <w:abstractNumId w:val="174"/>
  </w:num>
  <w:num w:numId="184">
    <w:abstractNumId w:val="54"/>
  </w:num>
  <w:num w:numId="185">
    <w:abstractNumId w:val="12"/>
  </w:num>
  <w:num w:numId="186">
    <w:abstractNumId w:val="2"/>
  </w:num>
  <w:num w:numId="187">
    <w:abstractNumId w:val="131"/>
  </w:num>
  <w:num w:numId="188">
    <w:abstractNumId w:val="133"/>
  </w:num>
  <w:num w:numId="189">
    <w:abstractNumId w:val="55"/>
  </w:num>
  <w:num w:numId="190">
    <w:abstractNumId w:val="81"/>
  </w:num>
  <w:num w:numId="191">
    <w:abstractNumId w:val="8"/>
  </w:num>
  <w:num w:numId="192">
    <w:abstractNumId w:val="51"/>
  </w:num>
  <w:num w:numId="193">
    <w:abstractNumId w:val="53"/>
  </w:num>
  <w:num w:numId="194">
    <w:abstractNumId w:val="187"/>
  </w:num>
  <w:num w:numId="195">
    <w:abstractNumId w:val="213"/>
  </w:num>
  <w:num w:numId="196">
    <w:abstractNumId w:val="107"/>
  </w:num>
  <w:num w:numId="197">
    <w:abstractNumId w:val="102"/>
  </w:num>
  <w:num w:numId="198">
    <w:abstractNumId w:val="205"/>
  </w:num>
  <w:num w:numId="199">
    <w:abstractNumId w:val="49"/>
  </w:num>
  <w:num w:numId="200">
    <w:abstractNumId w:val="26"/>
  </w:num>
  <w:num w:numId="201">
    <w:abstractNumId w:val="50"/>
  </w:num>
  <w:num w:numId="202">
    <w:abstractNumId w:val="199"/>
  </w:num>
  <w:num w:numId="203">
    <w:abstractNumId w:val="27"/>
  </w:num>
  <w:num w:numId="204">
    <w:abstractNumId w:val="158"/>
  </w:num>
  <w:num w:numId="205">
    <w:abstractNumId w:val="77"/>
  </w:num>
  <w:num w:numId="206">
    <w:abstractNumId w:val="135"/>
  </w:num>
  <w:num w:numId="207">
    <w:abstractNumId w:val="153"/>
  </w:num>
  <w:num w:numId="208">
    <w:abstractNumId w:val="46"/>
  </w:num>
  <w:num w:numId="209">
    <w:abstractNumId w:val="48"/>
  </w:num>
  <w:num w:numId="210">
    <w:abstractNumId w:val="164"/>
  </w:num>
  <w:num w:numId="211">
    <w:abstractNumId w:val="37"/>
  </w:num>
  <w:num w:numId="2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9"/>
  </w:num>
  <w:num w:numId="226">
    <w:abstractNumId w:val="196"/>
  </w:num>
  <w:num w:numId="227">
    <w:abstractNumId w:val="15"/>
  </w:num>
  <w:num w:numId="228">
    <w:abstractNumId w:val="188"/>
  </w:num>
  <w:num w:numId="229">
    <w:abstractNumId w:val="182"/>
  </w:num>
  <w:num w:numId="230">
    <w:abstractNumId w:val="15"/>
  </w:num>
  <w:num w:numId="231">
    <w:abstractNumId w:val="216"/>
  </w:num>
  <w:num w:numId="232">
    <w:abstractNumId w:val="165"/>
  </w:num>
  <w:num w:numId="233">
    <w:abstractNumId w:val="140"/>
  </w:num>
  <w:num w:numId="234">
    <w:abstractNumId w:val="15"/>
  </w:num>
  <w:num w:numId="235">
    <w:abstractNumId w:val="15"/>
  </w:num>
  <w:num w:numId="236">
    <w:abstractNumId w:val="15"/>
  </w:num>
  <w:num w:numId="237">
    <w:abstractNumId w:val="15"/>
  </w:num>
  <w:num w:numId="238">
    <w:abstractNumId w:val="15"/>
  </w:num>
  <w:num w:numId="239">
    <w:abstractNumId w:val="15"/>
  </w:num>
  <w:num w:numId="240">
    <w:abstractNumId w:val="15"/>
  </w:num>
  <w:num w:numId="241">
    <w:abstractNumId w:val="15"/>
  </w:num>
  <w:num w:numId="242">
    <w:abstractNumId w:val="15"/>
  </w:num>
  <w:num w:numId="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6"/>
  </w:num>
  <w:num w:numId="245">
    <w:abstractNumId w:val="134"/>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B6E"/>
    <w:rsid w:val="00001165"/>
    <w:rsid w:val="00002B00"/>
    <w:rsid w:val="00004E86"/>
    <w:rsid w:val="00006CE6"/>
    <w:rsid w:val="0001324E"/>
    <w:rsid w:val="00017160"/>
    <w:rsid w:val="0001744C"/>
    <w:rsid w:val="000218B7"/>
    <w:rsid w:val="00021DC9"/>
    <w:rsid w:val="0002219A"/>
    <w:rsid w:val="00034585"/>
    <w:rsid w:val="00034918"/>
    <w:rsid w:val="000412D7"/>
    <w:rsid w:val="000438DA"/>
    <w:rsid w:val="00043979"/>
    <w:rsid w:val="000469B3"/>
    <w:rsid w:val="00046C6B"/>
    <w:rsid w:val="0005193A"/>
    <w:rsid w:val="0005538F"/>
    <w:rsid w:val="000558CE"/>
    <w:rsid w:val="000560FC"/>
    <w:rsid w:val="00060314"/>
    <w:rsid w:val="00066036"/>
    <w:rsid w:val="000671E7"/>
    <w:rsid w:val="0006780D"/>
    <w:rsid w:val="00072798"/>
    <w:rsid w:val="00076000"/>
    <w:rsid w:val="000760AB"/>
    <w:rsid w:val="00076856"/>
    <w:rsid w:val="000820CF"/>
    <w:rsid w:val="00083284"/>
    <w:rsid w:val="0008738A"/>
    <w:rsid w:val="000875DD"/>
    <w:rsid w:val="00087CD2"/>
    <w:rsid w:val="0009149B"/>
    <w:rsid w:val="000978E5"/>
    <w:rsid w:val="000A6FF9"/>
    <w:rsid w:val="000A7D95"/>
    <w:rsid w:val="000B147F"/>
    <w:rsid w:val="000B1A52"/>
    <w:rsid w:val="000B4A02"/>
    <w:rsid w:val="000B7B9F"/>
    <w:rsid w:val="000C1E48"/>
    <w:rsid w:val="000C1EFA"/>
    <w:rsid w:val="000C457D"/>
    <w:rsid w:val="000C56A7"/>
    <w:rsid w:val="000C68A6"/>
    <w:rsid w:val="000D0338"/>
    <w:rsid w:val="000D48C3"/>
    <w:rsid w:val="000E14DD"/>
    <w:rsid w:val="000E2636"/>
    <w:rsid w:val="000E37E9"/>
    <w:rsid w:val="000E743D"/>
    <w:rsid w:val="000F2B2F"/>
    <w:rsid w:val="000F347C"/>
    <w:rsid w:val="000F4008"/>
    <w:rsid w:val="000F54F7"/>
    <w:rsid w:val="000F58A5"/>
    <w:rsid w:val="000F7540"/>
    <w:rsid w:val="001031BF"/>
    <w:rsid w:val="00103520"/>
    <w:rsid w:val="00103EF0"/>
    <w:rsid w:val="00104AE0"/>
    <w:rsid w:val="001066F0"/>
    <w:rsid w:val="0011532B"/>
    <w:rsid w:val="001157D4"/>
    <w:rsid w:val="001207E1"/>
    <w:rsid w:val="00123304"/>
    <w:rsid w:val="00124342"/>
    <w:rsid w:val="00127BF4"/>
    <w:rsid w:val="00130566"/>
    <w:rsid w:val="0013103F"/>
    <w:rsid w:val="0013132F"/>
    <w:rsid w:val="001313AD"/>
    <w:rsid w:val="00136BFD"/>
    <w:rsid w:val="00137091"/>
    <w:rsid w:val="00140641"/>
    <w:rsid w:val="00145EA2"/>
    <w:rsid w:val="00151146"/>
    <w:rsid w:val="00151FF4"/>
    <w:rsid w:val="001522D9"/>
    <w:rsid w:val="00156789"/>
    <w:rsid w:val="00161B69"/>
    <w:rsid w:val="00165575"/>
    <w:rsid w:val="001657F8"/>
    <w:rsid w:val="001703EB"/>
    <w:rsid w:val="00171946"/>
    <w:rsid w:val="00172F51"/>
    <w:rsid w:val="00177EBA"/>
    <w:rsid w:val="00180F03"/>
    <w:rsid w:val="001832CE"/>
    <w:rsid w:val="00184BD7"/>
    <w:rsid w:val="00185271"/>
    <w:rsid w:val="001857D6"/>
    <w:rsid w:val="00185BBC"/>
    <w:rsid w:val="0018714B"/>
    <w:rsid w:val="00193065"/>
    <w:rsid w:val="001948CC"/>
    <w:rsid w:val="00194DF2"/>
    <w:rsid w:val="00195564"/>
    <w:rsid w:val="001977B7"/>
    <w:rsid w:val="001A26F6"/>
    <w:rsid w:val="001A50CD"/>
    <w:rsid w:val="001A697B"/>
    <w:rsid w:val="001B2FE2"/>
    <w:rsid w:val="001B63DC"/>
    <w:rsid w:val="001B7B33"/>
    <w:rsid w:val="001C2F6C"/>
    <w:rsid w:val="001D04CA"/>
    <w:rsid w:val="001D1181"/>
    <w:rsid w:val="001D1C9E"/>
    <w:rsid w:val="001D3A3D"/>
    <w:rsid w:val="001E2F3D"/>
    <w:rsid w:val="001E3153"/>
    <w:rsid w:val="001E40F4"/>
    <w:rsid w:val="001E659E"/>
    <w:rsid w:val="001F104B"/>
    <w:rsid w:val="001F12D4"/>
    <w:rsid w:val="001F1725"/>
    <w:rsid w:val="001F286B"/>
    <w:rsid w:val="001F3446"/>
    <w:rsid w:val="001F42E3"/>
    <w:rsid w:val="001F5EDD"/>
    <w:rsid w:val="001F7572"/>
    <w:rsid w:val="00200293"/>
    <w:rsid w:val="00205BAE"/>
    <w:rsid w:val="00211A5A"/>
    <w:rsid w:val="00223B97"/>
    <w:rsid w:val="00231DB3"/>
    <w:rsid w:val="00232963"/>
    <w:rsid w:val="00233A39"/>
    <w:rsid w:val="00234E2A"/>
    <w:rsid w:val="00235913"/>
    <w:rsid w:val="0024068C"/>
    <w:rsid w:val="002425DD"/>
    <w:rsid w:val="00245B43"/>
    <w:rsid w:val="00245D6F"/>
    <w:rsid w:val="002569D4"/>
    <w:rsid w:val="00257805"/>
    <w:rsid w:val="00257832"/>
    <w:rsid w:val="00257881"/>
    <w:rsid w:val="00257E97"/>
    <w:rsid w:val="0026097F"/>
    <w:rsid w:val="00260F2A"/>
    <w:rsid w:val="0026119C"/>
    <w:rsid w:val="00261A65"/>
    <w:rsid w:val="00261C8A"/>
    <w:rsid w:val="00270859"/>
    <w:rsid w:val="00277BA6"/>
    <w:rsid w:val="002866B6"/>
    <w:rsid w:val="00292A86"/>
    <w:rsid w:val="002959E2"/>
    <w:rsid w:val="002A0EFE"/>
    <w:rsid w:val="002A1030"/>
    <w:rsid w:val="002A3AA8"/>
    <w:rsid w:val="002A7DA2"/>
    <w:rsid w:val="002B187F"/>
    <w:rsid w:val="002B1F1B"/>
    <w:rsid w:val="002B260C"/>
    <w:rsid w:val="002B3619"/>
    <w:rsid w:val="002B37AE"/>
    <w:rsid w:val="002C147C"/>
    <w:rsid w:val="002D104B"/>
    <w:rsid w:val="002D1A1C"/>
    <w:rsid w:val="002E5AED"/>
    <w:rsid w:val="002F1329"/>
    <w:rsid w:val="003008D7"/>
    <w:rsid w:val="00307407"/>
    <w:rsid w:val="00320C19"/>
    <w:rsid w:val="003210AE"/>
    <w:rsid w:val="00321620"/>
    <w:rsid w:val="00325696"/>
    <w:rsid w:val="003273D8"/>
    <w:rsid w:val="00327EA6"/>
    <w:rsid w:val="003314C7"/>
    <w:rsid w:val="00334194"/>
    <w:rsid w:val="003364C0"/>
    <w:rsid w:val="003448F0"/>
    <w:rsid w:val="00344981"/>
    <w:rsid w:val="003458CF"/>
    <w:rsid w:val="003531F7"/>
    <w:rsid w:val="00355E9B"/>
    <w:rsid w:val="00356D88"/>
    <w:rsid w:val="00363F4D"/>
    <w:rsid w:val="0036570B"/>
    <w:rsid w:val="0036579D"/>
    <w:rsid w:val="003668A9"/>
    <w:rsid w:val="003672E8"/>
    <w:rsid w:val="00370B4B"/>
    <w:rsid w:val="003711BF"/>
    <w:rsid w:val="003729FB"/>
    <w:rsid w:val="00373D27"/>
    <w:rsid w:val="0037538C"/>
    <w:rsid w:val="003806BB"/>
    <w:rsid w:val="0038115A"/>
    <w:rsid w:val="00393352"/>
    <w:rsid w:val="003939A3"/>
    <w:rsid w:val="003943CE"/>
    <w:rsid w:val="00394AD3"/>
    <w:rsid w:val="00394D10"/>
    <w:rsid w:val="00396A55"/>
    <w:rsid w:val="003972F6"/>
    <w:rsid w:val="003A06C1"/>
    <w:rsid w:val="003B3BEE"/>
    <w:rsid w:val="003B7008"/>
    <w:rsid w:val="003C04FC"/>
    <w:rsid w:val="003C166C"/>
    <w:rsid w:val="003C22FF"/>
    <w:rsid w:val="003C515F"/>
    <w:rsid w:val="003D0788"/>
    <w:rsid w:val="003D43C3"/>
    <w:rsid w:val="003D5E8E"/>
    <w:rsid w:val="003E0089"/>
    <w:rsid w:val="003E04A0"/>
    <w:rsid w:val="003E0A27"/>
    <w:rsid w:val="003E32D2"/>
    <w:rsid w:val="003E37CF"/>
    <w:rsid w:val="003E49F8"/>
    <w:rsid w:val="003E61DF"/>
    <w:rsid w:val="003E79BF"/>
    <w:rsid w:val="003F7BFE"/>
    <w:rsid w:val="00400714"/>
    <w:rsid w:val="00401D35"/>
    <w:rsid w:val="0040541C"/>
    <w:rsid w:val="004126B7"/>
    <w:rsid w:val="004176AA"/>
    <w:rsid w:val="00417A47"/>
    <w:rsid w:val="0042290E"/>
    <w:rsid w:val="00425BCB"/>
    <w:rsid w:val="00430143"/>
    <w:rsid w:val="00432544"/>
    <w:rsid w:val="00432E5B"/>
    <w:rsid w:val="00433C98"/>
    <w:rsid w:val="004421DF"/>
    <w:rsid w:val="00445B91"/>
    <w:rsid w:val="00445F2C"/>
    <w:rsid w:val="004503C4"/>
    <w:rsid w:val="00462DCF"/>
    <w:rsid w:val="004642E5"/>
    <w:rsid w:val="004651ED"/>
    <w:rsid w:val="00473F58"/>
    <w:rsid w:val="0048197E"/>
    <w:rsid w:val="0048501B"/>
    <w:rsid w:val="00490713"/>
    <w:rsid w:val="004921EA"/>
    <w:rsid w:val="004949F3"/>
    <w:rsid w:val="00496E1A"/>
    <w:rsid w:val="004A119D"/>
    <w:rsid w:val="004B0829"/>
    <w:rsid w:val="004B4BCF"/>
    <w:rsid w:val="004B7057"/>
    <w:rsid w:val="004C3A3C"/>
    <w:rsid w:val="004D30D0"/>
    <w:rsid w:val="004D47F9"/>
    <w:rsid w:val="004E7271"/>
    <w:rsid w:val="004F5065"/>
    <w:rsid w:val="004F5BDF"/>
    <w:rsid w:val="004F6B2E"/>
    <w:rsid w:val="004F7D6B"/>
    <w:rsid w:val="00503644"/>
    <w:rsid w:val="00504F20"/>
    <w:rsid w:val="00505EBA"/>
    <w:rsid w:val="00506138"/>
    <w:rsid w:val="00506AF0"/>
    <w:rsid w:val="00512A12"/>
    <w:rsid w:val="00513A48"/>
    <w:rsid w:val="00513C34"/>
    <w:rsid w:val="00513DED"/>
    <w:rsid w:val="00514E7E"/>
    <w:rsid w:val="00516418"/>
    <w:rsid w:val="00522E16"/>
    <w:rsid w:val="00527C18"/>
    <w:rsid w:val="00534001"/>
    <w:rsid w:val="00541ADB"/>
    <w:rsid w:val="00542AB6"/>
    <w:rsid w:val="005548E8"/>
    <w:rsid w:val="00557198"/>
    <w:rsid w:val="00560F4B"/>
    <w:rsid w:val="00561036"/>
    <w:rsid w:val="00563317"/>
    <w:rsid w:val="005656A0"/>
    <w:rsid w:val="005711AE"/>
    <w:rsid w:val="005766C1"/>
    <w:rsid w:val="00576C51"/>
    <w:rsid w:val="0057747D"/>
    <w:rsid w:val="00581D21"/>
    <w:rsid w:val="00583146"/>
    <w:rsid w:val="005857DD"/>
    <w:rsid w:val="00587B21"/>
    <w:rsid w:val="005922B7"/>
    <w:rsid w:val="00593247"/>
    <w:rsid w:val="0059357A"/>
    <w:rsid w:val="00593FCE"/>
    <w:rsid w:val="00594348"/>
    <w:rsid w:val="00595AD7"/>
    <w:rsid w:val="005A322C"/>
    <w:rsid w:val="005A38A2"/>
    <w:rsid w:val="005A5214"/>
    <w:rsid w:val="005A74FB"/>
    <w:rsid w:val="005B0B6E"/>
    <w:rsid w:val="005B18DD"/>
    <w:rsid w:val="005B4A13"/>
    <w:rsid w:val="005B6F06"/>
    <w:rsid w:val="005C13C2"/>
    <w:rsid w:val="005C4127"/>
    <w:rsid w:val="005C7E4C"/>
    <w:rsid w:val="005D5CCF"/>
    <w:rsid w:val="005D750B"/>
    <w:rsid w:val="005E0BEE"/>
    <w:rsid w:val="005E2437"/>
    <w:rsid w:val="005E4177"/>
    <w:rsid w:val="005E4461"/>
    <w:rsid w:val="005E74D9"/>
    <w:rsid w:val="005E7FD6"/>
    <w:rsid w:val="005F2530"/>
    <w:rsid w:val="005F4B2F"/>
    <w:rsid w:val="0060212A"/>
    <w:rsid w:val="00603845"/>
    <w:rsid w:val="00610A0D"/>
    <w:rsid w:val="00611B0E"/>
    <w:rsid w:val="00613867"/>
    <w:rsid w:val="006141C9"/>
    <w:rsid w:val="006151A5"/>
    <w:rsid w:val="00621A13"/>
    <w:rsid w:val="006253FA"/>
    <w:rsid w:val="00634C43"/>
    <w:rsid w:val="00635613"/>
    <w:rsid w:val="00637D45"/>
    <w:rsid w:val="0064037E"/>
    <w:rsid w:val="006411FC"/>
    <w:rsid w:val="00643C00"/>
    <w:rsid w:val="00647486"/>
    <w:rsid w:val="0065184F"/>
    <w:rsid w:val="0065544B"/>
    <w:rsid w:val="006607F7"/>
    <w:rsid w:val="0066288F"/>
    <w:rsid w:val="00665F75"/>
    <w:rsid w:val="006801E3"/>
    <w:rsid w:val="0068485F"/>
    <w:rsid w:val="006856DA"/>
    <w:rsid w:val="0068620C"/>
    <w:rsid w:val="00686F5B"/>
    <w:rsid w:val="006917BD"/>
    <w:rsid w:val="00693804"/>
    <w:rsid w:val="006A4275"/>
    <w:rsid w:val="006A55F1"/>
    <w:rsid w:val="006A5A54"/>
    <w:rsid w:val="006A5D17"/>
    <w:rsid w:val="006B0561"/>
    <w:rsid w:val="006B71D5"/>
    <w:rsid w:val="006C0A8D"/>
    <w:rsid w:val="006C197A"/>
    <w:rsid w:val="006C1E3E"/>
    <w:rsid w:val="006C35F3"/>
    <w:rsid w:val="006C4370"/>
    <w:rsid w:val="006C58E3"/>
    <w:rsid w:val="006D2035"/>
    <w:rsid w:val="006D342A"/>
    <w:rsid w:val="006D4D16"/>
    <w:rsid w:val="006D4FD3"/>
    <w:rsid w:val="006D7736"/>
    <w:rsid w:val="006F011E"/>
    <w:rsid w:val="006F4069"/>
    <w:rsid w:val="006F6614"/>
    <w:rsid w:val="007006B8"/>
    <w:rsid w:val="00702BB6"/>
    <w:rsid w:val="007036E7"/>
    <w:rsid w:val="00705066"/>
    <w:rsid w:val="00710F8D"/>
    <w:rsid w:val="0071217E"/>
    <w:rsid w:val="0071278B"/>
    <w:rsid w:val="00712807"/>
    <w:rsid w:val="00720A4D"/>
    <w:rsid w:val="007240B7"/>
    <w:rsid w:val="0072505B"/>
    <w:rsid w:val="00726749"/>
    <w:rsid w:val="00726CE9"/>
    <w:rsid w:val="00726F30"/>
    <w:rsid w:val="0072760B"/>
    <w:rsid w:val="00733FB4"/>
    <w:rsid w:val="00740112"/>
    <w:rsid w:val="0074226A"/>
    <w:rsid w:val="00742328"/>
    <w:rsid w:val="0074387C"/>
    <w:rsid w:val="00751665"/>
    <w:rsid w:val="00752942"/>
    <w:rsid w:val="007552F9"/>
    <w:rsid w:val="007642F4"/>
    <w:rsid w:val="00765E31"/>
    <w:rsid w:val="00766D19"/>
    <w:rsid w:val="00767644"/>
    <w:rsid w:val="00772214"/>
    <w:rsid w:val="0077503F"/>
    <w:rsid w:val="00784214"/>
    <w:rsid w:val="00784CF6"/>
    <w:rsid w:val="00785040"/>
    <w:rsid w:val="0078672B"/>
    <w:rsid w:val="00794271"/>
    <w:rsid w:val="00795C73"/>
    <w:rsid w:val="00797436"/>
    <w:rsid w:val="007975CC"/>
    <w:rsid w:val="00797EEB"/>
    <w:rsid w:val="007A0D37"/>
    <w:rsid w:val="007A685F"/>
    <w:rsid w:val="007B23FE"/>
    <w:rsid w:val="007B2E4D"/>
    <w:rsid w:val="007C5942"/>
    <w:rsid w:val="007C596F"/>
    <w:rsid w:val="007C6533"/>
    <w:rsid w:val="007C6FD5"/>
    <w:rsid w:val="007D0577"/>
    <w:rsid w:val="007D4D87"/>
    <w:rsid w:val="007D62F1"/>
    <w:rsid w:val="007D6919"/>
    <w:rsid w:val="007D7386"/>
    <w:rsid w:val="007E0288"/>
    <w:rsid w:val="007E297B"/>
    <w:rsid w:val="007E5B29"/>
    <w:rsid w:val="007E6FC0"/>
    <w:rsid w:val="007F39D6"/>
    <w:rsid w:val="007F48BD"/>
    <w:rsid w:val="007F5488"/>
    <w:rsid w:val="0080286C"/>
    <w:rsid w:val="0080367F"/>
    <w:rsid w:val="0080489D"/>
    <w:rsid w:val="008049F9"/>
    <w:rsid w:val="00805122"/>
    <w:rsid w:val="00805234"/>
    <w:rsid w:val="008066A8"/>
    <w:rsid w:val="00806CDD"/>
    <w:rsid w:val="008078EF"/>
    <w:rsid w:val="00811091"/>
    <w:rsid w:val="008119A0"/>
    <w:rsid w:val="00814877"/>
    <w:rsid w:val="00815249"/>
    <w:rsid w:val="008162DC"/>
    <w:rsid w:val="00817BB7"/>
    <w:rsid w:val="00820499"/>
    <w:rsid w:val="008228E6"/>
    <w:rsid w:val="008256F1"/>
    <w:rsid w:val="00826911"/>
    <w:rsid w:val="008273F3"/>
    <w:rsid w:val="00835479"/>
    <w:rsid w:val="0083551A"/>
    <w:rsid w:val="008360E8"/>
    <w:rsid w:val="00836AFD"/>
    <w:rsid w:val="00837D22"/>
    <w:rsid w:val="00840E16"/>
    <w:rsid w:val="00846A43"/>
    <w:rsid w:val="00850D4A"/>
    <w:rsid w:val="00855333"/>
    <w:rsid w:val="008600CB"/>
    <w:rsid w:val="00861103"/>
    <w:rsid w:val="00862E07"/>
    <w:rsid w:val="00863A95"/>
    <w:rsid w:val="00864337"/>
    <w:rsid w:val="008644ED"/>
    <w:rsid w:val="008711B7"/>
    <w:rsid w:val="008741FC"/>
    <w:rsid w:val="0088276E"/>
    <w:rsid w:val="008827A9"/>
    <w:rsid w:val="0088311B"/>
    <w:rsid w:val="008845D9"/>
    <w:rsid w:val="008856A1"/>
    <w:rsid w:val="00887169"/>
    <w:rsid w:val="00891392"/>
    <w:rsid w:val="00891D55"/>
    <w:rsid w:val="008940AB"/>
    <w:rsid w:val="0089526A"/>
    <w:rsid w:val="008A5977"/>
    <w:rsid w:val="008B6BBF"/>
    <w:rsid w:val="008B7C46"/>
    <w:rsid w:val="008C5A85"/>
    <w:rsid w:val="008D3B0F"/>
    <w:rsid w:val="008D49D6"/>
    <w:rsid w:val="008E4388"/>
    <w:rsid w:val="008E4D2A"/>
    <w:rsid w:val="008E57C5"/>
    <w:rsid w:val="008E59CE"/>
    <w:rsid w:val="008F0562"/>
    <w:rsid w:val="009021E8"/>
    <w:rsid w:val="009056E8"/>
    <w:rsid w:val="0090787B"/>
    <w:rsid w:val="009123ED"/>
    <w:rsid w:val="00913C76"/>
    <w:rsid w:val="00914B8E"/>
    <w:rsid w:val="009154D8"/>
    <w:rsid w:val="00923255"/>
    <w:rsid w:val="0093012F"/>
    <w:rsid w:val="009352AA"/>
    <w:rsid w:val="00936A9A"/>
    <w:rsid w:val="0094029C"/>
    <w:rsid w:val="009405E5"/>
    <w:rsid w:val="00942B4A"/>
    <w:rsid w:val="00942C1A"/>
    <w:rsid w:val="00960D76"/>
    <w:rsid w:val="00960E4A"/>
    <w:rsid w:val="00961A82"/>
    <w:rsid w:val="00961B53"/>
    <w:rsid w:val="00962CDA"/>
    <w:rsid w:val="0096617E"/>
    <w:rsid w:val="009775DC"/>
    <w:rsid w:val="00980940"/>
    <w:rsid w:val="00982D8B"/>
    <w:rsid w:val="00983663"/>
    <w:rsid w:val="00994D9A"/>
    <w:rsid w:val="009957E9"/>
    <w:rsid w:val="009A07C6"/>
    <w:rsid w:val="009A26AD"/>
    <w:rsid w:val="009A762D"/>
    <w:rsid w:val="009C0D1E"/>
    <w:rsid w:val="009C3BAB"/>
    <w:rsid w:val="009D1290"/>
    <w:rsid w:val="009D1D28"/>
    <w:rsid w:val="009D7D5B"/>
    <w:rsid w:val="009E1138"/>
    <w:rsid w:val="009E4A18"/>
    <w:rsid w:val="009F3B02"/>
    <w:rsid w:val="009F4D84"/>
    <w:rsid w:val="009F63EA"/>
    <w:rsid w:val="00A058DB"/>
    <w:rsid w:val="00A06C58"/>
    <w:rsid w:val="00A07C46"/>
    <w:rsid w:val="00A1058C"/>
    <w:rsid w:val="00A105E4"/>
    <w:rsid w:val="00A10BCC"/>
    <w:rsid w:val="00A13155"/>
    <w:rsid w:val="00A14C8E"/>
    <w:rsid w:val="00A21293"/>
    <w:rsid w:val="00A22DA1"/>
    <w:rsid w:val="00A27D29"/>
    <w:rsid w:val="00A31D01"/>
    <w:rsid w:val="00A32230"/>
    <w:rsid w:val="00A3291A"/>
    <w:rsid w:val="00A3583A"/>
    <w:rsid w:val="00A37B61"/>
    <w:rsid w:val="00A438A2"/>
    <w:rsid w:val="00A447E6"/>
    <w:rsid w:val="00A44809"/>
    <w:rsid w:val="00A44D99"/>
    <w:rsid w:val="00A474DD"/>
    <w:rsid w:val="00A50339"/>
    <w:rsid w:val="00A55BF9"/>
    <w:rsid w:val="00A56363"/>
    <w:rsid w:val="00A56EEC"/>
    <w:rsid w:val="00A62B8F"/>
    <w:rsid w:val="00A650B4"/>
    <w:rsid w:val="00A65726"/>
    <w:rsid w:val="00A81AA9"/>
    <w:rsid w:val="00A82799"/>
    <w:rsid w:val="00A85D9B"/>
    <w:rsid w:val="00A97A15"/>
    <w:rsid w:val="00AA03CC"/>
    <w:rsid w:val="00AA3CDF"/>
    <w:rsid w:val="00AA5399"/>
    <w:rsid w:val="00AA5F9D"/>
    <w:rsid w:val="00AA68FF"/>
    <w:rsid w:val="00AA7E5F"/>
    <w:rsid w:val="00AB0B86"/>
    <w:rsid w:val="00AB0C10"/>
    <w:rsid w:val="00AB361C"/>
    <w:rsid w:val="00AB3EBA"/>
    <w:rsid w:val="00AB48B2"/>
    <w:rsid w:val="00AC581E"/>
    <w:rsid w:val="00AC5C4B"/>
    <w:rsid w:val="00AC5F93"/>
    <w:rsid w:val="00AC706B"/>
    <w:rsid w:val="00AC7C1D"/>
    <w:rsid w:val="00AD097C"/>
    <w:rsid w:val="00AD1B5F"/>
    <w:rsid w:val="00AD1E96"/>
    <w:rsid w:val="00AD26CA"/>
    <w:rsid w:val="00AD34B8"/>
    <w:rsid w:val="00AD358F"/>
    <w:rsid w:val="00AD38F4"/>
    <w:rsid w:val="00AD460A"/>
    <w:rsid w:val="00AE297B"/>
    <w:rsid w:val="00AE3179"/>
    <w:rsid w:val="00AE4DCF"/>
    <w:rsid w:val="00AF05FE"/>
    <w:rsid w:val="00AF4126"/>
    <w:rsid w:val="00AF51E6"/>
    <w:rsid w:val="00AF6423"/>
    <w:rsid w:val="00B01D51"/>
    <w:rsid w:val="00B06C7C"/>
    <w:rsid w:val="00B10CB3"/>
    <w:rsid w:val="00B1121F"/>
    <w:rsid w:val="00B12F3C"/>
    <w:rsid w:val="00B15D76"/>
    <w:rsid w:val="00B200C4"/>
    <w:rsid w:val="00B21C62"/>
    <w:rsid w:val="00B222ED"/>
    <w:rsid w:val="00B22ECA"/>
    <w:rsid w:val="00B2743C"/>
    <w:rsid w:val="00B402FF"/>
    <w:rsid w:val="00B43951"/>
    <w:rsid w:val="00B439FB"/>
    <w:rsid w:val="00B450E6"/>
    <w:rsid w:val="00B4576C"/>
    <w:rsid w:val="00B46FFE"/>
    <w:rsid w:val="00B476E4"/>
    <w:rsid w:val="00B5236F"/>
    <w:rsid w:val="00B52B6E"/>
    <w:rsid w:val="00B52E07"/>
    <w:rsid w:val="00B54B3B"/>
    <w:rsid w:val="00B562F3"/>
    <w:rsid w:val="00B56DD4"/>
    <w:rsid w:val="00B57AA7"/>
    <w:rsid w:val="00B602BB"/>
    <w:rsid w:val="00B63E5B"/>
    <w:rsid w:val="00B649DE"/>
    <w:rsid w:val="00B709FB"/>
    <w:rsid w:val="00B7255B"/>
    <w:rsid w:val="00B803A7"/>
    <w:rsid w:val="00B80FF6"/>
    <w:rsid w:val="00B81FE9"/>
    <w:rsid w:val="00B85CAF"/>
    <w:rsid w:val="00B87A12"/>
    <w:rsid w:val="00B9152C"/>
    <w:rsid w:val="00B9268E"/>
    <w:rsid w:val="00B96181"/>
    <w:rsid w:val="00BA669F"/>
    <w:rsid w:val="00BA7077"/>
    <w:rsid w:val="00BB0FD6"/>
    <w:rsid w:val="00BB365B"/>
    <w:rsid w:val="00BB3B4B"/>
    <w:rsid w:val="00BB4BF9"/>
    <w:rsid w:val="00BC2EDE"/>
    <w:rsid w:val="00BC4635"/>
    <w:rsid w:val="00BD25CB"/>
    <w:rsid w:val="00BD74D9"/>
    <w:rsid w:val="00BD763B"/>
    <w:rsid w:val="00BE2926"/>
    <w:rsid w:val="00BE44AB"/>
    <w:rsid w:val="00BE731C"/>
    <w:rsid w:val="00BF1521"/>
    <w:rsid w:val="00BF6A84"/>
    <w:rsid w:val="00BF6DEC"/>
    <w:rsid w:val="00C026C6"/>
    <w:rsid w:val="00C02EF8"/>
    <w:rsid w:val="00C0483F"/>
    <w:rsid w:val="00C04E97"/>
    <w:rsid w:val="00C0619F"/>
    <w:rsid w:val="00C10263"/>
    <w:rsid w:val="00C1106B"/>
    <w:rsid w:val="00C11D8A"/>
    <w:rsid w:val="00C14FDB"/>
    <w:rsid w:val="00C2256A"/>
    <w:rsid w:val="00C24B1A"/>
    <w:rsid w:val="00C2646C"/>
    <w:rsid w:val="00C30403"/>
    <w:rsid w:val="00C31DBB"/>
    <w:rsid w:val="00C32B24"/>
    <w:rsid w:val="00C34E6B"/>
    <w:rsid w:val="00C35957"/>
    <w:rsid w:val="00C36133"/>
    <w:rsid w:val="00C37D22"/>
    <w:rsid w:val="00C42962"/>
    <w:rsid w:val="00C47C25"/>
    <w:rsid w:val="00C61128"/>
    <w:rsid w:val="00C62945"/>
    <w:rsid w:val="00C66667"/>
    <w:rsid w:val="00C72AC9"/>
    <w:rsid w:val="00C82BAE"/>
    <w:rsid w:val="00C838A7"/>
    <w:rsid w:val="00C86426"/>
    <w:rsid w:val="00C93E7D"/>
    <w:rsid w:val="00C96950"/>
    <w:rsid w:val="00C97690"/>
    <w:rsid w:val="00CA2193"/>
    <w:rsid w:val="00CA68B8"/>
    <w:rsid w:val="00CA731E"/>
    <w:rsid w:val="00CB28EC"/>
    <w:rsid w:val="00CB3894"/>
    <w:rsid w:val="00CB55F4"/>
    <w:rsid w:val="00CB660A"/>
    <w:rsid w:val="00CC3195"/>
    <w:rsid w:val="00CC50D0"/>
    <w:rsid w:val="00CC5F8F"/>
    <w:rsid w:val="00CE3576"/>
    <w:rsid w:val="00CE4A9B"/>
    <w:rsid w:val="00CF30C7"/>
    <w:rsid w:val="00D01904"/>
    <w:rsid w:val="00D01BB2"/>
    <w:rsid w:val="00D0524F"/>
    <w:rsid w:val="00D06DA4"/>
    <w:rsid w:val="00D07BFA"/>
    <w:rsid w:val="00D11956"/>
    <w:rsid w:val="00D1469C"/>
    <w:rsid w:val="00D15FE5"/>
    <w:rsid w:val="00D1790A"/>
    <w:rsid w:val="00D17A78"/>
    <w:rsid w:val="00D21F23"/>
    <w:rsid w:val="00D22C3C"/>
    <w:rsid w:val="00D277BF"/>
    <w:rsid w:val="00D30CF8"/>
    <w:rsid w:val="00D313B8"/>
    <w:rsid w:val="00D35127"/>
    <w:rsid w:val="00D36551"/>
    <w:rsid w:val="00D377D2"/>
    <w:rsid w:val="00D4054B"/>
    <w:rsid w:val="00D44F37"/>
    <w:rsid w:val="00D5173A"/>
    <w:rsid w:val="00D631B3"/>
    <w:rsid w:val="00D64DC3"/>
    <w:rsid w:val="00D65BEC"/>
    <w:rsid w:val="00D7773B"/>
    <w:rsid w:val="00D77F5E"/>
    <w:rsid w:val="00D8212C"/>
    <w:rsid w:val="00D826CA"/>
    <w:rsid w:val="00D940B0"/>
    <w:rsid w:val="00D94291"/>
    <w:rsid w:val="00D96508"/>
    <w:rsid w:val="00DA0E37"/>
    <w:rsid w:val="00DA2372"/>
    <w:rsid w:val="00DA2545"/>
    <w:rsid w:val="00DC0808"/>
    <w:rsid w:val="00DC21C0"/>
    <w:rsid w:val="00DD0032"/>
    <w:rsid w:val="00DD09C5"/>
    <w:rsid w:val="00DD40F5"/>
    <w:rsid w:val="00DE3CBD"/>
    <w:rsid w:val="00DE5CBA"/>
    <w:rsid w:val="00DE5F2B"/>
    <w:rsid w:val="00DF0A1E"/>
    <w:rsid w:val="00DF3A7D"/>
    <w:rsid w:val="00E01C3D"/>
    <w:rsid w:val="00E030BC"/>
    <w:rsid w:val="00E03322"/>
    <w:rsid w:val="00E052F8"/>
    <w:rsid w:val="00E06686"/>
    <w:rsid w:val="00E15137"/>
    <w:rsid w:val="00E15F47"/>
    <w:rsid w:val="00E164EB"/>
    <w:rsid w:val="00E200D0"/>
    <w:rsid w:val="00E21EF6"/>
    <w:rsid w:val="00E23217"/>
    <w:rsid w:val="00E23F6A"/>
    <w:rsid w:val="00E260A2"/>
    <w:rsid w:val="00E2713B"/>
    <w:rsid w:val="00E27648"/>
    <w:rsid w:val="00E300AB"/>
    <w:rsid w:val="00E3307A"/>
    <w:rsid w:val="00E4059E"/>
    <w:rsid w:val="00E412E1"/>
    <w:rsid w:val="00E41759"/>
    <w:rsid w:val="00E45823"/>
    <w:rsid w:val="00E51C9D"/>
    <w:rsid w:val="00E5740F"/>
    <w:rsid w:val="00E60BE0"/>
    <w:rsid w:val="00E6330C"/>
    <w:rsid w:val="00E63E7D"/>
    <w:rsid w:val="00E72D00"/>
    <w:rsid w:val="00E755A4"/>
    <w:rsid w:val="00E8148B"/>
    <w:rsid w:val="00E82999"/>
    <w:rsid w:val="00E8344E"/>
    <w:rsid w:val="00E86E1D"/>
    <w:rsid w:val="00E87622"/>
    <w:rsid w:val="00E87C9C"/>
    <w:rsid w:val="00E92B0A"/>
    <w:rsid w:val="00EA5B42"/>
    <w:rsid w:val="00EA7522"/>
    <w:rsid w:val="00EB4B6A"/>
    <w:rsid w:val="00EB7459"/>
    <w:rsid w:val="00EB7F7A"/>
    <w:rsid w:val="00EC6F7C"/>
    <w:rsid w:val="00ED156F"/>
    <w:rsid w:val="00ED1724"/>
    <w:rsid w:val="00ED6197"/>
    <w:rsid w:val="00ED7CB1"/>
    <w:rsid w:val="00EE373D"/>
    <w:rsid w:val="00EF035C"/>
    <w:rsid w:val="00EF51B0"/>
    <w:rsid w:val="00F047B1"/>
    <w:rsid w:val="00F05566"/>
    <w:rsid w:val="00F074CC"/>
    <w:rsid w:val="00F111A0"/>
    <w:rsid w:val="00F12BEC"/>
    <w:rsid w:val="00F17892"/>
    <w:rsid w:val="00F20333"/>
    <w:rsid w:val="00F223EB"/>
    <w:rsid w:val="00F2293B"/>
    <w:rsid w:val="00F22972"/>
    <w:rsid w:val="00F2583E"/>
    <w:rsid w:val="00F268E6"/>
    <w:rsid w:val="00F332AF"/>
    <w:rsid w:val="00F34F50"/>
    <w:rsid w:val="00F37BD6"/>
    <w:rsid w:val="00F4748E"/>
    <w:rsid w:val="00F52232"/>
    <w:rsid w:val="00F526CD"/>
    <w:rsid w:val="00F549D7"/>
    <w:rsid w:val="00F566C4"/>
    <w:rsid w:val="00F57298"/>
    <w:rsid w:val="00F618A6"/>
    <w:rsid w:val="00F61C86"/>
    <w:rsid w:val="00F62D6F"/>
    <w:rsid w:val="00F67E23"/>
    <w:rsid w:val="00F70A16"/>
    <w:rsid w:val="00F7283A"/>
    <w:rsid w:val="00F75F88"/>
    <w:rsid w:val="00F77920"/>
    <w:rsid w:val="00F8067E"/>
    <w:rsid w:val="00F842CD"/>
    <w:rsid w:val="00F863B8"/>
    <w:rsid w:val="00F86CEA"/>
    <w:rsid w:val="00FA1B11"/>
    <w:rsid w:val="00FA2072"/>
    <w:rsid w:val="00FA3861"/>
    <w:rsid w:val="00FA7220"/>
    <w:rsid w:val="00FB0A01"/>
    <w:rsid w:val="00FC5021"/>
    <w:rsid w:val="00FC74DB"/>
    <w:rsid w:val="00FC7798"/>
    <w:rsid w:val="00FD3A05"/>
    <w:rsid w:val="00FD3B66"/>
    <w:rsid w:val="00FD50E5"/>
    <w:rsid w:val="00FD72E0"/>
    <w:rsid w:val="00FD77B0"/>
    <w:rsid w:val="00FE1ABB"/>
    <w:rsid w:val="00FE1BAA"/>
    <w:rsid w:val="00FF0706"/>
    <w:rsid w:val="00FF136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F7664"/>
  <w15:chartTrackingRefBased/>
  <w15:docId w15:val="{A21BEEFD-BAE8-44AD-BCF7-7DEF70F1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nhideWhenUsed/>
    <w:qFormat/>
    <w:rsid w:val="00C2646C"/>
    <w:pPr>
      <w:numPr>
        <w:ilvl w:val="4"/>
      </w:numPr>
      <w:outlineLvl w:val="4"/>
    </w:pPr>
    <w:rPr>
      <w:sz w:val="24"/>
    </w:rPr>
  </w:style>
  <w:style w:type="paragraph" w:styleId="Heading6">
    <w:name w:val="heading 6"/>
    <w:basedOn w:val="Heading1"/>
    <w:next w:val="Normal"/>
    <w:link w:val="Heading6Char"/>
    <w:unhideWhenUsed/>
    <w:qFormat/>
    <w:rsid w:val="00C2646C"/>
    <w:pPr>
      <w:numPr>
        <w:ilvl w:val="5"/>
      </w:numPr>
      <w:outlineLvl w:val="5"/>
    </w:pPr>
    <w:rPr>
      <w:sz w:val="24"/>
    </w:rPr>
  </w:style>
  <w:style w:type="paragraph" w:styleId="Heading7">
    <w:name w:val="heading 7"/>
    <w:basedOn w:val="Heading1"/>
    <w:next w:val="Normal"/>
    <w:link w:val="Heading7Char"/>
    <w:unhideWhenUsed/>
    <w:qFormat/>
    <w:rsid w:val="00C2646C"/>
    <w:pPr>
      <w:numPr>
        <w:ilvl w:val="6"/>
      </w:numPr>
      <w:outlineLvl w:val="6"/>
    </w:pPr>
    <w:rPr>
      <w:iCs w:val="0"/>
      <w:sz w:val="24"/>
    </w:rPr>
  </w:style>
  <w:style w:type="paragraph" w:styleId="Heading8">
    <w:name w:val="heading 8"/>
    <w:basedOn w:val="Heading1"/>
    <w:next w:val="Normal"/>
    <w:link w:val="Heading8Char"/>
    <w:unhideWhenUsed/>
    <w:qFormat/>
    <w:rsid w:val="00C2646C"/>
    <w:pPr>
      <w:numPr>
        <w:ilvl w:val="7"/>
      </w:numPr>
      <w:outlineLvl w:val="7"/>
    </w:pPr>
    <w:rPr>
      <w:sz w:val="24"/>
      <w:szCs w:val="21"/>
    </w:rPr>
  </w:style>
  <w:style w:type="paragraph" w:styleId="Heading9">
    <w:name w:val="heading 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E200D0"/>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5A5214"/>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046C6B"/>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35"/>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3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5">
    <w:name w:val="Table Grid5"/>
    <w:basedOn w:val="TableNormal"/>
    <w:next w:val="TableGrid"/>
    <w:rsid w:val="0034498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34498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next w:val="Normal"/>
    <w:rsid w:val="00C42962"/>
    <w:pPr>
      <w:pBdr>
        <w:bottom w:val="single" w:sz="8" w:space="1" w:color="000080"/>
      </w:pBdr>
      <w:spacing w:after="0" w:line="240" w:lineRule="auto"/>
      <w:jc w:val="left"/>
    </w:pPr>
    <w:rPr>
      <w:rFonts w:ascii="Arial" w:eastAsia="Times New Roman" w:hAnsi="Arial" w:cs="Times New Roman"/>
      <w:b/>
      <w:smallCaps/>
      <w:color w:val="000080"/>
      <w:sz w:val="32"/>
      <w:szCs w:val="20"/>
    </w:rPr>
  </w:style>
  <w:style w:type="character" w:styleId="Emphasis">
    <w:name w:val="Emphasis"/>
    <w:basedOn w:val="DefaultParagraphFont"/>
    <w:uiPriority w:val="20"/>
    <w:rsid w:val="00C42962"/>
    <w:rPr>
      <w:i/>
      <w:iCs/>
    </w:rPr>
  </w:style>
  <w:style w:type="paragraph" w:styleId="TOC4">
    <w:name w:val="toc 4"/>
    <w:basedOn w:val="Normal"/>
    <w:next w:val="Normal"/>
    <w:autoRedefine/>
    <w:uiPriority w:val="39"/>
    <w:unhideWhenUsed/>
    <w:rsid w:val="00C42962"/>
    <w:pPr>
      <w:spacing w:after="0" w:line="240" w:lineRule="auto"/>
      <w:ind w:left="720"/>
      <w:jc w:val="left"/>
    </w:pPr>
    <w:rPr>
      <w:rFonts w:ascii="Calibri" w:eastAsia="Times New Roman" w:hAnsi="Calibri" w:cs="Times New Roman"/>
      <w:sz w:val="18"/>
      <w:szCs w:val="18"/>
    </w:rPr>
  </w:style>
  <w:style w:type="paragraph" w:styleId="TOC5">
    <w:name w:val="toc 5"/>
    <w:basedOn w:val="Normal"/>
    <w:next w:val="Normal"/>
    <w:autoRedefine/>
    <w:uiPriority w:val="39"/>
    <w:unhideWhenUsed/>
    <w:rsid w:val="00C42962"/>
    <w:pPr>
      <w:spacing w:after="0" w:line="240" w:lineRule="auto"/>
      <w:ind w:left="960"/>
      <w:jc w:val="left"/>
    </w:pPr>
    <w:rPr>
      <w:rFonts w:ascii="Calibri" w:eastAsia="Times New Roman" w:hAnsi="Calibri" w:cs="Times New Roman"/>
      <w:sz w:val="18"/>
      <w:szCs w:val="18"/>
    </w:rPr>
  </w:style>
  <w:style w:type="paragraph" w:styleId="TOC6">
    <w:name w:val="toc 6"/>
    <w:basedOn w:val="Normal"/>
    <w:next w:val="Normal"/>
    <w:autoRedefine/>
    <w:uiPriority w:val="39"/>
    <w:unhideWhenUsed/>
    <w:rsid w:val="00C42962"/>
    <w:pPr>
      <w:spacing w:after="0" w:line="240" w:lineRule="auto"/>
      <w:ind w:left="1200"/>
      <w:jc w:val="left"/>
    </w:pPr>
    <w:rPr>
      <w:rFonts w:ascii="Calibri" w:eastAsia="Times New Roman" w:hAnsi="Calibri" w:cs="Times New Roman"/>
      <w:sz w:val="18"/>
      <w:szCs w:val="18"/>
    </w:rPr>
  </w:style>
  <w:style w:type="paragraph" w:styleId="TOC7">
    <w:name w:val="toc 7"/>
    <w:basedOn w:val="Normal"/>
    <w:next w:val="Normal"/>
    <w:autoRedefine/>
    <w:uiPriority w:val="39"/>
    <w:unhideWhenUsed/>
    <w:rsid w:val="00C42962"/>
    <w:pPr>
      <w:spacing w:after="0" w:line="240" w:lineRule="auto"/>
      <w:ind w:left="1440"/>
      <w:jc w:val="left"/>
    </w:pPr>
    <w:rPr>
      <w:rFonts w:ascii="Calibri" w:eastAsia="Times New Roman" w:hAnsi="Calibri" w:cs="Times New Roman"/>
      <w:sz w:val="18"/>
      <w:szCs w:val="18"/>
    </w:rPr>
  </w:style>
  <w:style w:type="paragraph" w:styleId="TOC8">
    <w:name w:val="toc 8"/>
    <w:basedOn w:val="Normal"/>
    <w:next w:val="Normal"/>
    <w:autoRedefine/>
    <w:uiPriority w:val="39"/>
    <w:unhideWhenUsed/>
    <w:rsid w:val="00C42962"/>
    <w:pPr>
      <w:spacing w:after="0" w:line="240" w:lineRule="auto"/>
      <w:ind w:left="1680"/>
      <w:jc w:val="left"/>
    </w:pPr>
    <w:rPr>
      <w:rFonts w:ascii="Calibri" w:eastAsia="Times New Roman" w:hAnsi="Calibri" w:cs="Times New Roman"/>
      <w:sz w:val="18"/>
      <w:szCs w:val="18"/>
    </w:rPr>
  </w:style>
  <w:style w:type="paragraph" w:styleId="TOC9">
    <w:name w:val="toc 9"/>
    <w:basedOn w:val="Normal"/>
    <w:next w:val="Normal"/>
    <w:autoRedefine/>
    <w:uiPriority w:val="39"/>
    <w:unhideWhenUsed/>
    <w:rsid w:val="00C42962"/>
    <w:pPr>
      <w:spacing w:after="0" w:line="240" w:lineRule="auto"/>
      <w:ind w:left="1920"/>
      <w:jc w:val="left"/>
    </w:pPr>
    <w:rPr>
      <w:rFonts w:ascii="Calibri" w:eastAsia="Times New Roman" w:hAnsi="Calibri" w:cs="Times New Roman"/>
      <w:sz w:val="18"/>
      <w:szCs w:val="18"/>
    </w:rPr>
  </w:style>
  <w:style w:type="character" w:styleId="PageNumber">
    <w:name w:val="page number"/>
    <w:basedOn w:val="DefaultParagraphFont"/>
    <w:rsid w:val="00C42962"/>
  </w:style>
  <w:style w:type="paragraph" w:styleId="BodyTextIndent3">
    <w:name w:val="Body Text Indent 3"/>
    <w:basedOn w:val="Normal"/>
    <w:link w:val="BodyTextIndent3Char"/>
    <w:uiPriority w:val="99"/>
    <w:semiHidden/>
    <w:unhideWhenUsed/>
    <w:rsid w:val="00C42962"/>
    <w:pPr>
      <w:spacing w:line="240" w:lineRule="auto"/>
      <w:ind w:left="283"/>
      <w:jc w:val="left"/>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C42962"/>
    <w:rPr>
      <w:rFonts w:ascii="Calibri" w:eastAsia="Times New Roman" w:hAnsi="Calibri" w:cs="Times New Roman"/>
      <w:sz w:val="16"/>
      <w:szCs w:val="16"/>
    </w:rPr>
  </w:style>
  <w:style w:type="paragraph" w:customStyle="1" w:styleId="Comment">
    <w:name w:val="Comment"/>
    <w:basedOn w:val="Normal"/>
    <w:qFormat/>
    <w:rsid w:val="00C42962"/>
    <w:pPr>
      <w:spacing w:line="240" w:lineRule="auto"/>
      <w:jc w:val="left"/>
    </w:pPr>
    <w:rPr>
      <w:rFonts w:ascii="Calibri" w:eastAsia="Times New Roman" w:hAnsi="Calibri" w:cs="Times New Roman"/>
      <w:i/>
      <w:color w:val="0070C0"/>
      <w:szCs w:val="20"/>
    </w:rPr>
  </w:style>
  <w:style w:type="paragraph" w:customStyle="1" w:styleId="Level1">
    <w:name w:val="Level 1"/>
    <w:basedOn w:val="Normal"/>
    <w:next w:val="Normal"/>
    <w:uiPriority w:val="6"/>
    <w:rsid w:val="00C42962"/>
    <w:pPr>
      <w:numPr>
        <w:numId w:val="71"/>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link w:val="Level2Char"/>
    <w:uiPriority w:val="6"/>
    <w:rsid w:val="00C42962"/>
    <w:pPr>
      <w:numPr>
        <w:ilvl w:val="1"/>
        <w:numId w:val="71"/>
      </w:numPr>
      <w:spacing w:after="210" w:line="264" w:lineRule="auto"/>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link w:val="Level3Char"/>
    <w:uiPriority w:val="6"/>
    <w:rsid w:val="00C42962"/>
    <w:pPr>
      <w:numPr>
        <w:ilvl w:val="2"/>
        <w:numId w:val="71"/>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C42962"/>
    <w:pPr>
      <w:numPr>
        <w:ilvl w:val="3"/>
        <w:numId w:val="71"/>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C42962"/>
    <w:pPr>
      <w:numPr>
        <w:ilvl w:val="4"/>
        <w:numId w:val="71"/>
      </w:numPr>
      <w:spacing w:after="210" w:line="264" w:lineRule="auto"/>
      <w:jc w:val="left"/>
      <w:outlineLvl w:val="4"/>
    </w:pPr>
    <w:rPr>
      <w:rFonts w:ascii="Arial" w:eastAsia="Arial Unicode MS" w:hAnsi="Arial" w:cs="Times New Roman"/>
      <w:sz w:val="21"/>
      <w:szCs w:val="21"/>
      <w:lang w:eastAsia="en-GB"/>
    </w:rPr>
  </w:style>
  <w:style w:type="character" w:customStyle="1" w:styleId="Level2Char">
    <w:name w:val="Level 2 Char"/>
    <w:link w:val="Level2"/>
    <w:uiPriority w:val="6"/>
    <w:rsid w:val="00C42962"/>
    <w:rPr>
      <w:rFonts w:ascii="Arial" w:eastAsia="Arial Unicode MS" w:hAnsi="Arial" w:cs="Times New Roman"/>
      <w:sz w:val="21"/>
      <w:szCs w:val="21"/>
      <w:lang w:eastAsia="en-GB"/>
    </w:rPr>
  </w:style>
  <w:style w:type="character" w:customStyle="1" w:styleId="Level3Char">
    <w:name w:val="Level 3 Char"/>
    <w:link w:val="Level3"/>
    <w:uiPriority w:val="6"/>
    <w:rsid w:val="00C42962"/>
    <w:rPr>
      <w:rFonts w:ascii="Arial" w:eastAsia="Arial Unicode MS" w:hAnsi="Arial" w:cs="Times New Roman"/>
      <w:sz w:val="21"/>
      <w:szCs w:val="21"/>
      <w:lang w:eastAsia="en-GB"/>
    </w:rPr>
  </w:style>
  <w:style w:type="paragraph" w:customStyle="1" w:styleId="Level30">
    <w:name w:val="Level3"/>
    <w:basedOn w:val="Level2"/>
    <w:rsid w:val="00C42962"/>
    <w:pPr>
      <w:numPr>
        <w:ilvl w:val="2"/>
        <w:numId w:val="72"/>
      </w:numPr>
      <w:tabs>
        <w:tab w:val="clear" w:pos="1701"/>
        <w:tab w:val="num" w:pos="360"/>
      </w:tabs>
      <w:ind w:left="1417" w:hanging="708"/>
    </w:pPr>
  </w:style>
  <w:style w:type="paragraph" w:customStyle="1" w:styleId="Level40">
    <w:name w:val="Level4"/>
    <w:basedOn w:val="Level30"/>
    <w:rsid w:val="00C42962"/>
    <w:pPr>
      <w:numPr>
        <w:ilvl w:val="3"/>
      </w:numPr>
      <w:tabs>
        <w:tab w:val="clear" w:pos="1985"/>
        <w:tab w:val="num" w:pos="360"/>
      </w:tabs>
      <w:ind w:left="2835" w:hanging="567"/>
    </w:pPr>
  </w:style>
  <w:style w:type="paragraph" w:customStyle="1" w:styleId="Level50">
    <w:name w:val="Level5"/>
    <w:basedOn w:val="Level40"/>
    <w:rsid w:val="00C42962"/>
    <w:pPr>
      <w:numPr>
        <w:ilvl w:val="4"/>
      </w:numPr>
      <w:tabs>
        <w:tab w:val="clear" w:pos="2552"/>
        <w:tab w:val="num" w:pos="360"/>
      </w:tabs>
      <w:ind w:left="3402" w:hanging="2552"/>
    </w:pPr>
  </w:style>
  <w:style w:type="paragraph" w:customStyle="1" w:styleId="Tabletext0">
    <w:name w:val="Table text"/>
    <w:basedOn w:val="Normal"/>
    <w:rsid w:val="00C42962"/>
    <w:pPr>
      <w:spacing w:before="20" w:after="20" w:line="240" w:lineRule="auto"/>
      <w:jc w:val="left"/>
    </w:pPr>
    <w:rPr>
      <w:rFonts w:ascii="Verdana" w:eastAsia="Times New Roman" w:hAnsi="Verdana" w:cs="Times New Roman"/>
      <w:sz w:val="18"/>
      <w:szCs w:val="20"/>
    </w:rPr>
  </w:style>
  <w:style w:type="paragraph" w:customStyle="1" w:styleId="Quicka">
    <w:name w:val="Quick a)"/>
    <w:rsid w:val="00C42962"/>
    <w:pPr>
      <w:autoSpaceDE w:val="0"/>
      <w:autoSpaceDN w:val="0"/>
      <w:adjustRightInd w:val="0"/>
      <w:spacing w:after="55" w:line="240" w:lineRule="auto"/>
      <w:ind w:left="720"/>
    </w:pPr>
    <w:rPr>
      <w:rFonts w:ascii="Arial" w:eastAsia="Times New Roman" w:hAnsi="Arial" w:cs="Times New Roman"/>
      <w:sz w:val="20"/>
      <w:szCs w:val="24"/>
      <w:lang w:val="en-GB"/>
    </w:rPr>
  </w:style>
  <w:style w:type="table" w:customStyle="1" w:styleId="TableGrid3">
    <w:name w:val="Table Grid3"/>
    <w:basedOn w:val="TableNormal"/>
    <w:next w:val="TableGrid"/>
    <w:uiPriority w:val="59"/>
    <w:rsid w:val="00C4296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4296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23">
    <w:name w:val="99 Numbered BS23"/>
    <w:rsid w:val="00C42962"/>
  </w:style>
  <w:style w:type="paragraph" w:customStyle="1" w:styleId="Default">
    <w:name w:val="Default"/>
    <w:rsid w:val="003D0788"/>
    <w:pPr>
      <w:autoSpaceDE w:val="0"/>
      <w:autoSpaceDN w:val="0"/>
      <w:adjustRightInd w:val="0"/>
      <w:spacing w:after="0" w:line="240" w:lineRule="auto"/>
    </w:pPr>
    <w:rPr>
      <w:rFonts w:ascii="Calibri" w:hAnsi="Calibri" w:cs="Calibri"/>
      <w:color w:val="000000"/>
      <w:sz w:val="24"/>
      <w:szCs w:val="24"/>
      <w:lang w:val="en-US"/>
    </w:rPr>
  </w:style>
  <w:style w:type="character" w:styleId="UnresolvedMention">
    <w:name w:val="Unresolved Mention"/>
    <w:basedOn w:val="DefaultParagraphFont"/>
    <w:uiPriority w:val="99"/>
    <w:semiHidden/>
    <w:unhideWhenUsed/>
    <w:rsid w:val="00F67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ginkosim\AppData\Local\Microsoft\Windows\INetCache\Content.Outlook\GZAFUGJR\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D00457AD454493B3AFD4CA6FDF888F"/>
        <w:category>
          <w:name w:val="General"/>
          <w:gallery w:val="placeholder"/>
        </w:category>
        <w:types>
          <w:type w:val="bbPlcHdr"/>
        </w:types>
        <w:behaviors>
          <w:behavior w:val="content"/>
        </w:behaviors>
        <w:guid w:val="{0B7A01B6-C4CB-4EEE-962C-0392DD673456}"/>
      </w:docPartPr>
      <w:docPartBody>
        <w:p w:rsidR="000363DF" w:rsidRDefault="005051AA">
          <w:pPr>
            <w:pStyle w:val="3AD00457AD454493B3AFD4CA6FDF888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AA"/>
    <w:rsid w:val="000363DF"/>
    <w:rsid w:val="00076DC9"/>
    <w:rsid w:val="000B0A92"/>
    <w:rsid w:val="000C0BDE"/>
    <w:rsid w:val="00116ED0"/>
    <w:rsid w:val="00121E47"/>
    <w:rsid w:val="001442EE"/>
    <w:rsid w:val="00164244"/>
    <w:rsid w:val="001C5965"/>
    <w:rsid w:val="001F46D4"/>
    <w:rsid w:val="00295A9B"/>
    <w:rsid w:val="002C02E2"/>
    <w:rsid w:val="00322C9C"/>
    <w:rsid w:val="00370729"/>
    <w:rsid w:val="004C52DB"/>
    <w:rsid w:val="005051AA"/>
    <w:rsid w:val="00556D5B"/>
    <w:rsid w:val="005C21AF"/>
    <w:rsid w:val="00640990"/>
    <w:rsid w:val="006A0616"/>
    <w:rsid w:val="006A1739"/>
    <w:rsid w:val="006C2B3C"/>
    <w:rsid w:val="007329AB"/>
    <w:rsid w:val="00762D2C"/>
    <w:rsid w:val="0078399B"/>
    <w:rsid w:val="007A71AE"/>
    <w:rsid w:val="007B239A"/>
    <w:rsid w:val="00810509"/>
    <w:rsid w:val="00811FAA"/>
    <w:rsid w:val="0087295F"/>
    <w:rsid w:val="00936300"/>
    <w:rsid w:val="009B08BA"/>
    <w:rsid w:val="00B307D2"/>
    <w:rsid w:val="00C50A95"/>
    <w:rsid w:val="00CA021D"/>
    <w:rsid w:val="00CF448F"/>
    <w:rsid w:val="00D1160E"/>
    <w:rsid w:val="00D831DA"/>
    <w:rsid w:val="00D97349"/>
    <w:rsid w:val="00DC7D7B"/>
    <w:rsid w:val="00DD77CA"/>
    <w:rsid w:val="00E45461"/>
    <w:rsid w:val="00E85A4B"/>
    <w:rsid w:val="00F9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AD00457AD454493B3AFD4CA6FDF888F">
    <w:name w:val="3AD00457AD454493B3AFD4CA6FDF8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B3FF9-3033-49EC-8C11-2891D7222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0</TotalTime>
  <Pages>102</Pages>
  <Words>25416</Words>
  <Characters>144876</Characters>
  <Application>Microsoft Office Word</Application>
  <DocSecurity>0</DocSecurity>
  <Lines>1207</Lines>
  <Paragraphs>339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169953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Van Der Meijden</dc:creator>
  <cp:keywords/>
  <dc:description/>
  <cp:lastModifiedBy>Brian Matemane</cp:lastModifiedBy>
  <cp:revision>2</cp:revision>
  <cp:lastPrinted>2024-02-20T15:18:00Z</cp:lastPrinted>
  <dcterms:created xsi:type="dcterms:W3CDTF">2024-02-22T13:13:00Z</dcterms:created>
  <dcterms:modified xsi:type="dcterms:W3CDTF">2024-02-22T13:13:00Z</dcterms:modified>
</cp:coreProperties>
</file>