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  <w:r>
              <w:t>LOCAL &amp; DOMESTIC STATIONS</w:t>
            </w:r>
            <w:r w:rsidR="00F56F85">
              <w:t xml:space="preserve">. </w:t>
            </w:r>
            <w:r w:rsidR="00F56F85" w:rsidRPr="00F245CD">
              <w:rPr>
                <w:color w:val="FF0000"/>
              </w:rPr>
              <w:t xml:space="preserve">PLEASE E-MAIL COMPLETED DOCUMENT WITH ALL THE SUPPORTING DOCUMENTS TO vendormaster@flysaa.com 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B95DAA">
            <w:r w:rsidRPr="00B325DE">
              <w:t>Latest Valid 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814BF4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97405E">
              <w:rPr>
                <w:u w:val="single"/>
              </w:rPr>
              <w:t>Bertus Steyn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</w:t>
            </w:r>
            <w:r w:rsidR="0097405E">
              <w:rPr>
                <w:u w:val="single"/>
              </w:rPr>
              <w:t>Tricia Ally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609" w:rsidRDefault="00A47609" w:rsidP="00814BF4">
      <w:pPr>
        <w:pStyle w:val="Heading1"/>
      </w:pPr>
      <w:r>
        <w:separator/>
      </w:r>
    </w:p>
  </w:endnote>
  <w:endnote w:type="continuationSeparator" w:id="0">
    <w:p w:rsidR="00A47609" w:rsidRDefault="00A47609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609" w:rsidRDefault="00A47609" w:rsidP="00814BF4">
      <w:pPr>
        <w:pStyle w:val="Heading1"/>
      </w:pPr>
      <w:r>
        <w:separator/>
      </w:r>
    </w:p>
  </w:footnote>
  <w:footnote w:type="continuationSeparator" w:id="0">
    <w:p w:rsidR="00A47609" w:rsidRDefault="00A47609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E1429"/>
    <w:rsid w:val="0011649E"/>
    <w:rsid w:val="00146918"/>
    <w:rsid w:val="0016303A"/>
    <w:rsid w:val="00190F40"/>
    <w:rsid w:val="001A7E81"/>
    <w:rsid w:val="001B2CF8"/>
    <w:rsid w:val="001D0B00"/>
    <w:rsid w:val="001D5679"/>
    <w:rsid w:val="001F7A95"/>
    <w:rsid w:val="00240AF1"/>
    <w:rsid w:val="0024648C"/>
    <w:rsid w:val="00253B88"/>
    <w:rsid w:val="002602F0"/>
    <w:rsid w:val="00297862"/>
    <w:rsid w:val="002C0936"/>
    <w:rsid w:val="002D4571"/>
    <w:rsid w:val="002E0138"/>
    <w:rsid w:val="00302616"/>
    <w:rsid w:val="00322548"/>
    <w:rsid w:val="00384215"/>
    <w:rsid w:val="003C2F2E"/>
    <w:rsid w:val="003F37B9"/>
    <w:rsid w:val="00400D9C"/>
    <w:rsid w:val="004045C6"/>
    <w:rsid w:val="00404F11"/>
    <w:rsid w:val="00415F5F"/>
    <w:rsid w:val="0042038C"/>
    <w:rsid w:val="00461DCB"/>
    <w:rsid w:val="0046276C"/>
    <w:rsid w:val="00491A66"/>
    <w:rsid w:val="00531C25"/>
    <w:rsid w:val="00532E88"/>
    <w:rsid w:val="005360D4"/>
    <w:rsid w:val="0054754E"/>
    <w:rsid w:val="005566B0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722DE8"/>
    <w:rsid w:val="00733AC6"/>
    <w:rsid w:val="007344B3"/>
    <w:rsid w:val="00756378"/>
    <w:rsid w:val="00770EEA"/>
    <w:rsid w:val="007D093D"/>
    <w:rsid w:val="007E3D81"/>
    <w:rsid w:val="00814BF4"/>
    <w:rsid w:val="008658E6"/>
    <w:rsid w:val="008770D2"/>
    <w:rsid w:val="00884CA6"/>
    <w:rsid w:val="00887365"/>
    <w:rsid w:val="00887861"/>
    <w:rsid w:val="00890AE3"/>
    <w:rsid w:val="008B2152"/>
    <w:rsid w:val="00932D09"/>
    <w:rsid w:val="009622B2"/>
    <w:rsid w:val="0097405E"/>
    <w:rsid w:val="009839CE"/>
    <w:rsid w:val="009B7D12"/>
    <w:rsid w:val="009F58BB"/>
    <w:rsid w:val="00A41E64"/>
    <w:rsid w:val="00A4373B"/>
    <w:rsid w:val="00A47609"/>
    <w:rsid w:val="00A53A04"/>
    <w:rsid w:val="00AC087E"/>
    <w:rsid w:val="00AE1F72"/>
    <w:rsid w:val="00AF093D"/>
    <w:rsid w:val="00AF6122"/>
    <w:rsid w:val="00B04903"/>
    <w:rsid w:val="00B12708"/>
    <w:rsid w:val="00B251FB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61ED"/>
    <w:rsid w:val="00D53D61"/>
    <w:rsid w:val="00D66A94"/>
    <w:rsid w:val="00D77D26"/>
    <w:rsid w:val="00DA3130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D6D7AA6E-F8C5-4C4A-A775-2BB15273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0</TotalTime>
  <Pages>4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2023-02-28T13:57:00Z</dcterms:created>
  <dcterms:modified xsi:type="dcterms:W3CDTF">2023-02-28T13:57:00Z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