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CDD2" w14:textId="77777777" w:rsidR="00983F3E" w:rsidRDefault="00983F3E" w:rsidP="00983F3E">
      <w:pPr>
        <w:rPr>
          <w:rFonts w:ascii="Arial" w:hAnsi="Arial" w:cs="Arial"/>
        </w:rPr>
      </w:pPr>
    </w:p>
    <w:p w14:paraId="1A3885DB" w14:textId="46918054" w:rsidR="00983F3E" w:rsidRPr="00983F3E" w:rsidRDefault="00983F3E" w:rsidP="0061738E">
      <w:pPr>
        <w:rPr>
          <w:rFonts w:ascii="Arial" w:hAnsi="Arial" w:cs="Arial"/>
          <w:b/>
          <w:bCs/>
          <w:sz w:val="32"/>
          <w:szCs w:val="32"/>
        </w:rPr>
      </w:pPr>
      <w:r w:rsidRPr="00983F3E">
        <w:rPr>
          <w:rFonts w:ascii="Arial" w:hAnsi="Arial" w:cs="Arial"/>
          <w:b/>
          <w:bCs/>
          <w:sz w:val="32"/>
          <w:szCs w:val="32"/>
        </w:rPr>
        <w:t xml:space="preserve">Compulsory Clarification Meeting - </w:t>
      </w:r>
      <w:r w:rsidR="0061738E" w:rsidRPr="0061738E">
        <w:rPr>
          <w:rFonts w:ascii="Arial" w:hAnsi="Arial" w:cs="Arial"/>
          <w:b/>
          <w:bCs/>
          <w:sz w:val="32"/>
          <w:szCs w:val="32"/>
        </w:rPr>
        <w:t>E1173TSERE</w:t>
      </w:r>
    </w:p>
    <w:p w14:paraId="0573D0A5" w14:textId="77777777" w:rsidR="00983F3E" w:rsidRPr="00983F3E" w:rsidRDefault="00983F3E" w:rsidP="00983F3E">
      <w:pPr>
        <w:jc w:val="center"/>
        <w:rPr>
          <w:rFonts w:ascii="Arial" w:hAnsi="Arial" w:cs="Arial"/>
        </w:rPr>
      </w:pPr>
    </w:p>
    <w:p w14:paraId="2CEDFD60" w14:textId="3AFC736C" w:rsidR="0061738E" w:rsidRDefault="0061738E" w:rsidP="00983F3E">
      <w:pPr>
        <w:rPr>
          <w:rFonts w:ascii="Arial" w:hAnsi="Arial" w:cs="Arial"/>
          <w:sz w:val="32"/>
          <w:szCs w:val="32"/>
        </w:rPr>
      </w:pPr>
      <w:r w:rsidRPr="0061738E">
        <w:rPr>
          <w:rFonts w:ascii="Arial" w:hAnsi="Arial" w:cs="Arial"/>
          <w:sz w:val="32"/>
          <w:szCs w:val="32"/>
        </w:rPr>
        <w:t>RFI for Eskom Real Estate (ERE) Smart Villages – Integrated Access Control Systems</w:t>
      </w:r>
    </w:p>
    <w:p w14:paraId="00D41D8E" w14:textId="39953A65" w:rsidR="00C90FC2" w:rsidRDefault="00C90FC2" w:rsidP="00983F3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93A8B" wp14:editId="0BDAA1C1">
                <wp:simplePos x="0" y="0"/>
                <wp:positionH relativeFrom="column">
                  <wp:posOffset>-21102</wp:posOffset>
                </wp:positionH>
                <wp:positionV relativeFrom="paragraph">
                  <wp:posOffset>215949</wp:posOffset>
                </wp:positionV>
                <wp:extent cx="5859194" cy="14068"/>
                <wp:effectExtent l="38100" t="38100" r="65405" b="812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194" cy="1406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86F2AC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7pt" to="459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8219DBB" w14:textId="77777777" w:rsidR="00C90FC2" w:rsidRDefault="00C90FC2" w:rsidP="00387408">
      <w:pPr>
        <w:jc w:val="both"/>
        <w:rPr>
          <w:rFonts w:ascii="Arial" w:hAnsi="Arial" w:cs="Arial"/>
          <w:b/>
          <w:lang w:val="en-US"/>
        </w:rPr>
      </w:pPr>
    </w:p>
    <w:p w14:paraId="796204CB" w14:textId="5EE3BE8A" w:rsidR="00620E2B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Date: </w:t>
      </w:r>
      <w:r w:rsidR="0061738E">
        <w:rPr>
          <w:rFonts w:ascii="Arial" w:hAnsi="Arial" w:cs="Arial"/>
          <w:bCs/>
          <w:lang w:val="en-US"/>
        </w:rPr>
        <w:t>28</w:t>
      </w:r>
      <w:r w:rsidR="00967726">
        <w:rPr>
          <w:rFonts w:ascii="Arial" w:hAnsi="Arial" w:cs="Arial"/>
          <w:bCs/>
          <w:lang w:val="en-US"/>
        </w:rPr>
        <w:t xml:space="preserve"> </w:t>
      </w:r>
      <w:r w:rsidR="00620E2B">
        <w:rPr>
          <w:rFonts w:ascii="Arial" w:hAnsi="Arial" w:cs="Arial"/>
          <w:bCs/>
          <w:lang w:val="en-US"/>
        </w:rPr>
        <w:t xml:space="preserve">May </w:t>
      </w:r>
      <w:r w:rsidRPr="00867355">
        <w:rPr>
          <w:rFonts w:ascii="Arial" w:hAnsi="Arial" w:cs="Arial"/>
          <w:bCs/>
          <w:lang w:val="en-US"/>
        </w:rPr>
        <w:t>202</w:t>
      </w:r>
      <w:r w:rsidR="00620E2B">
        <w:rPr>
          <w:rFonts w:ascii="Arial" w:hAnsi="Arial" w:cs="Arial"/>
          <w:bCs/>
          <w:lang w:val="en-US"/>
        </w:rPr>
        <w:t>5</w:t>
      </w:r>
    </w:p>
    <w:p w14:paraId="5DD935BA" w14:textId="219BF460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>Time:</w:t>
      </w:r>
      <w:r w:rsidR="00620E2B">
        <w:rPr>
          <w:rFonts w:ascii="Arial" w:hAnsi="Arial" w:cs="Arial"/>
          <w:b/>
          <w:lang w:val="en-US"/>
        </w:rPr>
        <w:t xml:space="preserve"> </w:t>
      </w:r>
      <w:r w:rsidR="0061738E">
        <w:rPr>
          <w:rFonts w:ascii="Arial" w:hAnsi="Arial" w:cs="Arial"/>
          <w:bCs/>
          <w:lang w:val="en-US"/>
        </w:rPr>
        <w:t>09</w:t>
      </w:r>
      <w:r w:rsidRPr="00CD6A1A">
        <w:rPr>
          <w:rFonts w:ascii="Arial" w:hAnsi="Arial" w:cs="Arial"/>
          <w:bCs/>
          <w:lang w:val="en-US"/>
        </w:rPr>
        <w:t>h00</w:t>
      </w:r>
      <w:r w:rsidR="00867355">
        <w:rPr>
          <w:rFonts w:ascii="Arial" w:hAnsi="Arial" w:cs="Arial"/>
          <w:bCs/>
          <w:lang w:val="en-US"/>
        </w:rPr>
        <w:t xml:space="preserve"> – 1</w:t>
      </w:r>
      <w:r w:rsidR="0061738E">
        <w:rPr>
          <w:rFonts w:ascii="Arial" w:hAnsi="Arial" w:cs="Arial"/>
          <w:bCs/>
          <w:lang w:val="en-US"/>
        </w:rPr>
        <w:t>6</w:t>
      </w:r>
      <w:r w:rsidR="00867355">
        <w:rPr>
          <w:rFonts w:ascii="Arial" w:hAnsi="Arial" w:cs="Arial"/>
          <w:bCs/>
          <w:lang w:val="en-US"/>
        </w:rPr>
        <w:t>h00</w:t>
      </w:r>
    </w:p>
    <w:p w14:paraId="70EF092B" w14:textId="5C413F37" w:rsidR="00387408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Venue: </w:t>
      </w:r>
      <w:r w:rsidR="0061738E" w:rsidRPr="0061738E">
        <w:rPr>
          <w:rFonts w:ascii="Arial" w:hAnsi="Arial" w:cs="Arial"/>
          <w:bCs/>
          <w:lang w:val="en-US"/>
        </w:rPr>
        <w:t>Eskom Academy of Learning (EAL)</w:t>
      </w:r>
    </w:p>
    <w:p w14:paraId="3F540A86" w14:textId="77777777" w:rsidR="0061738E" w:rsidRPr="0061738E" w:rsidRDefault="0061738E" w:rsidP="0061738E">
      <w:pPr>
        <w:jc w:val="both"/>
        <w:rPr>
          <w:rFonts w:ascii="Arial" w:hAnsi="Arial" w:cs="Arial"/>
          <w:bCs/>
          <w:lang w:val="en-US"/>
        </w:rPr>
      </w:pPr>
      <w:r w:rsidRPr="0061738E">
        <w:rPr>
          <w:rFonts w:ascii="Arial" w:hAnsi="Arial" w:cs="Arial"/>
          <w:bCs/>
          <w:lang w:val="en-US"/>
        </w:rPr>
        <w:t>Dale road</w:t>
      </w:r>
    </w:p>
    <w:p w14:paraId="16248941" w14:textId="77777777" w:rsidR="0061738E" w:rsidRPr="0061738E" w:rsidRDefault="0061738E" w:rsidP="0061738E">
      <w:pPr>
        <w:jc w:val="both"/>
        <w:rPr>
          <w:rFonts w:ascii="Arial" w:hAnsi="Arial" w:cs="Arial"/>
          <w:bCs/>
          <w:lang w:val="en-US"/>
        </w:rPr>
      </w:pPr>
      <w:r w:rsidRPr="0061738E">
        <w:rPr>
          <w:rFonts w:ascii="Arial" w:hAnsi="Arial" w:cs="Arial"/>
          <w:bCs/>
          <w:lang w:val="en-US"/>
        </w:rPr>
        <w:t>Midrand</w:t>
      </w:r>
    </w:p>
    <w:p w14:paraId="12B23C89" w14:textId="77777777" w:rsidR="0061738E" w:rsidRPr="0061738E" w:rsidRDefault="0061738E" w:rsidP="0061738E">
      <w:pPr>
        <w:jc w:val="both"/>
        <w:rPr>
          <w:rFonts w:ascii="Arial" w:hAnsi="Arial" w:cs="Arial"/>
          <w:bCs/>
          <w:lang w:val="en-US"/>
        </w:rPr>
      </w:pPr>
      <w:r w:rsidRPr="0061738E">
        <w:rPr>
          <w:rFonts w:ascii="Arial" w:hAnsi="Arial" w:cs="Arial"/>
          <w:bCs/>
          <w:lang w:val="en-US"/>
        </w:rPr>
        <w:t>GPS Coordinates:</w:t>
      </w:r>
    </w:p>
    <w:p w14:paraId="30B2084E" w14:textId="5AC916E7" w:rsidR="0061738E" w:rsidRPr="00CD6A1A" w:rsidRDefault="0061738E" w:rsidP="0061738E">
      <w:pPr>
        <w:jc w:val="both"/>
        <w:rPr>
          <w:rFonts w:ascii="Arial" w:hAnsi="Arial" w:cs="Arial"/>
          <w:bCs/>
          <w:lang w:val="en-US"/>
        </w:rPr>
      </w:pPr>
      <w:r w:rsidRPr="0061738E">
        <w:rPr>
          <w:rFonts w:ascii="Arial" w:hAnsi="Arial" w:cs="Arial"/>
          <w:bCs/>
          <w:lang w:val="en-US"/>
        </w:rPr>
        <w:t>S 25°59.32’ E 28° 10.10.985929, 28.163538</w:t>
      </w:r>
    </w:p>
    <w:p w14:paraId="1D3FA657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</w:p>
    <w:sectPr w:rsidR="00387408" w:rsidRPr="00B36AF7" w:rsidSect="00FC05F6">
      <w:footerReference w:type="default" r:id="rId7"/>
      <w:headerReference w:type="first" r:id="rId8"/>
      <w:footerReference w:type="first" r:id="rId9"/>
      <w:pgSz w:w="11899" w:h="16838"/>
      <w:pgMar w:top="1440" w:right="1440" w:bottom="1440" w:left="1440" w:header="0" w:footer="1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3A34" w14:textId="77777777" w:rsidR="00C063FA" w:rsidRDefault="00C063FA">
      <w:r>
        <w:separator/>
      </w:r>
    </w:p>
  </w:endnote>
  <w:endnote w:type="continuationSeparator" w:id="0">
    <w:p w14:paraId="3120AD21" w14:textId="77777777" w:rsidR="00C063FA" w:rsidRDefault="00C0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D2F3" w14:textId="77777777" w:rsidR="000F17D2" w:rsidRPr="002E4B63" w:rsidRDefault="000F17D2">
    <w:pPr>
      <w:pStyle w:val="Footer"/>
      <w:rPr>
        <w:rFonts w:ascii="Arial" w:hAnsi="Arial" w:cs="Arial"/>
        <w:sz w:val="20"/>
        <w:szCs w:val="20"/>
        <w:lang w:val="en-ZA"/>
      </w:rPr>
    </w:pPr>
    <w:r>
      <w:rPr>
        <w:lang w:val="en-ZA"/>
      </w:rPr>
      <w:tab/>
    </w:r>
    <w:r>
      <w:rPr>
        <w:lang w:val="en-ZA"/>
      </w:rPr>
      <w:tab/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Style w:val="PageNumber"/>
        <w:rFonts w:ascii="Arial" w:hAnsi="Arial" w:cs="Arial"/>
        <w:sz w:val="20"/>
        <w:szCs w:val="20"/>
      </w:rPr>
      <w:t>/</w:t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Fonts w:ascii="Arial" w:hAnsi="Arial" w:cs="Arial"/>
        <w:sz w:val="20"/>
        <w:szCs w:val="20"/>
        <w:lang w:val="en-ZA"/>
      </w:rPr>
      <w:tab/>
    </w:r>
    <w:r w:rsidRPr="002E4B63">
      <w:rPr>
        <w:rFonts w:ascii="Arial" w:hAnsi="Arial" w:cs="Arial"/>
        <w:sz w:val="20"/>
        <w:szCs w:val="20"/>
        <w:lang w:val="en-Z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7CA2" w14:textId="57EE618B" w:rsidR="000F17D2" w:rsidRPr="002E4B63" w:rsidRDefault="00FC05F6">
    <w:pPr>
      <w:pStyle w:val="Footer"/>
      <w:rPr>
        <w:rFonts w:ascii="Arial" w:hAnsi="Arial" w:cs="Arial"/>
        <w:sz w:val="20"/>
        <w:szCs w:val="20"/>
      </w:rPr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754982" wp14:editId="75BDB0D8">
              <wp:simplePos x="0" y="0"/>
              <wp:positionH relativeFrom="column">
                <wp:posOffset>-326390</wp:posOffset>
              </wp:positionH>
              <wp:positionV relativeFrom="paragraph">
                <wp:posOffset>427990</wp:posOffset>
              </wp:positionV>
              <wp:extent cx="6418580" cy="899795"/>
              <wp:effectExtent l="0" t="0" r="1270" b="0"/>
              <wp:wrapTopAndBottom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899795"/>
                        <a:chOff x="834" y="14575"/>
                        <a:chExt cx="10108" cy="1417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834" y="14575"/>
                          <a:ext cx="170" cy="1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92" y="15028"/>
                          <a:ext cx="550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D1094AD" id="Group 3" o:spid="_x0000_s1026" style="position:absolute;margin-left:-25.7pt;margin-top:33.7pt;width:505.4pt;height:70.85pt;z-index:251656704" coordorigin="834,14575" coordsize="10108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">
              <v:rect id="Rectangle 4" o:spid="_x0000_s1027" style="position:absolute;left:834;top:14575;width:17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" fillcolor="black" stroked="f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0392;top:15028;width:550;height:5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">
                <v:imagedata r:id="rId2" o:title=""/>
              </v:shape>
              <w10:wrap type="topAndBottom"/>
            </v:group>
          </w:pict>
        </mc:Fallback>
      </mc:AlternateContent>
    </w:r>
    <w:r w:rsidR="00243F9C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F3E09" wp14:editId="3B660E02">
              <wp:simplePos x="0" y="0"/>
              <wp:positionH relativeFrom="page">
                <wp:posOffset>938530</wp:posOffset>
              </wp:positionH>
              <wp:positionV relativeFrom="page">
                <wp:posOffset>10125075</wp:posOffset>
              </wp:positionV>
              <wp:extent cx="5673090" cy="316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46370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AA77B7A" w14:textId="15541952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Eskom Holdings </w:t>
                          </w:r>
                          <w:r w:rsidR="00297F3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SOC</w:t>
                          </w:r>
                          <w:r w:rsidR="0086735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Limited Reg No 2002/015527/06</w:t>
                          </w:r>
                        </w:p>
                        <w:p w14:paraId="0638F594" w14:textId="77777777" w:rsidR="000F17D2" w:rsidRPr="00651E6C" w:rsidRDefault="000F17D2" w:rsidP="00651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45F3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797.25pt;width:446.7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RC1gEAAJEDAAAOAAAAZHJzL2Uyb0RvYy54bWysU9tu2zAMfR+wfxD0vthp0awz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" filled="f" stroked="f" strokecolor="red">
              <v:textbox inset="0,0,0,0">
                <w:txbxContent>
                  <w:p w14:paraId="20446370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</w:p>
                  <w:p w14:paraId="7AA77B7A" w14:textId="15541952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Eskom Holdings </w:t>
                    </w:r>
                    <w:r w:rsidR="00297F3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SOC</w:t>
                    </w:r>
                    <w:r w:rsidR="0086735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Limited Reg No 2002/015527/06</w:t>
                    </w:r>
                  </w:p>
                  <w:p w14:paraId="0638F594" w14:textId="77777777" w:rsidR="000F17D2" w:rsidRPr="00651E6C" w:rsidRDefault="000F17D2" w:rsidP="00651E6C"/>
                </w:txbxContent>
              </v:textbox>
              <w10:wrap anchorx="page" anchory="page"/>
            </v:shape>
          </w:pict>
        </mc:Fallback>
      </mc:AlternateContent>
    </w:r>
    <w:r w:rsidR="000F17D2">
      <w:tab/>
    </w:r>
    <w:r w:rsidR="000F17D2">
      <w:tab/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1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  <w:r w:rsidR="000F17D2" w:rsidRPr="002E4B63">
      <w:rPr>
        <w:rStyle w:val="PageNumber"/>
        <w:rFonts w:ascii="Arial" w:hAnsi="Arial" w:cs="Arial"/>
        <w:sz w:val="20"/>
        <w:szCs w:val="20"/>
      </w:rPr>
      <w:t>/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FDC7" w14:textId="77777777" w:rsidR="00C063FA" w:rsidRDefault="00C063FA">
      <w:r>
        <w:separator/>
      </w:r>
    </w:p>
  </w:footnote>
  <w:footnote w:type="continuationSeparator" w:id="0">
    <w:p w14:paraId="70D807EB" w14:textId="77777777" w:rsidR="00C063FA" w:rsidRDefault="00C0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54A6" w14:textId="77777777" w:rsidR="000F17D2" w:rsidRDefault="00243F9C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 wp14:anchorId="3AA46E02" wp14:editId="0E8DE5DD">
          <wp:simplePos x="0" y="0"/>
          <wp:positionH relativeFrom="margin">
            <wp:align>left</wp:align>
          </wp:positionH>
          <wp:positionV relativeFrom="paragraph">
            <wp:posOffset>571141</wp:posOffset>
          </wp:positionV>
          <wp:extent cx="1177290" cy="412115"/>
          <wp:effectExtent l="0" t="0" r="3810" b="6985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9D8"/>
    <w:multiLevelType w:val="hybridMultilevel"/>
    <w:tmpl w:val="F7D09302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9B4"/>
    <w:multiLevelType w:val="hybridMultilevel"/>
    <w:tmpl w:val="E23C9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2A4"/>
    <w:multiLevelType w:val="hybridMultilevel"/>
    <w:tmpl w:val="2534C6D8"/>
    <w:lvl w:ilvl="0" w:tplc="73E0DD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0F1"/>
    <w:multiLevelType w:val="hybridMultilevel"/>
    <w:tmpl w:val="56AEE2B8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E8D"/>
    <w:multiLevelType w:val="hybridMultilevel"/>
    <w:tmpl w:val="C12AE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0C4"/>
    <w:multiLevelType w:val="hybridMultilevel"/>
    <w:tmpl w:val="62E8E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249"/>
    <w:multiLevelType w:val="hybridMultilevel"/>
    <w:tmpl w:val="7BACFCF4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92C"/>
    <w:multiLevelType w:val="hybridMultilevel"/>
    <w:tmpl w:val="371EF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A53"/>
    <w:multiLevelType w:val="hybridMultilevel"/>
    <w:tmpl w:val="81BA2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132">
    <w:abstractNumId w:val="1"/>
  </w:num>
  <w:num w:numId="2" w16cid:durableId="1576041289">
    <w:abstractNumId w:val="6"/>
  </w:num>
  <w:num w:numId="3" w16cid:durableId="1241020444">
    <w:abstractNumId w:val="7"/>
  </w:num>
  <w:num w:numId="4" w16cid:durableId="521094181">
    <w:abstractNumId w:val="5"/>
  </w:num>
  <w:num w:numId="5" w16cid:durableId="1454595118">
    <w:abstractNumId w:val="4"/>
  </w:num>
  <w:num w:numId="6" w16cid:durableId="292565979">
    <w:abstractNumId w:val="8"/>
  </w:num>
  <w:num w:numId="7" w16cid:durableId="1678577798">
    <w:abstractNumId w:val="2"/>
  </w:num>
  <w:num w:numId="8" w16cid:durableId="1795171341">
    <w:abstractNumId w:val="0"/>
  </w:num>
  <w:num w:numId="9" w16cid:durableId="144107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0"/>
    <w:rsid w:val="00000706"/>
    <w:rsid w:val="000011C4"/>
    <w:rsid w:val="00002D17"/>
    <w:rsid w:val="000076F6"/>
    <w:rsid w:val="00010BAF"/>
    <w:rsid w:val="00015A04"/>
    <w:rsid w:val="00021937"/>
    <w:rsid w:val="00022F6E"/>
    <w:rsid w:val="000330E9"/>
    <w:rsid w:val="00034EE5"/>
    <w:rsid w:val="000351E8"/>
    <w:rsid w:val="00045157"/>
    <w:rsid w:val="00051F86"/>
    <w:rsid w:val="00053B1E"/>
    <w:rsid w:val="00057846"/>
    <w:rsid w:val="00066905"/>
    <w:rsid w:val="00071FD7"/>
    <w:rsid w:val="00071FF1"/>
    <w:rsid w:val="0007281F"/>
    <w:rsid w:val="00080E1E"/>
    <w:rsid w:val="00082E81"/>
    <w:rsid w:val="000846E0"/>
    <w:rsid w:val="000856A0"/>
    <w:rsid w:val="00087D18"/>
    <w:rsid w:val="000969B4"/>
    <w:rsid w:val="00097475"/>
    <w:rsid w:val="000A0238"/>
    <w:rsid w:val="000A6F43"/>
    <w:rsid w:val="000C2EF7"/>
    <w:rsid w:val="000C6431"/>
    <w:rsid w:val="000D0914"/>
    <w:rsid w:val="000E0650"/>
    <w:rsid w:val="000E1EF8"/>
    <w:rsid w:val="000E1FB8"/>
    <w:rsid w:val="000F17D2"/>
    <w:rsid w:val="00100D9F"/>
    <w:rsid w:val="00100E9E"/>
    <w:rsid w:val="001023CA"/>
    <w:rsid w:val="00106DC9"/>
    <w:rsid w:val="00110E22"/>
    <w:rsid w:val="00120331"/>
    <w:rsid w:val="00131A81"/>
    <w:rsid w:val="0013536B"/>
    <w:rsid w:val="00140796"/>
    <w:rsid w:val="00141EE2"/>
    <w:rsid w:val="00151E82"/>
    <w:rsid w:val="0015518B"/>
    <w:rsid w:val="00155B7C"/>
    <w:rsid w:val="00160679"/>
    <w:rsid w:val="00161591"/>
    <w:rsid w:val="00163BDE"/>
    <w:rsid w:val="0017077C"/>
    <w:rsid w:val="00172186"/>
    <w:rsid w:val="001728CF"/>
    <w:rsid w:val="001774C7"/>
    <w:rsid w:val="001824CD"/>
    <w:rsid w:val="00187A2F"/>
    <w:rsid w:val="00190FE5"/>
    <w:rsid w:val="0019214F"/>
    <w:rsid w:val="00193008"/>
    <w:rsid w:val="00193401"/>
    <w:rsid w:val="00193429"/>
    <w:rsid w:val="001A5481"/>
    <w:rsid w:val="001A6E86"/>
    <w:rsid w:val="001A7575"/>
    <w:rsid w:val="001B0B08"/>
    <w:rsid w:val="001B2AD6"/>
    <w:rsid w:val="001B303A"/>
    <w:rsid w:val="001B6E32"/>
    <w:rsid w:val="001B7910"/>
    <w:rsid w:val="001C5AEE"/>
    <w:rsid w:val="001C5E7C"/>
    <w:rsid w:val="001D5E82"/>
    <w:rsid w:val="001E2131"/>
    <w:rsid w:val="001E23E2"/>
    <w:rsid w:val="001E25B4"/>
    <w:rsid w:val="001E2E95"/>
    <w:rsid w:val="001E322A"/>
    <w:rsid w:val="001F01E5"/>
    <w:rsid w:val="001F6ED5"/>
    <w:rsid w:val="001F71B5"/>
    <w:rsid w:val="002033B9"/>
    <w:rsid w:val="00204B5C"/>
    <w:rsid w:val="00207A7E"/>
    <w:rsid w:val="002103FD"/>
    <w:rsid w:val="002110A0"/>
    <w:rsid w:val="00214F9B"/>
    <w:rsid w:val="002153B7"/>
    <w:rsid w:val="002310B6"/>
    <w:rsid w:val="002310F6"/>
    <w:rsid w:val="0023336E"/>
    <w:rsid w:val="00240956"/>
    <w:rsid w:val="002419C4"/>
    <w:rsid w:val="00243F9C"/>
    <w:rsid w:val="00247D0C"/>
    <w:rsid w:val="00251D09"/>
    <w:rsid w:val="002631D2"/>
    <w:rsid w:val="00263430"/>
    <w:rsid w:val="00266E43"/>
    <w:rsid w:val="00282ABA"/>
    <w:rsid w:val="00283BAE"/>
    <w:rsid w:val="00284D74"/>
    <w:rsid w:val="00287CD4"/>
    <w:rsid w:val="0029328E"/>
    <w:rsid w:val="00296C7F"/>
    <w:rsid w:val="00297F37"/>
    <w:rsid w:val="002A10BF"/>
    <w:rsid w:val="002A5E93"/>
    <w:rsid w:val="002B15B0"/>
    <w:rsid w:val="002B2A4A"/>
    <w:rsid w:val="002B339C"/>
    <w:rsid w:val="002B410B"/>
    <w:rsid w:val="002C0CC3"/>
    <w:rsid w:val="002C1B9E"/>
    <w:rsid w:val="002D33DE"/>
    <w:rsid w:val="002D78FF"/>
    <w:rsid w:val="002E20E9"/>
    <w:rsid w:val="002E24CE"/>
    <w:rsid w:val="002E2BC1"/>
    <w:rsid w:val="002E4B63"/>
    <w:rsid w:val="002E5AB8"/>
    <w:rsid w:val="002E6CFA"/>
    <w:rsid w:val="00311631"/>
    <w:rsid w:val="00311F99"/>
    <w:rsid w:val="00314313"/>
    <w:rsid w:val="003262BA"/>
    <w:rsid w:val="003326F0"/>
    <w:rsid w:val="00337032"/>
    <w:rsid w:val="00341161"/>
    <w:rsid w:val="0034307F"/>
    <w:rsid w:val="00346116"/>
    <w:rsid w:val="00352A20"/>
    <w:rsid w:val="00356307"/>
    <w:rsid w:val="003715EB"/>
    <w:rsid w:val="00383474"/>
    <w:rsid w:val="00387408"/>
    <w:rsid w:val="00390E22"/>
    <w:rsid w:val="00390EA6"/>
    <w:rsid w:val="00392682"/>
    <w:rsid w:val="00392A33"/>
    <w:rsid w:val="003942D4"/>
    <w:rsid w:val="0039651B"/>
    <w:rsid w:val="003B1139"/>
    <w:rsid w:val="003B1E89"/>
    <w:rsid w:val="003B555F"/>
    <w:rsid w:val="003B5A07"/>
    <w:rsid w:val="003C383E"/>
    <w:rsid w:val="003D39DF"/>
    <w:rsid w:val="003D68FC"/>
    <w:rsid w:val="003E2BCC"/>
    <w:rsid w:val="003E3D7D"/>
    <w:rsid w:val="003E401C"/>
    <w:rsid w:val="003F6A40"/>
    <w:rsid w:val="003F6BF1"/>
    <w:rsid w:val="0040381F"/>
    <w:rsid w:val="00405EC0"/>
    <w:rsid w:val="004119D2"/>
    <w:rsid w:val="00414B3B"/>
    <w:rsid w:val="00414DD2"/>
    <w:rsid w:val="00420380"/>
    <w:rsid w:val="00422EBD"/>
    <w:rsid w:val="00425114"/>
    <w:rsid w:val="00425BC1"/>
    <w:rsid w:val="00435AC8"/>
    <w:rsid w:val="00441525"/>
    <w:rsid w:val="00441D65"/>
    <w:rsid w:val="00442BBF"/>
    <w:rsid w:val="0044591F"/>
    <w:rsid w:val="004573A7"/>
    <w:rsid w:val="004613B8"/>
    <w:rsid w:val="00463463"/>
    <w:rsid w:val="004652EA"/>
    <w:rsid w:val="004676BE"/>
    <w:rsid w:val="00472D74"/>
    <w:rsid w:val="00474C59"/>
    <w:rsid w:val="00476C02"/>
    <w:rsid w:val="004771A3"/>
    <w:rsid w:val="00483453"/>
    <w:rsid w:val="00484FA7"/>
    <w:rsid w:val="00492ACB"/>
    <w:rsid w:val="00495148"/>
    <w:rsid w:val="004A145D"/>
    <w:rsid w:val="004B2710"/>
    <w:rsid w:val="004B3CE7"/>
    <w:rsid w:val="004C1848"/>
    <w:rsid w:val="004C1A7E"/>
    <w:rsid w:val="004D1A0E"/>
    <w:rsid w:val="004E5716"/>
    <w:rsid w:val="00500C43"/>
    <w:rsid w:val="00502C4A"/>
    <w:rsid w:val="00507478"/>
    <w:rsid w:val="00515B58"/>
    <w:rsid w:val="005173CE"/>
    <w:rsid w:val="005200E6"/>
    <w:rsid w:val="00524DBA"/>
    <w:rsid w:val="0052754B"/>
    <w:rsid w:val="0054225B"/>
    <w:rsid w:val="00542D27"/>
    <w:rsid w:val="00547324"/>
    <w:rsid w:val="00555D36"/>
    <w:rsid w:val="0055623E"/>
    <w:rsid w:val="005625ED"/>
    <w:rsid w:val="00562627"/>
    <w:rsid w:val="005673A8"/>
    <w:rsid w:val="00567B5E"/>
    <w:rsid w:val="00572385"/>
    <w:rsid w:val="0057241B"/>
    <w:rsid w:val="0057371A"/>
    <w:rsid w:val="00575CA9"/>
    <w:rsid w:val="00576308"/>
    <w:rsid w:val="00577D63"/>
    <w:rsid w:val="00583DCE"/>
    <w:rsid w:val="00593877"/>
    <w:rsid w:val="005973D7"/>
    <w:rsid w:val="005A1F9E"/>
    <w:rsid w:val="005A5479"/>
    <w:rsid w:val="005B0381"/>
    <w:rsid w:val="005B1E21"/>
    <w:rsid w:val="005B4648"/>
    <w:rsid w:val="005C1889"/>
    <w:rsid w:val="005C1ACF"/>
    <w:rsid w:val="005C444C"/>
    <w:rsid w:val="005D05F0"/>
    <w:rsid w:val="005D6F27"/>
    <w:rsid w:val="005E5021"/>
    <w:rsid w:val="005E5A04"/>
    <w:rsid w:val="00601E55"/>
    <w:rsid w:val="00601F9E"/>
    <w:rsid w:val="00607B8E"/>
    <w:rsid w:val="00616DC2"/>
    <w:rsid w:val="0061738E"/>
    <w:rsid w:val="00620E2B"/>
    <w:rsid w:val="00626768"/>
    <w:rsid w:val="00626E56"/>
    <w:rsid w:val="00627734"/>
    <w:rsid w:val="00633A0F"/>
    <w:rsid w:val="00642E67"/>
    <w:rsid w:val="00651C42"/>
    <w:rsid w:val="00651E6C"/>
    <w:rsid w:val="00654A6A"/>
    <w:rsid w:val="00660B88"/>
    <w:rsid w:val="00672EA1"/>
    <w:rsid w:val="00680B45"/>
    <w:rsid w:val="00681623"/>
    <w:rsid w:val="00685899"/>
    <w:rsid w:val="0068756A"/>
    <w:rsid w:val="00691F87"/>
    <w:rsid w:val="006934E6"/>
    <w:rsid w:val="0069513A"/>
    <w:rsid w:val="006A059E"/>
    <w:rsid w:val="006A34DC"/>
    <w:rsid w:val="006A794E"/>
    <w:rsid w:val="006B2C91"/>
    <w:rsid w:val="006B4B5A"/>
    <w:rsid w:val="006B5F09"/>
    <w:rsid w:val="006B6FE0"/>
    <w:rsid w:val="006C0817"/>
    <w:rsid w:val="006C497C"/>
    <w:rsid w:val="006C6BE7"/>
    <w:rsid w:val="006C7529"/>
    <w:rsid w:val="006D150C"/>
    <w:rsid w:val="006D345B"/>
    <w:rsid w:val="006E2814"/>
    <w:rsid w:val="006E4DF8"/>
    <w:rsid w:val="006E62B6"/>
    <w:rsid w:val="006F52D8"/>
    <w:rsid w:val="00700D88"/>
    <w:rsid w:val="007032C2"/>
    <w:rsid w:val="00706673"/>
    <w:rsid w:val="007172B5"/>
    <w:rsid w:val="00722B07"/>
    <w:rsid w:val="0072406A"/>
    <w:rsid w:val="007324D4"/>
    <w:rsid w:val="0073593F"/>
    <w:rsid w:val="007436AA"/>
    <w:rsid w:val="00757DE9"/>
    <w:rsid w:val="00761C0F"/>
    <w:rsid w:val="007709FF"/>
    <w:rsid w:val="0077495B"/>
    <w:rsid w:val="00780DB3"/>
    <w:rsid w:val="00783667"/>
    <w:rsid w:val="007845A4"/>
    <w:rsid w:val="00785091"/>
    <w:rsid w:val="007942EF"/>
    <w:rsid w:val="0079472C"/>
    <w:rsid w:val="007A361B"/>
    <w:rsid w:val="007A7AD1"/>
    <w:rsid w:val="007B3D70"/>
    <w:rsid w:val="007C294B"/>
    <w:rsid w:val="007C76C3"/>
    <w:rsid w:val="007D19DA"/>
    <w:rsid w:val="007D2103"/>
    <w:rsid w:val="007D4AB6"/>
    <w:rsid w:val="007D4FF5"/>
    <w:rsid w:val="007D57A8"/>
    <w:rsid w:val="007D6A42"/>
    <w:rsid w:val="007E1316"/>
    <w:rsid w:val="007E1ECA"/>
    <w:rsid w:val="007E2283"/>
    <w:rsid w:val="007E317F"/>
    <w:rsid w:val="007E5848"/>
    <w:rsid w:val="007E6547"/>
    <w:rsid w:val="007E67BD"/>
    <w:rsid w:val="007F230D"/>
    <w:rsid w:val="007F38D4"/>
    <w:rsid w:val="007F4837"/>
    <w:rsid w:val="00810A72"/>
    <w:rsid w:val="008126EC"/>
    <w:rsid w:val="00814660"/>
    <w:rsid w:val="00816359"/>
    <w:rsid w:val="008168D0"/>
    <w:rsid w:val="008220E9"/>
    <w:rsid w:val="00834553"/>
    <w:rsid w:val="00856F6C"/>
    <w:rsid w:val="00857B68"/>
    <w:rsid w:val="008600CC"/>
    <w:rsid w:val="008600F7"/>
    <w:rsid w:val="00861FC3"/>
    <w:rsid w:val="008631CF"/>
    <w:rsid w:val="0086654F"/>
    <w:rsid w:val="00867355"/>
    <w:rsid w:val="008779DF"/>
    <w:rsid w:val="0088223D"/>
    <w:rsid w:val="0088427C"/>
    <w:rsid w:val="0089019E"/>
    <w:rsid w:val="008A0B16"/>
    <w:rsid w:val="008A28D2"/>
    <w:rsid w:val="008A5739"/>
    <w:rsid w:val="008A7BB0"/>
    <w:rsid w:val="008B0D35"/>
    <w:rsid w:val="008B2C25"/>
    <w:rsid w:val="008B2ECD"/>
    <w:rsid w:val="008B55B6"/>
    <w:rsid w:val="008B5611"/>
    <w:rsid w:val="008B695C"/>
    <w:rsid w:val="008C0F42"/>
    <w:rsid w:val="008C1CC3"/>
    <w:rsid w:val="008C25F6"/>
    <w:rsid w:val="008C5354"/>
    <w:rsid w:val="008D1010"/>
    <w:rsid w:val="008D1D7C"/>
    <w:rsid w:val="008D3EC7"/>
    <w:rsid w:val="008D76A3"/>
    <w:rsid w:val="008E4058"/>
    <w:rsid w:val="008E69C9"/>
    <w:rsid w:val="008E73B0"/>
    <w:rsid w:val="008F3E84"/>
    <w:rsid w:val="00906BF4"/>
    <w:rsid w:val="009079D5"/>
    <w:rsid w:val="009120E7"/>
    <w:rsid w:val="0091691A"/>
    <w:rsid w:val="00917E1B"/>
    <w:rsid w:val="00927B3C"/>
    <w:rsid w:val="00934F1D"/>
    <w:rsid w:val="00942C65"/>
    <w:rsid w:val="009470A3"/>
    <w:rsid w:val="00947271"/>
    <w:rsid w:val="00947763"/>
    <w:rsid w:val="00955096"/>
    <w:rsid w:val="00963F50"/>
    <w:rsid w:val="00965D80"/>
    <w:rsid w:val="00967726"/>
    <w:rsid w:val="00974AE7"/>
    <w:rsid w:val="009752BF"/>
    <w:rsid w:val="00976495"/>
    <w:rsid w:val="009801A6"/>
    <w:rsid w:val="00982472"/>
    <w:rsid w:val="00983F3E"/>
    <w:rsid w:val="00985584"/>
    <w:rsid w:val="009864A8"/>
    <w:rsid w:val="009A3C88"/>
    <w:rsid w:val="009B0759"/>
    <w:rsid w:val="009B0991"/>
    <w:rsid w:val="009B3294"/>
    <w:rsid w:val="009B3DC1"/>
    <w:rsid w:val="009C38B8"/>
    <w:rsid w:val="009C6F09"/>
    <w:rsid w:val="009C7A68"/>
    <w:rsid w:val="009D6C64"/>
    <w:rsid w:val="009E340F"/>
    <w:rsid w:val="009E4076"/>
    <w:rsid w:val="00A0335F"/>
    <w:rsid w:val="00A05B23"/>
    <w:rsid w:val="00A10599"/>
    <w:rsid w:val="00A115AC"/>
    <w:rsid w:val="00A170F5"/>
    <w:rsid w:val="00A1757A"/>
    <w:rsid w:val="00A24942"/>
    <w:rsid w:val="00A317F0"/>
    <w:rsid w:val="00A3238E"/>
    <w:rsid w:val="00A32B87"/>
    <w:rsid w:val="00A33BD3"/>
    <w:rsid w:val="00A34838"/>
    <w:rsid w:val="00A36505"/>
    <w:rsid w:val="00A43F9C"/>
    <w:rsid w:val="00A469DD"/>
    <w:rsid w:val="00A65114"/>
    <w:rsid w:val="00A65A80"/>
    <w:rsid w:val="00A66683"/>
    <w:rsid w:val="00A715CD"/>
    <w:rsid w:val="00A755B5"/>
    <w:rsid w:val="00A82FA8"/>
    <w:rsid w:val="00A83AFA"/>
    <w:rsid w:val="00A938AA"/>
    <w:rsid w:val="00A938B3"/>
    <w:rsid w:val="00A9519B"/>
    <w:rsid w:val="00A96D1F"/>
    <w:rsid w:val="00AA1B67"/>
    <w:rsid w:val="00AA467E"/>
    <w:rsid w:val="00AA647A"/>
    <w:rsid w:val="00AB01A3"/>
    <w:rsid w:val="00AB2217"/>
    <w:rsid w:val="00AB34F9"/>
    <w:rsid w:val="00AB5C0E"/>
    <w:rsid w:val="00AB62C6"/>
    <w:rsid w:val="00AB7637"/>
    <w:rsid w:val="00AC275B"/>
    <w:rsid w:val="00AC2B6C"/>
    <w:rsid w:val="00AC78F8"/>
    <w:rsid w:val="00AD25E8"/>
    <w:rsid w:val="00AD3B91"/>
    <w:rsid w:val="00AE0B7A"/>
    <w:rsid w:val="00AE65AD"/>
    <w:rsid w:val="00AF1FA2"/>
    <w:rsid w:val="00AF4D94"/>
    <w:rsid w:val="00AF716A"/>
    <w:rsid w:val="00B04717"/>
    <w:rsid w:val="00B04D7F"/>
    <w:rsid w:val="00B07312"/>
    <w:rsid w:val="00B153C2"/>
    <w:rsid w:val="00B17567"/>
    <w:rsid w:val="00B4000E"/>
    <w:rsid w:val="00B41776"/>
    <w:rsid w:val="00B4585E"/>
    <w:rsid w:val="00B50154"/>
    <w:rsid w:val="00B537C2"/>
    <w:rsid w:val="00B54076"/>
    <w:rsid w:val="00B545CB"/>
    <w:rsid w:val="00B55392"/>
    <w:rsid w:val="00B55E36"/>
    <w:rsid w:val="00B57A52"/>
    <w:rsid w:val="00B6297F"/>
    <w:rsid w:val="00B67622"/>
    <w:rsid w:val="00B711D3"/>
    <w:rsid w:val="00B77A30"/>
    <w:rsid w:val="00B83F18"/>
    <w:rsid w:val="00B926AB"/>
    <w:rsid w:val="00B9308A"/>
    <w:rsid w:val="00BA178F"/>
    <w:rsid w:val="00BA2EDE"/>
    <w:rsid w:val="00BB278D"/>
    <w:rsid w:val="00BC0D01"/>
    <w:rsid w:val="00BC2D67"/>
    <w:rsid w:val="00BC40E7"/>
    <w:rsid w:val="00BD53DF"/>
    <w:rsid w:val="00BD67B1"/>
    <w:rsid w:val="00BE70FD"/>
    <w:rsid w:val="00BF1857"/>
    <w:rsid w:val="00BF32C5"/>
    <w:rsid w:val="00C00B5B"/>
    <w:rsid w:val="00C04B6E"/>
    <w:rsid w:val="00C063FA"/>
    <w:rsid w:val="00C06E4C"/>
    <w:rsid w:val="00C07253"/>
    <w:rsid w:val="00C129EE"/>
    <w:rsid w:val="00C14300"/>
    <w:rsid w:val="00C2231C"/>
    <w:rsid w:val="00C303F8"/>
    <w:rsid w:val="00C32145"/>
    <w:rsid w:val="00C32146"/>
    <w:rsid w:val="00C335C1"/>
    <w:rsid w:val="00C37059"/>
    <w:rsid w:val="00C37794"/>
    <w:rsid w:val="00C40227"/>
    <w:rsid w:val="00C40C82"/>
    <w:rsid w:val="00C4755E"/>
    <w:rsid w:val="00C506C4"/>
    <w:rsid w:val="00C548AC"/>
    <w:rsid w:val="00C65172"/>
    <w:rsid w:val="00C65300"/>
    <w:rsid w:val="00C735F6"/>
    <w:rsid w:val="00C73998"/>
    <w:rsid w:val="00C74BDB"/>
    <w:rsid w:val="00C81555"/>
    <w:rsid w:val="00C90FC2"/>
    <w:rsid w:val="00C93C97"/>
    <w:rsid w:val="00C95E84"/>
    <w:rsid w:val="00CA2E25"/>
    <w:rsid w:val="00CA54DF"/>
    <w:rsid w:val="00CA5587"/>
    <w:rsid w:val="00CA793A"/>
    <w:rsid w:val="00CB4AA9"/>
    <w:rsid w:val="00CC090C"/>
    <w:rsid w:val="00CC0A22"/>
    <w:rsid w:val="00CC59F6"/>
    <w:rsid w:val="00CD6A1A"/>
    <w:rsid w:val="00CD77AE"/>
    <w:rsid w:val="00CF1714"/>
    <w:rsid w:val="00D0336D"/>
    <w:rsid w:val="00D14D0C"/>
    <w:rsid w:val="00D214A4"/>
    <w:rsid w:val="00D364D1"/>
    <w:rsid w:val="00D40498"/>
    <w:rsid w:val="00D4379F"/>
    <w:rsid w:val="00D43E79"/>
    <w:rsid w:val="00D467D1"/>
    <w:rsid w:val="00D46BA6"/>
    <w:rsid w:val="00D53850"/>
    <w:rsid w:val="00D5496D"/>
    <w:rsid w:val="00D63455"/>
    <w:rsid w:val="00D72E3F"/>
    <w:rsid w:val="00D737C5"/>
    <w:rsid w:val="00D872C7"/>
    <w:rsid w:val="00DA3CD2"/>
    <w:rsid w:val="00DB12A4"/>
    <w:rsid w:val="00DB1807"/>
    <w:rsid w:val="00DB33DB"/>
    <w:rsid w:val="00DC23ED"/>
    <w:rsid w:val="00DC41D6"/>
    <w:rsid w:val="00DC5B45"/>
    <w:rsid w:val="00DC6A3B"/>
    <w:rsid w:val="00DC7D1D"/>
    <w:rsid w:val="00DD224B"/>
    <w:rsid w:val="00DD7037"/>
    <w:rsid w:val="00DE11F4"/>
    <w:rsid w:val="00DE1703"/>
    <w:rsid w:val="00DF2FE7"/>
    <w:rsid w:val="00DF4B11"/>
    <w:rsid w:val="00E0367D"/>
    <w:rsid w:val="00E04A09"/>
    <w:rsid w:val="00E07070"/>
    <w:rsid w:val="00E11557"/>
    <w:rsid w:val="00E21202"/>
    <w:rsid w:val="00E219C5"/>
    <w:rsid w:val="00E21FC8"/>
    <w:rsid w:val="00E273D2"/>
    <w:rsid w:val="00E312DB"/>
    <w:rsid w:val="00E347CD"/>
    <w:rsid w:val="00E4032C"/>
    <w:rsid w:val="00E46175"/>
    <w:rsid w:val="00E80D7A"/>
    <w:rsid w:val="00E82099"/>
    <w:rsid w:val="00E837B2"/>
    <w:rsid w:val="00E939C2"/>
    <w:rsid w:val="00E958C7"/>
    <w:rsid w:val="00EA3DBF"/>
    <w:rsid w:val="00EA493B"/>
    <w:rsid w:val="00EA585F"/>
    <w:rsid w:val="00EA676D"/>
    <w:rsid w:val="00EB6AAC"/>
    <w:rsid w:val="00EC1D43"/>
    <w:rsid w:val="00EC2379"/>
    <w:rsid w:val="00EC7428"/>
    <w:rsid w:val="00ED07CD"/>
    <w:rsid w:val="00ED6802"/>
    <w:rsid w:val="00ED6B04"/>
    <w:rsid w:val="00EE43C5"/>
    <w:rsid w:val="00EE538B"/>
    <w:rsid w:val="00EF21D8"/>
    <w:rsid w:val="00EF497E"/>
    <w:rsid w:val="00F04DD1"/>
    <w:rsid w:val="00F0740B"/>
    <w:rsid w:val="00F11A29"/>
    <w:rsid w:val="00F239B2"/>
    <w:rsid w:val="00F25FE7"/>
    <w:rsid w:val="00F269C1"/>
    <w:rsid w:val="00F335DA"/>
    <w:rsid w:val="00F36E7C"/>
    <w:rsid w:val="00F413AC"/>
    <w:rsid w:val="00F4209B"/>
    <w:rsid w:val="00F47AD3"/>
    <w:rsid w:val="00F55B89"/>
    <w:rsid w:val="00F561C0"/>
    <w:rsid w:val="00F63BC9"/>
    <w:rsid w:val="00F827A9"/>
    <w:rsid w:val="00F84093"/>
    <w:rsid w:val="00F87433"/>
    <w:rsid w:val="00F925E1"/>
    <w:rsid w:val="00F92D97"/>
    <w:rsid w:val="00FA18E1"/>
    <w:rsid w:val="00FA57AE"/>
    <w:rsid w:val="00FB2A60"/>
    <w:rsid w:val="00FB584A"/>
    <w:rsid w:val="00FB63E1"/>
    <w:rsid w:val="00FB70EA"/>
    <w:rsid w:val="00FC05F6"/>
    <w:rsid w:val="00FD1F16"/>
    <w:rsid w:val="00FD2622"/>
    <w:rsid w:val="00FE2C68"/>
    <w:rsid w:val="00FE606B"/>
    <w:rsid w:val="00FF0C9E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3BDB5"/>
  <w15:docId w15:val="{351318EB-4EFD-4231-9062-A994347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HeaderChar">
    <w:name w:val="Header Char"/>
    <w:link w:val="Header"/>
    <w:uiPriority w:val="99"/>
    <w:rsid w:val="00296C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link w:val="Footer"/>
    <w:uiPriority w:val="99"/>
    <w:semiHidden/>
    <w:rsid w:val="00296C7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72D74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 w:cs="Arial"/>
      <w:color w:val="000000"/>
      <w:sz w:val="15"/>
      <w:szCs w:val="15"/>
      <w:lang w:val="en-US"/>
    </w:rPr>
  </w:style>
  <w:style w:type="character" w:customStyle="1" w:styleId="BodyTextChar">
    <w:name w:val="Body Text Char"/>
    <w:link w:val="BodyText"/>
    <w:uiPriority w:val="99"/>
    <w:rsid w:val="00651E6C"/>
    <w:rPr>
      <w:rFonts w:ascii="Arial" w:hAnsi="Arial" w:cs="Arial"/>
      <w:color w:val="000000"/>
      <w:sz w:val="15"/>
      <w:szCs w:val="15"/>
      <w:lang w:val="en-US" w:eastAsia="en-US"/>
    </w:rPr>
  </w:style>
  <w:style w:type="character" w:styleId="PageNumber">
    <w:name w:val="page number"/>
    <w:basedOn w:val="DefaultParagraphFont"/>
    <w:uiPriority w:val="99"/>
    <w:rsid w:val="002E4B63"/>
  </w:style>
  <w:style w:type="paragraph" w:customStyle="1" w:styleId="normalCharCharCharCharChar">
    <w:name w:val="normal Char Char Char Char Char"/>
    <w:basedOn w:val="Normal"/>
    <w:semiHidden/>
    <w:rsid w:val="007942EF"/>
    <w:pPr>
      <w:spacing w:after="240" w:line="24" w:lineRule="atLeast"/>
      <w:jc w:val="both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A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06"/>
    <w:pPr>
      <w:ind w:left="720"/>
    </w:pPr>
  </w:style>
  <w:style w:type="paragraph" w:customStyle="1" w:styleId="Default">
    <w:name w:val="Default"/>
    <w:rsid w:val="0023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9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01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ZA"/>
    </w:rPr>
  </w:style>
  <w:style w:type="character" w:styleId="Strong">
    <w:name w:val="Strong"/>
    <w:basedOn w:val="DefaultParagraphFont"/>
    <w:uiPriority w:val="22"/>
    <w:qFormat/>
    <w:rsid w:val="00AB01A3"/>
    <w:rPr>
      <w:b/>
      <w:bCs/>
    </w:rPr>
  </w:style>
  <w:style w:type="character" w:customStyle="1" w:styleId="me-email-text">
    <w:name w:val="me-email-text"/>
    <w:basedOn w:val="DefaultParagraphFont"/>
    <w:rsid w:val="007436AA"/>
  </w:style>
  <w:style w:type="character" w:customStyle="1" w:styleId="me-email-text-secondary">
    <w:name w:val="me-email-text-secondary"/>
    <w:basedOn w:val="DefaultParagraphFont"/>
    <w:rsid w:val="0074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ibayaH\Application%20Data\Microsoft\Templates\EE%20Corporate%20Letterhead%20Template%2005%20Aug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 Corporate Letterhead Template 05 Aug05</Template>
  <TotalTime>757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</vt:lpstr>
    </vt:vector>
  </TitlesOfParts>
  <Company>Eskom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>Enterprises Governance &amp; Compliance</dc:subject>
  <dc:creator>N Nett</dc:creator>
  <dc:description>DATE</dc:description>
  <cp:lastModifiedBy>Gavin Mabidilala</cp:lastModifiedBy>
  <cp:revision>5</cp:revision>
  <cp:lastPrinted>2022-08-24T08:28:00Z</cp:lastPrinted>
  <dcterms:created xsi:type="dcterms:W3CDTF">2025-04-01T10:56:00Z</dcterms:created>
  <dcterms:modified xsi:type="dcterms:W3CDTF">2025-05-14T08:06:00Z</dcterms:modified>
</cp:coreProperties>
</file>