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988C" w14:textId="69FB02E1" w:rsidR="00E939C2" w:rsidRPr="00E939C2" w:rsidRDefault="00E939C2" w:rsidP="00E939C2">
      <w:pPr>
        <w:rPr>
          <w:rFonts w:ascii="Arial" w:hAnsi="Arial" w:cs="Arial"/>
          <w:sz w:val="32"/>
          <w:szCs w:val="32"/>
        </w:rPr>
      </w:pPr>
    </w:p>
    <w:p w14:paraId="5DAA71A4" w14:textId="6ED67CBD" w:rsidR="00E939C2" w:rsidRPr="00E939C2" w:rsidRDefault="00E939C2" w:rsidP="00E939C2">
      <w:pPr>
        <w:jc w:val="center"/>
        <w:rPr>
          <w:rFonts w:ascii="Arial" w:hAnsi="Arial" w:cs="Arial"/>
          <w:sz w:val="32"/>
          <w:szCs w:val="32"/>
        </w:rPr>
      </w:pPr>
    </w:p>
    <w:p w14:paraId="5F51119E" w14:textId="19AF27A7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357C4889" w14:textId="6BAF5356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 xml:space="preserve">Clarification meeting - </w:t>
      </w:r>
      <w:r w:rsidR="00284D74" w:rsidRPr="00284D74">
        <w:rPr>
          <w:rFonts w:ascii="Arial" w:hAnsi="Arial" w:cs="Arial"/>
          <w:b/>
          <w:bCs/>
          <w:sz w:val="32"/>
          <w:szCs w:val="32"/>
        </w:rPr>
        <w:t>MWP1951CX</w:t>
      </w:r>
    </w:p>
    <w:p w14:paraId="6072CDD8" w14:textId="2D41A2AD" w:rsidR="00E939C2" w:rsidRPr="00284D74" w:rsidRDefault="00284D74" w:rsidP="00284D74">
      <w:pPr>
        <w:jc w:val="center"/>
        <w:rPr>
          <w:rFonts w:ascii="Arial" w:hAnsi="Arial" w:cs="Arial"/>
          <w:sz w:val="32"/>
          <w:szCs w:val="32"/>
        </w:rPr>
      </w:pPr>
      <w:r w:rsidRPr="00284D74">
        <w:rPr>
          <w:rFonts w:ascii="Arial" w:hAnsi="Arial" w:cs="Arial"/>
          <w:sz w:val="32"/>
          <w:szCs w:val="32"/>
        </w:rPr>
        <w:t>The demonstration of Non-Destructive Testing (NDT) equipment on utility wood poles</w:t>
      </w:r>
    </w:p>
    <w:p w14:paraId="46CCC241" w14:textId="11FF6EAE" w:rsidR="00E939C2" w:rsidRDefault="00E939C2" w:rsidP="00E939C2">
      <w:pPr>
        <w:rPr>
          <w:rFonts w:ascii="Arial" w:hAnsi="Arial" w:cs="Arial"/>
          <w:sz w:val="36"/>
          <w:szCs w:val="36"/>
        </w:rPr>
      </w:pPr>
    </w:p>
    <w:p w14:paraId="47B3AA53" w14:textId="77777777" w:rsidR="00CD6A1A" w:rsidRDefault="00CD6A1A" w:rsidP="00E939C2">
      <w:pPr>
        <w:rPr>
          <w:rFonts w:ascii="Arial" w:hAnsi="Arial" w:cs="Arial"/>
          <w:sz w:val="36"/>
          <w:szCs w:val="36"/>
        </w:rPr>
      </w:pPr>
    </w:p>
    <w:p w14:paraId="3C8BE4E7" w14:textId="0F1EBC38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 </w:t>
      </w:r>
      <w:r w:rsidR="00284D74" w:rsidRPr="00CD6A1A">
        <w:rPr>
          <w:rFonts w:ascii="Arial" w:hAnsi="Arial" w:cs="Arial"/>
          <w:bCs/>
          <w:lang w:val="en-US"/>
        </w:rPr>
        <w:t>23 May</w:t>
      </w:r>
      <w:r w:rsidRPr="00CD6A1A">
        <w:rPr>
          <w:rFonts w:ascii="Arial" w:hAnsi="Arial" w:cs="Arial"/>
          <w:bCs/>
          <w:lang w:val="en-US"/>
        </w:rPr>
        <w:t xml:space="preserve"> 2023</w:t>
      </w:r>
    </w:p>
    <w:p w14:paraId="5DD935BA" w14:textId="6816167C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Time:  </w:t>
      </w:r>
      <w:r w:rsidRPr="00CD6A1A">
        <w:rPr>
          <w:rFonts w:ascii="Arial" w:hAnsi="Arial" w:cs="Arial"/>
          <w:bCs/>
          <w:lang w:val="en-US"/>
        </w:rPr>
        <w:t>1</w:t>
      </w:r>
      <w:r w:rsidR="00284D74" w:rsidRPr="00CD6A1A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</w:p>
    <w:p w14:paraId="70EF092B" w14:textId="77777777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>Microsoft Teams (Virtual)</w:t>
      </w: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p w14:paraId="2DDD2ADA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01AC5A61" w:rsidR="00387408" w:rsidRDefault="00387408" w:rsidP="00E939C2">
      <w:pPr>
        <w:rPr>
          <w:rFonts w:ascii="Arial" w:hAnsi="Arial" w:cs="Arial"/>
          <w:sz w:val="36"/>
          <w:szCs w:val="36"/>
        </w:rPr>
      </w:pPr>
    </w:p>
    <w:p w14:paraId="65EB9011" w14:textId="77777777" w:rsidR="00691F87" w:rsidRPr="00691F87" w:rsidRDefault="00691F87" w:rsidP="00691F87">
      <w:pPr>
        <w:rPr>
          <w:rFonts w:ascii="Arial" w:hAnsi="Arial" w:cs="Arial"/>
          <w:color w:val="252424"/>
          <w:sz w:val="40"/>
          <w:szCs w:val="40"/>
          <w:lang w:val="en-US" w:eastAsia="en-ZA"/>
        </w:rPr>
      </w:pPr>
      <w:r w:rsidRPr="00691F87">
        <w:rPr>
          <w:rFonts w:ascii="Arial" w:hAnsi="Arial" w:cs="Arial"/>
          <w:color w:val="252424"/>
          <w:sz w:val="40"/>
          <w:szCs w:val="40"/>
          <w:lang w:val="en-US"/>
        </w:rPr>
        <w:t xml:space="preserve">Microsoft Teams meeting </w:t>
      </w:r>
    </w:p>
    <w:p w14:paraId="245D22ED" w14:textId="77777777" w:rsidR="00691F87" w:rsidRPr="00CD6A1A" w:rsidRDefault="00691F87" w:rsidP="00691F87">
      <w:pPr>
        <w:rPr>
          <w:rFonts w:ascii="Arial" w:hAnsi="Arial" w:cs="Arial"/>
          <w:b/>
          <w:bCs/>
          <w:color w:val="252424"/>
          <w:sz w:val="22"/>
          <w:szCs w:val="22"/>
          <w:lang w:val="en-US"/>
        </w:rPr>
      </w:pPr>
    </w:p>
    <w:p w14:paraId="1902BE69" w14:textId="7037B665" w:rsidR="00691F87" w:rsidRPr="00691F87" w:rsidRDefault="00691F87" w:rsidP="00691F87">
      <w:pPr>
        <w:rPr>
          <w:rFonts w:ascii="Arial" w:hAnsi="Arial" w:cs="Arial"/>
          <w:b/>
          <w:bCs/>
          <w:color w:val="252424"/>
          <w:sz w:val="28"/>
          <w:szCs w:val="28"/>
          <w:lang w:val="en-US"/>
        </w:rPr>
      </w:pPr>
      <w:r w:rsidRPr="00691F87">
        <w:rPr>
          <w:rFonts w:ascii="Arial" w:hAnsi="Arial" w:cs="Arial"/>
          <w:b/>
          <w:bCs/>
          <w:color w:val="252424"/>
          <w:sz w:val="28"/>
          <w:szCs w:val="28"/>
          <w:lang w:val="en-US"/>
        </w:rPr>
        <w:t xml:space="preserve">Join on your computer, mobile app or room </w:t>
      </w:r>
      <w:proofErr w:type="gramStart"/>
      <w:r w:rsidRPr="00691F87">
        <w:rPr>
          <w:rFonts w:ascii="Arial" w:hAnsi="Arial" w:cs="Arial"/>
          <w:b/>
          <w:bCs/>
          <w:color w:val="252424"/>
          <w:sz w:val="28"/>
          <w:szCs w:val="28"/>
          <w:lang w:val="en-US"/>
        </w:rPr>
        <w:t>device</w:t>
      </w:r>
      <w:proofErr w:type="gramEnd"/>
      <w:r w:rsidRPr="00691F87">
        <w:rPr>
          <w:rFonts w:ascii="Arial" w:hAnsi="Arial" w:cs="Arial"/>
          <w:b/>
          <w:bCs/>
          <w:color w:val="252424"/>
          <w:sz w:val="28"/>
          <w:szCs w:val="28"/>
          <w:lang w:val="en-US"/>
        </w:rPr>
        <w:t xml:space="preserve"> </w:t>
      </w:r>
    </w:p>
    <w:p w14:paraId="51CDFD47" w14:textId="77777777" w:rsidR="00691F87" w:rsidRDefault="00691F87" w:rsidP="00691F87">
      <w:pPr>
        <w:rPr>
          <w:rFonts w:ascii="Arial" w:hAnsi="Arial" w:cs="Arial"/>
          <w:color w:val="252424"/>
          <w:lang w:val="en-US"/>
        </w:rPr>
      </w:pPr>
    </w:p>
    <w:p w14:paraId="42304F4C" w14:textId="77777777" w:rsidR="00CD6A1A" w:rsidRPr="00CD6A1A" w:rsidRDefault="00CD6A1A" w:rsidP="00691F87">
      <w:pPr>
        <w:rPr>
          <w:rFonts w:ascii="Arial" w:hAnsi="Arial" w:cs="Arial"/>
          <w:color w:val="252424"/>
          <w:lang w:val="en-US"/>
        </w:rPr>
      </w:pPr>
    </w:p>
    <w:p w14:paraId="1AF56906" w14:textId="77777777" w:rsidR="00CD6A1A" w:rsidRPr="00CD6A1A" w:rsidRDefault="00CD6A1A" w:rsidP="00CD6A1A">
      <w:pPr>
        <w:rPr>
          <w:rFonts w:ascii="Arial" w:hAnsi="Arial" w:cs="Arial"/>
          <w:b/>
          <w:bCs/>
          <w:color w:val="252424"/>
          <w:sz w:val="28"/>
          <w:szCs w:val="28"/>
          <w:lang w:val="en-US" w:eastAsia="en-ZA"/>
        </w:rPr>
      </w:pPr>
      <w:hyperlink r:id="rId7" w:tgtFrame="_blank" w:history="1">
        <w:r w:rsidRPr="00CD6A1A">
          <w:rPr>
            <w:rStyle w:val="Hyperlink"/>
            <w:rFonts w:ascii="Arial" w:hAnsi="Arial" w:cs="Arial"/>
            <w:b/>
            <w:bCs/>
            <w:color w:val="6264A7"/>
            <w:sz w:val="28"/>
            <w:szCs w:val="28"/>
            <w:lang w:val="en-US"/>
          </w:rPr>
          <w:t>Click here to join the meeting</w:t>
        </w:r>
      </w:hyperlink>
      <w:r w:rsidRPr="00CD6A1A">
        <w:rPr>
          <w:rFonts w:ascii="Arial" w:hAnsi="Arial" w:cs="Arial"/>
          <w:b/>
          <w:bCs/>
          <w:color w:val="252424"/>
          <w:sz w:val="28"/>
          <w:szCs w:val="28"/>
          <w:lang w:val="en-US"/>
        </w:rPr>
        <w:t xml:space="preserve"> </w:t>
      </w:r>
    </w:p>
    <w:p w14:paraId="70CDA049" w14:textId="77777777" w:rsidR="00284D74" w:rsidRDefault="00284D74" w:rsidP="00284D74">
      <w:pPr>
        <w:rPr>
          <w:rFonts w:ascii="Arial" w:hAnsi="Arial" w:cs="Arial"/>
          <w:color w:val="252424"/>
          <w:lang w:val="en-US"/>
        </w:rPr>
      </w:pPr>
    </w:p>
    <w:p w14:paraId="59ADDCB2" w14:textId="77777777" w:rsidR="00CD6A1A" w:rsidRPr="00CD6A1A" w:rsidRDefault="00CD6A1A" w:rsidP="00284D74">
      <w:pPr>
        <w:rPr>
          <w:rFonts w:ascii="Arial" w:hAnsi="Arial" w:cs="Arial"/>
          <w:color w:val="252424"/>
          <w:lang w:val="en-US"/>
        </w:rPr>
      </w:pPr>
    </w:p>
    <w:p w14:paraId="3F4113A2" w14:textId="720F9A26" w:rsidR="00284D74" w:rsidRPr="00CD6A1A" w:rsidRDefault="00284D74" w:rsidP="00284D74">
      <w:pPr>
        <w:rPr>
          <w:rFonts w:ascii="Arial" w:hAnsi="Arial" w:cs="Arial"/>
          <w:color w:val="252424"/>
          <w:lang w:val="en-US"/>
        </w:rPr>
      </w:pPr>
      <w:r w:rsidRPr="00CD6A1A">
        <w:rPr>
          <w:rFonts w:ascii="Arial" w:hAnsi="Arial" w:cs="Arial"/>
          <w:color w:val="252424"/>
          <w:lang w:val="en-US"/>
        </w:rPr>
        <w:t>Or</w:t>
      </w:r>
    </w:p>
    <w:p w14:paraId="2DBD4EED" w14:textId="77777777" w:rsidR="00284D74" w:rsidRPr="00CD6A1A" w:rsidRDefault="00284D74" w:rsidP="00284D74">
      <w:pPr>
        <w:rPr>
          <w:rFonts w:ascii="Arial" w:hAnsi="Arial" w:cs="Arial"/>
          <w:color w:val="252424"/>
          <w:lang w:val="en-US"/>
        </w:rPr>
      </w:pPr>
    </w:p>
    <w:p w14:paraId="5E406EED" w14:textId="77777777" w:rsidR="00284D74" w:rsidRPr="00CD6A1A" w:rsidRDefault="00284D74" w:rsidP="00284D74">
      <w:pPr>
        <w:rPr>
          <w:rFonts w:ascii="Arial" w:hAnsi="Arial" w:cs="Arial"/>
          <w:color w:val="252424"/>
          <w:lang w:val="en-US"/>
        </w:rPr>
      </w:pPr>
    </w:p>
    <w:p w14:paraId="4F4E397C" w14:textId="753F22E7" w:rsidR="00284D74" w:rsidRPr="00CD6A1A" w:rsidRDefault="00CD6A1A" w:rsidP="00284D74">
      <w:pPr>
        <w:rPr>
          <w:rFonts w:ascii="Arial" w:hAnsi="Arial" w:cs="Arial"/>
          <w:color w:val="252424"/>
          <w:sz w:val="28"/>
          <w:szCs w:val="28"/>
          <w:lang w:val="en-US" w:eastAsia="en-ZA"/>
        </w:rPr>
      </w:pPr>
      <w:hyperlink r:id="rId8" w:history="1">
        <w:r w:rsidRPr="00CD6A1A">
          <w:rPr>
            <w:rStyle w:val="Hyperlink"/>
            <w:rFonts w:ascii="Arial" w:hAnsi="Arial" w:cs="Arial"/>
            <w:sz w:val="28"/>
            <w:szCs w:val="28"/>
            <w:lang w:val="en-US" w:eastAsia="en-ZA"/>
          </w:rPr>
          <w:t>https://teams.microsoft.com/l/meetup-join/19%3ameeting_MjBlYzBmZmUtMjJjZC00NWIwLTgzNzYtODU0NDBjYjllZWRl%40thread.v2/0?context=%7b%22Tid%22%3a%2293aedbdc-cc67-4652-aa12-d250a876ae79%22%2c%22Oid%22%3a%2282eff031-314c-48f3-a545-49c16f496a8a%22%7d</w:t>
        </w:r>
      </w:hyperlink>
      <w:r w:rsidRPr="00CD6A1A">
        <w:rPr>
          <w:rFonts w:ascii="Arial" w:hAnsi="Arial" w:cs="Arial"/>
          <w:color w:val="252424"/>
          <w:sz w:val="28"/>
          <w:szCs w:val="28"/>
          <w:lang w:val="en-US" w:eastAsia="en-ZA"/>
        </w:rPr>
        <w:t xml:space="preserve"> </w:t>
      </w:r>
    </w:p>
    <w:p w14:paraId="7A6085BA" w14:textId="77777777" w:rsidR="00CD6A1A" w:rsidRPr="00CD6A1A" w:rsidRDefault="00CD6A1A" w:rsidP="00284D74">
      <w:pPr>
        <w:rPr>
          <w:rFonts w:ascii="Arial" w:hAnsi="Arial" w:cs="Arial"/>
          <w:color w:val="252424"/>
          <w:lang w:val="en-US" w:eastAsia="en-ZA"/>
        </w:rPr>
      </w:pPr>
    </w:p>
    <w:p w14:paraId="7416EA7B" w14:textId="77777777" w:rsidR="00CD6A1A" w:rsidRDefault="00CD6A1A" w:rsidP="00284D74">
      <w:pPr>
        <w:rPr>
          <w:rFonts w:ascii="Segoe UI" w:hAnsi="Segoe UI" w:cs="Segoe UI"/>
          <w:color w:val="252424"/>
          <w:sz w:val="22"/>
          <w:szCs w:val="22"/>
          <w:lang w:val="en-US" w:eastAsia="en-ZA"/>
        </w:rPr>
      </w:pPr>
    </w:p>
    <w:p w14:paraId="54097664" w14:textId="77777777" w:rsidR="00284D74" w:rsidRDefault="00284D74" w:rsidP="00284D74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lang w:val="en-US"/>
        </w:rPr>
        <w:t>376 708 140 478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lang w:val="en-US"/>
        </w:rPr>
        <w:t xml:space="preserve">dXS85d </w:t>
      </w:r>
    </w:p>
    <w:p w14:paraId="0A0FC94D" w14:textId="77777777" w:rsidR="00284D74" w:rsidRDefault="00000000" w:rsidP="00284D74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9" w:tgtFrame="_blank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 w:rsidR="00284D74"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10" w:tgtFrame="_blank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1AAA42D3" w14:textId="77777777" w:rsidR="00284D74" w:rsidRDefault="00284D74" w:rsidP="00284D74">
      <w:pPr>
        <w:rPr>
          <w:rFonts w:ascii="Segoe UI" w:hAnsi="Segoe UI" w:cs="Segoe UI"/>
          <w:color w:val="252424"/>
          <w:sz w:val="22"/>
          <w:szCs w:val="22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10D266CE" w14:textId="77777777" w:rsidR="00284D74" w:rsidRDefault="00000000" w:rsidP="00284D74">
      <w:pPr>
        <w:rPr>
          <w:rFonts w:ascii="Segoe UI" w:hAnsi="Segoe UI" w:cs="Segoe UI"/>
          <w:color w:val="252424"/>
          <w:lang w:val="en-US"/>
        </w:rPr>
      </w:pPr>
      <w:hyperlink r:id="rId11" w:anchor=" 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45240060#</w:t>
        </w:r>
      </w:hyperlink>
      <w:r w:rsidR="00284D74">
        <w:rPr>
          <w:rFonts w:ascii="Segoe UI" w:hAnsi="Segoe UI" w:cs="Segoe UI"/>
          <w:color w:val="252424"/>
          <w:lang w:val="en-US"/>
        </w:rPr>
        <w:t xml:space="preserve"> </w:t>
      </w:r>
      <w:r w:rsidR="00284D74"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72BEB19E" w14:textId="77777777" w:rsidR="00284D74" w:rsidRDefault="00284D74" w:rsidP="00284D74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lang w:val="en-US"/>
        </w:rPr>
        <w:t xml:space="preserve">452 400 60# </w:t>
      </w:r>
    </w:p>
    <w:p w14:paraId="18B0F0DD" w14:textId="77777777" w:rsidR="00284D74" w:rsidRDefault="00000000" w:rsidP="00284D74">
      <w:pPr>
        <w:rPr>
          <w:rFonts w:ascii="Segoe UI" w:hAnsi="Segoe UI" w:cs="Segoe UI"/>
          <w:color w:val="252424"/>
          <w:lang w:val="en-US"/>
        </w:rPr>
      </w:pPr>
      <w:hyperlink r:id="rId12" w:tgtFrame="_blank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 w:rsidR="00284D74">
        <w:rPr>
          <w:rFonts w:ascii="Segoe UI" w:hAnsi="Segoe UI" w:cs="Segoe UI"/>
          <w:color w:val="252424"/>
          <w:lang w:val="en-US"/>
        </w:rPr>
        <w:t xml:space="preserve"> | </w:t>
      </w:r>
      <w:hyperlink r:id="rId13" w:tgtFrame="_blank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 w:rsidR="00284D74">
        <w:rPr>
          <w:rFonts w:ascii="Segoe UI" w:hAnsi="Segoe UI" w:cs="Segoe UI"/>
          <w:color w:val="252424"/>
          <w:lang w:val="en-US"/>
        </w:rPr>
        <w:t xml:space="preserve"> </w:t>
      </w:r>
    </w:p>
    <w:p w14:paraId="472EC99F" w14:textId="2E2E60A1" w:rsidR="00691F87" w:rsidRPr="00691F87" w:rsidRDefault="00000000" w:rsidP="00E939C2">
      <w:pPr>
        <w:rPr>
          <w:rFonts w:ascii="Arial" w:hAnsi="Arial" w:cs="Arial"/>
          <w:color w:val="252424"/>
          <w:sz w:val="40"/>
          <w:szCs w:val="40"/>
          <w:lang w:val="en-US"/>
        </w:rPr>
      </w:pPr>
      <w:hyperlink r:id="rId14" w:tgtFrame="_blank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 w:rsidR="00284D74">
        <w:rPr>
          <w:rFonts w:ascii="Segoe UI" w:hAnsi="Segoe UI" w:cs="Segoe UI"/>
          <w:color w:val="252424"/>
          <w:lang w:val="en-US"/>
        </w:rPr>
        <w:t xml:space="preserve"> | </w:t>
      </w:r>
      <w:hyperlink r:id="rId15" w:tgtFrame="_blank" w:history="1">
        <w:r w:rsidR="00284D74"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 w:rsidR="00284D74">
        <w:rPr>
          <w:rFonts w:ascii="Segoe UI" w:hAnsi="Segoe UI" w:cs="Segoe UI"/>
          <w:color w:val="252424"/>
          <w:lang w:val="en-US"/>
        </w:rPr>
        <w:t xml:space="preserve"> </w:t>
      </w:r>
    </w:p>
    <w:sectPr w:rsidR="00691F87" w:rsidRPr="00691F87" w:rsidSect="00FC05F6">
      <w:footerReference w:type="default" r:id="rId16"/>
      <w:headerReference w:type="first" r:id="rId17"/>
      <w:footerReference w:type="first" r:id="rId18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6EF9" w14:textId="77777777" w:rsidR="00045157" w:rsidRDefault="00045157">
      <w:r>
        <w:separator/>
      </w:r>
    </w:p>
  </w:endnote>
  <w:endnote w:type="continuationSeparator" w:id="0">
    <w:p w14:paraId="798FC079" w14:textId="77777777" w:rsidR="00045157" w:rsidRDefault="0004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proofErr w:type="spellStart"/>
                          <w:proofErr w:type="gramStart"/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</w:t>
                          </w:r>
                          <w:proofErr w:type="spell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  Reg</w:t>
                          </w:r>
                          <w:proofErr w:type="gram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proofErr w:type="spellStart"/>
                    <w:proofErr w:type="gramStart"/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</w:t>
                    </w:r>
                    <w:proofErr w:type="spell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  Reg</w:t>
                    </w:r>
                    <w:proofErr w:type="gram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DC45" w14:textId="77777777" w:rsidR="00045157" w:rsidRDefault="00045157">
      <w:r>
        <w:separator/>
      </w:r>
    </w:p>
  </w:footnote>
  <w:footnote w:type="continuationSeparator" w:id="0">
    <w:p w14:paraId="16710025" w14:textId="77777777" w:rsidR="00045157" w:rsidRDefault="0004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A33"/>
    <w:rsid w:val="003942D4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D05F0"/>
    <w:rsid w:val="005E5021"/>
    <w:rsid w:val="005E5A04"/>
    <w:rsid w:val="00601E55"/>
    <w:rsid w:val="00601F9E"/>
    <w:rsid w:val="00607B8E"/>
    <w:rsid w:val="00616DC2"/>
    <w:rsid w:val="00626768"/>
    <w:rsid w:val="00626E56"/>
    <w:rsid w:val="00627734"/>
    <w:rsid w:val="00633A0F"/>
    <w:rsid w:val="00642E67"/>
    <w:rsid w:val="00651C42"/>
    <w:rsid w:val="00651E6C"/>
    <w:rsid w:val="00654A6A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406A"/>
    <w:rsid w:val="007324D4"/>
    <w:rsid w:val="0073593F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7AD1"/>
    <w:rsid w:val="007C294B"/>
    <w:rsid w:val="007C76C3"/>
    <w:rsid w:val="007D2103"/>
    <w:rsid w:val="007D4AB6"/>
    <w:rsid w:val="007D4FF5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654F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F3E84"/>
    <w:rsid w:val="00906BF4"/>
    <w:rsid w:val="009079D5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74AE7"/>
    <w:rsid w:val="009752BF"/>
    <w:rsid w:val="00976495"/>
    <w:rsid w:val="009801A6"/>
    <w:rsid w:val="00985584"/>
    <w:rsid w:val="009864A8"/>
    <w:rsid w:val="009A3C88"/>
    <w:rsid w:val="009B0759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7A52"/>
    <w:rsid w:val="00B711D3"/>
    <w:rsid w:val="00B77A30"/>
    <w:rsid w:val="00B83F18"/>
    <w:rsid w:val="00B926AB"/>
    <w:rsid w:val="00B9308A"/>
    <w:rsid w:val="00BA2EDE"/>
    <w:rsid w:val="00BB278D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jBlYzBmZmUtMjJjZC00NWIwLTgzNzYtODU0NDBjYjllZWRl%40thread.v2/0?context=%7b%22Tid%22%3a%2293aedbdc-cc67-4652-aa12-d250a876ae79%22%2c%22Oid%22%3a%2282eff031-314c-48f3-a545-49c16f496a8a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BlYzBmZmUtMjJjZC00NWIwLTgzNzYtODU0NDBjYjllZWRl%40thread.v2/0?context=%7b%22Tid%22%3a%2293aedbdc-cc67-4652-aa12-d250a876ae79%22%2c%22Oid%22%3a%2282eff031-314c-48f3-a545-49c16f496a8a%22%7d" TargetMode="External"/><Relationship Id="rId12" Type="http://schemas.openxmlformats.org/officeDocument/2006/relationships/hyperlink" Target="https://dialin.teams.microsoft.com/54a2505a-8a15-4cfc-8247-9aaee6aa3a4c?id=4524006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27218340825,,4524006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82eff031-314c-48f3-a545-49c16f496a8a&amp;tenantId=93aedbdc-cc67-4652-aa12-d250a876ae79&amp;threadId=19_meeting_MjBlYzBmZmUtMjJjZC00NWIwLTgzNzYtODU0NDBjYjllZWRl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34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Dineo Maepa</cp:lastModifiedBy>
  <cp:revision>28</cp:revision>
  <cp:lastPrinted>2022-08-24T08:28:00Z</cp:lastPrinted>
  <dcterms:created xsi:type="dcterms:W3CDTF">2022-07-26T13:11:00Z</dcterms:created>
  <dcterms:modified xsi:type="dcterms:W3CDTF">2023-05-05T08:44:00Z</dcterms:modified>
</cp:coreProperties>
</file>