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38D44" w14:textId="77777777" w:rsidR="00A90061" w:rsidRDefault="00A90061" w:rsidP="00901DD3">
      <w:pPr>
        <w:spacing w:before="240" w:after="240" w:line="360" w:lineRule="auto"/>
        <w:ind w:left="567"/>
        <w:jc w:val="both"/>
        <w:rPr>
          <w:rFonts w:ascii="Arial" w:eastAsia="Times New Roman" w:hAnsi="Arial" w:cs="Arial"/>
        </w:rPr>
      </w:pPr>
    </w:p>
    <w:p w14:paraId="6BB86332" w14:textId="77777777" w:rsidR="00D875C6" w:rsidRDefault="005279B0">
      <w:pPr>
        <w:pStyle w:val="ListParagraph"/>
        <w:keepNext/>
        <w:numPr>
          <w:ilvl w:val="0"/>
          <w:numId w:val="3"/>
        </w:numPr>
        <w:spacing w:before="240" w:after="120" w:line="360" w:lineRule="auto"/>
        <w:jc w:val="both"/>
        <w:outlineLvl w:val="0"/>
        <w:rPr>
          <w:rFonts w:ascii="Arial" w:eastAsia="Times New Roman" w:hAnsi="Arial" w:cs="Arial"/>
          <w:b/>
          <w:lang w:val="en-GB"/>
        </w:rPr>
      </w:pPr>
      <w:bookmarkStart w:id="0" w:name="_Toc133403610"/>
      <w:r>
        <w:rPr>
          <w:rFonts w:ascii="Arial" w:eastAsia="Times New Roman" w:hAnsi="Arial" w:cs="Arial"/>
          <w:b/>
          <w:lang w:val="en-GB"/>
        </w:rPr>
        <w:t>TEMPLATE FOR CV AND RESEARCH PROPOSAL</w:t>
      </w:r>
      <w:bookmarkEnd w:id="0"/>
      <w:r w:rsidR="003340E8">
        <w:rPr>
          <w:rFonts w:ascii="Arial" w:eastAsia="Times New Roman" w:hAnsi="Arial" w:cs="Arial"/>
          <w:b/>
          <w:lang w:val="en-GB"/>
        </w:rPr>
        <w:t xml:space="preserve"> </w:t>
      </w:r>
    </w:p>
    <w:p w14:paraId="24B03164" w14:textId="40AE279A" w:rsidR="005279B0" w:rsidRPr="00D875C6" w:rsidRDefault="003340E8" w:rsidP="00D875C6">
      <w:pPr>
        <w:spacing w:before="240" w:after="240" w:line="360" w:lineRule="auto"/>
        <w:ind w:left="567"/>
        <w:jc w:val="both"/>
        <w:rPr>
          <w:rFonts w:ascii="Arial" w:eastAsia="Times New Roman" w:hAnsi="Arial" w:cs="Arial"/>
        </w:rPr>
      </w:pPr>
      <w:r w:rsidRPr="00D875C6">
        <w:rPr>
          <w:rFonts w:ascii="Arial" w:eastAsia="Times New Roman" w:hAnsi="Arial" w:cs="Arial"/>
        </w:rPr>
        <w:t>(</w:t>
      </w:r>
      <w:r w:rsidR="00EF6C8B" w:rsidRPr="00D875C6">
        <w:rPr>
          <w:rFonts w:ascii="Arial" w:eastAsia="Times New Roman" w:hAnsi="Arial" w:cs="Arial"/>
        </w:rPr>
        <w:t>Complete</w:t>
      </w:r>
      <w:r w:rsidRPr="00D875C6">
        <w:rPr>
          <w:rFonts w:ascii="Arial" w:eastAsia="Times New Roman" w:hAnsi="Arial" w:cs="Arial"/>
        </w:rPr>
        <w:t xml:space="preserve"> for all team members if relevant)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95"/>
        <w:gridCol w:w="3498"/>
        <w:gridCol w:w="3877"/>
      </w:tblGrid>
      <w:tr w:rsidR="00EF4F41" w:rsidRPr="00D30581" w14:paraId="7403AEE7" w14:textId="77777777" w:rsidTr="00564B6C">
        <w:tc>
          <w:tcPr>
            <w:tcW w:w="1226" w:type="pct"/>
            <w:vMerge w:val="restart"/>
            <w:shd w:val="clear" w:color="auto" w:fill="BFBFBF" w:themeFill="background1" w:themeFillShade="BF"/>
            <w:vAlign w:val="center"/>
          </w:tcPr>
          <w:p w14:paraId="01555A3D" w14:textId="65150D8B" w:rsidR="00EF4F41" w:rsidRPr="00D30581" w:rsidRDefault="005279B0" w:rsidP="00564B6C">
            <w:pPr>
              <w:rPr>
                <w:rFonts w:cstheme="minorHAnsi"/>
                <w:b/>
              </w:rPr>
            </w:pPr>
            <w:r w:rsidRPr="009F6515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  <w:r w:rsidR="00EF4F41" w:rsidRPr="00D30581">
              <w:rPr>
                <w:rFonts w:cstheme="minorHAnsi"/>
                <w:b/>
              </w:rPr>
              <w:t>Personal Information:</w:t>
            </w:r>
          </w:p>
        </w:tc>
        <w:tc>
          <w:tcPr>
            <w:tcW w:w="1790" w:type="pct"/>
            <w:shd w:val="clear" w:color="auto" w:fill="BFBFBF" w:themeFill="background1" w:themeFillShade="BF"/>
          </w:tcPr>
          <w:p w14:paraId="42737CE6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Surname</w:t>
            </w:r>
          </w:p>
        </w:tc>
        <w:tc>
          <w:tcPr>
            <w:tcW w:w="1984" w:type="pct"/>
          </w:tcPr>
          <w:p w14:paraId="638B59DF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173E7041" w14:textId="77777777" w:rsidTr="00564B6C">
        <w:tc>
          <w:tcPr>
            <w:tcW w:w="1226" w:type="pct"/>
            <w:vMerge/>
            <w:shd w:val="clear" w:color="auto" w:fill="BFBFBF" w:themeFill="background1" w:themeFillShade="BF"/>
            <w:vAlign w:val="center"/>
          </w:tcPr>
          <w:p w14:paraId="4C59CD87" w14:textId="77777777" w:rsidR="00EF4F41" w:rsidRPr="00D30581" w:rsidRDefault="00EF4F41" w:rsidP="00564B6C">
            <w:pPr>
              <w:rPr>
                <w:rFonts w:cstheme="minorHAnsi"/>
                <w:b/>
              </w:rPr>
            </w:pPr>
          </w:p>
        </w:tc>
        <w:tc>
          <w:tcPr>
            <w:tcW w:w="1790" w:type="pct"/>
            <w:shd w:val="clear" w:color="auto" w:fill="BFBFBF" w:themeFill="background1" w:themeFillShade="BF"/>
          </w:tcPr>
          <w:p w14:paraId="2C2E8664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First names</w:t>
            </w:r>
          </w:p>
        </w:tc>
        <w:tc>
          <w:tcPr>
            <w:tcW w:w="1984" w:type="pct"/>
          </w:tcPr>
          <w:p w14:paraId="0FE675B6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09F573E0" w14:textId="77777777" w:rsidTr="00564B6C">
        <w:tc>
          <w:tcPr>
            <w:tcW w:w="1226" w:type="pct"/>
            <w:vMerge/>
            <w:shd w:val="clear" w:color="auto" w:fill="BFBFBF" w:themeFill="background1" w:themeFillShade="BF"/>
            <w:vAlign w:val="center"/>
          </w:tcPr>
          <w:p w14:paraId="51653CBD" w14:textId="77777777" w:rsidR="00EF4F41" w:rsidRPr="00D30581" w:rsidRDefault="00EF4F41" w:rsidP="00564B6C">
            <w:pPr>
              <w:rPr>
                <w:rFonts w:cstheme="minorHAnsi"/>
                <w:b/>
              </w:rPr>
            </w:pPr>
          </w:p>
        </w:tc>
        <w:tc>
          <w:tcPr>
            <w:tcW w:w="1790" w:type="pct"/>
            <w:shd w:val="clear" w:color="auto" w:fill="BFBFBF" w:themeFill="background1" w:themeFillShade="BF"/>
          </w:tcPr>
          <w:p w14:paraId="33D7F14F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Identity Number</w:t>
            </w:r>
          </w:p>
        </w:tc>
        <w:tc>
          <w:tcPr>
            <w:tcW w:w="1984" w:type="pct"/>
          </w:tcPr>
          <w:p w14:paraId="7E512495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2BD68E1F" w14:textId="77777777" w:rsidTr="00564B6C">
        <w:tc>
          <w:tcPr>
            <w:tcW w:w="1226" w:type="pct"/>
            <w:vMerge/>
            <w:shd w:val="clear" w:color="auto" w:fill="BFBFBF" w:themeFill="background1" w:themeFillShade="BF"/>
            <w:vAlign w:val="center"/>
          </w:tcPr>
          <w:p w14:paraId="286B02B6" w14:textId="77777777" w:rsidR="00EF4F41" w:rsidRPr="00D30581" w:rsidRDefault="00EF4F41" w:rsidP="00564B6C">
            <w:pPr>
              <w:rPr>
                <w:rFonts w:cstheme="minorHAnsi"/>
                <w:b/>
              </w:rPr>
            </w:pPr>
          </w:p>
        </w:tc>
        <w:tc>
          <w:tcPr>
            <w:tcW w:w="1790" w:type="pct"/>
            <w:shd w:val="clear" w:color="auto" w:fill="BFBFBF" w:themeFill="background1" w:themeFillShade="BF"/>
          </w:tcPr>
          <w:p w14:paraId="2C53CBA5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Tax Number</w:t>
            </w:r>
          </w:p>
        </w:tc>
        <w:tc>
          <w:tcPr>
            <w:tcW w:w="1984" w:type="pct"/>
          </w:tcPr>
          <w:p w14:paraId="25B85661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44E803AC" w14:textId="77777777" w:rsidTr="00564B6C">
        <w:tc>
          <w:tcPr>
            <w:tcW w:w="1226" w:type="pct"/>
            <w:vMerge/>
            <w:shd w:val="clear" w:color="auto" w:fill="BFBFBF" w:themeFill="background1" w:themeFillShade="BF"/>
            <w:vAlign w:val="center"/>
          </w:tcPr>
          <w:p w14:paraId="61170EA8" w14:textId="77777777" w:rsidR="00EF4F41" w:rsidRPr="00D30581" w:rsidRDefault="00EF4F41" w:rsidP="00564B6C">
            <w:pPr>
              <w:rPr>
                <w:rFonts w:cstheme="minorHAnsi"/>
                <w:b/>
              </w:rPr>
            </w:pPr>
          </w:p>
        </w:tc>
        <w:tc>
          <w:tcPr>
            <w:tcW w:w="1790" w:type="pct"/>
            <w:shd w:val="clear" w:color="auto" w:fill="BFBFBF" w:themeFill="background1" w:themeFillShade="BF"/>
          </w:tcPr>
          <w:p w14:paraId="4C9A233D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Date of birth</w:t>
            </w:r>
          </w:p>
        </w:tc>
        <w:tc>
          <w:tcPr>
            <w:tcW w:w="1984" w:type="pct"/>
          </w:tcPr>
          <w:p w14:paraId="5046BDB1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7013D726" w14:textId="77777777" w:rsidTr="00564B6C">
        <w:tc>
          <w:tcPr>
            <w:tcW w:w="1226" w:type="pct"/>
            <w:vMerge/>
            <w:shd w:val="clear" w:color="auto" w:fill="BFBFBF" w:themeFill="background1" w:themeFillShade="BF"/>
            <w:vAlign w:val="center"/>
          </w:tcPr>
          <w:p w14:paraId="13E1A532" w14:textId="77777777" w:rsidR="00EF4F41" w:rsidRPr="00D30581" w:rsidRDefault="00EF4F41" w:rsidP="00564B6C">
            <w:pPr>
              <w:rPr>
                <w:rFonts w:cstheme="minorHAnsi"/>
                <w:b/>
              </w:rPr>
            </w:pPr>
          </w:p>
        </w:tc>
        <w:tc>
          <w:tcPr>
            <w:tcW w:w="1790" w:type="pct"/>
            <w:shd w:val="clear" w:color="auto" w:fill="BFBFBF" w:themeFill="background1" w:themeFillShade="BF"/>
          </w:tcPr>
          <w:p w14:paraId="528B1C1F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Gender</w:t>
            </w:r>
          </w:p>
        </w:tc>
        <w:tc>
          <w:tcPr>
            <w:tcW w:w="1984" w:type="pct"/>
          </w:tcPr>
          <w:p w14:paraId="3DC2AA80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10FBC6B8" w14:textId="77777777" w:rsidTr="00564B6C">
        <w:tc>
          <w:tcPr>
            <w:tcW w:w="1226" w:type="pct"/>
            <w:vMerge/>
            <w:shd w:val="clear" w:color="auto" w:fill="BFBFBF" w:themeFill="background1" w:themeFillShade="BF"/>
            <w:vAlign w:val="center"/>
          </w:tcPr>
          <w:p w14:paraId="4431C72A" w14:textId="77777777" w:rsidR="00EF4F41" w:rsidRPr="00D30581" w:rsidRDefault="00EF4F41" w:rsidP="00564B6C">
            <w:pPr>
              <w:rPr>
                <w:rFonts w:cstheme="minorHAnsi"/>
                <w:b/>
              </w:rPr>
            </w:pPr>
          </w:p>
        </w:tc>
        <w:tc>
          <w:tcPr>
            <w:tcW w:w="1790" w:type="pct"/>
            <w:shd w:val="clear" w:color="auto" w:fill="BFBFBF" w:themeFill="background1" w:themeFillShade="BF"/>
          </w:tcPr>
          <w:p w14:paraId="44B26190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Nationality</w:t>
            </w:r>
          </w:p>
        </w:tc>
        <w:tc>
          <w:tcPr>
            <w:tcW w:w="1984" w:type="pct"/>
          </w:tcPr>
          <w:p w14:paraId="0A5599D9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3F97ACB9" w14:textId="77777777" w:rsidTr="00564B6C">
        <w:tc>
          <w:tcPr>
            <w:tcW w:w="1226" w:type="pct"/>
            <w:vMerge w:val="restart"/>
            <w:shd w:val="clear" w:color="auto" w:fill="BFBFBF" w:themeFill="background1" w:themeFillShade="BF"/>
            <w:vAlign w:val="center"/>
          </w:tcPr>
          <w:p w14:paraId="26032CC1" w14:textId="77777777" w:rsidR="00EF4F41" w:rsidRPr="00D30581" w:rsidRDefault="00EF4F41" w:rsidP="00564B6C">
            <w:pPr>
              <w:rPr>
                <w:rFonts w:cstheme="minorHAnsi"/>
                <w:b/>
              </w:rPr>
            </w:pPr>
            <w:r w:rsidRPr="00D30581">
              <w:rPr>
                <w:rFonts w:cstheme="minorHAnsi"/>
                <w:b/>
              </w:rPr>
              <w:t>Contact Details:</w:t>
            </w:r>
          </w:p>
        </w:tc>
        <w:tc>
          <w:tcPr>
            <w:tcW w:w="1790" w:type="pct"/>
            <w:shd w:val="clear" w:color="auto" w:fill="BFBFBF" w:themeFill="background1" w:themeFillShade="BF"/>
          </w:tcPr>
          <w:p w14:paraId="62D8AC85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Telephone number (land line)</w:t>
            </w:r>
          </w:p>
        </w:tc>
        <w:tc>
          <w:tcPr>
            <w:tcW w:w="1984" w:type="pct"/>
          </w:tcPr>
          <w:p w14:paraId="2D5F644D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23298CE7" w14:textId="77777777" w:rsidTr="00564B6C">
        <w:tc>
          <w:tcPr>
            <w:tcW w:w="1226" w:type="pct"/>
            <w:vMerge/>
            <w:shd w:val="clear" w:color="auto" w:fill="BFBFBF" w:themeFill="background1" w:themeFillShade="BF"/>
          </w:tcPr>
          <w:p w14:paraId="38CA0B60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790" w:type="pct"/>
            <w:shd w:val="clear" w:color="auto" w:fill="BFBFBF" w:themeFill="background1" w:themeFillShade="BF"/>
          </w:tcPr>
          <w:p w14:paraId="3A23375E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Cell Number</w:t>
            </w:r>
          </w:p>
        </w:tc>
        <w:tc>
          <w:tcPr>
            <w:tcW w:w="1984" w:type="pct"/>
          </w:tcPr>
          <w:p w14:paraId="740FF4A6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7474545C" w14:textId="77777777" w:rsidTr="00564B6C">
        <w:tc>
          <w:tcPr>
            <w:tcW w:w="1226" w:type="pct"/>
            <w:vMerge/>
            <w:shd w:val="clear" w:color="auto" w:fill="BFBFBF" w:themeFill="background1" w:themeFillShade="BF"/>
          </w:tcPr>
          <w:p w14:paraId="0C0F327E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790" w:type="pct"/>
            <w:shd w:val="clear" w:color="auto" w:fill="BFBFBF" w:themeFill="background1" w:themeFillShade="BF"/>
          </w:tcPr>
          <w:p w14:paraId="3E10C492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Email Address</w:t>
            </w:r>
          </w:p>
        </w:tc>
        <w:tc>
          <w:tcPr>
            <w:tcW w:w="1984" w:type="pct"/>
          </w:tcPr>
          <w:p w14:paraId="2451E2BE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44216A5A" w14:textId="77777777" w:rsidTr="00564B6C">
        <w:trPr>
          <w:trHeight w:val="567"/>
        </w:trPr>
        <w:tc>
          <w:tcPr>
            <w:tcW w:w="1226" w:type="pct"/>
            <w:shd w:val="clear" w:color="auto" w:fill="BFBFBF" w:themeFill="background1" w:themeFillShade="BF"/>
            <w:vAlign w:val="center"/>
          </w:tcPr>
          <w:p w14:paraId="2DD5363F" w14:textId="77777777" w:rsidR="00EF4F41" w:rsidRPr="00D30581" w:rsidRDefault="00EF4F41" w:rsidP="00564B6C">
            <w:pPr>
              <w:rPr>
                <w:rFonts w:cstheme="minorHAnsi"/>
                <w:b/>
              </w:rPr>
            </w:pPr>
            <w:r w:rsidRPr="00D30581">
              <w:rPr>
                <w:rFonts w:cstheme="minorHAnsi"/>
                <w:b/>
              </w:rPr>
              <w:t>Signature:</w:t>
            </w:r>
          </w:p>
        </w:tc>
        <w:tc>
          <w:tcPr>
            <w:tcW w:w="1790" w:type="pct"/>
            <w:shd w:val="clear" w:color="auto" w:fill="BFBFBF" w:themeFill="background1" w:themeFillShade="BF"/>
          </w:tcPr>
          <w:p w14:paraId="678EED38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984" w:type="pct"/>
          </w:tcPr>
          <w:p w14:paraId="712F717B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</w:tbl>
    <w:p w14:paraId="1B73B5F0" w14:textId="77777777" w:rsidR="00EF4F41" w:rsidRPr="00D30581" w:rsidRDefault="00EF4F41" w:rsidP="00EF4F41">
      <w:pPr>
        <w:rPr>
          <w:rFonts w:cstheme="minorHAnsi"/>
        </w:rPr>
      </w:pPr>
      <w:bookmarkStart w:id="1" w:name="_Toc498697672"/>
    </w:p>
    <w:bookmarkEnd w:id="1"/>
    <w:p w14:paraId="411788F6" w14:textId="77777777" w:rsidR="00EF4F41" w:rsidRPr="00D30581" w:rsidRDefault="00EF4F41" w:rsidP="00EF4F41">
      <w:pPr>
        <w:rPr>
          <w:rFonts w:cstheme="minorHAnsi"/>
          <w:b/>
        </w:rPr>
      </w:pPr>
      <w:r w:rsidRPr="00D30581">
        <w:rPr>
          <w:rFonts w:cstheme="minorHAnsi"/>
          <w:b/>
        </w:rPr>
        <w:t xml:space="preserve">A1 Qualifications: </w:t>
      </w:r>
      <w:r w:rsidRPr="00D30581">
        <w:rPr>
          <w:rFonts w:cstheme="minorHAnsi"/>
        </w:rPr>
        <w:t>(Certified copies of each qualification to be included in the pack) (Add entries if needed. Start from the most recent)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03"/>
        <w:gridCol w:w="6567"/>
      </w:tblGrid>
      <w:tr w:rsidR="00EF4F41" w:rsidRPr="00D30581" w14:paraId="266BA534" w14:textId="77777777" w:rsidTr="00564B6C">
        <w:tc>
          <w:tcPr>
            <w:tcW w:w="1639" w:type="pct"/>
            <w:shd w:val="clear" w:color="auto" w:fill="BFBFBF" w:themeFill="background1" w:themeFillShade="BF"/>
          </w:tcPr>
          <w:p w14:paraId="3EEE17DD" w14:textId="77777777" w:rsidR="00EF4F41" w:rsidRPr="00D30581" w:rsidRDefault="00EF4F41" w:rsidP="00564B6C">
            <w:pPr>
              <w:rPr>
                <w:rFonts w:cstheme="minorHAnsi"/>
                <w:b/>
              </w:rPr>
            </w:pPr>
            <w:r w:rsidRPr="00D30581">
              <w:rPr>
                <w:rFonts w:cstheme="minorHAnsi"/>
                <w:b/>
              </w:rPr>
              <w:t>Qualification Awarded</w:t>
            </w:r>
          </w:p>
        </w:tc>
        <w:tc>
          <w:tcPr>
            <w:tcW w:w="3361" w:type="pct"/>
          </w:tcPr>
          <w:p w14:paraId="4F165299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729A283D" w14:textId="77777777" w:rsidTr="00564B6C">
        <w:tc>
          <w:tcPr>
            <w:tcW w:w="1639" w:type="pct"/>
            <w:shd w:val="clear" w:color="auto" w:fill="BFBFBF" w:themeFill="background1" w:themeFillShade="BF"/>
          </w:tcPr>
          <w:p w14:paraId="0AAD8BC5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Name of Institution</w:t>
            </w:r>
          </w:p>
        </w:tc>
        <w:tc>
          <w:tcPr>
            <w:tcW w:w="3361" w:type="pct"/>
          </w:tcPr>
          <w:p w14:paraId="3ED7A9CE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5D010470" w14:textId="77777777" w:rsidTr="00564B6C">
        <w:tc>
          <w:tcPr>
            <w:tcW w:w="1639" w:type="pct"/>
            <w:shd w:val="clear" w:color="auto" w:fill="BFBFBF" w:themeFill="background1" w:themeFillShade="BF"/>
          </w:tcPr>
          <w:p w14:paraId="1F069549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Date awarded</w:t>
            </w:r>
          </w:p>
        </w:tc>
        <w:tc>
          <w:tcPr>
            <w:tcW w:w="3361" w:type="pct"/>
          </w:tcPr>
          <w:p w14:paraId="5A99E55D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2CEC2B4A" w14:textId="77777777" w:rsidTr="00564B6C">
        <w:tc>
          <w:tcPr>
            <w:tcW w:w="1639" w:type="pct"/>
            <w:shd w:val="clear" w:color="auto" w:fill="BFBFBF" w:themeFill="background1" w:themeFillShade="BF"/>
          </w:tcPr>
          <w:p w14:paraId="0B142CDC" w14:textId="77777777" w:rsidR="00EF4F41" w:rsidRPr="00D30581" w:rsidRDefault="00EF4F41" w:rsidP="00564B6C">
            <w:pPr>
              <w:rPr>
                <w:rFonts w:cstheme="minorHAnsi"/>
                <w:b/>
              </w:rPr>
            </w:pPr>
            <w:r w:rsidRPr="00D30581">
              <w:rPr>
                <w:rFonts w:cstheme="minorHAnsi"/>
                <w:b/>
              </w:rPr>
              <w:t>Qualification Awarded</w:t>
            </w:r>
          </w:p>
        </w:tc>
        <w:tc>
          <w:tcPr>
            <w:tcW w:w="3361" w:type="pct"/>
          </w:tcPr>
          <w:p w14:paraId="2009A42E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3D4BD62E" w14:textId="77777777" w:rsidTr="00564B6C">
        <w:tc>
          <w:tcPr>
            <w:tcW w:w="1639" w:type="pct"/>
            <w:shd w:val="clear" w:color="auto" w:fill="BFBFBF" w:themeFill="background1" w:themeFillShade="BF"/>
          </w:tcPr>
          <w:p w14:paraId="7B4580A8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Name of Institution</w:t>
            </w:r>
          </w:p>
        </w:tc>
        <w:tc>
          <w:tcPr>
            <w:tcW w:w="3361" w:type="pct"/>
          </w:tcPr>
          <w:p w14:paraId="3465B7E0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660DA748" w14:textId="77777777" w:rsidTr="00564B6C">
        <w:tc>
          <w:tcPr>
            <w:tcW w:w="1639" w:type="pct"/>
            <w:shd w:val="clear" w:color="auto" w:fill="BFBFBF" w:themeFill="background1" w:themeFillShade="BF"/>
          </w:tcPr>
          <w:p w14:paraId="21647955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Date awarded</w:t>
            </w:r>
          </w:p>
        </w:tc>
        <w:tc>
          <w:tcPr>
            <w:tcW w:w="3361" w:type="pct"/>
          </w:tcPr>
          <w:p w14:paraId="268F6475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5E839290" w14:textId="77777777" w:rsidTr="00564B6C">
        <w:tc>
          <w:tcPr>
            <w:tcW w:w="1639" w:type="pct"/>
            <w:shd w:val="clear" w:color="auto" w:fill="BFBFBF" w:themeFill="background1" w:themeFillShade="BF"/>
          </w:tcPr>
          <w:p w14:paraId="34D759A3" w14:textId="77777777" w:rsidR="00EF4F41" w:rsidRPr="00D30581" w:rsidRDefault="00EF4F41" w:rsidP="00564B6C">
            <w:pPr>
              <w:rPr>
                <w:rFonts w:cstheme="minorHAnsi"/>
                <w:b/>
              </w:rPr>
            </w:pPr>
            <w:r w:rsidRPr="00D30581">
              <w:rPr>
                <w:rFonts w:cstheme="minorHAnsi"/>
                <w:b/>
              </w:rPr>
              <w:t>Qualification Awarded</w:t>
            </w:r>
          </w:p>
        </w:tc>
        <w:tc>
          <w:tcPr>
            <w:tcW w:w="3361" w:type="pct"/>
          </w:tcPr>
          <w:p w14:paraId="44968BF2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7FBE77DD" w14:textId="77777777" w:rsidTr="00564B6C">
        <w:tc>
          <w:tcPr>
            <w:tcW w:w="1639" w:type="pct"/>
            <w:shd w:val="clear" w:color="auto" w:fill="BFBFBF" w:themeFill="background1" w:themeFillShade="BF"/>
          </w:tcPr>
          <w:p w14:paraId="789A7B5F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Name of Institution</w:t>
            </w:r>
          </w:p>
        </w:tc>
        <w:tc>
          <w:tcPr>
            <w:tcW w:w="3361" w:type="pct"/>
          </w:tcPr>
          <w:p w14:paraId="597BDC47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3295624A" w14:textId="77777777" w:rsidTr="00564B6C">
        <w:tc>
          <w:tcPr>
            <w:tcW w:w="1639" w:type="pct"/>
            <w:shd w:val="clear" w:color="auto" w:fill="BFBFBF" w:themeFill="background1" w:themeFillShade="BF"/>
          </w:tcPr>
          <w:p w14:paraId="490964F4" w14:textId="77777777" w:rsidR="00EF4F41" w:rsidRPr="00D30581" w:rsidRDefault="00EF4F41" w:rsidP="00564B6C">
            <w:pPr>
              <w:rPr>
                <w:rFonts w:cstheme="minorHAnsi"/>
              </w:rPr>
            </w:pPr>
            <w:r w:rsidRPr="00D30581">
              <w:rPr>
                <w:rFonts w:cstheme="minorHAnsi"/>
              </w:rPr>
              <w:t>Date awarded</w:t>
            </w:r>
          </w:p>
        </w:tc>
        <w:tc>
          <w:tcPr>
            <w:tcW w:w="3361" w:type="pct"/>
          </w:tcPr>
          <w:p w14:paraId="0872AE4D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</w:tbl>
    <w:p w14:paraId="28DF2F9A" w14:textId="77777777" w:rsidR="00EF4F41" w:rsidRPr="00D30581" w:rsidRDefault="00EF4F41" w:rsidP="00EF4F41">
      <w:pPr>
        <w:rPr>
          <w:rFonts w:cstheme="minorHAnsi"/>
        </w:rPr>
      </w:pPr>
    </w:p>
    <w:p w14:paraId="352AAC2F" w14:textId="77777777" w:rsidR="00EF4F41" w:rsidRPr="00D30581" w:rsidRDefault="00EF4F41" w:rsidP="00EF4F41">
      <w:pPr>
        <w:rPr>
          <w:rFonts w:cstheme="minorHAnsi"/>
          <w:b/>
          <w:bCs/>
        </w:rPr>
      </w:pPr>
      <w:r w:rsidRPr="00D30581">
        <w:rPr>
          <w:rFonts w:cstheme="minorHAnsi"/>
          <w:b/>
          <w:bCs/>
        </w:rPr>
        <w:t xml:space="preserve">A2 Research Outputs of Principal researcher (Please list your 5 to 10 most significant research outputs).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  <w:gridCol w:w="1418"/>
        <w:gridCol w:w="1418"/>
      </w:tblGrid>
      <w:tr w:rsidR="00EF4F41" w:rsidRPr="00D30581" w14:paraId="335CCBB4" w14:textId="77777777" w:rsidTr="007617AB">
        <w:tc>
          <w:tcPr>
            <w:tcW w:w="1418" w:type="dxa"/>
          </w:tcPr>
          <w:p w14:paraId="411C49FC" w14:textId="2BEBD344" w:rsidR="00EF4F41" w:rsidRPr="00D30581" w:rsidRDefault="00EF4F41" w:rsidP="00564B6C">
            <w:pPr>
              <w:rPr>
                <w:rFonts w:cstheme="minorHAnsi"/>
                <w:b/>
                <w:bCs/>
              </w:rPr>
            </w:pPr>
            <w:r w:rsidRPr="00D30581">
              <w:rPr>
                <w:rFonts w:cstheme="minorHAnsi"/>
                <w:b/>
                <w:bCs/>
              </w:rPr>
              <w:t>Type of research output (e.g.</w:t>
            </w:r>
            <w:r w:rsidR="007617AB">
              <w:rPr>
                <w:rFonts w:cstheme="minorHAnsi"/>
                <w:b/>
                <w:bCs/>
              </w:rPr>
              <w:t>,</w:t>
            </w:r>
            <w:r w:rsidRPr="00D30581">
              <w:rPr>
                <w:rFonts w:cstheme="minorHAnsi"/>
                <w:b/>
                <w:bCs/>
              </w:rPr>
              <w:t xml:space="preserve"> peer reviewed paper, book, policy review, </w:t>
            </w:r>
            <w:proofErr w:type="spellStart"/>
            <w:r w:rsidRPr="00D30581">
              <w:rPr>
                <w:rFonts w:cstheme="minorHAnsi"/>
                <w:b/>
                <w:bCs/>
              </w:rPr>
              <w:t>etc</w:t>
            </w:r>
            <w:proofErr w:type="spellEnd"/>
            <w:r w:rsidRPr="00D30581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418" w:type="dxa"/>
          </w:tcPr>
          <w:p w14:paraId="754F2A40" w14:textId="77777777" w:rsidR="00EF4F41" w:rsidRPr="00D30581" w:rsidRDefault="00EF4F41" w:rsidP="00564B6C">
            <w:pPr>
              <w:rPr>
                <w:rFonts w:cstheme="minorHAnsi"/>
                <w:b/>
                <w:bCs/>
              </w:rPr>
            </w:pPr>
            <w:r w:rsidRPr="00D30581">
              <w:rPr>
                <w:rFonts w:cstheme="minorHAnsi"/>
                <w:b/>
                <w:bCs/>
              </w:rPr>
              <w:t>Title</w:t>
            </w:r>
          </w:p>
        </w:tc>
        <w:tc>
          <w:tcPr>
            <w:tcW w:w="1418" w:type="dxa"/>
          </w:tcPr>
          <w:p w14:paraId="7914D40E" w14:textId="77777777" w:rsidR="00EF4F41" w:rsidRPr="00D30581" w:rsidRDefault="00EF4F41" w:rsidP="00564B6C">
            <w:pPr>
              <w:rPr>
                <w:rFonts w:cstheme="minorHAnsi"/>
                <w:b/>
                <w:bCs/>
              </w:rPr>
            </w:pPr>
            <w:r w:rsidRPr="00D30581">
              <w:rPr>
                <w:rFonts w:cstheme="minorHAnsi"/>
                <w:b/>
                <w:bCs/>
              </w:rPr>
              <w:t>Authors</w:t>
            </w:r>
          </w:p>
        </w:tc>
        <w:tc>
          <w:tcPr>
            <w:tcW w:w="1418" w:type="dxa"/>
          </w:tcPr>
          <w:p w14:paraId="2F181233" w14:textId="77777777" w:rsidR="00EF4F41" w:rsidRPr="00D30581" w:rsidRDefault="00EF4F41" w:rsidP="00564B6C">
            <w:pPr>
              <w:rPr>
                <w:rFonts w:cstheme="minorHAnsi"/>
                <w:b/>
                <w:bCs/>
              </w:rPr>
            </w:pPr>
            <w:r w:rsidRPr="00D30581">
              <w:rPr>
                <w:rFonts w:cstheme="minorHAnsi"/>
                <w:b/>
                <w:bCs/>
              </w:rPr>
              <w:t>Lead author</w:t>
            </w:r>
          </w:p>
        </w:tc>
        <w:tc>
          <w:tcPr>
            <w:tcW w:w="1418" w:type="dxa"/>
          </w:tcPr>
          <w:p w14:paraId="603426F4" w14:textId="77777777" w:rsidR="007617AB" w:rsidRDefault="00EF4F41" w:rsidP="00564B6C">
            <w:pPr>
              <w:rPr>
                <w:rFonts w:cstheme="minorHAnsi"/>
                <w:b/>
                <w:bCs/>
              </w:rPr>
            </w:pPr>
            <w:r w:rsidRPr="00D30581">
              <w:rPr>
                <w:rFonts w:cstheme="minorHAnsi"/>
                <w:b/>
                <w:bCs/>
              </w:rPr>
              <w:t>Bibliographic reference/</w:t>
            </w:r>
          </w:p>
          <w:p w14:paraId="497F04C5" w14:textId="1114A615" w:rsidR="00EF4F41" w:rsidRPr="00D30581" w:rsidRDefault="00EF4F41" w:rsidP="00564B6C">
            <w:pPr>
              <w:rPr>
                <w:rFonts w:cstheme="minorHAnsi"/>
                <w:b/>
                <w:bCs/>
              </w:rPr>
            </w:pPr>
            <w:r w:rsidRPr="00D30581">
              <w:rPr>
                <w:rFonts w:cstheme="minorHAnsi"/>
                <w:b/>
                <w:bCs/>
              </w:rPr>
              <w:t>website</w:t>
            </w:r>
          </w:p>
        </w:tc>
        <w:tc>
          <w:tcPr>
            <w:tcW w:w="1418" w:type="dxa"/>
          </w:tcPr>
          <w:p w14:paraId="28E6D608" w14:textId="77777777" w:rsidR="00EF4F41" w:rsidRPr="00D30581" w:rsidRDefault="00EF4F41" w:rsidP="00564B6C">
            <w:pPr>
              <w:rPr>
                <w:rFonts w:cstheme="minorHAnsi"/>
                <w:b/>
                <w:bCs/>
              </w:rPr>
            </w:pPr>
            <w:r w:rsidRPr="00D30581">
              <w:rPr>
                <w:rFonts w:cstheme="minorHAnsi"/>
                <w:b/>
                <w:bCs/>
              </w:rPr>
              <w:t>Client (if applicable)</w:t>
            </w:r>
          </w:p>
        </w:tc>
        <w:tc>
          <w:tcPr>
            <w:tcW w:w="1418" w:type="dxa"/>
          </w:tcPr>
          <w:p w14:paraId="3AADA9ED" w14:textId="77777777" w:rsidR="00EF4F41" w:rsidRPr="00D30581" w:rsidRDefault="00EF4F41" w:rsidP="00564B6C">
            <w:pPr>
              <w:rPr>
                <w:rFonts w:cstheme="minorHAnsi"/>
                <w:b/>
                <w:bCs/>
              </w:rPr>
            </w:pPr>
            <w:r w:rsidRPr="00D30581">
              <w:rPr>
                <w:rFonts w:cstheme="minorHAnsi"/>
                <w:b/>
                <w:bCs/>
              </w:rPr>
              <w:t>Contact person with contact details</w:t>
            </w:r>
          </w:p>
        </w:tc>
      </w:tr>
      <w:tr w:rsidR="00EF4F41" w:rsidRPr="00D30581" w14:paraId="77C0E3B4" w14:textId="77777777" w:rsidTr="007617AB">
        <w:tc>
          <w:tcPr>
            <w:tcW w:w="1418" w:type="dxa"/>
          </w:tcPr>
          <w:p w14:paraId="09FF93BB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CD33085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CF93203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F0072CF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F414140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570E3C1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66DE4318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7DCB371A" w14:textId="77777777" w:rsidTr="007617AB">
        <w:tc>
          <w:tcPr>
            <w:tcW w:w="1418" w:type="dxa"/>
          </w:tcPr>
          <w:p w14:paraId="3DEC777D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3B0BD12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1E521A08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EBD6B1D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3C318F1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7EA0B47B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7638D834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1B4F5DDB" w14:textId="77777777" w:rsidTr="007617AB">
        <w:tc>
          <w:tcPr>
            <w:tcW w:w="1418" w:type="dxa"/>
          </w:tcPr>
          <w:p w14:paraId="780DD628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5DDA428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62EF7476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1753BC38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26872A9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7C03675A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9A0DD1D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3086AF75" w14:textId="77777777" w:rsidTr="007617AB">
        <w:tc>
          <w:tcPr>
            <w:tcW w:w="1418" w:type="dxa"/>
          </w:tcPr>
          <w:p w14:paraId="4ED05680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9935254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13CA3497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4F5030B0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268B3BE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15C457C4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867C894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3B5F8183" w14:textId="77777777" w:rsidTr="007617AB">
        <w:tc>
          <w:tcPr>
            <w:tcW w:w="1418" w:type="dxa"/>
          </w:tcPr>
          <w:p w14:paraId="3A05DF3D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E5208CC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7C282138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A8F5A81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88FD5C3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1087DF2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DD47A2A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  <w:tr w:rsidR="00EF4F41" w:rsidRPr="00D30581" w14:paraId="7AB3890B" w14:textId="77777777" w:rsidTr="007617AB">
        <w:tc>
          <w:tcPr>
            <w:tcW w:w="1418" w:type="dxa"/>
          </w:tcPr>
          <w:p w14:paraId="59F859C7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799034F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3420A346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63248966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0BB7E726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292B4F29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7D888DC4" w14:textId="77777777" w:rsidR="00EF4F41" w:rsidRPr="00D30581" w:rsidRDefault="00EF4F41" w:rsidP="00564B6C">
            <w:pPr>
              <w:rPr>
                <w:rFonts w:cstheme="minorHAnsi"/>
              </w:rPr>
            </w:pPr>
          </w:p>
        </w:tc>
      </w:tr>
    </w:tbl>
    <w:p w14:paraId="212DC86C" w14:textId="3132E579" w:rsidR="00EF4F41" w:rsidRDefault="00EF4F41" w:rsidP="00EF4F41">
      <w:pPr>
        <w:rPr>
          <w:rFonts w:cstheme="minorHAnsi"/>
        </w:rPr>
      </w:pPr>
    </w:p>
    <w:p w14:paraId="7AD83D5F" w14:textId="32C377F2" w:rsidR="00073095" w:rsidRPr="00653129" w:rsidRDefault="00073095" w:rsidP="00EF4F41">
      <w:pPr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653129">
        <w:rPr>
          <w:rFonts w:ascii="Arial" w:eastAsia="Arial" w:hAnsi="Arial" w:cs="Arial"/>
          <w:b/>
          <w:bCs/>
          <w:color w:val="000000"/>
          <w:sz w:val="20"/>
          <w:szCs w:val="20"/>
        </w:rPr>
        <w:t>B1. Research proposal (refer to Table 5.1, section B1)</w:t>
      </w:r>
    </w:p>
    <w:p w14:paraId="66C44967" w14:textId="6F59C032" w:rsidR="00073095" w:rsidRPr="00073095" w:rsidRDefault="00073095" w:rsidP="00073095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  <w:color w:val="000000"/>
          <w:u w:val="single"/>
        </w:rPr>
      </w:pPr>
      <w:r w:rsidRPr="00073095">
        <w:rPr>
          <w:rFonts w:ascii="Arial" w:eastAsia="Arial" w:hAnsi="Arial" w:cs="Arial"/>
          <w:color w:val="000000"/>
          <w:u w:val="single"/>
        </w:rPr>
        <w:t xml:space="preserve">Quality and coverage of key elements </w:t>
      </w:r>
      <w:r>
        <w:rPr>
          <w:rFonts w:ascii="Arial" w:eastAsia="Arial" w:hAnsi="Arial" w:cs="Arial"/>
          <w:color w:val="000000"/>
          <w:u w:val="single"/>
        </w:rPr>
        <w:t xml:space="preserve">to address in the </w:t>
      </w:r>
      <w:r w:rsidRPr="00073095">
        <w:rPr>
          <w:rFonts w:ascii="Arial" w:eastAsia="Arial" w:hAnsi="Arial" w:cs="Arial"/>
          <w:color w:val="000000"/>
          <w:u w:val="single"/>
        </w:rPr>
        <w:t>research proposal:</w:t>
      </w:r>
    </w:p>
    <w:p w14:paraId="3F7A1AB3" w14:textId="77777777" w:rsidR="00073095" w:rsidRDefault="00073095" w:rsidP="00073095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 w:rsidRPr="0076097C">
        <w:rPr>
          <w:rFonts w:ascii="Arial" w:eastAsia="Arial" w:hAnsi="Arial" w:cs="Arial"/>
          <w:color w:val="000000"/>
        </w:rPr>
        <w:t>Outline of research paper (headings and sub-headings with descriptions)</w:t>
      </w:r>
    </w:p>
    <w:p w14:paraId="73EF1037" w14:textId="612F263D" w:rsidR="00073095" w:rsidRDefault="00073095" w:rsidP="00073095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 w:rsidRPr="0076097C">
        <w:rPr>
          <w:rFonts w:ascii="Arial" w:eastAsia="Arial" w:hAnsi="Arial" w:cs="Arial"/>
          <w:color w:val="000000"/>
        </w:rPr>
        <w:t>Literature and other information to be collected</w:t>
      </w:r>
      <w:r>
        <w:rPr>
          <w:rFonts w:ascii="Arial" w:eastAsia="Arial" w:hAnsi="Arial" w:cs="Arial"/>
          <w:color w:val="000000"/>
        </w:rPr>
        <w:t>.</w:t>
      </w:r>
    </w:p>
    <w:p w14:paraId="0089318D" w14:textId="3C966C09" w:rsidR="00073095" w:rsidRDefault="00073095" w:rsidP="00073095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 w:rsidRPr="00073095">
        <w:rPr>
          <w:rFonts w:ascii="Arial" w:eastAsia="Arial" w:hAnsi="Arial" w:cs="Arial"/>
          <w:color w:val="000000"/>
        </w:rPr>
        <w:t>Research methodology recommended</w:t>
      </w:r>
      <w:r>
        <w:rPr>
          <w:rFonts w:ascii="Arial" w:eastAsia="Arial" w:hAnsi="Arial" w:cs="Arial"/>
          <w:color w:val="000000"/>
        </w:rPr>
        <w:t xml:space="preserve">. </w:t>
      </w:r>
    </w:p>
    <w:p w14:paraId="593F959D" w14:textId="16BD8AF9" w:rsidR="00073095" w:rsidRDefault="00073095" w:rsidP="00073095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 w:rsidRPr="00073095">
        <w:rPr>
          <w:rFonts w:ascii="Arial" w:eastAsia="Arial" w:hAnsi="Arial" w:cs="Arial"/>
          <w:color w:val="000000"/>
        </w:rPr>
        <w:t>Approach to oral–historical interviews and informal archives</w:t>
      </w:r>
    </w:p>
    <w:p w14:paraId="665CE9F1" w14:textId="44F7C7FC" w:rsidR="00EF4F41" w:rsidRPr="003340E8" w:rsidRDefault="00073095" w:rsidP="003340E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Arial" w:eastAsia="Arial" w:hAnsi="Arial" w:cs="Arial"/>
          <w:color w:val="000000"/>
        </w:rPr>
      </w:pPr>
      <w:r w:rsidRPr="003340E8">
        <w:rPr>
          <w:rFonts w:ascii="Arial" w:eastAsia="Arial" w:hAnsi="Arial" w:cs="Arial"/>
          <w:color w:val="000000"/>
        </w:rPr>
        <w:t xml:space="preserve">High-level work plan with steps and timelines </w:t>
      </w:r>
    </w:p>
    <w:p w14:paraId="571F9290" w14:textId="77777777" w:rsidR="005279B0" w:rsidRPr="008D6968" w:rsidRDefault="005279B0" w:rsidP="00901DD3">
      <w:pPr>
        <w:spacing w:before="240" w:after="240" w:line="360" w:lineRule="auto"/>
        <w:jc w:val="both"/>
        <w:rPr>
          <w:rFonts w:ascii="Arial" w:eastAsia="Times New Roman" w:hAnsi="Arial" w:cs="Arial"/>
        </w:rPr>
      </w:pPr>
    </w:p>
    <w:sectPr w:rsidR="005279B0" w:rsidRPr="008D6968" w:rsidSect="00552EE1">
      <w:footerReference w:type="default" r:id="rId11"/>
      <w:headerReference w:type="first" r:id="rId12"/>
      <w:footerReference w:type="first" r:id="rId13"/>
      <w:pgSz w:w="12240" w:h="15840"/>
      <w:pgMar w:top="1418" w:right="1467" w:bottom="1276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D1504" w14:textId="77777777" w:rsidR="00CE3ADB" w:rsidRDefault="00CE3ADB" w:rsidP="006836B8">
      <w:pPr>
        <w:spacing w:after="0" w:line="240" w:lineRule="auto"/>
      </w:pPr>
      <w:r>
        <w:separator/>
      </w:r>
    </w:p>
  </w:endnote>
  <w:endnote w:type="continuationSeparator" w:id="0">
    <w:p w14:paraId="161C6482" w14:textId="77777777" w:rsidR="00CE3ADB" w:rsidRDefault="00CE3ADB" w:rsidP="0068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647EB" w14:textId="7CE43E69" w:rsidR="0092265B" w:rsidRPr="00B558E7" w:rsidRDefault="0092265B" w:rsidP="00B558E7">
    <w:pPr>
      <w:pStyle w:val="Footer"/>
      <w:rPr>
        <w:rFonts w:ascii="Arial" w:hAnsi="Arial" w:cs="Arial"/>
        <w:sz w:val="18"/>
      </w:rPr>
    </w:pPr>
    <w:r>
      <w:rPr>
        <w:rFonts w:ascii="Arial" w:hAnsi="Arial" w:cs="Arial"/>
        <w:b/>
        <w:noProof/>
        <w:sz w:val="18"/>
        <w:szCs w:val="18"/>
        <w:lang w:val="en-ZA" w:eastAsia="en-ZA"/>
      </w:rPr>
      <w:drawing>
        <wp:anchor distT="0" distB="0" distL="114300" distR="114300" simplePos="0" relativeHeight="251661312" behindDoc="1" locked="0" layoutInCell="1" allowOverlap="1" wp14:anchorId="35452B05" wp14:editId="17EEA65A">
          <wp:simplePos x="0" y="0"/>
          <wp:positionH relativeFrom="page">
            <wp:align>right</wp:align>
          </wp:positionH>
          <wp:positionV relativeFrom="paragraph">
            <wp:posOffset>-1581703</wp:posOffset>
          </wp:positionV>
          <wp:extent cx="7760970" cy="2217420"/>
          <wp:effectExtent l="0" t="0" r="0" b="0"/>
          <wp:wrapNone/>
          <wp:docPr id="110" name="Pictur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0970" cy="2217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4ED8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30DF62" wp14:editId="18E1548A">
              <wp:simplePos x="0" y="0"/>
              <wp:positionH relativeFrom="column">
                <wp:posOffset>376959</wp:posOffset>
              </wp:positionH>
              <wp:positionV relativeFrom="paragraph">
                <wp:posOffset>-145068</wp:posOffset>
              </wp:positionV>
              <wp:extent cx="3110230" cy="40005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0230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5C3A2D" w14:textId="6D1F9247" w:rsidR="0092265B" w:rsidRPr="00F62B2D" w:rsidRDefault="0092265B" w:rsidP="00B558E7">
                          <w:pPr>
                            <w:rPr>
                              <w:rFonts w:ascii="Arial" w:eastAsia="Calibri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75D03">
                            <w:rPr>
                              <w:rFonts w:ascii="Arial" w:hAnsi="Arial" w:cs="Arial"/>
                              <w:noProof/>
                              <w:snapToGrid w:val="0"/>
                              <w:sz w:val="16"/>
                              <w:szCs w:val="16"/>
                            </w:rPr>
                            <w:t>5</w: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75D03">
                            <w:rPr>
                              <w:rFonts w:ascii="Arial" w:hAnsi="Arial" w:cs="Arial"/>
                              <w:noProof/>
                              <w:snapToGrid w:val="0"/>
                              <w:sz w:val="16"/>
                              <w:szCs w:val="16"/>
                            </w:rPr>
                            <w:t>15</w: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C307549" w14:textId="77777777" w:rsidR="0092265B" w:rsidRPr="00F62B2D" w:rsidRDefault="0092265B" w:rsidP="00B558E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0DF6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9.7pt;margin-top:-11.4pt;width:244.9pt;height:3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" filled="f" stroked="f" strokeweight=".5pt">
              <v:textbox>
                <w:txbxContent>
                  <w:p w14:paraId="0B5C3A2D" w14:textId="6D1F9247" w:rsidR="0092265B" w:rsidRPr="00F62B2D" w:rsidRDefault="0092265B" w:rsidP="00B558E7">
                    <w:pPr>
                      <w:rPr>
                        <w:rFonts w:ascii="Arial" w:eastAsia="Calibri" w:hAnsi="Arial" w:cs="Arial"/>
                        <w:color w:val="000000"/>
                        <w:sz w:val="16"/>
                        <w:szCs w:val="16"/>
                      </w:rPr>
                    </w:pP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t xml:space="preserve">Page </w: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begin"/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instrText xml:space="preserve"> PAGE </w:instrTex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separate"/>
                    </w:r>
                    <w:r w:rsidR="00E75D03">
                      <w:rPr>
                        <w:rFonts w:ascii="Arial" w:hAnsi="Arial" w:cs="Arial"/>
                        <w:noProof/>
                        <w:snapToGrid w:val="0"/>
                        <w:sz w:val="16"/>
                        <w:szCs w:val="16"/>
                      </w:rPr>
                      <w:t>5</w: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end"/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t xml:space="preserve"> of </w: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begin"/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instrText xml:space="preserve"> NUMPAGES </w:instrTex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separate"/>
                    </w:r>
                    <w:r w:rsidR="00E75D03">
                      <w:rPr>
                        <w:rFonts w:ascii="Arial" w:hAnsi="Arial" w:cs="Arial"/>
                        <w:noProof/>
                        <w:snapToGrid w:val="0"/>
                        <w:sz w:val="16"/>
                        <w:szCs w:val="16"/>
                      </w:rPr>
                      <w:t>15</w: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end"/>
                    </w:r>
                  </w:p>
                  <w:p w14:paraId="6C307549" w14:textId="77777777" w:rsidR="0092265B" w:rsidRPr="00F62B2D" w:rsidRDefault="0092265B" w:rsidP="00B558E7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7612" w14:textId="3A7D5479" w:rsidR="0092265B" w:rsidRPr="00BF6B54" w:rsidRDefault="0092265B" w:rsidP="00B558E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4"/>
        <w:szCs w:val="24"/>
        <w:lang w:val="en-ZA" w:eastAsia="en-ZA"/>
      </w:rPr>
      <w:drawing>
        <wp:anchor distT="0" distB="0" distL="114300" distR="114300" simplePos="0" relativeHeight="251659264" behindDoc="1" locked="0" layoutInCell="1" allowOverlap="1" wp14:anchorId="6D557C42" wp14:editId="0E7AF2B8">
          <wp:simplePos x="0" y="0"/>
          <wp:positionH relativeFrom="page">
            <wp:align>right</wp:align>
          </wp:positionH>
          <wp:positionV relativeFrom="paragraph">
            <wp:posOffset>-1631618</wp:posOffset>
          </wp:positionV>
          <wp:extent cx="7742555" cy="2211705"/>
          <wp:effectExtent l="0" t="0" r="0" b="0"/>
          <wp:wrapNone/>
          <wp:docPr id="112" name="Picture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2555" cy="2211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4ED8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68115F1" wp14:editId="193BF7EE">
              <wp:simplePos x="0" y="0"/>
              <wp:positionH relativeFrom="column">
                <wp:posOffset>390813</wp:posOffset>
              </wp:positionH>
              <wp:positionV relativeFrom="paragraph">
                <wp:posOffset>-132080</wp:posOffset>
              </wp:positionV>
              <wp:extent cx="3110230" cy="40005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0230" cy="400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1CDF08" w14:textId="5EECEA8F" w:rsidR="0092265B" w:rsidRPr="00F62B2D" w:rsidRDefault="0092265B" w:rsidP="00B558E7">
                          <w:pPr>
                            <w:rPr>
                              <w:rFonts w:ascii="Arial" w:eastAsia="Calibri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F62B2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RESTRICTED | </w: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75D03">
                            <w:rPr>
                              <w:rFonts w:ascii="Arial" w:hAnsi="Arial" w:cs="Arial"/>
                              <w:noProof/>
                              <w:snapToGrid w:val="0"/>
                              <w:sz w:val="16"/>
                              <w:szCs w:val="16"/>
                            </w:rPr>
                            <w:t>1</w: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75D03">
                            <w:rPr>
                              <w:rFonts w:ascii="Arial" w:hAnsi="Arial" w:cs="Arial"/>
                              <w:noProof/>
                              <w:snapToGrid w:val="0"/>
                              <w:sz w:val="16"/>
                              <w:szCs w:val="16"/>
                            </w:rPr>
                            <w:t>15</w:t>
                          </w:r>
                          <w:r w:rsidRPr="00F62B2D">
                            <w:rPr>
                              <w:rFonts w:ascii="Arial" w:hAnsi="Arial" w:cs="Arial"/>
                              <w:snapToGrid w:val="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BA4EDA7" w14:textId="77777777" w:rsidR="0092265B" w:rsidRPr="00F62B2D" w:rsidRDefault="0092265B" w:rsidP="00B558E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115F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0.75pt;margin-top:-10.4pt;width:244.9pt;height:3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" filled="f" stroked="f" strokeweight=".5pt">
              <v:textbox>
                <w:txbxContent>
                  <w:p w14:paraId="211CDF08" w14:textId="5EECEA8F" w:rsidR="0092265B" w:rsidRPr="00F62B2D" w:rsidRDefault="0092265B" w:rsidP="00B558E7">
                    <w:pPr>
                      <w:rPr>
                        <w:rFonts w:ascii="Arial" w:eastAsia="Calibri" w:hAnsi="Arial" w:cs="Arial"/>
                        <w:color w:val="000000"/>
                        <w:sz w:val="16"/>
                        <w:szCs w:val="16"/>
                      </w:rPr>
                    </w:pPr>
                    <w:r w:rsidRPr="00F62B2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RESTRICTED | </w: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t xml:space="preserve">Page </w: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begin"/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instrText xml:space="preserve"> PAGE </w:instrTex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separate"/>
                    </w:r>
                    <w:r w:rsidR="00E75D03">
                      <w:rPr>
                        <w:rFonts w:ascii="Arial" w:hAnsi="Arial" w:cs="Arial"/>
                        <w:noProof/>
                        <w:snapToGrid w:val="0"/>
                        <w:sz w:val="16"/>
                        <w:szCs w:val="16"/>
                      </w:rPr>
                      <w:t>1</w: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end"/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t xml:space="preserve"> of </w: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begin"/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instrText xml:space="preserve"> NUMPAGES </w:instrTex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separate"/>
                    </w:r>
                    <w:r w:rsidR="00E75D03">
                      <w:rPr>
                        <w:rFonts w:ascii="Arial" w:hAnsi="Arial" w:cs="Arial"/>
                        <w:noProof/>
                        <w:snapToGrid w:val="0"/>
                        <w:sz w:val="16"/>
                        <w:szCs w:val="16"/>
                      </w:rPr>
                      <w:t>15</w:t>
                    </w:r>
                    <w:r w:rsidRPr="00F62B2D">
                      <w:rPr>
                        <w:rFonts w:ascii="Arial" w:hAnsi="Arial" w:cs="Arial"/>
                        <w:snapToGrid w:val="0"/>
                        <w:sz w:val="16"/>
                        <w:szCs w:val="16"/>
                      </w:rPr>
                      <w:fldChar w:fldCharType="end"/>
                    </w:r>
                  </w:p>
                  <w:p w14:paraId="6BA4EDA7" w14:textId="77777777" w:rsidR="0092265B" w:rsidRPr="00F62B2D" w:rsidRDefault="0092265B" w:rsidP="00B558E7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rPr>
          <w:rFonts w:ascii="Arial" w:hAnsi="Arial" w:cs="Arial"/>
          <w:sz w:val="16"/>
          <w:szCs w:val="16"/>
        </w:rPr>
        <w:id w:val="-141042426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6"/>
              <w:szCs w:val="16"/>
            </w:rPr>
            <w:id w:val="-1566722956"/>
            <w:docPartObj>
              <w:docPartGallery w:val="Page Numbers (Top of Page)"/>
              <w:docPartUnique/>
            </w:docPartObj>
          </w:sdtPr>
          <w:sdtContent/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4D6FF" w14:textId="77777777" w:rsidR="00CE3ADB" w:rsidRDefault="00CE3ADB" w:rsidP="006836B8">
      <w:pPr>
        <w:spacing w:after="0" w:line="240" w:lineRule="auto"/>
      </w:pPr>
      <w:r>
        <w:separator/>
      </w:r>
    </w:p>
  </w:footnote>
  <w:footnote w:type="continuationSeparator" w:id="0">
    <w:p w14:paraId="534DEDDE" w14:textId="77777777" w:rsidR="00CE3ADB" w:rsidRDefault="00CE3ADB" w:rsidP="00683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ACCD" w14:textId="4D32DAFF" w:rsidR="0092265B" w:rsidRDefault="0092265B" w:rsidP="00B558E7">
    <w:pPr>
      <w:tabs>
        <w:tab w:val="left" w:pos="1260"/>
      </w:tabs>
      <w:spacing w:after="0" w:line="240" w:lineRule="auto"/>
      <w:ind w:right="828"/>
      <w:rPr>
        <w:rFonts w:ascii="Arial" w:hAnsi="Arial" w:cs="Arial"/>
        <w:sz w:val="14"/>
        <w:szCs w:val="24"/>
      </w:rPr>
    </w:pPr>
    <w:r>
      <w:rPr>
        <w:rFonts w:ascii="Arial" w:hAnsi="Arial" w:cs="Arial"/>
        <w:noProof/>
        <w:sz w:val="14"/>
        <w:szCs w:val="24"/>
        <w:lang w:val="en-ZA" w:eastAsia="en-ZA"/>
      </w:rPr>
      <w:drawing>
        <wp:anchor distT="0" distB="0" distL="114300" distR="114300" simplePos="0" relativeHeight="251658240" behindDoc="1" locked="0" layoutInCell="1" allowOverlap="1" wp14:anchorId="1FD805A8" wp14:editId="238E9BC3">
          <wp:simplePos x="0" y="0"/>
          <wp:positionH relativeFrom="column">
            <wp:posOffset>-609214</wp:posOffset>
          </wp:positionH>
          <wp:positionV relativeFrom="paragraph">
            <wp:posOffset>-457200</wp:posOffset>
          </wp:positionV>
          <wp:extent cx="7950850" cy="3020291"/>
          <wp:effectExtent l="0" t="0" r="0" b="2540"/>
          <wp:wrapNone/>
          <wp:docPr id="111" name="Picture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 (GTAC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50850" cy="3020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871BC" w14:textId="0E11273A" w:rsidR="0092265B" w:rsidRDefault="009226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28A"/>
    <w:multiLevelType w:val="hybridMultilevel"/>
    <w:tmpl w:val="AAE8F0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4F71"/>
    <w:multiLevelType w:val="multilevel"/>
    <w:tmpl w:val="D0F02A7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03AB5DC8"/>
    <w:multiLevelType w:val="hybridMultilevel"/>
    <w:tmpl w:val="003A0C84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BF55D6"/>
    <w:multiLevelType w:val="hybridMultilevel"/>
    <w:tmpl w:val="930A6C48"/>
    <w:lvl w:ilvl="0" w:tplc="4900E5FA">
      <w:start w:val="1"/>
      <w:numFmt w:val="decimal"/>
      <w:lvlText w:val="B1.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85FC5"/>
    <w:multiLevelType w:val="multilevel"/>
    <w:tmpl w:val="BCEC56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89005B3"/>
    <w:multiLevelType w:val="hybridMultilevel"/>
    <w:tmpl w:val="AAE8F0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A578E"/>
    <w:multiLevelType w:val="hybridMultilevel"/>
    <w:tmpl w:val="35E884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42008"/>
    <w:multiLevelType w:val="hybridMultilevel"/>
    <w:tmpl w:val="26B8C8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0591C"/>
    <w:multiLevelType w:val="hybridMultilevel"/>
    <w:tmpl w:val="6A2A4C74"/>
    <w:lvl w:ilvl="0" w:tplc="1C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BF73C1C"/>
    <w:multiLevelType w:val="multilevel"/>
    <w:tmpl w:val="6734A542"/>
    <w:lvl w:ilvl="0">
      <w:start w:val="1"/>
      <w:numFmt w:val="bullet"/>
      <w:pStyle w:val="Level1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D6F0D76"/>
    <w:multiLevelType w:val="hybridMultilevel"/>
    <w:tmpl w:val="AAE8F0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05220"/>
    <w:multiLevelType w:val="multilevel"/>
    <w:tmpl w:val="9074423E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6475AE6"/>
    <w:multiLevelType w:val="hybridMultilevel"/>
    <w:tmpl w:val="6A2A4C74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9EC39CC"/>
    <w:multiLevelType w:val="hybridMultilevel"/>
    <w:tmpl w:val="EB54A02A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89C1B84"/>
    <w:multiLevelType w:val="hybridMultilevel"/>
    <w:tmpl w:val="6A2A4C74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9A649A6"/>
    <w:multiLevelType w:val="hybridMultilevel"/>
    <w:tmpl w:val="6A2A4C74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BCD5B1C"/>
    <w:multiLevelType w:val="hybridMultilevel"/>
    <w:tmpl w:val="35E8843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A3B15"/>
    <w:multiLevelType w:val="multilevel"/>
    <w:tmpl w:val="7354F624"/>
    <w:lvl w:ilvl="0">
      <w:start w:val="1"/>
      <w:numFmt w:val="upperLetter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E0568C"/>
    <w:multiLevelType w:val="hybridMultilevel"/>
    <w:tmpl w:val="6A2A4C74"/>
    <w:lvl w:ilvl="0" w:tplc="FFFFFFFF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5896792"/>
    <w:multiLevelType w:val="multilevel"/>
    <w:tmpl w:val="D0F02A7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0" w15:restartNumberingAfterBreak="0">
    <w:nsid w:val="7D1E3DA7"/>
    <w:multiLevelType w:val="multilevel"/>
    <w:tmpl w:val="D0F02A7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 w16cid:durableId="1746341403">
    <w:abstractNumId w:val="9"/>
  </w:num>
  <w:num w:numId="2" w16cid:durableId="801994331">
    <w:abstractNumId w:val="17"/>
  </w:num>
  <w:num w:numId="3" w16cid:durableId="1373190326">
    <w:abstractNumId w:val="11"/>
  </w:num>
  <w:num w:numId="4" w16cid:durableId="1203589717">
    <w:abstractNumId w:val="13"/>
  </w:num>
  <w:num w:numId="5" w16cid:durableId="1441218154">
    <w:abstractNumId w:val="1"/>
  </w:num>
  <w:num w:numId="6" w16cid:durableId="1493183378">
    <w:abstractNumId w:val="8"/>
  </w:num>
  <w:num w:numId="7" w16cid:durableId="151335978">
    <w:abstractNumId w:val="10"/>
  </w:num>
  <w:num w:numId="8" w16cid:durableId="1492058313">
    <w:abstractNumId w:val="0"/>
  </w:num>
  <w:num w:numId="9" w16cid:durableId="613949727">
    <w:abstractNumId w:val="16"/>
  </w:num>
  <w:num w:numId="10" w16cid:durableId="203761729">
    <w:abstractNumId w:val="3"/>
  </w:num>
  <w:num w:numId="11" w16cid:durableId="1782605006">
    <w:abstractNumId w:val="4"/>
  </w:num>
  <w:num w:numId="12" w16cid:durableId="324287448">
    <w:abstractNumId w:val="2"/>
  </w:num>
  <w:num w:numId="13" w16cid:durableId="810709811">
    <w:abstractNumId w:val="6"/>
  </w:num>
  <w:num w:numId="14" w16cid:durableId="1745297652">
    <w:abstractNumId w:val="20"/>
  </w:num>
  <w:num w:numId="15" w16cid:durableId="265159837">
    <w:abstractNumId w:val="19"/>
  </w:num>
  <w:num w:numId="16" w16cid:durableId="1499468119">
    <w:abstractNumId w:val="14"/>
  </w:num>
  <w:num w:numId="17" w16cid:durableId="1202009468">
    <w:abstractNumId w:val="7"/>
  </w:num>
  <w:num w:numId="18" w16cid:durableId="561911452">
    <w:abstractNumId w:val="15"/>
  </w:num>
  <w:num w:numId="19" w16cid:durableId="157699894">
    <w:abstractNumId w:val="18"/>
  </w:num>
  <w:num w:numId="20" w16cid:durableId="1611693647">
    <w:abstractNumId w:val="12"/>
  </w:num>
  <w:num w:numId="21" w16cid:durableId="1198591964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7D2"/>
    <w:rsid w:val="0000124D"/>
    <w:rsid w:val="0000218F"/>
    <w:rsid w:val="00002F8E"/>
    <w:rsid w:val="0000590E"/>
    <w:rsid w:val="000079AB"/>
    <w:rsid w:val="00010BA4"/>
    <w:rsid w:val="00012084"/>
    <w:rsid w:val="000160E3"/>
    <w:rsid w:val="000161B7"/>
    <w:rsid w:val="000175E4"/>
    <w:rsid w:val="00020077"/>
    <w:rsid w:val="000212B4"/>
    <w:rsid w:val="0002662C"/>
    <w:rsid w:val="00030BE8"/>
    <w:rsid w:val="0003417A"/>
    <w:rsid w:val="00034B30"/>
    <w:rsid w:val="00034DBF"/>
    <w:rsid w:val="00040E13"/>
    <w:rsid w:val="000422D2"/>
    <w:rsid w:val="000475EE"/>
    <w:rsid w:val="000537A2"/>
    <w:rsid w:val="00054997"/>
    <w:rsid w:val="00055E4F"/>
    <w:rsid w:val="00060614"/>
    <w:rsid w:val="000632B8"/>
    <w:rsid w:val="00063905"/>
    <w:rsid w:val="00073095"/>
    <w:rsid w:val="000733B9"/>
    <w:rsid w:val="00074C40"/>
    <w:rsid w:val="00075ED7"/>
    <w:rsid w:val="00086986"/>
    <w:rsid w:val="00086F27"/>
    <w:rsid w:val="00093F65"/>
    <w:rsid w:val="0009498A"/>
    <w:rsid w:val="00097464"/>
    <w:rsid w:val="000A0356"/>
    <w:rsid w:val="000A1B03"/>
    <w:rsid w:val="000A2F59"/>
    <w:rsid w:val="000A46C1"/>
    <w:rsid w:val="000A5D3B"/>
    <w:rsid w:val="000A71F7"/>
    <w:rsid w:val="000B047D"/>
    <w:rsid w:val="000B0E4A"/>
    <w:rsid w:val="000B1D3F"/>
    <w:rsid w:val="000B40EE"/>
    <w:rsid w:val="000B709E"/>
    <w:rsid w:val="000B7196"/>
    <w:rsid w:val="000C2F05"/>
    <w:rsid w:val="000C3694"/>
    <w:rsid w:val="000C4D44"/>
    <w:rsid w:val="000C75AE"/>
    <w:rsid w:val="000D1448"/>
    <w:rsid w:val="000D3078"/>
    <w:rsid w:val="000D316F"/>
    <w:rsid w:val="000D59FD"/>
    <w:rsid w:val="000D6C05"/>
    <w:rsid w:val="000D6D57"/>
    <w:rsid w:val="000D7319"/>
    <w:rsid w:val="000E05F6"/>
    <w:rsid w:val="000E25DD"/>
    <w:rsid w:val="000E5FAA"/>
    <w:rsid w:val="000F3F80"/>
    <w:rsid w:val="000F5949"/>
    <w:rsid w:val="000F66C5"/>
    <w:rsid w:val="0010013C"/>
    <w:rsid w:val="001010C7"/>
    <w:rsid w:val="00102852"/>
    <w:rsid w:val="00104622"/>
    <w:rsid w:val="001071E3"/>
    <w:rsid w:val="0011011E"/>
    <w:rsid w:val="00110C55"/>
    <w:rsid w:val="00111770"/>
    <w:rsid w:val="0011307D"/>
    <w:rsid w:val="0011531A"/>
    <w:rsid w:val="00116608"/>
    <w:rsid w:val="00117309"/>
    <w:rsid w:val="00117542"/>
    <w:rsid w:val="001176CD"/>
    <w:rsid w:val="00127639"/>
    <w:rsid w:val="00134BBD"/>
    <w:rsid w:val="00136D17"/>
    <w:rsid w:val="00143746"/>
    <w:rsid w:val="00147B5E"/>
    <w:rsid w:val="00150336"/>
    <w:rsid w:val="00150A43"/>
    <w:rsid w:val="0015166A"/>
    <w:rsid w:val="001531BE"/>
    <w:rsid w:val="001541A3"/>
    <w:rsid w:val="001543B1"/>
    <w:rsid w:val="00155B15"/>
    <w:rsid w:val="00163CA9"/>
    <w:rsid w:val="00164124"/>
    <w:rsid w:val="001653F3"/>
    <w:rsid w:val="0016553C"/>
    <w:rsid w:val="00165BF3"/>
    <w:rsid w:val="00167316"/>
    <w:rsid w:val="00167CE2"/>
    <w:rsid w:val="00170D83"/>
    <w:rsid w:val="00171DC4"/>
    <w:rsid w:val="0017237B"/>
    <w:rsid w:val="0017370B"/>
    <w:rsid w:val="00174DCE"/>
    <w:rsid w:val="0017595C"/>
    <w:rsid w:val="0018008E"/>
    <w:rsid w:val="00185B47"/>
    <w:rsid w:val="00192345"/>
    <w:rsid w:val="00193838"/>
    <w:rsid w:val="001968D0"/>
    <w:rsid w:val="001968E6"/>
    <w:rsid w:val="001A08B7"/>
    <w:rsid w:val="001A0D7B"/>
    <w:rsid w:val="001A0D7D"/>
    <w:rsid w:val="001A1A84"/>
    <w:rsid w:val="001B09D8"/>
    <w:rsid w:val="001B6977"/>
    <w:rsid w:val="001C39DD"/>
    <w:rsid w:val="001C5DB8"/>
    <w:rsid w:val="001D3CF8"/>
    <w:rsid w:val="001E16AB"/>
    <w:rsid w:val="001E25F3"/>
    <w:rsid w:val="001F0580"/>
    <w:rsid w:val="001F17BA"/>
    <w:rsid w:val="001F29CB"/>
    <w:rsid w:val="001F2AFC"/>
    <w:rsid w:val="001F3E66"/>
    <w:rsid w:val="001F57B8"/>
    <w:rsid w:val="0020449F"/>
    <w:rsid w:val="00211765"/>
    <w:rsid w:val="0021330D"/>
    <w:rsid w:val="002142F0"/>
    <w:rsid w:val="00215892"/>
    <w:rsid w:val="00222E68"/>
    <w:rsid w:val="00226F23"/>
    <w:rsid w:val="0023238A"/>
    <w:rsid w:val="00232DEC"/>
    <w:rsid w:val="00235845"/>
    <w:rsid w:val="00235D5A"/>
    <w:rsid w:val="00237B42"/>
    <w:rsid w:val="00242474"/>
    <w:rsid w:val="00245B87"/>
    <w:rsid w:val="00250A2E"/>
    <w:rsid w:val="0025237A"/>
    <w:rsid w:val="002579F5"/>
    <w:rsid w:val="0026220F"/>
    <w:rsid w:val="00262AFB"/>
    <w:rsid w:val="00262EF7"/>
    <w:rsid w:val="0026685D"/>
    <w:rsid w:val="002670CE"/>
    <w:rsid w:val="00267103"/>
    <w:rsid w:val="002674A7"/>
    <w:rsid w:val="00271388"/>
    <w:rsid w:val="00273E17"/>
    <w:rsid w:val="002742C2"/>
    <w:rsid w:val="00281BBB"/>
    <w:rsid w:val="002830D5"/>
    <w:rsid w:val="002908BC"/>
    <w:rsid w:val="002A0010"/>
    <w:rsid w:val="002A0059"/>
    <w:rsid w:val="002A0F55"/>
    <w:rsid w:val="002A3957"/>
    <w:rsid w:val="002A4411"/>
    <w:rsid w:val="002A460D"/>
    <w:rsid w:val="002A543C"/>
    <w:rsid w:val="002A658E"/>
    <w:rsid w:val="002A7DA1"/>
    <w:rsid w:val="002B48D5"/>
    <w:rsid w:val="002B57B9"/>
    <w:rsid w:val="002B6DCD"/>
    <w:rsid w:val="002B787D"/>
    <w:rsid w:val="002C1E2B"/>
    <w:rsid w:val="002C2608"/>
    <w:rsid w:val="002C7098"/>
    <w:rsid w:val="002D12C5"/>
    <w:rsid w:val="002D38C0"/>
    <w:rsid w:val="002D484A"/>
    <w:rsid w:val="002D6CF4"/>
    <w:rsid w:val="002D7983"/>
    <w:rsid w:val="002E17AC"/>
    <w:rsid w:val="002E313F"/>
    <w:rsid w:val="002E5A95"/>
    <w:rsid w:val="002E7C28"/>
    <w:rsid w:val="002F202B"/>
    <w:rsid w:val="002F4456"/>
    <w:rsid w:val="002F6F76"/>
    <w:rsid w:val="003010A7"/>
    <w:rsid w:val="003010BA"/>
    <w:rsid w:val="00302B30"/>
    <w:rsid w:val="00304097"/>
    <w:rsid w:val="00306B0D"/>
    <w:rsid w:val="00312E98"/>
    <w:rsid w:val="003132C5"/>
    <w:rsid w:val="00325BEC"/>
    <w:rsid w:val="00326052"/>
    <w:rsid w:val="003302E8"/>
    <w:rsid w:val="003340E8"/>
    <w:rsid w:val="00335C36"/>
    <w:rsid w:val="00335C79"/>
    <w:rsid w:val="00337343"/>
    <w:rsid w:val="003470D3"/>
    <w:rsid w:val="003504FC"/>
    <w:rsid w:val="00352C15"/>
    <w:rsid w:val="00352C85"/>
    <w:rsid w:val="003530C0"/>
    <w:rsid w:val="00355BD5"/>
    <w:rsid w:val="00362BC7"/>
    <w:rsid w:val="00365E8D"/>
    <w:rsid w:val="00371B36"/>
    <w:rsid w:val="00373A9C"/>
    <w:rsid w:val="0038120E"/>
    <w:rsid w:val="003819B9"/>
    <w:rsid w:val="00385430"/>
    <w:rsid w:val="0038554E"/>
    <w:rsid w:val="00385AE5"/>
    <w:rsid w:val="00393899"/>
    <w:rsid w:val="00396A54"/>
    <w:rsid w:val="00397511"/>
    <w:rsid w:val="003A189D"/>
    <w:rsid w:val="003A24F3"/>
    <w:rsid w:val="003A29FC"/>
    <w:rsid w:val="003A41AA"/>
    <w:rsid w:val="003A50A2"/>
    <w:rsid w:val="003A5E70"/>
    <w:rsid w:val="003A60F2"/>
    <w:rsid w:val="003B4929"/>
    <w:rsid w:val="003B55A1"/>
    <w:rsid w:val="003B6AD3"/>
    <w:rsid w:val="003B6C4C"/>
    <w:rsid w:val="003B7D00"/>
    <w:rsid w:val="003C0D6C"/>
    <w:rsid w:val="003C40A2"/>
    <w:rsid w:val="003C4F80"/>
    <w:rsid w:val="003C51EA"/>
    <w:rsid w:val="003D0089"/>
    <w:rsid w:val="003D26BA"/>
    <w:rsid w:val="003D5408"/>
    <w:rsid w:val="003D56E3"/>
    <w:rsid w:val="003D7984"/>
    <w:rsid w:val="003E0EAF"/>
    <w:rsid w:val="003E11E5"/>
    <w:rsid w:val="003F4CB8"/>
    <w:rsid w:val="003F5E44"/>
    <w:rsid w:val="00401C50"/>
    <w:rsid w:val="00406454"/>
    <w:rsid w:val="004111D5"/>
    <w:rsid w:val="00411A6E"/>
    <w:rsid w:val="0041708F"/>
    <w:rsid w:val="00423663"/>
    <w:rsid w:val="00424000"/>
    <w:rsid w:val="00427052"/>
    <w:rsid w:val="004343E6"/>
    <w:rsid w:val="004428C1"/>
    <w:rsid w:val="00442D54"/>
    <w:rsid w:val="00444081"/>
    <w:rsid w:val="00450147"/>
    <w:rsid w:val="004556E1"/>
    <w:rsid w:val="004574C5"/>
    <w:rsid w:val="00457967"/>
    <w:rsid w:val="0046045C"/>
    <w:rsid w:val="00461B95"/>
    <w:rsid w:val="004622FB"/>
    <w:rsid w:val="00463542"/>
    <w:rsid w:val="0046446A"/>
    <w:rsid w:val="0046499A"/>
    <w:rsid w:val="004662E6"/>
    <w:rsid w:val="0046744B"/>
    <w:rsid w:val="0047211A"/>
    <w:rsid w:val="004728F2"/>
    <w:rsid w:val="00472E24"/>
    <w:rsid w:val="00474F84"/>
    <w:rsid w:val="00476892"/>
    <w:rsid w:val="00477A5B"/>
    <w:rsid w:val="0049022F"/>
    <w:rsid w:val="00492CE8"/>
    <w:rsid w:val="004A1176"/>
    <w:rsid w:val="004A233B"/>
    <w:rsid w:val="004A337A"/>
    <w:rsid w:val="004A5D55"/>
    <w:rsid w:val="004A61C2"/>
    <w:rsid w:val="004B1A19"/>
    <w:rsid w:val="004C4557"/>
    <w:rsid w:val="004C4AB6"/>
    <w:rsid w:val="004C5D81"/>
    <w:rsid w:val="004D04BB"/>
    <w:rsid w:val="004D4B5E"/>
    <w:rsid w:val="004D531A"/>
    <w:rsid w:val="004D5767"/>
    <w:rsid w:val="004D7C6B"/>
    <w:rsid w:val="004E2C46"/>
    <w:rsid w:val="004E346B"/>
    <w:rsid w:val="004E3688"/>
    <w:rsid w:val="004E57BE"/>
    <w:rsid w:val="004E6EE5"/>
    <w:rsid w:val="004F0714"/>
    <w:rsid w:val="004F4033"/>
    <w:rsid w:val="004F5AF5"/>
    <w:rsid w:val="00504CD0"/>
    <w:rsid w:val="0051078F"/>
    <w:rsid w:val="00514ECE"/>
    <w:rsid w:val="00517D20"/>
    <w:rsid w:val="00520ECF"/>
    <w:rsid w:val="005252E6"/>
    <w:rsid w:val="005279B0"/>
    <w:rsid w:val="00533ACC"/>
    <w:rsid w:val="00534353"/>
    <w:rsid w:val="005369FC"/>
    <w:rsid w:val="00540C89"/>
    <w:rsid w:val="005440CB"/>
    <w:rsid w:val="0055240E"/>
    <w:rsid w:val="00552EE1"/>
    <w:rsid w:val="00553FBF"/>
    <w:rsid w:val="005574BA"/>
    <w:rsid w:val="00561C09"/>
    <w:rsid w:val="005705FE"/>
    <w:rsid w:val="005706FB"/>
    <w:rsid w:val="005711D3"/>
    <w:rsid w:val="00572BEB"/>
    <w:rsid w:val="00573EB0"/>
    <w:rsid w:val="00576901"/>
    <w:rsid w:val="005811EC"/>
    <w:rsid w:val="00585C79"/>
    <w:rsid w:val="00585E72"/>
    <w:rsid w:val="00586152"/>
    <w:rsid w:val="005924EA"/>
    <w:rsid w:val="00594381"/>
    <w:rsid w:val="005A0A0B"/>
    <w:rsid w:val="005A24C3"/>
    <w:rsid w:val="005A3757"/>
    <w:rsid w:val="005A5A1B"/>
    <w:rsid w:val="005A6B01"/>
    <w:rsid w:val="005A6B67"/>
    <w:rsid w:val="005A6EA4"/>
    <w:rsid w:val="005A71DD"/>
    <w:rsid w:val="005B1823"/>
    <w:rsid w:val="005B3B99"/>
    <w:rsid w:val="005B3FE9"/>
    <w:rsid w:val="005B4383"/>
    <w:rsid w:val="005B4B15"/>
    <w:rsid w:val="005E120E"/>
    <w:rsid w:val="005E58D7"/>
    <w:rsid w:val="005F3C15"/>
    <w:rsid w:val="005F76BF"/>
    <w:rsid w:val="00604B03"/>
    <w:rsid w:val="00605D46"/>
    <w:rsid w:val="00613D1D"/>
    <w:rsid w:val="006146C2"/>
    <w:rsid w:val="00614FA6"/>
    <w:rsid w:val="00622EB0"/>
    <w:rsid w:val="0063412C"/>
    <w:rsid w:val="0064085C"/>
    <w:rsid w:val="00645315"/>
    <w:rsid w:val="00645B75"/>
    <w:rsid w:val="00653129"/>
    <w:rsid w:val="00654370"/>
    <w:rsid w:val="00654F91"/>
    <w:rsid w:val="00655A96"/>
    <w:rsid w:val="00656CD9"/>
    <w:rsid w:val="00657F14"/>
    <w:rsid w:val="006613A7"/>
    <w:rsid w:val="00661DE0"/>
    <w:rsid w:val="0066227E"/>
    <w:rsid w:val="00663874"/>
    <w:rsid w:val="00666856"/>
    <w:rsid w:val="00671A87"/>
    <w:rsid w:val="0067290F"/>
    <w:rsid w:val="00673DC6"/>
    <w:rsid w:val="00675998"/>
    <w:rsid w:val="00676EAF"/>
    <w:rsid w:val="006836B8"/>
    <w:rsid w:val="00683781"/>
    <w:rsid w:val="006864B0"/>
    <w:rsid w:val="0069110F"/>
    <w:rsid w:val="006924F8"/>
    <w:rsid w:val="006926F3"/>
    <w:rsid w:val="00695D40"/>
    <w:rsid w:val="00695ED6"/>
    <w:rsid w:val="006A1CA9"/>
    <w:rsid w:val="006A2167"/>
    <w:rsid w:val="006B526D"/>
    <w:rsid w:val="006B5952"/>
    <w:rsid w:val="006B59FC"/>
    <w:rsid w:val="006C0A3C"/>
    <w:rsid w:val="006C1177"/>
    <w:rsid w:val="006C25DA"/>
    <w:rsid w:val="006C3F35"/>
    <w:rsid w:val="006C6F8F"/>
    <w:rsid w:val="006C7966"/>
    <w:rsid w:val="006D0B06"/>
    <w:rsid w:val="006D4E40"/>
    <w:rsid w:val="006D5864"/>
    <w:rsid w:val="006D71A0"/>
    <w:rsid w:val="006D7569"/>
    <w:rsid w:val="006E2F2E"/>
    <w:rsid w:val="006E54EE"/>
    <w:rsid w:val="006E6DF7"/>
    <w:rsid w:val="006F5B76"/>
    <w:rsid w:val="00701C13"/>
    <w:rsid w:val="00701E9B"/>
    <w:rsid w:val="007034A4"/>
    <w:rsid w:val="00703EA6"/>
    <w:rsid w:val="00711643"/>
    <w:rsid w:val="007135EE"/>
    <w:rsid w:val="00714AD2"/>
    <w:rsid w:val="00714F8A"/>
    <w:rsid w:val="00715307"/>
    <w:rsid w:val="00717E52"/>
    <w:rsid w:val="007215D1"/>
    <w:rsid w:val="00723055"/>
    <w:rsid w:val="00723F11"/>
    <w:rsid w:val="00724028"/>
    <w:rsid w:val="00725780"/>
    <w:rsid w:val="00726CF7"/>
    <w:rsid w:val="00727F48"/>
    <w:rsid w:val="00732ABA"/>
    <w:rsid w:val="0073595F"/>
    <w:rsid w:val="00737142"/>
    <w:rsid w:val="007473F6"/>
    <w:rsid w:val="00747782"/>
    <w:rsid w:val="0075046C"/>
    <w:rsid w:val="00755FA1"/>
    <w:rsid w:val="0076097C"/>
    <w:rsid w:val="007616D6"/>
    <w:rsid w:val="007617AB"/>
    <w:rsid w:val="00767AD8"/>
    <w:rsid w:val="00773265"/>
    <w:rsid w:val="007752B9"/>
    <w:rsid w:val="00783349"/>
    <w:rsid w:val="00784BF4"/>
    <w:rsid w:val="00791324"/>
    <w:rsid w:val="0079384F"/>
    <w:rsid w:val="007A1E13"/>
    <w:rsid w:val="007A6256"/>
    <w:rsid w:val="007A7A14"/>
    <w:rsid w:val="007B2555"/>
    <w:rsid w:val="007B4215"/>
    <w:rsid w:val="007B5D18"/>
    <w:rsid w:val="007B6BC4"/>
    <w:rsid w:val="007C0538"/>
    <w:rsid w:val="007C3CAA"/>
    <w:rsid w:val="007C5590"/>
    <w:rsid w:val="007D032D"/>
    <w:rsid w:val="007D2BDD"/>
    <w:rsid w:val="007D4794"/>
    <w:rsid w:val="007D4810"/>
    <w:rsid w:val="007D5999"/>
    <w:rsid w:val="007E0057"/>
    <w:rsid w:val="007E0977"/>
    <w:rsid w:val="007E0DBF"/>
    <w:rsid w:val="007E3617"/>
    <w:rsid w:val="007E3EDE"/>
    <w:rsid w:val="007E653A"/>
    <w:rsid w:val="007E68E4"/>
    <w:rsid w:val="007E72F3"/>
    <w:rsid w:val="007E7609"/>
    <w:rsid w:val="007F28BE"/>
    <w:rsid w:val="007F43A5"/>
    <w:rsid w:val="008007D2"/>
    <w:rsid w:val="00811F1F"/>
    <w:rsid w:val="00813505"/>
    <w:rsid w:val="008215CF"/>
    <w:rsid w:val="00822371"/>
    <w:rsid w:val="00822DF9"/>
    <w:rsid w:val="00823CA6"/>
    <w:rsid w:val="0082481F"/>
    <w:rsid w:val="00824851"/>
    <w:rsid w:val="00826DC0"/>
    <w:rsid w:val="0082704A"/>
    <w:rsid w:val="00827769"/>
    <w:rsid w:val="00827FE9"/>
    <w:rsid w:val="008314CB"/>
    <w:rsid w:val="00831C28"/>
    <w:rsid w:val="00833F52"/>
    <w:rsid w:val="00840CE1"/>
    <w:rsid w:val="00846018"/>
    <w:rsid w:val="00847401"/>
    <w:rsid w:val="0084789E"/>
    <w:rsid w:val="00851482"/>
    <w:rsid w:val="008516B9"/>
    <w:rsid w:val="00853500"/>
    <w:rsid w:val="00861D58"/>
    <w:rsid w:val="008622DB"/>
    <w:rsid w:val="008657A3"/>
    <w:rsid w:val="008666B4"/>
    <w:rsid w:val="00866E90"/>
    <w:rsid w:val="00876D21"/>
    <w:rsid w:val="00881AED"/>
    <w:rsid w:val="0088209E"/>
    <w:rsid w:val="0088321A"/>
    <w:rsid w:val="00883D80"/>
    <w:rsid w:val="00884777"/>
    <w:rsid w:val="00891ECC"/>
    <w:rsid w:val="00894EBB"/>
    <w:rsid w:val="0089758D"/>
    <w:rsid w:val="008A111E"/>
    <w:rsid w:val="008A18CE"/>
    <w:rsid w:val="008A47A0"/>
    <w:rsid w:val="008A772F"/>
    <w:rsid w:val="008B1514"/>
    <w:rsid w:val="008B40EE"/>
    <w:rsid w:val="008B43C6"/>
    <w:rsid w:val="008C4BBA"/>
    <w:rsid w:val="008C7856"/>
    <w:rsid w:val="008D2A8E"/>
    <w:rsid w:val="008D2ACC"/>
    <w:rsid w:val="008D63AF"/>
    <w:rsid w:val="008D6968"/>
    <w:rsid w:val="008D7A3D"/>
    <w:rsid w:val="008E0F90"/>
    <w:rsid w:val="008E1521"/>
    <w:rsid w:val="008E1802"/>
    <w:rsid w:val="008E45DE"/>
    <w:rsid w:val="008E64A4"/>
    <w:rsid w:val="008E7CEE"/>
    <w:rsid w:val="008F3ACC"/>
    <w:rsid w:val="008F3C15"/>
    <w:rsid w:val="008F4D85"/>
    <w:rsid w:val="008F59E1"/>
    <w:rsid w:val="008F5A91"/>
    <w:rsid w:val="008F722D"/>
    <w:rsid w:val="009002C8"/>
    <w:rsid w:val="00901DD3"/>
    <w:rsid w:val="009056DF"/>
    <w:rsid w:val="00905A72"/>
    <w:rsid w:val="00906F8F"/>
    <w:rsid w:val="009077E1"/>
    <w:rsid w:val="00912628"/>
    <w:rsid w:val="00912771"/>
    <w:rsid w:val="00915A60"/>
    <w:rsid w:val="009163B1"/>
    <w:rsid w:val="0092265B"/>
    <w:rsid w:val="009274A8"/>
    <w:rsid w:val="00933D70"/>
    <w:rsid w:val="00942AC6"/>
    <w:rsid w:val="00943379"/>
    <w:rsid w:val="009451F1"/>
    <w:rsid w:val="00947B7D"/>
    <w:rsid w:val="0095085B"/>
    <w:rsid w:val="00953878"/>
    <w:rsid w:val="00953E31"/>
    <w:rsid w:val="00954667"/>
    <w:rsid w:val="00963716"/>
    <w:rsid w:val="009640C8"/>
    <w:rsid w:val="009676A8"/>
    <w:rsid w:val="0097029D"/>
    <w:rsid w:val="00971BE9"/>
    <w:rsid w:val="0097323E"/>
    <w:rsid w:val="00973433"/>
    <w:rsid w:val="00974D8F"/>
    <w:rsid w:val="00977BF8"/>
    <w:rsid w:val="009801F6"/>
    <w:rsid w:val="00980422"/>
    <w:rsid w:val="00981B99"/>
    <w:rsid w:val="009900C6"/>
    <w:rsid w:val="00991F16"/>
    <w:rsid w:val="0099659C"/>
    <w:rsid w:val="009969C9"/>
    <w:rsid w:val="009972EA"/>
    <w:rsid w:val="009A18EB"/>
    <w:rsid w:val="009A1975"/>
    <w:rsid w:val="009A23C8"/>
    <w:rsid w:val="009A40A4"/>
    <w:rsid w:val="009B2EF0"/>
    <w:rsid w:val="009B36DB"/>
    <w:rsid w:val="009B450C"/>
    <w:rsid w:val="009B4585"/>
    <w:rsid w:val="009B5DB9"/>
    <w:rsid w:val="009B63E1"/>
    <w:rsid w:val="009C0011"/>
    <w:rsid w:val="009C1DFB"/>
    <w:rsid w:val="009C3EC4"/>
    <w:rsid w:val="009C4945"/>
    <w:rsid w:val="009C6D71"/>
    <w:rsid w:val="009C7316"/>
    <w:rsid w:val="009D0A4D"/>
    <w:rsid w:val="009D5CB7"/>
    <w:rsid w:val="009D726A"/>
    <w:rsid w:val="009E1B8A"/>
    <w:rsid w:val="009F35E2"/>
    <w:rsid w:val="009F50B6"/>
    <w:rsid w:val="009F63AD"/>
    <w:rsid w:val="009F6515"/>
    <w:rsid w:val="009F6D97"/>
    <w:rsid w:val="009F7A04"/>
    <w:rsid w:val="00A0010C"/>
    <w:rsid w:val="00A02344"/>
    <w:rsid w:val="00A039B6"/>
    <w:rsid w:val="00A04513"/>
    <w:rsid w:val="00A170A2"/>
    <w:rsid w:val="00A310ED"/>
    <w:rsid w:val="00A47809"/>
    <w:rsid w:val="00A51B35"/>
    <w:rsid w:val="00A55E7A"/>
    <w:rsid w:val="00A61A2C"/>
    <w:rsid w:val="00A747DA"/>
    <w:rsid w:val="00A74B87"/>
    <w:rsid w:val="00A76199"/>
    <w:rsid w:val="00A76A47"/>
    <w:rsid w:val="00A771CE"/>
    <w:rsid w:val="00A83A17"/>
    <w:rsid w:val="00A8475D"/>
    <w:rsid w:val="00A85CEA"/>
    <w:rsid w:val="00A85F27"/>
    <w:rsid w:val="00A87CF9"/>
    <w:rsid w:val="00A90061"/>
    <w:rsid w:val="00A92AEA"/>
    <w:rsid w:val="00A93D82"/>
    <w:rsid w:val="00A9701E"/>
    <w:rsid w:val="00A97519"/>
    <w:rsid w:val="00AA1C21"/>
    <w:rsid w:val="00AA1E8A"/>
    <w:rsid w:val="00AA2A06"/>
    <w:rsid w:val="00AA360A"/>
    <w:rsid w:val="00AA3D88"/>
    <w:rsid w:val="00AA45C5"/>
    <w:rsid w:val="00AB0308"/>
    <w:rsid w:val="00AB1C51"/>
    <w:rsid w:val="00AB2804"/>
    <w:rsid w:val="00AB6D6F"/>
    <w:rsid w:val="00AC0B31"/>
    <w:rsid w:val="00AC2716"/>
    <w:rsid w:val="00AC5A21"/>
    <w:rsid w:val="00AD303F"/>
    <w:rsid w:val="00AD641E"/>
    <w:rsid w:val="00AD6A7E"/>
    <w:rsid w:val="00AE0229"/>
    <w:rsid w:val="00AE2014"/>
    <w:rsid w:val="00AE54F8"/>
    <w:rsid w:val="00AE7E99"/>
    <w:rsid w:val="00AF2466"/>
    <w:rsid w:val="00AF3626"/>
    <w:rsid w:val="00AF4858"/>
    <w:rsid w:val="00AF70DD"/>
    <w:rsid w:val="00B036BA"/>
    <w:rsid w:val="00B074C6"/>
    <w:rsid w:val="00B07F10"/>
    <w:rsid w:val="00B14A8A"/>
    <w:rsid w:val="00B17736"/>
    <w:rsid w:val="00B179D6"/>
    <w:rsid w:val="00B208B7"/>
    <w:rsid w:val="00B24953"/>
    <w:rsid w:val="00B250F8"/>
    <w:rsid w:val="00B25A52"/>
    <w:rsid w:val="00B26A47"/>
    <w:rsid w:val="00B301C3"/>
    <w:rsid w:val="00B353ED"/>
    <w:rsid w:val="00B42A89"/>
    <w:rsid w:val="00B45647"/>
    <w:rsid w:val="00B4679D"/>
    <w:rsid w:val="00B477F0"/>
    <w:rsid w:val="00B51A81"/>
    <w:rsid w:val="00B532BD"/>
    <w:rsid w:val="00B54838"/>
    <w:rsid w:val="00B558E7"/>
    <w:rsid w:val="00B559A2"/>
    <w:rsid w:val="00B634B5"/>
    <w:rsid w:val="00B65FE5"/>
    <w:rsid w:val="00B66392"/>
    <w:rsid w:val="00B67EFC"/>
    <w:rsid w:val="00B707EC"/>
    <w:rsid w:val="00B71D16"/>
    <w:rsid w:val="00B73728"/>
    <w:rsid w:val="00B74D5E"/>
    <w:rsid w:val="00B8495B"/>
    <w:rsid w:val="00B84BA2"/>
    <w:rsid w:val="00B86D53"/>
    <w:rsid w:val="00B946B5"/>
    <w:rsid w:val="00B947BC"/>
    <w:rsid w:val="00B948BB"/>
    <w:rsid w:val="00B94B69"/>
    <w:rsid w:val="00BA2BBF"/>
    <w:rsid w:val="00BA3F6A"/>
    <w:rsid w:val="00BA5485"/>
    <w:rsid w:val="00BB1886"/>
    <w:rsid w:val="00BB225D"/>
    <w:rsid w:val="00BC14EC"/>
    <w:rsid w:val="00BC42DD"/>
    <w:rsid w:val="00BC4AA3"/>
    <w:rsid w:val="00BC77B8"/>
    <w:rsid w:val="00BD05B2"/>
    <w:rsid w:val="00BD3B02"/>
    <w:rsid w:val="00BD4D7C"/>
    <w:rsid w:val="00BD6DD3"/>
    <w:rsid w:val="00BE13EB"/>
    <w:rsid w:val="00BE2163"/>
    <w:rsid w:val="00BE41A9"/>
    <w:rsid w:val="00BE4909"/>
    <w:rsid w:val="00BE764E"/>
    <w:rsid w:val="00BE7CD9"/>
    <w:rsid w:val="00BF25ED"/>
    <w:rsid w:val="00BF328A"/>
    <w:rsid w:val="00BF3BBE"/>
    <w:rsid w:val="00BF6B54"/>
    <w:rsid w:val="00BF75B3"/>
    <w:rsid w:val="00C027E8"/>
    <w:rsid w:val="00C02E58"/>
    <w:rsid w:val="00C06F91"/>
    <w:rsid w:val="00C07796"/>
    <w:rsid w:val="00C10BD1"/>
    <w:rsid w:val="00C11832"/>
    <w:rsid w:val="00C134DD"/>
    <w:rsid w:val="00C14002"/>
    <w:rsid w:val="00C147FE"/>
    <w:rsid w:val="00C148DE"/>
    <w:rsid w:val="00C14A11"/>
    <w:rsid w:val="00C14BF3"/>
    <w:rsid w:val="00C173A9"/>
    <w:rsid w:val="00C209D8"/>
    <w:rsid w:val="00C227AE"/>
    <w:rsid w:val="00C27DFF"/>
    <w:rsid w:val="00C3062D"/>
    <w:rsid w:val="00C3088C"/>
    <w:rsid w:val="00C30C3E"/>
    <w:rsid w:val="00C31B8F"/>
    <w:rsid w:val="00C32464"/>
    <w:rsid w:val="00C35585"/>
    <w:rsid w:val="00C379EF"/>
    <w:rsid w:val="00C40473"/>
    <w:rsid w:val="00C44358"/>
    <w:rsid w:val="00C44BA9"/>
    <w:rsid w:val="00C4654D"/>
    <w:rsid w:val="00C46BB9"/>
    <w:rsid w:val="00C47CF1"/>
    <w:rsid w:val="00C514DD"/>
    <w:rsid w:val="00C51AE9"/>
    <w:rsid w:val="00C574E2"/>
    <w:rsid w:val="00C576ED"/>
    <w:rsid w:val="00C74E79"/>
    <w:rsid w:val="00C76007"/>
    <w:rsid w:val="00C801BB"/>
    <w:rsid w:val="00C8036D"/>
    <w:rsid w:val="00C80CF8"/>
    <w:rsid w:val="00C81A65"/>
    <w:rsid w:val="00C8277F"/>
    <w:rsid w:val="00C843B1"/>
    <w:rsid w:val="00C877D1"/>
    <w:rsid w:val="00C93E2C"/>
    <w:rsid w:val="00CA3AF6"/>
    <w:rsid w:val="00CA7681"/>
    <w:rsid w:val="00CB2616"/>
    <w:rsid w:val="00CB4E63"/>
    <w:rsid w:val="00CB5FF2"/>
    <w:rsid w:val="00CB667C"/>
    <w:rsid w:val="00CB68D1"/>
    <w:rsid w:val="00CC24FE"/>
    <w:rsid w:val="00CC3DE3"/>
    <w:rsid w:val="00CC4953"/>
    <w:rsid w:val="00CD0919"/>
    <w:rsid w:val="00CD4765"/>
    <w:rsid w:val="00CD5E99"/>
    <w:rsid w:val="00CD7B8F"/>
    <w:rsid w:val="00CE3ADB"/>
    <w:rsid w:val="00CE3D8D"/>
    <w:rsid w:val="00CE67E0"/>
    <w:rsid w:val="00CF226B"/>
    <w:rsid w:val="00CF48E1"/>
    <w:rsid w:val="00CF69E5"/>
    <w:rsid w:val="00D00DDE"/>
    <w:rsid w:val="00D01D50"/>
    <w:rsid w:val="00D01ECF"/>
    <w:rsid w:val="00D02609"/>
    <w:rsid w:val="00D145F5"/>
    <w:rsid w:val="00D23B24"/>
    <w:rsid w:val="00D246D2"/>
    <w:rsid w:val="00D26EEF"/>
    <w:rsid w:val="00D310AE"/>
    <w:rsid w:val="00D3114C"/>
    <w:rsid w:val="00D31B49"/>
    <w:rsid w:val="00D32841"/>
    <w:rsid w:val="00D32A45"/>
    <w:rsid w:val="00D366E1"/>
    <w:rsid w:val="00D417B8"/>
    <w:rsid w:val="00D50E1E"/>
    <w:rsid w:val="00D50EC2"/>
    <w:rsid w:val="00D510C8"/>
    <w:rsid w:val="00D51AD2"/>
    <w:rsid w:val="00D57267"/>
    <w:rsid w:val="00D60CC0"/>
    <w:rsid w:val="00D60EDE"/>
    <w:rsid w:val="00D6118C"/>
    <w:rsid w:val="00D63DD4"/>
    <w:rsid w:val="00D644A7"/>
    <w:rsid w:val="00D66AB7"/>
    <w:rsid w:val="00D715D8"/>
    <w:rsid w:val="00D76A78"/>
    <w:rsid w:val="00D801A5"/>
    <w:rsid w:val="00D807D7"/>
    <w:rsid w:val="00D827A7"/>
    <w:rsid w:val="00D835C7"/>
    <w:rsid w:val="00D85F68"/>
    <w:rsid w:val="00D875C6"/>
    <w:rsid w:val="00D87C11"/>
    <w:rsid w:val="00D9347B"/>
    <w:rsid w:val="00D93722"/>
    <w:rsid w:val="00D941F8"/>
    <w:rsid w:val="00D96550"/>
    <w:rsid w:val="00D977B1"/>
    <w:rsid w:val="00DA0CEE"/>
    <w:rsid w:val="00DA2EAB"/>
    <w:rsid w:val="00DA63EF"/>
    <w:rsid w:val="00DB0197"/>
    <w:rsid w:val="00DB0C5F"/>
    <w:rsid w:val="00DB0D5F"/>
    <w:rsid w:val="00DB3C54"/>
    <w:rsid w:val="00DB452A"/>
    <w:rsid w:val="00DB654F"/>
    <w:rsid w:val="00DB7DBF"/>
    <w:rsid w:val="00DC027E"/>
    <w:rsid w:val="00DC5CED"/>
    <w:rsid w:val="00DC7110"/>
    <w:rsid w:val="00DD019D"/>
    <w:rsid w:val="00DD19F5"/>
    <w:rsid w:val="00DD24F3"/>
    <w:rsid w:val="00DD395F"/>
    <w:rsid w:val="00DD6ED8"/>
    <w:rsid w:val="00DE25A8"/>
    <w:rsid w:val="00DE502E"/>
    <w:rsid w:val="00DE588C"/>
    <w:rsid w:val="00DE608E"/>
    <w:rsid w:val="00DE7C65"/>
    <w:rsid w:val="00DF43B1"/>
    <w:rsid w:val="00DF48C8"/>
    <w:rsid w:val="00DF5E67"/>
    <w:rsid w:val="00DF6FE8"/>
    <w:rsid w:val="00E006FA"/>
    <w:rsid w:val="00E016F4"/>
    <w:rsid w:val="00E03A15"/>
    <w:rsid w:val="00E070BA"/>
    <w:rsid w:val="00E1005D"/>
    <w:rsid w:val="00E11602"/>
    <w:rsid w:val="00E22945"/>
    <w:rsid w:val="00E2441E"/>
    <w:rsid w:val="00E24DD5"/>
    <w:rsid w:val="00E40F51"/>
    <w:rsid w:val="00E426CB"/>
    <w:rsid w:val="00E452D2"/>
    <w:rsid w:val="00E463B8"/>
    <w:rsid w:val="00E5391C"/>
    <w:rsid w:val="00E542D5"/>
    <w:rsid w:val="00E543E2"/>
    <w:rsid w:val="00E54559"/>
    <w:rsid w:val="00E5736F"/>
    <w:rsid w:val="00E579A1"/>
    <w:rsid w:val="00E579DB"/>
    <w:rsid w:val="00E60532"/>
    <w:rsid w:val="00E61640"/>
    <w:rsid w:val="00E6445E"/>
    <w:rsid w:val="00E66B48"/>
    <w:rsid w:val="00E75D03"/>
    <w:rsid w:val="00E76D19"/>
    <w:rsid w:val="00E76D92"/>
    <w:rsid w:val="00E77745"/>
    <w:rsid w:val="00E84C78"/>
    <w:rsid w:val="00E84CB8"/>
    <w:rsid w:val="00E863D9"/>
    <w:rsid w:val="00E867A4"/>
    <w:rsid w:val="00EA03D6"/>
    <w:rsid w:val="00EA4111"/>
    <w:rsid w:val="00EB145D"/>
    <w:rsid w:val="00EB4EAC"/>
    <w:rsid w:val="00EC3D57"/>
    <w:rsid w:val="00EC6946"/>
    <w:rsid w:val="00EC7673"/>
    <w:rsid w:val="00ED1EC3"/>
    <w:rsid w:val="00ED2575"/>
    <w:rsid w:val="00ED2B28"/>
    <w:rsid w:val="00ED6910"/>
    <w:rsid w:val="00EE0E33"/>
    <w:rsid w:val="00EE20EB"/>
    <w:rsid w:val="00EE2E60"/>
    <w:rsid w:val="00EF3C6B"/>
    <w:rsid w:val="00EF4F41"/>
    <w:rsid w:val="00EF6C8B"/>
    <w:rsid w:val="00F0042A"/>
    <w:rsid w:val="00F02DAD"/>
    <w:rsid w:val="00F03057"/>
    <w:rsid w:val="00F10794"/>
    <w:rsid w:val="00F115CE"/>
    <w:rsid w:val="00F12C05"/>
    <w:rsid w:val="00F13304"/>
    <w:rsid w:val="00F13D52"/>
    <w:rsid w:val="00F146AE"/>
    <w:rsid w:val="00F15DF5"/>
    <w:rsid w:val="00F17EDA"/>
    <w:rsid w:val="00F22767"/>
    <w:rsid w:val="00F2396C"/>
    <w:rsid w:val="00F2778F"/>
    <w:rsid w:val="00F31C15"/>
    <w:rsid w:val="00F31C79"/>
    <w:rsid w:val="00F352BF"/>
    <w:rsid w:val="00F415A4"/>
    <w:rsid w:val="00F4596A"/>
    <w:rsid w:val="00F45DCB"/>
    <w:rsid w:val="00F51816"/>
    <w:rsid w:val="00F52247"/>
    <w:rsid w:val="00F5680C"/>
    <w:rsid w:val="00F56D8E"/>
    <w:rsid w:val="00F60CAF"/>
    <w:rsid w:val="00F61704"/>
    <w:rsid w:val="00F6387F"/>
    <w:rsid w:val="00F6421C"/>
    <w:rsid w:val="00F65787"/>
    <w:rsid w:val="00F74112"/>
    <w:rsid w:val="00F75AE8"/>
    <w:rsid w:val="00F77F15"/>
    <w:rsid w:val="00F8091B"/>
    <w:rsid w:val="00F84596"/>
    <w:rsid w:val="00F84B2A"/>
    <w:rsid w:val="00F90597"/>
    <w:rsid w:val="00F9113A"/>
    <w:rsid w:val="00F93FB1"/>
    <w:rsid w:val="00F9419A"/>
    <w:rsid w:val="00F96F59"/>
    <w:rsid w:val="00FA010A"/>
    <w:rsid w:val="00FA4609"/>
    <w:rsid w:val="00FA54FE"/>
    <w:rsid w:val="00FA741A"/>
    <w:rsid w:val="00FB187E"/>
    <w:rsid w:val="00FB1978"/>
    <w:rsid w:val="00FB2F4B"/>
    <w:rsid w:val="00FB7F0C"/>
    <w:rsid w:val="00FC4D94"/>
    <w:rsid w:val="00FC58E1"/>
    <w:rsid w:val="00FC7D40"/>
    <w:rsid w:val="00FD2712"/>
    <w:rsid w:val="00FD3329"/>
    <w:rsid w:val="00FD3E53"/>
    <w:rsid w:val="00FD456F"/>
    <w:rsid w:val="00FD603E"/>
    <w:rsid w:val="00FD73FE"/>
    <w:rsid w:val="00FE0E2C"/>
    <w:rsid w:val="00FE6AA1"/>
    <w:rsid w:val="00FE7422"/>
    <w:rsid w:val="00FF3172"/>
    <w:rsid w:val="00FF421E"/>
    <w:rsid w:val="12780CEA"/>
    <w:rsid w:val="4DDB1EBB"/>
    <w:rsid w:val="631D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518677E"/>
  <w15:docId w15:val="{DA1EF2C5-5398-4F93-AA64-F67FFD1D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75D"/>
  </w:style>
  <w:style w:type="paragraph" w:styleId="Heading1">
    <w:name w:val="heading 1"/>
    <w:basedOn w:val="Normal"/>
    <w:next w:val="Normal"/>
    <w:link w:val="Heading1Char"/>
    <w:qFormat/>
    <w:rsid w:val="0055240E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E25A8"/>
    <w:pPr>
      <w:keepNext/>
      <w:keepLines/>
      <w:numPr>
        <w:numId w:val="3"/>
      </w:numPr>
      <w:spacing w:before="120" w:after="0" w:line="360" w:lineRule="auto"/>
      <w:jc w:val="both"/>
      <w:outlineLvl w:val="1"/>
    </w:pPr>
    <w:rPr>
      <w:rFonts w:ascii="Arial" w:eastAsiaTheme="majorEastAsia" w:hAnsi="Arial" w:cstheme="majorBidi"/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rsid w:val="00A847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4D531A"/>
    <w:pPr>
      <w:keepNext/>
      <w:spacing w:before="240" w:after="60" w:line="240" w:lineRule="auto"/>
      <w:ind w:left="3186" w:hanging="360"/>
      <w:jc w:val="both"/>
      <w:outlineLvl w:val="3"/>
    </w:pPr>
    <w:rPr>
      <w:rFonts w:ascii="Arial" w:eastAsia="Times New Roman" w:hAnsi="Arial" w:cs="Times New Roman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4D531A"/>
    <w:pPr>
      <w:spacing w:before="240" w:after="60" w:line="240" w:lineRule="auto"/>
      <w:ind w:left="3906" w:hanging="360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9B458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4D531A"/>
    <w:pPr>
      <w:spacing w:before="240" w:after="60" w:line="240" w:lineRule="auto"/>
      <w:ind w:left="5346" w:hanging="360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4D531A"/>
    <w:pPr>
      <w:spacing w:before="240" w:after="60" w:line="240" w:lineRule="auto"/>
      <w:ind w:left="6066" w:hanging="360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4D531A"/>
    <w:pPr>
      <w:spacing w:before="240" w:after="60" w:line="240" w:lineRule="auto"/>
      <w:ind w:left="6786" w:hanging="360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25A8"/>
    <w:rPr>
      <w:rFonts w:ascii="Arial" w:eastAsiaTheme="majorEastAsia" w:hAnsi="Arial" w:cstheme="majorBidi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75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aliases w:val="Heading 100,Body text,List Paragraph1,Grey Bullet List,Grey Bullet Style,Sub Bullet,Normal 1,Table/Figure Heading,Indent Paragraph,List Paragraph 1,Bullets,Table of contents numbered,footer text,Chapter Numbering,IS-Heading II,Normal 2"/>
    <w:basedOn w:val="Normal"/>
    <w:link w:val="ListParagraphChar"/>
    <w:uiPriority w:val="34"/>
    <w:qFormat/>
    <w:rsid w:val="00A8475D"/>
    <w:pPr>
      <w:ind w:left="720"/>
      <w:contextualSpacing/>
    </w:pPr>
  </w:style>
  <w:style w:type="table" w:styleId="TableGrid">
    <w:name w:val="Table Grid"/>
    <w:basedOn w:val="TableNormal"/>
    <w:rsid w:val="00A84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7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4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75D"/>
  </w:style>
  <w:style w:type="paragraph" w:styleId="Footer">
    <w:name w:val="footer"/>
    <w:basedOn w:val="Normal"/>
    <w:link w:val="FooterChar"/>
    <w:uiPriority w:val="99"/>
    <w:unhideWhenUsed/>
    <w:rsid w:val="00A84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75D"/>
  </w:style>
  <w:style w:type="paragraph" w:styleId="BodyText">
    <w:name w:val="Body Text"/>
    <w:basedOn w:val="Normal"/>
    <w:link w:val="BodyTextChar"/>
    <w:rsid w:val="00A8475D"/>
    <w:pPr>
      <w:spacing w:after="0" w:line="240" w:lineRule="auto"/>
      <w:ind w:left="227" w:hanging="227"/>
      <w:jc w:val="both"/>
    </w:pPr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A8475D"/>
    <w:rPr>
      <w:rFonts w:ascii="Arial" w:eastAsia="Times New Roman" w:hAnsi="Arial" w:cs="Times New Roman"/>
      <w:b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4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7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7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75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8475D"/>
    <w:rPr>
      <w:color w:val="0000FF" w:themeColor="hyperlink"/>
      <w:u w:val="single"/>
    </w:rPr>
  </w:style>
  <w:style w:type="paragraph" w:customStyle="1" w:styleId="Default">
    <w:name w:val="Default"/>
    <w:rsid w:val="00A847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  <w:style w:type="character" w:customStyle="1" w:styleId="Heading1Char">
    <w:name w:val="Heading 1 Char"/>
    <w:basedOn w:val="DefaultParagraphFont"/>
    <w:link w:val="Heading1"/>
    <w:uiPriority w:val="9"/>
    <w:rsid w:val="0055240E"/>
    <w:rPr>
      <w:rFonts w:ascii="Arial" w:eastAsiaTheme="majorEastAsia" w:hAnsi="Arial" w:cstheme="majorBidi"/>
      <w:b/>
      <w:bCs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34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34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3433"/>
    <w:rPr>
      <w:vertAlign w:val="superscript"/>
    </w:rPr>
  </w:style>
  <w:style w:type="paragraph" w:styleId="Revision">
    <w:name w:val="Revision"/>
    <w:hidden/>
    <w:uiPriority w:val="99"/>
    <w:semiHidden/>
    <w:rsid w:val="00185B47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9B45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FB187E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6892"/>
    <w:rPr>
      <w:color w:val="605E5C"/>
      <w:shd w:val="clear" w:color="auto" w:fill="E1DFDD"/>
    </w:rPr>
  </w:style>
  <w:style w:type="character" w:customStyle="1" w:styleId="ListParagraphChar">
    <w:name w:val="List Paragraph Char"/>
    <w:aliases w:val="Heading 100 Char,Body text Char,List Paragraph1 Char,Grey Bullet List Char,Grey Bullet Style Char,Sub Bullet Char,Normal 1 Char,Table/Figure Heading Char,Indent Paragraph Char,List Paragraph 1 Char,Bullets Char,footer text Char"/>
    <w:link w:val="ListParagraph"/>
    <w:uiPriority w:val="34"/>
    <w:locked/>
    <w:rsid w:val="006C6F8F"/>
  </w:style>
  <w:style w:type="character" w:customStyle="1" w:styleId="Heading4Char">
    <w:name w:val="Heading 4 Char"/>
    <w:basedOn w:val="DefaultParagraphFont"/>
    <w:link w:val="Heading4"/>
    <w:rsid w:val="004D531A"/>
    <w:rPr>
      <w:rFonts w:ascii="Arial" w:eastAsia="Times New Roman" w:hAnsi="Arial" w:cs="Times New Roman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4D531A"/>
    <w:rPr>
      <w:rFonts w:ascii="Arial" w:eastAsia="Times New Roman" w:hAnsi="Arial" w:cs="Times New Roman"/>
      <w:szCs w:val="20"/>
    </w:rPr>
  </w:style>
  <w:style w:type="character" w:customStyle="1" w:styleId="Heading7Char">
    <w:name w:val="Heading 7 Char"/>
    <w:basedOn w:val="DefaultParagraphFont"/>
    <w:link w:val="Heading7"/>
    <w:rsid w:val="004D531A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4D531A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4D531A"/>
    <w:rPr>
      <w:rFonts w:ascii="Arial" w:eastAsia="Times New Roman" w:hAnsi="Arial" w:cs="Times New Roman"/>
      <w:b/>
      <w:i/>
      <w:sz w:val="18"/>
      <w:szCs w:val="20"/>
    </w:rPr>
  </w:style>
  <w:style w:type="paragraph" w:customStyle="1" w:styleId="Level1">
    <w:name w:val="Level 1"/>
    <w:basedOn w:val="Normal"/>
    <w:rsid w:val="004D531A"/>
    <w:pPr>
      <w:widowControl w:val="0"/>
      <w:numPr>
        <w:numId w:val="1"/>
      </w:numPr>
      <w:spacing w:before="120"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136D1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36D17"/>
    <w:pPr>
      <w:spacing w:after="100"/>
      <w:ind w:left="220"/>
    </w:pPr>
  </w:style>
  <w:style w:type="paragraph" w:customStyle="1" w:styleId="NoteHead">
    <w:name w:val="NoteHead"/>
    <w:basedOn w:val="Normal"/>
    <w:next w:val="Normal"/>
    <w:rsid w:val="00EF4F41"/>
    <w:pPr>
      <w:spacing w:before="720" w:after="720" w:line="240" w:lineRule="auto"/>
      <w:jc w:val="center"/>
    </w:pPr>
    <w:rPr>
      <w:rFonts w:ascii="Arial" w:eastAsia="Times New Roman" w:hAnsi="Arial" w:cs="Times New Roman"/>
      <w:b/>
      <w:smallCaps/>
      <w:szCs w:val="20"/>
      <w:lang w:val="en-GB"/>
    </w:rPr>
  </w:style>
  <w:style w:type="table" w:customStyle="1" w:styleId="TableGrid1">
    <w:name w:val="Table Grid1"/>
    <w:basedOn w:val="TableNormal"/>
    <w:next w:val="TableGrid"/>
    <w:rsid w:val="005A0A0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lle_01\Dropbox\GTAC%20Designs\GTAC%20CI\Section%203%20-%20Printed%20Collateral\GTAC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31086-28a5-44ee-8e11-a49a3b773f3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5" ma:contentTypeDescription="Create a new document." ma:contentTypeScope="" ma:versionID="a3b85a4b6d69b9d2d43d991529199bbc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9162331f97fab66b14356294bf003f02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72AB2B-5732-4E24-95F3-995358ED13CC}">
  <ds:schemaRefs>
    <ds:schemaRef ds:uri="http://schemas.microsoft.com/office/2006/metadata/properties"/>
    <ds:schemaRef ds:uri="http://schemas.microsoft.com/office/infopath/2007/PartnerControls"/>
    <ds:schemaRef ds:uri="f51abfd4-2705-4a4a-97b7-82b582941008"/>
    <ds:schemaRef ds:uri="fc7cb33b-975f-45b9-b387-44cc493b5a00"/>
  </ds:schemaRefs>
</ds:datastoreItem>
</file>

<file path=customXml/itemProps2.xml><?xml version="1.0" encoding="utf-8"?>
<ds:datastoreItem xmlns:ds="http://schemas.openxmlformats.org/officeDocument/2006/customXml" ds:itemID="{B77ADC73-4495-4075-8D7F-11E534BAD1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B1BDC3-24C1-462E-8E80-F1956A469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78C4F2-A2EB-4955-9006-4AF1A2817ABE}"/>
</file>

<file path=docProps/app.xml><?xml version="1.0" encoding="utf-8"?>
<Properties xmlns="http://schemas.openxmlformats.org/officeDocument/2006/extended-properties" xmlns:vt="http://schemas.openxmlformats.org/officeDocument/2006/docPropsVTypes">
  <Template>GTAC Memo Template</Template>
  <TotalTime>1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Template for GTAC</vt:lpstr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Template for GTAC</dc:title>
  <dc:creator>Lucille_01</dc:creator>
  <cp:keywords>Memo Template GTAC</cp:keywords>
  <cp:lastModifiedBy>Itumeleng Likotsi</cp:lastModifiedBy>
  <cp:revision>2</cp:revision>
  <cp:lastPrinted>2023-05-11T07:15:00Z</cp:lastPrinted>
  <dcterms:created xsi:type="dcterms:W3CDTF">2023-05-12T07:23:00Z</dcterms:created>
  <dcterms:modified xsi:type="dcterms:W3CDTF">2023-05-12T07:23:00Z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0x010100C6F1AE238E60C145925E570EEF4DB8CB</vt:lpwstr>
  </property>
  <property fmtid="{D5CDD505-2E9C-101B-9397-08002B2CF9AE}" pid="3" name="MSIP_Label_93c4247e-447d-4732-af29-2e529a4288f1_Enabled">
    <vt:lpwstr>true</vt:lpwstr>
  </property>
  <property fmtid="{D5CDD505-2E9C-101B-9397-08002B2CF9AE}" pid="4" name="MSIP_Label_93c4247e-447d-4732-af29-2e529a4288f1_SetDate">
    <vt:lpwstr>2022-11-30T11:39:56Z</vt:lpwstr>
  </property>
  <property fmtid="{D5CDD505-2E9C-101B-9397-08002B2CF9AE}" pid="5" name="MSIP_Label_93c4247e-447d-4732-af29-2e529a4288f1_Method">
    <vt:lpwstr>Standard</vt:lpwstr>
  </property>
  <property fmtid="{D5CDD505-2E9C-101B-9397-08002B2CF9AE}" pid="6" name="MSIP_Label_93c4247e-447d-4732-af29-2e529a4288f1_Name">
    <vt:lpwstr>93c4247e-447d-4732-af29-2e529a4288f1</vt:lpwstr>
  </property>
  <property fmtid="{D5CDD505-2E9C-101B-9397-08002B2CF9AE}" pid="7" name="MSIP_Label_93c4247e-447d-4732-af29-2e529a4288f1_SiteId">
    <vt:lpwstr>1a45348f-02b4-4f9a-a7a8-7786f6dd3245</vt:lpwstr>
  </property>
  <property fmtid="{D5CDD505-2E9C-101B-9397-08002B2CF9AE}" pid="8" name="MSIP_Label_93c4247e-447d-4732-af29-2e529a4288f1_ActionId">
    <vt:lpwstr>b44c2584-2457-4aea-a8fe-81e2a0a96871</vt:lpwstr>
  </property>
  <property fmtid="{D5CDD505-2E9C-101B-9397-08002B2CF9AE}" pid="9" name="MSIP_Label_93c4247e-447d-4732-af29-2e529a4288f1_ContentBits">
    <vt:lpwstr>0</vt:lpwstr>
  </property>
  <property fmtid="{D5CDD505-2E9C-101B-9397-08002B2CF9AE}" pid="10" name="MediaServiceImageTags">
    <vt:lpwstr/>
  </property>
</Properties>
</file>