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14:paraId="34D9BCA7" w14:textId="77777777" w:rsidR="00AB0B86" w:rsidRDefault="00AB0B86" w:rsidP="00AB0B86">
              <w:pPr>
                <w:jc w:val="center"/>
              </w:pPr>
            </w:p>
            <w:p w14:paraId="20272877"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B0E086F" wp14:editId="04664D1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9480FE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3A818C3" wp14:editId="42CACD8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9622D8" w14:textId="77777777" w:rsidR="00AB0B86" w:rsidRDefault="00AB0B86" w:rsidP="00AB0B86">
              <w:pPr>
                <w:jc w:val="center"/>
              </w:pPr>
            </w:p>
            <w:p w14:paraId="26C3BF31" w14:textId="77777777" w:rsidR="00AB0B86" w:rsidRDefault="00AB0B86" w:rsidP="00AB0B86">
              <w:pPr>
                <w:jc w:val="center"/>
              </w:pPr>
            </w:p>
            <w:p w14:paraId="3E8A850E" w14:textId="77777777" w:rsidR="00AB0B86" w:rsidRDefault="00AB0B86" w:rsidP="00AB0B86">
              <w:pPr>
                <w:jc w:val="center"/>
              </w:pPr>
            </w:p>
            <w:p w14:paraId="631F4426" w14:textId="77777777" w:rsidR="00AB0B86" w:rsidRDefault="00AB0B86" w:rsidP="00AB0B86">
              <w:pPr>
                <w:jc w:val="center"/>
              </w:pPr>
            </w:p>
            <w:p w14:paraId="41864C62" w14:textId="77777777" w:rsidR="00AB0B86" w:rsidRDefault="00AB0B86" w:rsidP="00AB0B86">
              <w:pPr>
                <w:jc w:val="center"/>
              </w:pPr>
            </w:p>
            <w:p w14:paraId="582D18A0" w14:textId="77777777" w:rsidR="00AB0B86" w:rsidRDefault="00AB0B86" w:rsidP="00AB0B86">
              <w:pPr>
                <w:jc w:val="center"/>
              </w:pPr>
            </w:p>
            <w:p w14:paraId="5516A7D6" w14:textId="77777777" w:rsidR="00AB0B86" w:rsidRDefault="00AB0B86" w:rsidP="00AB0B86">
              <w:pPr>
                <w:jc w:val="center"/>
              </w:pPr>
            </w:p>
            <w:p w14:paraId="6131A44B" w14:textId="77777777" w:rsidR="00684D6B" w:rsidRPr="00684D6B" w:rsidRDefault="005C0573" w:rsidP="00684D6B">
              <w:pPr>
                <w:jc w:val="center"/>
              </w:pPr>
            </w:p>
          </w:sdtContent>
        </w:sdt>
      </w:sdtContent>
    </w:sdt>
    <w:p w14:paraId="4878AC22" w14:textId="77777777" w:rsidR="00684D6B" w:rsidRPr="00684D6B" w:rsidRDefault="00684D6B" w:rsidP="00684D6B">
      <w:pPr>
        <w:spacing w:after="0" w:line="240" w:lineRule="auto"/>
        <w:jc w:val="center"/>
        <w:rPr>
          <w:rFonts w:ascii="Calibri" w:eastAsia="Times New Roman" w:hAnsi="Calibri" w:cs="Times New Roman"/>
          <w:b/>
          <w:sz w:val="20"/>
          <w:szCs w:val="20"/>
        </w:rPr>
      </w:pPr>
    </w:p>
    <w:p w14:paraId="58707ADA" w14:textId="77777777" w:rsidR="00684D6B" w:rsidRPr="00E5354D" w:rsidRDefault="00684D6B" w:rsidP="00684D6B">
      <w:pPr>
        <w:spacing w:after="0" w:line="240" w:lineRule="auto"/>
        <w:jc w:val="center"/>
        <w:rPr>
          <w:rFonts w:cs="Calibri Light"/>
          <w:b/>
          <w:bCs/>
          <w:color w:val="0E1B8D"/>
          <w:sz w:val="28"/>
          <w:szCs w:val="28"/>
          <w:lang w:eastAsia="en-ZA"/>
        </w:rPr>
      </w:pPr>
    </w:p>
    <w:p w14:paraId="6E25E99D" w14:textId="77777777" w:rsidR="00684D6B" w:rsidRPr="00E5354D" w:rsidRDefault="00684D6B" w:rsidP="00684D6B">
      <w:pPr>
        <w:spacing w:after="0" w:line="240" w:lineRule="auto"/>
        <w:jc w:val="center"/>
        <w:rPr>
          <w:rFonts w:cs="Calibri Light"/>
          <w:b/>
          <w:bCs/>
          <w:color w:val="0E1B8D"/>
          <w:sz w:val="28"/>
          <w:szCs w:val="28"/>
          <w:lang w:eastAsia="en-ZA"/>
        </w:rPr>
      </w:pPr>
      <w:r w:rsidRPr="00E5354D">
        <w:rPr>
          <w:rFonts w:cs="Calibri Light"/>
          <w:b/>
          <w:bCs/>
          <w:color w:val="0E1B8D"/>
          <w:sz w:val="28"/>
          <w:szCs w:val="28"/>
          <w:lang w:eastAsia="en-ZA"/>
        </w:rPr>
        <w:t>STATE INFORMATION TECHNOLOGY AGENCY (SOC) LTD</w:t>
      </w:r>
    </w:p>
    <w:p w14:paraId="3F8025DE" w14:textId="77777777" w:rsidR="00684D6B" w:rsidRPr="00E5354D" w:rsidRDefault="00684D6B" w:rsidP="00684D6B">
      <w:pPr>
        <w:spacing w:after="0" w:line="240" w:lineRule="auto"/>
        <w:jc w:val="center"/>
        <w:rPr>
          <w:rFonts w:cs="Calibri Light"/>
          <w:b/>
          <w:bCs/>
          <w:color w:val="0E1B8D"/>
          <w:sz w:val="28"/>
          <w:szCs w:val="28"/>
          <w:lang w:eastAsia="en-ZA"/>
        </w:rPr>
      </w:pPr>
      <w:r w:rsidRPr="00E5354D">
        <w:rPr>
          <w:rFonts w:cs="Calibri Light"/>
          <w:b/>
          <w:bCs/>
          <w:color w:val="0E1B8D"/>
          <w:sz w:val="28"/>
          <w:szCs w:val="28"/>
          <w:lang w:eastAsia="en-ZA"/>
        </w:rPr>
        <w:t>Registration number 1999/001899/30</w:t>
      </w:r>
    </w:p>
    <w:p w14:paraId="6747E8CD" w14:textId="1357DD24" w:rsidR="00E5068D" w:rsidRPr="00E5354D" w:rsidRDefault="00684D6B" w:rsidP="007B5A30">
      <w:pPr>
        <w:spacing w:after="0" w:line="240" w:lineRule="auto"/>
        <w:jc w:val="left"/>
        <w:rPr>
          <w:rFonts w:cs="Calibri Light"/>
          <w:b/>
          <w:bCs/>
          <w:color w:val="0E1B8D"/>
          <w:sz w:val="28"/>
          <w:szCs w:val="28"/>
          <w:lang w:eastAsia="en-ZA"/>
        </w:rPr>
      </w:pPr>
      <w:r w:rsidRPr="00E5354D">
        <w:rPr>
          <w:rFonts w:cs="Calibri Light"/>
          <w:b/>
          <w:bCs/>
          <w:color w:val="0E1B8D"/>
          <w:sz w:val="28"/>
          <w:szCs w:val="28"/>
          <w:lang w:eastAsia="en-ZA"/>
        </w:rPr>
        <w:tab/>
      </w:r>
    </w:p>
    <w:p w14:paraId="4CBAF356" w14:textId="77777777"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cs="Calibri Light"/>
          <w:b/>
          <w:bCs/>
          <w:color w:val="0E1B8D"/>
          <w:sz w:val="28"/>
          <w:szCs w:val="28"/>
          <w:lang w:eastAsia="en-ZA"/>
        </w:rPr>
      </w:pPr>
      <w:r w:rsidRPr="00E5354D">
        <w:rPr>
          <w:rFonts w:cs="Calibri Light"/>
          <w:b/>
          <w:bCs/>
          <w:color w:val="0E1B8D"/>
          <w:sz w:val="28"/>
          <w:szCs w:val="28"/>
          <w:lang w:eastAsia="en-ZA"/>
        </w:rPr>
        <w:t>STANDARD BID DOCUMENTS</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706696" w:rsidRPr="0057471F" w14:paraId="0C3226E4" w14:textId="77777777" w:rsidTr="00C022D7">
        <w:trPr>
          <w:trHeight w:val="567"/>
        </w:trPr>
        <w:tc>
          <w:tcPr>
            <w:tcW w:w="3539" w:type="dxa"/>
            <w:shd w:val="clear" w:color="auto" w:fill="DBE5F1"/>
            <w:vAlign w:val="center"/>
          </w:tcPr>
          <w:p w14:paraId="535AFE5C" w14:textId="18261094" w:rsidR="00706696" w:rsidRPr="0057471F" w:rsidRDefault="00706696" w:rsidP="00706696">
            <w:pPr>
              <w:rPr>
                <w:rFonts w:cs="Calibri Light"/>
                <w:color w:val="0E1B8D"/>
                <w:sz w:val="22"/>
                <w:szCs w:val="22"/>
              </w:rPr>
            </w:pPr>
            <w:r w:rsidRPr="00D6686C">
              <w:rPr>
                <w:rFonts w:cs="Calibri Light"/>
                <w:b/>
                <w:color w:val="0E1B8D"/>
                <w:sz w:val="24"/>
                <w:szCs w:val="24"/>
              </w:rPr>
              <w:t>RFB No:</w:t>
            </w:r>
          </w:p>
        </w:tc>
        <w:tc>
          <w:tcPr>
            <w:tcW w:w="6521" w:type="dxa"/>
            <w:vAlign w:val="center"/>
          </w:tcPr>
          <w:p w14:paraId="64DCF865" w14:textId="22D1F518" w:rsidR="00706696" w:rsidRPr="0057471F" w:rsidRDefault="00706696" w:rsidP="00706696">
            <w:pPr>
              <w:rPr>
                <w:rFonts w:cs="Calibri Light"/>
                <w:color w:val="0E1B8D"/>
                <w:sz w:val="22"/>
                <w:szCs w:val="22"/>
              </w:rPr>
            </w:pPr>
            <w:r w:rsidRPr="00D6686C">
              <w:rPr>
                <w:rFonts w:cs="Calibri Light"/>
                <w:b/>
                <w:bCs/>
                <w:color w:val="0E1B8D"/>
                <w:sz w:val="24"/>
                <w:szCs w:val="24"/>
              </w:rPr>
              <w:t>RFB 315</w:t>
            </w:r>
            <w:r>
              <w:rPr>
                <w:rFonts w:cs="Calibri Light"/>
                <w:b/>
                <w:bCs/>
                <w:color w:val="0E1B8D"/>
                <w:sz w:val="24"/>
                <w:szCs w:val="24"/>
              </w:rPr>
              <w:t>2</w:t>
            </w:r>
            <w:r w:rsidRPr="00D6686C">
              <w:rPr>
                <w:rFonts w:cs="Calibri Light"/>
                <w:b/>
                <w:bCs/>
                <w:color w:val="0E1B8D"/>
                <w:sz w:val="24"/>
                <w:szCs w:val="24"/>
              </w:rPr>
              <w:t>-2025</w:t>
            </w:r>
          </w:p>
        </w:tc>
      </w:tr>
      <w:tr w:rsidR="00706696" w:rsidRPr="0057471F" w14:paraId="2752A416" w14:textId="77777777" w:rsidTr="00C022D7">
        <w:trPr>
          <w:trHeight w:val="567"/>
        </w:trPr>
        <w:tc>
          <w:tcPr>
            <w:tcW w:w="3539" w:type="dxa"/>
            <w:shd w:val="clear" w:color="auto" w:fill="DBE5F1"/>
            <w:vAlign w:val="center"/>
          </w:tcPr>
          <w:p w14:paraId="7B0AB764" w14:textId="04044F29" w:rsidR="00706696" w:rsidRPr="0057471F" w:rsidRDefault="00706696" w:rsidP="00706696">
            <w:pPr>
              <w:jc w:val="left"/>
              <w:rPr>
                <w:rFonts w:cs="Calibri Light"/>
                <w:color w:val="0E1B8D"/>
                <w:sz w:val="22"/>
                <w:szCs w:val="22"/>
              </w:rPr>
            </w:pPr>
            <w:r w:rsidRPr="00D6686C">
              <w:rPr>
                <w:rFonts w:cs="Calibri Light"/>
                <w:b/>
                <w:color w:val="0E1B8D"/>
                <w:sz w:val="24"/>
                <w:szCs w:val="24"/>
              </w:rPr>
              <w:t>Description</w:t>
            </w:r>
          </w:p>
        </w:tc>
        <w:tc>
          <w:tcPr>
            <w:tcW w:w="6521" w:type="dxa"/>
            <w:vAlign w:val="center"/>
          </w:tcPr>
          <w:p w14:paraId="652A6ADE" w14:textId="4AB45F33" w:rsidR="00706696" w:rsidRPr="0057471F" w:rsidRDefault="00191902" w:rsidP="00706696">
            <w:pPr>
              <w:spacing w:line="360" w:lineRule="auto"/>
              <w:rPr>
                <w:rFonts w:cs="Calibri Light"/>
                <w:sz w:val="22"/>
                <w:szCs w:val="22"/>
              </w:rPr>
            </w:pPr>
            <w:r w:rsidRPr="00235E4B">
              <w:rPr>
                <w:rFonts w:cs="Calibri Light"/>
                <w:b/>
                <w:bCs/>
                <w:color w:val="0E1B8D"/>
                <w:sz w:val="24"/>
                <w:szCs w:val="24"/>
              </w:rPr>
              <w:t xml:space="preserve">Request for bid for the Appointment of a Service Provider for the Installation </w:t>
            </w:r>
            <w:r>
              <w:rPr>
                <w:rFonts w:cs="Calibri Light"/>
                <w:b/>
                <w:bCs/>
                <w:color w:val="0E1B8D"/>
                <w:sz w:val="24"/>
                <w:szCs w:val="24"/>
              </w:rPr>
              <w:t>a</w:t>
            </w:r>
            <w:r w:rsidRPr="00235E4B">
              <w:rPr>
                <w:rFonts w:cs="Calibri Light"/>
                <w:b/>
                <w:bCs/>
                <w:color w:val="0E1B8D"/>
                <w:sz w:val="24"/>
                <w:szCs w:val="24"/>
              </w:rPr>
              <w:t xml:space="preserve">nd Configuration of the Switch </w:t>
            </w:r>
            <w:r>
              <w:rPr>
                <w:rFonts w:cs="Calibri Light"/>
                <w:b/>
                <w:bCs/>
                <w:color w:val="0E1B8D"/>
                <w:sz w:val="24"/>
                <w:szCs w:val="24"/>
              </w:rPr>
              <w:t>a</w:t>
            </w:r>
            <w:bookmarkStart w:id="0" w:name="_GoBack"/>
            <w:bookmarkEnd w:id="0"/>
            <w:r w:rsidRPr="00235E4B">
              <w:rPr>
                <w:rFonts w:cs="Calibri Light"/>
                <w:b/>
                <w:bCs/>
                <w:color w:val="0E1B8D"/>
                <w:sz w:val="24"/>
                <w:szCs w:val="24"/>
              </w:rPr>
              <w:t xml:space="preserve">nd Wireless Network Infrastructure </w:t>
            </w:r>
            <w:r>
              <w:rPr>
                <w:rFonts w:cs="Calibri Light"/>
                <w:b/>
                <w:bCs/>
                <w:color w:val="0E1B8D"/>
                <w:sz w:val="24"/>
                <w:szCs w:val="24"/>
              </w:rPr>
              <w:t>i</w:t>
            </w:r>
            <w:r w:rsidRPr="00235E4B">
              <w:rPr>
                <w:rFonts w:cs="Calibri Light"/>
                <w:b/>
                <w:bCs/>
                <w:color w:val="0E1B8D"/>
                <w:sz w:val="24"/>
                <w:szCs w:val="24"/>
              </w:rPr>
              <w:t xml:space="preserve">n Three (3) Phases for a Period </w:t>
            </w:r>
            <w:r>
              <w:rPr>
                <w:rFonts w:cs="Calibri Light"/>
                <w:b/>
                <w:bCs/>
                <w:color w:val="0E1B8D"/>
                <w:sz w:val="24"/>
                <w:szCs w:val="24"/>
              </w:rPr>
              <w:t>o</w:t>
            </w:r>
            <w:r w:rsidRPr="00235E4B">
              <w:rPr>
                <w:rFonts w:cs="Calibri Light"/>
                <w:b/>
                <w:bCs/>
                <w:color w:val="0E1B8D"/>
                <w:sz w:val="24"/>
                <w:szCs w:val="24"/>
              </w:rPr>
              <w:t xml:space="preserve">f Three (3) Years, Including Three (3) Years Maintenance </w:t>
            </w:r>
            <w:r>
              <w:rPr>
                <w:rFonts w:cs="Calibri Light"/>
                <w:b/>
                <w:bCs/>
                <w:color w:val="0E1B8D"/>
                <w:sz w:val="24"/>
                <w:szCs w:val="24"/>
              </w:rPr>
              <w:t>a</w:t>
            </w:r>
            <w:r w:rsidRPr="00235E4B">
              <w:rPr>
                <w:rFonts w:cs="Calibri Light"/>
                <w:b/>
                <w:bCs/>
                <w:color w:val="0E1B8D"/>
                <w:sz w:val="24"/>
                <w:szCs w:val="24"/>
              </w:rPr>
              <w:t>nd Support</w:t>
            </w:r>
          </w:p>
        </w:tc>
      </w:tr>
      <w:tr w:rsidR="00706696" w:rsidRPr="0057471F" w14:paraId="69820FC6" w14:textId="77777777" w:rsidTr="00C022D7">
        <w:trPr>
          <w:trHeight w:val="567"/>
        </w:trPr>
        <w:tc>
          <w:tcPr>
            <w:tcW w:w="3539" w:type="dxa"/>
            <w:shd w:val="clear" w:color="auto" w:fill="DBE5F1"/>
            <w:vAlign w:val="center"/>
          </w:tcPr>
          <w:p w14:paraId="286DA6E0" w14:textId="481CB491" w:rsidR="00706696" w:rsidRPr="0057471F" w:rsidRDefault="00706696" w:rsidP="00706696">
            <w:pPr>
              <w:jc w:val="left"/>
              <w:rPr>
                <w:rFonts w:cs="Calibri Light"/>
                <w:color w:val="0E1B8D"/>
                <w:sz w:val="22"/>
                <w:szCs w:val="22"/>
              </w:rPr>
            </w:pPr>
            <w:r w:rsidRPr="00D6686C">
              <w:rPr>
                <w:rFonts w:cs="Calibri Light"/>
                <w:b/>
                <w:color w:val="0E1B8D"/>
                <w:sz w:val="24"/>
                <w:szCs w:val="24"/>
              </w:rPr>
              <w:t>Publication Date</w:t>
            </w:r>
          </w:p>
        </w:tc>
        <w:tc>
          <w:tcPr>
            <w:tcW w:w="6521" w:type="dxa"/>
            <w:vAlign w:val="center"/>
          </w:tcPr>
          <w:p w14:paraId="11A7B2C6" w14:textId="33DC3436" w:rsidR="00706696" w:rsidRPr="0057471F" w:rsidRDefault="00706696" w:rsidP="00706696">
            <w:pPr>
              <w:rPr>
                <w:rFonts w:cs="Calibri Light"/>
                <w:color w:val="0E1B8D"/>
                <w:sz w:val="22"/>
                <w:szCs w:val="22"/>
              </w:rPr>
            </w:pPr>
            <w:r w:rsidRPr="00D6686C">
              <w:rPr>
                <w:rFonts w:cs="Calibri Light"/>
                <w:bCs/>
                <w:color w:val="0E1B8D"/>
                <w:sz w:val="24"/>
                <w:szCs w:val="24"/>
              </w:rPr>
              <w:t>1</w:t>
            </w:r>
            <w:r>
              <w:rPr>
                <w:rFonts w:cs="Calibri Light"/>
                <w:bCs/>
                <w:color w:val="0E1B8D"/>
                <w:sz w:val="24"/>
                <w:szCs w:val="24"/>
              </w:rPr>
              <w:t>8</w:t>
            </w:r>
            <w:r w:rsidRPr="00D6686C">
              <w:rPr>
                <w:rFonts w:cs="Calibri Light"/>
                <w:bCs/>
                <w:color w:val="0E1B8D"/>
                <w:sz w:val="24"/>
                <w:szCs w:val="24"/>
              </w:rPr>
              <w:t xml:space="preserve"> September 2025</w:t>
            </w:r>
          </w:p>
        </w:tc>
      </w:tr>
      <w:tr w:rsidR="00706696" w:rsidRPr="0057471F" w14:paraId="6AB67566" w14:textId="77777777" w:rsidTr="00C022D7">
        <w:trPr>
          <w:trHeight w:val="433"/>
        </w:trPr>
        <w:tc>
          <w:tcPr>
            <w:tcW w:w="3539" w:type="dxa"/>
            <w:shd w:val="clear" w:color="auto" w:fill="DBE5F1"/>
            <w:vAlign w:val="center"/>
          </w:tcPr>
          <w:p w14:paraId="21CBDAB4" w14:textId="77777777" w:rsidR="00706696" w:rsidRPr="00D6686C" w:rsidRDefault="00706696" w:rsidP="00706696">
            <w:pPr>
              <w:jc w:val="left"/>
              <w:rPr>
                <w:rFonts w:cs="Calibri Light"/>
                <w:b/>
                <w:color w:val="0E1B8D"/>
                <w:sz w:val="24"/>
                <w:szCs w:val="24"/>
              </w:rPr>
            </w:pPr>
            <w:r w:rsidRPr="00D6686C">
              <w:rPr>
                <w:rFonts w:cs="Calibri Light"/>
                <w:b/>
                <w:color w:val="0E1B8D"/>
                <w:sz w:val="24"/>
                <w:szCs w:val="24"/>
              </w:rPr>
              <w:t xml:space="preserve">Non-Compulsory Virtual Briefing Session </w:t>
            </w:r>
          </w:p>
          <w:p w14:paraId="57D8E03C" w14:textId="77777777" w:rsidR="00706696" w:rsidRPr="0057471F" w:rsidRDefault="00706696" w:rsidP="00706696">
            <w:pPr>
              <w:jc w:val="left"/>
              <w:rPr>
                <w:rFonts w:cs="Calibri Light"/>
                <w:color w:val="0E1B8D"/>
                <w:sz w:val="22"/>
                <w:szCs w:val="22"/>
              </w:rPr>
            </w:pPr>
          </w:p>
        </w:tc>
        <w:tc>
          <w:tcPr>
            <w:tcW w:w="6521" w:type="dxa"/>
            <w:vAlign w:val="center"/>
          </w:tcPr>
          <w:p w14:paraId="0E027B16" w14:textId="77777777" w:rsidR="00706696" w:rsidRPr="00D6686C" w:rsidRDefault="00706696" w:rsidP="00706696">
            <w:pPr>
              <w:spacing w:line="360" w:lineRule="auto"/>
              <w:rPr>
                <w:rFonts w:cs="Calibri Light"/>
                <w:bCs/>
                <w:color w:val="0E1B8D"/>
                <w:sz w:val="24"/>
                <w:szCs w:val="24"/>
              </w:rPr>
            </w:pPr>
            <w:r w:rsidRPr="00D6686C">
              <w:rPr>
                <w:rFonts w:cs="Calibri Light"/>
                <w:bCs/>
                <w:color w:val="0E1B8D"/>
                <w:sz w:val="24"/>
                <w:szCs w:val="24"/>
              </w:rPr>
              <w:t>Non- Compulsory Virtual Briefing Session will be held as follows:</w:t>
            </w:r>
          </w:p>
          <w:p w14:paraId="1038BD15" w14:textId="77777777" w:rsidR="00706696" w:rsidRPr="00D6686C" w:rsidRDefault="00706696" w:rsidP="00706696">
            <w:pPr>
              <w:spacing w:line="360" w:lineRule="auto"/>
              <w:rPr>
                <w:rFonts w:cs="Calibri Light"/>
                <w:bCs/>
                <w:color w:val="0E1B8D"/>
                <w:sz w:val="24"/>
                <w:szCs w:val="24"/>
              </w:rPr>
            </w:pPr>
            <w:r w:rsidRPr="00D6686C">
              <w:rPr>
                <w:rFonts w:cs="Calibri Light"/>
                <w:bCs/>
                <w:color w:val="0E1B8D"/>
                <w:sz w:val="24"/>
                <w:szCs w:val="24"/>
              </w:rPr>
              <w:t>Date: 2</w:t>
            </w:r>
            <w:r>
              <w:rPr>
                <w:rFonts w:cs="Calibri Light"/>
                <w:bCs/>
                <w:color w:val="0E1B8D"/>
                <w:sz w:val="24"/>
                <w:szCs w:val="24"/>
              </w:rPr>
              <w:t>9</w:t>
            </w:r>
            <w:r w:rsidRPr="00D6686C">
              <w:rPr>
                <w:rFonts w:cs="Calibri Light"/>
                <w:bCs/>
                <w:color w:val="0E1B8D"/>
                <w:sz w:val="24"/>
                <w:szCs w:val="24"/>
              </w:rPr>
              <w:t xml:space="preserve"> September 2025</w:t>
            </w:r>
          </w:p>
          <w:p w14:paraId="6BBA8A0B" w14:textId="77777777" w:rsidR="00706696" w:rsidRPr="00D6686C" w:rsidRDefault="00706696" w:rsidP="00706696">
            <w:pPr>
              <w:spacing w:line="360" w:lineRule="auto"/>
              <w:rPr>
                <w:rFonts w:cs="Calibri Light"/>
                <w:bCs/>
                <w:color w:val="0E1B8D"/>
                <w:sz w:val="24"/>
                <w:szCs w:val="24"/>
              </w:rPr>
            </w:pPr>
            <w:r w:rsidRPr="00D6686C">
              <w:rPr>
                <w:rFonts w:cs="Calibri Light"/>
                <w:bCs/>
                <w:color w:val="0E1B8D"/>
                <w:sz w:val="24"/>
                <w:szCs w:val="24"/>
              </w:rPr>
              <w:t>Time: 11H00</w:t>
            </w:r>
          </w:p>
          <w:p w14:paraId="42164088" w14:textId="6E4EC9C5" w:rsidR="00706696" w:rsidRPr="004D7BCC" w:rsidRDefault="00706696" w:rsidP="00706696">
            <w:pPr>
              <w:rPr>
                <w:rFonts w:ascii="Segoe UI" w:eastAsia="Times New Roman" w:hAnsi="Segoe UI" w:cs="Segoe UI"/>
                <w:color w:val="242424"/>
              </w:rPr>
            </w:pPr>
            <w:r w:rsidRPr="00D6686C">
              <w:rPr>
                <w:rFonts w:cs="Calibri Light"/>
                <w:bCs/>
                <w:color w:val="0E1B8D"/>
                <w:sz w:val="24"/>
                <w:szCs w:val="24"/>
              </w:rPr>
              <w:t xml:space="preserve">Place: </w:t>
            </w:r>
            <w:hyperlink r:id="rId13" w:tgtFrame="_blank" w:tooltip="Meeting join link" w:history="1">
              <w:r w:rsidRPr="00D6686C">
                <w:rPr>
                  <w:rFonts w:ascii="Segoe UI" w:eastAsia="Times New Roman" w:hAnsi="Segoe UI" w:cs="Segoe UI"/>
                  <w:b/>
                  <w:bCs/>
                  <w:color w:val="5B5FC7"/>
                  <w:kern w:val="2"/>
                  <w:sz w:val="24"/>
                  <w:szCs w:val="24"/>
                  <w:u w:val="single"/>
                  <w:lang w:val="en-US"/>
                </w:rPr>
                <w:t>Join the meeting now</w:t>
              </w:r>
            </w:hyperlink>
            <w:r w:rsidRPr="00D6686C">
              <w:rPr>
                <w:rFonts w:ascii="Segoe UI" w:eastAsia="Times New Roman" w:hAnsi="Segoe UI" w:cs="Segoe UI"/>
                <w:color w:val="242424"/>
                <w:kern w:val="2"/>
                <w:lang w:val="en-US"/>
              </w:rPr>
              <w:t xml:space="preserve"> </w:t>
            </w:r>
          </w:p>
        </w:tc>
      </w:tr>
      <w:tr w:rsidR="00706696" w:rsidRPr="0057471F" w14:paraId="08C36F73" w14:textId="77777777" w:rsidTr="00C022D7">
        <w:trPr>
          <w:trHeight w:val="433"/>
        </w:trPr>
        <w:tc>
          <w:tcPr>
            <w:tcW w:w="3539" w:type="dxa"/>
            <w:shd w:val="clear" w:color="auto" w:fill="DBE5F1"/>
          </w:tcPr>
          <w:p w14:paraId="045113B3" w14:textId="77777777" w:rsidR="00706696" w:rsidRPr="00D6686C" w:rsidRDefault="00706696" w:rsidP="00706696">
            <w:pPr>
              <w:jc w:val="left"/>
              <w:rPr>
                <w:rFonts w:cs="Calibri Light"/>
                <w:sz w:val="24"/>
                <w:szCs w:val="24"/>
              </w:rPr>
            </w:pPr>
          </w:p>
          <w:p w14:paraId="6DA590DD" w14:textId="356D70BA" w:rsidR="00706696" w:rsidRPr="0057471F" w:rsidRDefault="00706696" w:rsidP="00706696">
            <w:pPr>
              <w:jc w:val="left"/>
              <w:rPr>
                <w:rFonts w:cs="Calibri Light"/>
                <w:color w:val="0E1B8D"/>
                <w:sz w:val="22"/>
                <w:szCs w:val="22"/>
              </w:rPr>
            </w:pPr>
            <w:r w:rsidRPr="00D6686C">
              <w:rPr>
                <w:rFonts w:cs="Calibri Light"/>
                <w:b/>
                <w:color w:val="0E1B8D"/>
                <w:sz w:val="24"/>
                <w:szCs w:val="24"/>
              </w:rPr>
              <w:t>Closing Date for questions / queries</w:t>
            </w:r>
          </w:p>
        </w:tc>
        <w:tc>
          <w:tcPr>
            <w:tcW w:w="6521" w:type="dxa"/>
          </w:tcPr>
          <w:p w14:paraId="428A59F9" w14:textId="77777777" w:rsidR="00706696" w:rsidRPr="00D6686C" w:rsidRDefault="00706696" w:rsidP="00706696">
            <w:pPr>
              <w:spacing w:line="360" w:lineRule="auto"/>
              <w:rPr>
                <w:rFonts w:cs="Calibri Light"/>
                <w:bCs/>
                <w:color w:val="0E1B8D"/>
                <w:sz w:val="24"/>
                <w:szCs w:val="24"/>
              </w:rPr>
            </w:pPr>
          </w:p>
          <w:p w14:paraId="4DC13963" w14:textId="50AA8D75" w:rsidR="00706696" w:rsidRPr="0057471F" w:rsidRDefault="00706696" w:rsidP="00706696">
            <w:pPr>
              <w:spacing w:line="360" w:lineRule="auto"/>
              <w:rPr>
                <w:rFonts w:cs="Calibri Light"/>
                <w:color w:val="0E1B8D"/>
                <w:sz w:val="22"/>
                <w:szCs w:val="22"/>
              </w:rPr>
            </w:pPr>
            <w:r w:rsidRPr="00D6686C">
              <w:rPr>
                <w:rFonts w:cs="Calibri Light"/>
                <w:bCs/>
                <w:color w:val="0E1B8D"/>
                <w:sz w:val="24"/>
                <w:szCs w:val="24"/>
              </w:rPr>
              <w:t>0</w:t>
            </w:r>
            <w:r>
              <w:rPr>
                <w:rFonts w:cs="Calibri Light"/>
                <w:bCs/>
                <w:color w:val="0E1B8D"/>
                <w:sz w:val="24"/>
                <w:szCs w:val="24"/>
              </w:rPr>
              <w:t>6</w:t>
            </w:r>
            <w:r w:rsidRPr="00D6686C">
              <w:rPr>
                <w:rFonts w:cs="Calibri Light"/>
                <w:bCs/>
                <w:color w:val="0E1B8D"/>
                <w:sz w:val="24"/>
                <w:szCs w:val="24"/>
              </w:rPr>
              <w:t xml:space="preserve"> October 2025 at 16:00</w:t>
            </w:r>
          </w:p>
        </w:tc>
      </w:tr>
      <w:tr w:rsidR="00706696" w:rsidRPr="0057471F" w14:paraId="635FF346" w14:textId="77777777" w:rsidTr="00C022D7">
        <w:trPr>
          <w:trHeight w:val="1018"/>
        </w:trPr>
        <w:tc>
          <w:tcPr>
            <w:tcW w:w="3539" w:type="dxa"/>
            <w:shd w:val="clear" w:color="auto" w:fill="DBE5F1"/>
            <w:vAlign w:val="center"/>
          </w:tcPr>
          <w:p w14:paraId="4C973225" w14:textId="6B5DC8E1" w:rsidR="00706696" w:rsidRPr="0057471F" w:rsidRDefault="00706696" w:rsidP="00706696">
            <w:pPr>
              <w:jc w:val="left"/>
              <w:rPr>
                <w:rFonts w:cs="Calibri Light"/>
                <w:color w:val="0E1B8D"/>
                <w:sz w:val="22"/>
                <w:szCs w:val="22"/>
              </w:rPr>
            </w:pPr>
            <w:r w:rsidRPr="00D6686C">
              <w:rPr>
                <w:rFonts w:cs="Calibri Light"/>
                <w:b/>
                <w:color w:val="0E1B8D"/>
                <w:sz w:val="24"/>
                <w:szCs w:val="24"/>
              </w:rPr>
              <w:t xml:space="preserve">Bid Response Submission Address </w:t>
            </w:r>
          </w:p>
        </w:tc>
        <w:tc>
          <w:tcPr>
            <w:tcW w:w="6521" w:type="dxa"/>
            <w:vAlign w:val="center"/>
          </w:tcPr>
          <w:p w14:paraId="28FCD090" w14:textId="77777777" w:rsidR="00706696" w:rsidRPr="00D6686C" w:rsidRDefault="00706696" w:rsidP="00706696">
            <w:pPr>
              <w:spacing w:line="360" w:lineRule="auto"/>
              <w:rPr>
                <w:rFonts w:cs="Calibri Light"/>
                <w:bCs/>
                <w:color w:val="0E1B8D"/>
                <w:sz w:val="24"/>
                <w:szCs w:val="24"/>
              </w:rPr>
            </w:pPr>
            <w:r w:rsidRPr="00D6686C">
              <w:rPr>
                <w:rFonts w:cs="Calibri Light"/>
                <w:bCs/>
                <w:color w:val="0E1B8D"/>
                <w:sz w:val="24"/>
                <w:szCs w:val="24"/>
              </w:rPr>
              <w:fldChar w:fldCharType="begin"/>
            </w:r>
            <w:r w:rsidRPr="00D6686C">
              <w:rPr>
                <w:rFonts w:cs="Calibri Light"/>
                <w:bCs/>
                <w:color w:val="0E1B8D"/>
                <w:sz w:val="24"/>
                <w:szCs w:val="24"/>
              </w:rPr>
              <w:instrText>HYPERLINK "D:\\Users\\thulanimt\\Documents\\SCM Policy\\RFX Templates 05_2022\\Tender Officer</w:instrText>
            </w:r>
            <w:r w:rsidRPr="00D6686C">
              <w:rPr>
                <w:rFonts w:cs="Calibri Light"/>
                <w:bCs/>
                <w:color w:val="0E1B8D"/>
                <w:sz w:val="24"/>
                <w:szCs w:val="24"/>
              </w:rPr>
              <w:cr/>
              <w:instrText>459"</w:instrText>
            </w:r>
            <w:r w:rsidRPr="00D6686C">
              <w:rPr>
                <w:rFonts w:cs="Calibri Light"/>
                <w:bCs/>
                <w:color w:val="0E1B8D"/>
                <w:sz w:val="24"/>
                <w:szCs w:val="24"/>
              </w:rPr>
              <w:fldChar w:fldCharType="separate"/>
            </w:r>
            <w:r w:rsidRPr="00D6686C">
              <w:rPr>
                <w:rFonts w:cs="Calibri Light"/>
                <w:bCs/>
                <w:color w:val="0E1B8D"/>
                <w:sz w:val="24"/>
                <w:szCs w:val="24"/>
              </w:rPr>
              <w:t>Tender Office, Pongola in Apollo</w:t>
            </w:r>
          </w:p>
          <w:p w14:paraId="3ADDA06B" w14:textId="05D9E38E" w:rsidR="00706696" w:rsidRPr="0057471F" w:rsidRDefault="00706696" w:rsidP="00706696">
            <w:pPr>
              <w:spacing w:line="360" w:lineRule="auto"/>
              <w:rPr>
                <w:rFonts w:cs="Calibri Light"/>
                <w:color w:val="0E1B8D"/>
                <w:sz w:val="22"/>
                <w:szCs w:val="22"/>
              </w:rPr>
            </w:pPr>
            <w:r w:rsidRPr="00D6686C">
              <w:rPr>
                <w:rFonts w:cs="Calibri Light"/>
                <w:bCs/>
                <w:color w:val="0E1B8D"/>
                <w:sz w:val="24"/>
                <w:szCs w:val="24"/>
              </w:rPr>
              <w:t>459</w:t>
            </w:r>
            <w:r w:rsidRPr="00D6686C">
              <w:rPr>
                <w:rFonts w:cs="Calibri Light"/>
                <w:bCs/>
                <w:color w:val="0E1B8D"/>
                <w:sz w:val="24"/>
                <w:szCs w:val="24"/>
              </w:rPr>
              <w:fldChar w:fldCharType="end"/>
            </w:r>
            <w:r w:rsidRPr="00D6686C">
              <w:rPr>
                <w:rFonts w:cs="Calibri Light"/>
                <w:bCs/>
                <w:color w:val="0E1B8D"/>
                <w:sz w:val="24"/>
                <w:szCs w:val="24"/>
              </w:rPr>
              <w:t xml:space="preserve"> </w:t>
            </w:r>
            <w:proofErr w:type="spellStart"/>
            <w:r w:rsidRPr="00D6686C">
              <w:rPr>
                <w:rFonts w:cs="Calibri Light"/>
                <w:bCs/>
                <w:color w:val="0E1B8D"/>
                <w:sz w:val="24"/>
                <w:szCs w:val="24"/>
              </w:rPr>
              <w:t>Tsitsa</w:t>
            </w:r>
            <w:proofErr w:type="spellEnd"/>
            <w:r w:rsidRPr="00D6686C">
              <w:rPr>
                <w:rFonts w:cs="Calibri Light"/>
                <w:bCs/>
                <w:color w:val="0E1B8D"/>
                <w:sz w:val="24"/>
                <w:szCs w:val="24"/>
              </w:rPr>
              <w:t xml:space="preserve"> Street, </w:t>
            </w:r>
            <w:proofErr w:type="spellStart"/>
            <w:r w:rsidRPr="00D6686C">
              <w:rPr>
                <w:rFonts w:cs="Calibri Light"/>
                <w:bCs/>
                <w:color w:val="0E1B8D"/>
                <w:sz w:val="24"/>
                <w:szCs w:val="24"/>
              </w:rPr>
              <w:t>Erasmuskloof</w:t>
            </w:r>
            <w:proofErr w:type="spellEnd"/>
            <w:r w:rsidRPr="00D6686C">
              <w:rPr>
                <w:rFonts w:cs="Calibri Light"/>
                <w:bCs/>
                <w:color w:val="0E1B8D"/>
                <w:sz w:val="24"/>
                <w:szCs w:val="24"/>
              </w:rPr>
              <w:t>, Pretoria, 0048</w:t>
            </w:r>
          </w:p>
        </w:tc>
      </w:tr>
      <w:tr w:rsidR="00706696" w:rsidRPr="0057471F" w14:paraId="4F235124" w14:textId="77777777" w:rsidTr="00C022D7">
        <w:trPr>
          <w:trHeight w:val="567"/>
        </w:trPr>
        <w:tc>
          <w:tcPr>
            <w:tcW w:w="3539" w:type="dxa"/>
            <w:shd w:val="clear" w:color="auto" w:fill="DBE5F1"/>
            <w:vAlign w:val="center"/>
          </w:tcPr>
          <w:p w14:paraId="7304AC6D" w14:textId="55140D4F" w:rsidR="00706696" w:rsidRPr="0057471F" w:rsidRDefault="00706696" w:rsidP="00706696">
            <w:pPr>
              <w:jc w:val="left"/>
              <w:rPr>
                <w:rFonts w:cs="Calibri Light"/>
                <w:color w:val="0E1B8D"/>
                <w:sz w:val="22"/>
                <w:szCs w:val="22"/>
              </w:rPr>
            </w:pPr>
            <w:r w:rsidRPr="00D6686C">
              <w:rPr>
                <w:rFonts w:cs="Calibri Light"/>
                <w:b/>
                <w:color w:val="0E1B8D"/>
                <w:sz w:val="24"/>
                <w:szCs w:val="24"/>
              </w:rPr>
              <w:t>RFB Closing Details and Time</w:t>
            </w:r>
          </w:p>
        </w:tc>
        <w:tc>
          <w:tcPr>
            <w:tcW w:w="6521" w:type="dxa"/>
            <w:vAlign w:val="center"/>
          </w:tcPr>
          <w:p w14:paraId="6BE3D58B" w14:textId="77777777" w:rsidR="00706696" w:rsidRPr="00D6686C" w:rsidRDefault="00706696" w:rsidP="00706696">
            <w:pPr>
              <w:spacing w:line="360" w:lineRule="auto"/>
              <w:rPr>
                <w:rFonts w:cs="Calibri Light"/>
                <w:b/>
                <w:color w:val="FF0000"/>
                <w:sz w:val="24"/>
                <w:szCs w:val="24"/>
              </w:rPr>
            </w:pPr>
            <w:r w:rsidRPr="00D6686C">
              <w:rPr>
                <w:rFonts w:cs="Calibri Light"/>
                <w:b/>
                <w:color w:val="FF0000"/>
                <w:sz w:val="24"/>
                <w:szCs w:val="24"/>
              </w:rPr>
              <w:t>Date: 13 October 2025</w:t>
            </w:r>
          </w:p>
          <w:p w14:paraId="65C4EF75" w14:textId="1E841B53" w:rsidR="00706696" w:rsidRPr="0057471F" w:rsidRDefault="00706696" w:rsidP="00706696">
            <w:pPr>
              <w:spacing w:line="360" w:lineRule="auto"/>
              <w:rPr>
                <w:rFonts w:cs="Calibri Light"/>
                <w:color w:val="FF0000"/>
                <w:sz w:val="22"/>
                <w:szCs w:val="22"/>
              </w:rPr>
            </w:pPr>
            <w:r w:rsidRPr="00D6686C">
              <w:rPr>
                <w:rFonts w:cs="Calibri Light"/>
                <w:b/>
                <w:color w:val="FF0000"/>
                <w:sz w:val="24"/>
                <w:szCs w:val="24"/>
              </w:rPr>
              <w:t xml:space="preserve">Time: </w:t>
            </w:r>
            <w:r w:rsidRPr="00D6686C">
              <w:rPr>
                <w:rFonts w:cs="Calibri Light"/>
                <w:b/>
                <w:bCs/>
                <w:color w:val="FF0000"/>
                <w:sz w:val="24"/>
                <w:szCs w:val="24"/>
              </w:rPr>
              <w:t>11:00am (South African Time)</w:t>
            </w:r>
          </w:p>
        </w:tc>
      </w:tr>
      <w:tr w:rsidR="00706696" w:rsidRPr="0057471F" w14:paraId="42AA418C" w14:textId="77777777" w:rsidTr="00C022D7">
        <w:trPr>
          <w:trHeight w:val="567"/>
        </w:trPr>
        <w:tc>
          <w:tcPr>
            <w:tcW w:w="3539" w:type="dxa"/>
            <w:shd w:val="clear" w:color="auto" w:fill="DBE5F1"/>
            <w:vAlign w:val="center"/>
          </w:tcPr>
          <w:p w14:paraId="18ECB2AA" w14:textId="560623C6" w:rsidR="00706696" w:rsidRPr="0057471F" w:rsidRDefault="00706696" w:rsidP="00706696">
            <w:pPr>
              <w:jc w:val="left"/>
              <w:rPr>
                <w:rFonts w:cs="Calibri Light"/>
                <w:color w:val="0E1B8D"/>
                <w:sz w:val="22"/>
                <w:szCs w:val="22"/>
              </w:rPr>
            </w:pPr>
            <w:r w:rsidRPr="00D6686C">
              <w:rPr>
                <w:rFonts w:cs="Calibri Light"/>
                <w:b/>
                <w:color w:val="0E1B8D"/>
                <w:sz w:val="24"/>
                <w:szCs w:val="24"/>
              </w:rPr>
              <w:t>RFB Validity Period</w:t>
            </w:r>
          </w:p>
        </w:tc>
        <w:tc>
          <w:tcPr>
            <w:tcW w:w="6521" w:type="dxa"/>
            <w:vAlign w:val="center"/>
          </w:tcPr>
          <w:p w14:paraId="4B8EDC67" w14:textId="79E35926" w:rsidR="00706696" w:rsidRPr="0057471F" w:rsidRDefault="00706696" w:rsidP="00706696">
            <w:pPr>
              <w:rPr>
                <w:rFonts w:cs="Calibri Light"/>
                <w:color w:val="0E1B8D"/>
                <w:sz w:val="22"/>
                <w:szCs w:val="22"/>
              </w:rPr>
            </w:pPr>
            <w:r w:rsidRPr="00D6686C">
              <w:rPr>
                <w:rFonts w:cs="Calibri Light"/>
                <w:bCs/>
                <w:color w:val="0E1B8D"/>
                <w:sz w:val="24"/>
                <w:szCs w:val="24"/>
              </w:rPr>
              <w:t xml:space="preserve">200 Days from the closing date </w:t>
            </w:r>
          </w:p>
        </w:tc>
      </w:tr>
    </w:tbl>
    <w:p w14:paraId="39BBCECB" w14:textId="7C00981E" w:rsidR="00790434" w:rsidRPr="007A5CB3" w:rsidRDefault="00684D6B" w:rsidP="007A5CB3">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bookmarkStart w:id="1" w:name="_Hlk56671764"/>
      <w:r w:rsidRPr="00684D6B">
        <w:rPr>
          <w:rFonts w:ascii="Calibri" w:eastAsia="Times New Roman" w:hAnsi="Calibri" w:cs="Times New Roman"/>
          <w:b/>
          <w:color w:val="FF0000"/>
          <w:sz w:val="24"/>
          <w:szCs w:val="24"/>
        </w:rPr>
        <w:lastRenderedPageBreak/>
        <w:t>PROSPECTIVE BIDDERS MUST REGISTER ON NATIONAL TREASURY’S CENTRAL SUPPLIER DATABASE PRIOR TO SUBMITTING BIDS</w:t>
      </w:r>
      <w:bookmarkEnd w:id="1"/>
    </w:p>
    <w:p w14:paraId="47139BB1" w14:textId="77777777" w:rsidR="00A44D99" w:rsidRPr="006C0A8D" w:rsidRDefault="00A44D99" w:rsidP="00C2646C">
      <w:pPr>
        <w:pStyle w:val="Title"/>
      </w:pPr>
      <w:r w:rsidRPr="006C0A8D">
        <w:t>Contents</w:t>
      </w:r>
    </w:p>
    <w:p w14:paraId="5648A998" w14:textId="5DEB1E8A"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3877D6">
          <w:rPr>
            <w:noProof/>
            <w:webHidden/>
          </w:rPr>
          <w:t>4</w:t>
        </w:r>
        <w:r w:rsidR="00D06577">
          <w:rPr>
            <w:noProof/>
            <w:webHidden/>
          </w:rPr>
          <w:fldChar w:fldCharType="end"/>
        </w:r>
      </w:hyperlink>
    </w:p>
    <w:p w14:paraId="3C9F1352" w14:textId="402F96EC" w:rsidR="00D06577" w:rsidRDefault="005C0573">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3877D6">
          <w:rPr>
            <w:noProof/>
            <w:webHidden/>
          </w:rPr>
          <w:t>5</w:t>
        </w:r>
        <w:r w:rsidR="00D06577">
          <w:rPr>
            <w:noProof/>
            <w:webHidden/>
          </w:rPr>
          <w:fldChar w:fldCharType="end"/>
        </w:r>
      </w:hyperlink>
    </w:p>
    <w:p w14:paraId="3DB5083B" w14:textId="13D03B9A" w:rsidR="00D06577" w:rsidRDefault="005C0573">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3877D6">
          <w:rPr>
            <w:noProof/>
            <w:webHidden/>
          </w:rPr>
          <w:t>6</w:t>
        </w:r>
        <w:r w:rsidR="00D06577">
          <w:rPr>
            <w:noProof/>
            <w:webHidden/>
          </w:rPr>
          <w:fldChar w:fldCharType="end"/>
        </w:r>
      </w:hyperlink>
    </w:p>
    <w:p w14:paraId="6509984C" w14:textId="353D9513" w:rsidR="00D06577" w:rsidRDefault="005C0573">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3877D6">
          <w:rPr>
            <w:noProof/>
            <w:webHidden/>
          </w:rPr>
          <w:t>6</w:t>
        </w:r>
        <w:r w:rsidR="00D06577">
          <w:rPr>
            <w:noProof/>
            <w:webHidden/>
          </w:rPr>
          <w:fldChar w:fldCharType="end"/>
        </w:r>
      </w:hyperlink>
    </w:p>
    <w:p w14:paraId="3C2485C9" w14:textId="1BA4C495" w:rsidR="00D06577" w:rsidRDefault="005C0573">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3877D6">
          <w:rPr>
            <w:noProof/>
            <w:webHidden/>
          </w:rPr>
          <w:t>7</w:t>
        </w:r>
        <w:r w:rsidR="00D06577">
          <w:rPr>
            <w:noProof/>
            <w:webHidden/>
          </w:rPr>
          <w:fldChar w:fldCharType="end"/>
        </w:r>
      </w:hyperlink>
    </w:p>
    <w:p w14:paraId="602D3241" w14:textId="62E4C1AE" w:rsidR="00D06577" w:rsidRDefault="005C0573">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3877D6">
          <w:rPr>
            <w:noProof/>
            <w:webHidden/>
          </w:rPr>
          <w:t>8</w:t>
        </w:r>
        <w:r w:rsidR="00D06577">
          <w:rPr>
            <w:noProof/>
            <w:webHidden/>
          </w:rPr>
          <w:fldChar w:fldCharType="end"/>
        </w:r>
      </w:hyperlink>
    </w:p>
    <w:p w14:paraId="40EDD755" w14:textId="6CE72852" w:rsidR="00D06577" w:rsidRDefault="005C0573">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3877D6">
          <w:rPr>
            <w:noProof/>
            <w:webHidden/>
          </w:rPr>
          <w:t>8</w:t>
        </w:r>
        <w:r w:rsidR="00D06577">
          <w:rPr>
            <w:noProof/>
            <w:webHidden/>
          </w:rPr>
          <w:fldChar w:fldCharType="end"/>
        </w:r>
      </w:hyperlink>
    </w:p>
    <w:p w14:paraId="7F6AAB0C" w14:textId="27280C14" w:rsidR="00D06577" w:rsidRDefault="005C0573">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3877D6">
          <w:rPr>
            <w:webHidden/>
          </w:rPr>
          <w:t>8</w:t>
        </w:r>
        <w:r w:rsidR="00D06577">
          <w:rPr>
            <w:webHidden/>
          </w:rPr>
          <w:fldChar w:fldCharType="end"/>
        </w:r>
      </w:hyperlink>
    </w:p>
    <w:p w14:paraId="3A30DD07" w14:textId="0F78FD89" w:rsidR="00D06577" w:rsidRDefault="005C0573">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3877D6">
          <w:rPr>
            <w:webHidden/>
          </w:rPr>
          <w:t>8</w:t>
        </w:r>
        <w:r w:rsidR="00D06577">
          <w:rPr>
            <w:webHidden/>
          </w:rPr>
          <w:fldChar w:fldCharType="end"/>
        </w:r>
      </w:hyperlink>
    </w:p>
    <w:p w14:paraId="7F9C1E25" w14:textId="032B3779" w:rsidR="00D06577" w:rsidRDefault="005C0573">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3877D6">
          <w:rPr>
            <w:webHidden/>
          </w:rPr>
          <w:t>8</w:t>
        </w:r>
        <w:r w:rsidR="00D06577">
          <w:rPr>
            <w:webHidden/>
          </w:rPr>
          <w:fldChar w:fldCharType="end"/>
        </w:r>
      </w:hyperlink>
    </w:p>
    <w:p w14:paraId="233D7205" w14:textId="44896C56" w:rsidR="00D06577" w:rsidRDefault="005C0573">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3877D6">
          <w:rPr>
            <w:webHidden/>
          </w:rPr>
          <w:t>8</w:t>
        </w:r>
        <w:r w:rsidR="00D06577">
          <w:rPr>
            <w:webHidden/>
          </w:rPr>
          <w:fldChar w:fldCharType="end"/>
        </w:r>
      </w:hyperlink>
    </w:p>
    <w:p w14:paraId="074BF7F8" w14:textId="6B8A97A5" w:rsidR="00D06577" w:rsidRDefault="005C0573">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3877D6">
          <w:rPr>
            <w:webHidden/>
          </w:rPr>
          <w:t>9</w:t>
        </w:r>
        <w:r w:rsidR="00D06577">
          <w:rPr>
            <w:webHidden/>
          </w:rPr>
          <w:fldChar w:fldCharType="end"/>
        </w:r>
      </w:hyperlink>
    </w:p>
    <w:p w14:paraId="0874A9E2" w14:textId="233BB4DC" w:rsidR="00D06577" w:rsidRDefault="005C0573">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3877D6">
          <w:rPr>
            <w:webHidden/>
          </w:rPr>
          <w:t>9</w:t>
        </w:r>
        <w:r w:rsidR="00D06577">
          <w:rPr>
            <w:webHidden/>
          </w:rPr>
          <w:fldChar w:fldCharType="end"/>
        </w:r>
      </w:hyperlink>
    </w:p>
    <w:p w14:paraId="7EA5ECD5" w14:textId="24CBB48F" w:rsidR="00D06577" w:rsidRDefault="005C0573">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3877D6">
          <w:rPr>
            <w:webHidden/>
          </w:rPr>
          <w:t>9</w:t>
        </w:r>
        <w:r w:rsidR="00D06577">
          <w:rPr>
            <w:webHidden/>
          </w:rPr>
          <w:fldChar w:fldCharType="end"/>
        </w:r>
      </w:hyperlink>
    </w:p>
    <w:p w14:paraId="3E7BAE40" w14:textId="1E9CC53D" w:rsidR="00D06577" w:rsidRDefault="005C0573">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3877D6">
          <w:rPr>
            <w:webHidden/>
          </w:rPr>
          <w:t>9</w:t>
        </w:r>
        <w:r w:rsidR="00D06577">
          <w:rPr>
            <w:webHidden/>
          </w:rPr>
          <w:fldChar w:fldCharType="end"/>
        </w:r>
      </w:hyperlink>
    </w:p>
    <w:p w14:paraId="29D8A54B" w14:textId="6EA7CCD4" w:rsidR="00D06577" w:rsidRDefault="005C0573">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3877D6">
          <w:rPr>
            <w:webHidden/>
          </w:rPr>
          <w:t>9</w:t>
        </w:r>
        <w:r w:rsidR="00D06577">
          <w:rPr>
            <w:webHidden/>
          </w:rPr>
          <w:fldChar w:fldCharType="end"/>
        </w:r>
      </w:hyperlink>
    </w:p>
    <w:p w14:paraId="7749F221" w14:textId="238C2986" w:rsidR="00D06577" w:rsidRDefault="005C0573">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3877D6">
          <w:rPr>
            <w:webHidden/>
          </w:rPr>
          <w:t>9</w:t>
        </w:r>
        <w:r w:rsidR="00D06577">
          <w:rPr>
            <w:webHidden/>
          </w:rPr>
          <w:fldChar w:fldCharType="end"/>
        </w:r>
      </w:hyperlink>
    </w:p>
    <w:p w14:paraId="6ADACB8E" w14:textId="4D378446" w:rsidR="00D06577" w:rsidRDefault="005C0573">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3877D6">
          <w:rPr>
            <w:webHidden/>
          </w:rPr>
          <w:t>9</w:t>
        </w:r>
        <w:r w:rsidR="00D06577">
          <w:rPr>
            <w:webHidden/>
          </w:rPr>
          <w:fldChar w:fldCharType="end"/>
        </w:r>
      </w:hyperlink>
    </w:p>
    <w:p w14:paraId="66BFF242" w14:textId="0437B114" w:rsidR="00D06577" w:rsidRDefault="005C0573">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3877D6">
          <w:rPr>
            <w:webHidden/>
          </w:rPr>
          <w:t>9</w:t>
        </w:r>
        <w:r w:rsidR="00D06577">
          <w:rPr>
            <w:webHidden/>
          </w:rPr>
          <w:fldChar w:fldCharType="end"/>
        </w:r>
      </w:hyperlink>
    </w:p>
    <w:p w14:paraId="6CBDA890" w14:textId="139D9EEC" w:rsidR="00D06577" w:rsidRDefault="005C0573">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3877D6">
          <w:rPr>
            <w:webHidden/>
          </w:rPr>
          <w:t>10</w:t>
        </w:r>
        <w:r w:rsidR="00D06577">
          <w:rPr>
            <w:webHidden/>
          </w:rPr>
          <w:fldChar w:fldCharType="end"/>
        </w:r>
      </w:hyperlink>
    </w:p>
    <w:p w14:paraId="42F88D4E" w14:textId="25A63C73" w:rsidR="00D06577" w:rsidRDefault="005C0573">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3877D6">
          <w:rPr>
            <w:webHidden/>
          </w:rPr>
          <w:t>10</w:t>
        </w:r>
        <w:r w:rsidR="00D06577">
          <w:rPr>
            <w:webHidden/>
          </w:rPr>
          <w:fldChar w:fldCharType="end"/>
        </w:r>
      </w:hyperlink>
    </w:p>
    <w:p w14:paraId="5451BFE1" w14:textId="15F1EA24" w:rsidR="00D06577" w:rsidRDefault="005C0573">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3877D6">
          <w:rPr>
            <w:webHidden/>
          </w:rPr>
          <w:t>11</w:t>
        </w:r>
        <w:r w:rsidR="00D06577">
          <w:rPr>
            <w:webHidden/>
          </w:rPr>
          <w:fldChar w:fldCharType="end"/>
        </w:r>
      </w:hyperlink>
    </w:p>
    <w:p w14:paraId="5F3AECB5" w14:textId="0C31E21C" w:rsidR="00D06577" w:rsidRDefault="005C0573">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3877D6">
          <w:rPr>
            <w:webHidden/>
          </w:rPr>
          <w:t>11</w:t>
        </w:r>
        <w:r w:rsidR="00D06577">
          <w:rPr>
            <w:webHidden/>
          </w:rPr>
          <w:fldChar w:fldCharType="end"/>
        </w:r>
      </w:hyperlink>
    </w:p>
    <w:p w14:paraId="7297D104" w14:textId="3139FDF0" w:rsidR="00D06577" w:rsidRDefault="005C0573">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3877D6">
          <w:rPr>
            <w:webHidden/>
          </w:rPr>
          <w:t>11</w:t>
        </w:r>
        <w:r w:rsidR="00D06577">
          <w:rPr>
            <w:webHidden/>
          </w:rPr>
          <w:fldChar w:fldCharType="end"/>
        </w:r>
      </w:hyperlink>
    </w:p>
    <w:p w14:paraId="453A6A8F" w14:textId="6FCD4983" w:rsidR="00D06577" w:rsidRDefault="005C0573">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D06577" w:rsidRPr="00C55E84">
          <w:rPr>
            <w:rStyle w:val="Hyperlink"/>
            <w:rFonts w:cs="Arial"/>
            <w:iCs/>
            <w:noProof/>
            <w:lang w:val="en-GB"/>
          </w:rPr>
          <w:t>RFx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3877D6">
          <w:rPr>
            <w:noProof/>
            <w:webHidden/>
          </w:rPr>
          <w:t>11</w:t>
        </w:r>
        <w:r w:rsidR="00D06577">
          <w:rPr>
            <w:noProof/>
            <w:webHidden/>
          </w:rPr>
          <w:fldChar w:fldCharType="end"/>
        </w:r>
      </w:hyperlink>
    </w:p>
    <w:p w14:paraId="6D16BD33" w14:textId="673FCE99" w:rsidR="00D06577" w:rsidRDefault="005C0573">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3877D6">
          <w:rPr>
            <w:webHidden/>
          </w:rPr>
          <w:t>11</w:t>
        </w:r>
        <w:r w:rsidR="00D06577">
          <w:rPr>
            <w:webHidden/>
          </w:rPr>
          <w:fldChar w:fldCharType="end"/>
        </w:r>
      </w:hyperlink>
    </w:p>
    <w:p w14:paraId="1C6531C9" w14:textId="60A8B471" w:rsidR="00D06577" w:rsidRDefault="005C0573">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3877D6">
          <w:rPr>
            <w:webHidden/>
          </w:rPr>
          <w:t>11</w:t>
        </w:r>
        <w:r w:rsidR="00D06577">
          <w:rPr>
            <w:webHidden/>
          </w:rPr>
          <w:fldChar w:fldCharType="end"/>
        </w:r>
      </w:hyperlink>
    </w:p>
    <w:p w14:paraId="7133A0FE" w14:textId="36946BE3" w:rsidR="00D06577" w:rsidRDefault="005C0573">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3877D6">
          <w:rPr>
            <w:webHidden/>
          </w:rPr>
          <w:t>11</w:t>
        </w:r>
        <w:r w:rsidR="00D06577">
          <w:rPr>
            <w:webHidden/>
          </w:rPr>
          <w:fldChar w:fldCharType="end"/>
        </w:r>
      </w:hyperlink>
    </w:p>
    <w:p w14:paraId="64B41A38" w14:textId="78F924E7" w:rsidR="00D06577" w:rsidRDefault="005C0573">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3877D6">
          <w:rPr>
            <w:noProof/>
            <w:webHidden/>
          </w:rPr>
          <w:t>12</w:t>
        </w:r>
        <w:r w:rsidR="00D06577">
          <w:rPr>
            <w:noProof/>
            <w:webHidden/>
          </w:rPr>
          <w:fldChar w:fldCharType="end"/>
        </w:r>
      </w:hyperlink>
    </w:p>
    <w:p w14:paraId="6C5ED08D" w14:textId="4999C7E9" w:rsidR="00D06577" w:rsidRDefault="005C0573">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3877D6">
          <w:rPr>
            <w:noProof/>
            <w:webHidden/>
          </w:rPr>
          <w:t>12</w:t>
        </w:r>
        <w:r w:rsidR="00D06577">
          <w:rPr>
            <w:noProof/>
            <w:webHidden/>
          </w:rPr>
          <w:fldChar w:fldCharType="end"/>
        </w:r>
      </w:hyperlink>
    </w:p>
    <w:p w14:paraId="0C7394E1" w14:textId="760ECB1A" w:rsidR="00D06577" w:rsidRDefault="005C0573">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3877D6">
          <w:rPr>
            <w:noProof/>
            <w:webHidden/>
          </w:rPr>
          <w:t>12</w:t>
        </w:r>
        <w:r w:rsidR="00D06577">
          <w:rPr>
            <w:noProof/>
            <w:webHidden/>
          </w:rPr>
          <w:fldChar w:fldCharType="end"/>
        </w:r>
      </w:hyperlink>
    </w:p>
    <w:p w14:paraId="492345B1" w14:textId="02CE48AF" w:rsidR="00D06577" w:rsidRDefault="005C0573">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3877D6">
          <w:rPr>
            <w:noProof/>
            <w:webHidden/>
          </w:rPr>
          <w:t>13</w:t>
        </w:r>
        <w:r w:rsidR="00D06577">
          <w:rPr>
            <w:noProof/>
            <w:webHidden/>
          </w:rPr>
          <w:fldChar w:fldCharType="end"/>
        </w:r>
      </w:hyperlink>
    </w:p>
    <w:p w14:paraId="69357BDA" w14:textId="21149F17" w:rsidR="00D06577" w:rsidRDefault="005C0573">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3877D6">
          <w:rPr>
            <w:noProof/>
            <w:webHidden/>
          </w:rPr>
          <w:t>15</w:t>
        </w:r>
        <w:r w:rsidR="00D06577">
          <w:rPr>
            <w:noProof/>
            <w:webHidden/>
          </w:rPr>
          <w:fldChar w:fldCharType="end"/>
        </w:r>
      </w:hyperlink>
    </w:p>
    <w:p w14:paraId="43DD5142" w14:textId="1B2DA3A7" w:rsidR="00D06577" w:rsidRDefault="005C0573">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3877D6">
          <w:rPr>
            <w:noProof/>
            <w:webHidden/>
          </w:rPr>
          <w:t>15</w:t>
        </w:r>
        <w:r w:rsidR="00D06577">
          <w:rPr>
            <w:noProof/>
            <w:webHidden/>
          </w:rPr>
          <w:fldChar w:fldCharType="end"/>
        </w:r>
      </w:hyperlink>
    </w:p>
    <w:p w14:paraId="1C831C82" w14:textId="79B2E178" w:rsidR="00D06577" w:rsidRDefault="005C0573">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3877D6">
          <w:rPr>
            <w:noProof/>
            <w:webHidden/>
          </w:rPr>
          <w:t>15</w:t>
        </w:r>
        <w:r w:rsidR="00D06577">
          <w:rPr>
            <w:noProof/>
            <w:webHidden/>
          </w:rPr>
          <w:fldChar w:fldCharType="end"/>
        </w:r>
      </w:hyperlink>
    </w:p>
    <w:p w14:paraId="6CE95E4C" w14:textId="7F342982" w:rsidR="00D06577" w:rsidRDefault="005C0573">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3877D6">
          <w:rPr>
            <w:noProof/>
            <w:webHidden/>
          </w:rPr>
          <w:t>16</w:t>
        </w:r>
        <w:r w:rsidR="00D06577">
          <w:rPr>
            <w:noProof/>
            <w:webHidden/>
          </w:rPr>
          <w:fldChar w:fldCharType="end"/>
        </w:r>
      </w:hyperlink>
    </w:p>
    <w:p w14:paraId="4FD376DB" w14:textId="73B49B84" w:rsidR="00D06577" w:rsidRDefault="005C0573">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3877D6">
          <w:rPr>
            <w:noProof/>
            <w:webHidden/>
          </w:rPr>
          <w:t>17</w:t>
        </w:r>
        <w:r w:rsidR="00D06577">
          <w:rPr>
            <w:noProof/>
            <w:webHidden/>
          </w:rPr>
          <w:fldChar w:fldCharType="end"/>
        </w:r>
      </w:hyperlink>
    </w:p>
    <w:p w14:paraId="7E83831A" w14:textId="786D7A25" w:rsidR="00D06577" w:rsidRDefault="005C0573">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3877D6">
          <w:rPr>
            <w:noProof/>
            <w:webHidden/>
          </w:rPr>
          <w:t>17</w:t>
        </w:r>
        <w:r w:rsidR="00D06577">
          <w:rPr>
            <w:noProof/>
            <w:webHidden/>
          </w:rPr>
          <w:fldChar w:fldCharType="end"/>
        </w:r>
      </w:hyperlink>
    </w:p>
    <w:p w14:paraId="16496A98" w14:textId="463A7B8E" w:rsidR="00D06577" w:rsidRDefault="005C0573">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3877D6">
          <w:rPr>
            <w:noProof/>
            <w:webHidden/>
          </w:rPr>
          <w:t>17</w:t>
        </w:r>
        <w:r w:rsidR="00D06577">
          <w:rPr>
            <w:noProof/>
            <w:webHidden/>
          </w:rPr>
          <w:fldChar w:fldCharType="end"/>
        </w:r>
      </w:hyperlink>
    </w:p>
    <w:p w14:paraId="198AFD4C" w14:textId="18BC4FB4" w:rsidR="00D06577" w:rsidRDefault="005C0573">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3877D6">
          <w:rPr>
            <w:noProof/>
            <w:webHidden/>
          </w:rPr>
          <w:t>20</w:t>
        </w:r>
        <w:r w:rsidR="00D06577">
          <w:rPr>
            <w:noProof/>
            <w:webHidden/>
          </w:rPr>
          <w:fldChar w:fldCharType="end"/>
        </w:r>
      </w:hyperlink>
    </w:p>
    <w:p w14:paraId="0424094E" w14:textId="7D3AB8DC" w:rsidR="00D06577" w:rsidRDefault="005C0573">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3877D6">
          <w:rPr>
            <w:noProof/>
            <w:webHidden/>
          </w:rPr>
          <w:t>20</w:t>
        </w:r>
        <w:r w:rsidR="00D06577">
          <w:rPr>
            <w:noProof/>
            <w:webHidden/>
          </w:rPr>
          <w:fldChar w:fldCharType="end"/>
        </w:r>
      </w:hyperlink>
    </w:p>
    <w:p w14:paraId="7585ADC1" w14:textId="748F9416" w:rsidR="00D06577" w:rsidRDefault="005C0573">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3877D6">
          <w:rPr>
            <w:noProof/>
            <w:webHidden/>
          </w:rPr>
          <w:t>20</w:t>
        </w:r>
        <w:r w:rsidR="00D06577">
          <w:rPr>
            <w:noProof/>
            <w:webHidden/>
          </w:rPr>
          <w:fldChar w:fldCharType="end"/>
        </w:r>
      </w:hyperlink>
    </w:p>
    <w:p w14:paraId="2467BCB3" w14:textId="2279F2BD" w:rsidR="00D06577" w:rsidRDefault="005C0573">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3877D6">
          <w:rPr>
            <w:noProof/>
            <w:webHidden/>
          </w:rPr>
          <w:t>20</w:t>
        </w:r>
        <w:r w:rsidR="00D06577">
          <w:rPr>
            <w:noProof/>
            <w:webHidden/>
          </w:rPr>
          <w:fldChar w:fldCharType="end"/>
        </w:r>
      </w:hyperlink>
    </w:p>
    <w:p w14:paraId="3ABEF4F9" w14:textId="1CA4C453" w:rsidR="00D06577" w:rsidRDefault="005C0573">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3877D6">
          <w:rPr>
            <w:noProof/>
            <w:webHidden/>
          </w:rPr>
          <w:t>20</w:t>
        </w:r>
        <w:r w:rsidR="00D06577">
          <w:rPr>
            <w:noProof/>
            <w:webHidden/>
          </w:rPr>
          <w:fldChar w:fldCharType="end"/>
        </w:r>
      </w:hyperlink>
    </w:p>
    <w:p w14:paraId="4AC8B50B" w14:textId="72406720" w:rsidR="00D06577" w:rsidRDefault="005C0573">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3877D6">
          <w:rPr>
            <w:noProof/>
            <w:webHidden/>
          </w:rPr>
          <w:t>20</w:t>
        </w:r>
        <w:r w:rsidR="00D06577">
          <w:rPr>
            <w:noProof/>
            <w:webHidden/>
          </w:rPr>
          <w:fldChar w:fldCharType="end"/>
        </w:r>
      </w:hyperlink>
    </w:p>
    <w:p w14:paraId="10D656DE" w14:textId="63CF0B6D" w:rsidR="00D06577" w:rsidRDefault="005C0573">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3877D6">
          <w:rPr>
            <w:noProof/>
            <w:webHidden/>
          </w:rPr>
          <w:t>20</w:t>
        </w:r>
        <w:r w:rsidR="00D06577">
          <w:rPr>
            <w:noProof/>
            <w:webHidden/>
          </w:rPr>
          <w:fldChar w:fldCharType="end"/>
        </w:r>
      </w:hyperlink>
    </w:p>
    <w:p w14:paraId="09CF3D65" w14:textId="01BCE7EC" w:rsidR="00D06577" w:rsidRDefault="005C0573">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3877D6">
          <w:rPr>
            <w:noProof/>
            <w:webHidden/>
          </w:rPr>
          <w:t>21</w:t>
        </w:r>
        <w:r w:rsidR="00D06577">
          <w:rPr>
            <w:noProof/>
            <w:webHidden/>
          </w:rPr>
          <w:fldChar w:fldCharType="end"/>
        </w:r>
      </w:hyperlink>
    </w:p>
    <w:p w14:paraId="6E730EC0" w14:textId="0E7BFB0E" w:rsidR="00D06577" w:rsidRDefault="005C0573">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3877D6">
          <w:rPr>
            <w:noProof/>
            <w:webHidden/>
          </w:rPr>
          <w:t>21</w:t>
        </w:r>
        <w:r w:rsidR="00D06577">
          <w:rPr>
            <w:noProof/>
            <w:webHidden/>
          </w:rPr>
          <w:fldChar w:fldCharType="end"/>
        </w:r>
      </w:hyperlink>
    </w:p>
    <w:p w14:paraId="4F09CB64" w14:textId="1CEBD06C" w:rsidR="00D06577" w:rsidRDefault="005C0573">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3877D6">
          <w:rPr>
            <w:noProof/>
            <w:webHidden/>
          </w:rPr>
          <w:t>21</w:t>
        </w:r>
        <w:r w:rsidR="00D06577">
          <w:rPr>
            <w:noProof/>
            <w:webHidden/>
          </w:rPr>
          <w:fldChar w:fldCharType="end"/>
        </w:r>
      </w:hyperlink>
    </w:p>
    <w:p w14:paraId="45CCAE0B" w14:textId="48D9D0D7" w:rsidR="00D06577" w:rsidRDefault="005C0573">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3877D6">
          <w:rPr>
            <w:noProof/>
            <w:webHidden/>
          </w:rPr>
          <w:t>22</w:t>
        </w:r>
        <w:r w:rsidR="00D06577">
          <w:rPr>
            <w:noProof/>
            <w:webHidden/>
          </w:rPr>
          <w:fldChar w:fldCharType="end"/>
        </w:r>
      </w:hyperlink>
    </w:p>
    <w:p w14:paraId="583DB95B" w14:textId="70900E7C" w:rsidR="00D06577" w:rsidRDefault="005C0573">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3877D6">
          <w:rPr>
            <w:noProof/>
            <w:webHidden/>
          </w:rPr>
          <w:t>22</w:t>
        </w:r>
        <w:r w:rsidR="00D06577">
          <w:rPr>
            <w:noProof/>
            <w:webHidden/>
          </w:rPr>
          <w:fldChar w:fldCharType="end"/>
        </w:r>
      </w:hyperlink>
    </w:p>
    <w:p w14:paraId="52FCBE56" w14:textId="02A3176F" w:rsidR="00D06577" w:rsidRDefault="005C0573">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3877D6">
          <w:rPr>
            <w:noProof/>
            <w:webHidden/>
          </w:rPr>
          <w:t>22</w:t>
        </w:r>
        <w:r w:rsidR="00D06577">
          <w:rPr>
            <w:noProof/>
            <w:webHidden/>
          </w:rPr>
          <w:fldChar w:fldCharType="end"/>
        </w:r>
      </w:hyperlink>
    </w:p>
    <w:p w14:paraId="451EC0C2" w14:textId="158B456B" w:rsidR="00D06577" w:rsidRDefault="005C0573">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3877D6">
          <w:rPr>
            <w:noProof/>
            <w:webHidden/>
          </w:rPr>
          <w:t>22</w:t>
        </w:r>
        <w:r w:rsidR="00D06577">
          <w:rPr>
            <w:noProof/>
            <w:webHidden/>
          </w:rPr>
          <w:fldChar w:fldCharType="end"/>
        </w:r>
      </w:hyperlink>
    </w:p>
    <w:p w14:paraId="47D5B24F" w14:textId="0F898818" w:rsidR="00D06577" w:rsidRDefault="005C0573">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3877D6">
          <w:rPr>
            <w:noProof/>
            <w:webHidden/>
          </w:rPr>
          <w:t>22</w:t>
        </w:r>
        <w:r w:rsidR="00D06577">
          <w:rPr>
            <w:noProof/>
            <w:webHidden/>
          </w:rPr>
          <w:fldChar w:fldCharType="end"/>
        </w:r>
      </w:hyperlink>
    </w:p>
    <w:p w14:paraId="6C2666C0" w14:textId="26A235E8" w:rsidR="00D06577" w:rsidRDefault="005C0573">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3877D6">
          <w:rPr>
            <w:noProof/>
            <w:webHidden/>
          </w:rPr>
          <w:t>23</w:t>
        </w:r>
        <w:r w:rsidR="00D06577">
          <w:rPr>
            <w:noProof/>
            <w:webHidden/>
          </w:rPr>
          <w:fldChar w:fldCharType="end"/>
        </w:r>
      </w:hyperlink>
    </w:p>
    <w:p w14:paraId="1840BCBA" w14:textId="6A230A48" w:rsidR="00D06577" w:rsidRDefault="005C0573">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3877D6">
          <w:rPr>
            <w:noProof/>
            <w:webHidden/>
          </w:rPr>
          <w:t>23</w:t>
        </w:r>
        <w:r w:rsidR="00D06577">
          <w:rPr>
            <w:noProof/>
            <w:webHidden/>
          </w:rPr>
          <w:fldChar w:fldCharType="end"/>
        </w:r>
      </w:hyperlink>
    </w:p>
    <w:p w14:paraId="0694F17B" w14:textId="5BE3BF04" w:rsidR="00D06577" w:rsidRDefault="005C0573">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3877D6">
          <w:rPr>
            <w:noProof/>
            <w:webHidden/>
          </w:rPr>
          <w:t>23</w:t>
        </w:r>
        <w:r w:rsidR="00D06577">
          <w:rPr>
            <w:noProof/>
            <w:webHidden/>
          </w:rPr>
          <w:fldChar w:fldCharType="end"/>
        </w:r>
      </w:hyperlink>
    </w:p>
    <w:p w14:paraId="1B00C138" w14:textId="57034806" w:rsidR="00D06577" w:rsidRDefault="005C0573">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3877D6">
          <w:rPr>
            <w:noProof/>
            <w:webHidden/>
          </w:rPr>
          <w:t>23</w:t>
        </w:r>
        <w:r w:rsidR="00D06577">
          <w:rPr>
            <w:noProof/>
            <w:webHidden/>
          </w:rPr>
          <w:fldChar w:fldCharType="end"/>
        </w:r>
      </w:hyperlink>
    </w:p>
    <w:p w14:paraId="07014A67" w14:textId="1629ED57" w:rsidR="00D06577" w:rsidRDefault="005C0573">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3877D6">
          <w:rPr>
            <w:noProof/>
            <w:webHidden/>
          </w:rPr>
          <w:t>23</w:t>
        </w:r>
        <w:r w:rsidR="00D06577">
          <w:rPr>
            <w:noProof/>
            <w:webHidden/>
          </w:rPr>
          <w:fldChar w:fldCharType="end"/>
        </w:r>
      </w:hyperlink>
    </w:p>
    <w:p w14:paraId="579008B7" w14:textId="27F68521" w:rsidR="00D06577" w:rsidRDefault="005C0573">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3877D6">
          <w:rPr>
            <w:noProof/>
            <w:webHidden/>
          </w:rPr>
          <w:t>24</w:t>
        </w:r>
        <w:r w:rsidR="00D06577">
          <w:rPr>
            <w:noProof/>
            <w:webHidden/>
          </w:rPr>
          <w:fldChar w:fldCharType="end"/>
        </w:r>
      </w:hyperlink>
    </w:p>
    <w:p w14:paraId="4BAB3044" w14:textId="2E80CDAD" w:rsidR="00D06577" w:rsidRDefault="005C0573">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3877D6">
          <w:rPr>
            <w:noProof/>
            <w:webHidden/>
          </w:rPr>
          <w:t>24</w:t>
        </w:r>
        <w:r w:rsidR="00D06577">
          <w:rPr>
            <w:noProof/>
            <w:webHidden/>
          </w:rPr>
          <w:fldChar w:fldCharType="end"/>
        </w:r>
      </w:hyperlink>
    </w:p>
    <w:p w14:paraId="01678E1A" w14:textId="6AFAE766" w:rsidR="00D06577" w:rsidRDefault="005C0573">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3877D6">
          <w:rPr>
            <w:noProof/>
            <w:webHidden/>
          </w:rPr>
          <w:t>24</w:t>
        </w:r>
        <w:r w:rsidR="00D06577">
          <w:rPr>
            <w:noProof/>
            <w:webHidden/>
          </w:rPr>
          <w:fldChar w:fldCharType="end"/>
        </w:r>
      </w:hyperlink>
    </w:p>
    <w:p w14:paraId="7CC33669" w14:textId="5128C2A0" w:rsidR="00D06577" w:rsidRDefault="005C0573">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3877D6">
          <w:rPr>
            <w:noProof/>
            <w:webHidden/>
          </w:rPr>
          <w:t>24</w:t>
        </w:r>
        <w:r w:rsidR="00D06577">
          <w:rPr>
            <w:noProof/>
            <w:webHidden/>
          </w:rPr>
          <w:fldChar w:fldCharType="end"/>
        </w:r>
      </w:hyperlink>
    </w:p>
    <w:p w14:paraId="680B5879" w14:textId="28473720" w:rsidR="00D06577" w:rsidRDefault="005C0573">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3877D6">
          <w:rPr>
            <w:noProof/>
            <w:webHidden/>
          </w:rPr>
          <w:t>25</w:t>
        </w:r>
        <w:r w:rsidR="00D06577">
          <w:rPr>
            <w:noProof/>
            <w:webHidden/>
          </w:rPr>
          <w:fldChar w:fldCharType="end"/>
        </w:r>
      </w:hyperlink>
    </w:p>
    <w:p w14:paraId="164E08C7" w14:textId="3E2C529B" w:rsidR="00D06577" w:rsidRDefault="005C0573">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3877D6">
          <w:rPr>
            <w:noProof/>
            <w:webHidden/>
          </w:rPr>
          <w:t>25</w:t>
        </w:r>
        <w:r w:rsidR="00D06577">
          <w:rPr>
            <w:noProof/>
            <w:webHidden/>
          </w:rPr>
          <w:fldChar w:fldCharType="end"/>
        </w:r>
      </w:hyperlink>
    </w:p>
    <w:p w14:paraId="4AB38692" w14:textId="00CFCDB4" w:rsidR="00D06577" w:rsidRDefault="005C0573">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3877D6">
          <w:rPr>
            <w:noProof/>
            <w:webHidden/>
          </w:rPr>
          <w:t>26</w:t>
        </w:r>
        <w:r w:rsidR="00D06577">
          <w:rPr>
            <w:noProof/>
            <w:webHidden/>
          </w:rPr>
          <w:fldChar w:fldCharType="end"/>
        </w:r>
      </w:hyperlink>
    </w:p>
    <w:p w14:paraId="643E656E" w14:textId="4D52C06E" w:rsidR="00D06577" w:rsidRDefault="005C0573">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3877D6">
          <w:rPr>
            <w:noProof/>
            <w:webHidden/>
          </w:rPr>
          <w:t>26</w:t>
        </w:r>
        <w:r w:rsidR="00D06577">
          <w:rPr>
            <w:noProof/>
            <w:webHidden/>
          </w:rPr>
          <w:fldChar w:fldCharType="end"/>
        </w:r>
      </w:hyperlink>
    </w:p>
    <w:p w14:paraId="48C6175C" w14:textId="7567072A" w:rsidR="00D06577" w:rsidRDefault="005C0573">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3877D6">
          <w:rPr>
            <w:noProof/>
            <w:webHidden/>
          </w:rPr>
          <w:t>26</w:t>
        </w:r>
        <w:r w:rsidR="00D06577">
          <w:rPr>
            <w:noProof/>
            <w:webHidden/>
          </w:rPr>
          <w:fldChar w:fldCharType="end"/>
        </w:r>
      </w:hyperlink>
    </w:p>
    <w:p w14:paraId="727AFB90" w14:textId="79A7D1E2" w:rsidR="00D06577" w:rsidRDefault="005C0573">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3877D6">
          <w:rPr>
            <w:noProof/>
            <w:webHidden/>
          </w:rPr>
          <w:t>26</w:t>
        </w:r>
        <w:r w:rsidR="00D06577">
          <w:rPr>
            <w:noProof/>
            <w:webHidden/>
          </w:rPr>
          <w:fldChar w:fldCharType="end"/>
        </w:r>
      </w:hyperlink>
    </w:p>
    <w:p w14:paraId="7311A6AA" w14:textId="45EA02ED" w:rsidR="00D06577" w:rsidRDefault="005C0573">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3877D6">
          <w:rPr>
            <w:noProof/>
            <w:webHidden/>
          </w:rPr>
          <w:t>26</w:t>
        </w:r>
        <w:r w:rsidR="00D06577">
          <w:rPr>
            <w:noProof/>
            <w:webHidden/>
          </w:rPr>
          <w:fldChar w:fldCharType="end"/>
        </w:r>
      </w:hyperlink>
    </w:p>
    <w:p w14:paraId="0733C292" w14:textId="5BBD3C31" w:rsidR="00D06577" w:rsidRDefault="005C0573">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3877D6">
          <w:rPr>
            <w:noProof/>
            <w:webHidden/>
          </w:rPr>
          <w:t>27</w:t>
        </w:r>
        <w:r w:rsidR="00D06577">
          <w:rPr>
            <w:noProof/>
            <w:webHidden/>
          </w:rPr>
          <w:fldChar w:fldCharType="end"/>
        </w:r>
      </w:hyperlink>
    </w:p>
    <w:p w14:paraId="67BC036C" w14:textId="45E7E010" w:rsidR="00D06577" w:rsidRDefault="005C0573">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3877D6">
          <w:rPr>
            <w:noProof/>
            <w:webHidden/>
          </w:rPr>
          <w:t>27</w:t>
        </w:r>
        <w:r w:rsidR="00D06577">
          <w:rPr>
            <w:noProof/>
            <w:webHidden/>
          </w:rPr>
          <w:fldChar w:fldCharType="end"/>
        </w:r>
      </w:hyperlink>
    </w:p>
    <w:p w14:paraId="32DC42C4" w14:textId="44699F19" w:rsidR="00D06577" w:rsidRDefault="005C0573">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3877D6">
          <w:rPr>
            <w:noProof/>
            <w:webHidden/>
          </w:rPr>
          <w:t>27</w:t>
        </w:r>
        <w:r w:rsidR="00D06577">
          <w:rPr>
            <w:noProof/>
            <w:webHidden/>
          </w:rPr>
          <w:fldChar w:fldCharType="end"/>
        </w:r>
      </w:hyperlink>
    </w:p>
    <w:p w14:paraId="46FA2EB2" w14:textId="4DC34A03" w:rsidR="00D06577" w:rsidRDefault="005C0573">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3877D6">
          <w:rPr>
            <w:noProof/>
            <w:webHidden/>
          </w:rPr>
          <w:t>27</w:t>
        </w:r>
        <w:r w:rsidR="00D06577">
          <w:rPr>
            <w:noProof/>
            <w:webHidden/>
          </w:rPr>
          <w:fldChar w:fldCharType="end"/>
        </w:r>
      </w:hyperlink>
    </w:p>
    <w:p w14:paraId="06DE462C" w14:textId="264146D7" w:rsidR="00D06577" w:rsidRDefault="005C0573">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3877D6">
          <w:rPr>
            <w:noProof/>
            <w:webHidden/>
          </w:rPr>
          <w:t>28</w:t>
        </w:r>
        <w:r w:rsidR="00D06577">
          <w:rPr>
            <w:noProof/>
            <w:webHidden/>
          </w:rPr>
          <w:fldChar w:fldCharType="end"/>
        </w:r>
      </w:hyperlink>
    </w:p>
    <w:p w14:paraId="1836C1DB" w14:textId="615F22C6" w:rsidR="00D06577" w:rsidRDefault="005C0573">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3877D6">
          <w:rPr>
            <w:noProof/>
            <w:webHidden/>
          </w:rPr>
          <w:t>28</w:t>
        </w:r>
        <w:r w:rsidR="00D06577">
          <w:rPr>
            <w:noProof/>
            <w:webHidden/>
          </w:rPr>
          <w:fldChar w:fldCharType="end"/>
        </w:r>
      </w:hyperlink>
    </w:p>
    <w:p w14:paraId="07B7A70F" w14:textId="0C0A41A4" w:rsidR="00D06577" w:rsidRDefault="005C0573">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3877D6">
          <w:rPr>
            <w:noProof/>
            <w:webHidden/>
          </w:rPr>
          <w:t>28</w:t>
        </w:r>
        <w:r w:rsidR="00D06577">
          <w:rPr>
            <w:noProof/>
            <w:webHidden/>
          </w:rPr>
          <w:fldChar w:fldCharType="end"/>
        </w:r>
      </w:hyperlink>
    </w:p>
    <w:p w14:paraId="2B909C47" w14:textId="4A7AAB5F" w:rsidR="00D06577" w:rsidRDefault="005C0573">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3877D6">
          <w:rPr>
            <w:noProof/>
            <w:webHidden/>
          </w:rPr>
          <w:t>28</w:t>
        </w:r>
        <w:r w:rsidR="00D06577">
          <w:rPr>
            <w:noProof/>
            <w:webHidden/>
          </w:rPr>
          <w:fldChar w:fldCharType="end"/>
        </w:r>
      </w:hyperlink>
    </w:p>
    <w:p w14:paraId="65C8219D" w14:textId="7E46234B" w:rsidR="00D06577" w:rsidRDefault="005C0573">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3877D6">
          <w:rPr>
            <w:noProof/>
            <w:webHidden/>
          </w:rPr>
          <w:t>29</w:t>
        </w:r>
        <w:r w:rsidR="00D06577">
          <w:rPr>
            <w:noProof/>
            <w:webHidden/>
          </w:rPr>
          <w:fldChar w:fldCharType="end"/>
        </w:r>
      </w:hyperlink>
    </w:p>
    <w:p w14:paraId="49BE6B5C" w14:textId="2F013EE9" w:rsidR="00D06577" w:rsidRDefault="005C0573">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3877D6">
          <w:rPr>
            <w:noProof/>
            <w:webHidden/>
          </w:rPr>
          <w:t>29</w:t>
        </w:r>
        <w:r w:rsidR="00D06577">
          <w:rPr>
            <w:noProof/>
            <w:webHidden/>
          </w:rPr>
          <w:fldChar w:fldCharType="end"/>
        </w:r>
      </w:hyperlink>
    </w:p>
    <w:p w14:paraId="292994C5" w14:textId="3D9D4BE5" w:rsidR="00D06577" w:rsidRDefault="005C0573">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3877D6">
          <w:rPr>
            <w:noProof/>
            <w:webHidden/>
          </w:rPr>
          <w:t>30</w:t>
        </w:r>
        <w:r w:rsidR="00D06577">
          <w:rPr>
            <w:noProof/>
            <w:webHidden/>
          </w:rPr>
          <w:fldChar w:fldCharType="end"/>
        </w:r>
      </w:hyperlink>
    </w:p>
    <w:p w14:paraId="3B3D1612" w14:textId="1202977E" w:rsidR="00D06577" w:rsidRDefault="005C0573">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3877D6">
          <w:rPr>
            <w:noProof/>
            <w:webHidden/>
          </w:rPr>
          <w:t>30</w:t>
        </w:r>
        <w:r w:rsidR="00D06577">
          <w:rPr>
            <w:noProof/>
            <w:webHidden/>
          </w:rPr>
          <w:fldChar w:fldCharType="end"/>
        </w:r>
      </w:hyperlink>
    </w:p>
    <w:p w14:paraId="31847579" w14:textId="6B822809" w:rsidR="00D06577" w:rsidRDefault="005C0573">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3877D6">
          <w:rPr>
            <w:noProof/>
            <w:webHidden/>
          </w:rPr>
          <w:t>31</w:t>
        </w:r>
        <w:r w:rsidR="00D06577">
          <w:rPr>
            <w:noProof/>
            <w:webHidden/>
          </w:rPr>
          <w:fldChar w:fldCharType="end"/>
        </w:r>
      </w:hyperlink>
    </w:p>
    <w:p w14:paraId="419B80FE" w14:textId="77777777" w:rsidR="00A44D99" w:rsidRDefault="00A44D99" w:rsidP="00A44D99">
      <w:r>
        <w:rPr>
          <w:rFonts w:asciiTheme="minorHAnsi" w:hAnsiTheme="minorHAnsi"/>
          <w:b/>
          <w:bCs/>
          <w:caps/>
          <w:sz w:val="20"/>
        </w:rPr>
        <w:fldChar w:fldCharType="end"/>
      </w:r>
    </w:p>
    <w:p w14:paraId="05B0688B" w14:textId="77777777" w:rsidR="00A44D99" w:rsidRPr="00FA1710" w:rsidRDefault="00A44D99" w:rsidP="00C2646C">
      <w:pPr>
        <w:pStyle w:val="Title"/>
      </w:pPr>
      <w:r w:rsidRPr="00FA1710">
        <w:t>Figures</w:t>
      </w:r>
    </w:p>
    <w:p w14:paraId="5BA74EEC" w14:textId="77777777" w:rsidR="00A44D99" w:rsidRPr="004B49C2" w:rsidRDefault="005C0573"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14:paraId="3C8B96F1" w14:textId="77777777" w:rsidR="00A44D99" w:rsidRPr="001C5223" w:rsidRDefault="00A44D99" w:rsidP="00C2646C">
      <w:pPr>
        <w:pStyle w:val="Title"/>
      </w:pPr>
      <w:r w:rsidRPr="001C5223">
        <w:t>Tables</w:t>
      </w:r>
    </w:p>
    <w:p w14:paraId="522A61E8" w14:textId="77777777"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14:paraId="3EFAF0A0" w14:textId="77777777" w:rsidR="00D06577" w:rsidRDefault="005C0573">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14:paraId="3BEE00D1" w14:textId="77777777" w:rsidR="00D06577" w:rsidRDefault="005C0573">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14:paraId="34A231D6" w14:textId="77777777" w:rsidR="00D06577" w:rsidRDefault="005C0573">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14:paraId="4D5EA566" w14:textId="77777777" w:rsidR="00D06577" w:rsidRDefault="005C0573">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14:paraId="42FC1EE9" w14:textId="77777777" w:rsidR="00D06577" w:rsidRDefault="005C0573">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14:paraId="5D3A96DA" w14:textId="77777777" w:rsidR="00D06577" w:rsidRDefault="005C0573">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14:paraId="2BBA0A9B" w14:textId="77777777" w:rsidR="00D06577" w:rsidRDefault="005C0573">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14:paraId="1B3594E2" w14:textId="77777777" w:rsidR="00D06577" w:rsidRDefault="005C0573">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14:paraId="719D5AE5" w14:textId="77777777" w:rsidR="00D06577" w:rsidRDefault="005C0573">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14:paraId="3CB4F742" w14:textId="77777777" w:rsidR="00D06577" w:rsidRDefault="005C0573">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14:paraId="057E6065" w14:textId="77777777" w:rsidR="00D06577" w:rsidRDefault="005C0573">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14:paraId="5C44A5C2" w14:textId="77777777" w:rsidR="00E14656" w:rsidRDefault="00A44D99" w:rsidP="00E14656">
      <w:r w:rsidRPr="00A44D99">
        <w:fldChar w:fldCharType="end"/>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114F0C6C" w14:textId="209C4C46" w:rsidR="00BD7118" w:rsidRDefault="00BD7118" w:rsidP="00BD7118">
      <w:pPr>
        <w:tabs>
          <w:tab w:val="left" w:pos="804"/>
        </w:tabs>
        <w:rPr>
          <w:rFonts w:asciiTheme="majorHAnsi" w:eastAsiaTheme="majorEastAsia" w:hAnsiTheme="majorHAnsi"/>
        </w:rPr>
      </w:pPr>
      <w:r>
        <w:rPr>
          <w:rFonts w:asciiTheme="majorHAnsi" w:eastAsiaTheme="majorEastAsia" w:hAnsiTheme="majorHAnsi"/>
        </w:rPr>
        <w:lastRenderedPageBreak/>
        <w:tab/>
      </w:r>
    </w:p>
    <w:p w14:paraId="3ABB5DDE" w14:textId="77777777" w:rsidR="00DD5513" w:rsidRPr="00BD7118" w:rsidRDefault="00DD5513" w:rsidP="00BD7118">
      <w:pPr>
        <w:tabs>
          <w:tab w:val="left" w:pos="804"/>
        </w:tabs>
        <w:rPr>
          <w:rFonts w:asciiTheme="majorHAnsi" w:eastAsiaTheme="majorEastAsia" w:hAnsiTheme="majorHAnsi"/>
        </w:rPr>
      </w:pPr>
    </w:p>
    <w:p w14:paraId="5097DD9D" w14:textId="77777777" w:rsidR="00E14656" w:rsidRDefault="00E14656" w:rsidP="00E14656">
      <w:pPr>
        <w:pStyle w:val="Heading1"/>
      </w:pPr>
      <w:bookmarkStart w:id="9" w:name="_Toc110433303"/>
      <w:r w:rsidRPr="0056332A">
        <w:t>Invitation to Bid</w:t>
      </w:r>
      <w:bookmarkEnd w:id="9"/>
    </w:p>
    <w:p w14:paraId="6D1DBD94"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FEC609" w14:textId="3A9E0D16" w:rsidR="00AA33FF" w:rsidRDefault="00D41F1F" w:rsidP="005048EE">
      <w:pPr>
        <w:rPr>
          <w:lang w:val="en-GB"/>
        </w:rPr>
      </w:pPr>
      <w:r>
        <w:rPr>
          <w:lang w:val="en-GB"/>
        </w:rPr>
        <w:t>RF</w:t>
      </w:r>
      <w:r w:rsidR="008E57B3">
        <w:rPr>
          <w:lang w:val="en-GB"/>
        </w:rPr>
        <w:t>B</w:t>
      </w:r>
      <w:r w:rsidR="00190FBB">
        <w:rPr>
          <w:lang w:val="en-GB"/>
        </w:rPr>
        <w:t xml:space="preserve"> </w:t>
      </w:r>
      <w:r w:rsidR="00AA33FF">
        <w:rPr>
          <w:lang w:val="en-GB"/>
        </w:rPr>
        <w:t>number</w:t>
      </w:r>
      <w:r w:rsidR="00ED49A6">
        <w:rPr>
          <w:lang w:val="en-GB"/>
        </w:rPr>
        <w:t xml:space="preserve">: </w:t>
      </w:r>
      <w:r w:rsidR="008E57B3" w:rsidRPr="008E57B3">
        <w:rPr>
          <w:b/>
          <w:bCs/>
        </w:rPr>
        <w:t>RFB 3152-2025</w:t>
      </w:r>
    </w:p>
    <w:p w14:paraId="5B34ED3B" w14:textId="3A8A8D78" w:rsidR="00DD5513" w:rsidRDefault="00AA33FF" w:rsidP="00087C99">
      <w:pPr>
        <w:rPr>
          <w:b/>
          <w:lang w:val="en-GB"/>
        </w:rPr>
      </w:pPr>
      <w:r>
        <w:rPr>
          <w:lang w:val="en-GB"/>
        </w:rPr>
        <w:t>Description:</w:t>
      </w:r>
      <w:r w:rsidR="00E91C4D">
        <w:rPr>
          <w:b/>
          <w:lang w:val="en-GB"/>
        </w:rPr>
        <w:t xml:space="preserve"> </w:t>
      </w:r>
      <w:r w:rsidR="008E57B3" w:rsidRPr="008E57B3">
        <w:rPr>
          <w:b/>
          <w:lang w:val="en-GB"/>
        </w:rPr>
        <w:t>REQUEST FOR BID FOR THE APPIONTMENT OF A SERVICE PROVIDER FOR THE INSTALLATION AND CONFIGURATION OF THE SWITCH AND WIRELESS NETWORK INFRASTRUCTURE IN THREE (3) PHASES FOR A PERIOD OF THREE (3) YEARS, INCLUDING THREE (3) YEARS MAINTENANCE AND SUPPORT</w:t>
      </w:r>
    </w:p>
    <w:p w14:paraId="2810DF1D" w14:textId="16FACA61" w:rsidR="00AA33FF" w:rsidRPr="007543E1" w:rsidRDefault="00087C99" w:rsidP="00087C99">
      <w:pPr>
        <w:rPr>
          <w:b/>
          <w:lang w:val="en-GB"/>
        </w:rPr>
      </w:pPr>
      <w:r w:rsidRPr="00087C99">
        <w:rPr>
          <w:b/>
          <w:lang w:val="en-GB"/>
        </w:rPr>
        <w:t xml:space="preserve">Closing date for bid submission is </w:t>
      </w:r>
      <w:r w:rsidR="008E57B3">
        <w:rPr>
          <w:b/>
          <w:lang w:val="en-GB"/>
        </w:rPr>
        <w:t>13 October</w:t>
      </w:r>
      <w:r w:rsidR="007A037F">
        <w:rPr>
          <w:b/>
          <w:lang w:val="en-GB"/>
        </w:rPr>
        <w:t xml:space="preserve"> </w:t>
      </w:r>
      <w:r w:rsidR="00DD5513">
        <w:rPr>
          <w:b/>
          <w:lang w:val="en-GB"/>
        </w:rPr>
        <w:t>2025</w:t>
      </w:r>
      <w:r>
        <w:rPr>
          <w:b/>
          <w:lang w:val="en-GB"/>
        </w:rPr>
        <w:t xml:space="preserve">, </w:t>
      </w:r>
      <w:r w:rsidR="007543E1">
        <w:rPr>
          <w:b/>
          <w:lang w:val="en-GB"/>
        </w:rPr>
        <w:t>11</w:t>
      </w:r>
      <w:r>
        <w:rPr>
          <w:b/>
          <w:lang w:val="en-GB"/>
        </w:rPr>
        <w:t>h</w:t>
      </w:r>
      <w:r w:rsidR="007543E1">
        <w:rPr>
          <w:b/>
          <w:lang w:val="en-GB"/>
        </w:rPr>
        <w:t>00am South Africa time.</w:t>
      </w:r>
    </w:p>
    <w:p w14:paraId="2A4C2677" w14:textId="4189535C" w:rsidR="00AA33FF" w:rsidRPr="00FF7CA2" w:rsidRDefault="00AA33FF" w:rsidP="00AA33FF">
      <w:pPr>
        <w:rPr>
          <w:lang w:val="en-GB"/>
        </w:rPr>
      </w:pPr>
      <w:r>
        <w:rPr>
          <w:lang w:val="en-GB"/>
        </w:rPr>
        <w:t>Bidding procedure Enquiries may be directed to:</w:t>
      </w:r>
      <w:r w:rsidR="00FF7CA2">
        <w:rPr>
          <w:lang w:val="en-GB"/>
        </w:rPr>
        <w:t xml:space="preserve"> </w:t>
      </w:r>
      <w:r w:rsidR="00790434">
        <w:rPr>
          <w:lang w:val="en-GB"/>
        </w:rPr>
        <w:t>Elelwani Mundalamo</w:t>
      </w:r>
      <w:r w:rsidR="00FF7CA2" w:rsidRPr="00FF7CA2">
        <w:rPr>
          <w:lang w:val="en-GB"/>
        </w:rPr>
        <w:t xml:space="preserve"> at</w:t>
      </w:r>
      <w:r w:rsidR="00790434">
        <w:rPr>
          <w:lang w:val="en-GB"/>
        </w:rPr>
        <w:t xml:space="preserve"> </w:t>
      </w:r>
      <w:hyperlink r:id="rId14" w:history="1">
        <w:r w:rsidR="00853607" w:rsidRPr="006F32AF">
          <w:rPr>
            <w:rStyle w:val="Hyperlink"/>
            <w:lang w:val="en-GB"/>
          </w:rPr>
          <w:t>Elelwani.Mundalamo@sita.co.za</w:t>
        </w:r>
      </w:hyperlink>
      <w:r w:rsidR="00853607">
        <w:rPr>
          <w:lang w:val="en-GB"/>
        </w:rPr>
        <w:t xml:space="preserve"> </w:t>
      </w:r>
    </w:p>
    <w:p w14:paraId="466C6F48" w14:textId="77777777" w:rsidR="00AA33FF" w:rsidRDefault="00CA6749" w:rsidP="00CA6749">
      <w:pPr>
        <w:pStyle w:val="Caption"/>
        <w:rPr>
          <w:b w:val="0"/>
          <w:bCs/>
        </w:rPr>
      </w:pPr>
      <w:bookmarkStart w:id="10"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10"/>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567"/>
      </w:tblGrid>
      <w:tr w:rsidR="006B23DE" w14:paraId="5CDDDC7F" w14:textId="77777777" w:rsidTr="007A037F">
        <w:tc>
          <w:tcPr>
            <w:tcW w:w="3209" w:type="dxa"/>
          </w:tcPr>
          <w:p w14:paraId="48F60502" w14:textId="77777777" w:rsidR="006B23DE" w:rsidRDefault="006B23DE" w:rsidP="005048EE">
            <w:pPr>
              <w:rPr>
                <w:lang w:val="en-GB"/>
              </w:rPr>
            </w:pPr>
            <w:r>
              <w:rPr>
                <w:lang w:val="en-GB"/>
              </w:rPr>
              <w:t>Name of Bidder</w:t>
            </w:r>
          </w:p>
          <w:p w14:paraId="212AEE20" w14:textId="77777777" w:rsidR="006B23DE" w:rsidRDefault="006B23DE" w:rsidP="005048EE">
            <w:pPr>
              <w:rPr>
                <w:lang w:val="en-GB"/>
              </w:rPr>
            </w:pPr>
          </w:p>
        </w:tc>
        <w:tc>
          <w:tcPr>
            <w:tcW w:w="6567" w:type="dxa"/>
          </w:tcPr>
          <w:p w14:paraId="06FE17A6" w14:textId="77777777" w:rsidR="006B23DE" w:rsidRDefault="006B23DE" w:rsidP="005048EE">
            <w:pPr>
              <w:rPr>
                <w:lang w:val="en-GB"/>
              </w:rPr>
            </w:pPr>
          </w:p>
        </w:tc>
      </w:tr>
      <w:tr w:rsidR="006B23DE" w14:paraId="684971F1" w14:textId="77777777" w:rsidTr="007A037F">
        <w:tc>
          <w:tcPr>
            <w:tcW w:w="3209" w:type="dxa"/>
          </w:tcPr>
          <w:p w14:paraId="4660DFE2" w14:textId="77777777" w:rsidR="006B23DE" w:rsidRDefault="006B23DE" w:rsidP="005048EE">
            <w:pPr>
              <w:rPr>
                <w:lang w:val="en-GB"/>
              </w:rPr>
            </w:pPr>
            <w:r>
              <w:rPr>
                <w:lang w:val="en-GB"/>
              </w:rPr>
              <w:t>Postal Address</w:t>
            </w:r>
          </w:p>
          <w:p w14:paraId="0D79C296" w14:textId="77777777" w:rsidR="006B23DE" w:rsidRDefault="006B23DE" w:rsidP="005048EE">
            <w:pPr>
              <w:rPr>
                <w:lang w:val="en-GB"/>
              </w:rPr>
            </w:pPr>
          </w:p>
        </w:tc>
        <w:tc>
          <w:tcPr>
            <w:tcW w:w="6567" w:type="dxa"/>
          </w:tcPr>
          <w:p w14:paraId="132AB409" w14:textId="77777777" w:rsidR="006B23DE" w:rsidRDefault="006B23DE" w:rsidP="005048EE">
            <w:pPr>
              <w:rPr>
                <w:lang w:val="en-GB"/>
              </w:rPr>
            </w:pPr>
          </w:p>
        </w:tc>
      </w:tr>
      <w:tr w:rsidR="006B23DE" w14:paraId="1A13A98A" w14:textId="77777777" w:rsidTr="007A037F">
        <w:tc>
          <w:tcPr>
            <w:tcW w:w="3209" w:type="dxa"/>
          </w:tcPr>
          <w:p w14:paraId="64A51EFD" w14:textId="77777777" w:rsidR="006B23DE" w:rsidRDefault="006B23DE" w:rsidP="005048EE">
            <w:pPr>
              <w:rPr>
                <w:lang w:val="en-GB"/>
              </w:rPr>
            </w:pPr>
            <w:r>
              <w:rPr>
                <w:lang w:val="en-GB"/>
              </w:rPr>
              <w:t>Street Address</w:t>
            </w:r>
          </w:p>
          <w:p w14:paraId="2DA2B417" w14:textId="77777777" w:rsidR="006B23DE" w:rsidRDefault="006B23DE" w:rsidP="005048EE">
            <w:pPr>
              <w:rPr>
                <w:lang w:val="en-GB"/>
              </w:rPr>
            </w:pPr>
          </w:p>
        </w:tc>
        <w:tc>
          <w:tcPr>
            <w:tcW w:w="6567" w:type="dxa"/>
          </w:tcPr>
          <w:p w14:paraId="55E3AA93" w14:textId="77777777" w:rsidR="006B23DE" w:rsidRDefault="006B23DE" w:rsidP="005048EE">
            <w:pPr>
              <w:rPr>
                <w:lang w:val="en-GB"/>
              </w:rPr>
            </w:pPr>
          </w:p>
        </w:tc>
      </w:tr>
      <w:tr w:rsidR="006B23DE" w14:paraId="54941141" w14:textId="77777777" w:rsidTr="007A037F">
        <w:tc>
          <w:tcPr>
            <w:tcW w:w="3209" w:type="dxa"/>
          </w:tcPr>
          <w:p w14:paraId="7F5BC854" w14:textId="77777777" w:rsidR="006B23DE" w:rsidRDefault="006B23DE" w:rsidP="005048EE">
            <w:pPr>
              <w:rPr>
                <w:lang w:val="en-GB"/>
              </w:rPr>
            </w:pPr>
            <w:r>
              <w:rPr>
                <w:lang w:val="en-GB"/>
              </w:rPr>
              <w:t>Telephone number</w:t>
            </w:r>
          </w:p>
          <w:p w14:paraId="7F213D5E" w14:textId="77777777" w:rsidR="006B23DE" w:rsidRDefault="006B23DE" w:rsidP="005048EE">
            <w:pPr>
              <w:rPr>
                <w:lang w:val="en-GB"/>
              </w:rPr>
            </w:pPr>
          </w:p>
        </w:tc>
        <w:tc>
          <w:tcPr>
            <w:tcW w:w="6567" w:type="dxa"/>
          </w:tcPr>
          <w:p w14:paraId="393C2CEB" w14:textId="77777777" w:rsidR="006B23DE" w:rsidRDefault="006B23DE" w:rsidP="005048EE">
            <w:pPr>
              <w:rPr>
                <w:lang w:val="en-GB"/>
              </w:rPr>
            </w:pPr>
          </w:p>
        </w:tc>
      </w:tr>
      <w:tr w:rsidR="006B23DE" w14:paraId="76313FB5" w14:textId="77777777" w:rsidTr="007A037F">
        <w:tc>
          <w:tcPr>
            <w:tcW w:w="3209" w:type="dxa"/>
          </w:tcPr>
          <w:p w14:paraId="4F66DB4E" w14:textId="77777777" w:rsidR="006B23DE" w:rsidRDefault="006B23DE" w:rsidP="005048EE">
            <w:pPr>
              <w:rPr>
                <w:lang w:val="en-GB"/>
              </w:rPr>
            </w:pPr>
            <w:r>
              <w:rPr>
                <w:lang w:val="en-GB"/>
              </w:rPr>
              <w:t>Mobile number</w:t>
            </w:r>
          </w:p>
          <w:p w14:paraId="37F8205E" w14:textId="77777777" w:rsidR="006B23DE" w:rsidRDefault="006B23DE" w:rsidP="005048EE">
            <w:pPr>
              <w:rPr>
                <w:lang w:val="en-GB"/>
              </w:rPr>
            </w:pPr>
          </w:p>
        </w:tc>
        <w:tc>
          <w:tcPr>
            <w:tcW w:w="6567" w:type="dxa"/>
          </w:tcPr>
          <w:p w14:paraId="44FE989B" w14:textId="77777777" w:rsidR="006B23DE" w:rsidRDefault="006B23DE" w:rsidP="005048EE">
            <w:pPr>
              <w:rPr>
                <w:lang w:val="en-GB"/>
              </w:rPr>
            </w:pPr>
          </w:p>
        </w:tc>
      </w:tr>
      <w:tr w:rsidR="006B23DE" w14:paraId="4FAB1C78" w14:textId="77777777" w:rsidTr="007A037F">
        <w:tc>
          <w:tcPr>
            <w:tcW w:w="3209" w:type="dxa"/>
          </w:tcPr>
          <w:p w14:paraId="5A65F4F1" w14:textId="77777777" w:rsidR="006B23DE" w:rsidRDefault="006B23DE" w:rsidP="005048EE">
            <w:pPr>
              <w:rPr>
                <w:lang w:val="en-GB"/>
              </w:rPr>
            </w:pPr>
            <w:r>
              <w:rPr>
                <w:lang w:val="en-GB"/>
              </w:rPr>
              <w:t>e-mail address</w:t>
            </w:r>
          </w:p>
          <w:p w14:paraId="1472BADD" w14:textId="77777777" w:rsidR="006B23DE" w:rsidRDefault="006B23DE" w:rsidP="005048EE">
            <w:pPr>
              <w:rPr>
                <w:lang w:val="en-GB"/>
              </w:rPr>
            </w:pPr>
          </w:p>
        </w:tc>
        <w:tc>
          <w:tcPr>
            <w:tcW w:w="6567" w:type="dxa"/>
          </w:tcPr>
          <w:p w14:paraId="107766B0" w14:textId="77777777" w:rsidR="006B23DE" w:rsidRDefault="006B23DE" w:rsidP="005048EE">
            <w:pPr>
              <w:rPr>
                <w:lang w:val="en-GB"/>
              </w:rPr>
            </w:pPr>
          </w:p>
        </w:tc>
      </w:tr>
      <w:tr w:rsidR="006B23DE" w14:paraId="2F48E634" w14:textId="77777777" w:rsidTr="007A037F">
        <w:tc>
          <w:tcPr>
            <w:tcW w:w="3209" w:type="dxa"/>
          </w:tcPr>
          <w:p w14:paraId="726FF9B6" w14:textId="77777777" w:rsidR="006B23DE" w:rsidRDefault="006B23DE" w:rsidP="005048EE">
            <w:pPr>
              <w:rPr>
                <w:lang w:val="en-GB"/>
              </w:rPr>
            </w:pPr>
            <w:r>
              <w:rPr>
                <w:lang w:val="en-GB"/>
              </w:rPr>
              <w:t>VAT Registration number</w:t>
            </w:r>
          </w:p>
          <w:p w14:paraId="4CCBBE51" w14:textId="77777777" w:rsidR="006B23DE" w:rsidRDefault="006B23DE" w:rsidP="005048EE">
            <w:pPr>
              <w:rPr>
                <w:lang w:val="en-GB"/>
              </w:rPr>
            </w:pPr>
          </w:p>
        </w:tc>
        <w:tc>
          <w:tcPr>
            <w:tcW w:w="6567" w:type="dxa"/>
          </w:tcPr>
          <w:p w14:paraId="3F51055D" w14:textId="77777777" w:rsidR="006B23DE" w:rsidRDefault="006B23DE" w:rsidP="005048EE">
            <w:pPr>
              <w:rPr>
                <w:lang w:val="en-GB"/>
              </w:rPr>
            </w:pPr>
          </w:p>
          <w:p w14:paraId="224795C2" w14:textId="77777777" w:rsidR="006B23DE" w:rsidRDefault="006B23DE" w:rsidP="005048EE">
            <w:pPr>
              <w:rPr>
                <w:lang w:val="en-GB"/>
              </w:rPr>
            </w:pPr>
          </w:p>
        </w:tc>
      </w:tr>
    </w:tbl>
    <w:p w14:paraId="1AB4319C" w14:textId="77777777" w:rsidR="006B23DE" w:rsidRDefault="006B23DE" w:rsidP="006B23DE">
      <w:pPr>
        <w:pStyle w:val="Caption"/>
      </w:pPr>
    </w:p>
    <w:p w14:paraId="0DDFE38C" w14:textId="77777777" w:rsidR="006B23DE" w:rsidRDefault="006B23DE" w:rsidP="006B23DE">
      <w:pPr>
        <w:pStyle w:val="Caption"/>
      </w:pPr>
      <w:bookmarkStart w:id="11"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0261FB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C9DB9BC" w14:textId="77777777" w:rsidTr="00F91DE2">
              <w:tc>
                <w:tcPr>
                  <w:tcW w:w="2127" w:type="dxa"/>
                </w:tcPr>
                <w:p w14:paraId="61293C5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5FC9E37"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74E57D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38C548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93AA3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0F4E9E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BDFD1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9A226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CB963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28D5C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370A076B" w14:textId="77777777" w:rsidTr="00F91DE2">
              <w:tc>
                <w:tcPr>
                  <w:tcW w:w="2127" w:type="dxa"/>
                </w:tcPr>
                <w:p w14:paraId="79EB52F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53DA965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03C63B8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6E6A586"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3968ECB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94DAC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3D50A0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EFA4E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6A955E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4C8EAA"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1961E7F6" w14:textId="77777777" w:rsidTr="00F91DE2">
              <w:tc>
                <w:tcPr>
                  <w:tcW w:w="2127" w:type="dxa"/>
                </w:tcPr>
                <w:p w14:paraId="16CB70D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5B56B5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6E2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563B8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DB06FE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4C2E85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56F9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7A6568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51B62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10C508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DD27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C3001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8C2EF4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C0C7D3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62B9CD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322BB380"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74D7F40"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C0A675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91D80E3"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ADC1BC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1920A78" w14:textId="77777777" w:rsidR="00486053" w:rsidRPr="00486053" w:rsidRDefault="00486053" w:rsidP="00486053">
            <w:pPr>
              <w:pStyle w:val="Caption"/>
            </w:pPr>
            <w:bookmarkStart w:id="12"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4826BE" w14:textId="77777777" w:rsidTr="00F91DE2">
              <w:tc>
                <w:tcPr>
                  <w:tcW w:w="6408" w:type="dxa"/>
                </w:tcPr>
                <w:p w14:paraId="6AA876A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BDDF0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C582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D1919B0" w14:textId="77777777" w:rsidTr="00F91DE2">
              <w:tc>
                <w:tcPr>
                  <w:tcW w:w="6408" w:type="dxa"/>
                </w:tcPr>
                <w:p w14:paraId="47030F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B812D7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5B9345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DE01012" w14:textId="77777777" w:rsidTr="00F91DE2">
              <w:tc>
                <w:tcPr>
                  <w:tcW w:w="6408" w:type="dxa"/>
                </w:tcPr>
                <w:p w14:paraId="36FB3D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F8616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62AAA9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EA5BDF4" w14:textId="77777777" w:rsidTr="00F91DE2">
              <w:tc>
                <w:tcPr>
                  <w:tcW w:w="6408" w:type="dxa"/>
                </w:tcPr>
                <w:p w14:paraId="37D53D8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AA57C3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99A471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07ECDF0" w14:textId="77777777" w:rsidTr="00F91DE2">
              <w:tc>
                <w:tcPr>
                  <w:tcW w:w="6408" w:type="dxa"/>
                </w:tcPr>
                <w:p w14:paraId="377524D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414096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FBA7DF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BAF30E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F4CB8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C3146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95731C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211EBAC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2F11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5927F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4EDCA310" w14:textId="77777777" w:rsidTr="00486053">
        <w:trPr>
          <w:trHeight w:val="2978"/>
        </w:trPr>
        <w:tc>
          <w:tcPr>
            <w:tcW w:w="9865" w:type="dxa"/>
          </w:tcPr>
          <w:p w14:paraId="119C848F" w14:textId="77777777" w:rsidR="00E14656" w:rsidRPr="0042144E" w:rsidRDefault="0042144E" w:rsidP="0042144E">
            <w:pPr>
              <w:pStyle w:val="Caption"/>
            </w:pPr>
            <w:bookmarkStart w:id="13"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3C3D3A6" w14:textId="77777777" w:rsidTr="001F62B5">
              <w:tc>
                <w:tcPr>
                  <w:tcW w:w="9639" w:type="dxa"/>
                  <w:gridSpan w:val="2"/>
                </w:tcPr>
                <w:p w14:paraId="3C960ED5"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5F8D727" w14:textId="77777777" w:rsidTr="001F62B5">
              <w:tc>
                <w:tcPr>
                  <w:tcW w:w="3715" w:type="dxa"/>
                </w:tcPr>
                <w:p w14:paraId="6A9B721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68743CE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E509F3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003910" w14:textId="77777777" w:rsidTr="001F62B5">
              <w:tc>
                <w:tcPr>
                  <w:tcW w:w="3715" w:type="dxa"/>
                </w:tcPr>
                <w:p w14:paraId="3662A24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0F9211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07837C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B4FD5B3" w14:textId="77777777" w:rsidTr="001F62B5">
              <w:tc>
                <w:tcPr>
                  <w:tcW w:w="3715" w:type="dxa"/>
                </w:tcPr>
                <w:p w14:paraId="5699FE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CC6EB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63C889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446C953" w14:textId="77777777" w:rsidTr="001F62B5">
              <w:tc>
                <w:tcPr>
                  <w:tcW w:w="3715" w:type="dxa"/>
                </w:tcPr>
                <w:p w14:paraId="40C6289E"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0D11012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06601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252F829" w14:textId="77777777" w:rsidTr="001F62B5">
              <w:tc>
                <w:tcPr>
                  <w:tcW w:w="3715" w:type="dxa"/>
                </w:tcPr>
                <w:p w14:paraId="6AA649A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865212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AB4BA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59D0FCB" w14:textId="77777777" w:rsidTr="001F62B5">
              <w:tc>
                <w:tcPr>
                  <w:tcW w:w="9639" w:type="dxa"/>
                  <w:gridSpan w:val="2"/>
                </w:tcPr>
                <w:p w14:paraId="740742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819706A" w14:textId="77777777" w:rsidTr="001F62B5">
              <w:tc>
                <w:tcPr>
                  <w:tcW w:w="9639" w:type="dxa"/>
                  <w:gridSpan w:val="2"/>
                </w:tcPr>
                <w:p w14:paraId="0573D42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79EF49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4002D72" w14:textId="77777777" w:rsidTr="001F62B5">
              <w:tc>
                <w:tcPr>
                  <w:tcW w:w="9639" w:type="dxa"/>
                  <w:gridSpan w:val="2"/>
                </w:tcPr>
                <w:p w14:paraId="42FA51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807F2F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B40C05C" w14:textId="77777777" w:rsidTr="001F62B5">
              <w:tc>
                <w:tcPr>
                  <w:tcW w:w="9639" w:type="dxa"/>
                  <w:gridSpan w:val="2"/>
                </w:tcPr>
                <w:p w14:paraId="15DC27B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9ED2F6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3F2B27C9" w14:textId="77777777" w:rsidTr="001F62B5">
              <w:tc>
                <w:tcPr>
                  <w:tcW w:w="9639" w:type="dxa"/>
                  <w:gridSpan w:val="2"/>
                </w:tcPr>
                <w:p w14:paraId="5E2074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3054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AA67932" w14:textId="77777777" w:rsidTr="001F62B5">
              <w:tc>
                <w:tcPr>
                  <w:tcW w:w="9639" w:type="dxa"/>
                  <w:gridSpan w:val="2"/>
                </w:tcPr>
                <w:p w14:paraId="75A2238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3B01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77544C74" w14:textId="77777777" w:rsidTr="001F62B5">
              <w:tc>
                <w:tcPr>
                  <w:tcW w:w="9639" w:type="dxa"/>
                  <w:gridSpan w:val="2"/>
                </w:tcPr>
                <w:p w14:paraId="1F844DD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AA8F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7805F6D9"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DBD4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6779BA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401E8C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84CF5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B7C116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1B469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C0573">
              <w:rPr>
                <w:rFonts w:ascii="Arial" w:hAnsi="Arial" w:cs="Arial"/>
                <w:sz w:val="20"/>
                <w:lang w:val="en-GB"/>
              </w:rPr>
            </w:r>
            <w:r w:rsidR="005C057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C0573">
              <w:rPr>
                <w:rFonts w:ascii="Arial" w:hAnsi="Arial" w:cs="Arial"/>
                <w:sz w:val="20"/>
                <w:lang w:val="en-GB"/>
              </w:rPr>
            </w:r>
            <w:r w:rsidR="005C057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146A96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CCD68B8" w14:textId="77777777" w:rsidTr="00486053">
        <w:trPr>
          <w:trHeight w:val="864"/>
        </w:trPr>
        <w:tc>
          <w:tcPr>
            <w:tcW w:w="9865" w:type="dxa"/>
          </w:tcPr>
          <w:p w14:paraId="016878D4"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FF01297" w14:textId="77777777" w:rsidR="00F951FD" w:rsidRPr="0090233F" w:rsidRDefault="00F951FD" w:rsidP="0090233F">
            <w:pPr>
              <w:pStyle w:val="Heading2"/>
            </w:pPr>
            <w:bookmarkStart w:id="14" w:name="_Toc110433304"/>
            <w:r w:rsidRPr="0090233F">
              <w:t>Bid Submission Requirements</w:t>
            </w:r>
            <w:bookmarkEnd w:id="14"/>
          </w:p>
          <w:p w14:paraId="5805FFD3" w14:textId="77777777" w:rsidR="00F951FD" w:rsidRDefault="00F951FD" w:rsidP="009A6CDE">
            <w:pPr>
              <w:pStyle w:val="ListParagraph"/>
              <w:numPr>
                <w:ilvl w:val="0"/>
                <w:numId w:val="30"/>
              </w:numPr>
            </w:pPr>
            <w:r>
              <w:t>Bids must be delivered by the stipulated closing date and time to the correct address</w:t>
            </w:r>
          </w:p>
          <w:p w14:paraId="7934263E" w14:textId="77777777" w:rsidR="00F951FD" w:rsidRDefault="00F951FD" w:rsidP="009A6CDE">
            <w:pPr>
              <w:pStyle w:val="ListParagraph"/>
              <w:numPr>
                <w:ilvl w:val="0"/>
                <w:numId w:val="30"/>
              </w:numPr>
            </w:pPr>
            <w:r w:rsidRPr="003E54A0">
              <w:rPr>
                <w:b/>
                <w:bCs/>
              </w:rPr>
              <w:t>NO</w:t>
            </w:r>
            <w:r>
              <w:t xml:space="preserve"> late bids will be accepted</w:t>
            </w:r>
          </w:p>
          <w:p w14:paraId="4185F40D" w14:textId="6731C1D6" w:rsidR="00F77F1B" w:rsidRPr="00F77F1B" w:rsidRDefault="00F951FD" w:rsidP="00BD7118">
            <w:pPr>
              <w:pStyle w:val="ListParagraph"/>
              <w:numPr>
                <w:ilvl w:val="0"/>
                <w:numId w:val="30"/>
              </w:numPr>
            </w:pPr>
            <w:r>
              <w:t>All bids must be submitted on the official forms provided (no forms may be re-typed) or in the manner as prescribed in the bid document</w:t>
            </w:r>
          </w:p>
          <w:p w14:paraId="4AF05F1A" w14:textId="77777777"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14:paraId="027D541F" w14:textId="77777777" w:rsidR="00122972" w:rsidRDefault="00122972" w:rsidP="009A6CDE">
            <w:pPr>
              <w:pStyle w:val="ListParagraph"/>
              <w:numPr>
                <w:ilvl w:val="0"/>
                <w:numId w:val="30"/>
              </w:numPr>
            </w:pPr>
            <w:r>
              <w:lastRenderedPageBreak/>
              <w:t>In the case of Consortia, Joint Ventures or Subcontractors, bidders are required to provide copies of signed agreements stipulating the split of the work and revenue.</w:t>
            </w:r>
          </w:p>
          <w:p w14:paraId="1D10DD6A" w14:textId="77777777"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14:paraId="4D6E9E42" w14:textId="77777777" w:rsidR="007A037F" w:rsidRPr="007A037F" w:rsidRDefault="007A037F" w:rsidP="008F268C"/>
          <w:p w14:paraId="5D863649" w14:textId="77777777" w:rsidR="00DA1F48" w:rsidRDefault="00960F83" w:rsidP="00DA1F48">
            <w:pPr>
              <w:pStyle w:val="Heading2"/>
            </w:pPr>
            <w:bookmarkStart w:id="15" w:name="_Toc110433305"/>
            <w:r w:rsidRPr="0090233F">
              <w:t>Bid Submission Instructions</w:t>
            </w:r>
            <w:bookmarkEnd w:id="15"/>
          </w:p>
          <w:p w14:paraId="0D84A227" w14:textId="77777777" w:rsidR="006A6363" w:rsidRPr="007300B3" w:rsidRDefault="006A6363" w:rsidP="006A6363">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344D6AF7" w14:textId="77777777" w:rsidR="006A6363" w:rsidRPr="006F0D09" w:rsidRDefault="006A6363" w:rsidP="006A6363">
            <w:pPr>
              <w:pStyle w:val="ListParagraph"/>
              <w:numPr>
                <w:ilvl w:val="0"/>
                <w:numId w:val="110"/>
              </w:numPr>
            </w:pPr>
            <w:r w:rsidRPr="006F0D09">
              <w:rPr>
                <w:b/>
                <w:bCs/>
              </w:rPr>
              <w:t xml:space="preserve">Envelope 1: </w:t>
            </w:r>
            <w:r w:rsidRPr="006F0D09">
              <w:rPr>
                <w:b/>
                <w:bCs/>
                <w:u w:val="single"/>
              </w:rPr>
              <w:t>RFB Document and Technical / Functionality Response</w:t>
            </w:r>
          </w:p>
          <w:p w14:paraId="190D536F" w14:textId="77777777" w:rsidR="006A6363" w:rsidRPr="006F0D09" w:rsidRDefault="006A6363" w:rsidP="006A6363">
            <w:pPr>
              <w:pStyle w:val="ListParagraph"/>
              <w:ind w:left="1134"/>
            </w:pPr>
            <w:r w:rsidRPr="006F0D09">
              <w:t>The following must be included and submitted in a in a separate envelope:</w:t>
            </w:r>
          </w:p>
          <w:p w14:paraId="2F468AAA" w14:textId="77777777" w:rsidR="006A6363" w:rsidRPr="006F0D09" w:rsidRDefault="006A6363" w:rsidP="006A6363">
            <w:pPr>
              <w:pStyle w:val="ListParagraph"/>
              <w:numPr>
                <w:ilvl w:val="1"/>
                <w:numId w:val="110"/>
              </w:numPr>
            </w:pPr>
            <w:r w:rsidRPr="006F0D09">
              <w:t xml:space="preserve">One (1) original file </w:t>
            </w:r>
            <w:r w:rsidRPr="006F0D09">
              <w:rPr>
                <w:u w:val="single"/>
              </w:rPr>
              <w:t>excluding pricing</w:t>
            </w:r>
            <w:r w:rsidRPr="006F0D09">
              <w:t xml:space="preserve">; </w:t>
            </w:r>
            <w:r w:rsidRPr="006F0D09">
              <w:rPr>
                <w:b/>
                <w:bCs/>
              </w:rPr>
              <w:t>and</w:t>
            </w:r>
          </w:p>
          <w:p w14:paraId="40425E38" w14:textId="77777777" w:rsidR="006A6363" w:rsidRPr="006F0D09" w:rsidRDefault="006A6363" w:rsidP="006A6363">
            <w:pPr>
              <w:pStyle w:val="ListParagraph"/>
              <w:numPr>
                <w:ilvl w:val="1"/>
                <w:numId w:val="110"/>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4D25689A" w14:textId="77777777" w:rsidR="006A6363" w:rsidRPr="006F0D09" w:rsidRDefault="006A6363" w:rsidP="006A6363">
            <w:pPr>
              <w:pStyle w:val="ListParagraph"/>
              <w:numPr>
                <w:ilvl w:val="1"/>
                <w:numId w:val="110"/>
              </w:numPr>
            </w:pPr>
            <w:r w:rsidRPr="006F0D09">
              <w:t xml:space="preserve">Two (2) electronic copies on USB memory stick/ flash drive in Portable Document Format (PDF) of the RFB Document and Technical / Functionality Response. </w:t>
            </w:r>
          </w:p>
          <w:p w14:paraId="2F2AC91E" w14:textId="77777777" w:rsidR="006A6363" w:rsidRPr="006F0D09" w:rsidRDefault="006A6363" w:rsidP="006A6363">
            <w:pPr>
              <w:pStyle w:val="ListParagraph"/>
              <w:numPr>
                <w:ilvl w:val="0"/>
                <w:numId w:val="110"/>
              </w:numPr>
            </w:pPr>
            <w:r w:rsidRPr="006F0D09">
              <w:rPr>
                <w:b/>
                <w:bCs/>
              </w:rPr>
              <w:t>Envelope 2: Price Response</w:t>
            </w:r>
          </w:p>
          <w:p w14:paraId="17725054" w14:textId="77777777" w:rsidR="006A6363" w:rsidRPr="006F0D09" w:rsidRDefault="006A6363" w:rsidP="006A6363">
            <w:pPr>
              <w:pStyle w:val="ListParagraph"/>
              <w:ind w:left="1134"/>
            </w:pPr>
            <w:r w:rsidRPr="006F0D09">
              <w:t>The following must be included and submitted in a in a separate envelope:</w:t>
            </w:r>
          </w:p>
          <w:p w14:paraId="1780647C" w14:textId="77777777" w:rsidR="006A6363" w:rsidRPr="006F0D09" w:rsidRDefault="006A6363" w:rsidP="006A6363">
            <w:pPr>
              <w:pStyle w:val="ListParagraph"/>
              <w:numPr>
                <w:ilvl w:val="1"/>
                <w:numId w:val="110"/>
              </w:numPr>
            </w:pPr>
            <w:r w:rsidRPr="006F0D09">
              <w:t xml:space="preserve">One (1) original </w:t>
            </w:r>
            <w:r w:rsidRPr="006F0D09">
              <w:rPr>
                <w:u w:val="single"/>
              </w:rPr>
              <w:t>file excluding Technical / Functionality Response</w:t>
            </w:r>
            <w:r w:rsidRPr="006F0D09">
              <w:t>; and</w:t>
            </w:r>
          </w:p>
          <w:p w14:paraId="339BA4D7" w14:textId="77777777" w:rsidR="006A6363" w:rsidRPr="006F0D09" w:rsidRDefault="006A6363" w:rsidP="006A6363">
            <w:pPr>
              <w:pStyle w:val="ListParagraph"/>
              <w:numPr>
                <w:ilvl w:val="1"/>
                <w:numId w:val="110"/>
              </w:numPr>
            </w:pPr>
            <w:r w:rsidRPr="006F0D09">
              <w:t xml:space="preserve">One (1) hard copy </w:t>
            </w:r>
            <w:r w:rsidRPr="006F0D09">
              <w:rPr>
                <w:u w:val="single"/>
              </w:rPr>
              <w:t>excluding Technical / Functionality Response</w:t>
            </w:r>
            <w:r w:rsidRPr="006F0D09">
              <w:t xml:space="preserve">; and </w:t>
            </w:r>
          </w:p>
          <w:p w14:paraId="750FA3FE" w14:textId="77777777" w:rsidR="006A6363" w:rsidRPr="00B86A6D" w:rsidRDefault="006A6363" w:rsidP="006A6363">
            <w:pPr>
              <w:pStyle w:val="ListParagraph"/>
              <w:numPr>
                <w:ilvl w:val="1"/>
                <w:numId w:val="110"/>
              </w:numPr>
            </w:pPr>
            <w:r w:rsidRPr="006F0D09">
              <w:t>Two (2) electronic copies on USB memory stick/ flash drive in Portable Document Format (PDF) of pricing only.</w:t>
            </w:r>
          </w:p>
          <w:p w14:paraId="741349F2" w14:textId="77777777" w:rsidR="006A6363" w:rsidRPr="007300B3" w:rsidRDefault="006A6363" w:rsidP="006A6363">
            <w:pPr>
              <w:numPr>
                <w:ilvl w:val="0"/>
                <w:numId w:val="110"/>
              </w:numPr>
              <w:spacing w:after="0"/>
              <w:outlineLvl w:val="0"/>
              <w:rPr>
                <w:rFonts w:cs="Calibri Light"/>
              </w:rPr>
            </w:pPr>
            <w:r w:rsidRPr="007300B3">
              <w:rPr>
                <w:rFonts w:cs="Calibri Light"/>
              </w:rPr>
              <w:t>It is the Bidder’s responsibility to ensure that the information and contents on the electronic copies is the same as in the hard copies.</w:t>
            </w:r>
          </w:p>
          <w:p w14:paraId="2308C0BA" w14:textId="77777777" w:rsidR="006A6363" w:rsidRPr="007300B3" w:rsidRDefault="006A6363" w:rsidP="006A6363">
            <w:pPr>
              <w:numPr>
                <w:ilvl w:val="0"/>
                <w:numId w:val="110"/>
              </w:numPr>
              <w:spacing w:after="0"/>
              <w:outlineLvl w:val="0"/>
              <w:rPr>
                <w:rFonts w:cs="Calibri Light"/>
              </w:rPr>
            </w:pPr>
            <w:r w:rsidRPr="007300B3">
              <w:rPr>
                <w:rFonts w:cs="Calibri Light"/>
              </w:rPr>
              <w:t>To ensure that the electronic copies are not damaged, the bidder must submit the USB’s (memory stick/ flash drive) in a sealed padded envelop and be clearly marked.</w:t>
            </w:r>
          </w:p>
          <w:p w14:paraId="21D66422" w14:textId="77777777" w:rsidR="006A6363" w:rsidRPr="007300B3" w:rsidRDefault="006A6363" w:rsidP="006A6363">
            <w:pPr>
              <w:numPr>
                <w:ilvl w:val="0"/>
                <w:numId w:val="110"/>
              </w:numPr>
              <w:spacing w:after="0"/>
              <w:outlineLvl w:val="0"/>
              <w:rPr>
                <w:rFonts w:cs="Calibri Light"/>
                <w:b/>
                <w:bCs/>
              </w:rPr>
            </w:pPr>
            <w:r w:rsidRPr="007300B3">
              <w:rPr>
                <w:rFonts w:cs="Calibri Light"/>
              </w:rPr>
              <w:t xml:space="preserve">Bidders shall submit proposal responses in accordance with the prescribed manner of submission as specified above. </w:t>
            </w:r>
            <w:r w:rsidRPr="007300B3">
              <w:rPr>
                <w:rFonts w:cs="Calibri Light"/>
                <w:b/>
                <w:bCs/>
              </w:rPr>
              <w:t>Failure to comply with the above instructions on submitting a proposal will lead to disqualification.</w:t>
            </w:r>
          </w:p>
          <w:p w14:paraId="38CC278C" w14:textId="77777777" w:rsidR="006A6363" w:rsidRPr="007300B3" w:rsidRDefault="006A6363" w:rsidP="006A6363">
            <w:pPr>
              <w:numPr>
                <w:ilvl w:val="0"/>
                <w:numId w:val="110"/>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0B15EC5F" w14:textId="77777777" w:rsidR="006A6363" w:rsidRPr="007300B3" w:rsidRDefault="006A6363" w:rsidP="006A6363">
            <w:pPr>
              <w:numPr>
                <w:ilvl w:val="0"/>
                <w:numId w:val="110"/>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6319A910" w14:textId="77777777" w:rsidR="006A6363" w:rsidRPr="007300B3" w:rsidRDefault="006A6363" w:rsidP="006A6363">
            <w:pPr>
              <w:numPr>
                <w:ilvl w:val="0"/>
                <w:numId w:val="110"/>
              </w:numPr>
              <w:spacing w:after="0"/>
              <w:outlineLvl w:val="0"/>
              <w:rPr>
                <w:rFonts w:cs="Calibri Light"/>
              </w:rPr>
            </w:pPr>
            <w:r w:rsidRPr="007300B3">
              <w:rPr>
                <w:rFonts w:cs="Calibri Light"/>
              </w:rPr>
              <w:t>Late bids shall not be considered.</w:t>
            </w:r>
          </w:p>
          <w:p w14:paraId="6A77BFA0" w14:textId="77777777" w:rsidR="006A6363" w:rsidRPr="007300B3" w:rsidRDefault="006A6363" w:rsidP="006A6363">
            <w:pPr>
              <w:numPr>
                <w:ilvl w:val="0"/>
                <w:numId w:val="110"/>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0EFF3DC9" w14:textId="77777777" w:rsidR="006A6363" w:rsidRPr="007300B3" w:rsidRDefault="006A6363" w:rsidP="006A6363">
            <w:pPr>
              <w:numPr>
                <w:ilvl w:val="0"/>
                <w:numId w:val="110"/>
              </w:numPr>
              <w:spacing w:after="0"/>
              <w:outlineLvl w:val="0"/>
              <w:rPr>
                <w:rFonts w:cs="Calibri Light"/>
              </w:rPr>
            </w:pPr>
            <w:r w:rsidRPr="007300B3">
              <w:rPr>
                <w:rFonts w:cs="Calibri Light"/>
              </w:rPr>
              <w:t>Faxed or e-mailed bids will not be accepted.</w:t>
            </w:r>
          </w:p>
          <w:p w14:paraId="70F207A2" w14:textId="77777777" w:rsidR="006A6363" w:rsidRPr="007300B3" w:rsidRDefault="006A6363" w:rsidP="006A6363">
            <w:pPr>
              <w:numPr>
                <w:ilvl w:val="0"/>
                <w:numId w:val="110"/>
              </w:numPr>
              <w:spacing w:after="0"/>
              <w:outlineLvl w:val="0"/>
              <w:rPr>
                <w:rFonts w:cs="Calibri Light"/>
              </w:rPr>
            </w:pPr>
            <w:r w:rsidRPr="007300B3">
              <w:rPr>
                <w:rFonts w:cs="Calibri Light"/>
              </w:rPr>
              <w:t xml:space="preserve">Bidders shall submit proposal responses in accordance with the prescribed manner of submission as specified in this document. </w:t>
            </w:r>
            <w:r w:rsidRPr="007300B3">
              <w:rPr>
                <w:rFonts w:cs="Calibri Light"/>
                <w:b/>
              </w:rPr>
              <w:t>Failure to comply with the bid submission requirements will lead to disqualification.</w:t>
            </w:r>
          </w:p>
          <w:p w14:paraId="101BB3DC" w14:textId="77777777" w:rsidR="006A6363" w:rsidRDefault="006A6363" w:rsidP="006A6363">
            <w:pPr>
              <w:numPr>
                <w:ilvl w:val="0"/>
                <w:numId w:val="110"/>
              </w:numPr>
              <w:spacing w:after="0"/>
              <w:outlineLvl w:val="0"/>
              <w:rPr>
                <w:rFonts w:cs="Calibri Light"/>
              </w:rPr>
            </w:pPr>
            <w:r w:rsidRPr="007300B3">
              <w:rPr>
                <w:rFonts w:cs="Calibri Light"/>
              </w:rPr>
              <w:t>Bidders are required to submit all returnable documents/information together with their Bids/proposals on or before the closing time and date of the Bids/proposals.</w:t>
            </w:r>
          </w:p>
          <w:p w14:paraId="11CFC8E1" w14:textId="77777777" w:rsidR="006A6363" w:rsidRDefault="006A6363" w:rsidP="006A6363">
            <w:pPr>
              <w:numPr>
                <w:ilvl w:val="0"/>
                <w:numId w:val="110"/>
              </w:numPr>
              <w:spacing w:after="0"/>
              <w:outlineLvl w:val="0"/>
              <w:rPr>
                <w:rFonts w:cs="Calibri Light"/>
              </w:rPr>
            </w:pPr>
            <w:r w:rsidRPr="004013B2">
              <w:rPr>
                <w:rFonts w:cs="Calibri Light"/>
              </w:rPr>
              <w:t>All services supplied in accordance with the bidder’s proposal must be in accordance with all applicable legal requirements in terms of South African law, policies and regulations.</w:t>
            </w:r>
          </w:p>
          <w:p w14:paraId="5E149004" w14:textId="77777777" w:rsidR="00960F83" w:rsidRDefault="00960F83" w:rsidP="00960F83"/>
          <w:p w14:paraId="55E5DC2B" w14:textId="77777777" w:rsidR="00960F83" w:rsidRPr="0090233F" w:rsidRDefault="00960F83" w:rsidP="0090233F">
            <w:pPr>
              <w:pStyle w:val="Heading2"/>
            </w:pPr>
            <w:bookmarkStart w:id="16" w:name="_Toc110433306"/>
            <w:r w:rsidRPr="0090233F">
              <w:t xml:space="preserve">Bid </w:t>
            </w:r>
            <w:r w:rsidR="00820BBC">
              <w:t xml:space="preserve">Submission </w:t>
            </w:r>
            <w:r w:rsidRPr="0090233F">
              <w:t>Conditions</w:t>
            </w:r>
            <w:bookmarkEnd w:id="16"/>
          </w:p>
          <w:p w14:paraId="6E3C3AFB"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7AF9577" w14:textId="77777777" w:rsidR="0090233F" w:rsidRDefault="0090233F" w:rsidP="009A6CDE">
            <w:pPr>
              <w:pStyle w:val="ListParagraph"/>
              <w:numPr>
                <w:ilvl w:val="0"/>
                <w:numId w:val="32"/>
              </w:numPr>
            </w:pPr>
            <w:r>
              <w:lastRenderedPageBreak/>
              <w:t>The successful bidder will be required to enter into a written contract for the delivery of the goods / services / works awarded to them.</w:t>
            </w:r>
          </w:p>
          <w:p w14:paraId="4605A775"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1F61A4E"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95C0445" w14:textId="77777777"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A1C8E0E"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54827166" w14:textId="77777777" w:rsidR="00122972" w:rsidRDefault="00122972" w:rsidP="009A6CDE">
            <w:pPr>
              <w:pStyle w:val="ListParagraph"/>
              <w:numPr>
                <w:ilvl w:val="0"/>
                <w:numId w:val="32"/>
              </w:numPr>
              <w:outlineLvl w:val="9"/>
              <w:rPr>
                <w:rFonts w:cstheme="minorHAnsi"/>
              </w:rPr>
            </w:pPr>
            <w:r w:rsidRPr="00122972">
              <w:rPr>
                <w:rFonts w:cstheme="minorHAnsi"/>
              </w:rPr>
              <w:t xml:space="preserve">Where the RFx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14:paraId="2B452661" w14:textId="77777777"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16DE264A" w14:textId="77777777"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636FB08F" w14:textId="77777777" w:rsidR="00F73867" w:rsidRPr="00773264" w:rsidRDefault="00F73867" w:rsidP="009A6CDE">
            <w:pPr>
              <w:pStyle w:val="ListParagraph"/>
              <w:numPr>
                <w:ilvl w:val="0"/>
                <w:numId w:val="32"/>
              </w:numPr>
              <w:outlineLvl w:val="9"/>
              <w:rPr>
                <w:rFonts w:cstheme="minorHAnsi"/>
              </w:rPr>
            </w:pPr>
            <w:r w:rsidRPr="00773264">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773264">
              <w:rPr>
                <w:rFonts w:cstheme="minorHAnsi"/>
              </w:rPr>
              <w:t>.</w:t>
            </w:r>
          </w:p>
          <w:p w14:paraId="4ED54952" w14:textId="77777777" w:rsidR="0090233F" w:rsidRDefault="0090233F" w:rsidP="0090233F">
            <w:pPr>
              <w:pStyle w:val="ListParagraph"/>
              <w:ind w:left="1134"/>
              <w:outlineLvl w:val="9"/>
              <w:rPr>
                <w:rFonts w:cstheme="minorHAnsi"/>
              </w:rPr>
            </w:pPr>
          </w:p>
          <w:p w14:paraId="676AB3CA" w14:textId="77777777" w:rsidR="00123562" w:rsidRPr="0090233F" w:rsidRDefault="00123562" w:rsidP="0090233F">
            <w:pPr>
              <w:pStyle w:val="Heading2"/>
            </w:pPr>
            <w:bookmarkStart w:id="17" w:name="_Toc110433307"/>
            <w:r w:rsidRPr="0090233F">
              <w:t>Tax Compliance Requirements</w:t>
            </w:r>
            <w:bookmarkEnd w:id="17"/>
          </w:p>
          <w:p w14:paraId="038046E5" w14:textId="77777777" w:rsidR="00F951FD" w:rsidRDefault="00123562" w:rsidP="009A6CDE">
            <w:pPr>
              <w:pStyle w:val="ListParagraph"/>
              <w:numPr>
                <w:ilvl w:val="0"/>
                <w:numId w:val="33"/>
              </w:numPr>
            </w:pPr>
            <w:r>
              <w:t>Bidders must ensure compliance with their tax obligations</w:t>
            </w:r>
          </w:p>
          <w:p w14:paraId="6B2C71FE"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231DFCF5"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14:paraId="507E1B32" w14:textId="77777777" w:rsidR="004F260E" w:rsidRDefault="004F260E" w:rsidP="009A6CDE">
            <w:pPr>
              <w:pStyle w:val="ListParagraph"/>
              <w:numPr>
                <w:ilvl w:val="0"/>
                <w:numId w:val="33"/>
              </w:numPr>
            </w:pPr>
            <w:r>
              <w:t>Bidders may also submit a hard copy TCS certificate with their bid</w:t>
            </w:r>
          </w:p>
          <w:p w14:paraId="10E61EFD"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673F90DF"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0CA5A75D" w14:textId="77777777" w:rsidR="003E54A0" w:rsidRDefault="003E54A0" w:rsidP="003E54A0">
            <w:pPr>
              <w:pStyle w:val="ListParagraph"/>
              <w:ind w:left="1134"/>
            </w:pPr>
          </w:p>
          <w:p w14:paraId="4A1240EC"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395189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802D5F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FD656D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F97612B" w14:textId="77777777" w:rsidTr="00486053">
        <w:trPr>
          <w:trHeight w:val="20"/>
        </w:trPr>
        <w:tc>
          <w:tcPr>
            <w:tcW w:w="12144" w:type="dxa"/>
            <w:gridSpan w:val="7"/>
          </w:tcPr>
          <w:p w14:paraId="3F3717C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2AFECA" w14:textId="77777777" w:rsidTr="00486053">
        <w:trPr>
          <w:trHeight w:val="397"/>
        </w:trPr>
        <w:tc>
          <w:tcPr>
            <w:tcW w:w="12144" w:type="dxa"/>
            <w:gridSpan w:val="7"/>
          </w:tcPr>
          <w:p w14:paraId="5A960CC0"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973FE23" w14:textId="77777777" w:rsidR="003E54A0" w:rsidRPr="00B3466C" w:rsidRDefault="003E54A0" w:rsidP="00E14656">
            <w:pPr>
              <w:pStyle w:val="Header"/>
              <w:spacing w:line="360" w:lineRule="auto"/>
              <w:jc w:val="left"/>
              <w:rPr>
                <w:rFonts w:asciiTheme="minorHAnsi" w:hAnsiTheme="minorHAnsi" w:cstheme="minorHAnsi"/>
                <w:bCs/>
              </w:rPr>
            </w:pPr>
          </w:p>
          <w:p w14:paraId="01E95D22"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70A6A1B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9FB279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lastRenderedPageBreak/>
              <w:t>Date:</w:t>
            </w:r>
            <w:r w:rsidRPr="00B3466C">
              <w:rPr>
                <w:rFonts w:asciiTheme="minorHAnsi" w:hAnsiTheme="minorHAnsi" w:cstheme="minorHAnsi"/>
                <w:bCs/>
              </w:rPr>
              <w:t xml:space="preserve"> ___________________</w:t>
            </w:r>
          </w:p>
        </w:tc>
      </w:tr>
    </w:tbl>
    <w:p w14:paraId="237D3592" w14:textId="77777777" w:rsidR="00B3466C" w:rsidRDefault="00B3466C" w:rsidP="00E14656">
      <w:pPr>
        <w:autoSpaceDE w:val="0"/>
        <w:autoSpaceDN w:val="0"/>
        <w:adjustRightInd w:val="0"/>
        <w:ind w:left="720" w:hanging="720"/>
        <w:rPr>
          <w:rFonts w:ascii="Arial" w:hAnsi="Arial" w:cs="Arial"/>
        </w:rPr>
      </w:pPr>
    </w:p>
    <w:p w14:paraId="157CDFA3" w14:textId="7ED770DA" w:rsidR="00B3466C" w:rsidRDefault="00B3466C">
      <w:pPr>
        <w:jc w:val="left"/>
        <w:rPr>
          <w:rFonts w:ascii="Arial" w:hAnsi="Arial" w:cs="Arial"/>
        </w:rPr>
      </w:pPr>
    </w:p>
    <w:p w14:paraId="729C202B" w14:textId="77777777" w:rsidR="00E14656" w:rsidRDefault="00B3466C" w:rsidP="00B3466C">
      <w:pPr>
        <w:pStyle w:val="Heading1"/>
      </w:pPr>
      <w:bookmarkStart w:id="18" w:name="_Toc110433308"/>
      <w:r w:rsidRPr="00B3466C">
        <w:t>Bid Terms and Conditions</w:t>
      </w:r>
      <w:bookmarkEnd w:id="18"/>
    </w:p>
    <w:p w14:paraId="6A8AF50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E7CF0F"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AFF5C66"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10433309"/>
      <w:bookmarkStart w:id="26" w:name="_Toc97010978"/>
      <w:r w:rsidRPr="00CB20EE">
        <w:t>General rules and instructions</w:t>
      </w:r>
      <w:bookmarkEnd w:id="19"/>
      <w:bookmarkEnd w:id="20"/>
      <w:bookmarkEnd w:id="21"/>
      <w:bookmarkEnd w:id="22"/>
      <w:bookmarkEnd w:id="23"/>
      <w:bookmarkEnd w:id="24"/>
      <w:bookmarkEnd w:id="25"/>
    </w:p>
    <w:p w14:paraId="218888E7" w14:textId="77777777" w:rsidR="00E14656" w:rsidRPr="00805BE2" w:rsidRDefault="00E14656" w:rsidP="00D41F1F">
      <w:pPr>
        <w:pStyle w:val="Heading3"/>
        <w:spacing w:before="240" w:after="60" w:line="276" w:lineRule="auto"/>
        <w:rPr>
          <w:bCs/>
        </w:rPr>
      </w:pPr>
      <w:bookmarkStart w:id="27" w:name="_Toc110433310"/>
      <w:r w:rsidRPr="00805BE2">
        <w:rPr>
          <w:bCs/>
        </w:rPr>
        <w:t>News and press releases</w:t>
      </w:r>
      <w:bookmarkEnd w:id="27"/>
    </w:p>
    <w:p w14:paraId="0DF8C336"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1B65B86D" w14:textId="77777777" w:rsidR="00E14656" w:rsidRPr="00D41F1F" w:rsidRDefault="00E14656" w:rsidP="00D41F1F">
      <w:pPr>
        <w:pStyle w:val="Heading3"/>
        <w:spacing w:before="240" w:after="60" w:line="276" w:lineRule="auto"/>
        <w:rPr>
          <w:bCs/>
        </w:rPr>
      </w:pPr>
      <w:bookmarkStart w:id="28" w:name="_Toc110433311"/>
      <w:r w:rsidRPr="00D41F1F">
        <w:rPr>
          <w:bCs/>
        </w:rPr>
        <w:t>Precedence of documents</w:t>
      </w:r>
      <w:bookmarkEnd w:id="28"/>
    </w:p>
    <w:p w14:paraId="2860DDDA"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272BCD23"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669827E"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8C00041"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8D68757" w14:textId="77777777" w:rsidR="0000743F" w:rsidRDefault="0000743F" w:rsidP="0000743F">
      <w:pPr>
        <w:pStyle w:val="ListParagraph"/>
        <w:numPr>
          <w:ilvl w:val="0"/>
          <w:numId w:val="22"/>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09130A9F"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3A8B2C76" w14:textId="77777777" w:rsidR="00E14656" w:rsidRPr="00D41F1F" w:rsidRDefault="00E14656" w:rsidP="00D41F1F">
      <w:pPr>
        <w:pStyle w:val="Heading3"/>
        <w:spacing w:before="240" w:after="60" w:line="276" w:lineRule="auto"/>
        <w:rPr>
          <w:bCs/>
        </w:rPr>
      </w:pPr>
      <w:bookmarkStart w:id="29" w:name="_Toc110433312"/>
      <w:r w:rsidRPr="00D41F1F">
        <w:rPr>
          <w:bCs/>
        </w:rPr>
        <w:t>Preferential procurement reform</w:t>
      </w:r>
      <w:bookmarkEnd w:id="29"/>
    </w:p>
    <w:p w14:paraId="08357546"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05E0C012" w14:textId="77777777" w:rsidR="00E14656" w:rsidRPr="00773264" w:rsidRDefault="00E14656" w:rsidP="00D41F1F">
      <w:pPr>
        <w:pStyle w:val="Heading3"/>
        <w:spacing w:before="240" w:after="60" w:line="276" w:lineRule="auto"/>
        <w:rPr>
          <w:bCs/>
        </w:rPr>
      </w:pPr>
      <w:bookmarkStart w:id="30" w:name="_Toc110433313"/>
      <w:r w:rsidRPr="00773264">
        <w:rPr>
          <w:bCs/>
        </w:rPr>
        <w:lastRenderedPageBreak/>
        <w:t>National Industrial Participation Programme</w:t>
      </w:r>
      <w:bookmarkEnd w:id="30"/>
    </w:p>
    <w:p w14:paraId="1A352A83" w14:textId="77777777"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be complied with. Bidders are required to sign and submit the Standard Bidding Document (SBD)</w:t>
      </w:r>
      <w:r w:rsidR="00D44BDF" w:rsidRPr="00773264">
        <w:rPr>
          <w:rStyle w:val="Hyperlink"/>
          <w:color w:val="auto"/>
          <w:u w:val="none"/>
        </w:rPr>
        <w:t xml:space="preserve"> 5 in this regard.</w:t>
      </w:r>
    </w:p>
    <w:p w14:paraId="04ACB15F" w14:textId="77777777" w:rsidR="00E14656" w:rsidRPr="00E8640E" w:rsidRDefault="00E14656" w:rsidP="00D41F1F">
      <w:pPr>
        <w:pStyle w:val="Heading3"/>
        <w:spacing w:before="240" w:after="60" w:line="276" w:lineRule="auto"/>
        <w:rPr>
          <w:bCs/>
        </w:rPr>
      </w:pPr>
      <w:bookmarkStart w:id="31" w:name="_Toc110433314"/>
      <w:r w:rsidRPr="00E8640E">
        <w:rPr>
          <w:bCs/>
        </w:rPr>
        <w:t>Language</w:t>
      </w:r>
      <w:bookmarkEnd w:id="31"/>
    </w:p>
    <w:p w14:paraId="701D2B74"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2A18E5D9" w14:textId="77777777" w:rsidR="00E14656" w:rsidRPr="00E8640E" w:rsidRDefault="00E14656" w:rsidP="00D41F1F">
      <w:pPr>
        <w:pStyle w:val="Heading3"/>
        <w:spacing w:before="240" w:after="60" w:line="276" w:lineRule="auto"/>
        <w:rPr>
          <w:bCs/>
        </w:rPr>
      </w:pPr>
      <w:bookmarkStart w:id="32" w:name="_Toc110433315"/>
      <w:r w:rsidRPr="00E8640E">
        <w:rPr>
          <w:bCs/>
        </w:rPr>
        <w:t>Gender</w:t>
      </w:r>
      <w:bookmarkEnd w:id="32"/>
    </w:p>
    <w:p w14:paraId="18366E1B"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7B2AC517" w14:textId="77777777" w:rsidR="00E14656" w:rsidRPr="00E8640E" w:rsidRDefault="00E14656" w:rsidP="00D41F1F">
      <w:pPr>
        <w:pStyle w:val="Heading3"/>
        <w:spacing w:before="240" w:after="60" w:line="276" w:lineRule="auto"/>
        <w:rPr>
          <w:bCs/>
        </w:rPr>
      </w:pPr>
      <w:bookmarkStart w:id="33" w:name="_Toc110433316"/>
      <w:r w:rsidRPr="00E8640E">
        <w:rPr>
          <w:bCs/>
        </w:rPr>
        <w:t>Headings</w:t>
      </w:r>
      <w:bookmarkEnd w:id="33"/>
    </w:p>
    <w:p w14:paraId="32D807E8"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24B40F32" w14:textId="77777777" w:rsidR="00122972" w:rsidRPr="00820BBC" w:rsidRDefault="00122972" w:rsidP="00122972">
      <w:pPr>
        <w:pStyle w:val="Heading3"/>
        <w:spacing w:before="240" w:after="60" w:line="276" w:lineRule="auto"/>
        <w:rPr>
          <w:bCs/>
        </w:rPr>
      </w:pPr>
      <w:bookmarkStart w:id="34" w:name="_Toc110433317"/>
      <w:r w:rsidRPr="00820BBC">
        <w:rPr>
          <w:bCs/>
        </w:rPr>
        <w:t>Bid Clarification</w:t>
      </w:r>
      <w:bookmarkEnd w:id="34"/>
    </w:p>
    <w:p w14:paraId="2AB7C8AF"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79A9B0B" w14:textId="77777777" w:rsidR="00886179" w:rsidRPr="001203AD" w:rsidRDefault="00886179" w:rsidP="001203AD">
      <w:pPr>
        <w:pStyle w:val="Heading3"/>
        <w:spacing w:before="240" w:after="60" w:line="276" w:lineRule="auto"/>
        <w:rPr>
          <w:bCs/>
        </w:rPr>
      </w:pPr>
      <w:bookmarkStart w:id="35" w:name="_Toc110433318"/>
      <w:r w:rsidRPr="001203AD">
        <w:rPr>
          <w:bCs/>
        </w:rPr>
        <w:t>Cancellation of Bid</w:t>
      </w:r>
      <w:bookmarkEnd w:id="35"/>
    </w:p>
    <w:p w14:paraId="313ADB0D"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39F24456" w14:textId="77777777" w:rsidR="00F73867" w:rsidRPr="00F73867" w:rsidRDefault="00F73867" w:rsidP="00F73867">
      <w:pPr>
        <w:pStyle w:val="Heading3"/>
        <w:spacing w:before="240" w:after="60" w:line="276" w:lineRule="auto"/>
        <w:rPr>
          <w:bCs/>
        </w:rPr>
      </w:pPr>
      <w:bookmarkStart w:id="36" w:name="_Toc110433319"/>
      <w:r w:rsidRPr="00F73867">
        <w:rPr>
          <w:bCs/>
        </w:rPr>
        <w:t>Bid Validity</w:t>
      </w:r>
      <w:r w:rsidR="004419A0">
        <w:rPr>
          <w:bCs/>
        </w:rPr>
        <w:t xml:space="preserve"> period</w:t>
      </w:r>
      <w:bookmarkEnd w:id="36"/>
    </w:p>
    <w:p w14:paraId="1E345D14" w14:textId="77777777"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9E386D4" w14:textId="77777777"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8B8668F" w14:textId="77777777" w:rsidR="00E14656" w:rsidRPr="00E8640E" w:rsidRDefault="00E14656" w:rsidP="00D41F1F">
      <w:pPr>
        <w:pStyle w:val="Heading3"/>
        <w:spacing w:before="240" w:after="60" w:line="276" w:lineRule="auto"/>
        <w:rPr>
          <w:bCs/>
        </w:rPr>
      </w:pPr>
      <w:bookmarkStart w:id="37" w:name="_Toc110433320"/>
      <w:r w:rsidRPr="00E8640E">
        <w:rPr>
          <w:bCs/>
        </w:rPr>
        <w:t>Occupational Injuries and Diseases Act 13 of 1993</w:t>
      </w:r>
      <w:bookmarkEnd w:id="37"/>
    </w:p>
    <w:p w14:paraId="254332E0"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E037453" w14:textId="77777777" w:rsidR="00E14656" w:rsidRPr="00E8640E" w:rsidRDefault="00E14656" w:rsidP="00D41F1F">
      <w:pPr>
        <w:pStyle w:val="Heading3"/>
        <w:spacing w:before="240" w:after="60" w:line="276" w:lineRule="auto"/>
        <w:rPr>
          <w:bCs/>
        </w:rPr>
      </w:pPr>
      <w:bookmarkStart w:id="38" w:name="_Toc110433321"/>
      <w:bookmarkStart w:id="39" w:name="_Hlk68880043"/>
      <w:r w:rsidRPr="00E8640E">
        <w:rPr>
          <w:bCs/>
        </w:rPr>
        <w:t>Processing of the Bidder’s Personal Information</w:t>
      </w:r>
      <w:bookmarkEnd w:id="38"/>
    </w:p>
    <w:bookmarkEnd w:id="39"/>
    <w:p w14:paraId="0592496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817BA0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14994A9"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ED8EE9D"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346C100"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C66C6CF"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1DE5DAA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60309C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0D9AAC20"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01CA0E23"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3F8D05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200FF685"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1F711D9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189ECF2" w14:textId="77777777" w:rsidR="00E14656" w:rsidRPr="00E8640E" w:rsidRDefault="00E14656" w:rsidP="00E8640E">
      <w:pPr>
        <w:pStyle w:val="Heading3"/>
        <w:spacing w:before="240" w:after="60" w:line="276" w:lineRule="auto"/>
        <w:rPr>
          <w:bCs/>
        </w:rPr>
      </w:pPr>
      <w:bookmarkStart w:id="40" w:name="_Toc110433322"/>
      <w:r w:rsidRPr="00E8640E">
        <w:rPr>
          <w:bCs/>
        </w:rPr>
        <w:t>Formal contract</w:t>
      </w:r>
      <w:bookmarkEnd w:id="40"/>
    </w:p>
    <w:p w14:paraId="3353E2BF"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342E8344"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776EA549"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6AC7DCB3"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06AB08C"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803A587"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6EF20E7F" w14:textId="77777777" w:rsidR="00886179" w:rsidRPr="00886179" w:rsidRDefault="001203AD" w:rsidP="00886179">
      <w:pPr>
        <w:pStyle w:val="Heading3"/>
        <w:spacing w:before="240" w:after="60" w:line="276" w:lineRule="auto"/>
        <w:rPr>
          <w:bCs/>
        </w:rPr>
      </w:pPr>
      <w:bookmarkStart w:id="41" w:name="_Toc110433323"/>
      <w:r>
        <w:rPr>
          <w:bCs/>
        </w:rPr>
        <w:t>Failure to agree before contract conclusion</w:t>
      </w:r>
      <w:bookmarkEnd w:id="41"/>
      <w:r>
        <w:rPr>
          <w:bCs/>
        </w:rPr>
        <w:t xml:space="preserve"> </w:t>
      </w:r>
    </w:p>
    <w:p w14:paraId="572311E6"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777296D1"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210D035" w14:textId="77777777" w:rsidR="001203AD" w:rsidRPr="001203AD" w:rsidRDefault="001203AD" w:rsidP="001203AD">
      <w:pPr>
        <w:pStyle w:val="Heading3"/>
        <w:spacing w:before="240" w:after="60" w:line="276" w:lineRule="auto"/>
        <w:rPr>
          <w:bCs/>
        </w:rPr>
      </w:pPr>
      <w:bookmarkStart w:id="42" w:name="_Toc110433324"/>
      <w:r w:rsidRPr="001203AD">
        <w:rPr>
          <w:bCs/>
        </w:rPr>
        <w:lastRenderedPageBreak/>
        <w:t>Withdrawal of proposal after award</w:t>
      </w:r>
      <w:bookmarkEnd w:id="42"/>
    </w:p>
    <w:p w14:paraId="5A103388"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3A95BDAD"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10433325"/>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1D9A7B74"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A7ED04E" w14:textId="77777777" w:rsidR="00E14656" w:rsidRPr="0002713C" w:rsidRDefault="00E14656" w:rsidP="0002713C">
      <w:pPr>
        <w:pStyle w:val="Heading3"/>
        <w:spacing w:before="240" w:after="60" w:line="276" w:lineRule="auto"/>
        <w:rPr>
          <w:bCs/>
        </w:rPr>
      </w:pPr>
      <w:bookmarkStart w:id="51" w:name="_Toc110433326"/>
      <w:r w:rsidRPr="0002713C">
        <w:rPr>
          <w:bCs/>
        </w:rPr>
        <w:t>Objection to brand specific requirements</w:t>
      </w:r>
      <w:bookmarkEnd w:id="51"/>
    </w:p>
    <w:p w14:paraId="7E0A1EE4"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55019DF" w14:textId="77777777" w:rsidR="0090233F" w:rsidRPr="0090233F" w:rsidRDefault="0090233F" w:rsidP="0090233F">
      <w:pPr>
        <w:pStyle w:val="Heading2"/>
        <w:rPr>
          <w:rFonts w:cs="Arial"/>
          <w:iCs/>
          <w:color w:val="000080"/>
          <w:szCs w:val="28"/>
          <w:lang w:val="en-GB"/>
        </w:rPr>
      </w:pPr>
      <w:bookmarkStart w:id="52" w:name="_Toc110433327"/>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4CFD6264" w14:textId="77777777" w:rsidR="00E14656" w:rsidRDefault="0090233F" w:rsidP="0090233F">
      <w:pPr>
        <w:pStyle w:val="Heading3"/>
      </w:pPr>
      <w:bookmarkStart w:id="53" w:name="_Toc110433328"/>
      <w:bookmarkStart w:id="54" w:name="Response"/>
      <w:bookmarkStart w:id="55" w:name="_Toc150587194"/>
      <w:bookmarkStart w:id="56" w:name="_Toc199296472"/>
      <w:r>
        <w:t xml:space="preserve">Administrative </w:t>
      </w:r>
      <w:r w:rsidRPr="0056332A">
        <w:t>Returnable Documents</w:t>
      </w:r>
      <w:bookmarkEnd w:id="53"/>
    </w:p>
    <w:p w14:paraId="2FB48320"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3B173293"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03FC03FA"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763147BD" w14:textId="77777777"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14:paraId="5B9A0728" w14:textId="77777777" w:rsidR="004E1D55" w:rsidRDefault="004E1D55" w:rsidP="004E1D55">
      <w:pPr>
        <w:pStyle w:val="Heading3"/>
      </w:pPr>
      <w:bookmarkStart w:id="57" w:name="_Toc110433329"/>
      <w:r w:rsidRPr="00773264">
        <w:t>Man</w:t>
      </w:r>
      <w:r w:rsidRPr="004E1D55">
        <w:t>datory Returnable Documents</w:t>
      </w:r>
      <w:bookmarkEnd w:id="57"/>
    </w:p>
    <w:p w14:paraId="1D6DD386" w14:textId="3D88830F" w:rsidR="004E1D55" w:rsidRDefault="007371FA" w:rsidP="007371FA">
      <w:pPr>
        <w:pStyle w:val="ListParagraph"/>
        <w:ind w:left="1134" w:hanging="567"/>
        <w:rPr>
          <w:rStyle w:val="Hyperlink"/>
          <w:color w:val="auto"/>
          <w:u w:val="none"/>
        </w:rPr>
      </w:pPr>
      <w:r w:rsidRPr="007371FA">
        <w:rPr>
          <w:rStyle w:val="Hyperlink"/>
          <w:color w:val="auto"/>
          <w:u w:val="none"/>
        </w:rPr>
        <w:t xml:space="preserve">Please refer to the </w:t>
      </w:r>
      <w:r w:rsidR="00BC468F">
        <w:rPr>
          <w:rStyle w:val="Hyperlink"/>
          <w:color w:val="auto"/>
          <w:u w:val="none"/>
        </w:rPr>
        <w:t xml:space="preserve">bid </w:t>
      </w:r>
      <w:r w:rsidRPr="007371FA">
        <w:rPr>
          <w:rStyle w:val="Hyperlink"/>
          <w:color w:val="auto"/>
          <w:u w:val="none"/>
        </w:rPr>
        <w:t>specification</w:t>
      </w:r>
    </w:p>
    <w:p w14:paraId="5A20A71D" w14:textId="77777777" w:rsidR="007371FA" w:rsidRPr="00FA30EE" w:rsidRDefault="007371FA" w:rsidP="007371FA">
      <w:pPr>
        <w:pStyle w:val="ListParagraph"/>
        <w:spacing w:line="240" w:lineRule="auto"/>
        <w:rPr>
          <w:rStyle w:val="Hyperlink"/>
          <w:color w:val="auto"/>
          <w:u w:val="none"/>
        </w:rPr>
      </w:pPr>
    </w:p>
    <w:p w14:paraId="4865141A" w14:textId="3B0080DF" w:rsidR="004E1D55" w:rsidRPr="00FA30EE" w:rsidRDefault="004E1D55" w:rsidP="00227CFB">
      <w:pPr>
        <w:pStyle w:val="Heading3"/>
      </w:pPr>
      <w:bookmarkStart w:id="58" w:name="_Toc110433330"/>
      <w:r w:rsidRPr="00FA30EE">
        <w:t>Evaluation Returnable Documents</w:t>
      </w:r>
      <w:bookmarkEnd w:id="58"/>
    </w:p>
    <w:p w14:paraId="68C107B4" w14:textId="1CEE3756" w:rsidR="00227CFB" w:rsidRPr="00FA30EE" w:rsidRDefault="007371FA" w:rsidP="007371FA">
      <w:pPr>
        <w:pStyle w:val="ListParagraph"/>
        <w:ind w:left="1134" w:hanging="567"/>
        <w:rPr>
          <w:rStyle w:val="Hyperlink"/>
          <w:color w:val="auto"/>
          <w:u w:val="none"/>
        </w:rPr>
      </w:pPr>
      <w:r>
        <w:rPr>
          <w:rStyle w:val="Hyperlink"/>
          <w:color w:val="auto"/>
          <w:u w:val="none"/>
        </w:rPr>
        <w:t xml:space="preserve">Please refer to the </w:t>
      </w:r>
      <w:r w:rsidR="00BC468F">
        <w:rPr>
          <w:rStyle w:val="Hyperlink"/>
          <w:color w:val="auto"/>
          <w:u w:val="none"/>
        </w:rPr>
        <w:t xml:space="preserve">bid </w:t>
      </w:r>
      <w:r>
        <w:rPr>
          <w:rStyle w:val="Hyperlink"/>
          <w:color w:val="auto"/>
          <w:u w:val="none"/>
        </w:rPr>
        <w:t>specification</w:t>
      </w:r>
    </w:p>
    <w:p w14:paraId="5F7E6DBD" w14:textId="1DD971F9" w:rsidR="00227CFB" w:rsidRPr="00FA30EE" w:rsidRDefault="00227CFB" w:rsidP="00A27627">
      <w:pPr>
        <w:pStyle w:val="ListParagraph"/>
        <w:ind w:left="1134"/>
        <w:rPr>
          <w:rStyle w:val="Hyperlink"/>
          <w:color w:val="auto"/>
          <w:u w:val="none"/>
        </w:rPr>
      </w:pPr>
    </w:p>
    <w:p w14:paraId="1044CFFE" w14:textId="77777777" w:rsidR="004E1D55" w:rsidRPr="00773264" w:rsidRDefault="004E1D55" w:rsidP="007371FA">
      <w:pPr>
        <w:spacing w:after="0" w:line="240" w:lineRule="auto"/>
        <w:rPr>
          <w:lang w:val="en-GB"/>
        </w:rPr>
      </w:pPr>
    </w:p>
    <w:p w14:paraId="3AEBFF11" w14:textId="77777777"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AA50712" w14:textId="77777777" w:rsidR="001B41E3" w:rsidRDefault="001B41E3">
      <w:pPr>
        <w:jc w:val="left"/>
        <w:rPr>
          <w:rFonts w:asciiTheme="minorHAnsi" w:hAnsiTheme="minorHAnsi" w:cstheme="minorHAnsi"/>
        </w:rPr>
      </w:pPr>
      <w:r>
        <w:rPr>
          <w:rFonts w:asciiTheme="minorHAnsi" w:hAnsiTheme="minorHAnsi" w:cstheme="minorHAnsi"/>
        </w:rPr>
        <w:br w:type="page"/>
      </w:r>
    </w:p>
    <w:p w14:paraId="780CF37C" w14:textId="77777777" w:rsidR="001E3F54" w:rsidRDefault="001E3F54" w:rsidP="001E3F54">
      <w:pPr>
        <w:pStyle w:val="Heading1"/>
      </w:pPr>
      <w:bookmarkStart w:id="59" w:name="_Toc110433331"/>
      <w:r>
        <w:lastRenderedPageBreak/>
        <w:t>Bidder’s disclosure (SBD 4)</w:t>
      </w:r>
      <w:bookmarkEnd w:id="59"/>
    </w:p>
    <w:p w14:paraId="23E5D3DC" w14:textId="77777777" w:rsidR="001E3F54" w:rsidRPr="001E3F54" w:rsidRDefault="001E3F54" w:rsidP="001E3F54">
      <w:pPr>
        <w:pStyle w:val="Heading2"/>
        <w:rPr>
          <w:lang w:val="en-GB"/>
        </w:rPr>
      </w:pPr>
      <w:bookmarkStart w:id="60" w:name="_Toc110433332"/>
      <w:r>
        <w:rPr>
          <w:lang w:val="en-GB"/>
        </w:rPr>
        <w:t>Purpose of disclosure</w:t>
      </w:r>
      <w:bookmarkEnd w:id="60"/>
    </w:p>
    <w:bookmarkEnd w:id="54"/>
    <w:bookmarkEnd w:id="55"/>
    <w:bookmarkEnd w:id="56"/>
    <w:p w14:paraId="42FD637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0DDE473E"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235FDC08" w14:textId="5101FE6E"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r w:rsidR="00FD7C25">
        <w:rPr>
          <w:rFonts w:asciiTheme="minorHAnsi" w:hAnsiTheme="minorHAnsi" w:cstheme="minorHAnsi"/>
          <w:lang w:val="en-GB"/>
        </w:rPr>
        <w:t>.</w:t>
      </w:r>
    </w:p>
    <w:p w14:paraId="2F88F5D3" w14:textId="77777777" w:rsidR="00E14656" w:rsidRPr="001E3F54" w:rsidRDefault="001E3F54" w:rsidP="001E3F54">
      <w:pPr>
        <w:pStyle w:val="Heading2"/>
        <w:rPr>
          <w:lang w:val="en-GB"/>
        </w:rPr>
      </w:pPr>
      <w:bookmarkStart w:id="64" w:name="_Toc110433333"/>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F145079" w14:textId="77777777" w:rsidTr="000B3D25">
        <w:tc>
          <w:tcPr>
            <w:tcW w:w="514" w:type="dxa"/>
          </w:tcPr>
          <w:p w14:paraId="344B6E1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BBC1A"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EFC176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1B6C3D" w14:textId="77777777" w:rsidR="00EE5364" w:rsidRDefault="00EE5364" w:rsidP="00EE5364">
            <w:pPr>
              <w:widowControl w:val="0"/>
              <w:tabs>
                <w:tab w:val="left" w:pos="-963"/>
                <w:tab w:val="left" w:pos="-720"/>
              </w:tabs>
              <w:rPr>
                <w:rFonts w:asciiTheme="minorHAnsi" w:hAnsiTheme="minorHAnsi" w:cs="Arial"/>
                <w:b/>
                <w:lang w:val="en-GB"/>
              </w:rPr>
            </w:pPr>
          </w:p>
        </w:tc>
      </w:tr>
    </w:tbl>
    <w:p w14:paraId="49603CE0"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C0C2E3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4A561A2C" w14:textId="77777777" w:rsidR="00520716" w:rsidRDefault="00A21FCD" w:rsidP="00A21FCD">
      <w:pPr>
        <w:pStyle w:val="Caption"/>
        <w:rPr>
          <w:rFonts w:cs="Arial"/>
          <w:bCs/>
        </w:rPr>
      </w:pPr>
      <w:bookmarkStart w:id="65"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BAA1A27" w14:textId="77777777" w:rsidTr="001F62B5">
        <w:tc>
          <w:tcPr>
            <w:tcW w:w="3209" w:type="dxa"/>
            <w:shd w:val="clear" w:color="auto" w:fill="DBE5F1" w:themeFill="accent1" w:themeFillTint="33"/>
          </w:tcPr>
          <w:p w14:paraId="6436DF2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81CAF5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7F8F5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CE71B66" w14:textId="77777777" w:rsidTr="001F62B5">
        <w:tc>
          <w:tcPr>
            <w:tcW w:w="3209" w:type="dxa"/>
          </w:tcPr>
          <w:p w14:paraId="17BA0A3C" w14:textId="77777777" w:rsidR="00A21FCD" w:rsidRDefault="00A21FCD" w:rsidP="00E14656">
            <w:pPr>
              <w:widowControl w:val="0"/>
              <w:tabs>
                <w:tab w:val="left" w:pos="-963"/>
                <w:tab w:val="left" w:pos="-720"/>
              </w:tabs>
              <w:rPr>
                <w:rFonts w:asciiTheme="minorHAnsi" w:hAnsiTheme="minorHAnsi" w:cs="Arial"/>
                <w:bCs/>
                <w:lang w:val="en-GB"/>
              </w:rPr>
            </w:pPr>
          </w:p>
          <w:p w14:paraId="57275E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70020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0BB9E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99E561D" w14:textId="77777777" w:rsidTr="001F62B5">
        <w:tc>
          <w:tcPr>
            <w:tcW w:w="3209" w:type="dxa"/>
          </w:tcPr>
          <w:p w14:paraId="3912DB0B" w14:textId="77777777" w:rsidR="00A21FCD" w:rsidRDefault="00A21FCD" w:rsidP="00E14656">
            <w:pPr>
              <w:widowControl w:val="0"/>
              <w:tabs>
                <w:tab w:val="left" w:pos="-963"/>
                <w:tab w:val="left" w:pos="-720"/>
              </w:tabs>
              <w:rPr>
                <w:rFonts w:asciiTheme="minorHAnsi" w:hAnsiTheme="minorHAnsi" w:cs="Arial"/>
                <w:bCs/>
                <w:lang w:val="en-GB"/>
              </w:rPr>
            </w:pPr>
          </w:p>
          <w:p w14:paraId="2369F74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341620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5A4F3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DF87B3A" w14:textId="77777777" w:rsidTr="001F62B5">
        <w:tc>
          <w:tcPr>
            <w:tcW w:w="3209" w:type="dxa"/>
          </w:tcPr>
          <w:p w14:paraId="6A5A5BB1" w14:textId="77777777" w:rsidR="00A21FCD" w:rsidRDefault="00A21FCD" w:rsidP="00E14656">
            <w:pPr>
              <w:widowControl w:val="0"/>
              <w:tabs>
                <w:tab w:val="left" w:pos="-963"/>
                <w:tab w:val="left" w:pos="-720"/>
              </w:tabs>
              <w:rPr>
                <w:rFonts w:asciiTheme="minorHAnsi" w:hAnsiTheme="minorHAnsi" w:cs="Arial"/>
                <w:bCs/>
                <w:lang w:val="en-GB"/>
              </w:rPr>
            </w:pPr>
          </w:p>
          <w:p w14:paraId="277C883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F837E6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295F58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706CAA3" w14:textId="77777777" w:rsidTr="001F62B5">
        <w:tc>
          <w:tcPr>
            <w:tcW w:w="3209" w:type="dxa"/>
          </w:tcPr>
          <w:p w14:paraId="709C5BB3" w14:textId="77777777" w:rsidR="00A21FCD" w:rsidRDefault="00A21FCD" w:rsidP="00E14656">
            <w:pPr>
              <w:widowControl w:val="0"/>
              <w:tabs>
                <w:tab w:val="left" w:pos="-963"/>
                <w:tab w:val="left" w:pos="-720"/>
              </w:tabs>
              <w:rPr>
                <w:rFonts w:asciiTheme="minorHAnsi" w:hAnsiTheme="minorHAnsi" w:cs="Arial"/>
                <w:bCs/>
                <w:lang w:val="en-GB"/>
              </w:rPr>
            </w:pPr>
          </w:p>
          <w:p w14:paraId="3976D72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F28565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9846440" w14:textId="77777777" w:rsidR="00A21FCD" w:rsidRDefault="00A21FCD" w:rsidP="00E14656">
            <w:pPr>
              <w:widowControl w:val="0"/>
              <w:tabs>
                <w:tab w:val="left" w:pos="-963"/>
                <w:tab w:val="left" w:pos="-720"/>
              </w:tabs>
              <w:rPr>
                <w:rFonts w:asciiTheme="minorHAnsi" w:hAnsiTheme="minorHAnsi" w:cs="Arial"/>
                <w:bCs/>
                <w:lang w:val="en-GB"/>
              </w:rPr>
            </w:pPr>
          </w:p>
        </w:tc>
      </w:tr>
    </w:tbl>
    <w:p w14:paraId="7A988B7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BDDD320" w14:textId="77777777" w:rsidTr="000B3D25">
        <w:tc>
          <w:tcPr>
            <w:tcW w:w="514" w:type="dxa"/>
          </w:tcPr>
          <w:p w14:paraId="492AE2D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D4D3C2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70898A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FD51044" w14:textId="77777777" w:rsidR="000B3D25" w:rsidRDefault="000B3D25" w:rsidP="000B3D25">
            <w:pPr>
              <w:widowControl w:val="0"/>
              <w:tabs>
                <w:tab w:val="left" w:pos="-963"/>
                <w:tab w:val="left" w:pos="-720"/>
              </w:tabs>
              <w:rPr>
                <w:rFonts w:asciiTheme="minorHAnsi" w:hAnsiTheme="minorHAnsi" w:cs="Arial"/>
                <w:b/>
                <w:lang w:val="en-GB"/>
              </w:rPr>
            </w:pPr>
          </w:p>
        </w:tc>
      </w:tr>
    </w:tbl>
    <w:p w14:paraId="47F944F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0D7CFD6"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24D143E" w14:textId="77777777" w:rsidR="00A21FCD" w:rsidRDefault="00A21FCD" w:rsidP="00A21FCD">
      <w:pPr>
        <w:pStyle w:val="Caption"/>
        <w:rPr>
          <w:rFonts w:cs="Arial"/>
        </w:rPr>
      </w:pPr>
      <w:bookmarkStart w:id="66"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B04206C" w14:textId="77777777" w:rsidTr="001F62B5">
        <w:tc>
          <w:tcPr>
            <w:tcW w:w="3209" w:type="dxa"/>
            <w:shd w:val="clear" w:color="auto" w:fill="DBE5F1" w:themeFill="accent1" w:themeFillTint="33"/>
          </w:tcPr>
          <w:p w14:paraId="520E5DA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C2B7BF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7B3F00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73A5932" w14:textId="77777777" w:rsidTr="001F62B5">
        <w:tc>
          <w:tcPr>
            <w:tcW w:w="3209" w:type="dxa"/>
          </w:tcPr>
          <w:p w14:paraId="285C9FE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4705F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06DD2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05E283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E11B8F5" w14:textId="77777777" w:rsidTr="001F62B5">
        <w:tc>
          <w:tcPr>
            <w:tcW w:w="3209" w:type="dxa"/>
          </w:tcPr>
          <w:p w14:paraId="047C8D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93A684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BE805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74E9E0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EE45729" w14:textId="77777777" w:rsidTr="001F62B5">
        <w:tc>
          <w:tcPr>
            <w:tcW w:w="3209" w:type="dxa"/>
          </w:tcPr>
          <w:p w14:paraId="28F141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A793B64"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7E83F5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3D21E6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8F0BDA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962110B" w14:textId="77777777" w:rsidR="00BD7118" w:rsidRDefault="00BD7118" w:rsidP="00E14656">
      <w:pPr>
        <w:tabs>
          <w:tab w:val="left" w:pos="-963"/>
          <w:tab w:val="left" w:pos="-720"/>
          <w:tab w:val="left" w:pos="900"/>
          <w:tab w:val="left" w:pos="1215"/>
          <w:tab w:val="left" w:pos="2250"/>
          <w:tab w:val="left" w:pos="7363"/>
        </w:tabs>
        <w:rPr>
          <w:rFonts w:asciiTheme="minorHAnsi" w:hAnsiTheme="minorHAnsi" w:cs="Arial"/>
          <w:lang w:val="en-GB"/>
        </w:rPr>
      </w:pPr>
    </w:p>
    <w:p w14:paraId="16725C12" w14:textId="77777777" w:rsidR="00FF10AD" w:rsidRPr="00A21FCD" w:rsidRDefault="00FF10A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636136F9" w14:textId="77777777" w:rsidTr="000B3D25">
        <w:tc>
          <w:tcPr>
            <w:tcW w:w="514" w:type="dxa"/>
          </w:tcPr>
          <w:p w14:paraId="66A7752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4146EED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94601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DA80F56" w14:textId="77777777" w:rsidR="000B3D25" w:rsidRDefault="000B3D25" w:rsidP="000B3D25">
            <w:pPr>
              <w:widowControl w:val="0"/>
              <w:tabs>
                <w:tab w:val="left" w:pos="-963"/>
                <w:tab w:val="left" w:pos="-720"/>
              </w:tabs>
              <w:rPr>
                <w:rFonts w:asciiTheme="minorHAnsi" w:hAnsiTheme="minorHAnsi" w:cs="Arial"/>
                <w:b/>
                <w:lang w:val="en-GB"/>
              </w:rPr>
            </w:pPr>
          </w:p>
        </w:tc>
      </w:tr>
    </w:tbl>
    <w:p w14:paraId="2386DB7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79EBC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FA5D08E" w14:textId="77777777" w:rsidR="00E14656" w:rsidRDefault="00F6669C" w:rsidP="00F6669C">
      <w:pPr>
        <w:pStyle w:val="Caption"/>
        <w:rPr>
          <w:rFonts w:ascii="Arial" w:hAnsi="Arial" w:cs="Arial"/>
          <w:sz w:val="20"/>
          <w:szCs w:val="20"/>
        </w:rPr>
      </w:pPr>
      <w:bookmarkStart w:id="67"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AF67F35" w14:textId="77777777" w:rsidTr="001F62B5">
        <w:tc>
          <w:tcPr>
            <w:tcW w:w="3209" w:type="dxa"/>
            <w:shd w:val="solid" w:color="DBE5F1" w:themeColor="accent1" w:themeTint="33" w:fill="DBE5F1" w:themeFill="accent1" w:themeFillTint="33"/>
          </w:tcPr>
          <w:p w14:paraId="473EB8F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C4BC73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2261B6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0B7FB8F" w14:textId="77777777" w:rsidTr="001F62B5">
        <w:tc>
          <w:tcPr>
            <w:tcW w:w="3209" w:type="dxa"/>
          </w:tcPr>
          <w:p w14:paraId="3D7AFBF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220A87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9EBBB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38497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F619A59" w14:textId="77777777" w:rsidTr="001F62B5">
        <w:tc>
          <w:tcPr>
            <w:tcW w:w="3209" w:type="dxa"/>
          </w:tcPr>
          <w:p w14:paraId="4D3A5A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2BEA52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6D3142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8D2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AFB2475" w14:textId="77777777" w:rsidTr="001F62B5">
        <w:tc>
          <w:tcPr>
            <w:tcW w:w="3209" w:type="dxa"/>
          </w:tcPr>
          <w:p w14:paraId="1E6B0CD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BD7888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9CFA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F45FCA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15B8EF5" w14:textId="711681FA" w:rsidR="00425486" w:rsidRPr="0030551B" w:rsidRDefault="0030551B" w:rsidP="0030551B">
      <w:pPr>
        <w:pStyle w:val="Heading2"/>
        <w:numPr>
          <w:ilvl w:val="0"/>
          <w:numId w:val="0"/>
        </w:numPr>
        <w:rPr>
          <w:color w:val="EE0000"/>
          <w:lang w:val="en-GB"/>
        </w:rPr>
      </w:pPr>
      <w:bookmarkStart w:id="68" w:name="_Toc110433334"/>
      <w:r w:rsidRPr="0030551B">
        <w:rPr>
          <w:color w:val="EE0000"/>
          <w:lang w:val="en-GB"/>
        </w:rPr>
        <w:t>Bidders are requested to complete the above table in full and declare any other enterprise associated with directors / trustees / shareholders / members / partners.</w:t>
      </w:r>
    </w:p>
    <w:p w14:paraId="7FB26B66" w14:textId="5A8F2A6D" w:rsidR="00F6669C" w:rsidRPr="00F6669C" w:rsidRDefault="00F6669C" w:rsidP="00F6669C">
      <w:pPr>
        <w:pStyle w:val="Heading2"/>
        <w:rPr>
          <w:lang w:val="en-GB"/>
        </w:rPr>
      </w:pPr>
      <w:r w:rsidRPr="00F6669C">
        <w:rPr>
          <w:lang w:val="en-GB"/>
        </w:rPr>
        <w:t>Bidder’s Declaration</w:t>
      </w:r>
      <w:bookmarkEnd w:id="68"/>
    </w:p>
    <w:p w14:paraId="7ACF3285"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9D20BED"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0A208DCB"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1DEC609E"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4345E6"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FDD3A61"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6515936C"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C57D90"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6EC34C" w14:textId="77777777" w:rsidR="00625CDD" w:rsidRDefault="00625CDD" w:rsidP="00625CDD">
      <w:pPr>
        <w:pStyle w:val="ListParagraph"/>
        <w:ind w:left="2268"/>
        <w:rPr>
          <w:rFonts w:cstheme="minorHAnsi"/>
        </w:rPr>
      </w:pPr>
    </w:p>
    <w:p w14:paraId="3A47071D" w14:textId="77777777" w:rsidR="00625CDD" w:rsidRDefault="00625CDD" w:rsidP="00625CDD">
      <w:pPr>
        <w:pStyle w:val="ListParagraph"/>
        <w:ind w:left="2268"/>
        <w:rPr>
          <w:rFonts w:cstheme="minorHAnsi"/>
        </w:rPr>
      </w:pPr>
    </w:p>
    <w:p w14:paraId="51E8A87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593E1A0" w14:textId="77777777"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543B5C0" w14:textId="77777777" w:rsidR="00625CDD" w:rsidRPr="00625CDD" w:rsidRDefault="00625CDD" w:rsidP="00625CDD">
      <w:pPr>
        <w:pStyle w:val="ListParagraph"/>
        <w:ind w:left="709"/>
        <w:rPr>
          <w:rFonts w:cstheme="minorHAnsi"/>
        </w:rPr>
      </w:pPr>
    </w:p>
    <w:p w14:paraId="41A085E7" w14:textId="77777777" w:rsidR="00534B6F" w:rsidRPr="00625CDD" w:rsidRDefault="00534B6F" w:rsidP="008F2913">
      <w:pPr>
        <w:pStyle w:val="ListParagraph"/>
        <w:ind w:left="709"/>
        <w:rPr>
          <w:rFonts w:cstheme="minorHAnsi"/>
        </w:rPr>
      </w:pPr>
    </w:p>
    <w:p w14:paraId="463DD233"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CB5BBDA"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2F4856A"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9AF30F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0F543B9"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C33F690" w14:textId="77777777" w:rsidR="001A12A9" w:rsidRPr="001A12A9" w:rsidRDefault="001A12A9" w:rsidP="008F2913">
      <w:pPr>
        <w:ind w:left="709"/>
        <w:rPr>
          <w:rFonts w:asciiTheme="minorHAnsi" w:hAnsiTheme="minorHAnsi" w:cstheme="minorHAnsi"/>
          <w:b/>
          <w:bCs/>
        </w:rPr>
      </w:pPr>
    </w:p>
    <w:p w14:paraId="1086AA70" w14:textId="77777777" w:rsidR="00625CDD" w:rsidRDefault="00625CDD">
      <w:pPr>
        <w:jc w:val="left"/>
        <w:rPr>
          <w:rFonts w:asciiTheme="minorHAnsi" w:hAnsiTheme="minorHAnsi" w:cstheme="minorHAnsi"/>
        </w:rPr>
      </w:pPr>
    </w:p>
    <w:p w14:paraId="1945400A" w14:textId="77777777" w:rsidR="00625CDD" w:rsidRDefault="00625CDD">
      <w:pPr>
        <w:jc w:val="left"/>
        <w:rPr>
          <w:rFonts w:asciiTheme="minorHAnsi" w:hAnsiTheme="minorHAnsi" w:cstheme="minorHAnsi"/>
        </w:rPr>
      </w:pPr>
    </w:p>
    <w:p w14:paraId="10B67FB3" w14:textId="77777777" w:rsidR="00625CDD" w:rsidRDefault="00625CDD">
      <w:pPr>
        <w:jc w:val="left"/>
        <w:rPr>
          <w:rFonts w:asciiTheme="minorHAnsi" w:hAnsiTheme="minorHAnsi" w:cstheme="minorHAnsi"/>
        </w:rPr>
      </w:pPr>
    </w:p>
    <w:p w14:paraId="444DB51E" w14:textId="77777777" w:rsidR="00625CDD" w:rsidRDefault="00625CDD">
      <w:pPr>
        <w:jc w:val="left"/>
        <w:rPr>
          <w:rFonts w:asciiTheme="minorHAnsi" w:hAnsiTheme="minorHAnsi" w:cstheme="minorHAnsi"/>
        </w:rPr>
      </w:pPr>
    </w:p>
    <w:p w14:paraId="742A177D" w14:textId="77777777" w:rsidR="00625CDD" w:rsidRDefault="00625CDD">
      <w:pPr>
        <w:jc w:val="left"/>
        <w:rPr>
          <w:rFonts w:asciiTheme="minorHAnsi" w:hAnsiTheme="minorHAnsi" w:cstheme="minorHAnsi"/>
        </w:rPr>
      </w:pPr>
    </w:p>
    <w:p w14:paraId="0DD3FD37" w14:textId="77777777" w:rsidR="00625CDD" w:rsidRDefault="00625CDD">
      <w:pPr>
        <w:jc w:val="left"/>
        <w:rPr>
          <w:rFonts w:asciiTheme="minorHAnsi" w:hAnsiTheme="minorHAnsi" w:cstheme="minorHAnsi"/>
        </w:rPr>
      </w:pPr>
    </w:p>
    <w:p w14:paraId="18A5E28D" w14:textId="77777777" w:rsidR="00625CDD" w:rsidRDefault="00625CDD">
      <w:pPr>
        <w:jc w:val="left"/>
        <w:rPr>
          <w:rFonts w:asciiTheme="minorHAnsi" w:hAnsiTheme="minorHAnsi" w:cstheme="minorHAnsi"/>
        </w:rPr>
      </w:pPr>
    </w:p>
    <w:p w14:paraId="2EF0FE36" w14:textId="77777777" w:rsidR="00625CDD" w:rsidRDefault="00625CDD">
      <w:pPr>
        <w:jc w:val="left"/>
        <w:rPr>
          <w:rFonts w:asciiTheme="minorHAnsi" w:hAnsiTheme="minorHAnsi" w:cstheme="minorHAnsi"/>
        </w:rPr>
      </w:pPr>
    </w:p>
    <w:p w14:paraId="6E551FED" w14:textId="77777777" w:rsidR="00625CDD" w:rsidRDefault="00625CDD">
      <w:pPr>
        <w:jc w:val="left"/>
        <w:rPr>
          <w:rFonts w:asciiTheme="minorHAnsi" w:hAnsiTheme="minorHAnsi" w:cstheme="minorHAnsi"/>
        </w:rPr>
      </w:pPr>
    </w:p>
    <w:p w14:paraId="52B6BDC9" w14:textId="77777777" w:rsidR="00625CDD" w:rsidRDefault="00625CDD">
      <w:pPr>
        <w:jc w:val="left"/>
        <w:rPr>
          <w:rFonts w:asciiTheme="minorHAnsi" w:hAnsiTheme="minorHAnsi" w:cstheme="minorHAnsi"/>
        </w:rPr>
      </w:pPr>
    </w:p>
    <w:p w14:paraId="479B9712" w14:textId="77777777" w:rsidR="00625CDD" w:rsidRDefault="00625CDD">
      <w:pPr>
        <w:jc w:val="left"/>
        <w:rPr>
          <w:rFonts w:asciiTheme="minorHAnsi" w:hAnsiTheme="minorHAnsi" w:cstheme="minorHAnsi"/>
        </w:rPr>
      </w:pPr>
    </w:p>
    <w:p w14:paraId="36FF5938" w14:textId="77777777" w:rsidR="00625CDD" w:rsidRDefault="00625CDD">
      <w:pPr>
        <w:jc w:val="left"/>
        <w:rPr>
          <w:rFonts w:asciiTheme="minorHAnsi" w:hAnsiTheme="minorHAnsi" w:cstheme="minorHAnsi"/>
        </w:rPr>
      </w:pPr>
    </w:p>
    <w:p w14:paraId="7D0E7E59" w14:textId="77777777" w:rsidR="00625CDD" w:rsidRDefault="00625CDD">
      <w:pPr>
        <w:jc w:val="left"/>
        <w:rPr>
          <w:rFonts w:asciiTheme="minorHAnsi" w:hAnsiTheme="minorHAnsi" w:cstheme="minorHAnsi"/>
        </w:rPr>
      </w:pPr>
    </w:p>
    <w:p w14:paraId="301227B3" w14:textId="77777777" w:rsidR="00625CDD" w:rsidRDefault="00625CDD">
      <w:pPr>
        <w:jc w:val="left"/>
        <w:rPr>
          <w:rFonts w:asciiTheme="minorHAnsi" w:hAnsiTheme="minorHAnsi" w:cstheme="minorHAnsi"/>
        </w:rPr>
      </w:pPr>
    </w:p>
    <w:p w14:paraId="4389D22C" w14:textId="77777777" w:rsidR="00625CDD" w:rsidRDefault="00625CDD">
      <w:pPr>
        <w:jc w:val="left"/>
        <w:rPr>
          <w:rFonts w:asciiTheme="minorHAnsi" w:hAnsiTheme="minorHAnsi" w:cstheme="minorHAnsi"/>
        </w:rPr>
      </w:pPr>
    </w:p>
    <w:p w14:paraId="1950BB27" w14:textId="77777777" w:rsidR="00625CDD" w:rsidRDefault="00625CDD">
      <w:pPr>
        <w:jc w:val="left"/>
        <w:rPr>
          <w:rFonts w:asciiTheme="minorHAnsi" w:hAnsiTheme="minorHAnsi" w:cstheme="minorHAnsi"/>
        </w:rPr>
      </w:pPr>
    </w:p>
    <w:p w14:paraId="4928807D" w14:textId="77777777" w:rsidR="00625CDD" w:rsidRDefault="00625CDD">
      <w:pPr>
        <w:jc w:val="left"/>
        <w:rPr>
          <w:rFonts w:asciiTheme="minorHAnsi" w:hAnsiTheme="minorHAnsi" w:cstheme="minorHAnsi"/>
        </w:rPr>
      </w:pPr>
    </w:p>
    <w:p w14:paraId="31D61387" w14:textId="77777777" w:rsidR="00625CDD" w:rsidRDefault="00625CDD">
      <w:pPr>
        <w:jc w:val="left"/>
        <w:rPr>
          <w:rFonts w:asciiTheme="minorHAnsi" w:hAnsiTheme="minorHAnsi" w:cstheme="minorHAnsi"/>
        </w:rPr>
      </w:pPr>
    </w:p>
    <w:p w14:paraId="7CB7ECE5" w14:textId="77777777" w:rsidR="00625CDD" w:rsidRDefault="00625CDD">
      <w:pPr>
        <w:jc w:val="left"/>
        <w:rPr>
          <w:rFonts w:asciiTheme="minorHAnsi" w:hAnsiTheme="minorHAnsi" w:cstheme="minorHAnsi"/>
        </w:rPr>
      </w:pPr>
    </w:p>
    <w:p w14:paraId="3707F8A4" w14:textId="77777777" w:rsidR="00625CDD" w:rsidRDefault="00625CDD">
      <w:pPr>
        <w:jc w:val="left"/>
        <w:rPr>
          <w:rFonts w:asciiTheme="minorHAnsi" w:hAnsiTheme="minorHAnsi" w:cstheme="minorHAnsi"/>
        </w:rPr>
      </w:pPr>
    </w:p>
    <w:p w14:paraId="47DA7156" w14:textId="77777777" w:rsidR="00625CDD" w:rsidRDefault="00625CDD">
      <w:pPr>
        <w:jc w:val="left"/>
        <w:rPr>
          <w:rFonts w:asciiTheme="minorHAnsi" w:hAnsiTheme="minorHAnsi" w:cstheme="minorHAnsi"/>
        </w:rPr>
      </w:pPr>
    </w:p>
    <w:p w14:paraId="223ACE34" w14:textId="77777777" w:rsidR="00625CDD" w:rsidRDefault="00625CDD">
      <w:pPr>
        <w:jc w:val="left"/>
        <w:rPr>
          <w:rFonts w:asciiTheme="minorHAnsi" w:hAnsiTheme="minorHAnsi" w:cstheme="minorHAnsi"/>
        </w:rPr>
      </w:pPr>
    </w:p>
    <w:p w14:paraId="45057230" w14:textId="77777777" w:rsidR="00625CDD" w:rsidRDefault="00625CDD">
      <w:pPr>
        <w:jc w:val="left"/>
        <w:rPr>
          <w:rFonts w:asciiTheme="minorHAnsi" w:hAnsiTheme="minorHAnsi" w:cstheme="minorHAnsi"/>
        </w:rPr>
      </w:pPr>
      <w:r>
        <w:rPr>
          <w:rFonts w:asciiTheme="minorHAnsi" w:hAnsiTheme="minorHAnsi" w:cstheme="minorHAnsi"/>
        </w:rPr>
        <w:br w:type="page"/>
      </w:r>
    </w:p>
    <w:p w14:paraId="7CFA7858" w14:textId="77777777" w:rsidR="00E14656" w:rsidRDefault="007531A4" w:rsidP="007531A4">
      <w:pPr>
        <w:pStyle w:val="Heading1"/>
      </w:pPr>
      <w:bookmarkStart w:id="69" w:name="_Toc110433335"/>
      <w:r w:rsidRPr="007531A4">
        <w:lastRenderedPageBreak/>
        <w:t>Preferential Procurement Claim</w:t>
      </w:r>
      <w:r>
        <w:t xml:space="preserve"> Form</w:t>
      </w:r>
      <w:r w:rsidR="00B21670">
        <w:t xml:space="preserve"> (SBD 6.1)</w:t>
      </w:r>
      <w:bookmarkEnd w:id="69"/>
    </w:p>
    <w:p w14:paraId="2FE7D12A"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6B500236" w14:textId="77777777" w:rsidR="00E14656" w:rsidRPr="0055137F" w:rsidRDefault="0055137F" w:rsidP="0055137F">
      <w:pPr>
        <w:pStyle w:val="Heading2"/>
      </w:pPr>
      <w:bookmarkStart w:id="70" w:name="_Toc110433336"/>
      <w:r w:rsidRPr="0055137F">
        <w:t>General Condition</w:t>
      </w:r>
      <w:r>
        <w:t>s</w:t>
      </w:r>
      <w:r w:rsidR="001A12A9">
        <w:t xml:space="preserve"> for the preference point systems</w:t>
      </w:r>
      <w:bookmarkEnd w:id="70"/>
    </w:p>
    <w:p w14:paraId="7771B62B"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584F72EB" w14:textId="7A8B670D" w:rsidR="0055137F" w:rsidRPr="00FD7C25" w:rsidRDefault="00E14656" w:rsidP="00FD7C25">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7AF87D8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29F4B448" w14:textId="7A0EFA80"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2BB4FAF6"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590C69CF"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4C441E1D"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6C44184C" w14:textId="77777777" w:rsidR="0055137F" w:rsidRPr="0055137F" w:rsidRDefault="0055137F" w:rsidP="0055137F">
      <w:pPr>
        <w:pStyle w:val="ListParagraph"/>
        <w:ind w:left="1701"/>
        <w:rPr>
          <w:rStyle w:val="Hyperlink"/>
          <w:rFonts w:cstheme="minorHAnsi"/>
          <w:color w:val="auto"/>
          <w:u w:val="none"/>
        </w:rPr>
      </w:pPr>
    </w:p>
    <w:p w14:paraId="0B650CAE" w14:textId="77777777"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r w:rsidR="007750E3" w:rsidRPr="00773264">
        <w:rPr>
          <w:rFonts w:asciiTheme="minorHAnsi" w:hAnsiTheme="minorHAnsi" w:cs="Arial"/>
          <w:sz w:val="22"/>
          <w:szCs w:val="22"/>
        </w:rPr>
        <w:t>RFx</w:t>
      </w:r>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14:paraId="3EA4266F" w14:textId="77777777" w:rsidR="0055137F" w:rsidRPr="0055137F" w:rsidRDefault="0055137F" w:rsidP="001F62B5">
      <w:pPr>
        <w:pStyle w:val="Caption"/>
        <w:jc w:val="left"/>
      </w:pPr>
      <w:r>
        <w:tab/>
      </w:r>
      <w:r>
        <w:tab/>
      </w:r>
      <w:r w:rsidR="004452B2">
        <w:tab/>
      </w:r>
      <w:r w:rsidR="004452B2">
        <w:tab/>
      </w:r>
      <w:r w:rsidR="004452B2">
        <w:tab/>
      </w:r>
      <w:r w:rsidR="004452B2">
        <w:tab/>
      </w:r>
      <w:bookmarkStart w:id="71"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14:paraId="4673132D" w14:textId="77777777" w:rsidTr="004452B2">
        <w:tc>
          <w:tcPr>
            <w:tcW w:w="4957" w:type="dxa"/>
            <w:shd w:val="solid" w:color="DBE5F1" w:themeColor="accent1" w:themeTint="33" w:fill="DBE5F1" w:themeFill="accent1" w:themeFillTint="33"/>
          </w:tcPr>
          <w:p w14:paraId="3A634525" w14:textId="77777777"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D606799" w14:textId="77777777"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14:paraId="7586F327" w14:textId="77777777" w:rsidTr="004452B2">
        <w:tc>
          <w:tcPr>
            <w:tcW w:w="4957" w:type="dxa"/>
          </w:tcPr>
          <w:p w14:paraId="47B380D6"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14:paraId="4C626344"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14:paraId="6B5F741F" w14:textId="77777777" w:rsidTr="004452B2">
        <w:tc>
          <w:tcPr>
            <w:tcW w:w="4957" w:type="dxa"/>
          </w:tcPr>
          <w:p w14:paraId="552B1BFF"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14:paraId="71DDF726" w14:textId="7854EBB1" w:rsidR="0055137F" w:rsidRPr="00773264" w:rsidRDefault="0045178C" w:rsidP="0055137F">
            <w:pPr>
              <w:pStyle w:val="Default"/>
              <w:rPr>
                <w:rFonts w:asciiTheme="minorHAnsi" w:hAnsiTheme="minorHAnsi" w:cstheme="minorHAnsi"/>
                <w:sz w:val="22"/>
                <w:szCs w:val="22"/>
              </w:rPr>
            </w:pPr>
            <w:r>
              <w:rPr>
                <w:rFonts w:asciiTheme="minorHAnsi" w:hAnsiTheme="minorHAnsi" w:cstheme="minorHAnsi"/>
                <w:sz w:val="22"/>
                <w:szCs w:val="22"/>
              </w:rPr>
              <w:t>2</w:t>
            </w:r>
            <w:r w:rsidR="00136549">
              <w:rPr>
                <w:rFonts w:asciiTheme="minorHAnsi" w:hAnsiTheme="minorHAnsi" w:cstheme="minorHAnsi"/>
                <w:sz w:val="22"/>
                <w:szCs w:val="22"/>
              </w:rPr>
              <w:t>0</w:t>
            </w:r>
          </w:p>
        </w:tc>
      </w:tr>
      <w:tr w:rsidR="0055137F" w14:paraId="2EE1104D" w14:textId="77777777" w:rsidTr="004452B2">
        <w:tc>
          <w:tcPr>
            <w:tcW w:w="4957" w:type="dxa"/>
          </w:tcPr>
          <w:p w14:paraId="69E711AE"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14:paraId="609E2AE9" w14:textId="77777777"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14:paraId="0B3B23C8" w14:textId="77777777" w:rsidR="0055137F" w:rsidRDefault="0055137F" w:rsidP="0055137F">
      <w:pPr>
        <w:pStyle w:val="Default"/>
      </w:pPr>
    </w:p>
    <w:p w14:paraId="76D85FE8"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65E44695"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0174B35A" w14:textId="77777777" w:rsidR="00AC0513" w:rsidRPr="00AC0513" w:rsidRDefault="00AC0513" w:rsidP="00AC0513">
      <w:pPr>
        <w:pStyle w:val="Heading2"/>
        <w:rPr>
          <w:rFonts w:asciiTheme="minorHAnsi" w:hAnsiTheme="minorHAnsi" w:cstheme="minorHAnsi"/>
        </w:rPr>
      </w:pPr>
      <w:bookmarkStart w:id="72" w:name="_Toc110433337"/>
      <w:r w:rsidRPr="00AC0513">
        <w:t>Points awarded for price</w:t>
      </w:r>
      <w:bookmarkEnd w:id="72"/>
    </w:p>
    <w:p w14:paraId="7511226A" w14:textId="235BEED5"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po</w:t>
      </w:r>
      <w:r w:rsidRPr="00AC0513">
        <w:rPr>
          <w:rFonts w:asciiTheme="minorHAnsi" w:hAnsiTheme="minorHAnsi" w:cs="Arial"/>
          <w:sz w:val="22"/>
          <w:szCs w:val="22"/>
        </w:rPr>
        <w:t>ints is allocated for price on the following basis:</w:t>
      </w:r>
    </w:p>
    <w:p w14:paraId="2D62287B" w14:textId="4ADF143C"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14:paraId="29B7D253" w14:textId="7BD83D55"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793B8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819703332" r:id="rId17"/>
        </w:object>
      </w:r>
      <w:r w:rsidRPr="00AC0513">
        <w:rPr>
          <w:rFonts w:asciiTheme="minorHAnsi" w:hAnsiTheme="minorHAnsi" w:cstheme="minorHAnsi"/>
          <w:b/>
        </w:rPr>
        <w:tab/>
      </w:r>
      <w:r w:rsidRPr="00AC0513">
        <w:rPr>
          <w:rFonts w:asciiTheme="minorHAnsi" w:hAnsiTheme="minorHAnsi" w:cstheme="minorHAnsi"/>
        </w:rPr>
        <w:tab/>
      </w:r>
    </w:p>
    <w:p w14:paraId="0C0C7340"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54AE2176" w14:textId="77777777" w:rsid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6BFF4695" w14:textId="77777777" w:rsidR="00BD7118" w:rsidRPr="00AC0513" w:rsidRDefault="00BD7118"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37468316"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271FA6F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454AED1"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FC3490A"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1D5D88D" w14:textId="77777777" w:rsidR="00E14656" w:rsidRPr="00AC0513" w:rsidRDefault="00AC0513" w:rsidP="00AC0513">
      <w:pPr>
        <w:pStyle w:val="Heading2"/>
      </w:pPr>
      <w:bookmarkStart w:id="73" w:name="_Toc110433338"/>
      <w:r>
        <w:t>Points awarded for B-BBEE status level of contributor</w:t>
      </w:r>
      <w:bookmarkEnd w:id="73"/>
    </w:p>
    <w:p w14:paraId="43E183D8"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3D8BE184" w14:textId="63C2D5B3" w:rsidR="00655805" w:rsidRPr="00BD7118" w:rsidRDefault="00655805" w:rsidP="001A12A9">
      <w:pPr>
        <w:pStyle w:val="Caption"/>
        <w:rPr>
          <w:rFonts w:cstheme="minorHAnsi"/>
          <w:szCs w:val="22"/>
        </w:rPr>
      </w:pPr>
      <w:bookmarkStart w:id="74" w:name="_Toc110433394"/>
      <w:r w:rsidRPr="00BD7118">
        <w:rPr>
          <w:rFonts w:cstheme="minorHAnsi"/>
          <w:szCs w:val="22"/>
        </w:rPr>
        <w:t xml:space="preserve"> </w:t>
      </w:r>
      <w:r w:rsidR="0045178C" w:rsidRPr="00BD7118">
        <w:rPr>
          <w:rFonts w:cstheme="minorHAnsi"/>
          <w:szCs w:val="22"/>
        </w:rPr>
        <w:tab/>
      </w:r>
      <w:r w:rsidR="0045178C" w:rsidRPr="00BD7118">
        <w:rPr>
          <w:rFonts w:cstheme="minorHAnsi"/>
          <w:szCs w:val="22"/>
        </w:rPr>
        <w:tab/>
      </w:r>
      <w:r w:rsidR="0045178C" w:rsidRPr="00BD7118">
        <w:rPr>
          <w:rFonts w:cstheme="minorHAnsi"/>
          <w:szCs w:val="22"/>
        </w:rPr>
        <w:tab/>
      </w:r>
      <w:r w:rsidR="0045178C" w:rsidRPr="00BD7118">
        <w:rPr>
          <w:rFonts w:cstheme="minorHAnsi"/>
          <w:szCs w:val="22"/>
        </w:rPr>
        <w:tab/>
      </w:r>
      <w:r w:rsidRPr="00BD7118">
        <w:rPr>
          <w:rFonts w:cstheme="minorHAnsi"/>
          <w:szCs w:val="22"/>
        </w:rPr>
        <w:t>B-BBEE Points system</w:t>
      </w:r>
      <w:bookmarkEnd w:id="74"/>
    </w:p>
    <w:tbl>
      <w:tblPr>
        <w:tblW w:w="10065" w:type="dxa"/>
        <w:tblLayout w:type="fixed"/>
        <w:tblLook w:val="04A0" w:firstRow="1" w:lastRow="0" w:firstColumn="1" w:lastColumn="0" w:noHBand="0" w:noVBand="1"/>
      </w:tblPr>
      <w:tblGrid>
        <w:gridCol w:w="847"/>
        <w:gridCol w:w="1417"/>
        <w:gridCol w:w="993"/>
        <w:gridCol w:w="1135"/>
        <w:gridCol w:w="995"/>
        <w:gridCol w:w="852"/>
        <w:gridCol w:w="1277"/>
        <w:gridCol w:w="14"/>
        <w:gridCol w:w="836"/>
        <w:gridCol w:w="14"/>
        <w:gridCol w:w="1685"/>
      </w:tblGrid>
      <w:tr w:rsidR="0045178C" w:rsidRPr="00BD7118" w14:paraId="49123435" w14:textId="77777777" w:rsidTr="00E55160">
        <w:trPr>
          <w:trHeight w:val="286"/>
          <w:tblHeader/>
        </w:trPr>
        <w:tc>
          <w:tcPr>
            <w:tcW w:w="847" w:type="dxa"/>
            <w:noWrap/>
            <w:hideMark/>
          </w:tcPr>
          <w:p w14:paraId="24760130" w14:textId="77777777" w:rsidR="0045178C" w:rsidRPr="00BD7118" w:rsidRDefault="0045178C" w:rsidP="00E55160">
            <w:pPr>
              <w:rPr>
                <w:rFonts w:asciiTheme="minorHAnsi" w:hAnsiTheme="minorHAnsi" w:cstheme="minorHAnsi"/>
                <w:b/>
                <w:color w:val="FF0000"/>
                <w:kern w:val="24"/>
              </w:rPr>
            </w:pPr>
          </w:p>
        </w:tc>
        <w:tc>
          <w:tcPr>
            <w:tcW w:w="1417" w:type="dxa"/>
            <w:hideMark/>
          </w:tcPr>
          <w:p w14:paraId="5E184F8C" w14:textId="77777777" w:rsidR="0045178C" w:rsidRPr="00BD7118" w:rsidRDefault="0045178C" w:rsidP="00E55160">
            <w:pPr>
              <w:spacing w:after="200"/>
              <w:rPr>
                <w:rFonts w:asciiTheme="minorHAnsi" w:hAnsiTheme="minorHAnsi" w:cstheme="minorHAnsi"/>
                <w:lang w:eastAsia="en-ZA"/>
              </w:rPr>
            </w:pPr>
          </w:p>
        </w:tc>
        <w:tc>
          <w:tcPr>
            <w:tcW w:w="993" w:type="dxa"/>
            <w:tcBorders>
              <w:top w:val="nil"/>
              <w:left w:val="nil"/>
              <w:bottom w:val="single" w:sz="8" w:space="0" w:color="auto"/>
              <w:right w:val="nil"/>
            </w:tcBorders>
            <w:hideMark/>
          </w:tcPr>
          <w:p w14:paraId="65B0A824" w14:textId="77777777" w:rsidR="0045178C" w:rsidRPr="00BD7118" w:rsidRDefault="0045178C" w:rsidP="00E55160">
            <w:pPr>
              <w:rPr>
                <w:rFonts w:asciiTheme="minorHAnsi" w:hAnsiTheme="minorHAnsi" w:cstheme="minorHAnsi"/>
                <w:color w:val="000000"/>
                <w:lang w:eastAsia="en-GB"/>
              </w:rPr>
            </w:pPr>
            <w:r w:rsidRPr="00BD7118">
              <w:rPr>
                <w:rFonts w:asciiTheme="minorHAnsi" w:hAnsiTheme="minorHAnsi" w:cstheme="minorHAnsi"/>
                <w:color w:val="000000"/>
                <w:lang w:eastAsia="en-GB"/>
              </w:rPr>
              <w:t> </w:t>
            </w:r>
          </w:p>
        </w:tc>
        <w:tc>
          <w:tcPr>
            <w:tcW w:w="1135" w:type="dxa"/>
            <w:tcBorders>
              <w:top w:val="nil"/>
              <w:left w:val="nil"/>
              <w:bottom w:val="single" w:sz="8" w:space="0" w:color="auto"/>
              <w:right w:val="single" w:sz="8" w:space="0" w:color="auto"/>
            </w:tcBorders>
            <w:hideMark/>
          </w:tcPr>
          <w:p w14:paraId="452F57B3"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 </w:t>
            </w:r>
          </w:p>
        </w:tc>
        <w:tc>
          <w:tcPr>
            <w:tcW w:w="3138" w:type="dxa"/>
            <w:gridSpan w:val="4"/>
            <w:tcBorders>
              <w:top w:val="single" w:sz="8" w:space="0" w:color="auto"/>
              <w:left w:val="nil"/>
              <w:bottom w:val="single" w:sz="8" w:space="0" w:color="auto"/>
              <w:right w:val="single" w:sz="8" w:space="0" w:color="000000"/>
            </w:tcBorders>
            <w:hideMark/>
          </w:tcPr>
          <w:p w14:paraId="44445A13"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Ownership of at least 51% of People who are:</w:t>
            </w:r>
          </w:p>
        </w:tc>
        <w:tc>
          <w:tcPr>
            <w:tcW w:w="850" w:type="dxa"/>
            <w:gridSpan w:val="2"/>
            <w:hideMark/>
          </w:tcPr>
          <w:p w14:paraId="0D4061E6" w14:textId="77777777" w:rsidR="0045178C" w:rsidRPr="00BD7118" w:rsidRDefault="0045178C" w:rsidP="00E55160">
            <w:pPr>
              <w:rPr>
                <w:rFonts w:asciiTheme="minorHAnsi" w:hAnsiTheme="minorHAnsi" w:cstheme="minorHAnsi"/>
                <w:b/>
                <w:bCs/>
                <w:color w:val="000000"/>
                <w:lang w:eastAsia="en-GB"/>
              </w:rPr>
            </w:pPr>
          </w:p>
        </w:tc>
        <w:tc>
          <w:tcPr>
            <w:tcW w:w="1685" w:type="dxa"/>
          </w:tcPr>
          <w:p w14:paraId="79F8639B"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2863FB74" w14:textId="77777777" w:rsidTr="00E55160">
        <w:trPr>
          <w:trHeight w:val="1380"/>
          <w:tblHeader/>
        </w:trPr>
        <w:tc>
          <w:tcPr>
            <w:tcW w:w="847" w:type="dxa"/>
            <w:tcBorders>
              <w:top w:val="single" w:sz="8" w:space="0" w:color="auto"/>
              <w:left w:val="single" w:sz="8" w:space="0" w:color="auto"/>
              <w:bottom w:val="single" w:sz="8" w:space="0" w:color="auto"/>
              <w:right w:val="single" w:sz="8" w:space="0" w:color="auto"/>
            </w:tcBorders>
            <w:noWrap/>
            <w:hideMark/>
          </w:tcPr>
          <w:p w14:paraId="5A69BBAE"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Reference #</w:t>
            </w:r>
          </w:p>
        </w:tc>
        <w:tc>
          <w:tcPr>
            <w:tcW w:w="1417" w:type="dxa"/>
            <w:tcBorders>
              <w:top w:val="single" w:sz="8" w:space="0" w:color="auto"/>
              <w:left w:val="nil"/>
              <w:bottom w:val="single" w:sz="8" w:space="0" w:color="auto"/>
              <w:right w:val="single" w:sz="8" w:space="0" w:color="auto"/>
            </w:tcBorders>
            <w:hideMark/>
          </w:tcPr>
          <w:p w14:paraId="2551E7AA"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Contributor Level as defined in the Broad-Based Black Economic Empowerment Act</w:t>
            </w:r>
          </w:p>
        </w:tc>
        <w:tc>
          <w:tcPr>
            <w:tcW w:w="993" w:type="dxa"/>
            <w:tcBorders>
              <w:top w:val="nil"/>
              <w:left w:val="nil"/>
              <w:bottom w:val="single" w:sz="8" w:space="0" w:color="auto"/>
              <w:right w:val="single" w:sz="8" w:space="0" w:color="auto"/>
            </w:tcBorders>
            <w:hideMark/>
          </w:tcPr>
          <w:p w14:paraId="52313C59"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Local Entity</w:t>
            </w:r>
          </w:p>
        </w:tc>
        <w:tc>
          <w:tcPr>
            <w:tcW w:w="1135" w:type="dxa"/>
            <w:tcBorders>
              <w:top w:val="nil"/>
              <w:left w:val="nil"/>
              <w:bottom w:val="single" w:sz="8" w:space="0" w:color="auto"/>
              <w:right w:val="single" w:sz="8" w:space="0" w:color="auto"/>
            </w:tcBorders>
            <w:hideMark/>
          </w:tcPr>
          <w:p w14:paraId="45E50922"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EME/QSEs</w:t>
            </w:r>
          </w:p>
        </w:tc>
        <w:tc>
          <w:tcPr>
            <w:tcW w:w="995" w:type="dxa"/>
            <w:tcBorders>
              <w:top w:val="nil"/>
              <w:left w:val="nil"/>
              <w:bottom w:val="single" w:sz="8" w:space="0" w:color="auto"/>
              <w:right w:val="single" w:sz="8" w:space="0" w:color="auto"/>
            </w:tcBorders>
            <w:hideMark/>
          </w:tcPr>
          <w:p w14:paraId="7E9C3F48"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Woman Owned</w:t>
            </w:r>
          </w:p>
        </w:tc>
        <w:tc>
          <w:tcPr>
            <w:tcW w:w="852" w:type="dxa"/>
            <w:tcBorders>
              <w:top w:val="nil"/>
              <w:left w:val="nil"/>
              <w:bottom w:val="single" w:sz="8" w:space="0" w:color="auto"/>
              <w:right w:val="single" w:sz="8" w:space="0" w:color="auto"/>
            </w:tcBorders>
            <w:hideMark/>
          </w:tcPr>
          <w:p w14:paraId="4B349681"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Youth Owned</w:t>
            </w:r>
          </w:p>
        </w:tc>
        <w:tc>
          <w:tcPr>
            <w:tcW w:w="1277" w:type="dxa"/>
            <w:tcBorders>
              <w:top w:val="nil"/>
              <w:left w:val="nil"/>
              <w:bottom w:val="single" w:sz="8" w:space="0" w:color="auto"/>
              <w:right w:val="single" w:sz="8" w:space="0" w:color="auto"/>
            </w:tcBorders>
            <w:hideMark/>
          </w:tcPr>
          <w:p w14:paraId="3B7EBBB0"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Owned by People living with disabilities</w:t>
            </w:r>
          </w:p>
        </w:tc>
        <w:tc>
          <w:tcPr>
            <w:tcW w:w="850" w:type="dxa"/>
            <w:gridSpan w:val="2"/>
            <w:tcBorders>
              <w:top w:val="single" w:sz="8" w:space="0" w:color="auto"/>
              <w:left w:val="nil"/>
              <w:bottom w:val="single" w:sz="8" w:space="0" w:color="auto"/>
              <w:right w:val="single" w:sz="8" w:space="0" w:color="auto"/>
            </w:tcBorders>
            <w:hideMark/>
          </w:tcPr>
          <w:p w14:paraId="07F32D33"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Score</w:t>
            </w:r>
          </w:p>
        </w:tc>
        <w:tc>
          <w:tcPr>
            <w:tcW w:w="1699" w:type="dxa"/>
            <w:gridSpan w:val="2"/>
            <w:tcBorders>
              <w:top w:val="single" w:sz="8" w:space="0" w:color="auto"/>
              <w:left w:val="nil"/>
              <w:bottom w:val="single" w:sz="8" w:space="0" w:color="auto"/>
              <w:right w:val="single" w:sz="8" w:space="0" w:color="auto"/>
            </w:tcBorders>
            <w:hideMark/>
          </w:tcPr>
          <w:p w14:paraId="1719C456" w14:textId="77777777" w:rsidR="0045178C" w:rsidRPr="00BD7118" w:rsidRDefault="0045178C" w:rsidP="00E55160">
            <w:pPr>
              <w:jc w:val="center"/>
              <w:rPr>
                <w:rFonts w:asciiTheme="minorHAnsi" w:hAnsiTheme="minorHAnsi" w:cstheme="minorHAnsi"/>
                <w:b/>
                <w:bCs/>
                <w:color w:val="FF0000"/>
                <w:lang w:eastAsia="en-GB"/>
              </w:rPr>
            </w:pPr>
            <w:r w:rsidRPr="00BD7118">
              <w:rPr>
                <w:rFonts w:asciiTheme="minorHAnsi" w:hAnsiTheme="minorHAnsi" w:cstheme="minorHAnsi"/>
                <w:b/>
                <w:bCs/>
                <w:color w:val="FF0000"/>
                <w:lang w:eastAsia="en-GB"/>
              </w:rPr>
              <w:t>Bidder to select the section for points they wish to claim</w:t>
            </w:r>
          </w:p>
          <w:p w14:paraId="528DE3AB"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FF0000"/>
                <w:lang w:eastAsia="en-GB"/>
              </w:rPr>
              <w:t>(Mark as Y= Yes)</w:t>
            </w:r>
          </w:p>
        </w:tc>
      </w:tr>
      <w:tr w:rsidR="0045178C" w:rsidRPr="00BD7118" w14:paraId="2ACB9ECD" w14:textId="77777777" w:rsidTr="00E55160">
        <w:trPr>
          <w:trHeight w:val="360"/>
        </w:trPr>
        <w:tc>
          <w:tcPr>
            <w:tcW w:w="847" w:type="dxa"/>
            <w:tcBorders>
              <w:top w:val="nil"/>
              <w:left w:val="single" w:sz="8" w:space="0" w:color="auto"/>
              <w:bottom w:val="single" w:sz="8" w:space="0" w:color="auto"/>
              <w:right w:val="single" w:sz="8" w:space="0" w:color="auto"/>
            </w:tcBorders>
            <w:noWrap/>
            <w:vAlign w:val="center"/>
            <w:hideMark/>
          </w:tcPr>
          <w:p w14:paraId="1EB24CF0" w14:textId="77777777" w:rsidR="0045178C" w:rsidRPr="00BD7118" w:rsidRDefault="0045178C" w:rsidP="00E55160">
            <w:pPr>
              <w:rPr>
                <w:rFonts w:asciiTheme="minorHAnsi" w:hAnsiTheme="minorHAnsi" w:cstheme="minorHAnsi"/>
                <w:color w:val="000000"/>
                <w:lang w:eastAsia="en-GB"/>
              </w:rPr>
            </w:pPr>
            <w:r w:rsidRPr="00BD7118">
              <w:rPr>
                <w:rFonts w:asciiTheme="minorHAnsi" w:hAnsiTheme="minorHAnsi" w:cstheme="minorHAnsi"/>
                <w:color w:val="000000"/>
                <w:lang w:eastAsia="en-GB"/>
              </w:rPr>
              <w:t> </w:t>
            </w:r>
          </w:p>
        </w:tc>
        <w:tc>
          <w:tcPr>
            <w:tcW w:w="1417" w:type="dxa"/>
            <w:tcBorders>
              <w:top w:val="nil"/>
              <w:left w:val="nil"/>
              <w:bottom w:val="single" w:sz="8" w:space="0" w:color="auto"/>
              <w:right w:val="single" w:sz="8" w:space="0" w:color="auto"/>
            </w:tcBorders>
            <w:vAlign w:val="center"/>
            <w:hideMark/>
          </w:tcPr>
          <w:p w14:paraId="393E44B7"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(A)</w:t>
            </w:r>
          </w:p>
        </w:tc>
        <w:tc>
          <w:tcPr>
            <w:tcW w:w="993" w:type="dxa"/>
            <w:tcBorders>
              <w:top w:val="nil"/>
              <w:left w:val="nil"/>
              <w:bottom w:val="single" w:sz="8" w:space="0" w:color="auto"/>
              <w:right w:val="single" w:sz="8" w:space="0" w:color="auto"/>
            </w:tcBorders>
            <w:vAlign w:val="center"/>
            <w:hideMark/>
          </w:tcPr>
          <w:p w14:paraId="24DEFCCB"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(B)</w:t>
            </w:r>
          </w:p>
        </w:tc>
        <w:tc>
          <w:tcPr>
            <w:tcW w:w="1135" w:type="dxa"/>
            <w:tcBorders>
              <w:top w:val="nil"/>
              <w:left w:val="nil"/>
              <w:bottom w:val="single" w:sz="8" w:space="0" w:color="auto"/>
              <w:right w:val="single" w:sz="8" w:space="0" w:color="auto"/>
            </w:tcBorders>
            <w:vAlign w:val="center"/>
            <w:hideMark/>
          </w:tcPr>
          <w:p w14:paraId="1994C932"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(C)</w:t>
            </w:r>
          </w:p>
        </w:tc>
        <w:tc>
          <w:tcPr>
            <w:tcW w:w="995" w:type="dxa"/>
            <w:tcBorders>
              <w:top w:val="nil"/>
              <w:left w:val="nil"/>
              <w:bottom w:val="single" w:sz="8" w:space="0" w:color="auto"/>
              <w:right w:val="single" w:sz="8" w:space="0" w:color="auto"/>
            </w:tcBorders>
            <w:vAlign w:val="center"/>
            <w:hideMark/>
          </w:tcPr>
          <w:p w14:paraId="7BF747A5"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(D)</w:t>
            </w:r>
          </w:p>
        </w:tc>
        <w:tc>
          <w:tcPr>
            <w:tcW w:w="852" w:type="dxa"/>
            <w:tcBorders>
              <w:top w:val="nil"/>
              <w:left w:val="nil"/>
              <w:bottom w:val="single" w:sz="8" w:space="0" w:color="auto"/>
              <w:right w:val="single" w:sz="8" w:space="0" w:color="auto"/>
            </w:tcBorders>
            <w:vAlign w:val="center"/>
            <w:hideMark/>
          </w:tcPr>
          <w:p w14:paraId="588485E4"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(E)</w:t>
            </w:r>
          </w:p>
        </w:tc>
        <w:tc>
          <w:tcPr>
            <w:tcW w:w="1277" w:type="dxa"/>
            <w:tcBorders>
              <w:top w:val="nil"/>
              <w:left w:val="nil"/>
              <w:bottom w:val="single" w:sz="8" w:space="0" w:color="auto"/>
              <w:right w:val="single" w:sz="8" w:space="0" w:color="auto"/>
            </w:tcBorders>
            <w:vAlign w:val="center"/>
            <w:hideMark/>
          </w:tcPr>
          <w:p w14:paraId="6F116CE4"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(F)</w:t>
            </w:r>
          </w:p>
        </w:tc>
        <w:tc>
          <w:tcPr>
            <w:tcW w:w="850" w:type="dxa"/>
            <w:gridSpan w:val="2"/>
            <w:tcBorders>
              <w:top w:val="nil"/>
              <w:left w:val="nil"/>
              <w:bottom w:val="single" w:sz="8" w:space="0" w:color="auto"/>
              <w:right w:val="single" w:sz="8" w:space="0" w:color="auto"/>
            </w:tcBorders>
            <w:vAlign w:val="center"/>
            <w:hideMark/>
          </w:tcPr>
          <w:p w14:paraId="0A8B6AB5"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(G)</w:t>
            </w:r>
          </w:p>
        </w:tc>
        <w:tc>
          <w:tcPr>
            <w:tcW w:w="1699" w:type="dxa"/>
            <w:gridSpan w:val="2"/>
            <w:tcBorders>
              <w:top w:val="nil"/>
              <w:left w:val="nil"/>
              <w:bottom w:val="single" w:sz="8" w:space="0" w:color="auto"/>
              <w:right w:val="single" w:sz="8" w:space="0" w:color="auto"/>
            </w:tcBorders>
          </w:tcPr>
          <w:p w14:paraId="2189493E"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464C604C" w14:textId="77777777" w:rsidTr="00E55160">
        <w:trPr>
          <w:trHeight w:val="523"/>
        </w:trPr>
        <w:tc>
          <w:tcPr>
            <w:tcW w:w="847" w:type="dxa"/>
            <w:tcBorders>
              <w:top w:val="nil"/>
              <w:left w:val="single" w:sz="8" w:space="0" w:color="auto"/>
              <w:bottom w:val="single" w:sz="4" w:space="0" w:color="auto"/>
              <w:right w:val="single" w:sz="4" w:space="0" w:color="auto"/>
            </w:tcBorders>
            <w:noWrap/>
            <w:vAlign w:val="bottom"/>
            <w:hideMark/>
          </w:tcPr>
          <w:p w14:paraId="6097D8B1"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w:t>
            </w:r>
          </w:p>
        </w:tc>
        <w:tc>
          <w:tcPr>
            <w:tcW w:w="1417" w:type="dxa"/>
            <w:tcBorders>
              <w:top w:val="nil"/>
              <w:left w:val="nil"/>
              <w:bottom w:val="single" w:sz="4" w:space="0" w:color="auto"/>
              <w:right w:val="nil"/>
            </w:tcBorders>
            <w:vAlign w:val="bottom"/>
            <w:hideMark/>
          </w:tcPr>
          <w:p w14:paraId="3C60DD4F"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1</w:t>
            </w:r>
          </w:p>
        </w:tc>
        <w:tc>
          <w:tcPr>
            <w:tcW w:w="993" w:type="dxa"/>
            <w:tcBorders>
              <w:top w:val="nil"/>
              <w:left w:val="single" w:sz="4" w:space="0" w:color="auto"/>
              <w:bottom w:val="single" w:sz="4" w:space="0" w:color="auto"/>
              <w:right w:val="single" w:sz="4" w:space="0" w:color="auto"/>
            </w:tcBorders>
            <w:vAlign w:val="center"/>
            <w:hideMark/>
          </w:tcPr>
          <w:p w14:paraId="6B1705D3"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4" w:space="0" w:color="auto"/>
              <w:right w:val="single" w:sz="4" w:space="0" w:color="auto"/>
            </w:tcBorders>
            <w:vAlign w:val="center"/>
            <w:hideMark/>
          </w:tcPr>
          <w:p w14:paraId="6D475F98"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4</w:t>
            </w:r>
          </w:p>
        </w:tc>
        <w:tc>
          <w:tcPr>
            <w:tcW w:w="995" w:type="dxa"/>
            <w:tcBorders>
              <w:top w:val="nil"/>
              <w:left w:val="nil"/>
              <w:bottom w:val="single" w:sz="4" w:space="0" w:color="auto"/>
              <w:right w:val="single" w:sz="4" w:space="0" w:color="auto"/>
            </w:tcBorders>
            <w:vAlign w:val="center"/>
            <w:hideMark/>
          </w:tcPr>
          <w:p w14:paraId="662B3271"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8</w:t>
            </w:r>
          </w:p>
        </w:tc>
        <w:tc>
          <w:tcPr>
            <w:tcW w:w="852" w:type="dxa"/>
            <w:tcBorders>
              <w:top w:val="nil"/>
              <w:left w:val="nil"/>
              <w:bottom w:val="single" w:sz="4" w:space="0" w:color="auto"/>
              <w:right w:val="single" w:sz="4" w:space="0" w:color="auto"/>
            </w:tcBorders>
            <w:vAlign w:val="center"/>
            <w:hideMark/>
          </w:tcPr>
          <w:p w14:paraId="223B0C5E"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6</w:t>
            </w:r>
          </w:p>
        </w:tc>
        <w:tc>
          <w:tcPr>
            <w:tcW w:w="1277" w:type="dxa"/>
            <w:tcBorders>
              <w:top w:val="nil"/>
              <w:left w:val="nil"/>
              <w:bottom w:val="single" w:sz="4" w:space="0" w:color="auto"/>
              <w:right w:val="single" w:sz="4" w:space="0" w:color="auto"/>
            </w:tcBorders>
            <w:vAlign w:val="center"/>
            <w:hideMark/>
          </w:tcPr>
          <w:p w14:paraId="4E563A87"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2</w:t>
            </w:r>
          </w:p>
        </w:tc>
        <w:tc>
          <w:tcPr>
            <w:tcW w:w="850" w:type="dxa"/>
            <w:gridSpan w:val="2"/>
            <w:tcBorders>
              <w:top w:val="nil"/>
              <w:left w:val="nil"/>
              <w:bottom w:val="single" w:sz="4" w:space="0" w:color="auto"/>
              <w:right w:val="single" w:sz="8" w:space="0" w:color="auto"/>
            </w:tcBorders>
            <w:vAlign w:val="center"/>
            <w:hideMark/>
          </w:tcPr>
          <w:p w14:paraId="5D1038B7"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20</w:t>
            </w:r>
          </w:p>
        </w:tc>
        <w:tc>
          <w:tcPr>
            <w:tcW w:w="1699" w:type="dxa"/>
            <w:gridSpan w:val="2"/>
            <w:tcBorders>
              <w:top w:val="nil"/>
              <w:left w:val="nil"/>
              <w:bottom w:val="single" w:sz="4" w:space="0" w:color="auto"/>
              <w:right w:val="single" w:sz="8" w:space="0" w:color="auto"/>
            </w:tcBorders>
          </w:tcPr>
          <w:p w14:paraId="525C9EFE"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04616F06" w14:textId="77777777" w:rsidTr="00E55160">
        <w:trPr>
          <w:trHeight w:val="340"/>
        </w:trPr>
        <w:tc>
          <w:tcPr>
            <w:tcW w:w="847" w:type="dxa"/>
            <w:tcBorders>
              <w:top w:val="nil"/>
              <w:left w:val="single" w:sz="8" w:space="0" w:color="auto"/>
              <w:bottom w:val="single" w:sz="4" w:space="0" w:color="auto"/>
              <w:right w:val="single" w:sz="4" w:space="0" w:color="auto"/>
            </w:tcBorders>
            <w:noWrap/>
            <w:vAlign w:val="bottom"/>
            <w:hideMark/>
          </w:tcPr>
          <w:p w14:paraId="7B171E45"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2</w:t>
            </w:r>
          </w:p>
        </w:tc>
        <w:tc>
          <w:tcPr>
            <w:tcW w:w="1417" w:type="dxa"/>
            <w:tcBorders>
              <w:top w:val="nil"/>
              <w:left w:val="nil"/>
              <w:bottom w:val="single" w:sz="4" w:space="0" w:color="auto"/>
              <w:right w:val="nil"/>
            </w:tcBorders>
            <w:vAlign w:val="bottom"/>
            <w:hideMark/>
          </w:tcPr>
          <w:p w14:paraId="40F13507"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1</w:t>
            </w:r>
          </w:p>
        </w:tc>
        <w:tc>
          <w:tcPr>
            <w:tcW w:w="993" w:type="dxa"/>
            <w:tcBorders>
              <w:top w:val="nil"/>
              <w:left w:val="single" w:sz="4" w:space="0" w:color="auto"/>
              <w:bottom w:val="single" w:sz="4" w:space="0" w:color="auto"/>
              <w:right w:val="single" w:sz="4" w:space="0" w:color="auto"/>
            </w:tcBorders>
            <w:vAlign w:val="center"/>
            <w:hideMark/>
          </w:tcPr>
          <w:p w14:paraId="008C200B"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4" w:space="0" w:color="auto"/>
              <w:right w:val="single" w:sz="4" w:space="0" w:color="auto"/>
            </w:tcBorders>
            <w:vAlign w:val="center"/>
            <w:hideMark/>
          </w:tcPr>
          <w:p w14:paraId="1AB5F8F3"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4</w:t>
            </w:r>
          </w:p>
        </w:tc>
        <w:tc>
          <w:tcPr>
            <w:tcW w:w="995" w:type="dxa"/>
            <w:tcBorders>
              <w:top w:val="nil"/>
              <w:left w:val="nil"/>
              <w:bottom w:val="single" w:sz="4" w:space="0" w:color="auto"/>
              <w:right w:val="single" w:sz="4" w:space="0" w:color="auto"/>
            </w:tcBorders>
            <w:vAlign w:val="center"/>
            <w:hideMark/>
          </w:tcPr>
          <w:p w14:paraId="521C4989"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8</w:t>
            </w:r>
          </w:p>
        </w:tc>
        <w:tc>
          <w:tcPr>
            <w:tcW w:w="852" w:type="dxa"/>
            <w:tcBorders>
              <w:top w:val="nil"/>
              <w:left w:val="nil"/>
              <w:bottom w:val="single" w:sz="4" w:space="0" w:color="auto"/>
              <w:right w:val="single" w:sz="4" w:space="0" w:color="auto"/>
            </w:tcBorders>
            <w:vAlign w:val="center"/>
            <w:hideMark/>
          </w:tcPr>
          <w:p w14:paraId="223DE826"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6</w:t>
            </w:r>
          </w:p>
        </w:tc>
        <w:tc>
          <w:tcPr>
            <w:tcW w:w="1277" w:type="dxa"/>
            <w:tcBorders>
              <w:top w:val="nil"/>
              <w:left w:val="nil"/>
              <w:bottom w:val="single" w:sz="4" w:space="0" w:color="auto"/>
              <w:right w:val="single" w:sz="4" w:space="0" w:color="auto"/>
            </w:tcBorders>
            <w:shd w:val="clear" w:color="auto" w:fill="A6A6A6"/>
            <w:vAlign w:val="center"/>
            <w:hideMark/>
          </w:tcPr>
          <w:p w14:paraId="3BFFADA8" w14:textId="77777777" w:rsidR="0045178C" w:rsidRPr="00BD7118" w:rsidRDefault="0045178C" w:rsidP="00E55160">
            <w:pPr>
              <w:jc w:val="center"/>
              <w:rPr>
                <w:rFonts w:asciiTheme="minorHAnsi" w:hAnsiTheme="minorHAnsi" w:cstheme="minorHAnsi"/>
                <w:lang w:eastAsia="en-GB"/>
              </w:rPr>
            </w:pPr>
            <w:r w:rsidRPr="00BD7118">
              <w:rPr>
                <w:rFonts w:asciiTheme="minorHAnsi" w:hAnsiTheme="minorHAnsi" w:cstheme="minorHAnsi"/>
                <w:lang w:eastAsia="en-GB"/>
              </w:rPr>
              <w:t>0</w:t>
            </w:r>
          </w:p>
        </w:tc>
        <w:tc>
          <w:tcPr>
            <w:tcW w:w="850" w:type="dxa"/>
            <w:gridSpan w:val="2"/>
            <w:tcBorders>
              <w:top w:val="nil"/>
              <w:left w:val="nil"/>
              <w:bottom w:val="single" w:sz="4" w:space="0" w:color="auto"/>
              <w:right w:val="single" w:sz="8" w:space="0" w:color="auto"/>
            </w:tcBorders>
            <w:vAlign w:val="center"/>
            <w:hideMark/>
          </w:tcPr>
          <w:p w14:paraId="5AB5D42E"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18</w:t>
            </w:r>
          </w:p>
        </w:tc>
        <w:tc>
          <w:tcPr>
            <w:tcW w:w="1699" w:type="dxa"/>
            <w:gridSpan w:val="2"/>
            <w:tcBorders>
              <w:top w:val="nil"/>
              <w:left w:val="nil"/>
              <w:bottom w:val="single" w:sz="4" w:space="0" w:color="auto"/>
              <w:right w:val="single" w:sz="8" w:space="0" w:color="auto"/>
            </w:tcBorders>
          </w:tcPr>
          <w:p w14:paraId="0C99D3DD"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3B808CCD" w14:textId="77777777" w:rsidTr="00E55160">
        <w:trPr>
          <w:trHeight w:val="360"/>
        </w:trPr>
        <w:tc>
          <w:tcPr>
            <w:tcW w:w="847" w:type="dxa"/>
            <w:tcBorders>
              <w:top w:val="nil"/>
              <w:left w:val="single" w:sz="8" w:space="0" w:color="auto"/>
              <w:bottom w:val="single" w:sz="8" w:space="0" w:color="auto"/>
              <w:right w:val="single" w:sz="4" w:space="0" w:color="auto"/>
            </w:tcBorders>
            <w:noWrap/>
            <w:vAlign w:val="bottom"/>
            <w:hideMark/>
          </w:tcPr>
          <w:p w14:paraId="28ECF353"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3</w:t>
            </w:r>
          </w:p>
        </w:tc>
        <w:tc>
          <w:tcPr>
            <w:tcW w:w="1417" w:type="dxa"/>
            <w:tcBorders>
              <w:top w:val="nil"/>
              <w:left w:val="nil"/>
              <w:bottom w:val="single" w:sz="8" w:space="0" w:color="auto"/>
              <w:right w:val="nil"/>
            </w:tcBorders>
            <w:vAlign w:val="bottom"/>
            <w:hideMark/>
          </w:tcPr>
          <w:p w14:paraId="253F8F32"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1</w:t>
            </w:r>
          </w:p>
        </w:tc>
        <w:tc>
          <w:tcPr>
            <w:tcW w:w="993" w:type="dxa"/>
            <w:tcBorders>
              <w:top w:val="nil"/>
              <w:left w:val="single" w:sz="4" w:space="0" w:color="auto"/>
              <w:bottom w:val="single" w:sz="8" w:space="0" w:color="auto"/>
              <w:right w:val="single" w:sz="4" w:space="0" w:color="auto"/>
            </w:tcBorders>
            <w:vAlign w:val="center"/>
            <w:hideMark/>
          </w:tcPr>
          <w:p w14:paraId="1265350D"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8" w:space="0" w:color="auto"/>
              <w:right w:val="single" w:sz="4" w:space="0" w:color="auto"/>
            </w:tcBorders>
            <w:vAlign w:val="center"/>
            <w:hideMark/>
          </w:tcPr>
          <w:p w14:paraId="4FB0FCED"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4</w:t>
            </w:r>
          </w:p>
        </w:tc>
        <w:tc>
          <w:tcPr>
            <w:tcW w:w="995" w:type="dxa"/>
            <w:tcBorders>
              <w:top w:val="nil"/>
              <w:left w:val="nil"/>
              <w:bottom w:val="single" w:sz="8" w:space="0" w:color="auto"/>
              <w:right w:val="single" w:sz="4" w:space="0" w:color="auto"/>
            </w:tcBorders>
            <w:vAlign w:val="center"/>
            <w:hideMark/>
          </w:tcPr>
          <w:p w14:paraId="53E3FBB2"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8</w:t>
            </w:r>
          </w:p>
        </w:tc>
        <w:tc>
          <w:tcPr>
            <w:tcW w:w="852" w:type="dxa"/>
            <w:tcBorders>
              <w:top w:val="nil"/>
              <w:left w:val="nil"/>
              <w:bottom w:val="single" w:sz="8" w:space="0" w:color="auto"/>
              <w:right w:val="single" w:sz="4" w:space="0" w:color="auto"/>
            </w:tcBorders>
            <w:shd w:val="clear" w:color="auto" w:fill="A6A6A6"/>
            <w:vAlign w:val="center"/>
            <w:hideMark/>
          </w:tcPr>
          <w:p w14:paraId="6C3BAF35" w14:textId="77777777" w:rsidR="0045178C" w:rsidRPr="00BD7118" w:rsidRDefault="0045178C" w:rsidP="00E55160">
            <w:pPr>
              <w:jc w:val="center"/>
              <w:rPr>
                <w:rFonts w:asciiTheme="minorHAnsi" w:hAnsiTheme="minorHAnsi" w:cstheme="minorHAnsi"/>
                <w:lang w:eastAsia="en-GB"/>
              </w:rPr>
            </w:pPr>
            <w:r w:rsidRPr="00BD7118">
              <w:rPr>
                <w:rFonts w:asciiTheme="minorHAnsi" w:hAnsiTheme="minorHAnsi" w:cstheme="minorHAnsi"/>
                <w:lang w:eastAsia="en-GB"/>
              </w:rPr>
              <w:t>0</w:t>
            </w:r>
          </w:p>
        </w:tc>
        <w:tc>
          <w:tcPr>
            <w:tcW w:w="1277" w:type="dxa"/>
            <w:tcBorders>
              <w:top w:val="nil"/>
              <w:left w:val="nil"/>
              <w:bottom w:val="single" w:sz="8" w:space="0" w:color="auto"/>
              <w:right w:val="single" w:sz="4" w:space="0" w:color="auto"/>
            </w:tcBorders>
            <w:shd w:val="clear" w:color="auto" w:fill="A6A6A6"/>
            <w:vAlign w:val="center"/>
            <w:hideMark/>
          </w:tcPr>
          <w:p w14:paraId="48BD7266" w14:textId="77777777" w:rsidR="0045178C" w:rsidRPr="00BD7118" w:rsidRDefault="0045178C" w:rsidP="00E55160">
            <w:pPr>
              <w:jc w:val="center"/>
              <w:rPr>
                <w:rFonts w:asciiTheme="minorHAnsi" w:hAnsiTheme="minorHAnsi" w:cstheme="minorHAnsi"/>
                <w:lang w:eastAsia="en-GB"/>
              </w:rPr>
            </w:pPr>
            <w:r w:rsidRPr="00BD7118">
              <w:rPr>
                <w:rFonts w:asciiTheme="minorHAnsi" w:hAnsiTheme="minorHAnsi" w:cstheme="minorHAnsi"/>
                <w:lang w:eastAsia="en-GB"/>
              </w:rPr>
              <w:t>0</w:t>
            </w:r>
          </w:p>
        </w:tc>
        <w:tc>
          <w:tcPr>
            <w:tcW w:w="850" w:type="dxa"/>
            <w:gridSpan w:val="2"/>
            <w:tcBorders>
              <w:top w:val="nil"/>
              <w:left w:val="nil"/>
              <w:bottom w:val="single" w:sz="8" w:space="0" w:color="auto"/>
              <w:right w:val="single" w:sz="8" w:space="0" w:color="auto"/>
            </w:tcBorders>
            <w:vAlign w:val="center"/>
            <w:hideMark/>
          </w:tcPr>
          <w:p w14:paraId="26DA8D7F"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12</w:t>
            </w:r>
          </w:p>
        </w:tc>
        <w:tc>
          <w:tcPr>
            <w:tcW w:w="1699" w:type="dxa"/>
            <w:gridSpan w:val="2"/>
            <w:tcBorders>
              <w:top w:val="nil"/>
              <w:left w:val="nil"/>
              <w:bottom w:val="single" w:sz="8" w:space="0" w:color="auto"/>
              <w:right w:val="single" w:sz="8" w:space="0" w:color="auto"/>
            </w:tcBorders>
          </w:tcPr>
          <w:p w14:paraId="2972FDD5"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55F87296" w14:textId="77777777" w:rsidTr="00E55160">
        <w:trPr>
          <w:trHeight w:val="340"/>
        </w:trPr>
        <w:tc>
          <w:tcPr>
            <w:tcW w:w="847" w:type="dxa"/>
            <w:tcBorders>
              <w:top w:val="nil"/>
              <w:left w:val="single" w:sz="8" w:space="0" w:color="auto"/>
              <w:bottom w:val="single" w:sz="4" w:space="0" w:color="auto"/>
              <w:right w:val="single" w:sz="4" w:space="0" w:color="auto"/>
            </w:tcBorders>
            <w:noWrap/>
            <w:vAlign w:val="bottom"/>
            <w:hideMark/>
          </w:tcPr>
          <w:p w14:paraId="4DA665B2"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4</w:t>
            </w:r>
          </w:p>
        </w:tc>
        <w:tc>
          <w:tcPr>
            <w:tcW w:w="1417" w:type="dxa"/>
            <w:tcBorders>
              <w:top w:val="nil"/>
              <w:left w:val="nil"/>
              <w:bottom w:val="single" w:sz="4" w:space="0" w:color="auto"/>
              <w:right w:val="nil"/>
            </w:tcBorders>
            <w:vAlign w:val="bottom"/>
            <w:hideMark/>
          </w:tcPr>
          <w:p w14:paraId="0398339C"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2 and 3</w:t>
            </w:r>
          </w:p>
        </w:tc>
        <w:tc>
          <w:tcPr>
            <w:tcW w:w="993" w:type="dxa"/>
            <w:tcBorders>
              <w:top w:val="nil"/>
              <w:left w:val="single" w:sz="4" w:space="0" w:color="auto"/>
              <w:bottom w:val="single" w:sz="4" w:space="0" w:color="auto"/>
              <w:right w:val="single" w:sz="4" w:space="0" w:color="auto"/>
            </w:tcBorders>
            <w:vAlign w:val="center"/>
            <w:hideMark/>
          </w:tcPr>
          <w:p w14:paraId="0100A844"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4" w:space="0" w:color="auto"/>
              <w:right w:val="single" w:sz="4" w:space="0" w:color="auto"/>
            </w:tcBorders>
            <w:vAlign w:val="center"/>
            <w:hideMark/>
          </w:tcPr>
          <w:p w14:paraId="1143DBD9"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2</w:t>
            </w:r>
          </w:p>
        </w:tc>
        <w:tc>
          <w:tcPr>
            <w:tcW w:w="995" w:type="dxa"/>
            <w:tcBorders>
              <w:top w:val="nil"/>
              <w:left w:val="nil"/>
              <w:bottom w:val="single" w:sz="4" w:space="0" w:color="auto"/>
              <w:right w:val="single" w:sz="4" w:space="0" w:color="auto"/>
            </w:tcBorders>
            <w:vAlign w:val="center"/>
            <w:hideMark/>
          </w:tcPr>
          <w:p w14:paraId="7355CE93"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4</w:t>
            </w:r>
          </w:p>
        </w:tc>
        <w:tc>
          <w:tcPr>
            <w:tcW w:w="852" w:type="dxa"/>
            <w:tcBorders>
              <w:top w:val="nil"/>
              <w:left w:val="nil"/>
              <w:bottom w:val="single" w:sz="4" w:space="0" w:color="auto"/>
              <w:right w:val="single" w:sz="4" w:space="0" w:color="auto"/>
            </w:tcBorders>
            <w:vAlign w:val="center"/>
            <w:hideMark/>
          </w:tcPr>
          <w:p w14:paraId="3DE2D254"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2</w:t>
            </w:r>
          </w:p>
        </w:tc>
        <w:tc>
          <w:tcPr>
            <w:tcW w:w="1277" w:type="dxa"/>
            <w:tcBorders>
              <w:top w:val="nil"/>
              <w:left w:val="nil"/>
              <w:bottom w:val="single" w:sz="4" w:space="0" w:color="auto"/>
              <w:right w:val="single" w:sz="4" w:space="0" w:color="auto"/>
            </w:tcBorders>
            <w:vAlign w:val="center"/>
            <w:hideMark/>
          </w:tcPr>
          <w:p w14:paraId="41ABB88E"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2</w:t>
            </w:r>
          </w:p>
        </w:tc>
        <w:tc>
          <w:tcPr>
            <w:tcW w:w="850" w:type="dxa"/>
            <w:gridSpan w:val="2"/>
            <w:tcBorders>
              <w:top w:val="nil"/>
              <w:left w:val="nil"/>
              <w:bottom w:val="single" w:sz="4" w:space="0" w:color="auto"/>
              <w:right w:val="single" w:sz="8" w:space="0" w:color="auto"/>
            </w:tcBorders>
            <w:vAlign w:val="center"/>
            <w:hideMark/>
          </w:tcPr>
          <w:p w14:paraId="73D409D5"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10</w:t>
            </w:r>
          </w:p>
        </w:tc>
        <w:tc>
          <w:tcPr>
            <w:tcW w:w="1699" w:type="dxa"/>
            <w:gridSpan w:val="2"/>
            <w:tcBorders>
              <w:top w:val="nil"/>
              <w:left w:val="nil"/>
              <w:bottom w:val="single" w:sz="4" w:space="0" w:color="auto"/>
              <w:right w:val="single" w:sz="8" w:space="0" w:color="auto"/>
            </w:tcBorders>
          </w:tcPr>
          <w:p w14:paraId="288A1FF3"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110256F1" w14:textId="77777777" w:rsidTr="00E55160">
        <w:trPr>
          <w:trHeight w:val="340"/>
        </w:trPr>
        <w:tc>
          <w:tcPr>
            <w:tcW w:w="847" w:type="dxa"/>
            <w:tcBorders>
              <w:top w:val="nil"/>
              <w:left w:val="single" w:sz="8" w:space="0" w:color="auto"/>
              <w:bottom w:val="single" w:sz="4" w:space="0" w:color="auto"/>
              <w:right w:val="single" w:sz="4" w:space="0" w:color="auto"/>
            </w:tcBorders>
            <w:noWrap/>
            <w:vAlign w:val="bottom"/>
            <w:hideMark/>
          </w:tcPr>
          <w:p w14:paraId="3750BF02"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5</w:t>
            </w:r>
          </w:p>
        </w:tc>
        <w:tc>
          <w:tcPr>
            <w:tcW w:w="1417" w:type="dxa"/>
            <w:tcBorders>
              <w:top w:val="nil"/>
              <w:left w:val="nil"/>
              <w:bottom w:val="single" w:sz="4" w:space="0" w:color="auto"/>
              <w:right w:val="nil"/>
            </w:tcBorders>
            <w:vAlign w:val="bottom"/>
            <w:hideMark/>
          </w:tcPr>
          <w:p w14:paraId="2FBC7363"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2 and 3</w:t>
            </w:r>
          </w:p>
        </w:tc>
        <w:tc>
          <w:tcPr>
            <w:tcW w:w="993" w:type="dxa"/>
            <w:tcBorders>
              <w:top w:val="nil"/>
              <w:left w:val="single" w:sz="4" w:space="0" w:color="auto"/>
              <w:bottom w:val="single" w:sz="4" w:space="0" w:color="auto"/>
              <w:right w:val="single" w:sz="4" w:space="0" w:color="auto"/>
            </w:tcBorders>
            <w:vAlign w:val="center"/>
            <w:hideMark/>
          </w:tcPr>
          <w:p w14:paraId="6BA377A0"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4" w:space="0" w:color="auto"/>
              <w:right w:val="single" w:sz="4" w:space="0" w:color="auto"/>
            </w:tcBorders>
            <w:vAlign w:val="center"/>
            <w:hideMark/>
          </w:tcPr>
          <w:p w14:paraId="79312D15"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2</w:t>
            </w:r>
          </w:p>
        </w:tc>
        <w:tc>
          <w:tcPr>
            <w:tcW w:w="995" w:type="dxa"/>
            <w:tcBorders>
              <w:top w:val="nil"/>
              <w:left w:val="nil"/>
              <w:bottom w:val="single" w:sz="4" w:space="0" w:color="auto"/>
              <w:right w:val="single" w:sz="4" w:space="0" w:color="auto"/>
            </w:tcBorders>
            <w:vAlign w:val="center"/>
            <w:hideMark/>
          </w:tcPr>
          <w:p w14:paraId="6E9B777C"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4</w:t>
            </w:r>
          </w:p>
        </w:tc>
        <w:tc>
          <w:tcPr>
            <w:tcW w:w="852" w:type="dxa"/>
            <w:tcBorders>
              <w:top w:val="nil"/>
              <w:left w:val="nil"/>
              <w:bottom w:val="single" w:sz="4" w:space="0" w:color="auto"/>
              <w:right w:val="single" w:sz="4" w:space="0" w:color="auto"/>
            </w:tcBorders>
            <w:vAlign w:val="center"/>
            <w:hideMark/>
          </w:tcPr>
          <w:p w14:paraId="5D43CFCC"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2</w:t>
            </w:r>
          </w:p>
        </w:tc>
        <w:tc>
          <w:tcPr>
            <w:tcW w:w="1277" w:type="dxa"/>
            <w:tcBorders>
              <w:top w:val="nil"/>
              <w:left w:val="nil"/>
              <w:bottom w:val="single" w:sz="4" w:space="0" w:color="auto"/>
              <w:right w:val="single" w:sz="4" w:space="0" w:color="auto"/>
            </w:tcBorders>
            <w:shd w:val="clear" w:color="auto" w:fill="A6A6A6"/>
            <w:vAlign w:val="center"/>
            <w:hideMark/>
          </w:tcPr>
          <w:p w14:paraId="0D87B9C7" w14:textId="77777777" w:rsidR="0045178C" w:rsidRPr="00BD7118" w:rsidRDefault="0045178C" w:rsidP="00E55160">
            <w:pPr>
              <w:jc w:val="center"/>
              <w:rPr>
                <w:rFonts w:asciiTheme="minorHAnsi" w:hAnsiTheme="minorHAnsi" w:cstheme="minorHAnsi"/>
                <w:lang w:eastAsia="en-GB"/>
              </w:rPr>
            </w:pPr>
            <w:r w:rsidRPr="00BD7118">
              <w:rPr>
                <w:rFonts w:asciiTheme="minorHAnsi" w:hAnsiTheme="minorHAnsi" w:cstheme="minorHAnsi"/>
                <w:lang w:eastAsia="en-GB"/>
              </w:rPr>
              <w:t>0</w:t>
            </w:r>
          </w:p>
        </w:tc>
        <w:tc>
          <w:tcPr>
            <w:tcW w:w="850" w:type="dxa"/>
            <w:gridSpan w:val="2"/>
            <w:tcBorders>
              <w:top w:val="nil"/>
              <w:left w:val="nil"/>
              <w:bottom w:val="single" w:sz="4" w:space="0" w:color="auto"/>
              <w:right w:val="single" w:sz="8" w:space="0" w:color="auto"/>
            </w:tcBorders>
            <w:vAlign w:val="center"/>
            <w:hideMark/>
          </w:tcPr>
          <w:p w14:paraId="2AEEB3A7"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8</w:t>
            </w:r>
          </w:p>
        </w:tc>
        <w:tc>
          <w:tcPr>
            <w:tcW w:w="1699" w:type="dxa"/>
            <w:gridSpan w:val="2"/>
            <w:tcBorders>
              <w:top w:val="nil"/>
              <w:left w:val="nil"/>
              <w:bottom w:val="single" w:sz="4" w:space="0" w:color="auto"/>
              <w:right w:val="single" w:sz="8" w:space="0" w:color="auto"/>
            </w:tcBorders>
          </w:tcPr>
          <w:p w14:paraId="226ED587"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75F95326" w14:textId="77777777" w:rsidTr="00E55160">
        <w:trPr>
          <w:trHeight w:val="360"/>
        </w:trPr>
        <w:tc>
          <w:tcPr>
            <w:tcW w:w="847" w:type="dxa"/>
            <w:tcBorders>
              <w:top w:val="nil"/>
              <w:left w:val="single" w:sz="8" w:space="0" w:color="auto"/>
              <w:bottom w:val="single" w:sz="8" w:space="0" w:color="auto"/>
              <w:right w:val="single" w:sz="4" w:space="0" w:color="auto"/>
            </w:tcBorders>
            <w:noWrap/>
            <w:vAlign w:val="bottom"/>
            <w:hideMark/>
          </w:tcPr>
          <w:p w14:paraId="21CE0630"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6</w:t>
            </w:r>
          </w:p>
        </w:tc>
        <w:tc>
          <w:tcPr>
            <w:tcW w:w="1417" w:type="dxa"/>
            <w:tcBorders>
              <w:top w:val="nil"/>
              <w:left w:val="nil"/>
              <w:bottom w:val="single" w:sz="8" w:space="0" w:color="auto"/>
              <w:right w:val="nil"/>
            </w:tcBorders>
            <w:vAlign w:val="bottom"/>
            <w:hideMark/>
          </w:tcPr>
          <w:p w14:paraId="77D02079"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2 and 3</w:t>
            </w:r>
          </w:p>
        </w:tc>
        <w:tc>
          <w:tcPr>
            <w:tcW w:w="993" w:type="dxa"/>
            <w:tcBorders>
              <w:top w:val="nil"/>
              <w:left w:val="single" w:sz="4" w:space="0" w:color="auto"/>
              <w:bottom w:val="single" w:sz="8" w:space="0" w:color="auto"/>
              <w:right w:val="single" w:sz="4" w:space="0" w:color="auto"/>
            </w:tcBorders>
            <w:vAlign w:val="center"/>
            <w:hideMark/>
          </w:tcPr>
          <w:p w14:paraId="067AB547"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8" w:space="0" w:color="auto"/>
              <w:right w:val="single" w:sz="4" w:space="0" w:color="auto"/>
            </w:tcBorders>
            <w:vAlign w:val="center"/>
            <w:hideMark/>
          </w:tcPr>
          <w:p w14:paraId="2C8906E3"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2</w:t>
            </w:r>
          </w:p>
        </w:tc>
        <w:tc>
          <w:tcPr>
            <w:tcW w:w="995" w:type="dxa"/>
            <w:tcBorders>
              <w:top w:val="nil"/>
              <w:left w:val="nil"/>
              <w:bottom w:val="single" w:sz="8" w:space="0" w:color="auto"/>
              <w:right w:val="single" w:sz="4" w:space="0" w:color="auto"/>
            </w:tcBorders>
            <w:vAlign w:val="center"/>
            <w:hideMark/>
          </w:tcPr>
          <w:p w14:paraId="1FD9FEBE"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4</w:t>
            </w:r>
          </w:p>
        </w:tc>
        <w:tc>
          <w:tcPr>
            <w:tcW w:w="852" w:type="dxa"/>
            <w:tcBorders>
              <w:top w:val="nil"/>
              <w:left w:val="nil"/>
              <w:bottom w:val="single" w:sz="8" w:space="0" w:color="auto"/>
              <w:right w:val="single" w:sz="4" w:space="0" w:color="auto"/>
            </w:tcBorders>
            <w:shd w:val="clear" w:color="auto" w:fill="A6A6A6"/>
            <w:vAlign w:val="center"/>
            <w:hideMark/>
          </w:tcPr>
          <w:p w14:paraId="090E956B" w14:textId="77777777" w:rsidR="0045178C" w:rsidRPr="00BD7118" w:rsidRDefault="0045178C" w:rsidP="00E55160">
            <w:pPr>
              <w:jc w:val="center"/>
              <w:rPr>
                <w:rFonts w:asciiTheme="minorHAnsi" w:hAnsiTheme="minorHAnsi" w:cstheme="minorHAnsi"/>
                <w:lang w:eastAsia="en-GB"/>
              </w:rPr>
            </w:pPr>
            <w:r w:rsidRPr="00BD7118">
              <w:rPr>
                <w:rFonts w:asciiTheme="minorHAnsi" w:hAnsiTheme="minorHAnsi" w:cstheme="minorHAnsi"/>
                <w:lang w:eastAsia="en-GB"/>
              </w:rPr>
              <w:t>0</w:t>
            </w:r>
          </w:p>
        </w:tc>
        <w:tc>
          <w:tcPr>
            <w:tcW w:w="1277" w:type="dxa"/>
            <w:tcBorders>
              <w:top w:val="nil"/>
              <w:left w:val="nil"/>
              <w:bottom w:val="single" w:sz="8" w:space="0" w:color="auto"/>
              <w:right w:val="single" w:sz="4" w:space="0" w:color="auto"/>
            </w:tcBorders>
            <w:shd w:val="clear" w:color="auto" w:fill="A6A6A6"/>
            <w:vAlign w:val="center"/>
            <w:hideMark/>
          </w:tcPr>
          <w:p w14:paraId="0F86EDE9" w14:textId="77777777" w:rsidR="0045178C" w:rsidRPr="00BD7118" w:rsidRDefault="0045178C" w:rsidP="00E55160">
            <w:pPr>
              <w:jc w:val="center"/>
              <w:rPr>
                <w:rFonts w:asciiTheme="minorHAnsi" w:hAnsiTheme="minorHAnsi" w:cstheme="minorHAnsi"/>
                <w:lang w:eastAsia="en-GB"/>
              </w:rPr>
            </w:pPr>
            <w:r w:rsidRPr="00BD7118">
              <w:rPr>
                <w:rFonts w:asciiTheme="minorHAnsi" w:hAnsiTheme="minorHAnsi" w:cstheme="minorHAnsi"/>
                <w:lang w:eastAsia="en-GB"/>
              </w:rPr>
              <w:t>0</w:t>
            </w:r>
          </w:p>
        </w:tc>
        <w:tc>
          <w:tcPr>
            <w:tcW w:w="850" w:type="dxa"/>
            <w:gridSpan w:val="2"/>
            <w:tcBorders>
              <w:top w:val="nil"/>
              <w:left w:val="nil"/>
              <w:bottom w:val="single" w:sz="8" w:space="0" w:color="auto"/>
              <w:right w:val="single" w:sz="8" w:space="0" w:color="auto"/>
            </w:tcBorders>
            <w:vAlign w:val="center"/>
            <w:hideMark/>
          </w:tcPr>
          <w:p w14:paraId="4661B46C"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6</w:t>
            </w:r>
          </w:p>
        </w:tc>
        <w:tc>
          <w:tcPr>
            <w:tcW w:w="1699" w:type="dxa"/>
            <w:gridSpan w:val="2"/>
            <w:tcBorders>
              <w:top w:val="nil"/>
              <w:left w:val="nil"/>
              <w:bottom w:val="single" w:sz="8" w:space="0" w:color="auto"/>
              <w:right w:val="single" w:sz="8" w:space="0" w:color="auto"/>
            </w:tcBorders>
          </w:tcPr>
          <w:p w14:paraId="2D537697"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646EF17E" w14:textId="77777777" w:rsidTr="00E55160">
        <w:trPr>
          <w:trHeight w:val="340"/>
        </w:trPr>
        <w:tc>
          <w:tcPr>
            <w:tcW w:w="847" w:type="dxa"/>
            <w:tcBorders>
              <w:top w:val="nil"/>
              <w:left w:val="single" w:sz="8" w:space="0" w:color="auto"/>
              <w:bottom w:val="single" w:sz="4" w:space="0" w:color="auto"/>
              <w:right w:val="single" w:sz="4" w:space="0" w:color="auto"/>
            </w:tcBorders>
            <w:noWrap/>
            <w:vAlign w:val="bottom"/>
            <w:hideMark/>
          </w:tcPr>
          <w:p w14:paraId="78F7BFE7"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7</w:t>
            </w:r>
          </w:p>
        </w:tc>
        <w:tc>
          <w:tcPr>
            <w:tcW w:w="1417" w:type="dxa"/>
            <w:tcBorders>
              <w:top w:val="nil"/>
              <w:left w:val="nil"/>
              <w:bottom w:val="single" w:sz="4" w:space="0" w:color="auto"/>
              <w:right w:val="nil"/>
            </w:tcBorders>
            <w:vAlign w:val="bottom"/>
            <w:hideMark/>
          </w:tcPr>
          <w:p w14:paraId="5389FEB9"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4 and 5</w:t>
            </w:r>
          </w:p>
        </w:tc>
        <w:tc>
          <w:tcPr>
            <w:tcW w:w="993" w:type="dxa"/>
            <w:tcBorders>
              <w:top w:val="nil"/>
              <w:left w:val="single" w:sz="4" w:space="0" w:color="auto"/>
              <w:bottom w:val="single" w:sz="4" w:space="0" w:color="auto"/>
              <w:right w:val="single" w:sz="4" w:space="0" w:color="auto"/>
            </w:tcBorders>
            <w:vAlign w:val="center"/>
            <w:hideMark/>
          </w:tcPr>
          <w:p w14:paraId="6FFDD825"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4" w:space="0" w:color="auto"/>
              <w:right w:val="single" w:sz="4" w:space="0" w:color="auto"/>
            </w:tcBorders>
            <w:vAlign w:val="center"/>
            <w:hideMark/>
          </w:tcPr>
          <w:p w14:paraId="7859F494"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w:t>
            </w:r>
          </w:p>
        </w:tc>
        <w:tc>
          <w:tcPr>
            <w:tcW w:w="995" w:type="dxa"/>
            <w:tcBorders>
              <w:top w:val="nil"/>
              <w:left w:val="nil"/>
              <w:bottom w:val="single" w:sz="4" w:space="0" w:color="auto"/>
              <w:right w:val="single" w:sz="4" w:space="0" w:color="auto"/>
            </w:tcBorders>
            <w:vAlign w:val="center"/>
            <w:hideMark/>
          </w:tcPr>
          <w:p w14:paraId="2E08DCC2"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2</w:t>
            </w:r>
          </w:p>
        </w:tc>
        <w:tc>
          <w:tcPr>
            <w:tcW w:w="852" w:type="dxa"/>
            <w:tcBorders>
              <w:top w:val="nil"/>
              <w:left w:val="nil"/>
              <w:bottom w:val="single" w:sz="4" w:space="0" w:color="auto"/>
              <w:right w:val="single" w:sz="4" w:space="0" w:color="auto"/>
            </w:tcBorders>
            <w:vAlign w:val="center"/>
            <w:hideMark/>
          </w:tcPr>
          <w:p w14:paraId="2509D638"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1</w:t>
            </w:r>
          </w:p>
        </w:tc>
        <w:tc>
          <w:tcPr>
            <w:tcW w:w="1277" w:type="dxa"/>
            <w:tcBorders>
              <w:top w:val="nil"/>
              <w:left w:val="nil"/>
              <w:bottom w:val="single" w:sz="4" w:space="0" w:color="auto"/>
              <w:right w:val="single" w:sz="4" w:space="0" w:color="auto"/>
            </w:tcBorders>
            <w:vAlign w:val="center"/>
            <w:hideMark/>
          </w:tcPr>
          <w:p w14:paraId="056BF0B9"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1</w:t>
            </w:r>
          </w:p>
        </w:tc>
        <w:tc>
          <w:tcPr>
            <w:tcW w:w="850" w:type="dxa"/>
            <w:gridSpan w:val="2"/>
            <w:tcBorders>
              <w:top w:val="nil"/>
              <w:left w:val="nil"/>
              <w:bottom w:val="single" w:sz="4" w:space="0" w:color="auto"/>
              <w:right w:val="single" w:sz="8" w:space="0" w:color="auto"/>
            </w:tcBorders>
            <w:vAlign w:val="center"/>
            <w:hideMark/>
          </w:tcPr>
          <w:p w14:paraId="18FE9C89"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5</w:t>
            </w:r>
          </w:p>
        </w:tc>
        <w:tc>
          <w:tcPr>
            <w:tcW w:w="1699" w:type="dxa"/>
            <w:gridSpan w:val="2"/>
            <w:tcBorders>
              <w:top w:val="nil"/>
              <w:left w:val="nil"/>
              <w:bottom w:val="single" w:sz="4" w:space="0" w:color="auto"/>
              <w:right w:val="single" w:sz="8" w:space="0" w:color="auto"/>
            </w:tcBorders>
          </w:tcPr>
          <w:p w14:paraId="7AC7F780"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558EF6C7" w14:textId="77777777" w:rsidTr="00E55160">
        <w:trPr>
          <w:trHeight w:val="340"/>
        </w:trPr>
        <w:tc>
          <w:tcPr>
            <w:tcW w:w="847" w:type="dxa"/>
            <w:tcBorders>
              <w:top w:val="nil"/>
              <w:left w:val="single" w:sz="8" w:space="0" w:color="auto"/>
              <w:bottom w:val="single" w:sz="4" w:space="0" w:color="auto"/>
              <w:right w:val="single" w:sz="4" w:space="0" w:color="auto"/>
            </w:tcBorders>
            <w:noWrap/>
            <w:vAlign w:val="bottom"/>
            <w:hideMark/>
          </w:tcPr>
          <w:p w14:paraId="0F3362B1"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8</w:t>
            </w:r>
          </w:p>
        </w:tc>
        <w:tc>
          <w:tcPr>
            <w:tcW w:w="1417" w:type="dxa"/>
            <w:tcBorders>
              <w:top w:val="nil"/>
              <w:left w:val="nil"/>
              <w:bottom w:val="single" w:sz="4" w:space="0" w:color="auto"/>
              <w:right w:val="nil"/>
            </w:tcBorders>
            <w:vAlign w:val="bottom"/>
            <w:hideMark/>
          </w:tcPr>
          <w:p w14:paraId="415DD3B4"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4 and 5</w:t>
            </w:r>
          </w:p>
        </w:tc>
        <w:tc>
          <w:tcPr>
            <w:tcW w:w="993" w:type="dxa"/>
            <w:tcBorders>
              <w:top w:val="nil"/>
              <w:left w:val="single" w:sz="4" w:space="0" w:color="auto"/>
              <w:bottom w:val="single" w:sz="4" w:space="0" w:color="auto"/>
              <w:right w:val="single" w:sz="4" w:space="0" w:color="auto"/>
            </w:tcBorders>
            <w:vAlign w:val="center"/>
            <w:hideMark/>
          </w:tcPr>
          <w:p w14:paraId="478F6B18"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4" w:space="0" w:color="auto"/>
              <w:right w:val="single" w:sz="4" w:space="0" w:color="auto"/>
            </w:tcBorders>
            <w:vAlign w:val="center"/>
            <w:hideMark/>
          </w:tcPr>
          <w:p w14:paraId="640C553A"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w:t>
            </w:r>
          </w:p>
        </w:tc>
        <w:tc>
          <w:tcPr>
            <w:tcW w:w="995" w:type="dxa"/>
            <w:tcBorders>
              <w:top w:val="nil"/>
              <w:left w:val="nil"/>
              <w:bottom w:val="single" w:sz="4" w:space="0" w:color="auto"/>
              <w:right w:val="single" w:sz="4" w:space="0" w:color="auto"/>
            </w:tcBorders>
            <w:vAlign w:val="center"/>
            <w:hideMark/>
          </w:tcPr>
          <w:p w14:paraId="482E8649"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2</w:t>
            </w:r>
          </w:p>
        </w:tc>
        <w:tc>
          <w:tcPr>
            <w:tcW w:w="852" w:type="dxa"/>
            <w:tcBorders>
              <w:top w:val="nil"/>
              <w:left w:val="nil"/>
              <w:bottom w:val="single" w:sz="4" w:space="0" w:color="auto"/>
              <w:right w:val="single" w:sz="4" w:space="0" w:color="auto"/>
            </w:tcBorders>
            <w:vAlign w:val="center"/>
            <w:hideMark/>
          </w:tcPr>
          <w:p w14:paraId="3BE26DCB"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1</w:t>
            </w:r>
          </w:p>
        </w:tc>
        <w:tc>
          <w:tcPr>
            <w:tcW w:w="1277" w:type="dxa"/>
            <w:tcBorders>
              <w:top w:val="nil"/>
              <w:left w:val="nil"/>
              <w:bottom w:val="single" w:sz="4" w:space="0" w:color="auto"/>
              <w:right w:val="single" w:sz="4" w:space="0" w:color="auto"/>
            </w:tcBorders>
            <w:shd w:val="clear" w:color="auto" w:fill="A6A6A6"/>
            <w:vAlign w:val="center"/>
            <w:hideMark/>
          </w:tcPr>
          <w:p w14:paraId="789AE553" w14:textId="77777777" w:rsidR="0045178C" w:rsidRPr="00BD7118" w:rsidRDefault="0045178C" w:rsidP="00E55160">
            <w:pPr>
              <w:jc w:val="center"/>
              <w:rPr>
                <w:rFonts w:asciiTheme="minorHAnsi" w:hAnsiTheme="minorHAnsi" w:cstheme="minorHAnsi"/>
                <w:lang w:eastAsia="en-GB"/>
              </w:rPr>
            </w:pPr>
            <w:r w:rsidRPr="00BD7118">
              <w:rPr>
                <w:rFonts w:asciiTheme="minorHAnsi" w:hAnsiTheme="minorHAnsi" w:cstheme="minorHAnsi"/>
                <w:lang w:eastAsia="en-GB"/>
              </w:rPr>
              <w:t>0</w:t>
            </w:r>
          </w:p>
        </w:tc>
        <w:tc>
          <w:tcPr>
            <w:tcW w:w="850" w:type="dxa"/>
            <w:gridSpan w:val="2"/>
            <w:tcBorders>
              <w:top w:val="nil"/>
              <w:left w:val="nil"/>
              <w:bottom w:val="single" w:sz="4" w:space="0" w:color="auto"/>
              <w:right w:val="single" w:sz="8" w:space="0" w:color="auto"/>
            </w:tcBorders>
            <w:vAlign w:val="center"/>
            <w:hideMark/>
          </w:tcPr>
          <w:p w14:paraId="695CA686"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4</w:t>
            </w:r>
          </w:p>
        </w:tc>
        <w:tc>
          <w:tcPr>
            <w:tcW w:w="1699" w:type="dxa"/>
            <w:gridSpan w:val="2"/>
            <w:tcBorders>
              <w:top w:val="nil"/>
              <w:left w:val="nil"/>
              <w:bottom w:val="single" w:sz="4" w:space="0" w:color="auto"/>
              <w:right w:val="single" w:sz="8" w:space="0" w:color="auto"/>
            </w:tcBorders>
          </w:tcPr>
          <w:p w14:paraId="226D48CF"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51654538" w14:textId="77777777" w:rsidTr="00E55160">
        <w:trPr>
          <w:trHeight w:val="360"/>
        </w:trPr>
        <w:tc>
          <w:tcPr>
            <w:tcW w:w="847" w:type="dxa"/>
            <w:tcBorders>
              <w:top w:val="nil"/>
              <w:left w:val="single" w:sz="8" w:space="0" w:color="auto"/>
              <w:bottom w:val="single" w:sz="8" w:space="0" w:color="auto"/>
              <w:right w:val="single" w:sz="4" w:space="0" w:color="auto"/>
            </w:tcBorders>
            <w:noWrap/>
            <w:vAlign w:val="bottom"/>
            <w:hideMark/>
          </w:tcPr>
          <w:p w14:paraId="689E185E"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9</w:t>
            </w:r>
          </w:p>
        </w:tc>
        <w:tc>
          <w:tcPr>
            <w:tcW w:w="1417" w:type="dxa"/>
            <w:tcBorders>
              <w:top w:val="nil"/>
              <w:left w:val="nil"/>
              <w:bottom w:val="single" w:sz="8" w:space="0" w:color="auto"/>
              <w:right w:val="nil"/>
            </w:tcBorders>
            <w:vAlign w:val="bottom"/>
            <w:hideMark/>
          </w:tcPr>
          <w:p w14:paraId="1419B374"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4 and 5</w:t>
            </w:r>
          </w:p>
        </w:tc>
        <w:tc>
          <w:tcPr>
            <w:tcW w:w="993" w:type="dxa"/>
            <w:tcBorders>
              <w:top w:val="nil"/>
              <w:left w:val="single" w:sz="4" w:space="0" w:color="auto"/>
              <w:bottom w:val="single" w:sz="8" w:space="0" w:color="auto"/>
              <w:right w:val="single" w:sz="4" w:space="0" w:color="auto"/>
            </w:tcBorders>
            <w:vAlign w:val="center"/>
            <w:hideMark/>
          </w:tcPr>
          <w:p w14:paraId="390632CC"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8" w:space="0" w:color="auto"/>
              <w:right w:val="single" w:sz="4" w:space="0" w:color="auto"/>
            </w:tcBorders>
            <w:vAlign w:val="center"/>
            <w:hideMark/>
          </w:tcPr>
          <w:p w14:paraId="3DD784CA"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w:t>
            </w:r>
          </w:p>
        </w:tc>
        <w:tc>
          <w:tcPr>
            <w:tcW w:w="995" w:type="dxa"/>
            <w:tcBorders>
              <w:top w:val="nil"/>
              <w:left w:val="nil"/>
              <w:bottom w:val="single" w:sz="8" w:space="0" w:color="auto"/>
              <w:right w:val="single" w:sz="4" w:space="0" w:color="auto"/>
            </w:tcBorders>
            <w:vAlign w:val="center"/>
            <w:hideMark/>
          </w:tcPr>
          <w:p w14:paraId="100E1A91" w14:textId="77777777" w:rsidR="0045178C" w:rsidRPr="00BD7118" w:rsidRDefault="0045178C" w:rsidP="00E55160">
            <w:pPr>
              <w:jc w:val="center"/>
              <w:rPr>
                <w:rFonts w:asciiTheme="minorHAnsi" w:hAnsiTheme="minorHAnsi" w:cstheme="minorHAnsi"/>
                <w:b/>
                <w:bCs/>
                <w:lang w:eastAsia="en-GB"/>
              </w:rPr>
            </w:pPr>
            <w:r w:rsidRPr="00BD7118">
              <w:rPr>
                <w:rFonts w:asciiTheme="minorHAnsi" w:hAnsiTheme="minorHAnsi" w:cstheme="minorHAnsi"/>
                <w:b/>
                <w:bCs/>
                <w:lang w:eastAsia="en-GB"/>
              </w:rPr>
              <w:t>2</w:t>
            </w:r>
          </w:p>
        </w:tc>
        <w:tc>
          <w:tcPr>
            <w:tcW w:w="852" w:type="dxa"/>
            <w:tcBorders>
              <w:top w:val="nil"/>
              <w:left w:val="nil"/>
              <w:bottom w:val="single" w:sz="8" w:space="0" w:color="auto"/>
              <w:right w:val="single" w:sz="4" w:space="0" w:color="auto"/>
            </w:tcBorders>
            <w:shd w:val="clear" w:color="auto" w:fill="A6A6A6"/>
            <w:vAlign w:val="center"/>
            <w:hideMark/>
          </w:tcPr>
          <w:p w14:paraId="081DF6B5" w14:textId="77777777" w:rsidR="0045178C" w:rsidRPr="00BD7118" w:rsidRDefault="0045178C" w:rsidP="00E55160">
            <w:pPr>
              <w:jc w:val="center"/>
              <w:rPr>
                <w:rFonts w:asciiTheme="minorHAnsi" w:hAnsiTheme="minorHAnsi" w:cstheme="minorHAnsi"/>
                <w:lang w:eastAsia="en-GB"/>
              </w:rPr>
            </w:pPr>
            <w:r w:rsidRPr="00BD7118">
              <w:rPr>
                <w:rFonts w:asciiTheme="minorHAnsi" w:hAnsiTheme="minorHAnsi" w:cstheme="minorHAnsi"/>
                <w:lang w:eastAsia="en-GB"/>
              </w:rPr>
              <w:t>0</w:t>
            </w:r>
          </w:p>
        </w:tc>
        <w:tc>
          <w:tcPr>
            <w:tcW w:w="1277" w:type="dxa"/>
            <w:tcBorders>
              <w:top w:val="nil"/>
              <w:left w:val="nil"/>
              <w:bottom w:val="single" w:sz="8" w:space="0" w:color="auto"/>
              <w:right w:val="single" w:sz="4" w:space="0" w:color="auto"/>
            </w:tcBorders>
            <w:shd w:val="clear" w:color="auto" w:fill="A6A6A6"/>
            <w:vAlign w:val="center"/>
            <w:hideMark/>
          </w:tcPr>
          <w:p w14:paraId="008E42EB" w14:textId="77777777" w:rsidR="0045178C" w:rsidRPr="00BD7118" w:rsidRDefault="0045178C" w:rsidP="00E55160">
            <w:pPr>
              <w:jc w:val="center"/>
              <w:rPr>
                <w:rFonts w:asciiTheme="minorHAnsi" w:hAnsiTheme="minorHAnsi" w:cstheme="minorHAnsi"/>
                <w:lang w:eastAsia="en-GB"/>
              </w:rPr>
            </w:pPr>
            <w:r w:rsidRPr="00BD7118">
              <w:rPr>
                <w:rFonts w:asciiTheme="minorHAnsi" w:hAnsiTheme="minorHAnsi" w:cstheme="minorHAnsi"/>
                <w:lang w:eastAsia="en-GB"/>
              </w:rPr>
              <w:t>0</w:t>
            </w:r>
          </w:p>
        </w:tc>
        <w:tc>
          <w:tcPr>
            <w:tcW w:w="850" w:type="dxa"/>
            <w:gridSpan w:val="2"/>
            <w:tcBorders>
              <w:top w:val="nil"/>
              <w:left w:val="nil"/>
              <w:bottom w:val="single" w:sz="8" w:space="0" w:color="auto"/>
              <w:right w:val="single" w:sz="8" w:space="0" w:color="auto"/>
            </w:tcBorders>
            <w:vAlign w:val="center"/>
            <w:hideMark/>
          </w:tcPr>
          <w:p w14:paraId="6CA9D795"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3</w:t>
            </w:r>
          </w:p>
        </w:tc>
        <w:tc>
          <w:tcPr>
            <w:tcW w:w="1699" w:type="dxa"/>
            <w:gridSpan w:val="2"/>
            <w:tcBorders>
              <w:top w:val="nil"/>
              <w:left w:val="nil"/>
              <w:bottom w:val="single" w:sz="8" w:space="0" w:color="auto"/>
              <w:right w:val="single" w:sz="8" w:space="0" w:color="auto"/>
            </w:tcBorders>
          </w:tcPr>
          <w:p w14:paraId="4AC06165"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18CE3894" w14:textId="77777777" w:rsidTr="00E55160">
        <w:trPr>
          <w:trHeight w:val="340"/>
        </w:trPr>
        <w:tc>
          <w:tcPr>
            <w:tcW w:w="847" w:type="dxa"/>
            <w:tcBorders>
              <w:top w:val="nil"/>
              <w:left w:val="single" w:sz="8" w:space="0" w:color="auto"/>
              <w:bottom w:val="single" w:sz="4" w:space="0" w:color="auto"/>
              <w:right w:val="single" w:sz="4" w:space="0" w:color="auto"/>
            </w:tcBorders>
            <w:noWrap/>
            <w:vAlign w:val="bottom"/>
            <w:hideMark/>
          </w:tcPr>
          <w:p w14:paraId="351D53E7"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10</w:t>
            </w:r>
          </w:p>
        </w:tc>
        <w:tc>
          <w:tcPr>
            <w:tcW w:w="1417" w:type="dxa"/>
            <w:tcBorders>
              <w:top w:val="nil"/>
              <w:left w:val="nil"/>
              <w:bottom w:val="single" w:sz="4" w:space="0" w:color="auto"/>
              <w:right w:val="nil"/>
            </w:tcBorders>
            <w:vAlign w:val="bottom"/>
            <w:hideMark/>
          </w:tcPr>
          <w:p w14:paraId="4128A799"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6</w:t>
            </w:r>
          </w:p>
        </w:tc>
        <w:tc>
          <w:tcPr>
            <w:tcW w:w="993" w:type="dxa"/>
            <w:tcBorders>
              <w:top w:val="nil"/>
              <w:left w:val="single" w:sz="4" w:space="0" w:color="auto"/>
              <w:bottom w:val="single" w:sz="4" w:space="0" w:color="auto"/>
              <w:right w:val="single" w:sz="4" w:space="0" w:color="auto"/>
            </w:tcBorders>
            <w:vAlign w:val="center"/>
            <w:hideMark/>
          </w:tcPr>
          <w:p w14:paraId="4FB27AE3"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4" w:space="0" w:color="auto"/>
              <w:right w:val="single" w:sz="4" w:space="0" w:color="auto"/>
            </w:tcBorders>
            <w:vAlign w:val="center"/>
            <w:hideMark/>
          </w:tcPr>
          <w:p w14:paraId="0D213C4C"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995" w:type="dxa"/>
            <w:tcBorders>
              <w:top w:val="nil"/>
              <w:left w:val="nil"/>
              <w:bottom w:val="single" w:sz="4" w:space="0" w:color="auto"/>
              <w:right w:val="single" w:sz="4" w:space="0" w:color="auto"/>
            </w:tcBorders>
            <w:vAlign w:val="center"/>
            <w:hideMark/>
          </w:tcPr>
          <w:p w14:paraId="4F12DD51"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852" w:type="dxa"/>
            <w:tcBorders>
              <w:top w:val="nil"/>
              <w:left w:val="nil"/>
              <w:bottom w:val="single" w:sz="4" w:space="0" w:color="auto"/>
              <w:right w:val="single" w:sz="4" w:space="0" w:color="auto"/>
            </w:tcBorders>
            <w:vAlign w:val="center"/>
            <w:hideMark/>
          </w:tcPr>
          <w:p w14:paraId="21C13EA0"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277" w:type="dxa"/>
            <w:tcBorders>
              <w:top w:val="nil"/>
              <w:left w:val="nil"/>
              <w:bottom w:val="single" w:sz="4" w:space="0" w:color="auto"/>
              <w:right w:val="single" w:sz="4" w:space="0" w:color="auto"/>
            </w:tcBorders>
            <w:vAlign w:val="center"/>
            <w:hideMark/>
          </w:tcPr>
          <w:p w14:paraId="0D8C3D92"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850" w:type="dxa"/>
            <w:gridSpan w:val="2"/>
            <w:tcBorders>
              <w:top w:val="nil"/>
              <w:left w:val="nil"/>
              <w:bottom w:val="single" w:sz="4" w:space="0" w:color="auto"/>
              <w:right w:val="single" w:sz="8" w:space="0" w:color="auto"/>
            </w:tcBorders>
            <w:vAlign w:val="center"/>
            <w:hideMark/>
          </w:tcPr>
          <w:p w14:paraId="5822BB6A"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0</w:t>
            </w:r>
          </w:p>
        </w:tc>
        <w:tc>
          <w:tcPr>
            <w:tcW w:w="1699" w:type="dxa"/>
            <w:gridSpan w:val="2"/>
            <w:tcBorders>
              <w:top w:val="nil"/>
              <w:left w:val="nil"/>
              <w:bottom w:val="single" w:sz="4" w:space="0" w:color="auto"/>
              <w:right w:val="single" w:sz="8" w:space="0" w:color="auto"/>
            </w:tcBorders>
          </w:tcPr>
          <w:p w14:paraId="477CC63F"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2266BB51" w14:textId="77777777" w:rsidTr="00E55160">
        <w:trPr>
          <w:trHeight w:val="340"/>
        </w:trPr>
        <w:tc>
          <w:tcPr>
            <w:tcW w:w="847" w:type="dxa"/>
            <w:tcBorders>
              <w:top w:val="nil"/>
              <w:left w:val="single" w:sz="8" w:space="0" w:color="auto"/>
              <w:bottom w:val="single" w:sz="4" w:space="0" w:color="auto"/>
              <w:right w:val="single" w:sz="4" w:space="0" w:color="auto"/>
            </w:tcBorders>
            <w:noWrap/>
            <w:vAlign w:val="bottom"/>
            <w:hideMark/>
          </w:tcPr>
          <w:p w14:paraId="3A5D4980"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11</w:t>
            </w:r>
          </w:p>
        </w:tc>
        <w:tc>
          <w:tcPr>
            <w:tcW w:w="1417" w:type="dxa"/>
            <w:tcBorders>
              <w:top w:val="nil"/>
              <w:left w:val="nil"/>
              <w:bottom w:val="single" w:sz="4" w:space="0" w:color="auto"/>
              <w:right w:val="nil"/>
            </w:tcBorders>
            <w:vAlign w:val="bottom"/>
            <w:hideMark/>
          </w:tcPr>
          <w:p w14:paraId="27D99522"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Level 7</w:t>
            </w:r>
          </w:p>
        </w:tc>
        <w:tc>
          <w:tcPr>
            <w:tcW w:w="993" w:type="dxa"/>
            <w:tcBorders>
              <w:top w:val="nil"/>
              <w:left w:val="single" w:sz="4" w:space="0" w:color="auto"/>
              <w:bottom w:val="single" w:sz="4" w:space="0" w:color="auto"/>
              <w:right w:val="single" w:sz="4" w:space="0" w:color="auto"/>
            </w:tcBorders>
            <w:vAlign w:val="center"/>
            <w:hideMark/>
          </w:tcPr>
          <w:p w14:paraId="613B06D3"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4" w:space="0" w:color="auto"/>
              <w:right w:val="single" w:sz="4" w:space="0" w:color="auto"/>
            </w:tcBorders>
            <w:vAlign w:val="center"/>
            <w:hideMark/>
          </w:tcPr>
          <w:p w14:paraId="3081C5D0"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995" w:type="dxa"/>
            <w:tcBorders>
              <w:top w:val="nil"/>
              <w:left w:val="nil"/>
              <w:bottom w:val="single" w:sz="4" w:space="0" w:color="auto"/>
              <w:right w:val="single" w:sz="4" w:space="0" w:color="auto"/>
            </w:tcBorders>
            <w:vAlign w:val="center"/>
            <w:hideMark/>
          </w:tcPr>
          <w:p w14:paraId="7D8E8B62"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852" w:type="dxa"/>
            <w:tcBorders>
              <w:top w:val="nil"/>
              <w:left w:val="nil"/>
              <w:bottom w:val="single" w:sz="4" w:space="0" w:color="auto"/>
              <w:right w:val="single" w:sz="4" w:space="0" w:color="auto"/>
            </w:tcBorders>
            <w:vAlign w:val="center"/>
            <w:hideMark/>
          </w:tcPr>
          <w:p w14:paraId="60863219"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277" w:type="dxa"/>
            <w:tcBorders>
              <w:top w:val="nil"/>
              <w:left w:val="nil"/>
              <w:bottom w:val="single" w:sz="4" w:space="0" w:color="auto"/>
              <w:right w:val="single" w:sz="4" w:space="0" w:color="auto"/>
            </w:tcBorders>
            <w:vAlign w:val="center"/>
            <w:hideMark/>
          </w:tcPr>
          <w:p w14:paraId="173CE0E5"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850" w:type="dxa"/>
            <w:gridSpan w:val="2"/>
            <w:tcBorders>
              <w:top w:val="nil"/>
              <w:left w:val="nil"/>
              <w:bottom w:val="single" w:sz="4" w:space="0" w:color="auto"/>
              <w:right w:val="single" w:sz="8" w:space="0" w:color="auto"/>
            </w:tcBorders>
            <w:vAlign w:val="center"/>
            <w:hideMark/>
          </w:tcPr>
          <w:p w14:paraId="158C75AE"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0</w:t>
            </w:r>
          </w:p>
        </w:tc>
        <w:tc>
          <w:tcPr>
            <w:tcW w:w="1699" w:type="dxa"/>
            <w:gridSpan w:val="2"/>
            <w:tcBorders>
              <w:top w:val="nil"/>
              <w:left w:val="nil"/>
              <w:bottom w:val="single" w:sz="4" w:space="0" w:color="auto"/>
              <w:right w:val="single" w:sz="8" w:space="0" w:color="auto"/>
            </w:tcBorders>
          </w:tcPr>
          <w:p w14:paraId="488B4870"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367AECF6" w14:textId="77777777" w:rsidTr="00E55160">
        <w:trPr>
          <w:trHeight w:val="340"/>
        </w:trPr>
        <w:tc>
          <w:tcPr>
            <w:tcW w:w="847" w:type="dxa"/>
            <w:tcBorders>
              <w:top w:val="nil"/>
              <w:left w:val="single" w:sz="8" w:space="0" w:color="auto"/>
              <w:bottom w:val="single" w:sz="4" w:space="0" w:color="auto"/>
              <w:right w:val="single" w:sz="4" w:space="0" w:color="auto"/>
            </w:tcBorders>
            <w:noWrap/>
            <w:vAlign w:val="bottom"/>
            <w:hideMark/>
          </w:tcPr>
          <w:p w14:paraId="5A2CE8F7"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12</w:t>
            </w:r>
          </w:p>
        </w:tc>
        <w:tc>
          <w:tcPr>
            <w:tcW w:w="1417" w:type="dxa"/>
            <w:tcBorders>
              <w:top w:val="nil"/>
              <w:left w:val="nil"/>
              <w:bottom w:val="single" w:sz="4" w:space="0" w:color="auto"/>
              <w:right w:val="nil"/>
            </w:tcBorders>
            <w:vAlign w:val="bottom"/>
            <w:hideMark/>
          </w:tcPr>
          <w:p w14:paraId="07F24412" w14:textId="77777777" w:rsidR="0045178C" w:rsidRPr="00BD7118" w:rsidRDefault="0045178C" w:rsidP="00E55160">
            <w:pPr>
              <w:rPr>
                <w:rFonts w:asciiTheme="minorHAnsi" w:hAnsiTheme="minorHAnsi" w:cstheme="minorHAnsi"/>
                <w:b/>
                <w:bCs/>
                <w:color w:val="000000"/>
                <w:lang w:eastAsia="en-GB"/>
              </w:rPr>
            </w:pPr>
            <w:proofErr w:type="gramStart"/>
            <w:r w:rsidRPr="00BD7118">
              <w:rPr>
                <w:rFonts w:asciiTheme="minorHAnsi" w:hAnsiTheme="minorHAnsi" w:cstheme="minorHAnsi"/>
                <w:b/>
                <w:bCs/>
                <w:color w:val="000000"/>
                <w:lang w:eastAsia="en-GB"/>
              </w:rPr>
              <w:t>Level  8</w:t>
            </w:r>
            <w:proofErr w:type="gramEnd"/>
          </w:p>
        </w:tc>
        <w:tc>
          <w:tcPr>
            <w:tcW w:w="993" w:type="dxa"/>
            <w:tcBorders>
              <w:top w:val="nil"/>
              <w:left w:val="single" w:sz="4" w:space="0" w:color="auto"/>
              <w:bottom w:val="single" w:sz="4" w:space="0" w:color="auto"/>
              <w:right w:val="single" w:sz="4" w:space="0" w:color="auto"/>
            </w:tcBorders>
            <w:vAlign w:val="center"/>
            <w:hideMark/>
          </w:tcPr>
          <w:p w14:paraId="742A0F13"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4" w:space="0" w:color="auto"/>
              <w:right w:val="single" w:sz="4" w:space="0" w:color="auto"/>
            </w:tcBorders>
            <w:vAlign w:val="center"/>
            <w:hideMark/>
          </w:tcPr>
          <w:p w14:paraId="0C913003"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995" w:type="dxa"/>
            <w:tcBorders>
              <w:top w:val="nil"/>
              <w:left w:val="nil"/>
              <w:bottom w:val="single" w:sz="4" w:space="0" w:color="auto"/>
              <w:right w:val="single" w:sz="4" w:space="0" w:color="auto"/>
            </w:tcBorders>
            <w:vAlign w:val="center"/>
            <w:hideMark/>
          </w:tcPr>
          <w:p w14:paraId="38EB89FA"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852" w:type="dxa"/>
            <w:tcBorders>
              <w:top w:val="nil"/>
              <w:left w:val="nil"/>
              <w:bottom w:val="single" w:sz="4" w:space="0" w:color="auto"/>
              <w:right w:val="single" w:sz="4" w:space="0" w:color="auto"/>
            </w:tcBorders>
            <w:vAlign w:val="center"/>
            <w:hideMark/>
          </w:tcPr>
          <w:p w14:paraId="3F192013"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277" w:type="dxa"/>
            <w:tcBorders>
              <w:top w:val="nil"/>
              <w:left w:val="nil"/>
              <w:bottom w:val="single" w:sz="4" w:space="0" w:color="auto"/>
              <w:right w:val="single" w:sz="4" w:space="0" w:color="auto"/>
            </w:tcBorders>
            <w:vAlign w:val="center"/>
            <w:hideMark/>
          </w:tcPr>
          <w:p w14:paraId="41F05417"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850" w:type="dxa"/>
            <w:gridSpan w:val="2"/>
            <w:tcBorders>
              <w:top w:val="nil"/>
              <w:left w:val="nil"/>
              <w:bottom w:val="single" w:sz="4" w:space="0" w:color="auto"/>
              <w:right w:val="single" w:sz="8" w:space="0" w:color="auto"/>
            </w:tcBorders>
            <w:vAlign w:val="center"/>
            <w:hideMark/>
          </w:tcPr>
          <w:p w14:paraId="3BD6D25E"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0</w:t>
            </w:r>
          </w:p>
        </w:tc>
        <w:tc>
          <w:tcPr>
            <w:tcW w:w="1699" w:type="dxa"/>
            <w:gridSpan w:val="2"/>
            <w:tcBorders>
              <w:top w:val="nil"/>
              <w:left w:val="nil"/>
              <w:bottom w:val="single" w:sz="4" w:space="0" w:color="auto"/>
              <w:right w:val="single" w:sz="8" w:space="0" w:color="auto"/>
            </w:tcBorders>
          </w:tcPr>
          <w:p w14:paraId="3B513C16"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7909A4AE" w14:textId="77777777" w:rsidTr="00E55160">
        <w:trPr>
          <w:trHeight w:val="360"/>
        </w:trPr>
        <w:tc>
          <w:tcPr>
            <w:tcW w:w="847" w:type="dxa"/>
            <w:tcBorders>
              <w:top w:val="nil"/>
              <w:left w:val="single" w:sz="8" w:space="0" w:color="auto"/>
              <w:bottom w:val="single" w:sz="8" w:space="0" w:color="auto"/>
              <w:right w:val="single" w:sz="4" w:space="0" w:color="auto"/>
            </w:tcBorders>
            <w:noWrap/>
            <w:vAlign w:val="bottom"/>
            <w:hideMark/>
          </w:tcPr>
          <w:p w14:paraId="24E17275"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13</w:t>
            </w:r>
          </w:p>
        </w:tc>
        <w:tc>
          <w:tcPr>
            <w:tcW w:w="1417" w:type="dxa"/>
            <w:tcBorders>
              <w:top w:val="nil"/>
              <w:left w:val="nil"/>
              <w:bottom w:val="single" w:sz="8" w:space="0" w:color="auto"/>
              <w:right w:val="nil"/>
            </w:tcBorders>
            <w:vAlign w:val="bottom"/>
            <w:hideMark/>
          </w:tcPr>
          <w:p w14:paraId="77F0CB37" w14:textId="77777777"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Non-Contributor</w:t>
            </w:r>
          </w:p>
        </w:tc>
        <w:tc>
          <w:tcPr>
            <w:tcW w:w="993" w:type="dxa"/>
            <w:tcBorders>
              <w:top w:val="nil"/>
              <w:left w:val="single" w:sz="4" w:space="0" w:color="auto"/>
              <w:bottom w:val="single" w:sz="8" w:space="0" w:color="auto"/>
              <w:right w:val="single" w:sz="4" w:space="0" w:color="auto"/>
            </w:tcBorders>
            <w:vAlign w:val="center"/>
            <w:hideMark/>
          </w:tcPr>
          <w:p w14:paraId="6BB0FF94"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135" w:type="dxa"/>
            <w:tcBorders>
              <w:top w:val="nil"/>
              <w:left w:val="nil"/>
              <w:bottom w:val="single" w:sz="8" w:space="0" w:color="auto"/>
              <w:right w:val="single" w:sz="4" w:space="0" w:color="auto"/>
            </w:tcBorders>
            <w:vAlign w:val="center"/>
            <w:hideMark/>
          </w:tcPr>
          <w:p w14:paraId="0049C1B0"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995" w:type="dxa"/>
            <w:tcBorders>
              <w:top w:val="nil"/>
              <w:left w:val="nil"/>
              <w:bottom w:val="single" w:sz="8" w:space="0" w:color="auto"/>
              <w:right w:val="single" w:sz="4" w:space="0" w:color="auto"/>
            </w:tcBorders>
            <w:vAlign w:val="center"/>
            <w:hideMark/>
          </w:tcPr>
          <w:p w14:paraId="2898263A"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852" w:type="dxa"/>
            <w:tcBorders>
              <w:top w:val="nil"/>
              <w:left w:val="nil"/>
              <w:bottom w:val="single" w:sz="8" w:space="0" w:color="auto"/>
              <w:right w:val="single" w:sz="4" w:space="0" w:color="auto"/>
            </w:tcBorders>
            <w:vAlign w:val="center"/>
            <w:hideMark/>
          </w:tcPr>
          <w:p w14:paraId="6FFF35C4"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1277" w:type="dxa"/>
            <w:tcBorders>
              <w:top w:val="nil"/>
              <w:left w:val="nil"/>
              <w:bottom w:val="single" w:sz="8" w:space="0" w:color="auto"/>
              <w:right w:val="single" w:sz="4" w:space="0" w:color="auto"/>
            </w:tcBorders>
            <w:vAlign w:val="center"/>
            <w:hideMark/>
          </w:tcPr>
          <w:p w14:paraId="2CBE9F5C" w14:textId="77777777" w:rsidR="0045178C" w:rsidRPr="00BD7118" w:rsidRDefault="0045178C" w:rsidP="00E55160">
            <w:pPr>
              <w:jc w:val="center"/>
              <w:rPr>
                <w:rFonts w:asciiTheme="minorHAnsi" w:hAnsiTheme="minorHAnsi" w:cstheme="minorHAnsi"/>
                <w:color w:val="000000"/>
                <w:lang w:eastAsia="en-GB"/>
              </w:rPr>
            </w:pPr>
            <w:r w:rsidRPr="00BD7118">
              <w:rPr>
                <w:rFonts w:asciiTheme="minorHAnsi" w:hAnsiTheme="minorHAnsi" w:cstheme="minorHAnsi"/>
                <w:color w:val="000000"/>
                <w:lang w:eastAsia="en-GB"/>
              </w:rPr>
              <w:t>0</w:t>
            </w:r>
          </w:p>
        </w:tc>
        <w:tc>
          <w:tcPr>
            <w:tcW w:w="850" w:type="dxa"/>
            <w:gridSpan w:val="2"/>
            <w:tcBorders>
              <w:top w:val="nil"/>
              <w:left w:val="nil"/>
              <w:bottom w:val="single" w:sz="8" w:space="0" w:color="auto"/>
              <w:right w:val="single" w:sz="8" w:space="0" w:color="auto"/>
            </w:tcBorders>
            <w:vAlign w:val="center"/>
            <w:hideMark/>
          </w:tcPr>
          <w:p w14:paraId="27F44957" w14:textId="77777777" w:rsidR="0045178C" w:rsidRPr="00BD7118" w:rsidRDefault="0045178C" w:rsidP="00E55160">
            <w:pPr>
              <w:jc w:val="cente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0</w:t>
            </w:r>
          </w:p>
        </w:tc>
        <w:tc>
          <w:tcPr>
            <w:tcW w:w="1699" w:type="dxa"/>
            <w:gridSpan w:val="2"/>
            <w:tcBorders>
              <w:top w:val="nil"/>
              <w:left w:val="nil"/>
              <w:bottom w:val="single" w:sz="8" w:space="0" w:color="auto"/>
              <w:right w:val="single" w:sz="8" w:space="0" w:color="auto"/>
            </w:tcBorders>
          </w:tcPr>
          <w:p w14:paraId="61AE5BEE" w14:textId="77777777" w:rsidR="0045178C" w:rsidRPr="00BD7118" w:rsidRDefault="0045178C" w:rsidP="00E55160">
            <w:pPr>
              <w:jc w:val="center"/>
              <w:rPr>
                <w:rFonts w:asciiTheme="minorHAnsi" w:hAnsiTheme="minorHAnsi" w:cstheme="minorHAnsi"/>
                <w:b/>
                <w:bCs/>
                <w:color w:val="000000"/>
                <w:lang w:eastAsia="en-GB"/>
              </w:rPr>
            </w:pPr>
          </w:p>
        </w:tc>
      </w:tr>
      <w:tr w:rsidR="0045178C" w:rsidRPr="00BD7118" w14:paraId="15A0D195" w14:textId="77777777" w:rsidTr="00E55160">
        <w:trPr>
          <w:trHeight w:val="201"/>
        </w:trPr>
        <w:tc>
          <w:tcPr>
            <w:tcW w:w="847" w:type="dxa"/>
            <w:noWrap/>
            <w:vAlign w:val="bottom"/>
            <w:hideMark/>
          </w:tcPr>
          <w:p w14:paraId="01FFA4A5" w14:textId="77777777" w:rsidR="0045178C" w:rsidRPr="00BD7118" w:rsidRDefault="0045178C" w:rsidP="00E55160">
            <w:pPr>
              <w:rPr>
                <w:rFonts w:asciiTheme="minorHAnsi" w:hAnsiTheme="minorHAnsi" w:cstheme="minorHAnsi"/>
                <w:b/>
                <w:bCs/>
                <w:color w:val="000000"/>
                <w:lang w:eastAsia="en-GB"/>
              </w:rPr>
            </w:pPr>
          </w:p>
        </w:tc>
        <w:tc>
          <w:tcPr>
            <w:tcW w:w="4540" w:type="dxa"/>
            <w:gridSpan w:val="4"/>
            <w:vAlign w:val="bottom"/>
            <w:hideMark/>
          </w:tcPr>
          <w:p w14:paraId="3016B2E4" w14:textId="5BD74E8B" w:rsidR="0045178C" w:rsidRPr="00BD7118" w:rsidRDefault="0045178C" w:rsidP="00E55160">
            <w:pPr>
              <w:rPr>
                <w:rFonts w:asciiTheme="minorHAnsi" w:hAnsiTheme="minorHAnsi" w:cstheme="minorHAnsi"/>
                <w:b/>
                <w:bCs/>
                <w:color w:val="000000"/>
                <w:lang w:eastAsia="en-GB"/>
              </w:rPr>
            </w:pPr>
            <w:r w:rsidRPr="00BD7118">
              <w:rPr>
                <w:rFonts w:asciiTheme="minorHAnsi" w:hAnsiTheme="minorHAnsi" w:cstheme="minorHAnsi"/>
                <w:b/>
                <w:bCs/>
                <w:color w:val="000000"/>
                <w:lang w:eastAsia="en-GB"/>
              </w:rPr>
              <w:t>Total Maximum Score Allocation: 20</w:t>
            </w:r>
          </w:p>
        </w:tc>
        <w:tc>
          <w:tcPr>
            <w:tcW w:w="852" w:type="dxa"/>
            <w:vAlign w:val="bottom"/>
            <w:hideMark/>
          </w:tcPr>
          <w:p w14:paraId="71D9A3F3" w14:textId="77777777" w:rsidR="0045178C" w:rsidRPr="00BD7118" w:rsidRDefault="0045178C" w:rsidP="00E55160">
            <w:pPr>
              <w:rPr>
                <w:rFonts w:asciiTheme="minorHAnsi" w:hAnsiTheme="minorHAnsi" w:cstheme="minorHAnsi"/>
                <w:color w:val="000000"/>
                <w:lang w:eastAsia="en-GB"/>
              </w:rPr>
            </w:pPr>
          </w:p>
        </w:tc>
        <w:tc>
          <w:tcPr>
            <w:tcW w:w="1277" w:type="dxa"/>
            <w:vAlign w:val="bottom"/>
            <w:hideMark/>
          </w:tcPr>
          <w:p w14:paraId="45739A49" w14:textId="77777777" w:rsidR="0045178C" w:rsidRPr="00BD7118" w:rsidRDefault="0045178C" w:rsidP="00E55160">
            <w:pPr>
              <w:rPr>
                <w:rFonts w:asciiTheme="minorHAnsi" w:hAnsiTheme="minorHAnsi" w:cstheme="minorHAnsi"/>
                <w:lang w:eastAsia="en-ZA"/>
              </w:rPr>
            </w:pPr>
          </w:p>
        </w:tc>
        <w:tc>
          <w:tcPr>
            <w:tcW w:w="850" w:type="dxa"/>
            <w:gridSpan w:val="2"/>
            <w:vAlign w:val="bottom"/>
            <w:hideMark/>
          </w:tcPr>
          <w:p w14:paraId="7EF2C9D8" w14:textId="77777777" w:rsidR="0045178C" w:rsidRPr="00BD7118" w:rsidRDefault="0045178C" w:rsidP="00E55160">
            <w:pPr>
              <w:rPr>
                <w:rFonts w:asciiTheme="minorHAnsi" w:hAnsiTheme="minorHAnsi" w:cstheme="minorHAnsi"/>
                <w:lang w:eastAsia="en-ZA"/>
              </w:rPr>
            </w:pPr>
          </w:p>
        </w:tc>
        <w:tc>
          <w:tcPr>
            <w:tcW w:w="1699" w:type="dxa"/>
            <w:gridSpan w:val="2"/>
          </w:tcPr>
          <w:p w14:paraId="43364FD1" w14:textId="77777777" w:rsidR="0045178C" w:rsidRPr="00BD7118" w:rsidRDefault="0045178C" w:rsidP="00E55160">
            <w:pPr>
              <w:rPr>
                <w:rFonts w:asciiTheme="minorHAnsi" w:hAnsiTheme="minorHAnsi" w:cstheme="minorHAnsi"/>
                <w:lang w:eastAsia="en-GB"/>
              </w:rPr>
            </w:pPr>
          </w:p>
        </w:tc>
      </w:tr>
    </w:tbl>
    <w:p w14:paraId="12819C9C" w14:textId="77777777" w:rsidR="00AC0513" w:rsidRDefault="00AC0513" w:rsidP="00AC0513">
      <w:pPr>
        <w:pStyle w:val="Default"/>
      </w:pPr>
    </w:p>
    <w:p w14:paraId="18B72D23" w14:textId="77777777" w:rsidR="00BD7118" w:rsidRDefault="00BD7118" w:rsidP="00AC0513">
      <w:pPr>
        <w:pStyle w:val="Default"/>
      </w:pPr>
    </w:p>
    <w:p w14:paraId="0DC33798" w14:textId="77777777" w:rsidR="00204A28" w:rsidRDefault="00204A28" w:rsidP="00AC0513">
      <w:pPr>
        <w:pStyle w:val="Default"/>
      </w:pPr>
    </w:p>
    <w:p w14:paraId="30E88C45" w14:textId="77777777" w:rsidR="00204A28" w:rsidRDefault="00204A28" w:rsidP="00AC0513">
      <w:pPr>
        <w:pStyle w:val="Default"/>
      </w:pPr>
    </w:p>
    <w:p w14:paraId="0758F70F" w14:textId="77777777" w:rsidR="00204A28" w:rsidRDefault="00204A28" w:rsidP="00AC0513">
      <w:pPr>
        <w:pStyle w:val="Default"/>
      </w:pPr>
    </w:p>
    <w:p w14:paraId="3050E882" w14:textId="77777777" w:rsidR="00204A28" w:rsidRDefault="00204A28" w:rsidP="00AC0513">
      <w:pPr>
        <w:pStyle w:val="Default"/>
      </w:pPr>
    </w:p>
    <w:p w14:paraId="5AB4D863" w14:textId="77777777" w:rsidR="00204A28" w:rsidRDefault="00204A28" w:rsidP="00AC0513">
      <w:pPr>
        <w:pStyle w:val="Default"/>
      </w:pPr>
    </w:p>
    <w:p w14:paraId="1161CEFD" w14:textId="77777777" w:rsidR="00E14656" w:rsidRPr="00655805" w:rsidRDefault="00655805" w:rsidP="00655805">
      <w:pPr>
        <w:pStyle w:val="Heading2"/>
      </w:pPr>
      <w:bookmarkStart w:id="75" w:name="_Toc110433339"/>
      <w:r>
        <w:lastRenderedPageBreak/>
        <w:t>Bid Declaration</w:t>
      </w:r>
      <w:bookmarkEnd w:id="75"/>
    </w:p>
    <w:p w14:paraId="704E69DE"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0B405F11"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3F8BB491"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6D9AEAA7" w14:textId="77777777" w:rsidR="00E14656" w:rsidRPr="008C2D3B" w:rsidRDefault="008C2D3B" w:rsidP="008C2D3B">
      <w:pPr>
        <w:pStyle w:val="Heading2"/>
      </w:pPr>
      <w:bookmarkStart w:id="76" w:name="_Toc110433340"/>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31B9579C" w14:textId="77777777" w:rsidTr="001A12A9">
        <w:tc>
          <w:tcPr>
            <w:tcW w:w="514" w:type="dxa"/>
          </w:tcPr>
          <w:p w14:paraId="6B28E98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B949AD2"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2F04209D"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63F4F6" w14:textId="77777777" w:rsidR="001A12A9" w:rsidRDefault="001A12A9" w:rsidP="001A12A9">
            <w:pPr>
              <w:widowControl w:val="0"/>
              <w:tabs>
                <w:tab w:val="left" w:pos="-963"/>
                <w:tab w:val="left" w:pos="-720"/>
              </w:tabs>
              <w:rPr>
                <w:rFonts w:asciiTheme="minorHAnsi" w:hAnsiTheme="minorHAnsi" w:cs="Arial"/>
                <w:b/>
                <w:lang w:val="en-GB"/>
              </w:rPr>
            </w:pPr>
          </w:p>
        </w:tc>
      </w:tr>
    </w:tbl>
    <w:p w14:paraId="2E62D823"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0A6FBD"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86D61E7" w14:textId="77777777" w:rsidR="008C2D3B" w:rsidRPr="008C2D3B" w:rsidRDefault="008C2D3B" w:rsidP="008C2D3B">
      <w:pPr>
        <w:pStyle w:val="Caption"/>
      </w:pPr>
      <w:bookmarkStart w:id="77"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7"/>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2BACF902" w14:textId="77777777" w:rsidTr="001A12A9">
        <w:tc>
          <w:tcPr>
            <w:tcW w:w="5524" w:type="dxa"/>
          </w:tcPr>
          <w:p w14:paraId="0751B642"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4C9C58F" w14:textId="77777777" w:rsidR="008C2D3B" w:rsidRPr="00525C33" w:rsidRDefault="008C2D3B" w:rsidP="008C2D3B">
            <w:pPr>
              <w:pStyle w:val="Default"/>
              <w:rPr>
                <w:rFonts w:asciiTheme="minorHAnsi" w:hAnsiTheme="minorHAnsi" w:cstheme="minorHAnsi"/>
                <w:sz w:val="22"/>
                <w:szCs w:val="22"/>
                <w:lang w:val="en-GB"/>
              </w:rPr>
            </w:pPr>
          </w:p>
        </w:tc>
      </w:tr>
      <w:tr w:rsidR="008C2D3B" w14:paraId="64145247" w14:textId="77777777" w:rsidTr="001A12A9">
        <w:tc>
          <w:tcPr>
            <w:tcW w:w="5524" w:type="dxa"/>
          </w:tcPr>
          <w:p w14:paraId="25D99772"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793C276"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6A97FEBC" w14:textId="77777777" w:rsidR="008C2D3B" w:rsidRPr="00525C33" w:rsidRDefault="008C2D3B" w:rsidP="008C2D3B">
            <w:pPr>
              <w:pStyle w:val="Default"/>
              <w:rPr>
                <w:rFonts w:asciiTheme="minorHAnsi" w:hAnsiTheme="minorHAnsi" w:cstheme="minorHAnsi"/>
                <w:sz w:val="22"/>
                <w:szCs w:val="22"/>
                <w:lang w:val="en-GB"/>
              </w:rPr>
            </w:pPr>
          </w:p>
        </w:tc>
      </w:tr>
      <w:tr w:rsidR="008C2D3B" w14:paraId="1958C0FD" w14:textId="77777777" w:rsidTr="001A12A9">
        <w:tc>
          <w:tcPr>
            <w:tcW w:w="5524" w:type="dxa"/>
          </w:tcPr>
          <w:p w14:paraId="7AA561C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35A51664" w14:textId="77777777" w:rsidR="008C2D3B" w:rsidRPr="00525C33" w:rsidRDefault="008C2D3B" w:rsidP="008C2D3B">
            <w:pPr>
              <w:pStyle w:val="Default"/>
              <w:rPr>
                <w:rFonts w:asciiTheme="minorHAnsi" w:hAnsiTheme="minorHAnsi" w:cstheme="minorHAnsi"/>
                <w:sz w:val="22"/>
                <w:szCs w:val="22"/>
                <w:lang w:val="en-GB"/>
              </w:rPr>
            </w:pPr>
          </w:p>
        </w:tc>
      </w:tr>
      <w:tr w:rsidR="008C2D3B" w14:paraId="51CBC49B" w14:textId="77777777" w:rsidTr="001A12A9">
        <w:tc>
          <w:tcPr>
            <w:tcW w:w="5524" w:type="dxa"/>
          </w:tcPr>
          <w:p w14:paraId="7CF0686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DE1FDA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3EC5D91B" w14:textId="77777777" w:rsidTr="001A12A9">
        <w:tc>
          <w:tcPr>
            <w:tcW w:w="5524" w:type="dxa"/>
          </w:tcPr>
          <w:p w14:paraId="1142543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8A576A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726C4FD" w14:textId="77777777" w:rsidR="008C2D3B" w:rsidRDefault="008C2D3B" w:rsidP="008C2D3B">
      <w:pPr>
        <w:pStyle w:val="Default"/>
        <w:rPr>
          <w:lang w:val="en-GB"/>
        </w:rPr>
      </w:pPr>
    </w:p>
    <w:p w14:paraId="355FF221" w14:textId="77777777" w:rsidR="00716354" w:rsidRDefault="00716354" w:rsidP="00716354">
      <w:pPr>
        <w:pStyle w:val="Caption"/>
      </w:pPr>
      <w:bookmarkStart w:id="78"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373CB9C6" w14:textId="77777777" w:rsidTr="00716354">
        <w:tc>
          <w:tcPr>
            <w:tcW w:w="7792" w:type="dxa"/>
          </w:tcPr>
          <w:p w14:paraId="3CD8BC1F"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1B5CCD3"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167F9325"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36F84157" w14:textId="77777777" w:rsidTr="00716354">
        <w:tc>
          <w:tcPr>
            <w:tcW w:w="7792" w:type="dxa"/>
          </w:tcPr>
          <w:p w14:paraId="2FAFB7C6"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0329EE6A" w14:textId="77777777" w:rsidR="00716354" w:rsidRDefault="00716354" w:rsidP="00716354">
            <w:pPr>
              <w:pStyle w:val="Default"/>
              <w:rPr>
                <w:lang w:val="en-GB"/>
              </w:rPr>
            </w:pPr>
          </w:p>
        </w:tc>
        <w:tc>
          <w:tcPr>
            <w:tcW w:w="986" w:type="dxa"/>
          </w:tcPr>
          <w:p w14:paraId="7AAC16EB" w14:textId="77777777" w:rsidR="00716354" w:rsidRDefault="00716354" w:rsidP="00716354">
            <w:pPr>
              <w:pStyle w:val="Default"/>
              <w:rPr>
                <w:lang w:val="en-GB"/>
              </w:rPr>
            </w:pPr>
          </w:p>
        </w:tc>
      </w:tr>
      <w:tr w:rsidR="00716354" w14:paraId="2AE083D6" w14:textId="77777777" w:rsidTr="00716354">
        <w:tc>
          <w:tcPr>
            <w:tcW w:w="7792" w:type="dxa"/>
          </w:tcPr>
          <w:p w14:paraId="6CEF7CD8"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3A956D4B" w14:textId="77777777" w:rsidR="00716354" w:rsidRDefault="00716354" w:rsidP="00716354">
            <w:pPr>
              <w:pStyle w:val="Default"/>
              <w:rPr>
                <w:lang w:val="en-GB"/>
              </w:rPr>
            </w:pPr>
          </w:p>
        </w:tc>
        <w:tc>
          <w:tcPr>
            <w:tcW w:w="986" w:type="dxa"/>
          </w:tcPr>
          <w:p w14:paraId="118EB5C8" w14:textId="77777777" w:rsidR="00716354" w:rsidRDefault="00716354" w:rsidP="00716354">
            <w:pPr>
              <w:pStyle w:val="Default"/>
              <w:rPr>
                <w:lang w:val="en-GB"/>
              </w:rPr>
            </w:pPr>
          </w:p>
        </w:tc>
      </w:tr>
      <w:tr w:rsidR="00716354" w14:paraId="2B151544" w14:textId="77777777" w:rsidTr="00716354">
        <w:tc>
          <w:tcPr>
            <w:tcW w:w="7792" w:type="dxa"/>
          </w:tcPr>
          <w:p w14:paraId="022E7BD7"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4C51AB71" w14:textId="77777777" w:rsidR="00716354" w:rsidRDefault="00716354" w:rsidP="00716354">
            <w:pPr>
              <w:pStyle w:val="Default"/>
              <w:rPr>
                <w:lang w:val="en-GB"/>
              </w:rPr>
            </w:pPr>
          </w:p>
        </w:tc>
        <w:tc>
          <w:tcPr>
            <w:tcW w:w="986" w:type="dxa"/>
          </w:tcPr>
          <w:p w14:paraId="742ADAB4" w14:textId="77777777" w:rsidR="00716354" w:rsidRDefault="00716354" w:rsidP="00716354">
            <w:pPr>
              <w:pStyle w:val="Default"/>
              <w:rPr>
                <w:lang w:val="en-GB"/>
              </w:rPr>
            </w:pPr>
          </w:p>
        </w:tc>
      </w:tr>
      <w:tr w:rsidR="00716354" w14:paraId="1C38AA1C" w14:textId="77777777" w:rsidTr="00716354">
        <w:tc>
          <w:tcPr>
            <w:tcW w:w="7792" w:type="dxa"/>
          </w:tcPr>
          <w:p w14:paraId="62DD9E81"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6B169BAB" w14:textId="77777777" w:rsidR="00716354" w:rsidRDefault="00716354" w:rsidP="00716354">
            <w:pPr>
              <w:pStyle w:val="Default"/>
              <w:rPr>
                <w:lang w:val="en-GB"/>
              </w:rPr>
            </w:pPr>
          </w:p>
        </w:tc>
        <w:tc>
          <w:tcPr>
            <w:tcW w:w="986" w:type="dxa"/>
          </w:tcPr>
          <w:p w14:paraId="5D5EE309" w14:textId="77777777" w:rsidR="00716354" w:rsidRDefault="00716354" w:rsidP="00716354">
            <w:pPr>
              <w:pStyle w:val="Default"/>
              <w:rPr>
                <w:lang w:val="en-GB"/>
              </w:rPr>
            </w:pPr>
          </w:p>
        </w:tc>
      </w:tr>
      <w:tr w:rsidR="00716354" w14:paraId="6888738E" w14:textId="77777777" w:rsidTr="00716354">
        <w:tc>
          <w:tcPr>
            <w:tcW w:w="7792" w:type="dxa"/>
          </w:tcPr>
          <w:p w14:paraId="44E2C5D8"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4ACCC8DC" w14:textId="77777777" w:rsidR="00716354" w:rsidRDefault="00716354" w:rsidP="00716354">
            <w:pPr>
              <w:pStyle w:val="Default"/>
              <w:rPr>
                <w:lang w:val="en-GB"/>
              </w:rPr>
            </w:pPr>
          </w:p>
        </w:tc>
        <w:tc>
          <w:tcPr>
            <w:tcW w:w="986" w:type="dxa"/>
          </w:tcPr>
          <w:p w14:paraId="2D426E26" w14:textId="77777777" w:rsidR="00716354" w:rsidRDefault="00716354" w:rsidP="00716354">
            <w:pPr>
              <w:pStyle w:val="Default"/>
              <w:rPr>
                <w:lang w:val="en-GB"/>
              </w:rPr>
            </w:pPr>
          </w:p>
        </w:tc>
      </w:tr>
      <w:tr w:rsidR="00716354" w14:paraId="04F1600A" w14:textId="77777777" w:rsidTr="00716354">
        <w:tc>
          <w:tcPr>
            <w:tcW w:w="7792" w:type="dxa"/>
          </w:tcPr>
          <w:p w14:paraId="55C600ED"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281E64FB" w14:textId="77777777" w:rsidR="00716354" w:rsidRDefault="00716354" w:rsidP="00716354">
            <w:pPr>
              <w:pStyle w:val="Default"/>
              <w:rPr>
                <w:lang w:val="en-GB"/>
              </w:rPr>
            </w:pPr>
          </w:p>
        </w:tc>
        <w:tc>
          <w:tcPr>
            <w:tcW w:w="986" w:type="dxa"/>
          </w:tcPr>
          <w:p w14:paraId="3114C5B4" w14:textId="77777777" w:rsidR="00716354" w:rsidRDefault="00716354" w:rsidP="00716354">
            <w:pPr>
              <w:pStyle w:val="Default"/>
              <w:rPr>
                <w:lang w:val="en-GB"/>
              </w:rPr>
            </w:pPr>
          </w:p>
        </w:tc>
      </w:tr>
      <w:tr w:rsidR="00716354" w14:paraId="3DF9A452" w14:textId="77777777" w:rsidTr="00716354">
        <w:tc>
          <w:tcPr>
            <w:tcW w:w="9628" w:type="dxa"/>
            <w:gridSpan w:val="3"/>
          </w:tcPr>
          <w:p w14:paraId="3AFE0459"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72F2B95B" w14:textId="77777777" w:rsidTr="00716354">
        <w:tc>
          <w:tcPr>
            <w:tcW w:w="7792" w:type="dxa"/>
          </w:tcPr>
          <w:p w14:paraId="2D21BD66"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026BC335" w14:textId="77777777" w:rsidR="00716354" w:rsidRDefault="00716354" w:rsidP="00716354">
            <w:pPr>
              <w:pStyle w:val="Default"/>
              <w:rPr>
                <w:lang w:val="en-GB"/>
              </w:rPr>
            </w:pPr>
          </w:p>
        </w:tc>
        <w:tc>
          <w:tcPr>
            <w:tcW w:w="986" w:type="dxa"/>
          </w:tcPr>
          <w:p w14:paraId="7B2C70DD" w14:textId="77777777" w:rsidR="00716354" w:rsidRDefault="00716354" w:rsidP="00716354">
            <w:pPr>
              <w:pStyle w:val="Default"/>
              <w:rPr>
                <w:lang w:val="en-GB"/>
              </w:rPr>
            </w:pPr>
          </w:p>
        </w:tc>
      </w:tr>
      <w:tr w:rsidR="00716354" w14:paraId="056087D6" w14:textId="77777777" w:rsidTr="00716354">
        <w:tc>
          <w:tcPr>
            <w:tcW w:w="7792" w:type="dxa"/>
          </w:tcPr>
          <w:p w14:paraId="64BDDE8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630FC939" w14:textId="77777777" w:rsidR="00716354" w:rsidRDefault="00716354" w:rsidP="00716354">
            <w:pPr>
              <w:pStyle w:val="Default"/>
              <w:rPr>
                <w:lang w:val="en-GB"/>
              </w:rPr>
            </w:pPr>
          </w:p>
        </w:tc>
        <w:tc>
          <w:tcPr>
            <w:tcW w:w="986" w:type="dxa"/>
          </w:tcPr>
          <w:p w14:paraId="6FA76F2A" w14:textId="77777777" w:rsidR="00716354" w:rsidRDefault="00716354" w:rsidP="00716354">
            <w:pPr>
              <w:pStyle w:val="Default"/>
              <w:rPr>
                <w:lang w:val="en-GB"/>
              </w:rPr>
            </w:pPr>
          </w:p>
        </w:tc>
      </w:tr>
    </w:tbl>
    <w:p w14:paraId="6347CDAB" w14:textId="77777777" w:rsidR="00716354" w:rsidRDefault="00716354" w:rsidP="008C2D3B">
      <w:pPr>
        <w:pStyle w:val="Default"/>
        <w:rPr>
          <w:lang w:val="en-GB"/>
        </w:rPr>
      </w:pPr>
    </w:p>
    <w:p w14:paraId="54AA0A69" w14:textId="77777777" w:rsidR="00E14656" w:rsidRDefault="00525C33" w:rsidP="00525C33">
      <w:pPr>
        <w:pStyle w:val="Heading2"/>
      </w:pPr>
      <w:bookmarkStart w:id="79" w:name="_Toc110433341"/>
      <w:r>
        <w:t>Declaration with regard to Company / Firm</w:t>
      </w:r>
      <w:bookmarkEnd w:id="79"/>
    </w:p>
    <w:p w14:paraId="1A5E5090" w14:textId="77777777" w:rsidR="004814E8" w:rsidRPr="004814E8" w:rsidRDefault="004814E8" w:rsidP="004814E8">
      <w:pPr>
        <w:pStyle w:val="Caption"/>
      </w:pPr>
      <w:bookmarkStart w:id="80"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2B5A5877" w14:textId="77777777" w:rsidTr="00564988">
        <w:tc>
          <w:tcPr>
            <w:tcW w:w="3209" w:type="dxa"/>
          </w:tcPr>
          <w:p w14:paraId="2F4565CD" w14:textId="77777777" w:rsidR="00C15393" w:rsidRDefault="00C15393" w:rsidP="00525C33">
            <w:r>
              <w:t>Name of Company / Firm</w:t>
            </w:r>
          </w:p>
        </w:tc>
        <w:tc>
          <w:tcPr>
            <w:tcW w:w="6419" w:type="dxa"/>
            <w:gridSpan w:val="2"/>
          </w:tcPr>
          <w:p w14:paraId="145F39E0" w14:textId="77777777" w:rsidR="00C15393" w:rsidRDefault="00C15393" w:rsidP="00525C33"/>
          <w:p w14:paraId="243BF608" w14:textId="77777777" w:rsidR="00C15393" w:rsidRDefault="00C15393" w:rsidP="00525C33"/>
        </w:tc>
      </w:tr>
      <w:tr w:rsidR="00C15393" w14:paraId="342B0799" w14:textId="77777777" w:rsidTr="00564988">
        <w:tc>
          <w:tcPr>
            <w:tcW w:w="3209" w:type="dxa"/>
          </w:tcPr>
          <w:p w14:paraId="4400929D" w14:textId="77777777" w:rsidR="00C15393" w:rsidRDefault="00C15393" w:rsidP="00525C33">
            <w:r>
              <w:t>VAT Registration Number</w:t>
            </w:r>
          </w:p>
        </w:tc>
        <w:tc>
          <w:tcPr>
            <w:tcW w:w="6419" w:type="dxa"/>
            <w:gridSpan w:val="2"/>
          </w:tcPr>
          <w:p w14:paraId="65057284" w14:textId="77777777" w:rsidR="00C15393" w:rsidRDefault="00C15393" w:rsidP="00525C33"/>
          <w:p w14:paraId="1D0717DC" w14:textId="77777777" w:rsidR="00C15393" w:rsidRDefault="00C15393" w:rsidP="00525C33"/>
        </w:tc>
      </w:tr>
      <w:tr w:rsidR="00C15393" w14:paraId="00D7E7C0" w14:textId="77777777" w:rsidTr="00564988">
        <w:tc>
          <w:tcPr>
            <w:tcW w:w="3209" w:type="dxa"/>
          </w:tcPr>
          <w:p w14:paraId="71CF46A8" w14:textId="77777777" w:rsidR="00C15393" w:rsidRDefault="00C15393" w:rsidP="00525C33">
            <w:r>
              <w:t>Company Registration number</w:t>
            </w:r>
          </w:p>
        </w:tc>
        <w:tc>
          <w:tcPr>
            <w:tcW w:w="6419" w:type="dxa"/>
            <w:gridSpan w:val="2"/>
          </w:tcPr>
          <w:p w14:paraId="37D67F36" w14:textId="77777777" w:rsidR="00C15393" w:rsidRDefault="00C15393" w:rsidP="004814E8">
            <w:pPr>
              <w:jc w:val="left"/>
            </w:pPr>
          </w:p>
          <w:p w14:paraId="3ADB0EEA" w14:textId="77777777" w:rsidR="00C15393" w:rsidRDefault="00C15393" w:rsidP="00525C33"/>
        </w:tc>
      </w:tr>
      <w:tr w:rsidR="004814E8" w14:paraId="0AFC3F68" w14:textId="77777777" w:rsidTr="00564988">
        <w:tc>
          <w:tcPr>
            <w:tcW w:w="3209" w:type="dxa"/>
          </w:tcPr>
          <w:p w14:paraId="75E261D3" w14:textId="77777777" w:rsidR="004814E8" w:rsidRDefault="004814E8" w:rsidP="00525C33">
            <w:r>
              <w:t>Type of Company / Firm</w:t>
            </w:r>
            <w:r w:rsidR="00C15393">
              <w:t xml:space="preserve"> (mark the applicable option with X)</w:t>
            </w:r>
          </w:p>
        </w:tc>
        <w:tc>
          <w:tcPr>
            <w:tcW w:w="5291" w:type="dxa"/>
          </w:tcPr>
          <w:p w14:paraId="08CFDAE3" w14:textId="77777777" w:rsidR="004814E8" w:rsidRDefault="004814E8" w:rsidP="004814E8">
            <w:pPr>
              <w:jc w:val="left"/>
            </w:pPr>
            <w:r>
              <w:t>Partnership / Joint Venture / Consortium</w:t>
            </w:r>
          </w:p>
          <w:p w14:paraId="290CDF74" w14:textId="77777777" w:rsidR="004814E8" w:rsidRDefault="004814E8" w:rsidP="004814E8">
            <w:pPr>
              <w:jc w:val="left"/>
            </w:pPr>
          </w:p>
        </w:tc>
        <w:tc>
          <w:tcPr>
            <w:tcW w:w="1128" w:type="dxa"/>
          </w:tcPr>
          <w:p w14:paraId="6DE52653" w14:textId="77777777" w:rsidR="004814E8" w:rsidRDefault="004814E8" w:rsidP="00525C33"/>
        </w:tc>
      </w:tr>
      <w:tr w:rsidR="004814E8" w14:paraId="3FBF034F" w14:textId="77777777" w:rsidTr="00564988">
        <w:tc>
          <w:tcPr>
            <w:tcW w:w="3209" w:type="dxa"/>
          </w:tcPr>
          <w:p w14:paraId="0A193900" w14:textId="77777777" w:rsidR="004814E8" w:rsidRDefault="004814E8" w:rsidP="00525C33"/>
        </w:tc>
        <w:tc>
          <w:tcPr>
            <w:tcW w:w="5291" w:type="dxa"/>
          </w:tcPr>
          <w:p w14:paraId="04AC5BAB" w14:textId="77777777" w:rsidR="004814E8" w:rsidRDefault="004814E8" w:rsidP="004814E8">
            <w:pPr>
              <w:jc w:val="left"/>
            </w:pPr>
            <w:r>
              <w:t>One person business / Sole proprietor</w:t>
            </w:r>
          </w:p>
          <w:p w14:paraId="6345581B" w14:textId="77777777" w:rsidR="004814E8" w:rsidRDefault="004814E8" w:rsidP="004814E8">
            <w:pPr>
              <w:jc w:val="left"/>
            </w:pPr>
          </w:p>
        </w:tc>
        <w:tc>
          <w:tcPr>
            <w:tcW w:w="1128" w:type="dxa"/>
          </w:tcPr>
          <w:p w14:paraId="7651EB5B" w14:textId="77777777" w:rsidR="004814E8" w:rsidRDefault="004814E8" w:rsidP="00525C33"/>
        </w:tc>
      </w:tr>
      <w:tr w:rsidR="004814E8" w14:paraId="2F9FA10A" w14:textId="77777777" w:rsidTr="00564988">
        <w:tc>
          <w:tcPr>
            <w:tcW w:w="3209" w:type="dxa"/>
          </w:tcPr>
          <w:p w14:paraId="1DEED447" w14:textId="77777777" w:rsidR="004814E8" w:rsidRDefault="004814E8" w:rsidP="00525C33"/>
        </w:tc>
        <w:tc>
          <w:tcPr>
            <w:tcW w:w="5291" w:type="dxa"/>
          </w:tcPr>
          <w:p w14:paraId="6E5274D1" w14:textId="77777777" w:rsidR="004814E8" w:rsidRDefault="004814E8" w:rsidP="004814E8">
            <w:pPr>
              <w:jc w:val="left"/>
            </w:pPr>
            <w:r>
              <w:t>Closed Corporation</w:t>
            </w:r>
          </w:p>
          <w:p w14:paraId="6C586BA3" w14:textId="77777777" w:rsidR="004814E8" w:rsidRDefault="004814E8" w:rsidP="004814E8">
            <w:pPr>
              <w:jc w:val="left"/>
            </w:pPr>
          </w:p>
        </w:tc>
        <w:tc>
          <w:tcPr>
            <w:tcW w:w="1128" w:type="dxa"/>
          </w:tcPr>
          <w:p w14:paraId="172633D8" w14:textId="77777777" w:rsidR="004814E8" w:rsidRDefault="004814E8" w:rsidP="00525C33"/>
        </w:tc>
      </w:tr>
      <w:tr w:rsidR="004814E8" w14:paraId="1A0E7EF1" w14:textId="77777777" w:rsidTr="00564988">
        <w:tc>
          <w:tcPr>
            <w:tcW w:w="3209" w:type="dxa"/>
          </w:tcPr>
          <w:p w14:paraId="19F1BF9F" w14:textId="77777777" w:rsidR="004814E8" w:rsidRDefault="004814E8" w:rsidP="00525C33"/>
        </w:tc>
        <w:tc>
          <w:tcPr>
            <w:tcW w:w="5291" w:type="dxa"/>
          </w:tcPr>
          <w:p w14:paraId="6A50F912" w14:textId="77777777" w:rsidR="004814E8" w:rsidRDefault="004814E8" w:rsidP="004814E8">
            <w:pPr>
              <w:jc w:val="left"/>
            </w:pPr>
            <w:r>
              <w:t>Company</w:t>
            </w:r>
          </w:p>
          <w:p w14:paraId="3F701E3A" w14:textId="77777777" w:rsidR="004814E8" w:rsidRDefault="004814E8" w:rsidP="004814E8">
            <w:pPr>
              <w:jc w:val="left"/>
            </w:pPr>
          </w:p>
        </w:tc>
        <w:tc>
          <w:tcPr>
            <w:tcW w:w="1128" w:type="dxa"/>
          </w:tcPr>
          <w:p w14:paraId="4B44661F" w14:textId="77777777" w:rsidR="004814E8" w:rsidRDefault="004814E8" w:rsidP="00525C33"/>
        </w:tc>
      </w:tr>
      <w:tr w:rsidR="004814E8" w14:paraId="3AA048C2" w14:textId="77777777" w:rsidTr="00564988">
        <w:tc>
          <w:tcPr>
            <w:tcW w:w="3209" w:type="dxa"/>
          </w:tcPr>
          <w:p w14:paraId="3928A88F" w14:textId="77777777" w:rsidR="004814E8" w:rsidRDefault="004814E8" w:rsidP="00525C33"/>
        </w:tc>
        <w:tc>
          <w:tcPr>
            <w:tcW w:w="5291" w:type="dxa"/>
          </w:tcPr>
          <w:p w14:paraId="67D75AF3" w14:textId="77777777" w:rsidR="004814E8" w:rsidRDefault="004814E8" w:rsidP="004814E8">
            <w:pPr>
              <w:jc w:val="left"/>
            </w:pPr>
            <w:r>
              <w:t>Pty (Ltd)</w:t>
            </w:r>
          </w:p>
          <w:p w14:paraId="4BC916C9" w14:textId="77777777" w:rsidR="004814E8" w:rsidRDefault="004814E8" w:rsidP="004814E8">
            <w:pPr>
              <w:jc w:val="left"/>
            </w:pPr>
          </w:p>
        </w:tc>
        <w:tc>
          <w:tcPr>
            <w:tcW w:w="1128" w:type="dxa"/>
          </w:tcPr>
          <w:p w14:paraId="7C7BF62E" w14:textId="77777777" w:rsidR="004814E8" w:rsidRDefault="004814E8" w:rsidP="00525C33"/>
        </w:tc>
      </w:tr>
      <w:tr w:rsidR="00C15393" w14:paraId="5601FABE" w14:textId="77777777" w:rsidTr="00564988">
        <w:tc>
          <w:tcPr>
            <w:tcW w:w="3209" w:type="dxa"/>
          </w:tcPr>
          <w:p w14:paraId="321412AB" w14:textId="77777777" w:rsidR="00C15393" w:rsidRDefault="00C15393" w:rsidP="00525C33">
            <w:r>
              <w:t>Describe the principal business activities of the Company</w:t>
            </w:r>
          </w:p>
        </w:tc>
        <w:tc>
          <w:tcPr>
            <w:tcW w:w="6419" w:type="dxa"/>
            <w:gridSpan w:val="2"/>
          </w:tcPr>
          <w:p w14:paraId="471CFBF1" w14:textId="77777777" w:rsidR="00C15393" w:rsidRDefault="00C15393" w:rsidP="004814E8">
            <w:pPr>
              <w:jc w:val="left"/>
            </w:pPr>
          </w:p>
          <w:p w14:paraId="3DFA33E1" w14:textId="77777777" w:rsidR="00C15393" w:rsidRDefault="00C15393" w:rsidP="004814E8">
            <w:pPr>
              <w:jc w:val="left"/>
            </w:pPr>
          </w:p>
          <w:p w14:paraId="42A504B9" w14:textId="77777777" w:rsidR="00C15393" w:rsidRDefault="00C15393" w:rsidP="004814E8">
            <w:pPr>
              <w:jc w:val="left"/>
            </w:pPr>
          </w:p>
          <w:p w14:paraId="4FB2F9B5" w14:textId="77777777" w:rsidR="00C15393" w:rsidRDefault="00C15393" w:rsidP="004814E8">
            <w:pPr>
              <w:jc w:val="left"/>
            </w:pPr>
          </w:p>
          <w:p w14:paraId="2022800E" w14:textId="77777777" w:rsidR="00C15393" w:rsidRDefault="00C15393" w:rsidP="004814E8">
            <w:pPr>
              <w:jc w:val="left"/>
            </w:pPr>
          </w:p>
          <w:p w14:paraId="669750C1" w14:textId="77777777" w:rsidR="00C15393" w:rsidRDefault="00C15393" w:rsidP="00525C33"/>
        </w:tc>
      </w:tr>
      <w:tr w:rsidR="004814E8" w14:paraId="12288AF6" w14:textId="77777777" w:rsidTr="00564988">
        <w:tc>
          <w:tcPr>
            <w:tcW w:w="3209" w:type="dxa"/>
          </w:tcPr>
          <w:p w14:paraId="24FD23D1" w14:textId="77777777" w:rsidR="004814E8" w:rsidRDefault="004814E8" w:rsidP="00525C33">
            <w:r>
              <w:t>Company Classification</w:t>
            </w:r>
            <w:r w:rsidR="00C15393">
              <w:t xml:space="preserve"> (mark the applicable option with X)</w:t>
            </w:r>
          </w:p>
        </w:tc>
        <w:tc>
          <w:tcPr>
            <w:tcW w:w="5291" w:type="dxa"/>
          </w:tcPr>
          <w:p w14:paraId="1E53C5C5" w14:textId="77777777" w:rsidR="004814E8" w:rsidRDefault="004814E8" w:rsidP="004814E8">
            <w:pPr>
              <w:jc w:val="left"/>
            </w:pPr>
            <w:r>
              <w:t>Manufacturer</w:t>
            </w:r>
          </w:p>
          <w:p w14:paraId="0ED6DCED" w14:textId="77777777" w:rsidR="004814E8" w:rsidRDefault="004814E8" w:rsidP="004814E8">
            <w:pPr>
              <w:jc w:val="left"/>
            </w:pPr>
          </w:p>
        </w:tc>
        <w:tc>
          <w:tcPr>
            <w:tcW w:w="1128" w:type="dxa"/>
          </w:tcPr>
          <w:p w14:paraId="63E63913" w14:textId="77777777" w:rsidR="004814E8" w:rsidRDefault="004814E8" w:rsidP="00525C33"/>
        </w:tc>
      </w:tr>
      <w:tr w:rsidR="004814E8" w14:paraId="05DC1DAD" w14:textId="77777777" w:rsidTr="00564988">
        <w:tc>
          <w:tcPr>
            <w:tcW w:w="3209" w:type="dxa"/>
          </w:tcPr>
          <w:p w14:paraId="3867B8EA" w14:textId="77777777" w:rsidR="004814E8" w:rsidRDefault="004814E8" w:rsidP="00525C33"/>
        </w:tc>
        <w:tc>
          <w:tcPr>
            <w:tcW w:w="5291" w:type="dxa"/>
          </w:tcPr>
          <w:p w14:paraId="7E2DAFA9" w14:textId="77777777" w:rsidR="004814E8" w:rsidRDefault="004814E8" w:rsidP="004814E8">
            <w:pPr>
              <w:jc w:val="left"/>
            </w:pPr>
            <w:r>
              <w:t>Supplier</w:t>
            </w:r>
          </w:p>
          <w:p w14:paraId="39B8F19D" w14:textId="77777777" w:rsidR="004814E8" w:rsidRDefault="004814E8" w:rsidP="004814E8">
            <w:pPr>
              <w:jc w:val="left"/>
            </w:pPr>
          </w:p>
        </w:tc>
        <w:tc>
          <w:tcPr>
            <w:tcW w:w="1128" w:type="dxa"/>
          </w:tcPr>
          <w:p w14:paraId="0719DA66" w14:textId="77777777" w:rsidR="004814E8" w:rsidRDefault="004814E8" w:rsidP="00525C33"/>
        </w:tc>
      </w:tr>
      <w:tr w:rsidR="004814E8" w14:paraId="02F0FAD6" w14:textId="77777777" w:rsidTr="00564988">
        <w:tc>
          <w:tcPr>
            <w:tcW w:w="3209" w:type="dxa"/>
          </w:tcPr>
          <w:p w14:paraId="686B262D" w14:textId="77777777" w:rsidR="004814E8" w:rsidRDefault="004814E8" w:rsidP="00525C33"/>
        </w:tc>
        <w:tc>
          <w:tcPr>
            <w:tcW w:w="5291" w:type="dxa"/>
          </w:tcPr>
          <w:p w14:paraId="71A46C41" w14:textId="77777777" w:rsidR="004814E8" w:rsidRDefault="004814E8" w:rsidP="004814E8">
            <w:pPr>
              <w:jc w:val="left"/>
            </w:pPr>
            <w:r>
              <w:t>Professional Services provider</w:t>
            </w:r>
          </w:p>
          <w:p w14:paraId="4BD9E6A2" w14:textId="77777777" w:rsidR="004814E8" w:rsidRDefault="004814E8" w:rsidP="004814E8">
            <w:pPr>
              <w:jc w:val="left"/>
            </w:pPr>
          </w:p>
        </w:tc>
        <w:tc>
          <w:tcPr>
            <w:tcW w:w="1128" w:type="dxa"/>
          </w:tcPr>
          <w:p w14:paraId="0171B9C9" w14:textId="77777777" w:rsidR="004814E8" w:rsidRDefault="004814E8" w:rsidP="00525C33"/>
        </w:tc>
      </w:tr>
      <w:tr w:rsidR="004814E8" w14:paraId="450BB7EB" w14:textId="77777777" w:rsidTr="00564988">
        <w:tc>
          <w:tcPr>
            <w:tcW w:w="3209" w:type="dxa"/>
          </w:tcPr>
          <w:p w14:paraId="71D39AAA" w14:textId="77777777" w:rsidR="004814E8" w:rsidRDefault="004814E8" w:rsidP="00525C33"/>
        </w:tc>
        <w:tc>
          <w:tcPr>
            <w:tcW w:w="5291" w:type="dxa"/>
          </w:tcPr>
          <w:p w14:paraId="5DE15690" w14:textId="77777777" w:rsidR="004814E8" w:rsidRDefault="00F54CE2" w:rsidP="004814E8">
            <w:pPr>
              <w:jc w:val="left"/>
            </w:pPr>
            <w:r>
              <w:t>Another</w:t>
            </w:r>
            <w:r w:rsidR="004814E8">
              <w:t xml:space="preserve"> services provider e.g</w:t>
            </w:r>
            <w:r w:rsidR="00A1486E">
              <w:t>.</w:t>
            </w:r>
            <w:r w:rsidR="004814E8">
              <w:t xml:space="preserve"> transporter etc.</w:t>
            </w:r>
          </w:p>
          <w:p w14:paraId="28C2CC13" w14:textId="77777777" w:rsidR="004814E8" w:rsidRDefault="004814E8" w:rsidP="004814E8">
            <w:pPr>
              <w:jc w:val="left"/>
            </w:pPr>
          </w:p>
        </w:tc>
        <w:tc>
          <w:tcPr>
            <w:tcW w:w="1128" w:type="dxa"/>
          </w:tcPr>
          <w:p w14:paraId="541BAEBF" w14:textId="77777777" w:rsidR="004814E8" w:rsidRDefault="004814E8" w:rsidP="00525C33"/>
        </w:tc>
      </w:tr>
      <w:tr w:rsidR="004814E8" w14:paraId="278329BA" w14:textId="77777777" w:rsidTr="00564988">
        <w:tc>
          <w:tcPr>
            <w:tcW w:w="3209" w:type="dxa"/>
          </w:tcPr>
          <w:p w14:paraId="6D9B86BD" w14:textId="77777777" w:rsidR="004814E8" w:rsidRDefault="004814E8" w:rsidP="00C15393">
            <w:pPr>
              <w:jc w:val="left"/>
            </w:pPr>
            <w:r>
              <w:t>Total n</w:t>
            </w:r>
            <w:r w:rsidR="00C15393">
              <w:t>umber of years the Company/firm has been in business</w:t>
            </w:r>
          </w:p>
        </w:tc>
        <w:tc>
          <w:tcPr>
            <w:tcW w:w="5291" w:type="dxa"/>
          </w:tcPr>
          <w:p w14:paraId="028CEEBC" w14:textId="77777777" w:rsidR="004814E8" w:rsidRDefault="004814E8" w:rsidP="004814E8">
            <w:pPr>
              <w:jc w:val="left"/>
            </w:pPr>
          </w:p>
        </w:tc>
        <w:tc>
          <w:tcPr>
            <w:tcW w:w="1128" w:type="dxa"/>
          </w:tcPr>
          <w:p w14:paraId="73AF4F53" w14:textId="77777777" w:rsidR="004814E8" w:rsidRDefault="004814E8" w:rsidP="00525C33"/>
        </w:tc>
      </w:tr>
    </w:tbl>
    <w:p w14:paraId="75A0FF32" w14:textId="77777777" w:rsidR="00E14656" w:rsidRDefault="00E14656" w:rsidP="00FD7C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rPr>
          <w:rFonts w:ascii="Arial" w:hAnsi="Arial" w:cs="Arial"/>
          <w:sz w:val="20"/>
          <w:szCs w:val="20"/>
          <w:lang w:val="en-GB"/>
        </w:rPr>
      </w:pPr>
    </w:p>
    <w:p w14:paraId="3C6B0C16"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14:paraId="71BB899F"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429B8C9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646DC2E4"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1DA8196"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16AA52C1"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1F3561E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5DF884D9"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20D54B2"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47EEB815" w14:textId="71AC249E" w:rsidR="00EB29DD" w:rsidRDefault="00E14656" w:rsidP="00EB29DD">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4544DE12" w14:textId="77777777" w:rsidR="00FD7C25" w:rsidRDefault="00FD7C25" w:rsidP="00FD7C25">
      <w:pPr>
        <w:pStyle w:val="ListParagraph"/>
        <w:ind w:left="1701"/>
        <w:rPr>
          <w:rFonts w:ascii="Arial" w:hAnsi="Arial" w:cs="Arial"/>
          <w:sz w:val="20"/>
          <w:szCs w:val="20"/>
          <w:lang w:val="en-GB"/>
        </w:rPr>
      </w:pPr>
    </w:p>
    <w:p w14:paraId="5AF0847D" w14:textId="77777777" w:rsidR="00204A28" w:rsidRDefault="00204A28" w:rsidP="00FD7C25">
      <w:pPr>
        <w:pStyle w:val="ListParagraph"/>
        <w:ind w:left="1701"/>
        <w:rPr>
          <w:rFonts w:ascii="Arial" w:hAnsi="Arial" w:cs="Arial"/>
          <w:sz w:val="20"/>
          <w:szCs w:val="20"/>
          <w:lang w:val="en-GB"/>
        </w:rPr>
      </w:pPr>
    </w:p>
    <w:p w14:paraId="2B34A7AD" w14:textId="77777777" w:rsidR="00204A28" w:rsidRDefault="00204A28" w:rsidP="00FD7C25">
      <w:pPr>
        <w:pStyle w:val="ListParagraph"/>
        <w:ind w:left="1701"/>
        <w:rPr>
          <w:rFonts w:ascii="Arial" w:hAnsi="Arial" w:cs="Arial"/>
          <w:sz w:val="20"/>
          <w:szCs w:val="20"/>
          <w:lang w:val="en-GB"/>
        </w:rPr>
      </w:pPr>
    </w:p>
    <w:p w14:paraId="1BC7FB31" w14:textId="77777777" w:rsidR="00204A28" w:rsidRDefault="00204A28" w:rsidP="00FD7C25">
      <w:pPr>
        <w:pStyle w:val="ListParagraph"/>
        <w:ind w:left="1701"/>
        <w:rPr>
          <w:rFonts w:ascii="Arial" w:hAnsi="Arial" w:cs="Arial"/>
          <w:sz w:val="20"/>
          <w:szCs w:val="20"/>
          <w:lang w:val="en-GB"/>
        </w:rPr>
      </w:pPr>
    </w:p>
    <w:p w14:paraId="2884B73A" w14:textId="77777777" w:rsidR="00204A28" w:rsidRDefault="00204A28" w:rsidP="00FD7C25">
      <w:pPr>
        <w:pStyle w:val="ListParagraph"/>
        <w:ind w:left="1701"/>
        <w:rPr>
          <w:rFonts w:ascii="Arial" w:hAnsi="Arial" w:cs="Arial"/>
          <w:sz w:val="20"/>
          <w:szCs w:val="20"/>
          <w:lang w:val="en-GB"/>
        </w:rPr>
      </w:pPr>
    </w:p>
    <w:p w14:paraId="7857B29E" w14:textId="77777777" w:rsidR="00204A28" w:rsidRPr="00FD7C25" w:rsidRDefault="00204A28" w:rsidP="00FD7C25">
      <w:pPr>
        <w:pStyle w:val="ListParagraph"/>
        <w:ind w:left="1701"/>
        <w:rPr>
          <w:rFonts w:ascii="Arial" w:hAnsi="Arial" w:cs="Arial"/>
          <w:sz w:val="20"/>
          <w:szCs w:val="20"/>
          <w:lang w:val="en-GB"/>
        </w:rPr>
      </w:pPr>
    </w:p>
    <w:p w14:paraId="2C18DCDD"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lastRenderedPageBreak/>
        <w:t>Signature of Bidder(s)</w:t>
      </w:r>
      <w:r w:rsidRPr="0060074E">
        <w:rPr>
          <w:rFonts w:asciiTheme="minorHAnsi" w:hAnsiTheme="minorHAnsi" w:cstheme="minorHAnsi"/>
          <w:lang w:val="en-GB"/>
        </w:rPr>
        <w:t>___________________________________________________________</w:t>
      </w:r>
    </w:p>
    <w:p w14:paraId="50DDDEF4" w14:textId="77777777" w:rsidR="00EB29DD" w:rsidRPr="0060074E" w:rsidRDefault="00EB29DD" w:rsidP="00EB29DD">
      <w:pPr>
        <w:rPr>
          <w:rFonts w:asciiTheme="minorHAnsi" w:hAnsiTheme="minorHAnsi" w:cstheme="minorHAnsi"/>
          <w:lang w:val="en-GB"/>
        </w:rPr>
      </w:pPr>
    </w:p>
    <w:p w14:paraId="6ABF1A3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05DBF8B" w14:textId="77777777" w:rsidR="00EB29DD" w:rsidRPr="0060074E" w:rsidRDefault="00EB29DD" w:rsidP="00EB29DD">
      <w:pPr>
        <w:rPr>
          <w:rFonts w:asciiTheme="minorHAnsi" w:hAnsiTheme="minorHAnsi" w:cstheme="minorHAnsi"/>
          <w:lang w:val="en-GB"/>
        </w:rPr>
      </w:pPr>
    </w:p>
    <w:p w14:paraId="678A123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36EA605D" w14:textId="77777777" w:rsidR="00EB29DD" w:rsidRPr="0060074E" w:rsidRDefault="00EB29DD" w:rsidP="00EB29DD">
      <w:pPr>
        <w:rPr>
          <w:rFonts w:asciiTheme="minorHAnsi" w:hAnsiTheme="minorHAnsi" w:cstheme="minorHAnsi"/>
          <w:lang w:val="en-GB"/>
        </w:rPr>
      </w:pPr>
    </w:p>
    <w:p w14:paraId="6A502856" w14:textId="25BC6E32" w:rsidR="0060074E" w:rsidRPr="00FD7C25" w:rsidRDefault="00EB29DD" w:rsidP="00FD7C25">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r w:rsidR="0060074E">
        <w:rPr>
          <w:rFonts w:ascii="Arial" w:hAnsi="Arial" w:cs="Arial"/>
          <w:b/>
          <w:color w:val="000080"/>
          <w:sz w:val="28"/>
          <w:szCs w:val="28"/>
          <w:u w:val="single"/>
        </w:rPr>
        <w:br w:type="page"/>
      </w:r>
    </w:p>
    <w:p w14:paraId="20284C80" w14:textId="77777777" w:rsidR="00B21670" w:rsidRDefault="00B21670" w:rsidP="00B21670">
      <w:pPr>
        <w:pStyle w:val="Heading1"/>
      </w:pPr>
      <w:bookmarkStart w:id="81" w:name="_Toc110433342"/>
      <w:r w:rsidRPr="007531A4">
        <w:lastRenderedPageBreak/>
        <w:t>Government Procurement: General Conditions of Contract</w:t>
      </w:r>
      <w:r w:rsidR="009C21F4">
        <w:t xml:space="preserve"> (GCC)</w:t>
      </w:r>
      <w:bookmarkEnd w:id="81"/>
    </w:p>
    <w:p w14:paraId="450B9B7F" w14:textId="77777777" w:rsidR="00B21670" w:rsidRPr="008A2B1A" w:rsidRDefault="00B21670" w:rsidP="00B21670">
      <w:pPr>
        <w:pStyle w:val="Heading2"/>
        <w:rPr>
          <w:lang w:val="en-GB"/>
        </w:rPr>
      </w:pPr>
      <w:bookmarkStart w:id="82" w:name="_Toc110433343"/>
      <w:r>
        <w:rPr>
          <w:lang w:val="en-GB"/>
        </w:rPr>
        <w:t>Purpose</w:t>
      </w:r>
      <w:bookmarkEnd w:id="82"/>
    </w:p>
    <w:p w14:paraId="69593E89"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1FC10116"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4A53715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7E31352E"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40D22696"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591F3284"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CE1CC9E" w14:textId="77777777" w:rsidR="00B21670" w:rsidRPr="0056332A" w:rsidRDefault="00B21670" w:rsidP="00B21670">
      <w:pPr>
        <w:pStyle w:val="Heading2"/>
      </w:pPr>
      <w:bookmarkStart w:id="83" w:name="_Toc110433344"/>
      <w:r w:rsidRPr="0056332A">
        <w:t>Application</w:t>
      </w:r>
      <w:bookmarkEnd w:id="83"/>
    </w:p>
    <w:p w14:paraId="1D739AFF"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770DFB0E"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E6540CB" w14:textId="77777777" w:rsidR="00B21670" w:rsidRPr="0056332A" w:rsidRDefault="00B21670" w:rsidP="00B21670">
      <w:pPr>
        <w:pStyle w:val="Heading2"/>
      </w:pPr>
      <w:bookmarkStart w:id="84" w:name="_Toc110433345"/>
      <w:r w:rsidRPr="0056332A">
        <w:t>General</w:t>
      </w:r>
      <w:bookmarkEnd w:id="84"/>
    </w:p>
    <w:p w14:paraId="3D739D90"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177073DC" w14:textId="77777777" w:rsidR="00B21670" w:rsidRPr="0056332A" w:rsidRDefault="00B21670" w:rsidP="00B21670">
      <w:pPr>
        <w:pStyle w:val="Heading2"/>
      </w:pPr>
      <w:bookmarkStart w:id="85" w:name="_Toc110433346"/>
      <w:r w:rsidRPr="0056332A">
        <w:t>Standards</w:t>
      </w:r>
      <w:bookmarkEnd w:id="85"/>
    </w:p>
    <w:p w14:paraId="50196A88"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7A18B24D" w14:textId="77777777" w:rsidR="00B21670" w:rsidRPr="0056332A" w:rsidRDefault="00B21670" w:rsidP="00B21670">
      <w:pPr>
        <w:pStyle w:val="Heading2"/>
      </w:pPr>
      <w:bookmarkStart w:id="86" w:name="_Toc110433347"/>
      <w:r w:rsidRPr="0056332A">
        <w:t>Use of contract documents</w:t>
      </w:r>
      <w:r w:rsidR="00C32641">
        <w:t>,</w:t>
      </w:r>
      <w:r w:rsidRPr="0056332A">
        <w:t xml:space="preserve"> information</w:t>
      </w:r>
      <w:r w:rsidR="00C32641">
        <w:t xml:space="preserve"> and</w:t>
      </w:r>
      <w:r w:rsidRPr="0056332A">
        <w:t xml:space="preserve"> inspection</w:t>
      </w:r>
      <w:bookmarkEnd w:id="86"/>
    </w:p>
    <w:p w14:paraId="207D3E71"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FD1424C"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9E9683B"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A505469"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66C303BA" w14:textId="77777777" w:rsidR="00B21670" w:rsidRPr="0056332A" w:rsidRDefault="00B21670" w:rsidP="00B21670">
      <w:pPr>
        <w:pStyle w:val="Heading2"/>
      </w:pPr>
      <w:bookmarkStart w:id="87" w:name="_Toc110433348"/>
      <w:r w:rsidRPr="0056332A">
        <w:t>Patent rights</w:t>
      </w:r>
      <w:bookmarkEnd w:id="87"/>
    </w:p>
    <w:p w14:paraId="6272F0A0"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6E862634" w14:textId="77777777" w:rsidR="00B21670" w:rsidRPr="0056332A" w:rsidRDefault="00B21670" w:rsidP="00B21670">
      <w:pPr>
        <w:pStyle w:val="Heading2"/>
      </w:pPr>
      <w:bookmarkStart w:id="88" w:name="_Toc110433349"/>
      <w:r w:rsidRPr="0056332A">
        <w:lastRenderedPageBreak/>
        <w:t>Performance security</w:t>
      </w:r>
      <w:bookmarkEnd w:id="88"/>
    </w:p>
    <w:p w14:paraId="2B74914D"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1F70CEB"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6DB753F5"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D1CCDE0"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512C532"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7C23D931"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6501854" w14:textId="77777777" w:rsidR="00B21670" w:rsidRDefault="00B21670" w:rsidP="00B21670">
      <w:pPr>
        <w:pStyle w:val="Heading2"/>
      </w:pPr>
      <w:bookmarkStart w:id="89" w:name="_Toc110433350"/>
      <w:r w:rsidRPr="0056332A">
        <w:t>Inspections, tests and analyses</w:t>
      </w:r>
      <w:bookmarkEnd w:id="89"/>
    </w:p>
    <w:p w14:paraId="49C1F4CE"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30D955B5"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CB9D68D"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06891E0"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6B1101F"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1C4559F"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54157EDD"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7B0D6C6" w14:textId="77777777"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62C58C0" w14:textId="77777777" w:rsidR="00B21670" w:rsidRPr="0056332A" w:rsidRDefault="00B21670" w:rsidP="00B21670">
      <w:pPr>
        <w:pStyle w:val="Heading2"/>
      </w:pPr>
      <w:bookmarkStart w:id="90" w:name="_Toc110433351"/>
      <w:r w:rsidRPr="0056332A">
        <w:t>Packing</w:t>
      </w:r>
      <w:bookmarkEnd w:id="90"/>
    </w:p>
    <w:p w14:paraId="5E558A07"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w:t>
      </w:r>
      <w:r w:rsidRPr="000A01AD">
        <w:rPr>
          <w:rFonts w:cstheme="minorHAnsi"/>
        </w:rPr>
        <w:lastRenderedPageBreak/>
        <w:t xml:space="preserve">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29D04F0"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CD32F39" w14:textId="77777777" w:rsidR="00B21670" w:rsidRPr="0056332A" w:rsidRDefault="00B21670" w:rsidP="00B21670">
      <w:pPr>
        <w:pStyle w:val="Heading2"/>
      </w:pPr>
      <w:bookmarkStart w:id="91" w:name="_Toc110433352"/>
      <w:r w:rsidRPr="0056332A">
        <w:t>Delivery and documents</w:t>
      </w:r>
      <w:bookmarkEnd w:id="91"/>
      <w:r w:rsidRPr="0056332A">
        <w:t xml:space="preserve"> </w:t>
      </w:r>
    </w:p>
    <w:p w14:paraId="3CC774D9"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ADA8C30"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D40E1BB" w14:textId="77777777" w:rsidR="00B21670" w:rsidRPr="000A01AD" w:rsidRDefault="00B21670" w:rsidP="00B21670">
      <w:pPr>
        <w:pStyle w:val="Heading2"/>
      </w:pPr>
      <w:bookmarkStart w:id="92" w:name="_Toc110433353"/>
      <w:r w:rsidRPr="000A01AD">
        <w:t>Insurance</w:t>
      </w:r>
      <w:bookmarkEnd w:id="92"/>
    </w:p>
    <w:p w14:paraId="7D20AA08"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927F2B5" w14:textId="77777777" w:rsidR="00B21670" w:rsidRPr="000A01AD" w:rsidRDefault="00B21670" w:rsidP="00B21670">
      <w:pPr>
        <w:pStyle w:val="Heading2"/>
      </w:pPr>
      <w:bookmarkStart w:id="93" w:name="_Toc110433354"/>
      <w:r w:rsidRPr="000A01AD">
        <w:t>Transportation</w:t>
      </w:r>
      <w:bookmarkEnd w:id="93"/>
    </w:p>
    <w:p w14:paraId="3C97090F"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9434F3B" w14:textId="77777777" w:rsidR="00B21670" w:rsidRPr="000A01AD" w:rsidRDefault="00B21670" w:rsidP="00B21670">
      <w:pPr>
        <w:pStyle w:val="Heading2"/>
      </w:pPr>
      <w:bookmarkStart w:id="94" w:name="_Toc110433355"/>
      <w:r>
        <w:t>I</w:t>
      </w:r>
      <w:r w:rsidRPr="000A01AD">
        <w:t>ncidental services</w:t>
      </w:r>
      <w:bookmarkEnd w:id="94"/>
    </w:p>
    <w:p w14:paraId="7643488C"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E4312F5"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3E3AEA4A"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753AF5F1"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71FA0F51"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A7E81"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643D9E0"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40A5D5D" w14:textId="77777777" w:rsidR="00B21670" w:rsidRPr="000A01AD" w:rsidRDefault="00B21670" w:rsidP="00B21670">
      <w:pPr>
        <w:pStyle w:val="Heading2"/>
      </w:pPr>
      <w:bookmarkStart w:id="95" w:name="_Toc110433356"/>
      <w:r w:rsidRPr="000A01AD">
        <w:t>Spare parts</w:t>
      </w:r>
      <w:bookmarkEnd w:id="95"/>
    </w:p>
    <w:p w14:paraId="3CAC7D58"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0517A87"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10D6538E"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09501F25"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1C77687" w14:textId="77777777" w:rsidR="00B21670" w:rsidRPr="000A01AD" w:rsidRDefault="00B21670" w:rsidP="009A6CDE">
      <w:pPr>
        <w:pStyle w:val="ListParagraph"/>
        <w:numPr>
          <w:ilvl w:val="2"/>
          <w:numId w:val="68"/>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3C1AF9B3" w14:textId="77777777" w:rsidR="00B21670" w:rsidRPr="00A56683" w:rsidRDefault="00B21670" w:rsidP="00B21670">
      <w:pPr>
        <w:pStyle w:val="Heading2"/>
      </w:pPr>
      <w:bookmarkStart w:id="96" w:name="_Toc110433357"/>
      <w:r w:rsidRPr="00A56683">
        <w:t>Warranty</w:t>
      </w:r>
      <w:bookmarkEnd w:id="96"/>
    </w:p>
    <w:p w14:paraId="71EA2E01"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FF3BE5F"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4DB0C78"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627A15C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0A290B9"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796AE5E" w14:textId="77777777" w:rsidR="00B21670" w:rsidRPr="00A56683" w:rsidRDefault="00B21670" w:rsidP="00B21670">
      <w:pPr>
        <w:pStyle w:val="Heading2"/>
      </w:pPr>
      <w:bookmarkStart w:id="97" w:name="_Toc110433358"/>
      <w:r w:rsidRPr="00A56683">
        <w:t>Payment</w:t>
      </w:r>
      <w:bookmarkEnd w:id="97"/>
    </w:p>
    <w:p w14:paraId="6AAC4FF2"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F83EFC5"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392583F"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10503026"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F53CB50" w14:textId="77777777" w:rsidR="00B21670" w:rsidRPr="00A56683" w:rsidRDefault="00B21670" w:rsidP="00B21670">
      <w:pPr>
        <w:pStyle w:val="Heading2"/>
      </w:pPr>
      <w:bookmarkStart w:id="98" w:name="_Toc110433359"/>
      <w:r w:rsidRPr="00A56683">
        <w:t>Prices</w:t>
      </w:r>
      <w:bookmarkEnd w:id="98"/>
    </w:p>
    <w:p w14:paraId="7CABAE06"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61402705" w14:textId="77777777" w:rsidR="00B21670" w:rsidRPr="005721E2" w:rsidRDefault="00B21670" w:rsidP="00B21670">
      <w:pPr>
        <w:pStyle w:val="Heading2"/>
      </w:pPr>
      <w:bookmarkStart w:id="99" w:name="_Toc110433360"/>
      <w:r w:rsidRPr="005721E2">
        <w:t>Contract amendments</w:t>
      </w:r>
      <w:bookmarkEnd w:id="99"/>
      <w:r w:rsidRPr="005721E2">
        <w:t xml:space="preserve"> </w:t>
      </w:r>
    </w:p>
    <w:p w14:paraId="7525DAFB"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84ECC2A" w14:textId="77777777" w:rsidR="00B21670" w:rsidRPr="005721E2" w:rsidRDefault="00B21670" w:rsidP="00B21670">
      <w:pPr>
        <w:pStyle w:val="Heading2"/>
      </w:pPr>
      <w:bookmarkStart w:id="100" w:name="_Toc110433361"/>
      <w:r w:rsidRPr="005721E2">
        <w:t>Assignment</w:t>
      </w:r>
      <w:bookmarkEnd w:id="100"/>
      <w:r w:rsidRPr="005721E2">
        <w:t xml:space="preserve"> </w:t>
      </w:r>
    </w:p>
    <w:p w14:paraId="11FB4033"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EDAAF4E" w14:textId="77777777" w:rsidR="00B21670" w:rsidRPr="005721E2" w:rsidRDefault="00B21670" w:rsidP="00B21670">
      <w:pPr>
        <w:pStyle w:val="Heading2"/>
      </w:pPr>
      <w:bookmarkStart w:id="101" w:name="_Toc110433362"/>
      <w:r w:rsidRPr="005721E2">
        <w:lastRenderedPageBreak/>
        <w:t>Subcontracts</w:t>
      </w:r>
      <w:bookmarkEnd w:id="101"/>
      <w:r w:rsidRPr="005721E2">
        <w:t xml:space="preserve"> </w:t>
      </w:r>
    </w:p>
    <w:p w14:paraId="568427D0"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6F846BB" w14:textId="77777777" w:rsidR="00B21670" w:rsidRPr="005721E2" w:rsidRDefault="00B21670" w:rsidP="00B21670">
      <w:pPr>
        <w:pStyle w:val="Heading2"/>
      </w:pPr>
      <w:bookmarkStart w:id="102" w:name="_Toc110433363"/>
      <w:r w:rsidRPr="005721E2">
        <w:t>Delays in the supplier’s performance</w:t>
      </w:r>
      <w:bookmarkEnd w:id="102"/>
    </w:p>
    <w:p w14:paraId="1DBE4A8E"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83EDC2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E91020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C07F7BF"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8B84A7C"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10E2056"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5FB39F1" w14:textId="77777777" w:rsidR="00B21670" w:rsidRPr="005721E2" w:rsidRDefault="00B21670" w:rsidP="00B21670">
      <w:pPr>
        <w:pStyle w:val="Heading2"/>
      </w:pPr>
      <w:bookmarkStart w:id="103" w:name="_Toc110433364"/>
      <w:r w:rsidRPr="005721E2">
        <w:t>Penalties</w:t>
      </w:r>
      <w:bookmarkEnd w:id="103"/>
    </w:p>
    <w:p w14:paraId="01EA9CF5"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09424A5" w14:textId="77777777" w:rsidR="00B21670" w:rsidRPr="005721E2" w:rsidRDefault="00B21670" w:rsidP="00B21670">
      <w:pPr>
        <w:pStyle w:val="Heading2"/>
      </w:pPr>
      <w:bookmarkStart w:id="104" w:name="_Toc110433365"/>
      <w:r w:rsidRPr="005721E2">
        <w:t>Termination for default</w:t>
      </w:r>
      <w:bookmarkEnd w:id="104"/>
      <w:r w:rsidRPr="005721E2">
        <w:t xml:space="preserve"> </w:t>
      </w:r>
    </w:p>
    <w:p w14:paraId="6E4E85EA"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57446C9"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CC72B2"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0659032A"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FDB1656"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w:t>
      </w:r>
      <w:r w:rsidRPr="000A01AD">
        <w:rPr>
          <w:rFonts w:cstheme="minorHAnsi"/>
        </w:rPr>
        <w:lastRenderedPageBreak/>
        <w:t xml:space="preserve">those undelivered, and the supplier shall be liable to the purchaser for any excess costs for such similar goods, works or services.  However, the supplier shall continue performance of the contract to the extent not terminated. </w:t>
      </w:r>
    </w:p>
    <w:p w14:paraId="32F49DE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D5BB89B"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2C609E4"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2766C23"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41F3B62"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D35C8B6"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5361CB1A"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69B98E3E"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0E92CCA6"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0C1B3E7"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121F7638" w14:textId="77777777" w:rsidR="00B21670" w:rsidRPr="005721E2" w:rsidRDefault="00B21670" w:rsidP="00B21670">
      <w:pPr>
        <w:pStyle w:val="Heading2"/>
      </w:pPr>
      <w:bookmarkStart w:id="105" w:name="_Toc110433366"/>
      <w:r w:rsidRPr="005721E2">
        <w:t>Anti-dumping and countervailing duties and rights</w:t>
      </w:r>
      <w:bookmarkEnd w:id="105"/>
      <w:r w:rsidRPr="005721E2">
        <w:t xml:space="preserve"> </w:t>
      </w:r>
    </w:p>
    <w:p w14:paraId="5C06F8E4"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28725A9" w14:textId="77777777" w:rsidR="00B21670" w:rsidRPr="005721E2" w:rsidRDefault="00B21670" w:rsidP="00B21670">
      <w:pPr>
        <w:pStyle w:val="Heading2"/>
      </w:pPr>
      <w:bookmarkStart w:id="106" w:name="_Toc110433367"/>
      <w:r w:rsidRPr="005721E2">
        <w:t>Force majeure</w:t>
      </w:r>
      <w:bookmarkEnd w:id="106"/>
    </w:p>
    <w:p w14:paraId="65BC8E46"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w:t>
      </w:r>
      <w:r w:rsidRPr="00961F82">
        <w:rPr>
          <w:rFonts w:cstheme="minorHAnsi"/>
        </w:rPr>
        <w:lastRenderedPageBreak/>
        <w:t xml:space="preserve">his delay in performance or other failure to perform his obligations under the contract is the result of an event of force majeure. </w:t>
      </w:r>
    </w:p>
    <w:p w14:paraId="0DAAF105"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1ECFB45" w14:textId="77777777" w:rsidR="00B21670" w:rsidRPr="005721E2" w:rsidRDefault="00B21670" w:rsidP="00B21670">
      <w:pPr>
        <w:pStyle w:val="Heading2"/>
      </w:pPr>
      <w:bookmarkStart w:id="107" w:name="_Toc110433368"/>
      <w:r w:rsidRPr="005721E2">
        <w:t>Termination for insolvency</w:t>
      </w:r>
      <w:bookmarkEnd w:id="107"/>
    </w:p>
    <w:p w14:paraId="2B707796"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A8702A" w14:textId="77777777" w:rsidR="00B21670" w:rsidRPr="005721E2" w:rsidRDefault="00B21670" w:rsidP="00B21670">
      <w:pPr>
        <w:pStyle w:val="Heading2"/>
      </w:pPr>
      <w:bookmarkStart w:id="108" w:name="_Toc110433369"/>
      <w:r w:rsidRPr="005721E2">
        <w:t>Settlement of disputes</w:t>
      </w:r>
      <w:bookmarkEnd w:id="108"/>
      <w:r w:rsidRPr="005721E2">
        <w:t xml:space="preserve"> </w:t>
      </w:r>
    </w:p>
    <w:p w14:paraId="1CE3B75A"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66FDC51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07F1BE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75E8C9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144599E"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62ED74B"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5E062A5E"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D9434FC" w14:textId="77777777" w:rsidR="00B21670" w:rsidRPr="005721E2" w:rsidRDefault="00B21670" w:rsidP="00B21670">
      <w:pPr>
        <w:pStyle w:val="Heading2"/>
        <w:ind w:left="-142" w:firstLine="142"/>
      </w:pPr>
      <w:bookmarkStart w:id="109" w:name="_Toc110433370"/>
      <w:r w:rsidRPr="005721E2">
        <w:t>Limitation of liability</w:t>
      </w:r>
      <w:bookmarkEnd w:id="109"/>
    </w:p>
    <w:p w14:paraId="29C18369"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FDB2124"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49365A8"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5AF9001" w14:textId="77777777" w:rsidR="00B21670" w:rsidRPr="005721E2" w:rsidRDefault="00B21670" w:rsidP="00B21670">
      <w:pPr>
        <w:pStyle w:val="Heading2"/>
      </w:pPr>
      <w:bookmarkStart w:id="110" w:name="_Toc110433371"/>
      <w:r w:rsidRPr="005721E2">
        <w:t>Governing language</w:t>
      </w:r>
      <w:bookmarkEnd w:id="110"/>
      <w:r w:rsidRPr="005721E2">
        <w:t xml:space="preserve"> </w:t>
      </w:r>
    </w:p>
    <w:p w14:paraId="6B347C7C"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57988048" w14:textId="77777777" w:rsidR="00B21670" w:rsidRPr="005721E2" w:rsidRDefault="00B21670" w:rsidP="00B21670">
      <w:pPr>
        <w:pStyle w:val="Heading2"/>
      </w:pPr>
      <w:bookmarkStart w:id="111" w:name="_Toc110433372"/>
      <w:r w:rsidRPr="005721E2">
        <w:t>Applicable law</w:t>
      </w:r>
      <w:bookmarkEnd w:id="111"/>
      <w:r w:rsidRPr="005721E2">
        <w:t xml:space="preserve"> </w:t>
      </w:r>
    </w:p>
    <w:p w14:paraId="107E1EE7"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174481A" w14:textId="77777777" w:rsidR="00B21670" w:rsidRPr="00AF0DD3" w:rsidRDefault="00B21670" w:rsidP="00B21670">
      <w:pPr>
        <w:pStyle w:val="Heading2"/>
      </w:pPr>
      <w:bookmarkStart w:id="112" w:name="_Toc110433373"/>
      <w:r w:rsidRPr="005721E2">
        <w:lastRenderedPageBreak/>
        <w:t>Notices</w:t>
      </w:r>
      <w:bookmarkEnd w:id="112"/>
    </w:p>
    <w:p w14:paraId="74FEF285"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73AAD9CA"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C7215C9" w14:textId="77777777" w:rsidR="00B21670" w:rsidRPr="005721E2" w:rsidRDefault="00B21670" w:rsidP="00B21670">
      <w:pPr>
        <w:pStyle w:val="Heading2"/>
      </w:pPr>
      <w:bookmarkStart w:id="113" w:name="_Toc110433374"/>
      <w:r w:rsidRPr="005721E2">
        <w:t>Taxes and duties</w:t>
      </w:r>
      <w:bookmarkEnd w:id="113"/>
    </w:p>
    <w:p w14:paraId="3FBAC684"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B5E9196"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6042D50"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94B3FCA" w14:textId="77777777" w:rsidR="00B21670" w:rsidRPr="005721E2" w:rsidRDefault="00B21670" w:rsidP="00B21670">
      <w:pPr>
        <w:pStyle w:val="Heading2"/>
      </w:pPr>
      <w:bookmarkStart w:id="114" w:name="_Toc110433375"/>
      <w:r w:rsidRPr="005721E2">
        <w:t>National Industrial Participation (</w:t>
      </w:r>
      <w:r w:rsidR="00B313D3">
        <w:t>NIPP</w:t>
      </w:r>
      <w:r w:rsidRPr="005721E2">
        <w:t>) Programme</w:t>
      </w:r>
      <w:bookmarkEnd w:id="114"/>
    </w:p>
    <w:p w14:paraId="76DAE73F"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E644F0" w14:textId="77777777" w:rsidR="00B21670" w:rsidRPr="005721E2" w:rsidRDefault="00B21670" w:rsidP="00B21670">
      <w:pPr>
        <w:pStyle w:val="Heading2"/>
      </w:pPr>
      <w:bookmarkStart w:id="115" w:name="_Toc110433376"/>
      <w:r w:rsidRPr="005721E2">
        <w:t>Prohibition of restrictive practices</w:t>
      </w:r>
      <w:bookmarkEnd w:id="115"/>
    </w:p>
    <w:p w14:paraId="0AEF7824"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1FE0C576"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4D49B25" w14:textId="1DFD2007" w:rsidR="00BD7118" w:rsidRDefault="00B21670" w:rsidP="00B21670">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554F837" w14:textId="77777777" w:rsidR="00FD7C25" w:rsidRPr="00FD7C25" w:rsidRDefault="00FD7C25" w:rsidP="00FD7C25">
      <w:pPr>
        <w:pStyle w:val="ListParagraph"/>
        <w:tabs>
          <w:tab w:val="left" w:pos="851"/>
        </w:tabs>
        <w:ind w:left="851"/>
        <w:rPr>
          <w:rFonts w:cstheme="minorHAnsi"/>
        </w:rPr>
      </w:pPr>
    </w:p>
    <w:p w14:paraId="44B506F2" w14:textId="77777777" w:rsidR="00B21670" w:rsidRDefault="00B21670" w:rsidP="00B21670">
      <w:pPr>
        <w:tabs>
          <w:tab w:val="left" w:pos="851"/>
        </w:tabs>
        <w:rPr>
          <w:rFonts w:cstheme="minorHAnsi"/>
        </w:rPr>
      </w:pPr>
      <w:r>
        <w:rPr>
          <w:rFonts w:cstheme="minorHAnsi"/>
        </w:rPr>
        <w:t>The above General Conditions of Contract are accepted by:</w:t>
      </w:r>
    </w:p>
    <w:p w14:paraId="6FD84CA6" w14:textId="77777777" w:rsidR="00B21670" w:rsidRDefault="00B21670" w:rsidP="00244C11">
      <w:pPr>
        <w:tabs>
          <w:tab w:val="left" w:pos="851"/>
        </w:tabs>
        <w:ind w:firstLine="567"/>
        <w:rPr>
          <w:rFonts w:cstheme="minorHAnsi"/>
        </w:rPr>
      </w:pPr>
    </w:p>
    <w:p w14:paraId="58017B3B"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BE17B3F" w14:textId="77777777" w:rsidR="00B21670" w:rsidRDefault="00B21670" w:rsidP="00B21670">
      <w:pPr>
        <w:tabs>
          <w:tab w:val="left" w:pos="851"/>
        </w:tabs>
        <w:rPr>
          <w:rFonts w:cstheme="minorHAnsi"/>
        </w:rPr>
      </w:pPr>
    </w:p>
    <w:p w14:paraId="2442008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31BBA7A" w14:textId="77777777" w:rsidR="00B21670" w:rsidRDefault="00B21670" w:rsidP="00B21670">
      <w:pPr>
        <w:tabs>
          <w:tab w:val="left" w:pos="851"/>
        </w:tabs>
        <w:rPr>
          <w:rFonts w:cstheme="minorHAnsi"/>
        </w:rPr>
      </w:pPr>
    </w:p>
    <w:p w14:paraId="29CD95F7"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EFEEEAF" w14:textId="77777777" w:rsidR="00B21670" w:rsidRDefault="00B21670">
      <w:pPr>
        <w:jc w:val="left"/>
        <w:rPr>
          <w:highlight w:val="yellow"/>
          <w:lang w:val="en-GB"/>
        </w:rPr>
      </w:pPr>
      <w:r>
        <w:rPr>
          <w:highlight w:val="yellow"/>
          <w:lang w:val="en-GB"/>
        </w:rPr>
        <w:br w:type="page"/>
      </w:r>
    </w:p>
    <w:p w14:paraId="25179421" w14:textId="77777777" w:rsidR="00B21670" w:rsidRPr="00773264" w:rsidRDefault="00B21670" w:rsidP="00B21670">
      <w:pPr>
        <w:pStyle w:val="Heading1"/>
      </w:pPr>
      <w:bookmarkStart w:id="116" w:name="_Toc110433377"/>
      <w:r w:rsidRPr="00773264">
        <w:lastRenderedPageBreak/>
        <w:t>National Industrial Participation Programme (SBD 5)</w:t>
      </w:r>
      <w:bookmarkEnd w:id="116"/>
    </w:p>
    <w:p w14:paraId="149A86B0" w14:textId="77777777" w:rsidR="00B21670" w:rsidRPr="00534B6F" w:rsidRDefault="00B21670" w:rsidP="00B21670">
      <w:pPr>
        <w:pStyle w:val="Heading2"/>
        <w:rPr>
          <w:lang w:val="en-GB"/>
        </w:rPr>
      </w:pPr>
      <w:bookmarkStart w:id="117" w:name="_Toc110433378"/>
      <w:r w:rsidRPr="00773264">
        <w:rPr>
          <w:lang w:val="en-GB"/>
        </w:rPr>
        <w:t>Intro</w:t>
      </w:r>
      <w:r w:rsidRPr="00534B6F">
        <w:rPr>
          <w:lang w:val="en-GB"/>
        </w:rPr>
        <w:t>duction</w:t>
      </w:r>
      <w:bookmarkEnd w:id="117"/>
    </w:p>
    <w:p w14:paraId="072DD978"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4FC87AC" w14:textId="77777777" w:rsidR="00B21670" w:rsidRPr="00534B6F" w:rsidRDefault="00B21670" w:rsidP="00B21670">
      <w:pPr>
        <w:pStyle w:val="Heading2"/>
        <w:rPr>
          <w:lang w:val="en-GB"/>
        </w:rPr>
      </w:pPr>
      <w:bookmarkStart w:id="118" w:name="_Toc110433379"/>
      <w:r w:rsidRPr="00534B6F">
        <w:rPr>
          <w:lang w:val="en-GB"/>
        </w:rPr>
        <w:t>Pillars of the programme</w:t>
      </w:r>
      <w:bookmarkEnd w:id="118"/>
      <w:r w:rsidRPr="00534B6F">
        <w:rPr>
          <w:lang w:val="en-GB"/>
        </w:rPr>
        <w:t xml:space="preserve"> </w:t>
      </w:r>
    </w:p>
    <w:p w14:paraId="66ED7200" w14:textId="77777777"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3E3B63C2" w14:textId="77777777"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076EE9B0"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507C11B"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7FD2D" w14:textId="77777777"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D08956A" w14:textId="77777777" w:rsidR="00B21670" w:rsidRPr="008D0EA5" w:rsidRDefault="00B21670" w:rsidP="00B21670">
      <w:pPr>
        <w:pStyle w:val="NoSpacing"/>
        <w:rPr>
          <w:rFonts w:cs="Arial"/>
        </w:rPr>
      </w:pPr>
    </w:p>
    <w:p w14:paraId="2D58FD31"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49F61A0A" w14:textId="77777777"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0151D84A"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3BE33C84" w14:textId="77777777" w:rsidR="00B21670" w:rsidRPr="002D68FB" w:rsidRDefault="00B21670" w:rsidP="00B21670">
      <w:pPr>
        <w:pStyle w:val="Heading2"/>
        <w:rPr>
          <w:lang w:val="en-US"/>
        </w:rPr>
      </w:pPr>
      <w:bookmarkStart w:id="119" w:name="_Toc110433380"/>
      <w:r w:rsidRPr="008D0EA5">
        <w:t xml:space="preserve">Requirements of the </w:t>
      </w:r>
      <w:r w:rsidR="002E1E41">
        <w:t>Department of Trade, Industry and Competition</w:t>
      </w:r>
      <w:bookmarkEnd w:id="119"/>
    </w:p>
    <w:p w14:paraId="17955F2F" w14:textId="77777777" w:rsidR="00B21670" w:rsidRPr="00432E70" w:rsidRDefault="00B21670" w:rsidP="009A6CDE">
      <w:pPr>
        <w:pStyle w:val="ListParagraph"/>
        <w:numPr>
          <w:ilvl w:val="0"/>
          <w:numId w:val="45"/>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58715B19" w14:textId="77777777"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FC0C3CC" w14:textId="77777777" w:rsidR="00B21670" w:rsidRDefault="00B21670" w:rsidP="00B21670">
      <w:pPr>
        <w:pStyle w:val="Heading2"/>
      </w:pPr>
      <w:bookmarkStart w:id="120" w:name="_Toc110433381"/>
      <w:r w:rsidRPr="002D68FB">
        <w:lastRenderedPageBreak/>
        <w:t>B</w:t>
      </w:r>
      <w:r>
        <w:t>id</w:t>
      </w:r>
      <w:r w:rsidRPr="002D68FB">
        <w:t xml:space="preserve"> submission and contract reporting requirements of bidders and successful bidders (contractors)</w:t>
      </w:r>
      <w:bookmarkEnd w:id="120"/>
    </w:p>
    <w:p w14:paraId="71242A4B" w14:textId="77777777"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14:paraId="13778080" w14:textId="77777777"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6A896EB6" w14:textId="77777777"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5692F82"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14:paraId="1F505D94"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14:paraId="6922B7F3"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14:paraId="73F7E687"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853AF8C"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14:paraId="0D8253EC" w14:textId="77777777"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14:paraId="5BDA31D7" w14:textId="77777777" w:rsidR="00B21670" w:rsidRPr="00D35D88" w:rsidRDefault="00B21670" w:rsidP="009A6CDE">
      <w:pPr>
        <w:pStyle w:val="ListParagraph"/>
        <w:numPr>
          <w:ilvl w:val="0"/>
          <w:numId w:val="46"/>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5CB6EC48" w14:textId="77777777" w:rsidR="00B21670" w:rsidRPr="0056332A" w:rsidRDefault="00B21670" w:rsidP="00B21670">
      <w:pPr>
        <w:pStyle w:val="Heading2"/>
      </w:pPr>
      <w:bookmarkStart w:id="122" w:name="_Toc110433382"/>
      <w:bookmarkEnd w:id="121"/>
      <w:r w:rsidRPr="0056332A">
        <w:t xml:space="preserve">Process to satisfy the </w:t>
      </w:r>
      <w:r>
        <w:t>NIPP</w:t>
      </w:r>
      <w:r w:rsidRPr="0056332A">
        <w:t xml:space="preserve"> obligation</w:t>
      </w:r>
      <w:bookmarkEnd w:id="122"/>
      <w:r w:rsidRPr="0056332A">
        <w:t xml:space="preserve"> </w:t>
      </w:r>
    </w:p>
    <w:p w14:paraId="70936490" w14:textId="77777777"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185E36B"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8726A7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086C4FD3"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E3F0248"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12475994"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64438F0"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1249358B" w14:textId="77777777"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1D97CD9F" w14:textId="77777777"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3B8021C" w14:textId="77777777" w:rsidR="00B21670" w:rsidRDefault="00B21670" w:rsidP="00B21670">
      <w:pPr>
        <w:rPr>
          <w:lang w:val="en-US"/>
        </w:rPr>
      </w:pPr>
    </w:p>
    <w:p w14:paraId="2535D29A"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CDD1D0A" w14:textId="77777777" w:rsidR="00B21670" w:rsidRDefault="00B21670" w:rsidP="00B21670">
      <w:pPr>
        <w:rPr>
          <w:lang w:val="en-US"/>
        </w:rPr>
      </w:pPr>
    </w:p>
    <w:p w14:paraId="69AFB9D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57A13BA"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7538224" w14:textId="77777777" w:rsidR="00B21670" w:rsidRDefault="00B21670" w:rsidP="00B21670">
      <w:pPr>
        <w:rPr>
          <w:lang w:val="en-US"/>
        </w:rPr>
      </w:pPr>
    </w:p>
    <w:p w14:paraId="29B46211" w14:textId="77777777"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14:paraId="0822E87E" w14:textId="77777777" w:rsidR="008F6DB7" w:rsidRDefault="008F6DB7" w:rsidP="008F6DB7"/>
    <w:p w14:paraId="3E3DD3BC" w14:textId="77777777" w:rsidR="001313AD" w:rsidRPr="00B7255B" w:rsidRDefault="001313AD" w:rsidP="00B7255B">
      <w:pPr>
        <w:pStyle w:val="AnnexH1"/>
      </w:pPr>
      <w:bookmarkStart w:id="123" w:name="_Toc488498846"/>
      <w:bookmarkStart w:id="124" w:name="_Toc110433383"/>
      <w:bookmarkEnd w:id="2"/>
      <w:bookmarkEnd w:id="3"/>
      <w:bookmarkEnd w:id="4"/>
      <w:bookmarkEnd w:id="5"/>
      <w:bookmarkEnd w:id="6"/>
      <w:r w:rsidRPr="00B7255B">
        <w:lastRenderedPageBreak/>
        <w:t>Abbreviations, Terms and Definitions</w:t>
      </w:r>
      <w:bookmarkEnd w:id="123"/>
      <w:bookmarkEnd w:id="124"/>
    </w:p>
    <w:p w14:paraId="64F0A258"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110433384"/>
      <w:bookmarkEnd w:id="7"/>
      <w:bookmarkEnd w:id="8"/>
      <w:r w:rsidRPr="00B80FF6">
        <w:t>Abbreviations</w:t>
      </w:r>
      <w:bookmarkEnd w:id="125"/>
      <w:bookmarkEnd w:id="126"/>
      <w:bookmarkEnd w:id="127"/>
      <w:bookmarkEnd w:id="128"/>
      <w:r w:rsidR="00D41F1F">
        <w:t xml:space="preserve"> and Acronyms</w:t>
      </w:r>
      <w:bookmarkEnd w:id="129"/>
    </w:p>
    <w:p w14:paraId="7E90FC02"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1B20C4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30FD829"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1E4780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4DCB9C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2CF9AA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616BC0B8"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DCD2F7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3A2627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A8234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85F4A65"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1AB5BD1D"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4924D2C2"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4B6326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CB919D2"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4207D28"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D6E48B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E85E83"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F7E8CBF"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4EA6E5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097586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927DAC9"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90129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5CA8192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7D8CD92"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135337E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A95496C"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C2EBBA1"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7E0F205"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BB17E2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342BF24"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62ABC1C3"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72352F1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D5BF8EA"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C692384"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78845831"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838367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6F8DD448" w14:textId="77777777" w:rsidR="00E76D07" w:rsidRDefault="00E76D07" w:rsidP="001A421B">
      <w:pPr>
        <w:spacing w:line="240" w:lineRule="auto"/>
        <w:rPr>
          <w:lang w:val="en-GB"/>
        </w:rPr>
      </w:pPr>
      <w:r>
        <w:rPr>
          <w:lang w:val="en-GB"/>
        </w:rPr>
        <w:lastRenderedPageBreak/>
        <w:t>VAT</w:t>
      </w:r>
      <w:r>
        <w:rPr>
          <w:lang w:val="en-GB"/>
        </w:rPr>
        <w:tab/>
      </w:r>
      <w:r>
        <w:rPr>
          <w:lang w:val="en-GB"/>
        </w:rPr>
        <w:tab/>
      </w:r>
      <w:r>
        <w:rPr>
          <w:lang w:val="en-GB"/>
        </w:rPr>
        <w:tab/>
        <w:t>Value Added Tax</w:t>
      </w:r>
    </w:p>
    <w:p w14:paraId="2F15CDB0" w14:textId="77777777" w:rsidR="001313AD" w:rsidRDefault="001313AD" w:rsidP="00837D22">
      <w:pPr>
        <w:pStyle w:val="AnnexH2"/>
      </w:pPr>
      <w:bookmarkStart w:id="130" w:name="_Toc488498848"/>
      <w:bookmarkStart w:id="131" w:name="_Toc110433385"/>
      <w:r>
        <w:t>Terms and Definitions</w:t>
      </w:r>
      <w:bookmarkEnd w:id="130"/>
      <w:bookmarkEnd w:id="131"/>
    </w:p>
    <w:p w14:paraId="7280926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497D85D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F84258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B9F99A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74D5B8AF"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61B13C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17D36DA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52157E9"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B3655B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3E843A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1C64B7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F493EA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7F5C9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B3130B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9265B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F8016FC"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3FFE6E6E"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1EDF443C" w14:textId="77777777" w:rsidR="00E65022" w:rsidRDefault="00E65022" w:rsidP="00E65022">
      <w:pPr>
        <w:ind w:right="-1"/>
        <w:rPr>
          <w:rFonts w:cstheme="minorHAnsi"/>
          <w:snapToGrid w:val="0"/>
        </w:rPr>
      </w:pPr>
      <w:r w:rsidRPr="00E65022">
        <w:rPr>
          <w:rFonts w:cstheme="minorHAnsi"/>
          <w:b/>
          <w:bCs/>
          <w:snapToGrid w:val="0"/>
        </w:rPr>
        <w:lastRenderedPageBreak/>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6497634"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B48A2DF"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2C9D3A20"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26CBB3DF"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FC0281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39CF998E"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C42BF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7B0760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7AC108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F03EB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4745E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1F4FBAE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50C0FB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66E7C47"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27A2631F"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BC1600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48C9B4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012D738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7B66E4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CB20213"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4065524"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1FD0F6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445E87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lastRenderedPageBreak/>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8F51B7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E2A86A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07CB53F"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42000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E08446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E358CF8"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76DE6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E3759D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C7F0CB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1168584"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080D010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75ED4EE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2BF9845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E5781F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E225BBE"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7264E88"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39F8E5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1B23D49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89FF89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3C1111EC"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75E96CB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16FD7EF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15FD217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AF91072"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w:t>
      </w:r>
      <w:r w:rsidRPr="009D4A00">
        <w:rPr>
          <w:rFonts w:cstheme="minorHAnsi"/>
          <w:snapToGrid w:val="0"/>
        </w:rPr>
        <w:lastRenderedPageBreak/>
        <w:t>catering, gardening, security, maintenance and other such obligations of the supplier covered under the contract</w:t>
      </w:r>
    </w:p>
    <w:p w14:paraId="2FF8ACD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20AD219"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42AF2C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1EB1AE1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16F84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E48DF16"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5CA32F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B6D990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69454F2"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38B92C4"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78C0438E" w14:textId="77777777" w:rsidTr="00820499">
        <w:trPr>
          <w:tblHeader/>
        </w:trPr>
        <w:tc>
          <w:tcPr>
            <w:tcW w:w="2127" w:type="dxa"/>
          </w:tcPr>
          <w:p w14:paraId="4C8A54A6" w14:textId="77777777" w:rsidR="001313AD" w:rsidRPr="00F57298" w:rsidRDefault="001313AD" w:rsidP="00E14656">
            <w:pPr>
              <w:rPr>
                <w:b/>
                <w:color w:val="000066"/>
              </w:rPr>
            </w:pPr>
          </w:p>
        </w:tc>
        <w:tc>
          <w:tcPr>
            <w:tcW w:w="7796" w:type="dxa"/>
          </w:tcPr>
          <w:p w14:paraId="71DE506C" w14:textId="77777777" w:rsidR="001313AD" w:rsidRPr="00F57298" w:rsidRDefault="001313AD" w:rsidP="00E14656">
            <w:pPr>
              <w:rPr>
                <w:b/>
                <w:color w:val="000066"/>
              </w:rPr>
            </w:pPr>
          </w:p>
        </w:tc>
      </w:tr>
      <w:tr w:rsidR="001313AD" w:rsidRPr="00F57298" w14:paraId="7EC2E797" w14:textId="77777777" w:rsidTr="00E14656">
        <w:tc>
          <w:tcPr>
            <w:tcW w:w="2127" w:type="dxa"/>
          </w:tcPr>
          <w:p w14:paraId="02EC9666" w14:textId="77777777" w:rsidR="001313AD" w:rsidRPr="00F57298" w:rsidRDefault="001313AD" w:rsidP="00E14656"/>
        </w:tc>
        <w:tc>
          <w:tcPr>
            <w:tcW w:w="7796" w:type="dxa"/>
          </w:tcPr>
          <w:p w14:paraId="49528B9D" w14:textId="77777777" w:rsidR="001313AD" w:rsidRPr="00F57298" w:rsidRDefault="001313AD" w:rsidP="00E14656"/>
        </w:tc>
      </w:tr>
      <w:tr w:rsidR="001313AD" w:rsidRPr="00F57298" w14:paraId="26A7DC4C" w14:textId="77777777" w:rsidTr="00E14656">
        <w:tc>
          <w:tcPr>
            <w:tcW w:w="2127" w:type="dxa"/>
          </w:tcPr>
          <w:p w14:paraId="163B8FBB" w14:textId="77777777" w:rsidR="001313AD" w:rsidRPr="00F57298" w:rsidRDefault="001313AD" w:rsidP="00E14656"/>
        </w:tc>
        <w:tc>
          <w:tcPr>
            <w:tcW w:w="7796" w:type="dxa"/>
          </w:tcPr>
          <w:p w14:paraId="0605C6CA" w14:textId="77777777" w:rsidR="001313AD" w:rsidRPr="00F57298" w:rsidRDefault="001313AD" w:rsidP="00E14656"/>
        </w:tc>
      </w:tr>
    </w:tbl>
    <w:p w14:paraId="10BB09D5" w14:textId="77777777" w:rsidR="00591FF4" w:rsidRDefault="00591FF4" w:rsidP="00891392"/>
    <w:p w14:paraId="7274E906" w14:textId="77777777" w:rsidR="00591FF4" w:rsidRPr="00591FF4" w:rsidRDefault="00591FF4" w:rsidP="00591FF4"/>
    <w:p w14:paraId="0A1C7150" w14:textId="77777777" w:rsidR="00591FF4" w:rsidRPr="00591FF4" w:rsidRDefault="00591FF4" w:rsidP="00591FF4"/>
    <w:p w14:paraId="0033AD5C" w14:textId="77777777" w:rsidR="00591FF4" w:rsidRPr="00591FF4" w:rsidRDefault="00591FF4" w:rsidP="00591FF4"/>
    <w:p w14:paraId="598E44BD" w14:textId="77777777" w:rsidR="00591FF4" w:rsidRPr="00591FF4" w:rsidRDefault="00591FF4" w:rsidP="00591FF4"/>
    <w:p w14:paraId="41EFE7D8" w14:textId="77777777" w:rsidR="00591FF4" w:rsidRPr="00591FF4" w:rsidRDefault="00591FF4" w:rsidP="00591FF4"/>
    <w:p w14:paraId="2B9E21E3" w14:textId="77777777" w:rsidR="00591FF4" w:rsidRPr="00591FF4" w:rsidRDefault="00591FF4" w:rsidP="00591FF4"/>
    <w:p w14:paraId="6C86C1D3" w14:textId="77777777" w:rsidR="00591FF4" w:rsidRPr="00591FF4" w:rsidRDefault="00591FF4" w:rsidP="00591FF4"/>
    <w:p w14:paraId="08C6BCFB" w14:textId="77777777" w:rsidR="00591FF4" w:rsidRPr="00591FF4" w:rsidRDefault="00591FF4" w:rsidP="00591FF4"/>
    <w:p w14:paraId="4B4CB071" w14:textId="77777777" w:rsidR="00591FF4" w:rsidRPr="00591FF4" w:rsidRDefault="00591FF4" w:rsidP="00591FF4"/>
    <w:p w14:paraId="5819AEEC" w14:textId="77777777" w:rsidR="00591FF4" w:rsidRPr="00591FF4" w:rsidRDefault="00591FF4" w:rsidP="00591FF4"/>
    <w:p w14:paraId="6C5885B3" w14:textId="77777777" w:rsidR="00837D22" w:rsidRPr="00591FF4" w:rsidRDefault="00837D22" w:rsidP="00591FF4">
      <w:pPr>
        <w:ind w:firstLine="567"/>
      </w:pPr>
    </w:p>
    <w:sectPr w:rsidR="00837D22" w:rsidRPr="00591FF4" w:rsidSect="00FD7C25">
      <w:headerReference w:type="default" r:id="rId20"/>
      <w:footerReference w:type="default" r:id="rId21"/>
      <w:footerReference w:type="first" r:id="rId22"/>
      <w:pgSz w:w="11906" w:h="16838" w:code="9"/>
      <w:pgMar w:top="709" w:right="1134" w:bottom="567" w:left="1134" w:header="284" w:footer="1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25914" w14:textId="77777777" w:rsidR="005C0573" w:rsidRDefault="005C0573" w:rsidP="000C56A7">
      <w:pPr>
        <w:spacing w:after="0" w:line="240" w:lineRule="auto"/>
      </w:pPr>
      <w:r>
        <w:separator/>
      </w:r>
    </w:p>
  </w:endnote>
  <w:endnote w:type="continuationSeparator" w:id="0">
    <w:p w14:paraId="3A21D5CF" w14:textId="77777777" w:rsidR="005C0573" w:rsidRDefault="005C057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1A9A1" w14:textId="1DEA5D52" w:rsidR="00E5068D" w:rsidRDefault="005C0573" w:rsidP="00F41519">
    <w:pPr>
      <w:pStyle w:val="Footer"/>
      <w:jc w:val="center"/>
    </w:pP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00924A2A" w:rsidRPr="00924A2A">
              <w:t>RFB 31</w:t>
            </w:r>
            <w:r w:rsidR="00114600">
              <w:t>52</w:t>
            </w:r>
            <w:r w:rsidR="00924A2A">
              <w:t>-</w:t>
            </w:r>
            <w:r w:rsidR="00924A2A" w:rsidRPr="00924A2A">
              <w:t>2025</w:t>
            </w:r>
            <w:r w:rsidR="007A037F" w:rsidRPr="00BD7118">
              <w:rPr>
                <w:bCs/>
                <w:sz w:val="18"/>
                <w:szCs w:val="18"/>
              </w:rPr>
              <w:ptab w:relativeTo="margin" w:alignment="center" w:leader="none"/>
            </w:r>
            <w:r w:rsidR="007A037F" w:rsidRPr="00BD7118">
              <w:rPr>
                <w:bCs/>
                <w:sz w:val="18"/>
                <w:szCs w:val="18"/>
              </w:rPr>
              <w:ptab w:relativeTo="margin" w:alignment="right" w:leader="none"/>
            </w:r>
            <w:r w:rsidR="00E5068D" w:rsidRPr="00F41519">
              <w:rPr>
                <w:sz w:val="16"/>
                <w:szCs w:val="16"/>
              </w:rPr>
              <w:t xml:space="preserve">Page </w:t>
            </w:r>
            <w:r w:rsidR="00E5068D" w:rsidRPr="00F41519">
              <w:rPr>
                <w:b/>
                <w:bCs/>
                <w:sz w:val="16"/>
                <w:szCs w:val="16"/>
              </w:rPr>
              <w:fldChar w:fldCharType="begin"/>
            </w:r>
            <w:r w:rsidR="00E5068D" w:rsidRPr="00F41519">
              <w:rPr>
                <w:b/>
                <w:bCs/>
                <w:sz w:val="16"/>
                <w:szCs w:val="16"/>
              </w:rPr>
              <w:instrText xml:space="preserve"> PAGE </w:instrText>
            </w:r>
            <w:r w:rsidR="00E5068D" w:rsidRPr="00F41519">
              <w:rPr>
                <w:b/>
                <w:bCs/>
                <w:sz w:val="16"/>
                <w:szCs w:val="16"/>
              </w:rPr>
              <w:fldChar w:fldCharType="separate"/>
            </w:r>
            <w:r w:rsidR="00E5068D">
              <w:rPr>
                <w:b/>
                <w:bCs/>
                <w:sz w:val="16"/>
                <w:szCs w:val="16"/>
              </w:rPr>
              <w:t>5</w:t>
            </w:r>
            <w:r w:rsidR="00E5068D" w:rsidRPr="00F41519">
              <w:rPr>
                <w:b/>
                <w:bCs/>
                <w:sz w:val="16"/>
                <w:szCs w:val="16"/>
              </w:rPr>
              <w:fldChar w:fldCharType="end"/>
            </w:r>
            <w:r w:rsidR="00E5068D" w:rsidRPr="00F41519">
              <w:rPr>
                <w:sz w:val="16"/>
                <w:szCs w:val="16"/>
              </w:rPr>
              <w:t xml:space="preserve"> of </w:t>
            </w:r>
            <w:r w:rsidR="00E5068D" w:rsidRPr="00F41519">
              <w:rPr>
                <w:b/>
                <w:bCs/>
                <w:sz w:val="16"/>
                <w:szCs w:val="16"/>
              </w:rPr>
              <w:fldChar w:fldCharType="begin"/>
            </w:r>
            <w:r w:rsidR="00E5068D" w:rsidRPr="00F41519">
              <w:rPr>
                <w:b/>
                <w:bCs/>
                <w:sz w:val="16"/>
                <w:szCs w:val="16"/>
              </w:rPr>
              <w:instrText xml:space="preserve"> NUMPAGES  </w:instrText>
            </w:r>
            <w:r w:rsidR="00E5068D" w:rsidRPr="00F41519">
              <w:rPr>
                <w:b/>
                <w:bCs/>
                <w:sz w:val="16"/>
                <w:szCs w:val="16"/>
              </w:rPr>
              <w:fldChar w:fldCharType="separate"/>
            </w:r>
            <w:r w:rsidR="00E5068D">
              <w:rPr>
                <w:b/>
                <w:bCs/>
                <w:sz w:val="16"/>
                <w:szCs w:val="16"/>
              </w:rPr>
              <w:t>40</w:t>
            </w:r>
            <w:r w:rsidR="00E5068D" w:rsidRPr="00F41519">
              <w:rPr>
                <w:b/>
                <w:bCs/>
                <w:sz w:val="16"/>
                <w:szCs w:val="16"/>
              </w:rPr>
              <w:fldChar w:fldCharType="end"/>
            </w:r>
          </w:sdtContent>
        </w:sdt>
      </w:sdtContent>
    </w:sdt>
  </w:p>
  <w:p w14:paraId="08054A6D" w14:textId="77777777" w:rsidR="00E5068D" w:rsidRPr="00CB4B80" w:rsidRDefault="00E5068D">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C0255" w14:textId="77777777" w:rsidR="00E5068D" w:rsidRDefault="00E5068D"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0428C" w14:textId="77777777" w:rsidR="005C0573" w:rsidRDefault="005C0573" w:rsidP="000C56A7">
      <w:pPr>
        <w:spacing w:after="0" w:line="240" w:lineRule="auto"/>
      </w:pPr>
      <w:r>
        <w:separator/>
      </w:r>
    </w:p>
  </w:footnote>
  <w:footnote w:type="continuationSeparator" w:id="0">
    <w:p w14:paraId="1E3428DB" w14:textId="77777777" w:rsidR="005C0573" w:rsidRDefault="005C0573" w:rsidP="000C56A7">
      <w:pPr>
        <w:spacing w:after="0" w:line="240" w:lineRule="auto"/>
      </w:pPr>
      <w:r>
        <w:continuationSeparator/>
      </w:r>
    </w:p>
  </w:footnote>
  <w:footnote w:id="1">
    <w:p w14:paraId="73FBFADF" w14:textId="77777777" w:rsidR="00E5068D" w:rsidRPr="00A21FCD" w:rsidRDefault="00E5068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4D42C5B" w14:textId="77777777" w:rsidR="00E5068D" w:rsidRDefault="00E5068D" w:rsidP="009F515B">
      <w:pPr>
        <w:pStyle w:val="FootnoteText"/>
      </w:pPr>
    </w:p>
    <w:p w14:paraId="7AB675E6" w14:textId="77777777" w:rsidR="00E5068D" w:rsidRDefault="00E5068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0D04" w14:textId="77777777" w:rsidR="00E5068D" w:rsidRPr="00F37BD6" w:rsidRDefault="00E5068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31248"/>
    <w:multiLevelType w:val="multilevel"/>
    <w:tmpl w:val="028E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0"/>
  </w:num>
  <w:num w:numId="6">
    <w:abstractNumId w:val="7"/>
  </w:num>
  <w:num w:numId="7">
    <w:abstractNumId w:val="38"/>
  </w:num>
  <w:num w:numId="8">
    <w:abstractNumId w:val="54"/>
  </w:num>
  <w:num w:numId="9">
    <w:abstractNumId w:val="21"/>
  </w:num>
  <w:num w:numId="10">
    <w:abstractNumId w:val="51"/>
  </w:num>
  <w:num w:numId="11">
    <w:abstractNumId w:val="103"/>
  </w:num>
  <w:num w:numId="12">
    <w:abstractNumId w:val="81"/>
  </w:num>
  <w:num w:numId="13">
    <w:abstractNumId w:val="78"/>
  </w:num>
  <w:num w:numId="14">
    <w:abstractNumId w:val="50"/>
  </w:num>
  <w:num w:numId="15">
    <w:abstractNumId w:val="69"/>
  </w:num>
  <w:num w:numId="16">
    <w:abstractNumId w:val="76"/>
  </w:num>
  <w:num w:numId="17">
    <w:abstractNumId w:val="19"/>
  </w:num>
  <w:num w:numId="18">
    <w:abstractNumId w:val="34"/>
  </w:num>
  <w:num w:numId="19">
    <w:abstractNumId w:val="66"/>
  </w:num>
  <w:num w:numId="20">
    <w:abstractNumId w:val="43"/>
  </w:num>
  <w:num w:numId="21">
    <w:abstractNumId w:val="32"/>
  </w:num>
  <w:num w:numId="22">
    <w:abstractNumId w:val="98"/>
  </w:num>
  <w:num w:numId="23">
    <w:abstractNumId w:val="93"/>
  </w:num>
  <w:num w:numId="24">
    <w:abstractNumId w:val="86"/>
  </w:num>
  <w:num w:numId="25">
    <w:abstractNumId w:val="68"/>
  </w:num>
  <w:num w:numId="26">
    <w:abstractNumId w:val="61"/>
  </w:num>
  <w:num w:numId="27">
    <w:abstractNumId w:val="14"/>
  </w:num>
  <w:num w:numId="28">
    <w:abstractNumId w:val="97"/>
  </w:num>
  <w:num w:numId="29">
    <w:abstractNumId w:val="74"/>
  </w:num>
  <w:num w:numId="30">
    <w:abstractNumId w:val="17"/>
  </w:num>
  <w:num w:numId="31">
    <w:abstractNumId w:val="75"/>
  </w:num>
  <w:num w:numId="32">
    <w:abstractNumId w:val="30"/>
  </w:num>
  <w:num w:numId="33">
    <w:abstractNumId w:val="59"/>
  </w:num>
  <w:num w:numId="34">
    <w:abstractNumId w:val="64"/>
  </w:num>
  <w:num w:numId="35">
    <w:abstractNumId w:val="4"/>
  </w:num>
  <w:num w:numId="36">
    <w:abstractNumId w:val="107"/>
  </w:num>
  <w:num w:numId="37">
    <w:abstractNumId w:val="36"/>
  </w:num>
  <w:num w:numId="38">
    <w:abstractNumId w:val="46"/>
  </w:num>
  <w:num w:numId="39">
    <w:abstractNumId w:val="42"/>
  </w:num>
  <w:num w:numId="40">
    <w:abstractNumId w:val="31"/>
  </w:num>
  <w:num w:numId="41">
    <w:abstractNumId w:val="2"/>
  </w:num>
  <w:num w:numId="42">
    <w:abstractNumId w:val="53"/>
  </w:num>
  <w:num w:numId="43">
    <w:abstractNumId w:val="104"/>
  </w:num>
  <w:num w:numId="44">
    <w:abstractNumId w:val="105"/>
  </w:num>
  <w:num w:numId="45">
    <w:abstractNumId w:val="5"/>
  </w:num>
  <w:num w:numId="46">
    <w:abstractNumId w:val="10"/>
  </w:num>
  <w:num w:numId="47">
    <w:abstractNumId w:val="20"/>
  </w:num>
  <w:num w:numId="48">
    <w:abstractNumId w:val="29"/>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7"/>
  </w:num>
  <w:num w:numId="59">
    <w:abstractNumId w:val="41"/>
  </w:num>
  <w:num w:numId="60">
    <w:abstractNumId w:val="28"/>
  </w:num>
  <w:num w:numId="61">
    <w:abstractNumId w:val="27"/>
  </w:num>
  <w:num w:numId="62">
    <w:abstractNumId w:val="52"/>
  </w:num>
  <w:num w:numId="63">
    <w:abstractNumId w:val="48"/>
  </w:num>
  <w:num w:numId="64">
    <w:abstractNumId w:val="99"/>
  </w:num>
  <w:num w:numId="65">
    <w:abstractNumId w:val="79"/>
  </w:num>
  <w:num w:numId="66">
    <w:abstractNumId w:val="72"/>
  </w:num>
  <w:num w:numId="67">
    <w:abstractNumId w:val="87"/>
  </w:num>
  <w:num w:numId="68">
    <w:abstractNumId w:val="82"/>
  </w:num>
  <w:num w:numId="69">
    <w:abstractNumId w:val="65"/>
  </w:num>
  <w:num w:numId="70">
    <w:abstractNumId w:val="55"/>
  </w:num>
  <w:num w:numId="71">
    <w:abstractNumId w:val="62"/>
  </w:num>
  <w:num w:numId="72">
    <w:abstractNumId w:val="85"/>
  </w:num>
  <w:num w:numId="73">
    <w:abstractNumId w:val="101"/>
  </w:num>
  <w:num w:numId="74">
    <w:abstractNumId w:val="47"/>
  </w:num>
  <w:num w:numId="75">
    <w:abstractNumId w:val="92"/>
  </w:num>
  <w:num w:numId="76">
    <w:abstractNumId w:val="89"/>
  </w:num>
  <w:num w:numId="77">
    <w:abstractNumId w:val="18"/>
  </w:num>
  <w:num w:numId="78">
    <w:abstractNumId w:val="71"/>
  </w:num>
  <w:num w:numId="79">
    <w:abstractNumId w:val="60"/>
  </w:num>
  <w:num w:numId="80">
    <w:abstractNumId w:val="108"/>
  </w:num>
  <w:num w:numId="81">
    <w:abstractNumId w:val="45"/>
  </w:num>
  <w:num w:numId="82">
    <w:abstractNumId w:val="26"/>
  </w:num>
  <w:num w:numId="83">
    <w:abstractNumId w:val="58"/>
  </w:num>
  <w:num w:numId="84">
    <w:abstractNumId w:val="1"/>
  </w:num>
  <w:num w:numId="85">
    <w:abstractNumId w:val="94"/>
  </w:num>
  <w:num w:numId="86">
    <w:abstractNumId w:val="39"/>
  </w:num>
  <w:num w:numId="87">
    <w:abstractNumId w:val="25"/>
  </w:num>
  <w:num w:numId="88">
    <w:abstractNumId w:val="73"/>
  </w:num>
  <w:num w:numId="89">
    <w:abstractNumId w:val="22"/>
  </w:num>
  <w:num w:numId="90">
    <w:abstractNumId w:val="44"/>
  </w:num>
  <w:num w:numId="91">
    <w:abstractNumId w:val="24"/>
  </w:num>
  <w:num w:numId="92">
    <w:abstractNumId w:val="84"/>
  </w:num>
  <w:num w:numId="93">
    <w:abstractNumId w:val="95"/>
  </w:num>
  <w:num w:numId="94">
    <w:abstractNumId w:val="100"/>
  </w:num>
  <w:num w:numId="95">
    <w:abstractNumId w:val="63"/>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6"/>
  </w:num>
  <w:num w:numId="105">
    <w:abstractNumId w:val="37"/>
  </w:num>
  <w:num w:numId="106">
    <w:abstractNumId w:val="35"/>
  </w:num>
  <w:num w:numId="107">
    <w:abstractNumId w:val="67"/>
  </w:num>
  <w:num w:numId="108">
    <w:abstractNumId w:val="91"/>
  </w:num>
  <w:num w:numId="109">
    <w:abstractNumId w:val="33"/>
  </w:num>
  <w:num w:numId="110">
    <w:abstractNumId w:val="4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72E4F"/>
    <w:rsid w:val="00077703"/>
    <w:rsid w:val="00086B82"/>
    <w:rsid w:val="000875DD"/>
    <w:rsid w:val="00087C99"/>
    <w:rsid w:val="00087CD2"/>
    <w:rsid w:val="0009056B"/>
    <w:rsid w:val="000A01AD"/>
    <w:rsid w:val="000A444D"/>
    <w:rsid w:val="000A4D76"/>
    <w:rsid w:val="000B3D25"/>
    <w:rsid w:val="000C0400"/>
    <w:rsid w:val="000C56A7"/>
    <w:rsid w:val="000C68A6"/>
    <w:rsid w:val="000C752F"/>
    <w:rsid w:val="000D0338"/>
    <w:rsid w:val="000D133B"/>
    <w:rsid w:val="000D650A"/>
    <w:rsid w:val="000E6F8E"/>
    <w:rsid w:val="000F2B2F"/>
    <w:rsid w:val="00103520"/>
    <w:rsid w:val="00103EF0"/>
    <w:rsid w:val="0010735E"/>
    <w:rsid w:val="00114600"/>
    <w:rsid w:val="001146B5"/>
    <w:rsid w:val="0011532B"/>
    <w:rsid w:val="00117801"/>
    <w:rsid w:val="001203AD"/>
    <w:rsid w:val="00121990"/>
    <w:rsid w:val="00122972"/>
    <w:rsid w:val="00123562"/>
    <w:rsid w:val="0013132F"/>
    <w:rsid w:val="001313AD"/>
    <w:rsid w:val="00136549"/>
    <w:rsid w:val="00142C56"/>
    <w:rsid w:val="00154098"/>
    <w:rsid w:val="00155D1F"/>
    <w:rsid w:val="001613EB"/>
    <w:rsid w:val="00161B69"/>
    <w:rsid w:val="00176C1D"/>
    <w:rsid w:val="00180F03"/>
    <w:rsid w:val="00184BD7"/>
    <w:rsid w:val="00187E65"/>
    <w:rsid w:val="00190FBB"/>
    <w:rsid w:val="00191902"/>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04A28"/>
    <w:rsid w:val="00206F9A"/>
    <w:rsid w:val="0021106C"/>
    <w:rsid w:val="00212A04"/>
    <w:rsid w:val="00223B97"/>
    <w:rsid w:val="00227CFB"/>
    <w:rsid w:val="00231E1D"/>
    <w:rsid w:val="00244C11"/>
    <w:rsid w:val="00260F2A"/>
    <w:rsid w:val="0026470C"/>
    <w:rsid w:val="00287890"/>
    <w:rsid w:val="002911F2"/>
    <w:rsid w:val="002A3AA8"/>
    <w:rsid w:val="002A3CB6"/>
    <w:rsid w:val="002B260C"/>
    <w:rsid w:val="002C300A"/>
    <w:rsid w:val="002C7B6E"/>
    <w:rsid w:val="002D2A9F"/>
    <w:rsid w:val="002D68FB"/>
    <w:rsid w:val="002E1E41"/>
    <w:rsid w:val="002E2228"/>
    <w:rsid w:val="002F53E1"/>
    <w:rsid w:val="00300077"/>
    <w:rsid w:val="00302F45"/>
    <w:rsid w:val="0030551B"/>
    <w:rsid w:val="00312B9B"/>
    <w:rsid w:val="003210AE"/>
    <w:rsid w:val="003238E8"/>
    <w:rsid w:val="0032606D"/>
    <w:rsid w:val="003269CB"/>
    <w:rsid w:val="0033494A"/>
    <w:rsid w:val="003531F7"/>
    <w:rsid w:val="00355E9B"/>
    <w:rsid w:val="0036296B"/>
    <w:rsid w:val="0036570B"/>
    <w:rsid w:val="003672E8"/>
    <w:rsid w:val="00381611"/>
    <w:rsid w:val="00381BE8"/>
    <w:rsid w:val="00386E6E"/>
    <w:rsid w:val="003877D6"/>
    <w:rsid w:val="003879E7"/>
    <w:rsid w:val="003C2D74"/>
    <w:rsid w:val="003D0BE9"/>
    <w:rsid w:val="003E0A27"/>
    <w:rsid w:val="003E54A0"/>
    <w:rsid w:val="003F762F"/>
    <w:rsid w:val="003F7B53"/>
    <w:rsid w:val="003F7BFE"/>
    <w:rsid w:val="00400714"/>
    <w:rsid w:val="0042052D"/>
    <w:rsid w:val="0042144E"/>
    <w:rsid w:val="00423854"/>
    <w:rsid w:val="00425486"/>
    <w:rsid w:val="0043297F"/>
    <w:rsid w:val="00432E70"/>
    <w:rsid w:val="004419A0"/>
    <w:rsid w:val="004452B2"/>
    <w:rsid w:val="00445B91"/>
    <w:rsid w:val="0045178C"/>
    <w:rsid w:val="004533CB"/>
    <w:rsid w:val="00453E9D"/>
    <w:rsid w:val="004553A5"/>
    <w:rsid w:val="00471487"/>
    <w:rsid w:val="004814E8"/>
    <w:rsid w:val="00485F9D"/>
    <w:rsid w:val="00486053"/>
    <w:rsid w:val="00496FDF"/>
    <w:rsid w:val="004A5783"/>
    <w:rsid w:val="004B0829"/>
    <w:rsid w:val="004B2AB7"/>
    <w:rsid w:val="004C3A3C"/>
    <w:rsid w:val="004C5620"/>
    <w:rsid w:val="004D7BCC"/>
    <w:rsid w:val="004E1D55"/>
    <w:rsid w:val="004E3E3D"/>
    <w:rsid w:val="004E6F0A"/>
    <w:rsid w:val="004F260E"/>
    <w:rsid w:val="004F34BA"/>
    <w:rsid w:val="004F6A17"/>
    <w:rsid w:val="005048EE"/>
    <w:rsid w:val="00513DED"/>
    <w:rsid w:val="0051571F"/>
    <w:rsid w:val="00520716"/>
    <w:rsid w:val="00525C33"/>
    <w:rsid w:val="00534B6F"/>
    <w:rsid w:val="005505B3"/>
    <w:rsid w:val="0055137F"/>
    <w:rsid w:val="00564988"/>
    <w:rsid w:val="005650AA"/>
    <w:rsid w:val="005721E2"/>
    <w:rsid w:val="0057471F"/>
    <w:rsid w:val="00581F54"/>
    <w:rsid w:val="00591FF4"/>
    <w:rsid w:val="00596BE3"/>
    <w:rsid w:val="00596C37"/>
    <w:rsid w:val="005B4A13"/>
    <w:rsid w:val="005B5D08"/>
    <w:rsid w:val="005B6F06"/>
    <w:rsid w:val="005C0573"/>
    <w:rsid w:val="005D1CD1"/>
    <w:rsid w:val="005D6E27"/>
    <w:rsid w:val="005E2478"/>
    <w:rsid w:val="005E3296"/>
    <w:rsid w:val="005E4CC1"/>
    <w:rsid w:val="005E7FD6"/>
    <w:rsid w:val="005F493D"/>
    <w:rsid w:val="005F5085"/>
    <w:rsid w:val="0060074E"/>
    <w:rsid w:val="00603845"/>
    <w:rsid w:val="00612C00"/>
    <w:rsid w:val="00615D03"/>
    <w:rsid w:val="00622921"/>
    <w:rsid w:val="00625CDD"/>
    <w:rsid w:val="006262A1"/>
    <w:rsid w:val="00634C43"/>
    <w:rsid w:val="006374D3"/>
    <w:rsid w:val="0064732F"/>
    <w:rsid w:val="00653A51"/>
    <w:rsid w:val="00655805"/>
    <w:rsid w:val="00657967"/>
    <w:rsid w:val="00682E8C"/>
    <w:rsid w:val="00684D6B"/>
    <w:rsid w:val="006851EA"/>
    <w:rsid w:val="0068658C"/>
    <w:rsid w:val="006A6363"/>
    <w:rsid w:val="006B23DE"/>
    <w:rsid w:val="006B5A70"/>
    <w:rsid w:val="006C0A8D"/>
    <w:rsid w:val="006C6EC8"/>
    <w:rsid w:val="006C72BB"/>
    <w:rsid w:val="006D1D90"/>
    <w:rsid w:val="006D61EA"/>
    <w:rsid w:val="006F011E"/>
    <w:rsid w:val="006F6614"/>
    <w:rsid w:val="007014F6"/>
    <w:rsid w:val="00706696"/>
    <w:rsid w:val="00710F8D"/>
    <w:rsid w:val="007141DF"/>
    <w:rsid w:val="00716354"/>
    <w:rsid w:val="00724D36"/>
    <w:rsid w:val="0072505B"/>
    <w:rsid w:val="00733FB4"/>
    <w:rsid w:val="007357DF"/>
    <w:rsid w:val="007371FA"/>
    <w:rsid w:val="00742328"/>
    <w:rsid w:val="0074404E"/>
    <w:rsid w:val="00751665"/>
    <w:rsid w:val="0075293C"/>
    <w:rsid w:val="007531A4"/>
    <w:rsid w:val="007543E1"/>
    <w:rsid w:val="00773264"/>
    <w:rsid w:val="007750E3"/>
    <w:rsid w:val="00781915"/>
    <w:rsid w:val="00790434"/>
    <w:rsid w:val="00791129"/>
    <w:rsid w:val="00795F24"/>
    <w:rsid w:val="007A037F"/>
    <w:rsid w:val="007A5CB3"/>
    <w:rsid w:val="007B3879"/>
    <w:rsid w:val="007B5A30"/>
    <w:rsid w:val="007B6147"/>
    <w:rsid w:val="007B689E"/>
    <w:rsid w:val="007C0213"/>
    <w:rsid w:val="007C537E"/>
    <w:rsid w:val="007C59A9"/>
    <w:rsid w:val="007C6533"/>
    <w:rsid w:val="007D0E41"/>
    <w:rsid w:val="007D6919"/>
    <w:rsid w:val="007E0070"/>
    <w:rsid w:val="007E6FC0"/>
    <w:rsid w:val="007F2F8F"/>
    <w:rsid w:val="00800830"/>
    <w:rsid w:val="00805BE2"/>
    <w:rsid w:val="00820499"/>
    <w:rsid w:val="00820BBC"/>
    <w:rsid w:val="0083551A"/>
    <w:rsid w:val="00837D22"/>
    <w:rsid w:val="00840E16"/>
    <w:rsid w:val="00842404"/>
    <w:rsid w:val="00847330"/>
    <w:rsid w:val="00853161"/>
    <w:rsid w:val="00853230"/>
    <w:rsid w:val="008534D4"/>
    <w:rsid w:val="00853607"/>
    <w:rsid w:val="008569BE"/>
    <w:rsid w:val="00865A32"/>
    <w:rsid w:val="00885AA9"/>
    <w:rsid w:val="00886179"/>
    <w:rsid w:val="00887169"/>
    <w:rsid w:val="00891392"/>
    <w:rsid w:val="0089296C"/>
    <w:rsid w:val="00894548"/>
    <w:rsid w:val="008A128C"/>
    <w:rsid w:val="008A2B1A"/>
    <w:rsid w:val="008A3D63"/>
    <w:rsid w:val="008B1067"/>
    <w:rsid w:val="008B7978"/>
    <w:rsid w:val="008C208C"/>
    <w:rsid w:val="008C2D3B"/>
    <w:rsid w:val="008C2FBA"/>
    <w:rsid w:val="008D0EA5"/>
    <w:rsid w:val="008E31EC"/>
    <w:rsid w:val="008E57B3"/>
    <w:rsid w:val="008F268C"/>
    <w:rsid w:val="008F2913"/>
    <w:rsid w:val="008F6DB7"/>
    <w:rsid w:val="0090233F"/>
    <w:rsid w:val="009056E8"/>
    <w:rsid w:val="00905F46"/>
    <w:rsid w:val="00911873"/>
    <w:rsid w:val="00921BC5"/>
    <w:rsid w:val="00922BAF"/>
    <w:rsid w:val="00924A2A"/>
    <w:rsid w:val="009256E7"/>
    <w:rsid w:val="00934E79"/>
    <w:rsid w:val="00935315"/>
    <w:rsid w:val="00941064"/>
    <w:rsid w:val="00946382"/>
    <w:rsid w:val="00960F83"/>
    <w:rsid w:val="00961F82"/>
    <w:rsid w:val="00975DD8"/>
    <w:rsid w:val="009A6CDE"/>
    <w:rsid w:val="009B02E2"/>
    <w:rsid w:val="009B7620"/>
    <w:rsid w:val="009C1D50"/>
    <w:rsid w:val="009C21F4"/>
    <w:rsid w:val="009C4B24"/>
    <w:rsid w:val="009D4A00"/>
    <w:rsid w:val="009D6E49"/>
    <w:rsid w:val="009D7991"/>
    <w:rsid w:val="009F4D84"/>
    <w:rsid w:val="009F515B"/>
    <w:rsid w:val="00A00324"/>
    <w:rsid w:val="00A058DB"/>
    <w:rsid w:val="00A06C58"/>
    <w:rsid w:val="00A07346"/>
    <w:rsid w:val="00A07BDB"/>
    <w:rsid w:val="00A1058C"/>
    <w:rsid w:val="00A1486E"/>
    <w:rsid w:val="00A21293"/>
    <w:rsid w:val="00A21FCD"/>
    <w:rsid w:val="00A232F5"/>
    <w:rsid w:val="00A27627"/>
    <w:rsid w:val="00A30241"/>
    <w:rsid w:val="00A31D01"/>
    <w:rsid w:val="00A44D99"/>
    <w:rsid w:val="00A56683"/>
    <w:rsid w:val="00A651AE"/>
    <w:rsid w:val="00A6717E"/>
    <w:rsid w:val="00A7704A"/>
    <w:rsid w:val="00A87B4D"/>
    <w:rsid w:val="00A943F8"/>
    <w:rsid w:val="00AA33FF"/>
    <w:rsid w:val="00AA37E5"/>
    <w:rsid w:val="00AA3CDF"/>
    <w:rsid w:val="00AB0B86"/>
    <w:rsid w:val="00AB78FF"/>
    <w:rsid w:val="00AC0513"/>
    <w:rsid w:val="00AC4EC2"/>
    <w:rsid w:val="00AC7C1D"/>
    <w:rsid w:val="00AE24AB"/>
    <w:rsid w:val="00AF0DD3"/>
    <w:rsid w:val="00B00F9A"/>
    <w:rsid w:val="00B03535"/>
    <w:rsid w:val="00B06C7C"/>
    <w:rsid w:val="00B12BAE"/>
    <w:rsid w:val="00B21670"/>
    <w:rsid w:val="00B21C62"/>
    <w:rsid w:val="00B313D3"/>
    <w:rsid w:val="00B3466C"/>
    <w:rsid w:val="00B47418"/>
    <w:rsid w:val="00B53C80"/>
    <w:rsid w:val="00B55338"/>
    <w:rsid w:val="00B562F3"/>
    <w:rsid w:val="00B6276C"/>
    <w:rsid w:val="00B7255B"/>
    <w:rsid w:val="00B80FF6"/>
    <w:rsid w:val="00B9152C"/>
    <w:rsid w:val="00B91FCF"/>
    <w:rsid w:val="00B95F7E"/>
    <w:rsid w:val="00BA256A"/>
    <w:rsid w:val="00BA33F1"/>
    <w:rsid w:val="00BA3A51"/>
    <w:rsid w:val="00BB365B"/>
    <w:rsid w:val="00BC0A41"/>
    <w:rsid w:val="00BC35B1"/>
    <w:rsid w:val="00BC468F"/>
    <w:rsid w:val="00BD6091"/>
    <w:rsid w:val="00BD7118"/>
    <w:rsid w:val="00BD735E"/>
    <w:rsid w:val="00BD748D"/>
    <w:rsid w:val="00BE50C6"/>
    <w:rsid w:val="00BE7F3D"/>
    <w:rsid w:val="00BF6DEC"/>
    <w:rsid w:val="00C026C6"/>
    <w:rsid w:val="00C0619F"/>
    <w:rsid w:val="00C10B9A"/>
    <w:rsid w:val="00C15393"/>
    <w:rsid w:val="00C16F75"/>
    <w:rsid w:val="00C22990"/>
    <w:rsid w:val="00C2646C"/>
    <w:rsid w:val="00C32641"/>
    <w:rsid w:val="00C403CF"/>
    <w:rsid w:val="00C43725"/>
    <w:rsid w:val="00C47937"/>
    <w:rsid w:val="00C61E65"/>
    <w:rsid w:val="00C62945"/>
    <w:rsid w:val="00C66667"/>
    <w:rsid w:val="00C7701B"/>
    <w:rsid w:val="00C81DDA"/>
    <w:rsid w:val="00C82094"/>
    <w:rsid w:val="00C838A7"/>
    <w:rsid w:val="00C907C0"/>
    <w:rsid w:val="00C91E77"/>
    <w:rsid w:val="00CA0B40"/>
    <w:rsid w:val="00CA2193"/>
    <w:rsid w:val="00CA6749"/>
    <w:rsid w:val="00CB11A0"/>
    <w:rsid w:val="00CB2B6F"/>
    <w:rsid w:val="00CB4B80"/>
    <w:rsid w:val="00CC1E60"/>
    <w:rsid w:val="00CC430B"/>
    <w:rsid w:val="00CE321E"/>
    <w:rsid w:val="00CF2E41"/>
    <w:rsid w:val="00D03075"/>
    <w:rsid w:val="00D05442"/>
    <w:rsid w:val="00D06577"/>
    <w:rsid w:val="00D210DD"/>
    <w:rsid w:val="00D277BF"/>
    <w:rsid w:val="00D31A13"/>
    <w:rsid w:val="00D31F7A"/>
    <w:rsid w:val="00D35D88"/>
    <w:rsid w:val="00D41F1F"/>
    <w:rsid w:val="00D42328"/>
    <w:rsid w:val="00D44BDF"/>
    <w:rsid w:val="00D46B82"/>
    <w:rsid w:val="00D61DC6"/>
    <w:rsid w:val="00D64DC3"/>
    <w:rsid w:val="00D651F3"/>
    <w:rsid w:val="00D730BF"/>
    <w:rsid w:val="00D7773B"/>
    <w:rsid w:val="00D80938"/>
    <w:rsid w:val="00D82EC6"/>
    <w:rsid w:val="00D92412"/>
    <w:rsid w:val="00D95A7D"/>
    <w:rsid w:val="00DA1F48"/>
    <w:rsid w:val="00DA2545"/>
    <w:rsid w:val="00DC2B91"/>
    <w:rsid w:val="00DC769E"/>
    <w:rsid w:val="00DD5513"/>
    <w:rsid w:val="00DE2482"/>
    <w:rsid w:val="00DF0A1E"/>
    <w:rsid w:val="00E00334"/>
    <w:rsid w:val="00E030BC"/>
    <w:rsid w:val="00E044EF"/>
    <w:rsid w:val="00E07E69"/>
    <w:rsid w:val="00E14656"/>
    <w:rsid w:val="00E15F47"/>
    <w:rsid w:val="00E21EF6"/>
    <w:rsid w:val="00E225F2"/>
    <w:rsid w:val="00E240E3"/>
    <w:rsid w:val="00E242B4"/>
    <w:rsid w:val="00E262E8"/>
    <w:rsid w:val="00E26C6D"/>
    <w:rsid w:val="00E2713B"/>
    <w:rsid w:val="00E300AB"/>
    <w:rsid w:val="00E36240"/>
    <w:rsid w:val="00E364E2"/>
    <w:rsid w:val="00E5068D"/>
    <w:rsid w:val="00E50968"/>
    <w:rsid w:val="00E5354D"/>
    <w:rsid w:val="00E547B2"/>
    <w:rsid w:val="00E571AE"/>
    <w:rsid w:val="00E5740F"/>
    <w:rsid w:val="00E607C2"/>
    <w:rsid w:val="00E63E7D"/>
    <w:rsid w:val="00E65022"/>
    <w:rsid w:val="00E72C2E"/>
    <w:rsid w:val="00E76D07"/>
    <w:rsid w:val="00E8131F"/>
    <w:rsid w:val="00E83944"/>
    <w:rsid w:val="00E83D81"/>
    <w:rsid w:val="00E83E33"/>
    <w:rsid w:val="00E85A6E"/>
    <w:rsid w:val="00E8640E"/>
    <w:rsid w:val="00E91C4D"/>
    <w:rsid w:val="00EA6A84"/>
    <w:rsid w:val="00EB29DD"/>
    <w:rsid w:val="00EB2C53"/>
    <w:rsid w:val="00EB4B6A"/>
    <w:rsid w:val="00EB78F4"/>
    <w:rsid w:val="00EC6F7C"/>
    <w:rsid w:val="00ED2526"/>
    <w:rsid w:val="00ED49A6"/>
    <w:rsid w:val="00EE038D"/>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81445"/>
    <w:rsid w:val="00F85FE6"/>
    <w:rsid w:val="00F91DE2"/>
    <w:rsid w:val="00F951FD"/>
    <w:rsid w:val="00FA30EE"/>
    <w:rsid w:val="00FA3847"/>
    <w:rsid w:val="00FA780A"/>
    <w:rsid w:val="00FB2077"/>
    <w:rsid w:val="00FB4B79"/>
    <w:rsid w:val="00FC2616"/>
    <w:rsid w:val="00FC5021"/>
    <w:rsid w:val="00FD3B84"/>
    <w:rsid w:val="00FD7C25"/>
    <w:rsid w:val="00FF10AD"/>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C7FB9"/>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ted,AB List 1,lp1,TOC style,Bullet List,FooterText,numbered,List Paragraph1,Paragraphe de liste1,Bulletr List Paragraph,列出段落,列出段落1,Use Case List Paragraph,Page Titles"/>
    <w:basedOn w:val="Normal"/>
    <w:link w:val="ListParagraphChar"/>
    <w:uiPriority w:val="3"/>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ted Char,AB List 1 Char,lp1 Char,TOC style Char,Bullet List Char,FooterText Char,numbered Char,List Paragraph1 Char,Paragraphe de liste1 Char,Bulletr List Paragraph Char"/>
    <w:basedOn w:val="DefaultParagraphFont"/>
    <w:link w:val="ListParagraph"/>
    <w:uiPriority w:val="3"/>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table" w:customStyle="1" w:styleId="TableGrid1">
    <w:name w:val="Table Grid1"/>
    <w:basedOn w:val="TableNormal"/>
    <w:next w:val="TableGrid"/>
    <w:uiPriority w:val="59"/>
    <w:qFormat/>
    <w:rsid w:val="00190FBB"/>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C0A41"/>
    <w:rPr>
      <w:sz w:val="16"/>
      <w:szCs w:val="16"/>
    </w:rPr>
  </w:style>
  <w:style w:type="table" w:customStyle="1" w:styleId="TableGrid111">
    <w:name w:val="Table Grid111"/>
    <w:basedOn w:val="TableNormal"/>
    <w:next w:val="TableGrid"/>
    <w:uiPriority w:val="59"/>
    <w:qFormat/>
    <w:rsid w:val="0057471F"/>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jEyOGVkMTUtODMxNS00ZmQ3LTliZjgtMzFhZjg2Y2MyY2Zk%40thread.v2/0?context=%7b%22Tid%22%3a%2248cd5724-88c7-48c3-a665-945436edd7fc%22%2c%22Oid%22%3a%222201950a-41cd-4cdb-950d-90c60a2ef1e5%22%7d"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lwani.Mundalamo@sita.co.za"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034BC5"/>
    <w:rsid w:val="000C752F"/>
    <w:rsid w:val="001146B5"/>
    <w:rsid w:val="00117801"/>
    <w:rsid w:val="00142C56"/>
    <w:rsid w:val="00145247"/>
    <w:rsid w:val="001B1382"/>
    <w:rsid w:val="00206F9A"/>
    <w:rsid w:val="0021106C"/>
    <w:rsid w:val="00231E1D"/>
    <w:rsid w:val="002829E7"/>
    <w:rsid w:val="002A2E56"/>
    <w:rsid w:val="002C65FF"/>
    <w:rsid w:val="00384C9F"/>
    <w:rsid w:val="0039441A"/>
    <w:rsid w:val="003C79ED"/>
    <w:rsid w:val="00454F7B"/>
    <w:rsid w:val="00485F9D"/>
    <w:rsid w:val="004B781D"/>
    <w:rsid w:val="004E374B"/>
    <w:rsid w:val="005505B3"/>
    <w:rsid w:val="005C5143"/>
    <w:rsid w:val="005C5E58"/>
    <w:rsid w:val="005C7332"/>
    <w:rsid w:val="0061334E"/>
    <w:rsid w:val="00617E3B"/>
    <w:rsid w:val="0062092D"/>
    <w:rsid w:val="00626BC8"/>
    <w:rsid w:val="00632147"/>
    <w:rsid w:val="00653A51"/>
    <w:rsid w:val="006720AA"/>
    <w:rsid w:val="006E24BA"/>
    <w:rsid w:val="00760E77"/>
    <w:rsid w:val="00775E3B"/>
    <w:rsid w:val="0077706F"/>
    <w:rsid w:val="007850CA"/>
    <w:rsid w:val="007A4E5F"/>
    <w:rsid w:val="007C0213"/>
    <w:rsid w:val="007C6426"/>
    <w:rsid w:val="007E072B"/>
    <w:rsid w:val="00852AE1"/>
    <w:rsid w:val="00875FC0"/>
    <w:rsid w:val="008E31EC"/>
    <w:rsid w:val="00917477"/>
    <w:rsid w:val="00935315"/>
    <w:rsid w:val="00962FE6"/>
    <w:rsid w:val="009C4B24"/>
    <w:rsid w:val="00A81086"/>
    <w:rsid w:val="00AF24AD"/>
    <w:rsid w:val="00B02AA5"/>
    <w:rsid w:val="00B91FCF"/>
    <w:rsid w:val="00BA3A51"/>
    <w:rsid w:val="00BB377F"/>
    <w:rsid w:val="00C22990"/>
    <w:rsid w:val="00CB1FE3"/>
    <w:rsid w:val="00CE245B"/>
    <w:rsid w:val="00CF5D1D"/>
    <w:rsid w:val="00D05442"/>
    <w:rsid w:val="00D651F3"/>
    <w:rsid w:val="00D67F22"/>
    <w:rsid w:val="00D82EC6"/>
    <w:rsid w:val="00D84C0E"/>
    <w:rsid w:val="00D87EBD"/>
    <w:rsid w:val="00DB555B"/>
    <w:rsid w:val="00DE19F1"/>
    <w:rsid w:val="00E61353"/>
    <w:rsid w:val="00F62131"/>
    <w:rsid w:val="00F84B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5B477-59C4-4B7A-9748-8F1DE30C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0</TotalTime>
  <Pages>34</Pages>
  <Words>13288</Words>
  <Characters>75744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Brian Matemane</cp:lastModifiedBy>
  <cp:revision>2</cp:revision>
  <cp:lastPrinted>2022-09-09T07:39:00Z</cp:lastPrinted>
  <dcterms:created xsi:type="dcterms:W3CDTF">2025-09-18T10:22:00Z</dcterms:created>
  <dcterms:modified xsi:type="dcterms:W3CDTF">2025-09-18T10:22:00Z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