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2CDD2" w14:textId="77777777" w:rsidR="00983F3E" w:rsidRDefault="00983F3E" w:rsidP="00983F3E">
      <w:pPr>
        <w:rPr>
          <w:rFonts w:ascii="Arial" w:hAnsi="Arial" w:cs="Arial"/>
        </w:rPr>
      </w:pPr>
    </w:p>
    <w:p w14:paraId="24FD086A" w14:textId="77777777" w:rsidR="00983F3E" w:rsidRPr="00983F3E" w:rsidRDefault="00983F3E" w:rsidP="00983F3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83F3E">
        <w:rPr>
          <w:rFonts w:ascii="Arial" w:hAnsi="Arial" w:cs="Arial"/>
          <w:b/>
          <w:bCs/>
          <w:sz w:val="32"/>
          <w:szCs w:val="32"/>
        </w:rPr>
        <w:t>Ms Teams Meeting Link</w:t>
      </w:r>
    </w:p>
    <w:p w14:paraId="1A3885DB" w14:textId="78632BE9" w:rsidR="00983F3E" w:rsidRPr="00983F3E" w:rsidRDefault="00983F3E" w:rsidP="00983F3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83F3E">
        <w:rPr>
          <w:rFonts w:ascii="Arial" w:hAnsi="Arial" w:cs="Arial"/>
          <w:b/>
          <w:bCs/>
          <w:sz w:val="32"/>
          <w:szCs w:val="32"/>
        </w:rPr>
        <w:t xml:space="preserve">Non-Compulsory Clarification Meeting </w:t>
      </w:r>
    </w:p>
    <w:p w14:paraId="0573D0A5" w14:textId="77777777" w:rsidR="00983F3E" w:rsidRPr="00983F3E" w:rsidRDefault="00983F3E" w:rsidP="00983F3E">
      <w:pPr>
        <w:jc w:val="center"/>
        <w:rPr>
          <w:rFonts w:ascii="Arial" w:hAnsi="Arial" w:cs="Arial"/>
        </w:rPr>
      </w:pPr>
    </w:p>
    <w:p w14:paraId="631E55D2" w14:textId="32B78218" w:rsidR="005465F8" w:rsidRPr="005465F8" w:rsidRDefault="005465F8" w:rsidP="005465F8">
      <w:pPr>
        <w:rPr>
          <w:rFonts w:ascii="Arial" w:hAnsi="Arial" w:cs="Arial"/>
          <w:b/>
          <w:bCs/>
        </w:rPr>
      </w:pPr>
      <w:bookmarkStart w:id="0" w:name="_Hlk191302406"/>
      <w:r w:rsidRPr="005465F8">
        <w:rPr>
          <w:rFonts w:ascii="Arial" w:hAnsi="Arial" w:cs="Arial"/>
          <w:b/>
          <w:bCs/>
        </w:rPr>
        <w:t>THE SUPPLY AND DELIVERY OF SECURITY CORPORATE AND COMBAT UNIFORMS FOR MEGAWATT PARK, ESKOM ACADEMY OF LEARNING, GROOTVALLEI NATURE RESERVE AND THE ESKOM RESEARCH &amp; INNOVATION CENTRE ON AN “AS AND WHEN REQUIRED” BASIS FOR A PERIOD OF THREE (3) YEARS.</w:t>
      </w:r>
    </w:p>
    <w:bookmarkEnd w:id="0"/>
    <w:p w14:paraId="6699F498" w14:textId="7929DBE6" w:rsidR="00C90FC2" w:rsidRDefault="00C90FC2" w:rsidP="00EC4151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593A8B" wp14:editId="0BDAA1C1">
                <wp:simplePos x="0" y="0"/>
                <wp:positionH relativeFrom="column">
                  <wp:posOffset>-21102</wp:posOffset>
                </wp:positionH>
                <wp:positionV relativeFrom="paragraph">
                  <wp:posOffset>215949</wp:posOffset>
                </wp:positionV>
                <wp:extent cx="5859194" cy="14068"/>
                <wp:effectExtent l="38100" t="38100" r="65405" b="8128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9194" cy="14068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D0E081" id="Straight Connector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65pt,17pt" to="459.7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28219DBB" w14:textId="77777777" w:rsidR="00C90FC2" w:rsidRDefault="00C90FC2" w:rsidP="00387408">
      <w:pPr>
        <w:jc w:val="both"/>
        <w:rPr>
          <w:rFonts w:ascii="Arial" w:hAnsi="Arial" w:cs="Arial"/>
          <w:b/>
          <w:lang w:val="en-US"/>
        </w:rPr>
      </w:pPr>
    </w:p>
    <w:p w14:paraId="796204CB" w14:textId="213203AE" w:rsidR="00620E2B" w:rsidRDefault="00387408" w:rsidP="00387408">
      <w:pPr>
        <w:jc w:val="both"/>
        <w:rPr>
          <w:rFonts w:ascii="Arial" w:hAnsi="Arial" w:cs="Arial"/>
          <w:bCs/>
          <w:lang w:val="en-US"/>
        </w:rPr>
      </w:pPr>
      <w:r w:rsidRPr="00B36AF7">
        <w:rPr>
          <w:rFonts w:ascii="Arial" w:hAnsi="Arial" w:cs="Arial"/>
          <w:b/>
          <w:lang w:val="en-US"/>
        </w:rPr>
        <w:t>Date:</w:t>
      </w:r>
      <w:r w:rsidR="0054771D">
        <w:rPr>
          <w:rFonts w:ascii="Arial" w:hAnsi="Arial" w:cs="Arial"/>
          <w:b/>
          <w:lang w:val="en-US"/>
        </w:rPr>
        <w:t xml:space="preserve"> </w:t>
      </w:r>
      <w:r w:rsidR="00A44130">
        <w:rPr>
          <w:rFonts w:ascii="Arial" w:hAnsi="Arial" w:cs="Arial"/>
          <w:bCs/>
          <w:lang w:val="en-US"/>
        </w:rPr>
        <w:t>21</w:t>
      </w:r>
      <w:r w:rsidR="0054771D">
        <w:rPr>
          <w:rFonts w:ascii="Arial" w:hAnsi="Arial" w:cs="Arial"/>
          <w:bCs/>
          <w:lang w:val="en-US"/>
        </w:rPr>
        <w:t xml:space="preserve"> April </w:t>
      </w:r>
      <w:r w:rsidRPr="00867355">
        <w:rPr>
          <w:rFonts w:ascii="Arial" w:hAnsi="Arial" w:cs="Arial"/>
          <w:bCs/>
          <w:lang w:val="en-US"/>
        </w:rPr>
        <w:t>202</w:t>
      </w:r>
      <w:r w:rsidR="0054771D">
        <w:rPr>
          <w:rFonts w:ascii="Arial" w:hAnsi="Arial" w:cs="Arial"/>
          <w:bCs/>
          <w:lang w:val="en-US"/>
        </w:rPr>
        <w:t>6</w:t>
      </w:r>
    </w:p>
    <w:p w14:paraId="5DD935BA" w14:textId="5FF138DD" w:rsidR="00387408" w:rsidRPr="00B36AF7" w:rsidRDefault="00387408" w:rsidP="00387408">
      <w:pPr>
        <w:jc w:val="both"/>
        <w:rPr>
          <w:rFonts w:ascii="Arial" w:hAnsi="Arial" w:cs="Arial"/>
          <w:b/>
          <w:lang w:val="en-US"/>
        </w:rPr>
      </w:pPr>
      <w:r w:rsidRPr="00B36AF7">
        <w:rPr>
          <w:rFonts w:ascii="Arial" w:hAnsi="Arial" w:cs="Arial"/>
          <w:b/>
          <w:lang w:val="en-US"/>
        </w:rPr>
        <w:t>Time:</w:t>
      </w:r>
      <w:r w:rsidR="00620E2B">
        <w:rPr>
          <w:rFonts w:ascii="Arial" w:hAnsi="Arial" w:cs="Arial"/>
          <w:b/>
          <w:lang w:val="en-US"/>
        </w:rPr>
        <w:t xml:space="preserve"> </w:t>
      </w:r>
      <w:r w:rsidRPr="00CD6A1A">
        <w:rPr>
          <w:rFonts w:ascii="Arial" w:hAnsi="Arial" w:cs="Arial"/>
          <w:bCs/>
          <w:lang w:val="en-US"/>
        </w:rPr>
        <w:t>1</w:t>
      </w:r>
      <w:r w:rsidR="00392682">
        <w:rPr>
          <w:rFonts w:ascii="Arial" w:hAnsi="Arial" w:cs="Arial"/>
          <w:bCs/>
          <w:lang w:val="en-US"/>
        </w:rPr>
        <w:t>0</w:t>
      </w:r>
      <w:r w:rsidRPr="00CD6A1A">
        <w:rPr>
          <w:rFonts w:ascii="Arial" w:hAnsi="Arial" w:cs="Arial"/>
          <w:bCs/>
          <w:lang w:val="en-US"/>
        </w:rPr>
        <w:t>h00</w:t>
      </w:r>
      <w:r w:rsidR="00867355">
        <w:rPr>
          <w:rFonts w:ascii="Arial" w:hAnsi="Arial" w:cs="Arial"/>
          <w:bCs/>
          <w:lang w:val="en-US"/>
        </w:rPr>
        <w:t xml:space="preserve"> – 1</w:t>
      </w:r>
      <w:r w:rsidR="00A44130">
        <w:rPr>
          <w:rFonts w:ascii="Arial" w:hAnsi="Arial" w:cs="Arial"/>
          <w:bCs/>
          <w:lang w:val="en-US"/>
        </w:rPr>
        <w:t>2</w:t>
      </w:r>
      <w:r w:rsidR="00867355">
        <w:rPr>
          <w:rFonts w:ascii="Arial" w:hAnsi="Arial" w:cs="Arial"/>
          <w:bCs/>
          <w:lang w:val="en-US"/>
        </w:rPr>
        <w:t>h</w:t>
      </w:r>
      <w:r w:rsidR="00A44130">
        <w:rPr>
          <w:rFonts w:ascii="Arial" w:hAnsi="Arial" w:cs="Arial"/>
          <w:bCs/>
          <w:lang w:val="en-US"/>
        </w:rPr>
        <w:t>00</w:t>
      </w:r>
      <w:r w:rsidR="00537389" w:rsidRPr="00537389">
        <w:rPr>
          <w:rFonts w:ascii="Arial" w:hAnsi="Arial" w:cs="Arial"/>
          <w:bCs/>
          <w:lang w:val="en-US"/>
        </w:rPr>
        <w:t xml:space="preserve"> </w:t>
      </w:r>
      <w:r w:rsidR="00537389" w:rsidRPr="00537389">
        <w:rPr>
          <w:rFonts w:ascii="Arial"/>
          <w:bCs/>
        </w:rPr>
        <w:t>(South</w:t>
      </w:r>
      <w:r w:rsidR="00537389" w:rsidRPr="00537389">
        <w:rPr>
          <w:rFonts w:ascii="Arial"/>
          <w:bCs/>
          <w:spacing w:val="-5"/>
        </w:rPr>
        <w:t xml:space="preserve"> </w:t>
      </w:r>
      <w:r w:rsidR="00537389" w:rsidRPr="00537389">
        <w:rPr>
          <w:rFonts w:ascii="Arial"/>
          <w:bCs/>
        </w:rPr>
        <w:t>African</w:t>
      </w:r>
      <w:r w:rsidR="00537389" w:rsidRPr="00537389">
        <w:rPr>
          <w:rFonts w:ascii="Arial"/>
          <w:bCs/>
          <w:spacing w:val="-5"/>
        </w:rPr>
        <w:t xml:space="preserve"> </w:t>
      </w:r>
      <w:r w:rsidR="00537389" w:rsidRPr="00537389">
        <w:rPr>
          <w:rFonts w:ascii="Arial"/>
          <w:bCs/>
        </w:rPr>
        <w:t>Standard</w:t>
      </w:r>
      <w:r w:rsidR="00537389" w:rsidRPr="00537389">
        <w:rPr>
          <w:rFonts w:ascii="Arial"/>
          <w:bCs/>
          <w:spacing w:val="-5"/>
        </w:rPr>
        <w:t xml:space="preserve"> </w:t>
      </w:r>
      <w:r w:rsidR="00537389" w:rsidRPr="00537389">
        <w:rPr>
          <w:rFonts w:ascii="Arial"/>
          <w:bCs/>
          <w:spacing w:val="-2"/>
        </w:rPr>
        <w:t>Time)</w:t>
      </w:r>
    </w:p>
    <w:p w14:paraId="70EF092B" w14:textId="10045D96" w:rsidR="00387408" w:rsidRPr="00CD6A1A" w:rsidRDefault="00387408" w:rsidP="00387408">
      <w:pPr>
        <w:jc w:val="both"/>
        <w:rPr>
          <w:rFonts w:ascii="Arial" w:hAnsi="Arial" w:cs="Arial"/>
          <w:bCs/>
          <w:lang w:val="en-US"/>
        </w:rPr>
      </w:pPr>
      <w:r w:rsidRPr="00B36AF7">
        <w:rPr>
          <w:rFonts w:ascii="Arial" w:hAnsi="Arial" w:cs="Arial"/>
          <w:b/>
          <w:lang w:val="en-US"/>
        </w:rPr>
        <w:t xml:space="preserve">Venue: </w:t>
      </w:r>
      <w:r w:rsidRPr="00CD6A1A">
        <w:rPr>
          <w:rFonts w:ascii="Arial" w:hAnsi="Arial" w:cs="Arial"/>
          <w:bCs/>
          <w:lang w:val="en-US"/>
        </w:rPr>
        <w:t xml:space="preserve">Microsoft Teams </w:t>
      </w:r>
      <w:r w:rsidR="00A44130">
        <w:rPr>
          <w:rFonts w:ascii="Arial" w:hAnsi="Arial" w:cs="Arial"/>
          <w:bCs/>
          <w:lang w:val="en-US"/>
        </w:rPr>
        <w:t xml:space="preserve">Meeting </w:t>
      </w:r>
      <w:r w:rsidRPr="00CD6A1A">
        <w:rPr>
          <w:rFonts w:ascii="Arial" w:hAnsi="Arial" w:cs="Arial"/>
          <w:bCs/>
          <w:lang w:val="en-US"/>
        </w:rPr>
        <w:t>(Virtual)</w:t>
      </w:r>
    </w:p>
    <w:p w14:paraId="16E37F28" w14:textId="77777777" w:rsidR="00EC4151" w:rsidRDefault="00EC4151" w:rsidP="00387408">
      <w:pPr>
        <w:jc w:val="both"/>
        <w:rPr>
          <w:rFonts w:ascii="Arial" w:hAnsi="Arial" w:cs="Arial"/>
          <w:bCs/>
          <w:lang w:val="en-US"/>
        </w:rPr>
      </w:pPr>
    </w:p>
    <w:p w14:paraId="2DDD2ADA" w14:textId="0ECAD895" w:rsidR="00387408" w:rsidRPr="00B36AF7" w:rsidRDefault="00387408" w:rsidP="00387408">
      <w:pPr>
        <w:jc w:val="both"/>
        <w:rPr>
          <w:rFonts w:ascii="Arial" w:hAnsi="Arial" w:cs="Arial"/>
          <w:b/>
          <w:lang w:val="en-US"/>
        </w:rPr>
      </w:pPr>
      <w:r w:rsidRPr="00B36AF7">
        <w:rPr>
          <w:rFonts w:ascii="Arial" w:hAnsi="Arial" w:cs="Arial"/>
          <w:bCs/>
          <w:lang w:val="en-US"/>
        </w:rPr>
        <w:t>Tenderers can participate in the virtual clarification meeting</w:t>
      </w:r>
      <w:r w:rsidRPr="00B36AF7">
        <w:rPr>
          <w:rFonts w:ascii="Arial" w:hAnsi="Arial" w:cs="Arial"/>
          <w:b/>
          <w:lang w:val="en-US"/>
        </w:rPr>
        <w:t xml:space="preserve"> by clicking on the link below.</w:t>
      </w:r>
    </w:p>
    <w:p w14:paraId="0F45BE90" w14:textId="669FE5A7" w:rsidR="00387408" w:rsidRDefault="00387408" w:rsidP="00E939C2">
      <w:pPr>
        <w:rPr>
          <w:rFonts w:ascii="Arial" w:hAnsi="Arial" w:cs="Arial"/>
        </w:rPr>
      </w:pPr>
    </w:p>
    <w:p w14:paraId="23A78EBE" w14:textId="147918EA" w:rsidR="005465F8" w:rsidRPr="00A44130" w:rsidRDefault="00AB01A3" w:rsidP="00A44130">
      <w:pPr>
        <w:pStyle w:val="NormalWeb"/>
        <w:spacing w:before="0" w:beforeAutospacing="0" w:after="0" w:afterAutospacing="0" w:line="276" w:lineRule="auto"/>
        <w:rPr>
          <w:rStyle w:val="me-email-text"/>
          <w:rFonts w:ascii="Arial" w:hAnsi="Arial" w:cs="Arial"/>
          <w:sz w:val="24"/>
          <w:szCs w:val="24"/>
        </w:rPr>
      </w:pPr>
      <w:r w:rsidRPr="007436AA">
        <w:rPr>
          <w:rFonts w:ascii="Arial" w:hAnsi="Arial" w:cs="Arial"/>
          <w:sz w:val="24"/>
          <w:szCs w:val="24"/>
        </w:rPr>
        <w:t>Microsoft Teams meeting</w:t>
      </w:r>
      <w:r w:rsidR="00537389">
        <w:rPr>
          <w:rFonts w:ascii="Arial" w:hAnsi="Arial" w:cs="Arial"/>
          <w:sz w:val="24"/>
          <w:szCs w:val="24"/>
        </w:rPr>
        <w:t xml:space="preserve"> </w:t>
      </w:r>
      <w:r w:rsidR="00537389" w:rsidRPr="00537389">
        <w:rPr>
          <w:rFonts w:ascii="Arial" w:hAnsi="Arial" w:cs="Arial"/>
          <w:lang w:val="en-US"/>
        </w:rPr>
        <w:t>______________________________________________________________________</w:t>
      </w:r>
    </w:p>
    <w:p w14:paraId="64B80E76" w14:textId="77777777" w:rsidR="00A44130" w:rsidRDefault="00A44130" w:rsidP="00A44130">
      <w:pPr>
        <w:rPr>
          <w:rFonts w:ascii="Segoe UI" w:hAnsi="Segoe UI" w:cs="Segoe UI"/>
          <w:color w:val="242424"/>
          <w:sz w:val="22"/>
          <w:szCs w:val="22"/>
          <w:lang w:val="en-US"/>
        </w:rPr>
      </w:pPr>
      <w:r>
        <w:rPr>
          <w:rStyle w:val="me-email-text"/>
          <w:rFonts w:ascii="Segoe UI" w:hAnsi="Segoe UI" w:cs="Segoe UI"/>
          <w:b/>
          <w:bCs/>
          <w:color w:val="242424"/>
          <w:sz w:val="30"/>
          <w:szCs w:val="30"/>
          <w:lang w:val="en-US"/>
        </w:rPr>
        <w:t>Microsoft Teams meeting</w:t>
      </w:r>
      <w:r>
        <w:rPr>
          <w:rFonts w:ascii="Segoe UI" w:hAnsi="Segoe UI" w:cs="Segoe UI"/>
          <w:color w:val="242424"/>
          <w:lang w:val="en-US"/>
        </w:rPr>
        <w:t xml:space="preserve"> </w:t>
      </w:r>
    </w:p>
    <w:p w14:paraId="040FA035" w14:textId="77777777" w:rsidR="00A44130" w:rsidRDefault="00A44130" w:rsidP="00A44130">
      <w:pPr>
        <w:rPr>
          <w:rFonts w:ascii="Segoe UI" w:hAnsi="Segoe UI" w:cs="Segoe UI"/>
          <w:color w:val="242424"/>
          <w:lang w:val="en-US"/>
        </w:rPr>
      </w:pPr>
      <w:r>
        <w:rPr>
          <w:rStyle w:val="me-email-text"/>
          <w:rFonts w:ascii="Segoe UI" w:hAnsi="Segoe UI" w:cs="Segoe UI"/>
          <w:b/>
          <w:bCs/>
          <w:color w:val="242424"/>
          <w:sz w:val="30"/>
          <w:szCs w:val="30"/>
          <w:lang w:val="en-US"/>
        </w:rPr>
        <w:t xml:space="preserve">Join: </w:t>
      </w:r>
      <w:hyperlink r:id="rId7" w:tooltip="Meeting join" w:history="1">
        <w:r w:rsidRPr="00A44130">
          <w:rPr>
            <w:rStyle w:val="Hyperlink"/>
            <w:rFonts w:ascii="Arial" w:hAnsi="Arial" w:cs="Arial"/>
            <w:color w:val="5B5FC7"/>
            <w:lang w:val="en-US"/>
          </w:rPr>
          <w:t>https://teams.microsoft.com/meet/39472914175442?p=fpv9f6DgxwxPIEpved</w:t>
        </w:r>
      </w:hyperlink>
      <w:r>
        <w:rPr>
          <w:rFonts w:ascii="Segoe UI" w:hAnsi="Segoe UI" w:cs="Segoe UI"/>
          <w:color w:val="242424"/>
          <w:lang w:val="en-US"/>
        </w:rPr>
        <w:t xml:space="preserve"> </w:t>
      </w:r>
    </w:p>
    <w:p w14:paraId="6681D4D6" w14:textId="77777777" w:rsidR="00A44130" w:rsidRPr="00A44130" w:rsidRDefault="00A44130" w:rsidP="00A44130">
      <w:pPr>
        <w:rPr>
          <w:rFonts w:ascii="Arial" w:hAnsi="Arial" w:cs="Arial"/>
          <w:color w:val="242424"/>
          <w:sz w:val="22"/>
          <w:szCs w:val="22"/>
          <w:lang w:val="en-US"/>
        </w:rPr>
      </w:pPr>
      <w:r w:rsidRPr="00A44130">
        <w:rPr>
          <w:rStyle w:val="me-email-text-secondary"/>
          <w:rFonts w:ascii="Arial" w:hAnsi="Arial" w:cs="Arial"/>
          <w:color w:val="616161"/>
          <w:sz w:val="22"/>
          <w:szCs w:val="22"/>
        </w:rPr>
        <w:t xml:space="preserve">Meeting ID: </w:t>
      </w:r>
      <w:r w:rsidRPr="00A44130">
        <w:rPr>
          <w:rStyle w:val="me-email-text"/>
          <w:rFonts w:ascii="Arial" w:hAnsi="Arial" w:cs="Arial"/>
          <w:color w:val="242424"/>
          <w:sz w:val="22"/>
          <w:szCs w:val="22"/>
          <w:lang w:val="en-US"/>
        </w:rPr>
        <w:t>394 729 141 754 42</w:t>
      </w:r>
      <w:r w:rsidRPr="00A44130">
        <w:rPr>
          <w:rFonts w:ascii="Arial" w:hAnsi="Arial" w:cs="Arial"/>
          <w:color w:val="242424"/>
          <w:sz w:val="22"/>
          <w:szCs w:val="22"/>
          <w:lang w:val="en-US"/>
        </w:rPr>
        <w:t xml:space="preserve"> </w:t>
      </w:r>
    </w:p>
    <w:p w14:paraId="1DCF0FCE" w14:textId="77777777" w:rsidR="00A44130" w:rsidRDefault="00A44130" w:rsidP="00A44130">
      <w:pPr>
        <w:rPr>
          <w:rFonts w:ascii="Segoe UI" w:hAnsi="Segoe UI" w:cs="Segoe UI"/>
          <w:color w:val="242424"/>
          <w:lang w:val="en-US"/>
        </w:rPr>
      </w:pPr>
      <w:r w:rsidRPr="00A44130">
        <w:rPr>
          <w:rStyle w:val="me-email-text-secondary"/>
          <w:rFonts w:ascii="Arial" w:hAnsi="Arial" w:cs="Arial"/>
          <w:color w:val="616161"/>
          <w:sz w:val="22"/>
          <w:szCs w:val="22"/>
        </w:rPr>
        <w:t xml:space="preserve">Passcode: </w:t>
      </w:r>
      <w:r w:rsidRPr="00A44130">
        <w:rPr>
          <w:rStyle w:val="me-email-text"/>
          <w:rFonts w:ascii="Arial" w:hAnsi="Arial" w:cs="Arial"/>
          <w:color w:val="242424"/>
          <w:sz w:val="22"/>
          <w:szCs w:val="22"/>
          <w:lang w:val="en-US"/>
        </w:rPr>
        <w:t>63ka6yi6</w:t>
      </w:r>
      <w:r>
        <w:rPr>
          <w:rFonts w:ascii="Segoe UI" w:hAnsi="Segoe UI" w:cs="Segoe UI"/>
          <w:color w:val="242424"/>
          <w:lang w:val="en-US"/>
        </w:rPr>
        <w:t xml:space="preserve"> </w:t>
      </w:r>
    </w:p>
    <w:p w14:paraId="2B9E0131" w14:textId="77777777" w:rsidR="00A44130" w:rsidRDefault="00A44130" w:rsidP="00A44130">
      <w:pPr>
        <w:jc w:val="center"/>
        <w:rPr>
          <w:rFonts w:ascii="Segoe UI" w:hAnsi="Segoe UI" w:cs="Segoe UI"/>
          <w:color w:val="242424"/>
          <w:lang w:val="en-US"/>
        </w:rPr>
      </w:pPr>
      <w:r>
        <w:rPr>
          <w:rFonts w:ascii="Segoe UI" w:hAnsi="Segoe UI" w:cs="Segoe UI"/>
          <w:color w:val="242424"/>
          <w:lang w:val="en-US"/>
        </w:rPr>
        <w:pict w14:anchorId="52280797">
          <v:rect id="_x0000_i1025" style="width:468pt;height:.5pt" o:hralign="center" o:hrstd="t" o:hr="t" fillcolor="#a0a0a0" stroked="f"/>
        </w:pict>
      </w:r>
    </w:p>
    <w:p w14:paraId="67A086D8" w14:textId="77777777" w:rsidR="00A44130" w:rsidRPr="00A44130" w:rsidRDefault="00A44130" w:rsidP="00A44130">
      <w:pPr>
        <w:rPr>
          <w:rFonts w:ascii="Arial" w:eastAsiaTheme="minorHAnsi" w:hAnsi="Arial" w:cs="Arial"/>
          <w:color w:val="242424"/>
          <w:sz w:val="22"/>
          <w:szCs w:val="22"/>
          <w:lang w:val="en-US"/>
        </w:rPr>
      </w:pPr>
      <w:hyperlink r:id="rId8" w:history="1">
        <w:r w:rsidRPr="00A44130">
          <w:rPr>
            <w:rStyle w:val="Hyperlink"/>
            <w:rFonts w:ascii="Arial" w:hAnsi="Arial" w:cs="Arial"/>
            <w:color w:val="5B5FC7"/>
            <w:sz w:val="22"/>
            <w:szCs w:val="22"/>
            <w:lang w:val="en-US"/>
          </w:rPr>
          <w:t>Need help?</w:t>
        </w:r>
      </w:hyperlink>
      <w:r w:rsidRPr="00A44130">
        <w:rPr>
          <w:rFonts w:ascii="Arial" w:hAnsi="Arial" w:cs="Arial"/>
          <w:color w:val="242424"/>
          <w:sz w:val="22"/>
          <w:szCs w:val="22"/>
          <w:lang w:val="en-US"/>
        </w:rPr>
        <w:t xml:space="preserve"> </w:t>
      </w:r>
      <w:r w:rsidRPr="00A44130">
        <w:rPr>
          <w:rFonts w:ascii="Arial" w:hAnsi="Arial" w:cs="Arial"/>
          <w:color w:val="616161"/>
          <w:sz w:val="22"/>
          <w:szCs w:val="22"/>
          <w:lang w:val="en-US"/>
        </w:rPr>
        <w:t>|</w:t>
      </w:r>
      <w:r w:rsidRPr="00A44130">
        <w:rPr>
          <w:rFonts w:ascii="Arial" w:hAnsi="Arial" w:cs="Arial"/>
          <w:color w:val="242424"/>
          <w:sz w:val="22"/>
          <w:szCs w:val="22"/>
          <w:lang w:val="en-US"/>
        </w:rPr>
        <w:t xml:space="preserve"> </w:t>
      </w:r>
      <w:hyperlink r:id="rId9" w:history="1">
        <w:r w:rsidRPr="00A44130">
          <w:rPr>
            <w:rStyle w:val="Hyperlink"/>
            <w:rFonts w:ascii="Arial" w:hAnsi="Arial" w:cs="Arial"/>
            <w:color w:val="5B5FC7"/>
            <w:sz w:val="22"/>
            <w:szCs w:val="22"/>
            <w:lang w:val="en-US"/>
          </w:rPr>
          <w:t>System reference</w:t>
        </w:r>
      </w:hyperlink>
      <w:r w:rsidRPr="00A44130">
        <w:rPr>
          <w:rFonts w:ascii="Arial" w:hAnsi="Arial" w:cs="Arial"/>
          <w:color w:val="242424"/>
          <w:sz w:val="22"/>
          <w:szCs w:val="22"/>
          <w:lang w:val="en-US"/>
        </w:rPr>
        <w:t xml:space="preserve"> </w:t>
      </w:r>
    </w:p>
    <w:p w14:paraId="146208B4" w14:textId="77777777" w:rsidR="00A44130" w:rsidRPr="00A44130" w:rsidRDefault="00A44130" w:rsidP="00A44130">
      <w:pPr>
        <w:rPr>
          <w:rFonts w:ascii="Arial" w:hAnsi="Arial" w:cs="Arial"/>
          <w:color w:val="242424"/>
          <w:sz w:val="22"/>
          <w:szCs w:val="22"/>
          <w:lang w:val="en-US"/>
        </w:rPr>
      </w:pPr>
      <w:r w:rsidRPr="00A44130">
        <w:rPr>
          <w:rStyle w:val="me-email-text"/>
          <w:rFonts w:ascii="Arial" w:hAnsi="Arial" w:cs="Arial"/>
          <w:b/>
          <w:bCs/>
          <w:color w:val="242424"/>
          <w:sz w:val="22"/>
          <w:szCs w:val="22"/>
          <w:lang w:val="en-US"/>
        </w:rPr>
        <w:t>Dial in by phone</w:t>
      </w:r>
      <w:r w:rsidRPr="00A44130">
        <w:rPr>
          <w:rFonts w:ascii="Arial" w:hAnsi="Arial" w:cs="Arial"/>
          <w:color w:val="242424"/>
          <w:sz w:val="22"/>
          <w:szCs w:val="22"/>
          <w:lang w:val="en-US"/>
        </w:rPr>
        <w:t xml:space="preserve"> </w:t>
      </w:r>
    </w:p>
    <w:p w14:paraId="0FF49B04" w14:textId="77777777" w:rsidR="00A44130" w:rsidRPr="00A44130" w:rsidRDefault="00A44130" w:rsidP="00A44130">
      <w:pPr>
        <w:rPr>
          <w:rFonts w:ascii="Arial" w:hAnsi="Arial" w:cs="Arial"/>
          <w:color w:val="242424"/>
          <w:sz w:val="22"/>
          <w:szCs w:val="22"/>
          <w:lang w:val="en-US"/>
        </w:rPr>
      </w:pPr>
      <w:hyperlink r:id="rId10" w:history="1">
        <w:r w:rsidRPr="00A44130">
          <w:rPr>
            <w:rStyle w:val="Hyperlink"/>
            <w:rFonts w:ascii="Arial" w:hAnsi="Arial" w:cs="Arial"/>
            <w:color w:val="5B5FC7"/>
            <w:sz w:val="22"/>
            <w:szCs w:val="22"/>
            <w:lang w:val="en-US"/>
          </w:rPr>
          <w:t>+27 21 834 0825,,328036860#</w:t>
        </w:r>
      </w:hyperlink>
      <w:r w:rsidRPr="00A44130">
        <w:rPr>
          <w:rFonts w:ascii="Arial" w:hAnsi="Arial" w:cs="Arial"/>
          <w:color w:val="242424"/>
          <w:sz w:val="22"/>
          <w:szCs w:val="22"/>
          <w:lang w:val="en-US"/>
        </w:rPr>
        <w:t xml:space="preserve"> </w:t>
      </w:r>
      <w:r w:rsidRPr="00A44130">
        <w:rPr>
          <w:rStyle w:val="me-email-text"/>
          <w:rFonts w:ascii="Arial" w:hAnsi="Arial" w:cs="Arial"/>
          <w:color w:val="616161"/>
          <w:sz w:val="22"/>
          <w:szCs w:val="22"/>
          <w:lang w:val="en-US"/>
        </w:rPr>
        <w:t>South Africa, Cape Town</w:t>
      </w:r>
      <w:r w:rsidRPr="00A44130">
        <w:rPr>
          <w:rFonts w:ascii="Arial" w:hAnsi="Arial" w:cs="Arial"/>
          <w:color w:val="242424"/>
          <w:sz w:val="22"/>
          <w:szCs w:val="22"/>
          <w:lang w:val="en-US"/>
        </w:rPr>
        <w:t xml:space="preserve"> </w:t>
      </w:r>
    </w:p>
    <w:p w14:paraId="35EB8FB7" w14:textId="77777777" w:rsidR="00A44130" w:rsidRPr="00A44130" w:rsidRDefault="00A44130" w:rsidP="00A44130">
      <w:pPr>
        <w:rPr>
          <w:rFonts w:ascii="Arial" w:hAnsi="Arial" w:cs="Arial"/>
          <w:color w:val="242424"/>
          <w:sz w:val="22"/>
          <w:szCs w:val="22"/>
          <w:lang w:val="en-US"/>
        </w:rPr>
      </w:pPr>
      <w:hyperlink r:id="rId11" w:history="1">
        <w:r w:rsidRPr="00A44130">
          <w:rPr>
            <w:rStyle w:val="Hyperlink"/>
            <w:rFonts w:ascii="Arial" w:hAnsi="Arial" w:cs="Arial"/>
            <w:color w:val="5B5FC7"/>
            <w:sz w:val="22"/>
            <w:szCs w:val="22"/>
            <w:lang w:val="en-US"/>
          </w:rPr>
          <w:t>Find a local number</w:t>
        </w:r>
      </w:hyperlink>
      <w:r w:rsidRPr="00A44130">
        <w:rPr>
          <w:rFonts w:ascii="Arial" w:hAnsi="Arial" w:cs="Arial"/>
          <w:color w:val="242424"/>
          <w:sz w:val="22"/>
          <w:szCs w:val="22"/>
          <w:lang w:val="en-US"/>
        </w:rPr>
        <w:t xml:space="preserve"> </w:t>
      </w:r>
    </w:p>
    <w:p w14:paraId="28F54037" w14:textId="77777777" w:rsidR="00A44130" w:rsidRPr="00A44130" w:rsidRDefault="00A44130" w:rsidP="00A44130">
      <w:pPr>
        <w:rPr>
          <w:rFonts w:ascii="Arial" w:hAnsi="Arial" w:cs="Arial"/>
          <w:color w:val="242424"/>
          <w:sz w:val="22"/>
          <w:szCs w:val="22"/>
          <w:lang w:val="en-US"/>
        </w:rPr>
      </w:pPr>
      <w:r w:rsidRPr="00A44130">
        <w:rPr>
          <w:rStyle w:val="me-email-text-secondary"/>
          <w:rFonts w:ascii="Arial" w:hAnsi="Arial" w:cs="Arial"/>
          <w:color w:val="616161"/>
          <w:sz w:val="22"/>
          <w:szCs w:val="22"/>
        </w:rPr>
        <w:t xml:space="preserve">Phone conference ID: </w:t>
      </w:r>
      <w:r w:rsidRPr="00A44130">
        <w:rPr>
          <w:rStyle w:val="me-email-text"/>
          <w:rFonts w:ascii="Arial" w:hAnsi="Arial" w:cs="Arial"/>
          <w:color w:val="242424"/>
          <w:sz w:val="22"/>
          <w:szCs w:val="22"/>
          <w:lang w:val="en-US"/>
        </w:rPr>
        <w:t>328 036 860#</w:t>
      </w:r>
      <w:r w:rsidRPr="00A44130">
        <w:rPr>
          <w:rFonts w:ascii="Arial" w:hAnsi="Arial" w:cs="Arial"/>
          <w:color w:val="242424"/>
          <w:sz w:val="22"/>
          <w:szCs w:val="22"/>
          <w:lang w:val="en-US"/>
        </w:rPr>
        <w:t xml:space="preserve"> </w:t>
      </w:r>
    </w:p>
    <w:p w14:paraId="63AD4490" w14:textId="77777777" w:rsidR="00A44130" w:rsidRPr="00A44130" w:rsidRDefault="00A44130" w:rsidP="00A44130">
      <w:pPr>
        <w:rPr>
          <w:rFonts w:ascii="Arial" w:hAnsi="Arial" w:cs="Arial"/>
          <w:color w:val="242424"/>
          <w:sz w:val="22"/>
          <w:szCs w:val="22"/>
          <w:lang w:val="en-US"/>
        </w:rPr>
      </w:pPr>
      <w:r w:rsidRPr="00A44130">
        <w:rPr>
          <w:rStyle w:val="me-email-text-secondary"/>
          <w:rFonts w:ascii="Arial" w:hAnsi="Arial" w:cs="Arial"/>
          <w:color w:val="616161"/>
          <w:sz w:val="22"/>
          <w:szCs w:val="22"/>
        </w:rPr>
        <w:t xml:space="preserve">For organizers: </w:t>
      </w:r>
      <w:hyperlink r:id="rId12" w:tgtFrame="_blank" w:history="1">
        <w:r w:rsidRPr="00A44130">
          <w:rPr>
            <w:rStyle w:val="Hyperlink"/>
            <w:rFonts w:ascii="Arial" w:hAnsi="Arial" w:cs="Arial"/>
            <w:color w:val="5B5FC7"/>
            <w:sz w:val="22"/>
            <w:szCs w:val="22"/>
            <w:lang w:val="en-US"/>
          </w:rPr>
          <w:t>Meeting options</w:t>
        </w:r>
      </w:hyperlink>
      <w:r w:rsidRPr="00A44130">
        <w:rPr>
          <w:rFonts w:ascii="Arial" w:hAnsi="Arial" w:cs="Arial"/>
          <w:color w:val="242424"/>
          <w:sz w:val="22"/>
          <w:szCs w:val="22"/>
          <w:lang w:val="en-US"/>
        </w:rPr>
        <w:t xml:space="preserve"> </w:t>
      </w:r>
      <w:r w:rsidRPr="00A44130">
        <w:rPr>
          <w:rFonts w:ascii="Arial" w:hAnsi="Arial" w:cs="Arial"/>
          <w:color w:val="616161"/>
          <w:sz w:val="22"/>
          <w:szCs w:val="22"/>
          <w:lang w:val="en-US"/>
        </w:rPr>
        <w:t>|</w:t>
      </w:r>
      <w:r w:rsidRPr="00A44130">
        <w:rPr>
          <w:rFonts w:ascii="Arial" w:hAnsi="Arial" w:cs="Arial"/>
          <w:color w:val="242424"/>
          <w:sz w:val="22"/>
          <w:szCs w:val="22"/>
          <w:lang w:val="en-US"/>
        </w:rPr>
        <w:t xml:space="preserve"> </w:t>
      </w:r>
      <w:hyperlink r:id="rId13" w:tgtFrame="_blank" w:history="1">
        <w:r w:rsidRPr="00A44130">
          <w:rPr>
            <w:rStyle w:val="Hyperlink"/>
            <w:rFonts w:ascii="Arial" w:hAnsi="Arial" w:cs="Arial"/>
            <w:color w:val="5B5FC7"/>
            <w:sz w:val="22"/>
            <w:szCs w:val="22"/>
            <w:lang w:val="en-US"/>
          </w:rPr>
          <w:t>Reset dial-in PIN</w:t>
        </w:r>
      </w:hyperlink>
      <w:r w:rsidRPr="00A44130">
        <w:rPr>
          <w:rFonts w:ascii="Arial" w:hAnsi="Arial" w:cs="Arial"/>
          <w:color w:val="242424"/>
          <w:sz w:val="22"/>
          <w:szCs w:val="22"/>
          <w:lang w:val="en-US"/>
        </w:rPr>
        <w:t xml:space="preserve"> </w:t>
      </w:r>
    </w:p>
    <w:p w14:paraId="092C2634" w14:textId="72BB07BD" w:rsidR="00A44130" w:rsidRDefault="00A44130" w:rsidP="00A44130">
      <w:pPr>
        <w:rPr>
          <w:rFonts w:ascii="Segoe UI" w:hAnsi="Segoe UI" w:cs="Segoe UI"/>
          <w:color w:val="242424"/>
          <w:lang w:val="en-US"/>
        </w:rPr>
      </w:pPr>
      <w:r w:rsidRPr="00A44130">
        <w:rPr>
          <w:rFonts w:ascii="Arial" w:hAnsi="Arial" w:cs="Arial"/>
          <w:color w:val="242424"/>
          <w:sz w:val="22"/>
          <w:szCs w:val="22"/>
          <w:lang w:val="en-US"/>
        </w:rPr>
        <w:t>_________________________________________________</w:t>
      </w:r>
    </w:p>
    <w:p w14:paraId="670BC42C" w14:textId="77777777" w:rsidR="0054771D" w:rsidRDefault="0054771D" w:rsidP="0054771D">
      <w:pPr>
        <w:rPr>
          <w:rFonts w:asciiTheme="minorHAnsi" w:eastAsiaTheme="minorHAnsi" w:hAnsiTheme="minorHAnsi" w:cstheme="minorBidi"/>
        </w:rPr>
      </w:pPr>
    </w:p>
    <w:p w14:paraId="29689641" w14:textId="77777777" w:rsidR="0054771D" w:rsidRPr="00537389" w:rsidRDefault="0054771D" w:rsidP="00537389">
      <w:pPr>
        <w:pStyle w:val="NormalWeb"/>
        <w:spacing w:line="276" w:lineRule="auto"/>
        <w:rPr>
          <w:rFonts w:ascii="Arial" w:hAnsi="Arial" w:cs="Arial"/>
          <w:lang w:val="en-US"/>
        </w:rPr>
      </w:pPr>
    </w:p>
    <w:sectPr w:rsidR="0054771D" w:rsidRPr="00537389" w:rsidSect="00A44130">
      <w:footerReference w:type="default" r:id="rId14"/>
      <w:headerReference w:type="first" r:id="rId15"/>
      <w:footerReference w:type="first" r:id="rId16"/>
      <w:pgSz w:w="11899" w:h="16838"/>
      <w:pgMar w:top="1440" w:right="842" w:bottom="1440" w:left="1440" w:header="0" w:footer="15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F1204" w14:textId="77777777" w:rsidR="00DD3D75" w:rsidRDefault="00DD3D75">
      <w:r>
        <w:separator/>
      </w:r>
    </w:p>
  </w:endnote>
  <w:endnote w:type="continuationSeparator" w:id="0">
    <w:p w14:paraId="298E5B69" w14:textId="77777777" w:rsidR="00DD3D75" w:rsidRDefault="00DD3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2D2F3" w14:textId="77777777" w:rsidR="000F17D2" w:rsidRPr="002E4B63" w:rsidRDefault="000F17D2">
    <w:pPr>
      <w:pStyle w:val="Footer"/>
      <w:rPr>
        <w:rFonts w:ascii="Arial" w:hAnsi="Arial" w:cs="Arial"/>
        <w:sz w:val="20"/>
        <w:szCs w:val="20"/>
        <w:lang w:val="en-ZA"/>
      </w:rPr>
    </w:pPr>
    <w:r>
      <w:rPr>
        <w:lang w:val="en-ZA"/>
      </w:rPr>
      <w:tab/>
    </w:r>
    <w:r>
      <w:rPr>
        <w:lang w:val="en-ZA"/>
      </w:rPr>
      <w:tab/>
    </w:r>
    <w:r w:rsidRPr="002E4B63">
      <w:rPr>
        <w:rStyle w:val="PageNumber"/>
        <w:rFonts w:ascii="Arial" w:hAnsi="Arial" w:cs="Arial"/>
        <w:sz w:val="20"/>
        <w:szCs w:val="20"/>
      </w:rPr>
      <w:fldChar w:fldCharType="begin"/>
    </w:r>
    <w:r w:rsidRPr="002E4B63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2E4B63">
      <w:rPr>
        <w:rStyle w:val="PageNumber"/>
        <w:rFonts w:ascii="Arial" w:hAnsi="Arial" w:cs="Arial"/>
        <w:sz w:val="20"/>
        <w:szCs w:val="20"/>
      </w:rPr>
      <w:fldChar w:fldCharType="separate"/>
    </w:r>
    <w:r w:rsidR="00F827A9">
      <w:rPr>
        <w:rStyle w:val="PageNumber"/>
        <w:rFonts w:ascii="Arial" w:hAnsi="Arial" w:cs="Arial"/>
        <w:noProof/>
        <w:sz w:val="20"/>
        <w:szCs w:val="20"/>
      </w:rPr>
      <w:t>3</w:t>
    </w:r>
    <w:r w:rsidRPr="002E4B63">
      <w:rPr>
        <w:rStyle w:val="PageNumber"/>
        <w:rFonts w:ascii="Arial" w:hAnsi="Arial" w:cs="Arial"/>
        <w:sz w:val="20"/>
        <w:szCs w:val="20"/>
      </w:rPr>
      <w:fldChar w:fldCharType="end"/>
    </w:r>
    <w:r w:rsidRPr="002E4B63">
      <w:rPr>
        <w:rStyle w:val="PageNumber"/>
        <w:rFonts w:ascii="Arial" w:hAnsi="Arial" w:cs="Arial"/>
        <w:sz w:val="20"/>
        <w:szCs w:val="20"/>
      </w:rPr>
      <w:t>/</w:t>
    </w:r>
    <w:r w:rsidRPr="002E4B63">
      <w:rPr>
        <w:rStyle w:val="PageNumber"/>
        <w:rFonts w:ascii="Arial" w:hAnsi="Arial" w:cs="Arial"/>
        <w:sz w:val="20"/>
        <w:szCs w:val="20"/>
      </w:rPr>
      <w:fldChar w:fldCharType="begin"/>
    </w:r>
    <w:r w:rsidRPr="002E4B63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Pr="002E4B63">
      <w:rPr>
        <w:rStyle w:val="PageNumber"/>
        <w:rFonts w:ascii="Arial" w:hAnsi="Arial" w:cs="Arial"/>
        <w:sz w:val="20"/>
        <w:szCs w:val="20"/>
      </w:rPr>
      <w:fldChar w:fldCharType="separate"/>
    </w:r>
    <w:r w:rsidR="00F827A9">
      <w:rPr>
        <w:rStyle w:val="PageNumber"/>
        <w:rFonts w:ascii="Arial" w:hAnsi="Arial" w:cs="Arial"/>
        <w:noProof/>
        <w:sz w:val="20"/>
        <w:szCs w:val="20"/>
      </w:rPr>
      <w:t>3</w:t>
    </w:r>
    <w:r w:rsidRPr="002E4B63">
      <w:rPr>
        <w:rStyle w:val="PageNumber"/>
        <w:rFonts w:ascii="Arial" w:hAnsi="Arial" w:cs="Arial"/>
        <w:sz w:val="20"/>
        <w:szCs w:val="20"/>
      </w:rPr>
      <w:fldChar w:fldCharType="end"/>
    </w:r>
    <w:r w:rsidRPr="002E4B63">
      <w:rPr>
        <w:rFonts w:ascii="Arial" w:hAnsi="Arial" w:cs="Arial"/>
        <w:sz w:val="20"/>
        <w:szCs w:val="20"/>
        <w:lang w:val="en-ZA"/>
      </w:rPr>
      <w:tab/>
    </w:r>
    <w:r w:rsidRPr="002E4B63">
      <w:rPr>
        <w:rFonts w:ascii="Arial" w:hAnsi="Arial" w:cs="Arial"/>
        <w:sz w:val="20"/>
        <w:szCs w:val="20"/>
        <w:lang w:val="en-ZA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57CA2" w14:textId="57EE618B" w:rsidR="000F17D2" w:rsidRPr="002E4B63" w:rsidRDefault="00FC05F6">
    <w:pPr>
      <w:pStyle w:val="Footer"/>
      <w:rPr>
        <w:rFonts w:ascii="Arial" w:hAnsi="Arial" w:cs="Arial"/>
        <w:sz w:val="20"/>
        <w:szCs w:val="20"/>
      </w:rPr>
    </w:pPr>
    <w:r>
      <w:rPr>
        <w:noProof/>
        <w:lang w:val="en-ZA" w:eastAsia="en-ZA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70754982" wp14:editId="75BDB0D8">
              <wp:simplePos x="0" y="0"/>
              <wp:positionH relativeFrom="column">
                <wp:posOffset>-326390</wp:posOffset>
              </wp:positionH>
              <wp:positionV relativeFrom="paragraph">
                <wp:posOffset>427990</wp:posOffset>
              </wp:positionV>
              <wp:extent cx="6418580" cy="899795"/>
              <wp:effectExtent l="0" t="0" r="1270" b="0"/>
              <wp:wrapTopAndBottom/>
              <wp:docPr id="1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18580" cy="899795"/>
                        <a:chOff x="834" y="14575"/>
                        <a:chExt cx="10108" cy="1417"/>
                      </a:xfrm>
                    </wpg:grpSpPr>
                    <wps:wsp>
                      <wps:cNvPr id="2" name="Rectangle 4"/>
                      <wps:cNvSpPr>
                        <a:spLocks noChangeArrowheads="1"/>
                      </wps:cNvSpPr>
                      <wps:spPr bwMode="auto">
                        <a:xfrm>
                          <a:off x="834" y="14575"/>
                          <a:ext cx="170" cy="1417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5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92" y="15028"/>
                          <a:ext cx="550" cy="56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4EB5A5" id="Group 3" o:spid="_x0000_s1026" style="position:absolute;margin-left:-25.7pt;margin-top:33.7pt;width:505.4pt;height:70.85pt;z-index:251656704" coordorigin="834,14575" coordsize="10108,14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">
              <v:rect id="Rectangle 4" o:spid="_x0000_s1027" style="position:absolute;left:834;top:14575;width:170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" fillcolor="black" stroked="f" strokeweight=".2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8" type="#_x0000_t75" style="position:absolute;left:10392;top:15028;width:550;height:56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">
                <v:imagedata r:id="rId2" o:title=""/>
              </v:shape>
              <w10:wrap type="topAndBottom"/>
            </v:group>
          </w:pict>
        </mc:Fallback>
      </mc:AlternateContent>
    </w:r>
    <w:r w:rsidR="00243F9C"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45F3E09" wp14:editId="3B660E02">
              <wp:simplePos x="0" y="0"/>
              <wp:positionH relativeFrom="page">
                <wp:posOffset>938530</wp:posOffset>
              </wp:positionH>
              <wp:positionV relativeFrom="page">
                <wp:posOffset>10125075</wp:posOffset>
              </wp:positionV>
              <wp:extent cx="5673090" cy="31686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309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446370" w14:textId="77777777" w:rsidR="000F17D2" w:rsidRPr="001B0B08" w:rsidRDefault="000F17D2" w:rsidP="009B3DC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7AA77B7A" w14:textId="15541952" w:rsidR="000F17D2" w:rsidRPr="001B0B08" w:rsidRDefault="000F17D2" w:rsidP="009B3DC1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1B0B08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Eskom Holdings </w:t>
                          </w:r>
                          <w:r w:rsidR="00297F37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SOC</w:t>
                          </w:r>
                          <w:r w:rsidR="00867355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B0B08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Limited Reg No 2002/015527/06</w:t>
                          </w:r>
                        </w:p>
                        <w:p w14:paraId="0638F594" w14:textId="77777777" w:rsidR="000F17D2" w:rsidRPr="00651E6C" w:rsidRDefault="000F17D2" w:rsidP="00651E6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5F3E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3.9pt;margin-top:797.25pt;width:446.7pt;height:24.9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" filled="f" stroked="f" strokecolor="red">
              <v:textbox inset="0,0,0,0">
                <w:txbxContent>
                  <w:p w14:paraId="20446370" w14:textId="77777777" w:rsidR="000F17D2" w:rsidRPr="001B0B08" w:rsidRDefault="000F17D2" w:rsidP="009B3DC1">
                    <w:pPr>
                      <w:rPr>
                        <w:sz w:val="16"/>
                        <w:szCs w:val="16"/>
                      </w:rPr>
                    </w:pPr>
                  </w:p>
                  <w:p w14:paraId="7AA77B7A" w14:textId="15541952" w:rsidR="000F17D2" w:rsidRPr="001B0B08" w:rsidRDefault="000F17D2" w:rsidP="009B3DC1">
                    <w:pPr>
                      <w:rPr>
                        <w:sz w:val="16"/>
                        <w:szCs w:val="16"/>
                      </w:rPr>
                    </w:pPr>
                    <w:r w:rsidRPr="001B0B08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 xml:space="preserve">Eskom Holdings </w:t>
                    </w:r>
                    <w:r w:rsidR="00297F37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SOC</w:t>
                    </w:r>
                    <w:r w:rsidR="00867355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  <w:r w:rsidRPr="001B0B08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Limited Reg No 2002/015527/06</w:t>
                    </w:r>
                  </w:p>
                  <w:p w14:paraId="0638F594" w14:textId="77777777" w:rsidR="000F17D2" w:rsidRPr="00651E6C" w:rsidRDefault="000F17D2" w:rsidP="00651E6C"/>
                </w:txbxContent>
              </v:textbox>
              <w10:wrap anchorx="page" anchory="page"/>
            </v:shape>
          </w:pict>
        </mc:Fallback>
      </mc:AlternateContent>
    </w:r>
    <w:r w:rsidR="000F17D2">
      <w:tab/>
    </w:r>
    <w:r w:rsidR="000F17D2">
      <w:tab/>
    </w:r>
    <w:r w:rsidR="000F17D2" w:rsidRPr="002E4B63">
      <w:rPr>
        <w:rStyle w:val="PageNumber"/>
        <w:rFonts w:ascii="Arial" w:hAnsi="Arial" w:cs="Arial"/>
        <w:sz w:val="20"/>
        <w:szCs w:val="20"/>
      </w:rPr>
      <w:fldChar w:fldCharType="begin"/>
    </w:r>
    <w:r w:rsidR="000F17D2" w:rsidRPr="002E4B63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0F17D2" w:rsidRPr="002E4B63">
      <w:rPr>
        <w:rStyle w:val="PageNumber"/>
        <w:rFonts w:ascii="Arial" w:hAnsi="Arial" w:cs="Arial"/>
        <w:sz w:val="20"/>
        <w:szCs w:val="20"/>
      </w:rPr>
      <w:fldChar w:fldCharType="separate"/>
    </w:r>
    <w:r w:rsidR="00F827A9">
      <w:rPr>
        <w:rStyle w:val="PageNumber"/>
        <w:rFonts w:ascii="Arial" w:hAnsi="Arial" w:cs="Arial"/>
        <w:noProof/>
        <w:sz w:val="20"/>
        <w:szCs w:val="20"/>
      </w:rPr>
      <w:t>1</w:t>
    </w:r>
    <w:r w:rsidR="000F17D2" w:rsidRPr="002E4B63">
      <w:rPr>
        <w:rStyle w:val="PageNumber"/>
        <w:rFonts w:ascii="Arial" w:hAnsi="Arial" w:cs="Arial"/>
        <w:sz w:val="20"/>
        <w:szCs w:val="20"/>
      </w:rPr>
      <w:fldChar w:fldCharType="end"/>
    </w:r>
    <w:r w:rsidR="000F17D2" w:rsidRPr="002E4B63">
      <w:rPr>
        <w:rStyle w:val="PageNumber"/>
        <w:rFonts w:ascii="Arial" w:hAnsi="Arial" w:cs="Arial"/>
        <w:sz w:val="20"/>
        <w:szCs w:val="20"/>
      </w:rPr>
      <w:t>/</w:t>
    </w:r>
    <w:r w:rsidR="000F17D2" w:rsidRPr="002E4B63">
      <w:rPr>
        <w:rStyle w:val="PageNumber"/>
        <w:rFonts w:ascii="Arial" w:hAnsi="Arial" w:cs="Arial"/>
        <w:sz w:val="20"/>
        <w:szCs w:val="20"/>
      </w:rPr>
      <w:fldChar w:fldCharType="begin"/>
    </w:r>
    <w:r w:rsidR="000F17D2" w:rsidRPr="002E4B63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="000F17D2" w:rsidRPr="002E4B63">
      <w:rPr>
        <w:rStyle w:val="PageNumber"/>
        <w:rFonts w:ascii="Arial" w:hAnsi="Arial" w:cs="Arial"/>
        <w:sz w:val="20"/>
        <w:szCs w:val="20"/>
      </w:rPr>
      <w:fldChar w:fldCharType="separate"/>
    </w:r>
    <w:r w:rsidR="00F827A9">
      <w:rPr>
        <w:rStyle w:val="PageNumber"/>
        <w:rFonts w:ascii="Arial" w:hAnsi="Arial" w:cs="Arial"/>
        <w:noProof/>
        <w:sz w:val="20"/>
        <w:szCs w:val="20"/>
      </w:rPr>
      <w:t>3</w:t>
    </w:r>
    <w:r w:rsidR="000F17D2" w:rsidRPr="002E4B63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5189F" w14:textId="77777777" w:rsidR="00DD3D75" w:rsidRDefault="00DD3D75">
      <w:r>
        <w:separator/>
      </w:r>
    </w:p>
  </w:footnote>
  <w:footnote w:type="continuationSeparator" w:id="0">
    <w:p w14:paraId="3E84D922" w14:textId="77777777" w:rsidR="00DD3D75" w:rsidRDefault="00DD3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E54A6" w14:textId="77777777" w:rsidR="000F17D2" w:rsidRDefault="00243F9C">
    <w:pPr>
      <w:pStyle w:val="Header"/>
    </w:pPr>
    <w:r>
      <w:rPr>
        <w:noProof/>
        <w:lang w:val="en-ZA" w:eastAsia="en-ZA"/>
      </w:rPr>
      <w:drawing>
        <wp:anchor distT="0" distB="0" distL="114300" distR="114300" simplePos="0" relativeHeight="251658752" behindDoc="0" locked="0" layoutInCell="1" allowOverlap="1" wp14:anchorId="3AA46E02" wp14:editId="0E8DE5DD">
          <wp:simplePos x="0" y="0"/>
          <wp:positionH relativeFrom="margin">
            <wp:align>left</wp:align>
          </wp:positionH>
          <wp:positionV relativeFrom="paragraph">
            <wp:posOffset>571141</wp:posOffset>
          </wp:positionV>
          <wp:extent cx="1177290" cy="412115"/>
          <wp:effectExtent l="0" t="0" r="3810" b="6985"/>
          <wp:wrapTopAndBottom/>
          <wp:docPr id="17713344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290" cy="412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29D8"/>
    <w:multiLevelType w:val="hybridMultilevel"/>
    <w:tmpl w:val="F7D09302"/>
    <w:lvl w:ilvl="0" w:tplc="07A0DD1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A69B4"/>
    <w:multiLevelType w:val="hybridMultilevel"/>
    <w:tmpl w:val="E23C953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252A4"/>
    <w:multiLevelType w:val="hybridMultilevel"/>
    <w:tmpl w:val="2534C6D8"/>
    <w:lvl w:ilvl="0" w:tplc="73E0DDD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B70F1"/>
    <w:multiLevelType w:val="hybridMultilevel"/>
    <w:tmpl w:val="56AEE2B8"/>
    <w:lvl w:ilvl="0" w:tplc="07A0DD1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43E8D"/>
    <w:multiLevelType w:val="hybridMultilevel"/>
    <w:tmpl w:val="C12AE5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1C20C4"/>
    <w:multiLevelType w:val="hybridMultilevel"/>
    <w:tmpl w:val="62E8E6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C93249"/>
    <w:multiLevelType w:val="hybridMultilevel"/>
    <w:tmpl w:val="7BACFCF4"/>
    <w:lvl w:ilvl="0" w:tplc="07A0DD1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86692C"/>
    <w:multiLevelType w:val="hybridMultilevel"/>
    <w:tmpl w:val="371EFE8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223A53"/>
    <w:multiLevelType w:val="hybridMultilevel"/>
    <w:tmpl w:val="81BA2C4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578132">
    <w:abstractNumId w:val="1"/>
  </w:num>
  <w:num w:numId="2" w16cid:durableId="1576041289">
    <w:abstractNumId w:val="6"/>
  </w:num>
  <w:num w:numId="3" w16cid:durableId="1241020444">
    <w:abstractNumId w:val="7"/>
  </w:num>
  <w:num w:numId="4" w16cid:durableId="521094181">
    <w:abstractNumId w:val="5"/>
  </w:num>
  <w:num w:numId="5" w16cid:durableId="1454595118">
    <w:abstractNumId w:val="4"/>
  </w:num>
  <w:num w:numId="6" w16cid:durableId="292565979">
    <w:abstractNumId w:val="8"/>
  </w:num>
  <w:num w:numId="7" w16cid:durableId="1678577798">
    <w:abstractNumId w:val="2"/>
  </w:num>
  <w:num w:numId="8" w16cid:durableId="1795171341">
    <w:abstractNumId w:val="0"/>
  </w:num>
  <w:num w:numId="9" w16cid:durableId="14410713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A80"/>
    <w:rsid w:val="00000706"/>
    <w:rsid w:val="000011C4"/>
    <w:rsid w:val="00002D17"/>
    <w:rsid w:val="000076F6"/>
    <w:rsid w:val="00010BAF"/>
    <w:rsid w:val="00015A04"/>
    <w:rsid w:val="00021937"/>
    <w:rsid w:val="00022F6E"/>
    <w:rsid w:val="000330E9"/>
    <w:rsid w:val="000351E8"/>
    <w:rsid w:val="00045157"/>
    <w:rsid w:val="00051F86"/>
    <w:rsid w:val="00053B1E"/>
    <w:rsid w:val="00057846"/>
    <w:rsid w:val="00066905"/>
    <w:rsid w:val="00071FD7"/>
    <w:rsid w:val="00071FF1"/>
    <w:rsid w:val="0007281F"/>
    <w:rsid w:val="00080E1E"/>
    <w:rsid w:val="00082E81"/>
    <w:rsid w:val="000846E0"/>
    <w:rsid w:val="000856A0"/>
    <w:rsid w:val="00087D18"/>
    <w:rsid w:val="000969B4"/>
    <w:rsid w:val="00097475"/>
    <w:rsid w:val="000A0238"/>
    <w:rsid w:val="000A6F43"/>
    <w:rsid w:val="000C2EF7"/>
    <w:rsid w:val="000C6431"/>
    <w:rsid w:val="000D0914"/>
    <w:rsid w:val="000E0650"/>
    <w:rsid w:val="000E1EF8"/>
    <w:rsid w:val="000E1FB8"/>
    <w:rsid w:val="000F17D2"/>
    <w:rsid w:val="000F5F5E"/>
    <w:rsid w:val="00100D9F"/>
    <w:rsid w:val="00100E9E"/>
    <w:rsid w:val="001023CA"/>
    <w:rsid w:val="00106DC9"/>
    <w:rsid w:val="00110E22"/>
    <w:rsid w:val="00120331"/>
    <w:rsid w:val="00131A81"/>
    <w:rsid w:val="0013536B"/>
    <w:rsid w:val="00140796"/>
    <w:rsid w:val="00141EE2"/>
    <w:rsid w:val="00151E82"/>
    <w:rsid w:val="0015518B"/>
    <w:rsid w:val="00155B7C"/>
    <w:rsid w:val="00160679"/>
    <w:rsid w:val="00161591"/>
    <w:rsid w:val="00163BDE"/>
    <w:rsid w:val="0017077C"/>
    <w:rsid w:val="00172186"/>
    <w:rsid w:val="001728CF"/>
    <w:rsid w:val="001774C7"/>
    <w:rsid w:val="001824CD"/>
    <w:rsid w:val="00187A2F"/>
    <w:rsid w:val="00190FE5"/>
    <w:rsid w:val="0019214F"/>
    <w:rsid w:val="00193008"/>
    <w:rsid w:val="00193401"/>
    <w:rsid w:val="00193429"/>
    <w:rsid w:val="001A5481"/>
    <w:rsid w:val="001A6E86"/>
    <w:rsid w:val="001A7575"/>
    <w:rsid w:val="001B0B08"/>
    <w:rsid w:val="001B2AD6"/>
    <w:rsid w:val="001B303A"/>
    <w:rsid w:val="001B6E32"/>
    <w:rsid w:val="001B7910"/>
    <w:rsid w:val="001C5AEE"/>
    <w:rsid w:val="001C5E7C"/>
    <w:rsid w:val="001D5E82"/>
    <w:rsid w:val="001E2131"/>
    <w:rsid w:val="001E23E2"/>
    <w:rsid w:val="001E25B4"/>
    <w:rsid w:val="001E2E95"/>
    <w:rsid w:val="001E322A"/>
    <w:rsid w:val="001F01E5"/>
    <w:rsid w:val="001F6ED5"/>
    <w:rsid w:val="001F71B5"/>
    <w:rsid w:val="002033B9"/>
    <w:rsid w:val="00204B5C"/>
    <w:rsid w:val="00207A7E"/>
    <w:rsid w:val="002103FD"/>
    <w:rsid w:val="002110A0"/>
    <w:rsid w:val="002132F9"/>
    <w:rsid w:val="00214F9B"/>
    <w:rsid w:val="002153B7"/>
    <w:rsid w:val="002310B6"/>
    <w:rsid w:val="002310F6"/>
    <w:rsid w:val="0023336E"/>
    <w:rsid w:val="00240956"/>
    <w:rsid w:val="002419C4"/>
    <w:rsid w:val="00243F9C"/>
    <w:rsid w:val="00247D0C"/>
    <w:rsid w:val="00251D09"/>
    <w:rsid w:val="002631D2"/>
    <w:rsid w:val="00263430"/>
    <w:rsid w:val="00282ABA"/>
    <w:rsid w:val="00283BAE"/>
    <w:rsid w:val="00284D74"/>
    <w:rsid w:val="00287CD4"/>
    <w:rsid w:val="0029328E"/>
    <w:rsid w:val="00296C7F"/>
    <w:rsid w:val="00297F37"/>
    <w:rsid w:val="002A10BF"/>
    <w:rsid w:val="002A5E93"/>
    <w:rsid w:val="002B15B0"/>
    <w:rsid w:val="002B2A4A"/>
    <w:rsid w:val="002B339C"/>
    <w:rsid w:val="002B410B"/>
    <w:rsid w:val="002C0CC3"/>
    <w:rsid w:val="002C1B9E"/>
    <w:rsid w:val="002D33DE"/>
    <w:rsid w:val="002D78FF"/>
    <w:rsid w:val="002E20E9"/>
    <w:rsid w:val="002E24CE"/>
    <w:rsid w:val="002E2BC1"/>
    <w:rsid w:val="002E4B63"/>
    <w:rsid w:val="002E5AB8"/>
    <w:rsid w:val="00311631"/>
    <w:rsid w:val="00311F99"/>
    <w:rsid w:val="00314313"/>
    <w:rsid w:val="003262BA"/>
    <w:rsid w:val="003326F0"/>
    <w:rsid w:val="00337032"/>
    <w:rsid w:val="00341161"/>
    <w:rsid w:val="0034307F"/>
    <w:rsid w:val="00346116"/>
    <w:rsid w:val="00346511"/>
    <w:rsid w:val="00352A20"/>
    <w:rsid w:val="00356307"/>
    <w:rsid w:val="003715EB"/>
    <w:rsid w:val="00383474"/>
    <w:rsid w:val="00387408"/>
    <w:rsid w:val="00390E22"/>
    <w:rsid w:val="00390EA6"/>
    <w:rsid w:val="00392682"/>
    <w:rsid w:val="00392A33"/>
    <w:rsid w:val="003942D4"/>
    <w:rsid w:val="0039651B"/>
    <w:rsid w:val="003B1139"/>
    <w:rsid w:val="003B1E89"/>
    <w:rsid w:val="003B555F"/>
    <w:rsid w:val="003B5A07"/>
    <w:rsid w:val="003C383E"/>
    <w:rsid w:val="003D39DF"/>
    <w:rsid w:val="003D4C7E"/>
    <w:rsid w:val="003D68FC"/>
    <w:rsid w:val="003E2BCC"/>
    <w:rsid w:val="003E3D7D"/>
    <w:rsid w:val="003E401C"/>
    <w:rsid w:val="003F6A40"/>
    <w:rsid w:val="003F6BF1"/>
    <w:rsid w:val="0040381F"/>
    <w:rsid w:val="00405EC0"/>
    <w:rsid w:val="004119D2"/>
    <w:rsid w:val="00414B3B"/>
    <w:rsid w:val="00414DD2"/>
    <w:rsid w:val="00420380"/>
    <w:rsid w:val="00422EBD"/>
    <w:rsid w:val="00425114"/>
    <w:rsid w:val="00425BC1"/>
    <w:rsid w:val="00435AC8"/>
    <w:rsid w:val="00441525"/>
    <w:rsid w:val="00441D65"/>
    <w:rsid w:val="00442BBF"/>
    <w:rsid w:val="0044591F"/>
    <w:rsid w:val="004573A7"/>
    <w:rsid w:val="004613B8"/>
    <w:rsid w:val="00463463"/>
    <w:rsid w:val="004652EA"/>
    <w:rsid w:val="004676BE"/>
    <w:rsid w:val="00472D74"/>
    <w:rsid w:val="00474C59"/>
    <w:rsid w:val="00476C02"/>
    <w:rsid w:val="004771A3"/>
    <w:rsid w:val="00483453"/>
    <w:rsid w:val="00484FA7"/>
    <w:rsid w:val="00492ACB"/>
    <w:rsid w:val="00495148"/>
    <w:rsid w:val="004A145D"/>
    <w:rsid w:val="004B2710"/>
    <w:rsid w:val="004B3CE7"/>
    <w:rsid w:val="004C1848"/>
    <w:rsid w:val="004C1A7E"/>
    <w:rsid w:val="004D1A0E"/>
    <w:rsid w:val="004E5716"/>
    <w:rsid w:val="00500C43"/>
    <w:rsid w:val="00502C4A"/>
    <w:rsid w:val="00507478"/>
    <w:rsid w:val="00515B58"/>
    <w:rsid w:val="005173CE"/>
    <w:rsid w:val="005200E6"/>
    <w:rsid w:val="00524DBA"/>
    <w:rsid w:val="0052754B"/>
    <w:rsid w:val="00537389"/>
    <w:rsid w:val="0054225B"/>
    <w:rsid w:val="00542D27"/>
    <w:rsid w:val="005465F8"/>
    <w:rsid w:val="00547324"/>
    <w:rsid w:val="0054771D"/>
    <w:rsid w:val="00555D36"/>
    <w:rsid w:val="0055623E"/>
    <w:rsid w:val="005625ED"/>
    <w:rsid w:val="00562627"/>
    <w:rsid w:val="005673A8"/>
    <w:rsid w:val="00567B5E"/>
    <w:rsid w:val="00572385"/>
    <w:rsid w:val="0057241B"/>
    <w:rsid w:val="0057371A"/>
    <w:rsid w:val="00575CA9"/>
    <w:rsid w:val="00576308"/>
    <w:rsid w:val="00577D63"/>
    <w:rsid w:val="00593877"/>
    <w:rsid w:val="005973D7"/>
    <w:rsid w:val="005A1F9E"/>
    <w:rsid w:val="005A5479"/>
    <w:rsid w:val="005A7BE5"/>
    <w:rsid w:val="005B0381"/>
    <w:rsid w:val="005B1E21"/>
    <w:rsid w:val="005B4648"/>
    <w:rsid w:val="005C1889"/>
    <w:rsid w:val="005C1ACF"/>
    <w:rsid w:val="005C444C"/>
    <w:rsid w:val="005D05F0"/>
    <w:rsid w:val="005D6F27"/>
    <w:rsid w:val="005E5021"/>
    <w:rsid w:val="005E5A04"/>
    <w:rsid w:val="00601E55"/>
    <w:rsid w:val="00601F9E"/>
    <w:rsid w:val="00607B8E"/>
    <w:rsid w:val="00616DC2"/>
    <w:rsid w:val="00620E2B"/>
    <w:rsid w:val="00626768"/>
    <w:rsid w:val="00626E56"/>
    <w:rsid w:val="00627734"/>
    <w:rsid w:val="00633A0F"/>
    <w:rsid w:val="00642E67"/>
    <w:rsid w:val="00651C42"/>
    <w:rsid w:val="00651E6C"/>
    <w:rsid w:val="006526F0"/>
    <w:rsid w:val="00654A6A"/>
    <w:rsid w:val="00660B88"/>
    <w:rsid w:val="00672EA1"/>
    <w:rsid w:val="00675C79"/>
    <w:rsid w:val="00680B45"/>
    <w:rsid w:val="00681623"/>
    <w:rsid w:val="00685899"/>
    <w:rsid w:val="0068756A"/>
    <w:rsid w:val="00691F87"/>
    <w:rsid w:val="006934E6"/>
    <w:rsid w:val="0069513A"/>
    <w:rsid w:val="006A059E"/>
    <w:rsid w:val="006A34DC"/>
    <w:rsid w:val="006A794E"/>
    <w:rsid w:val="006B2C91"/>
    <w:rsid w:val="006B4B5A"/>
    <w:rsid w:val="006B5F09"/>
    <w:rsid w:val="006B6FE0"/>
    <w:rsid w:val="006C0817"/>
    <w:rsid w:val="006C497C"/>
    <w:rsid w:val="006C6BE7"/>
    <w:rsid w:val="006C7529"/>
    <w:rsid w:val="006D150C"/>
    <w:rsid w:val="006D345B"/>
    <w:rsid w:val="006D6418"/>
    <w:rsid w:val="006E2814"/>
    <w:rsid w:val="006E4DF8"/>
    <w:rsid w:val="006E62B6"/>
    <w:rsid w:val="006F52D8"/>
    <w:rsid w:val="00700D88"/>
    <w:rsid w:val="007032C2"/>
    <w:rsid w:val="00706673"/>
    <w:rsid w:val="007172B5"/>
    <w:rsid w:val="00722B07"/>
    <w:rsid w:val="0072406A"/>
    <w:rsid w:val="007324D4"/>
    <w:rsid w:val="0073593F"/>
    <w:rsid w:val="007436AA"/>
    <w:rsid w:val="00757DE9"/>
    <w:rsid w:val="00761C0F"/>
    <w:rsid w:val="007709FF"/>
    <w:rsid w:val="0077495B"/>
    <w:rsid w:val="00780DB3"/>
    <w:rsid w:val="00783667"/>
    <w:rsid w:val="007845A4"/>
    <w:rsid w:val="00785091"/>
    <w:rsid w:val="007942EF"/>
    <w:rsid w:val="0079472C"/>
    <w:rsid w:val="007A361B"/>
    <w:rsid w:val="007A7AD1"/>
    <w:rsid w:val="007B3D70"/>
    <w:rsid w:val="007C294B"/>
    <w:rsid w:val="007C76C3"/>
    <w:rsid w:val="007D19DA"/>
    <w:rsid w:val="007D2103"/>
    <w:rsid w:val="007D4AB6"/>
    <w:rsid w:val="007D4FF5"/>
    <w:rsid w:val="007D57A8"/>
    <w:rsid w:val="007D6A42"/>
    <w:rsid w:val="007E1316"/>
    <w:rsid w:val="007E1ECA"/>
    <w:rsid w:val="007E2283"/>
    <w:rsid w:val="007E2CDB"/>
    <w:rsid w:val="007E317F"/>
    <w:rsid w:val="007E5848"/>
    <w:rsid w:val="007E6547"/>
    <w:rsid w:val="007E67BD"/>
    <w:rsid w:val="007F230D"/>
    <w:rsid w:val="007F38D4"/>
    <w:rsid w:val="007F4837"/>
    <w:rsid w:val="00810A72"/>
    <w:rsid w:val="008126EC"/>
    <w:rsid w:val="00814660"/>
    <w:rsid w:val="00816359"/>
    <w:rsid w:val="008168D0"/>
    <w:rsid w:val="008220E9"/>
    <w:rsid w:val="00834553"/>
    <w:rsid w:val="00856F6C"/>
    <w:rsid w:val="00857B68"/>
    <w:rsid w:val="008600CC"/>
    <w:rsid w:val="008600F7"/>
    <w:rsid w:val="00861FC3"/>
    <w:rsid w:val="008631CF"/>
    <w:rsid w:val="008632A8"/>
    <w:rsid w:val="0086654F"/>
    <w:rsid w:val="00867355"/>
    <w:rsid w:val="008779DF"/>
    <w:rsid w:val="0088223D"/>
    <w:rsid w:val="0088427C"/>
    <w:rsid w:val="0089019E"/>
    <w:rsid w:val="008A0B16"/>
    <w:rsid w:val="008A28D2"/>
    <w:rsid w:val="008A5739"/>
    <w:rsid w:val="008A7BB0"/>
    <w:rsid w:val="008B0D35"/>
    <w:rsid w:val="008B2C25"/>
    <w:rsid w:val="008B2ECD"/>
    <w:rsid w:val="008B55B6"/>
    <w:rsid w:val="008B5611"/>
    <w:rsid w:val="008B695C"/>
    <w:rsid w:val="008C0F42"/>
    <w:rsid w:val="008C1CC3"/>
    <w:rsid w:val="008C25F6"/>
    <w:rsid w:val="008C5354"/>
    <w:rsid w:val="008D1010"/>
    <w:rsid w:val="008D1D7C"/>
    <w:rsid w:val="008D3EC7"/>
    <w:rsid w:val="008D76A3"/>
    <w:rsid w:val="008E4058"/>
    <w:rsid w:val="008E69C9"/>
    <w:rsid w:val="008E73B0"/>
    <w:rsid w:val="008F3E84"/>
    <w:rsid w:val="00906BF4"/>
    <w:rsid w:val="009079D5"/>
    <w:rsid w:val="009120E7"/>
    <w:rsid w:val="0091691A"/>
    <w:rsid w:val="00917E1B"/>
    <w:rsid w:val="00927B3C"/>
    <w:rsid w:val="00934F1D"/>
    <w:rsid w:val="00942C65"/>
    <w:rsid w:val="009470A3"/>
    <w:rsid w:val="00947271"/>
    <w:rsid w:val="00947763"/>
    <w:rsid w:val="00955096"/>
    <w:rsid w:val="00963F50"/>
    <w:rsid w:val="00965D80"/>
    <w:rsid w:val="00967726"/>
    <w:rsid w:val="00974AE7"/>
    <w:rsid w:val="009752BF"/>
    <w:rsid w:val="00976495"/>
    <w:rsid w:val="009801A6"/>
    <w:rsid w:val="00982472"/>
    <w:rsid w:val="00983F3E"/>
    <w:rsid w:val="00985584"/>
    <w:rsid w:val="009864A8"/>
    <w:rsid w:val="009A3C88"/>
    <w:rsid w:val="009B0759"/>
    <w:rsid w:val="009B0991"/>
    <w:rsid w:val="009B3294"/>
    <w:rsid w:val="009B3DC1"/>
    <w:rsid w:val="009C38B8"/>
    <w:rsid w:val="009C6F09"/>
    <w:rsid w:val="009C7A68"/>
    <w:rsid w:val="009D6C64"/>
    <w:rsid w:val="009E340F"/>
    <w:rsid w:val="009E4076"/>
    <w:rsid w:val="00A0335F"/>
    <w:rsid w:val="00A05B23"/>
    <w:rsid w:val="00A10599"/>
    <w:rsid w:val="00A115AC"/>
    <w:rsid w:val="00A170F5"/>
    <w:rsid w:val="00A1757A"/>
    <w:rsid w:val="00A24942"/>
    <w:rsid w:val="00A317F0"/>
    <w:rsid w:val="00A3238E"/>
    <w:rsid w:val="00A32B87"/>
    <w:rsid w:val="00A33BD3"/>
    <w:rsid w:val="00A34838"/>
    <w:rsid w:val="00A36505"/>
    <w:rsid w:val="00A43F9C"/>
    <w:rsid w:val="00A44130"/>
    <w:rsid w:val="00A469DD"/>
    <w:rsid w:val="00A65114"/>
    <w:rsid w:val="00A65A80"/>
    <w:rsid w:val="00A66683"/>
    <w:rsid w:val="00A715CD"/>
    <w:rsid w:val="00A755B5"/>
    <w:rsid w:val="00A82FA8"/>
    <w:rsid w:val="00A83AFA"/>
    <w:rsid w:val="00A868E6"/>
    <w:rsid w:val="00A938AA"/>
    <w:rsid w:val="00A938B3"/>
    <w:rsid w:val="00A9519B"/>
    <w:rsid w:val="00A96D1F"/>
    <w:rsid w:val="00AA1B67"/>
    <w:rsid w:val="00AA467E"/>
    <w:rsid w:val="00AA647A"/>
    <w:rsid w:val="00AB01A3"/>
    <w:rsid w:val="00AB2217"/>
    <w:rsid w:val="00AB34F9"/>
    <w:rsid w:val="00AB5C0E"/>
    <w:rsid w:val="00AB62C6"/>
    <w:rsid w:val="00AB7637"/>
    <w:rsid w:val="00AC2B6C"/>
    <w:rsid w:val="00AC78F8"/>
    <w:rsid w:val="00AD25E8"/>
    <w:rsid w:val="00AD3B91"/>
    <w:rsid w:val="00AE0B7A"/>
    <w:rsid w:val="00AE65AD"/>
    <w:rsid w:val="00AF1FA2"/>
    <w:rsid w:val="00AF4D94"/>
    <w:rsid w:val="00AF5FCC"/>
    <w:rsid w:val="00AF716A"/>
    <w:rsid w:val="00B04717"/>
    <w:rsid w:val="00B04D7F"/>
    <w:rsid w:val="00B07312"/>
    <w:rsid w:val="00B153C2"/>
    <w:rsid w:val="00B17567"/>
    <w:rsid w:val="00B4000E"/>
    <w:rsid w:val="00B41776"/>
    <w:rsid w:val="00B4585E"/>
    <w:rsid w:val="00B50154"/>
    <w:rsid w:val="00B537C2"/>
    <w:rsid w:val="00B54076"/>
    <w:rsid w:val="00B545CB"/>
    <w:rsid w:val="00B55392"/>
    <w:rsid w:val="00B55E36"/>
    <w:rsid w:val="00B57A52"/>
    <w:rsid w:val="00B67622"/>
    <w:rsid w:val="00B711D3"/>
    <w:rsid w:val="00B77A30"/>
    <w:rsid w:val="00B83F18"/>
    <w:rsid w:val="00B926AB"/>
    <w:rsid w:val="00B9308A"/>
    <w:rsid w:val="00BA178F"/>
    <w:rsid w:val="00BA2EDE"/>
    <w:rsid w:val="00BB278D"/>
    <w:rsid w:val="00BB3424"/>
    <w:rsid w:val="00BC0D01"/>
    <w:rsid w:val="00BC2D67"/>
    <w:rsid w:val="00BC40E7"/>
    <w:rsid w:val="00BD53DF"/>
    <w:rsid w:val="00BD67B1"/>
    <w:rsid w:val="00BE70FD"/>
    <w:rsid w:val="00BF1857"/>
    <w:rsid w:val="00BF32C5"/>
    <w:rsid w:val="00C00B5B"/>
    <w:rsid w:val="00C04B6E"/>
    <w:rsid w:val="00C06E4C"/>
    <w:rsid w:val="00C07253"/>
    <w:rsid w:val="00C129EE"/>
    <w:rsid w:val="00C14300"/>
    <w:rsid w:val="00C2231C"/>
    <w:rsid w:val="00C303F8"/>
    <w:rsid w:val="00C32145"/>
    <w:rsid w:val="00C32146"/>
    <w:rsid w:val="00C335C1"/>
    <w:rsid w:val="00C37059"/>
    <w:rsid w:val="00C37794"/>
    <w:rsid w:val="00C40227"/>
    <w:rsid w:val="00C40C82"/>
    <w:rsid w:val="00C4755E"/>
    <w:rsid w:val="00C506C4"/>
    <w:rsid w:val="00C548AC"/>
    <w:rsid w:val="00C65172"/>
    <w:rsid w:val="00C65300"/>
    <w:rsid w:val="00C735F6"/>
    <w:rsid w:val="00C73998"/>
    <w:rsid w:val="00C74BDB"/>
    <w:rsid w:val="00C81555"/>
    <w:rsid w:val="00C90FC2"/>
    <w:rsid w:val="00C93C97"/>
    <w:rsid w:val="00C95E84"/>
    <w:rsid w:val="00CA2E25"/>
    <w:rsid w:val="00CA54DF"/>
    <w:rsid w:val="00CA5587"/>
    <w:rsid w:val="00CA793A"/>
    <w:rsid w:val="00CB4AA9"/>
    <w:rsid w:val="00CC090C"/>
    <w:rsid w:val="00CC0A22"/>
    <w:rsid w:val="00CC59F6"/>
    <w:rsid w:val="00CD6A1A"/>
    <w:rsid w:val="00CD77AE"/>
    <w:rsid w:val="00CF1714"/>
    <w:rsid w:val="00D0336D"/>
    <w:rsid w:val="00D14D0C"/>
    <w:rsid w:val="00D214A4"/>
    <w:rsid w:val="00D364D1"/>
    <w:rsid w:val="00D40498"/>
    <w:rsid w:val="00D4379F"/>
    <w:rsid w:val="00D43E79"/>
    <w:rsid w:val="00D467D1"/>
    <w:rsid w:val="00D46BA6"/>
    <w:rsid w:val="00D53850"/>
    <w:rsid w:val="00D5496D"/>
    <w:rsid w:val="00D63455"/>
    <w:rsid w:val="00D72E3F"/>
    <w:rsid w:val="00D737C5"/>
    <w:rsid w:val="00D872C7"/>
    <w:rsid w:val="00DA3CD2"/>
    <w:rsid w:val="00DB12A4"/>
    <w:rsid w:val="00DB1807"/>
    <w:rsid w:val="00DB33DB"/>
    <w:rsid w:val="00DC23ED"/>
    <w:rsid w:val="00DC41D6"/>
    <w:rsid w:val="00DC5B45"/>
    <w:rsid w:val="00DC6A3B"/>
    <w:rsid w:val="00DC7D1D"/>
    <w:rsid w:val="00DD224B"/>
    <w:rsid w:val="00DD3D75"/>
    <w:rsid w:val="00DD7037"/>
    <w:rsid w:val="00DE1703"/>
    <w:rsid w:val="00DF2FE7"/>
    <w:rsid w:val="00DF4B11"/>
    <w:rsid w:val="00DF7F3C"/>
    <w:rsid w:val="00E0367D"/>
    <w:rsid w:val="00E04A09"/>
    <w:rsid w:val="00E07070"/>
    <w:rsid w:val="00E11557"/>
    <w:rsid w:val="00E21202"/>
    <w:rsid w:val="00E219C5"/>
    <w:rsid w:val="00E21FC8"/>
    <w:rsid w:val="00E273D2"/>
    <w:rsid w:val="00E312DB"/>
    <w:rsid w:val="00E347CD"/>
    <w:rsid w:val="00E4032C"/>
    <w:rsid w:val="00E46175"/>
    <w:rsid w:val="00E80D7A"/>
    <w:rsid w:val="00E82099"/>
    <w:rsid w:val="00E837B2"/>
    <w:rsid w:val="00E939C2"/>
    <w:rsid w:val="00E958C7"/>
    <w:rsid w:val="00EA3DBF"/>
    <w:rsid w:val="00EA493B"/>
    <w:rsid w:val="00EA585F"/>
    <w:rsid w:val="00EA621A"/>
    <w:rsid w:val="00EA676D"/>
    <w:rsid w:val="00EB6AAC"/>
    <w:rsid w:val="00EC1D43"/>
    <w:rsid w:val="00EC2379"/>
    <w:rsid w:val="00EC4151"/>
    <w:rsid w:val="00EC7428"/>
    <w:rsid w:val="00EC7800"/>
    <w:rsid w:val="00ED07CD"/>
    <w:rsid w:val="00ED6802"/>
    <w:rsid w:val="00ED6B04"/>
    <w:rsid w:val="00EE43C5"/>
    <w:rsid w:val="00EE538B"/>
    <w:rsid w:val="00EF21D8"/>
    <w:rsid w:val="00EF497E"/>
    <w:rsid w:val="00F04DD1"/>
    <w:rsid w:val="00F07211"/>
    <w:rsid w:val="00F0740B"/>
    <w:rsid w:val="00F11A29"/>
    <w:rsid w:val="00F239B2"/>
    <w:rsid w:val="00F25FE7"/>
    <w:rsid w:val="00F269C1"/>
    <w:rsid w:val="00F335DA"/>
    <w:rsid w:val="00F36E7C"/>
    <w:rsid w:val="00F413AC"/>
    <w:rsid w:val="00F4209B"/>
    <w:rsid w:val="00F47AD3"/>
    <w:rsid w:val="00F55B89"/>
    <w:rsid w:val="00F561C0"/>
    <w:rsid w:val="00F63BC9"/>
    <w:rsid w:val="00F827A9"/>
    <w:rsid w:val="00F84093"/>
    <w:rsid w:val="00F87433"/>
    <w:rsid w:val="00F925E1"/>
    <w:rsid w:val="00F92D97"/>
    <w:rsid w:val="00FA18E1"/>
    <w:rsid w:val="00FA57AE"/>
    <w:rsid w:val="00FB2A60"/>
    <w:rsid w:val="00FB584A"/>
    <w:rsid w:val="00FB63E1"/>
    <w:rsid w:val="00FB70EA"/>
    <w:rsid w:val="00FC05F6"/>
    <w:rsid w:val="00FD1F16"/>
    <w:rsid w:val="00FD2622"/>
    <w:rsid w:val="00FE2C68"/>
    <w:rsid w:val="00FE606B"/>
    <w:rsid w:val="00FF0C9E"/>
    <w:rsid w:val="00FF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23BDB5"/>
  <w15:docId w15:val="{351318EB-4EFD-4231-9062-A994347FA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D7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72D74"/>
    <w:pPr>
      <w:tabs>
        <w:tab w:val="center" w:pos="4320"/>
        <w:tab w:val="right" w:pos="8640"/>
      </w:tabs>
    </w:pPr>
    <w:rPr>
      <w:rFonts w:ascii="Times" w:hAnsi="Times" w:cs="Times"/>
      <w:lang w:val="en-US"/>
    </w:rPr>
  </w:style>
  <w:style w:type="character" w:customStyle="1" w:styleId="HeaderChar">
    <w:name w:val="Header Char"/>
    <w:link w:val="Header"/>
    <w:uiPriority w:val="99"/>
    <w:rsid w:val="00296C7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472D74"/>
    <w:pPr>
      <w:tabs>
        <w:tab w:val="center" w:pos="4320"/>
        <w:tab w:val="right" w:pos="8640"/>
      </w:tabs>
    </w:pPr>
    <w:rPr>
      <w:rFonts w:ascii="Times" w:hAnsi="Times" w:cs="Times"/>
      <w:lang w:val="en-US"/>
    </w:rPr>
  </w:style>
  <w:style w:type="character" w:customStyle="1" w:styleId="FooterChar">
    <w:name w:val="Footer Char"/>
    <w:link w:val="Footer"/>
    <w:uiPriority w:val="99"/>
    <w:semiHidden/>
    <w:rsid w:val="00296C7F"/>
    <w:rPr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rsid w:val="00472D74"/>
    <w:pPr>
      <w:widowControl w:val="0"/>
      <w:autoSpaceDE w:val="0"/>
      <w:autoSpaceDN w:val="0"/>
      <w:adjustRightInd w:val="0"/>
      <w:spacing w:line="155" w:lineRule="exact"/>
      <w:ind w:right="727"/>
      <w:jc w:val="both"/>
    </w:pPr>
    <w:rPr>
      <w:rFonts w:ascii="Arial" w:hAnsi="Arial" w:cs="Arial"/>
      <w:color w:val="000000"/>
      <w:sz w:val="15"/>
      <w:szCs w:val="15"/>
      <w:lang w:val="en-US"/>
    </w:rPr>
  </w:style>
  <w:style w:type="character" w:customStyle="1" w:styleId="BodyTextChar">
    <w:name w:val="Body Text Char"/>
    <w:link w:val="BodyText"/>
    <w:uiPriority w:val="99"/>
    <w:rsid w:val="00651E6C"/>
    <w:rPr>
      <w:rFonts w:ascii="Arial" w:hAnsi="Arial" w:cs="Arial"/>
      <w:color w:val="000000"/>
      <w:sz w:val="15"/>
      <w:szCs w:val="15"/>
      <w:lang w:val="en-US" w:eastAsia="en-US"/>
    </w:rPr>
  </w:style>
  <w:style w:type="character" w:styleId="PageNumber">
    <w:name w:val="page number"/>
    <w:basedOn w:val="DefaultParagraphFont"/>
    <w:uiPriority w:val="99"/>
    <w:rsid w:val="002E4B63"/>
  </w:style>
  <w:style w:type="paragraph" w:customStyle="1" w:styleId="normalCharCharCharCharChar">
    <w:name w:val="normal Char Char Char Char Char"/>
    <w:basedOn w:val="Normal"/>
    <w:semiHidden/>
    <w:rsid w:val="007942EF"/>
    <w:pPr>
      <w:spacing w:after="240" w:line="24" w:lineRule="atLeast"/>
      <w:jc w:val="both"/>
    </w:pPr>
    <w:rPr>
      <w:rFonts w:ascii="Arial" w:hAnsi="Arial" w:cs="Arial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A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A33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39"/>
    <w:rsid w:val="00420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0706"/>
    <w:pPr>
      <w:ind w:left="720"/>
    </w:pPr>
  </w:style>
  <w:style w:type="paragraph" w:customStyle="1" w:styleId="Default">
    <w:name w:val="Default"/>
    <w:rsid w:val="002310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939C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39C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B01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ZA"/>
    </w:rPr>
  </w:style>
  <w:style w:type="character" w:styleId="Strong">
    <w:name w:val="Strong"/>
    <w:basedOn w:val="DefaultParagraphFont"/>
    <w:uiPriority w:val="22"/>
    <w:qFormat/>
    <w:rsid w:val="00AB01A3"/>
    <w:rPr>
      <w:b/>
      <w:bCs/>
    </w:rPr>
  </w:style>
  <w:style w:type="character" w:customStyle="1" w:styleId="me-email-text">
    <w:name w:val="me-email-text"/>
    <w:basedOn w:val="DefaultParagraphFont"/>
    <w:rsid w:val="007436AA"/>
  </w:style>
  <w:style w:type="character" w:customStyle="1" w:styleId="me-email-text-secondary">
    <w:name w:val="me-email-text-secondary"/>
    <w:basedOn w:val="DefaultParagraphFont"/>
    <w:rsid w:val="00743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a.ms/JoinTeamsMeeting?omkt=en-US" TargetMode="External"/><Relationship Id="rId13" Type="http://schemas.openxmlformats.org/officeDocument/2006/relationships/hyperlink" Target="https://dialin.teams.microsoft.com/usp/pstnconferencin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meet/39472914175442?p=fpv9f6DgxwxPIEpved" TargetMode="External"/><Relationship Id="rId12" Type="http://schemas.openxmlformats.org/officeDocument/2006/relationships/hyperlink" Target="https://teams.microsoft.com/meetingOptions/?organizerId=39d821e6-8d90-4add-bf21-b4d78ec5f90f&amp;tenantId=93aedbdc-cc67-4652-aa12-d250a876ae79&amp;threadId=19_meeting_ZDZiYzVmODEtZGM3NC00MzI2LWFlNTYtM2MwMDYxM2IxYjFi@thread.v2&amp;messageId=0&amp;language=en-U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ialin.teams.microsoft.com/54a2505a-8a15-4cfc-8247-9aaee6aa3a4c?id=32803686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tel:+27218340825,,3280368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ams.microsoft.com/l/meetup-join/19%3ameeting_ZDZiYzVmODEtZGM3NC00MzI2LWFlNTYtM2MwMDYxM2IxYjFi%40thread.v2/0?context=%7b%22Tid%22%3a%2293aedbdc-cc67-4652-aa12-d250a876ae79%22%2c%22Oid%22%3a%2239d821e6-8d90-4add-bf21-b4d78ec5f90f%22%7d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SibayaH\Application%20Data\Microsoft\Templates\EE%20Corporate%20Letterhead%20Template%2005%20Aug0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EE Corporate Letterhead Template 05 Aug05</Template>
  <TotalTime>12</TotalTime>
  <Pages>1</Pages>
  <Words>235</Words>
  <Characters>1717</Characters>
  <Application>Microsoft Office Word</Application>
  <DocSecurity>0</DocSecurity>
  <Lines>95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Delegation of Authority</vt:lpstr>
    </vt:vector>
  </TitlesOfParts>
  <Company>Eskom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Delegation of Authority</dc:title>
  <dc:subject>Enterprises Governance &amp; Compliance</dc:subject>
  <dc:creator>N Nett</dc:creator>
  <dc:description>DATE</dc:description>
  <cp:lastModifiedBy>Pam Nolutshungu</cp:lastModifiedBy>
  <cp:revision>4</cp:revision>
  <cp:lastPrinted>2026-03-17T08:17:00Z</cp:lastPrinted>
  <dcterms:created xsi:type="dcterms:W3CDTF">2026-03-23T15:52:00Z</dcterms:created>
  <dcterms:modified xsi:type="dcterms:W3CDTF">2026-04-12T15:35:00Z</dcterms:modified>
</cp:coreProperties>
</file>