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2215"/>
        <w:gridCol w:w="434"/>
        <w:gridCol w:w="289"/>
        <w:gridCol w:w="2258"/>
      </w:tblGrid>
      <w:tr w:rsidR="005653CE" w:rsidRPr="003E17A7" w14:paraId="76F34383" w14:textId="77777777" w:rsidTr="00FD0DED">
        <w:trPr>
          <w:trHeight w:val="228"/>
          <w:jc w:val="center"/>
        </w:trPr>
        <w:tc>
          <w:tcPr>
            <w:tcW w:w="11287" w:type="dxa"/>
            <w:gridSpan w:val="10"/>
            <w:shd w:val="clear" w:color="auto" w:fill="DDD9C3"/>
            <w:vAlign w:val="bottom"/>
          </w:tcPr>
          <w:p w14:paraId="1724B9A9" w14:textId="624B29B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rPr>
              <w:t xml:space="preserve">YOU ARE HEREBY INVITED TO BID FOR REQUIREMENTS OF THE </w:t>
            </w:r>
            <w:r w:rsidR="00A04027">
              <w:rPr>
                <w:rFonts w:ascii="Arial Narrow" w:hAnsi="Arial Narrow"/>
                <w:b/>
                <w:snapToGrid w:val="0"/>
                <w:sz w:val="20"/>
                <w:szCs w:val="20"/>
              </w:rPr>
              <w:t>COMPETITION TRIBUNAL</w:t>
            </w:r>
          </w:p>
        </w:tc>
      </w:tr>
      <w:tr w:rsidR="00A04027" w:rsidRPr="003E17A7" w14:paraId="40BDA53A" w14:textId="77777777" w:rsidTr="002A6A6D">
        <w:trPr>
          <w:trHeight w:val="228"/>
          <w:jc w:val="center"/>
        </w:trPr>
        <w:tc>
          <w:tcPr>
            <w:tcW w:w="1366" w:type="dxa"/>
          </w:tcPr>
          <w:p w14:paraId="6D71DE7D"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BID NUMBER:</w:t>
            </w:r>
          </w:p>
        </w:tc>
        <w:tc>
          <w:tcPr>
            <w:tcW w:w="4725" w:type="dxa"/>
            <w:gridSpan w:val="5"/>
          </w:tcPr>
          <w:p w14:paraId="4CE893B6" w14:textId="39DEF5C6" w:rsidR="00A04027" w:rsidRPr="003E17A7" w:rsidRDefault="00FF6ECA"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CTT/2025-2026/001</w:t>
            </w:r>
            <w:r w:rsidR="00F9207E">
              <w:rPr>
                <w:rFonts w:ascii="Arial Narrow" w:hAnsi="Arial Narrow"/>
                <w:snapToGrid w:val="0"/>
                <w:sz w:val="20"/>
                <w:szCs w:val="20"/>
                <w:lang w:val="en-GB"/>
              </w:rPr>
              <w:t>/Sage Licenses, Support &amp; Training</w:t>
            </w:r>
          </w:p>
        </w:tc>
        <w:tc>
          <w:tcPr>
            <w:tcW w:w="2938" w:type="dxa"/>
            <w:gridSpan w:val="3"/>
          </w:tcPr>
          <w:p w14:paraId="11779845" w14:textId="32E311E5"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CLOSING DATE:</w:t>
            </w:r>
            <w:r w:rsidR="00FD0DED">
              <w:rPr>
                <w:rFonts w:ascii="Arial Narrow" w:hAnsi="Arial Narrow"/>
                <w:snapToGrid w:val="0"/>
                <w:sz w:val="20"/>
                <w:szCs w:val="20"/>
                <w:lang w:val="en-GB"/>
              </w:rPr>
              <w:t xml:space="preserve"> </w:t>
            </w:r>
            <w:r w:rsidR="0029521B">
              <w:rPr>
                <w:rFonts w:ascii="Arial Narrow" w:hAnsi="Arial Narrow"/>
                <w:snapToGrid w:val="0"/>
                <w:sz w:val="20"/>
                <w:szCs w:val="20"/>
                <w:lang w:val="en-GB"/>
              </w:rPr>
              <w:t>2</w:t>
            </w:r>
            <w:r w:rsidR="00041F83">
              <w:rPr>
                <w:rFonts w:ascii="Arial Narrow" w:hAnsi="Arial Narrow"/>
                <w:snapToGrid w:val="0"/>
                <w:sz w:val="20"/>
                <w:szCs w:val="20"/>
                <w:lang w:val="en-GB"/>
              </w:rPr>
              <w:t>6</w:t>
            </w:r>
            <w:r w:rsidR="0029521B">
              <w:rPr>
                <w:rFonts w:ascii="Arial Narrow" w:hAnsi="Arial Narrow"/>
                <w:snapToGrid w:val="0"/>
                <w:sz w:val="20"/>
                <w:szCs w:val="20"/>
                <w:lang w:val="en-GB"/>
              </w:rPr>
              <w:t xml:space="preserve"> November</w:t>
            </w:r>
            <w:r w:rsidR="002A6A6D">
              <w:rPr>
                <w:rFonts w:ascii="Arial Narrow" w:hAnsi="Arial Narrow"/>
                <w:snapToGrid w:val="0"/>
                <w:sz w:val="20"/>
                <w:szCs w:val="20"/>
                <w:lang w:val="en-GB"/>
              </w:rPr>
              <w:t xml:space="preserve"> 2025</w:t>
            </w:r>
          </w:p>
        </w:tc>
        <w:tc>
          <w:tcPr>
            <w:tcW w:w="2258" w:type="dxa"/>
          </w:tcPr>
          <w:p w14:paraId="46A4F0FB" w14:textId="5F75CC2D" w:rsidR="00A04027" w:rsidRPr="003E17A7" w:rsidRDefault="00A04027" w:rsidP="00FD0DED">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CLOSING TIME:</w:t>
            </w:r>
            <w:r w:rsidR="00FD0DED">
              <w:rPr>
                <w:rFonts w:ascii="Arial Narrow" w:hAnsi="Arial Narrow"/>
                <w:snapToGrid w:val="0"/>
                <w:sz w:val="20"/>
                <w:szCs w:val="20"/>
                <w:lang w:val="en-GB"/>
              </w:rPr>
              <w:t xml:space="preserve"> 11:00 am</w:t>
            </w:r>
          </w:p>
        </w:tc>
      </w:tr>
      <w:tr w:rsidR="005653CE" w:rsidRPr="003E17A7" w14:paraId="6728A9D9" w14:textId="77777777" w:rsidTr="00492601">
        <w:trPr>
          <w:trHeight w:val="228"/>
          <w:jc w:val="center"/>
        </w:trPr>
        <w:tc>
          <w:tcPr>
            <w:tcW w:w="1366" w:type="dxa"/>
            <w:tcBorders>
              <w:bottom w:val="single" w:sz="4" w:space="0" w:color="auto"/>
            </w:tcBorders>
          </w:tcPr>
          <w:p w14:paraId="467865F5" w14:textId="77777777" w:rsidR="005653CE" w:rsidRPr="003E17A7" w:rsidRDefault="005653CE"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921" w:type="dxa"/>
            <w:gridSpan w:val="9"/>
            <w:tcBorders>
              <w:bottom w:val="single" w:sz="4" w:space="0" w:color="auto"/>
            </w:tcBorders>
          </w:tcPr>
          <w:p w14:paraId="13EC3136" w14:textId="4671D1AC" w:rsidR="005653CE" w:rsidRPr="00492601" w:rsidRDefault="00995FE2"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Sage Licenses, Support &amp; Training</w:t>
            </w:r>
          </w:p>
        </w:tc>
      </w:tr>
      <w:tr w:rsidR="005653CE" w:rsidRPr="003E17A7" w14:paraId="5615B7CE" w14:textId="77777777" w:rsidTr="00FD0DED">
        <w:trPr>
          <w:trHeight w:val="228"/>
          <w:jc w:val="center"/>
        </w:trPr>
        <w:tc>
          <w:tcPr>
            <w:tcW w:w="11287" w:type="dxa"/>
            <w:gridSpan w:val="10"/>
            <w:tcBorders>
              <w:bottom w:val="single" w:sz="4" w:space="0" w:color="auto"/>
            </w:tcBorders>
            <w:shd w:val="clear" w:color="auto" w:fill="DDD9C3"/>
            <w:vAlign w:val="bottom"/>
          </w:tcPr>
          <w:p w14:paraId="1E08E3BE" w14:textId="3262087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FD0DED">
        <w:trPr>
          <w:trHeight w:val="309"/>
          <w:jc w:val="center"/>
        </w:trPr>
        <w:tc>
          <w:tcPr>
            <w:tcW w:w="11287" w:type="dxa"/>
            <w:gridSpan w:val="10"/>
            <w:tcBorders>
              <w:top w:val="single" w:sz="4" w:space="0" w:color="auto"/>
            </w:tcBorders>
          </w:tcPr>
          <w:p w14:paraId="1A393421" w14:textId="42295B3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A04027">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6BA3A3C3" w14:textId="77777777" w:rsidTr="00FD0DED">
        <w:trPr>
          <w:trHeight w:val="284"/>
          <w:jc w:val="center"/>
        </w:trPr>
        <w:tc>
          <w:tcPr>
            <w:tcW w:w="5203" w:type="dxa"/>
            <w:gridSpan w:val="5"/>
            <w:tcBorders>
              <w:top w:val="single" w:sz="4" w:space="0" w:color="auto"/>
            </w:tcBorders>
            <w:shd w:val="clear" w:color="auto" w:fill="DDD9C3"/>
          </w:tcPr>
          <w:p w14:paraId="2F15A9B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6084" w:type="dxa"/>
            <w:gridSpan w:val="5"/>
            <w:tcBorders>
              <w:top w:val="single" w:sz="4" w:space="0" w:color="auto"/>
            </w:tcBorders>
            <w:shd w:val="clear" w:color="auto" w:fill="DDD9C3"/>
          </w:tcPr>
          <w:p w14:paraId="6D1C24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5653CE" w:rsidRPr="003E17A7" w14:paraId="2106B572" w14:textId="77777777" w:rsidTr="00FD0DED">
        <w:trPr>
          <w:trHeight w:val="302"/>
          <w:jc w:val="center"/>
        </w:trPr>
        <w:tc>
          <w:tcPr>
            <w:tcW w:w="2022" w:type="dxa"/>
            <w:gridSpan w:val="3"/>
            <w:tcBorders>
              <w:top w:val="single" w:sz="4" w:space="0" w:color="auto"/>
            </w:tcBorders>
            <w:vAlign w:val="bottom"/>
          </w:tcPr>
          <w:p w14:paraId="7FCE67A6"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vAlign w:val="bottom"/>
          </w:tcPr>
          <w:p w14:paraId="2C6B363B" w14:textId="3AA1FBF5"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3"/>
            <w:tcBorders>
              <w:top w:val="single" w:sz="4" w:space="0" w:color="auto"/>
            </w:tcBorders>
            <w:vAlign w:val="bottom"/>
          </w:tcPr>
          <w:p w14:paraId="280C30B4"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547" w:type="dxa"/>
            <w:gridSpan w:val="2"/>
            <w:tcBorders>
              <w:top w:val="single" w:sz="4" w:space="0" w:color="auto"/>
            </w:tcBorders>
            <w:vAlign w:val="bottom"/>
          </w:tcPr>
          <w:p w14:paraId="76B536DD" w14:textId="582EBC7E"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r>
      <w:tr w:rsidR="005653CE" w:rsidRPr="003E17A7" w14:paraId="3D94B0A0" w14:textId="77777777" w:rsidTr="00FD0DED">
        <w:trPr>
          <w:trHeight w:val="268"/>
          <w:jc w:val="center"/>
        </w:trPr>
        <w:tc>
          <w:tcPr>
            <w:tcW w:w="2022" w:type="dxa"/>
            <w:gridSpan w:val="3"/>
            <w:tcBorders>
              <w:top w:val="single" w:sz="4" w:space="0" w:color="auto"/>
            </w:tcBorders>
            <w:vAlign w:val="bottom"/>
          </w:tcPr>
          <w:p w14:paraId="47B7D5CD"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vAlign w:val="bottom"/>
          </w:tcPr>
          <w:p w14:paraId="729206CA" w14:textId="79F336A3"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c>
          <w:tcPr>
            <w:tcW w:w="3537" w:type="dxa"/>
            <w:gridSpan w:val="3"/>
            <w:tcBorders>
              <w:top w:val="single" w:sz="4" w:space="0" w:color="auto"/>
            </w:tcBorders>
            <w:vAlign w:val="bottom"/>
          </w:tcPr>
          <w:p w14:paraId="671B741C"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547" w:type="dxa"/>
            <w:gridSpan w:val="2"/>
            <w:tcBorders>
              <w:top w:val="single" w:sz="4" w:space="0" w:color="auto"/>
            </w:tcBorders>
            <w:vAlign w:val="bottom"/>
          </w:tcPr>
          <w:p w14:paraId="23423269" w14:textId="0E527AB8"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r>
      <w:tr w:rsidR="005653CE" w:rsidRPr="003E17A7" w14:paraId="5BFD8A25" w14:textId="77777777" w:rsidTr="00FD0DED">
        <w:trPr>
          <w:trHeight w:val="228"/>
          <w:jc w:val="center"/>
        </w:trPr>
        <w:tc>
          <w:tcPr>
            <w:tcW w:w="11287" w:type="dxa"/>
            <w:gridSpan w:val="10"/>
            <w:shd w:val="clear" w:color="auto" w:fill="DDD9C3"/>
            <w:vAlign w:val="bottom"/>
          </w:tcPr>
          <w:p w14:paraId="0C48B2B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5653CE" w:rsidRPr="003E17A7" w14:paraId="1C732D7C" w14:textId="77777777" w:rsidTr="00FD0DED">
        <w:trPr>
          <w:trHeight w:val="340"/>
          <w:jc w:val="center"/>
        </w:trPr>
        <w:tc>
          <w:tcPr>
            <w:tcW w:w="2007" w:type="dxa"/>
            <w:gridSpan w:val="2"/>
          </w:tcPr>
          <w:p w14:paraId="28A9A1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9280" w:type="dxa"/>
            <w:gridSpan w:val="8"/>
            <w:vAlign w:val="bottom"/>
          </w:tcPr>
          <w:p w14:paraId="0EB6F8CB"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6ACC1D5A" w14:textId="77777777" w:rsidTr="00FD0DED">
        <w:trPr>
          <w:trHeight w:val="340"/>
          <w:jc w:val="center"/>
        </w:trPr>
        <w:tc>
          <w:tcPr>
            <w:tcW w:w="2007" w:type="dxa"/>
            <w:gridSpan w:val="2"/>
          </w:tcPr>
          <w:p w14:paraId="09A4A83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9280" w:type="dxa"/>
            <w:gridSpan w:val="8"/>
            <w:vAlign w:val="bottom"/>
          </w:tcPr>
          <w:p w14:paraId="0CD537D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2C08089B" w14:textId="77777777" w:rsidTr="00FD0DED">
        <w:trPr>
          <w:trHeight w:val="340"/>
          <w:jc w:val="center"/>
        </w:trPr>
        <w:tc>
          <w:tcPr>
            <w:tcW w:w="2007" w:type="dxa"/>
            <w:gridSpan w:val="2"/>
          </w:tcPr>
          <w:p w14:paraId="338EF5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9280" w:type="dxa"/>
            <w:gridSpan w:val="8"/>
            <w:vAlign w:val="bottom"/>
          </w:tcPr>
          <w:p w14:paraId="0E63F70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196DEFE1" w14:textId="77777777" w:rsidTr="002A6A6D">
        <w:trPr>
          <w:trHeight w:val="340"/>
          <w:jc w:val="center"/>
        </w:trPr>
        <w:tc>
          <w:tcPr>
            <w:tcW w:w="2007" w:type="dxa"/>
            <w:gridSpan w:val="2"/>
          </w:tcPr>
          <w:p w14:paraId="4B3EE5F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vAlign w:val="bottom"/>
          </w:tcPr>
          <w:p w14:paraId="470935C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783" w:type="dxa"/>
            <w:gridSpan w:val="2"/>
            <w:vAlign w:val="bottom"/>
          </w:tcPr>
          <w:p w14:paraId="4760251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c>
          <w:tcPr>
            <w:tcW w:w="2215" w:type="dxa"/>
            <w:vAlign w:val="bottom"/>
          </w:tcPr>
          <w:p w14:paraId="4E7B1C5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981" w:type="dxa"/>
            <w:gridSpan w:val="3"/>
            <w:vAlign w:val="bottom"/>
          </w:tcPr>
          <w:p w14:paraId="63FA6E7F"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7D33B429" w14:textId="77777777" w:rsidTr="00FD0DED">
        <w:trPr>
          <w:trHeight w:val="340"/>
          <w:jc w:val="center"/>
        </w:trPr>
        <w:tc>
          <w:tcPr>
            <w:tcW w:w="2007" w:type="dxa"/>
            <w:gridSpan w:val="2"/>
          </w:tcPr>
          <w:p w14:paraId="29985A3D"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9280" w:type="dxa"/>
            <w:gridSpan w:val="8"/>
            <w:vAlign w:val="bottom"/>
          </w:tcPr>
          <w:p w14:paraId="54CAA549"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394BDC9F" w14:textId="77777777" w:rsidTr="00FD0DED">
        <w:trPr>
          <w:trHeight w:val="340"/>
          <w:jc w:val="center"/>
        </w:trPr>
        <w:tc>
          <w:tcPr>
            <w:tcW w:w="2007" w:type="dxa"/>
            <w:gridSpan w:val="2"/>
          </w:tcPr>
          <w:p w14:paraId="6AEB9D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9280" w:type="dxa"/>
            <w:gridSpan w:val="8"/>
            <w:vAlign w:val="bottom"/>
          </w:tcPr>
          <w:p w14:paraId="6BF88D2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03F2A59A" w14:textId="77777777" w:rsidTr="00FD0DED">
        <w:trPr>
          <w:trHeight w:val="299"/>
          <w:jc w:val="center"/>
        </w:trPr>
        <w:tc>
          <w:tcPr>
            <w:tcW w:w="2007" w:type="dxa"/>
            <w:gridSpan w:val="2"/>
          </w:tcPr>
          <w:p w14:paraId="2E5B964E" w14:textId="27608C81"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VAT</w:t>
            </w:r>
            <w:r w:rsidR="003E17A7" w:rsidRPr="003E17A7">
              <w:rPr>
                <w:rFonts w:ascii="Arial Narrow" w:hAnsi="Arial Narrow"/>
                <w:snapToGrid w:val="0"/>
                <w:sz w:val="20"/>
                <w:szCs w:val="20"/>
                <w:lang w:val="en-GB"/>
              </w:rPr>
              <w:t xml:space="preserve"> </w:t>
            </w:r>
            <w:r w:rsidRPr="003E17A7">
              <w:rPr>
                <w:rFonts w:ascii="Arial Narrow" w:hAnsi="Arial Narrow"/>
                <w:snapToGrid w:val="0"/>
                <w:sz w:val="20"/>
                <w:szCs w:val="20"/>
                <w:lang w:val="en-GB"/>
              </w:rPr>
              <w:t>NUMBER</w:t>
            </w:r>
          </w:p>
        </w:tc>
        <w:tc>
          <w:tcPr>
            <w:tcW w:w="9280" w:type="dxa"/>
            <w:gridSpan w:val="8"/>
            <w:vAlign w:val="bottom"/>
          </w:tcPr>
          <w:p w14:paraId="0AA2005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A04027" w:rsidRPr="003E17A7" w14:paraId="2162A008" w14:textId="77777777" w:rsidTr="002A6A6D">
        <w:trPr>
          <w:trHeight w:val="57"/>
          <w:jc w:val="center"/>
        </w:trPr>
        <w:tc>
          <w:tcPr>
            <w:tcW w:w="2007" w:type="dxa"/>
            <w:gridSpan w:val="2"/>
          </w:tcPr>
          <w:p w14:paraId="0EC7C2B1"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3196" w:type="dxa"/>
            <w:gridSpan w:val="3"/>
          </w:tcPr>
          <w:p w14:paraId="1C0EC0B2" w14:textId="6919F34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rPr>
              <w:t>TAX PIN:</w:t>
            </w:r>
          </w:p>
        </w:tc>
        <w:tc>
          <w:tcPr>
            <w:tcW w:w="888" w:type="dxa"/>
            <w:vAlign w:val="center"/>
          </w:tcPr>
          <w:p w14:paraId="7D03217C"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5196" w:type="dxa"/>
            <w:gridSpan w:val="4"/>
          </w:tcPr>
          <w:p w14:paraId="3BD2CF2C" w14:textId="52246EB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rPr>
              <w:t>CSD REGISTRATION NUMBER: MAAA</w:t>
            </w:r>
            <w:r w:rsidRPr="003E17A7">
              <w:rPr>
                <w:rFonts w:ascii="Arial Narrow" w:hAnsi="Arial Narrow"/>
                <w:snapToGrid w:val="0"/>
                <w:sz w:val="20"/>
                <w:szCs w:val="20"/>
              </w:rPr>
              <w:t xml:space="preserve"> </w:t>
            </w:r>
          </w:p>
        </w:tc>
      </w:tr>
      <w:tr w:rsidR="005653CE" w:rsidRPr="003E17A7" w14:paraId="293E722A" w14:textId="77777777" w:rsidTr="00FD0DED">
        <w:trPr>
          <w:trHeight w:val="340"/>
          <w:jc w:val="center"/>
        </w:trPr>
        <w:tc>
          <w:tcPr>
            <w:tcW w:w="2007" w:type="dxa"/>
            <w:gridSpan w:val="2"/>
          </w:tcPr>
          <w:p w14:paraId="5FA20C99" w14:textId="479D35A8"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B-BBEE STATUS LEVEL CERTIFICATE</w:t>
            </w:r>
          </w:p>
          <w:p w14:paraId="66CA448A"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3196" w:type="dxa"/>
            <w:gridSpan w:val="3"/>
          </w:tcPr>
          <w:p w14:paraId="78B43EBE" w14:textId="1FBB01EE" w:rsidR="005653CE"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Pr>
                <w:rFonts w:ascii="Arial Narrow" w:hAnsi="Arial Narrow"/>
                <w:snapToGrid w:val="0"/>
                <w:sz w:val="20"/>
                <w:szCs w:val="16"/>
                <w:lang w:val="en-GB"/>
              </w:rPr>
              <w:t>[</w:t>
            </w:r>
            <w:r w:rsidR="005653CE" w:rsidRPr="003E17A7">
              <w:rPr>
                <w:rFonts w:ascii="Arial Narrow" w:hAnsi="Arial Narrow"/>
                <w:snapToGrid w:val="0"/>
                <w:sz w:val="20"/>
                <w:szCs w:val="16"/>
                <w:lang w:val="en-GB"/>
              </w:rPr>
              <w:t>TICK APPLICABLE BOX]</w:t>
            </w:r>
          </w:p>
          <w:p w14:paraId="3792C66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p w14:paraId="66BFFE86" w14:textId="40ECC973"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tc>
        <w:tc>
          <w:tcPr>
            <w:tcW w:w="3103" w:type="dxa"/>
            <w:gridSpan w:val="2"/>
          </w:tcPr>
          <w:p w14:paraId="6E94524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5E6530F7"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2981" w:type="dxa"/>
            <w:gridSpan w:val="3"/>
          </w:tcPr>
          <w:p w14:paraId="6B146A9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546A52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0DE2EDC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tc>
      </w:tr>
      <w:tr w:rsidR="005653CE" w:rsidRPr="003E17A7" w14:paraId="52A34487" w14:textId="77777777" w:rsidTr="00FD0DED">
        <w:trPr>
          <w:trHeight w:val="454"/>
          <w:jc w:val="center"/>
        </w:trPr>
        <w:tc>
          <w:tcPr>
            <w:tcW w:w="11287" w:type="dxa"/>
            <w:gridSpan w:val="10"/>
            <w:shd w:val="clear" w:color="auto" w:fill="DDD9C3"/>
            <w:vAlign w:val="bottom"/>
          </w:tcPr>
          <w:p w14:paraId="5BAE8EA5"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04027" w:rsidRPr="003E17A7" w14:paraId="13936510" w14:textId="77777777" w:rsidTr="00FD0DED">
        <w:trPr>
          <w:trHeight w:val="817"/>
          <w:jc w:val="center"/>
        </w:trPr>
        <w:tc>
          <w:tcPr>
            <w:tcW w:w="5203" w:type="dxa"/>
            <w:gridSpan w:val="5"/>
          </w:tcPr>
          <w:p w14:paraId="55A3D0C2" w14:textId="3C37FD9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rPr>
              <w:t>ARE YOU A FOREIGN BASED SUPPLIER FOR</w:t>
            </w:r>
            <w:r w:rsidRPr="003E17A7">
              <w:rPr>
                <w:rFonts w:ascii="Arial Narrow" w:hAnsi="Arial Narrow"/>
                <w:b/>
                <w:snapToGrid w:val="0"/>
                <w:sz w:val="20"/>
                <w:szCs w:val="20"/>
              </w:rPr>
              <w:t xml:space="preserve"> THE GOODS /SERVICES /WORKS OFFERED?</w:t>
            </w:r>
            <w:r w:rsidRPr="003E17A7">
              <w:rPr>
                <w:rFonts w:ascii="Arial Narrow" w:hAnsi="Arial Narrow"/>
                <w:b/>
                <w:snapToGrid w:val="0"/>
                <w:sz w:val="20"/>
                <w:szCs w:val="20"/>
                <w:lang w:val="en-GB"/>
              </w:rPr>
              <w:br/>
            </w:r>
          </w:p>
        </w:tc>
        <w:tc>
          <w:tcPr>
            <w:tcW w:w="6084" w:type="dxa"/>
            <w:gridSpan w:val="5"/>
          </w:tcPr>
          <w:p w14:paraId="0E8978C2"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No</w:t>
            </w:r>
            <w:r w:rsidRPr="003E17A7">
              <w:rPr>
                <w:rFonts w:ascii="Arial Narrow" w:hAnsi="Arial Narrow"/>
                <w:snapToGrid w:val="0"/>
                <w:sz w:val="20"/>
                <w:szCs w:val="20"/>
                <w:lang w:val="en-GB"/>
              </w:rPr>
              <w:br/>
            </w:r>
          </w:p>
          <w:p w14:paraId="13B4A10E" w14:textId="00B528D9"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lang w:val="en-GB"/>
              </w:rPr>
              <w:t>[</w:t>
            </w:r>
            <w:r w:rsidRPr="003E17A7">
              <w:rPr>
                <w:rFonts w:ascii="Arial Narrow" w:hAnsi="Arial Narrow"/>
                <w:snapToGrid w:val="0"/>
                <w:sz w:val="20"/>
                <w:szCs w:val="20"/>
              </w:rPr>
              <w:t>IF YES, ANSWER THE QUESTIONNAIRE BELOW]</w:t>
            </w:r>
          </w:p>
        </w:tc>
      </w:tr>
      <w:tr w:rsidR="005653CE" w:rsidRPr="003E17A7" w14:paraId="3B2A6CCF" w14:textId="77777777" w:rsidTr="00FD0DED">
        <w:trPr>
          <w:trHeight w:val="340"/>
          <w:jc w:val="center"/>
        </w:trPr>
        <w:tc>
          <w:tcPr>
            <w:tcW w:w="11287" w:type="dxa"/>
            <w:gridSpan w:val="10"/>
            <w:shd w:val="clear" w:color="auto" w:fill="DDD9C3"/>
            <w:vAlign w:val="center"/>
          </w:tcPr>
          <w:p w14:paraId="1898DB8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5653CE" w:rsidRPr="003E17A7" w14:paraId="2233CE70" w14:textId="77777777" w:rsidTr="00FD0DED">
        <w:trPr>
          <w:trHeight w:val="20"/>
          <w:jc w:val="center"/>
        </w:trPr>
        <w:tc>
          <w:tcPr>
            <w:tcW w:w="11287" w:type="dxa"/>
            <w:gridSpan w:val="10"/>
            <w:vAlign w:val="center"/>
          </w:tcPr>
          <w:p w14:paraId="659D25D3" w14:textId="3EA7904A"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 xml:space="preserve">DOES THE ENTITY HAVE </w:t>
            </w:r>
            <w:r w:rsidR="003E17A7" w:rsidRPr="003E17A7">
              <w:rPr>
                <w:rFonts w:ascii="Arial Narrow" w:hAnsi="Arial Narrow"/>
                <w:snapToGrid w:val="0"/>
                <w:sz w:val="20"/>
                <w:szCs w:val="20"/>
              </w:rPr>
              <w:t>PERMANENT</w:t>
            </w:r>
            <w:r w:rsidRPr="003E17A7">
              <w:rPr>
                <w:rFonts w:ascii="Arial Narrow" w:hAnsi="Arial Narrow"/>
                <w:snapToGrid w:val="0"/>
                <w:sz w:val="20"/>
                <w:szCs w:val="20"/>
              </w:rPr>
              <w:t xml:space="preserve">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E17A7" w:rsidRPr="003E17A7" w:rsidRDefault="003E17A7" w:rsidP="00A04027">
            <w:pPr>
              <w:widowControl w:val="0"/>
              <w:tabs>
                <w:tab w:val="left" w:pos="0"/>
                <w:tab w:val="left" w:pos="426"/>
              </w:tabs>
              <w:autoSpaceDE w:val="0"/>
              <w:autoSpaceDN w:val="0"/>
              <w:adjustRightInd w:val="0"/>
              <w:contextualSpacing/>
              <w:rPr>
                <w:rFonts w:ascii="Arial Narrow" w:hAnsi="Arial Narrow"/>
                <w:snapToGrid w:val="0"/>
                <w:sz w:val="20"/>
                <w:szCs w:val="20"/>
              </w:rPr>
            </w:pPr>
          </w:p>
          <w:p w14:paraId="73FB034A" w14:textId="77777777" w:rsidR="005653CE" w:rsidRPr="003E17A7" w:rsidRDefault="005653CE" w:rsidP="00A04027">
            <w:pPr>
              <w:widowControl w:val="0"/>
              <w:tabs>
                <w:tab w:val="left" w:pos="426"/>
              </w:tabs>
              <w:contextualSpacing/>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12"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4C553538"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BIDS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3"/>
      <w:footerReference w:type="even" r:id="rId14"/>
      <w:footerReference w:type="default" r:id="rId15"/>
      <w:headerReference w:type="first" r:id="rId16"/>
      <w:footerReference w:type="first" r:id="rId17"/>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E99F" w14:textId="77777777" w:rsidR="00020250" w:rsidRDefault="00020250">
      <w:r>
        <w:separator/>
      </w:r>
    </w:p>
  </w:endnote>
  <w:endnote w:type="continuationSeparator" w:id="0">
    <w:p w14:paraId="311DB6EB" w14:textId="77777777" w:rsidR="00020250" w:rsidRDefault="0002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0C57" w14:textId="77777777" w:rsidR="00A4238F" w:rsidRDefault="00000000">
    <w:pPr>
      <w:pStyle w:val="Footer"/>
    </w:pPr>
    <w:r>
      <w:object w:dxaOrig="1440" w:dyaOrig="144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8240;visibility:visible;mso-wrap-edited:f">
          <v:imagedata r:id="rId1" o:title=""/>
          <w10:wrap type="square"/>
        </v:shape>
        <o:OLEObject Type="Embed" ProgID="Word.Picture.8" ShapeID="_x0000_s1025" DrawAspect="Content" ObjectID="_182377169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E346" w14:textId="77777777" w:rsidR="00020250" w:rsidRDefault="00020250">
      <w:r>
        <w:separator/>
      </w:r>
    </w:p>
  </w:footnote>
  <w:footnote w:type="continuationSeparator" w:id="0">
    <w:p w14:paraId="6E031C14" w14:textId="77777777" w:rsidR="00020250" w:rsidRDefault="0002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20250"/>
    <w:rsid w:val="00033FBE"/>
    <w:rsid w:val="00041F83"/>
    <w:rsid w:val="00050B5D"/>
    <w:rsid w:val="00054669"/>
    <w:rsid w:val="000872F7"/>
    <w:rsid w:val="000C4786"/>
    <w:rsid w:val="000C6E4E"/>
    <w:rsid w:val="000F2691"/>
    <w:rsid w:val="00104E37"/>
    <w:rsid w:val="0015391F"/>
    <w:rsid w:val="0016120A"/>
    <w:rsid w:val="00187B99"/>
    <w:rsid w:val="001939AF"/>
    <w:rsid w:val="0019528F"/>
    <w:rsid w:val="001C232B"/>
    <w:rsid w:val="001C6293"/>
    <w:rsid w:val="002019E0"/>
    <w:rsid w:val="002344CE"/>
    <w:rsid w:val="002907C5"/>
    <w:rsid w:val="0029521B"/>
    <w:rsid w:val="002A3E82"/>
    <w:rsid w:val="002A6A6D"/>
    <w:rsid w:val="002B167D"/>
    <w:rsid w:val="002C2A1F"/>
    <w:rsid w:val="002C49D0"/>
    <w:rsid w:val="002D4546"/>
    <w:rsid w:val="002E0A9B"/>
    <w:rsid w:val="002F311D"/>
    <w:rsid w:val="00340DFC"/>
    <w:rsid w:val="00375461"/>
    <w:rsid w:val="00386DB9"/>
    <w:rsid w:val="003B5F0C"/>
    <w:rsid w:val="003D3096"/>
    <w:rsid w:val="003E17A7"/>
    <w:rsid w:val="00410088"/>
    <w:rsid w:val="004556E7"/>
    <w:rsid w:val="00462FF1"/>
    <w:rsid w:val="004658C8"/>
    <w:rsid w:val="00490026"/>
    <w:rsid w:val="00492601"/>
    <w:rsid w:val="004A7E33"/>
    <w:rsid w:val="005653CE"/>
    <w:rsid w:val="005700CC"/>
    <w:rsid w:val="005E7D02"/>
    <w:rsid w:val="00611C0F"/>
    <w:rsid w:val="00611CC1"/>
    <w:rsid w:val="0063497B"/>
    <w:rsid w:val="00636665"/>
    <w:rsid w:val="00653F34"/>
    <w:rsid w:val="006819F3"/>
    <w:rsid w:val="006A130A"/>
    <w:rsid w:val="006A69D9"/>
    <w:rsid w:val="006E3138"/>
    <w:rsid w:val="00746591"/>
    <w:rsid w:val="007467B2"/>
    <w:rsid w:val="00774521"/>
    <w:rsid w:val="007A690A"/>
    <w:rsid w:val="008136B2"/>
    <w:rsid w:val="008309B2"/>
    <w:rsid w:val="0087372C"/>
    <w:rsid w:val="00877F7A"/>
    <w:rsid w:val="008956FE"/>
    <w:rsid w:val="008E3FE7"/>
    <w:rsid w:val="008F4A7E"/>
    <w:rsid w:val="00995FE2"/>
    <w:rsid w:val="009D64F4"/>
    <w:rsid w:val="00A04027"/>
    <w:rsid w:val="00A06A86"/>
    <w:rsid w:val="00A13134"/>
    <w:rsid w:val="00A31EB2"/>
    <w:rsid w:val="00A4238F"/>
    <w:rsid w:val="00A67BF6"/>
    <w:rsid w:val="00AF4509"/>
    <w:rsid w:val="00B316B1"/>
    <w:rsid w:val="00B330D9"/>
    <w:rsid w:val="00B55A97"/>
    <w:rsid w:val="00B658DA"/>
    <w:rsid w:val="00B773A0"/>
    <w:rsid w:val="00B82CD6"/>
    <w:rsid w:val="00BD2C3D"/>
    <w:rsid w:val="00C01766"/>
    <w:rsid w:val="00C11A1D"/>
    <w:rsid w:val="00C242F4"/>
    <w:rsid w:val="00C25D89"/>
    <w:rsid w:val="00C93C5C"/>
    <w:rsid w:val="00CE101F"/>
    <w:rsid w:val="00D276D9"/>
    <w:rsid w:val="00D41AE1"/>
    <w:rsid w:val="00D43147"/>
    <w:rsid w:val="00D56E51"/>
    <w:rsid w:val="00D741F9"/>
    <w:rsid w:val="00DA1434"/>
    <w:rsid w:val="00DA483A"/>
    <w:rsid w:val="00ED64F0"/>
    <w:rsid w:val="00F14FFC"/>
    <w:rsid w:val="00F2352A"/>
    <w:rsid w:val="00F7533A"/>
    <w:rsid w:val="00F87E0D"/>
    <w:rsid w:val="00F9207E"/>
    <w:rsid w:val="00F949D8"/>
    <w:rsid w:val="00FD0DED"/>
    <w:rsid w:val="00FD26C8"/>
    <w:rsid w:val="00FF6E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954ae12a39da30a8aec0af9a4cd14a4">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eda74131a134caf6252258861ff83c78"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4D1A9-2D82-4978-A762-B79B61E97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3.xml><?xml version="1.0" encoding="utf-8"?>
<ds:datastoreItem xmlns:ds="http://schemas.openxmlformats.org/officeDocument/2006/customXml" ds:itemID="{C86B9BDF-A796-4945-BD0E-4F2FDD805ACD}">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4.xml><?xml version="1.0" encoding="utf-8"?>
<ds:datastoreItem xmlns:ds="http://schemas.openxmlformats.org/officeDocument/2006/customXml" ds:itemID="{914EECB8-B918-49C4-89B1-BE0E89B83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Tribunal Letterhead</Template>
  <TotalTime>16</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CompetitionTribunal</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SBD1</dc:title>
  <dc:subject/>
  <dc:creator>Colin C. Venter</dc:creator>
  <cp:keywords/>
  <cp:lastModifiedBy>Paddy Froude</cp:lastModifiedBy>
  <cp:revision>17</cp:revision>
  <cp:lastPrinted>2017-05-15T10:58:00Z</cp:lastPrinted>
  <dcterms:created xsi:type="dcterms:W3CDTF">2024-02-07T06:47:00Z</dcterms:created>
  <dcterms:modified xsi:type="dcterms:W3CDTF">2025-11-04T12:28:00Z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