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5233E" w:rsidRDefault="0065233E">
            <w:pPr>
              <w:rPr>
                <w:sz w:val="24"/>
                <w:szCs w:val="24"/>
              </w:rPr>
            </w:pPr>
          </w:p>
          <w:p w:rsidR="0065233E" w:rsidRPr="0065233E" w:rsidRDefault="0065233E" w:rsidP="0065233E">
            <w:pPr>
              <w:jc w:val="center"/>
              <w:rPr>
                <w:i/>
                <w:sz w:val="44"/>
                <w:szCs w:val="44"/>
              </w:rPr>
            </w:pPr>
            <w:r w:rsidRPr="0065233E">
              <w:rPr>
                <w:i/>
                <w:sz w:val="44"/>
                <w:szCs w:val="44"/>
              </w:rPr>
              <w:t>CLIENT LETTERHEAD</w:t>
            </w:r>
            <w:r>
              <w:rPr>
                <w:i/>
                <w:sz w:val="44"/>
                <w:szCs w:val="44"/>
              </w:rPr>
              <w:t xml:space="preserve"> &amp;</w:t>
            </w:r>
            <w:r w:rsidRPr="0065233E">
              <w:rPr>
                <w:i/>
                <w:sz w:val="44"/>
                <w:szCs w:val="44"/>
              </w:rPr>
              <w:t xml:space="preserve"> DETAILS</w:t>
            </w:r>
          </w:p>
          <w:p w:rsidR="0065233E" w:rsidRDefault="0065233E">
            <w:pPr>
              <w:rPr>
                <w:sz w:val="24"/>
                <w:szCs w:val="24"/>
              </w:rPr>
            </w:pPr>
          </w:p>
        </w:tc>
      </w:tr>
    </w:tbl>
    <w:p w:rsidR="0065233E" w:rsidRDefault="0065233E">
      <w:pPr>
        <w:rPr>
          <w:b/>
          <w:sz w:val="36"/>
          <w:szCs w:val="36"/>
        </w:rPr>
      </w:pPr>
    </w:p>
    <w:p w:rsidR="009136BC" w:rsidRPr="00781480" w:rsidRDefault="00C36EB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sz w:val="24"/>
          <w:szCs w:val="24"/>
        </w:rPr>
        <w:tab/>
      </w:r>
      <w:r w:rsidR="00633365" w:rsidRPr="00781480">
        <w:rPr>
          <w:b/>
          <w:sz w:val="24"/>
          <w:szCs w:val="24"/>
        </w:rPr>
        <w:t>DATE:</w:t>
      </w:r>
      <w:r w:rsidR="00633365" w:rsidRPr="00781480">
        <w:rPr>
          <w:b/>
          <w:sz w:val="24"/>
          <w:szCs w:val="24"/>
        </w:rPr>
        <w:tab/>
      </w:r>
      <w:r w:rsidR="00781480">
        <w:rPr>
          <w:sz w:val="24"/>
          <w:szCs w:val="24"/>
        </w:rPr>
        <w:t>_______________</w:t>
      </w:r>
    </w:p>
    <w:p w:rsidR="00633365" w:rsidRPr="00781480" w:rsidRDefault="00633365">
      <w:pPr>
        <w:rPr>
          <w:sz w:val="24"/>
          <w:szCs w:val="24"/>
        </w:rPr>
      </w:pPr>
    </w:p>
    <w:p w:rsidR="00633365" w:rsidRPr="00781480" w:rsidRDefault="008A6AE1">
      <w:pPr>
        <w:rPr>
          <w:sz w:val="24"/>
          <w:szCs w:val="24"/>
        </w:rPr>
      </w:pPr>
      <w:r>
        <w:rPr>
          <w:b/>
          <w:sz w:val="28"/>
          <w:szCs w:val="28"/>
        </w:rPr>
        <w:t>CLIENT NAME:</w:t>
      </w:r>
      <w:r w:rsidR="00633365" w:rsidRPr="00781480">
        <w:rPr>
          <w:b/>
          <w:sz w:val="24"/>
          <w:szCs w:val="24"/>
        </w:rPr>
        <w:tab/>
      </w:r>
      <w:r w:rsidR="00633365" w:rsidRPr="00781480">
        <w:rPr>
          <w:sz w:val="24"/>
          <w:szCs w:val="24"/>
        </w:rPr>
        <w:t>________________________________________________</w:t>
      </w:r>
    </w:p>
    <w:p w:rsidR="008A6AE1" w:rsidRDefault="008A6AE1">
      <w:pPr>
        <w:rPr>
          <w:sz w:val="24"/>
          <w:szCs w:val="24"/>
        </w:rPr>
      </w:pPr>
    </w:p>
    <w:p w:rsidR="00633365" w:rsidRPr="00C43D1E" w:rsidRDefault="00633365">
      <w:pPr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Herewith we</w:t>
      </w:r>
      <w:r w:rsidR="008A6AE1" w:rsidRPr="00C43D1E">
        <w:rPr>
          <w:rFonts w:ascii="Arial Narrow" w:hAnsi="Arial Narrow" w:cs="Arial"/>
          <w:sz w:val="24"/>
          <w:szCs w:val="24"/>
        </w:rPr>
        <w:t xml:space="preserve">, “the client” </w:t>
      </w:r>
      <w:r w:rsidRPr="00C43D1E">
        <w:rPr>
          <w:rFonts w:ascii="Arial Narrow" w:hAnsi="Arial Narrow" w:cs="Arial"/>
          <w:sz w:val="24"/>
          <w:szCs w:val="24"/>
        </w:rPr>
        <w:t>confirm that ________________________</w:t>
      </w:r>
      <w:r w:rsidR="00596082" w:rsidRPr="00C43D1E">
        <w:rPr>
          <w:rFonts w:ascii="Arial Narrow" w:hAnsi="Arial Narrow" w:cs="Arial"/>
          <w:sz w:val="24"/>
          <w:szCs w:val="24"/>
        </w:rPr>
        <w:t>_______</w:t>
      </w:r>
      <w:r w:rsidRPr="00C43D1E">
        <w:rPr>
          <w:rFonts w:ascii="Arial Narrow" w:hAnsi="Arial Narrow" w:cs="Arial"/>
          <w:sz w:val="24"/>
          <w:szCs w:val="24"/>
        </w:rPr>
        <w:t>_</w:t>
      </w:r>
      <w:r w:rsidR="008A6AE1" w:rsidRPr="00C43D1E">
        <w:rPr>
          <w:rFonts w:ascii="Arial Narrow" w:hAnsi="Arial Narrow" w:cs="Arial"/>
          <w:sz w:val="24"/>
          <w:szCs w:val="24"/>
        </w:rPr>
        <w:t>____</w:t>
      </w:r>
      <w:r w:rsidR="001B659D" w:rsidRPr="00C43D1E">
        <w:rPr>
          <w:rFonts w:ascii="Arial Narrow" w:hAnsi="Arial Narrow" w:cs="Arial"/>
          <w:sz w:val="24"/>
          <w:szCs w:val="24"/>
        </w:rPr>
        <w:t>_ (</w:t>
      </w:r>
      <w:r w:rsidRPr="00ED0E09">
        <w:rPr>
          <w:rFonts w:ascii="Arial Narrow" w:hAnsi="Arial Narrow" w:cs="Arial"/>
          <w:b/>
          <w:sz w:val="24"/>
          <w:szCs w:val="24"/>
        </w:rPr>
        <w:t>Name of bidding company</w:t>
      </w:r>
      <w:r w:rsidRPr="00C43D1E">
        <w:rPr>
          <w:rFonts w:ascii="Arial Narrow" w:hAnsi="Arial Narrow" w:cs="Arial"/>
          <w:sz w:val="24"/>
          <w:szCs w:val="24"/>
        </w:rPr>
        <w:t>) has successfully provided the following services as indicated below:</w:t>
      </w:r>
    </w:p>
    <w:p w:rsidR="008A6AE1" w:rsidRPr="00C43D1E" w:rsidRDefault="008A6AE1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0"/>
        <w:gridCol w:w="1745"/>
        <w:gridCol w:w="3051"/>
      </w:tblGrid>
      <w:tr w:rsidR="00633365" w:rsidRPr="00C43D1E" w:rsidTr="001B659D">
        <w:tc>
          <w:tcPr>
            <w:tcW w:w="2340" w:type="pct"/>
            <w:shd w:val="clear" w:color="auto" w:fill="BFBFBF" w:themeFill="background1" w:themeFillShade="BF"/>
          </w:tcPr>
          <w:p w:rsidR="00633365" w:rsidRPr="00C43D1E" w:rsidRDefault="00633365" w:rsidP="00DE44A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 xml:space="preserve">Description of </w:t>
            </w:r>
            <w:r w:rsidR="00DE44A7">
              <w:rPr>
                <w:rFonts w:ascii="Arial Narrow" w:hAnsi="Arial Narrow" w:cs="Arial"/>
                <w:b/>
                <w:sz w:val="24"/>
                <w:szCs w:val="24"/>
              </w:rPr>
              <w:t xml:space="preserve">Service </w:t>
            </w:r>
          </w:p>
        </w:tc>
        <w:tc>
          <w:tcPr>
            <w:tcW w:w="968" w:type="pct"/>
            <w:shd w:val="clear" w:color="auto" w:fill="BFBFBF" w:themeFill="background1" w:themeFillShade="BF"/>
          </w:tcPr>
          <w:p w:rsidR="00633365" w:rsidRPr="00C43D1E" w:rsidRDefault="0063336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Required Response</w:t>
            </w:r>
          </w:p>
        </w:tc>
        <w:tc>
          <w:tcPr>
            <w:tcW w:w="1692" w:type="pct"/>
            <w:shd w:val="clear" w:color="auto" w:fill="BFBFBF" w:themeFill="background1" w:themeFillShade="BF"/>
          </w:tcPr>
          <w:p w:rsidR="00633365" w:rsidRPr="00C43D1E" w:rsidRDefault="00633365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b/>
                <w:sz w:val="24"/>
                <w:szCs w:val="24"/>
              </w:rPr>
              <w:t>Response from Client</w:t>
            </w:r>
          </w:p>
        </w:tc>
      </w:tr>
      <w:tr w:rsidR="0065233E" w:rsidRPr="00C43D1E" w:rsidTr="001B659D">
        <w:tc>
          <w:tcPr>
            <w:tcW w:w="2340" w:type="pct"/>
          </w:tcPr>
          <w:p w:rsidR="0065233E" w:rsidRPr="006D5BEC" w:rsidRDefault="006D5BEC" w:rsidP="006D5BEC">
            <w:pPr>
              <w:ind w:left="142"/>
              <w:rPr>
                <w:rFonts w:eastAsia="Calibri" w:cs="Arial"/>
              </w:rPr>
            </w:pPr>
            <w:r w:rsidRPr="006D5BEC">
              <w:rPr>
                <w:rFonts w:ascii="Arial Narrow" w:hAnsi="Arial Narrow" w:cs="Arial"/>
                <w:sz w:val="24"/>
              </w:rPr>
              <w:t>Confirmation o</w:t>
            </w:r>
            <w:r>
              <w:rPr>
                <w:rFonts w:ascii="Arial Narrow" w:hAnsi="Arial Narrow" w:cs="Arial"/>
                <w:sz w:val="24"/>
              </w:rPr>
              <w:t>f a minimum of one (1) year com</w:t>
            </w:r>
            <w:r w:rsidRPr="006D5BEC">
              <w:rPr>
                <w:rFonts w:ascii="Arial Narrow" w:hAnsi="Arial Narrow" w:cs="Arial"/>
                <w:sz w:val="24"/>
              </w:rPr>
              <w:t>pleted experience in the supplying of guarding services in the past two (2) years of bid closing date.</w:t>
            </w:r>
          </w:p>
        </w:tc>
        <w:tc>
          <w:tcPr>
            <w:tcW w:w="968" w:type="pct"/>
          </w:tcPr>
          <w:p w:rsidR="006D5BEC" w:rsidRDefault="006D5BEC">
            <w:pPr>
              <w:rPr>
                <w:rFonts w:ascii="Arial Narrow" w:hAnsi="Arial Narrow" w:cs="Arial"/>
                <w:sz w:val="24"/>
                <w:szCs w:val="24"/>
              </w:rPr>
            </w:pPr>
          </w:p>
          <w:p w:rsidR="0065233E" w:rsidRPr="00C43D1E" w:rsidRDefault="0065233E">
            <w:pPr>
              <w:rPr>
                <w:rFonts w:ascii="Arial Narrow" w:hAnsi="Arial Narrow" w:cs="Arial"/>
                <w:sz w:val="24"/>
                <w:szCs w:val="24"/>
              </w:rPr>
            </w:pPr>
            <w:r w:rsidRPr="00C43D1E">
              <w:rPr>
                <w:rFonts w:ascii="Arial Narrow" w:hAnsi="Arial Narrow" w:cs="Arial"/>
                <w:sz w:val="24"/>
                <w:szCs w:val="24"/>
              </w:rPr>
              <w:t>Indicate Yes or No</w:t>
            </w:r>
          </w:p>
        </w:tc>
        <w:tc>
          <w:tcPr>
            <w:tcW w:w="1692" w:type="pct"/>
          </w:tcPr>
          <w:p w:rsidR="0065233E" w:rsidRPr="00C43D1E" w:rsidRDefault="0065233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33365" w:rsidRPr="00C43D1E" w:rsidRDefault="00633365">
      <w:pPr>
        <w:rPr>
          <w:rFonts w:ascii="Arial Narrow" w:hAnsi="Arial Narrow"/>
          <w:sz w:val="24"/>
          <w:szCs w:val="24"/>
        </w:rPr>
      </w:pPr>
    </w:p>
    <w:p w:rsidR="00C36EBA" w:rsidRPr="00C43D1E" w:rsidRDefault="00C36EBA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Signat</w:t>
      </w:r>
      <w:r w:rsidR="00C43D1E" w:rsidRPr="00C43D1E">
        <w:rPr>
          <w:rFonts w:ascii="Arial Narrow" w:hAnsi="Arial Narrow" w:cs="Arial"/>
          <w:sz w:val="24"/>
          <w:szCs w:val="24"/>
        </w:rPr>
        <w:t>ure: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Name of signatory</w:t>
      </w:r>
      <w:r w:rsidR="001B659D" w:rsidRPr="00C43D1E">
        <w:rPr>
          <w:rFonts w:ascii="Arial Narrow" w:hAnsi="Arial Narrow" w:cs="Arial"/>
          <w:sz w:val="24"/>
          <w:szCs w:val="24"/>
        </w:rPr>
        <w:t xml:space="preserve">: </w:t>
      </w:r>
      <w:r w:rsidR="00C43D1E" w:rsidRPr="00C43D1E">
        <w:rPr>
          <w:rFonts w:ascii="Arial Narrow" w:hAnsi="Arial Narrow" w:cs="Arial"/>
          <w:sz w:val="24"/>
          <w:szCs w:val="24"/>
        </w:rPr>
        <w:tab/>
        <w:t>_________________________________________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Title of signatory: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633365" w:rsidRPr="00C43D1E" w:rsidRDefault="00596082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 xml:space="preserve">Contact Details: 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8A6AE1" w:rsidRPr="00C43D1E" w:rsidRDefault="008A6AE1" w:rsidP="00C43D1E">
      <w:pPr>
        <w:tabs>
          <w:tab w:val="left" w:pos="2552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C43D1E">
        <w:rPr>
          <w:rFonts w:ascii="Arial Narrow" w:hAnsi="Arial Narrow" w:cs="Arial"/>
          <w:sz w:val="24"/>
          <w:szCs w:val="24"/>
        </w:rPr>
        <w:t>Email address:</w:t>
      </w:r>
      <w:r w:rsidRPr="00C43D1E">
        <w:rPr>
          <w:rFonts w:ascii="Arial Narrow" w:hAnsi="Arial Narrow" w:cs="Arial"/>
          <w:sz w:val="24"/>
          <w:szCs w:val="24"/>
        </w:rPr>
        <w:tab/>
        <w:t>___________</w:t>
      </w:r>
      <w:r w:rsidR="00492100" w:rsidRPr="00C43D1E">
        <w:rPr>
          <w:rFonts w:ascii="Arial Narrow" w:hAnsi="Arial Narrow" w:cs="Arial"/>
          <w:sz w:val="24"/>
          <w:szCs w:val="24"/>
        </w:rPr>
        <w:t>_______________________________</w:t>
      </w:r>
    </w:p>
    <w:p w:rsidR="00596082" w:rsidRPr="00781480" w:rsidRDefault="00596082">
      <w:pPr>
        <w:rPr>
          <w:sz w:val="24"/>
          <w:szCs w:val="24"/>
        </w:rPr>
      </w:pPr>
    </w:p>
    <w:sectPr w:rsidR="00596082" w:rsidRPr="00781480" w:rsidSect="00492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ABC" w:rsidRDefault="00336ABC" w:rsidP="00931275">
      <w:pPr>
        <w:spacing w:after="0" w:line="240" w:lineRule="auto"/>
      </w:pPr>
      <w:r>
        <w:separator/>
      </w:r>
    </w:p>
  </w:endnote>
  <w:endnote w:type="continuationSeparator" w:id="0">
    <w:p w:rsidR="00336ABC" w:rsidRDefault="00336ABC" w:rsidP="0093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DF" w:rsidRDefault="00315C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275" w:rsidRPr="006D5BEC" w:rsidRDefault="00315CDF">
    <w:pPr>
      <w:pStyle w:val="Footer"/>
      <w:rPr>
        <w:rFonts w:ascii="Arial Narrow" w:hAnsi="Arial Narrow"/>
        <w:sz w:val="24"/>
      </w:rPr>
    </w:pPr>
    <w:r>
      <w:rPr>
        <w:rFonts w:ascii="Arial Narrow" w:hAnsi="Arial Narrow"/>
        <w:sz w:val="24"/>
      </w:rPr>
      <w:t>RFP 26/27/01</w:t>
    </w:r>
    <w:r w:rsidR="006D5BEC" w:rsidRPr="006D5BEC">
      <w:rPr>
        <w:rFonts w:ascii="Arial Narrow" w:hAnsi="Arial Narrow"/>
        <w:sz w:val="24"/>
      </w:rPr>
      <w:t xml:space="preserve">/NM - </w:t>
    </w:r>
    <w:sdt>
      <w:sdtPr>
        <w:rPr>
          <w:rFonts w:ascii="Arial Narrow" w:hAnsi="Arial Narrow" w:cs="Arial"/>
          <w:sz w:val="24"/>
        </w:rPr>
        <w:alias w:val="Comments"/>
        <w:tag w:val=""/>
        <w:id w:val="591597270"/>
        <w:placeholder>
          <w:docPart w:val="E20150F9A57B46EDA81EB168232C60CA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0A5647" w:rsidRPr="006D5BEC">
          <w:rPr>
            <w:rFonts w:ascii="Arial Narrow" w:hAnsi="Arial Narrow" w:cs="Arial"/>
            <w:sz w:val="24"/>
          </w:rPr>
          <w:t xml:space="preserve">Guarding Services for the South African Post Office – </w:t>
        </w:r>
        <w:r>
          <w:rPr>
            <w:rFonts w:ascii="Arial Narrow" w:hAnsi="Arial Narrow" w:cs="Arial"/>
            <w:sz w:val="24"/>
          </w:rPr>
          <w:t xml:space="preserve">Free </w:t>
        </w:r>
        <w:r>
          <w:rPr>
            <w:rFonts w:ascii="Arial Narrow" w:hAnsi="Arial Narrow" w:cs="Arial"/>
            <w:sz w:val="24"/>
          </w:rPr>
          <w:t>State</w:t>
        </w:r>
        <w:r w:rsidR="000A5647" w:rsidRPr="006D5BEC">
          <w:rPr>
            <w:rFonts w:ascii="Arial Narrow" w:hAnsi="Arial Narrow" w:cs="Arial"/>
            <w:sz w:val="24"/>
          </w:rPr>
          <w:t xml:space="preserve"> Province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DF" w:rsidRDefault="00315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ABC" w:rsidRDefault="00336ABC" w:rsidP="00931275">
      <w:pPr>
        <w:spacing w:after="0" w:line="240" w:lineRule="auto"/>
      </w:pPr>
      <w:r>
        <w:separator/>
      </w:r>
    </w:p>
  </w:footnote>
  <w:footnote w:type="continuationSeparator" w:id="0">
    <w:p w:rsidR="00336ABC" w:rsidRDefault="00336ABC" w:rsidP="0093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DF" w:rsidRDefault="00315C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1FC" w:rsidRPr="005511FC" w:rsidRDefault="005511FC" w:rsidP="005511FC">
    <w:pPr>
      <w:pStyle w:val="Header"/>
      <w:jc w:val="right"/>
      <w:rPr>
        <w:lang w:val="en-ZA"/>
      </w:rPr>
    </w:pPr>
    <w:r>
      <w:rPr>
        <w:lang w:val="en-ZA"/>
      </w:rPr>
      <w:t>ANNEXURE 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DF" w:rsidRDefault="00315C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CF0"/>
    <w:multiLevelType w:val="hybridMultilevel"/>
    <w:tmpl w:val="1C52E5BA"/>
    <w:lvl w:ilvl="0" w:tplc="0409000D">
      <w:start w:val="1"/>
      <w:numFmt w:val="bullet"/>
      <w:lvlText w:val=""/>
      <w:lvlJc w:val="left"/>
      <w:pPr>
        <w:ind w:left="15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0sjAyNzc2MzMxNrJQ0lEKTi0uzszPAykwqQUAX4z6ziwAAAA="/>
  </w:docVars>
  <w:rsids>
    <w:rsidRoot w:val="006D5BEC"/>
    <w:rsid w:val="000432E9"/>
    <w:rsid w:val="000A5647"/>
    <w:rsid w:val="001B659D"/>
    <w:rsid w:val="002A664F"/>
    <w:rsid w:val="00315CDF"/>
    <w:rsid w:val="00336ABC"/>
    <w:rsid w:val="00492100"/>
    <w:rsid w:val="004B51A3"/>
    <w:rsid w:val="005511FC"/>
    <w:rsid w:val="00596082"/>
    <w:rsid w:val="005A771E"/>
    <w:rsid w:val="00633365"/>
    <w:rsid w:val="00634759"/>
    <w:rsid w:val="0065233E"/>
    <w:rsid w:val="006D5BEC"/>
    <w:rsid w:val="00736ADF"/>
    <w:rsid w:val="00781480"/>
    <w:rsid w:val="007D7445"/>
    <w:rsid w:val="0084234C"/>
    <w:rsid w:val="008A6AE1"/>
    <w:rsid w:val="00931275"/>
    <w:rsid w:val="009A06D5"/>
    <w:rsid w:val="009D10BE"/>
    <w:rsid w:val="009E56EA"/>
    <w:rsid w:val="00C36EBA"/>
    <w:rsid w:val="00C43D1E"/>
    <w:rsid w:val="00D54C6C"/>
    <w:rsid w:val="00DE44A7"/>
    <w:rsid w:val="00DF0999"/>
    <w:rsid w:val="00DF1B83"/>
    <w:rsid w:val="00ED0E09"/>
    <w:rsid w:val="00F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A3EB9D7-AE15-4FA8-BDA3-45C1331B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75"/>
  </w:style>
  <w:style w:type="paragraph" w:styleId="Footer">
    <w:name w:val="footer"/>
    <w:basedOn w:val="Normal"/>
    <w:link w:val="FooterChar"/>
    <w:uiPriority w:val="99"/>
    <w:unhideWhenUsed/>
    <w:rsid w:val="009312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75"/>
  </w:style>
  <w:style w:type="paragraph" w:styleId="ListParagraph">
    <w:name w:val="List Paragraph"/>
    <w:aliases w:val="lp1,Bullet List,TOC style,Bulleted text,Bullet OSM,FooterText,numbered,List Paragraph1,Paragraphe de liste1,Bulletr List Paragraph,列出段落,列出段落1,List Paragraph2,List Paragraph21,Párrafo de lista1,Parágrafo da Lista1,リスト段落1,Listeafsnit1,Bulle"/>
    <w:basedOn w:val="Normal"/>
    <w:link w:val="ListParagraphChar"/>
    <w:uiPriority w:val="34"/>
    <w:qFormat/>
    <w:rsid w:val="00ED0E09"/>
    <w:pPr>
      <w:spacing w:after="0" w:line="24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aliases w:val="lp1 Char,Bullet List Char,TOC style Char,Bulleted text Char,Bullet OSM Char,FooterText Char,numbered Char,List Paragraph1 Char,Paragraphe de liste1 Char,Bulletr List Paragraph Char,列出段落 Char,列出段落1 Char,List Paragraph2 Char,Bulle Char"/>
    <w:link w:val="ListParagraph"/>
    <w:uiPriority w:val="34"/>
    <w:qFormat/>
    <w:locked/>
    <w:rsid w:val="00ED0E09"/>
    <w:rPr>
      <w:rFonts w:ascii="Arial" w:eastAsia="Times New Roman" w:hAnsi="Arial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D5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1873\Documents\Custom%20Office%20Templates\Annexure%20BR%20Client%20Referenc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0150F9A57B46EDA81EB168232C6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D0DB3-2E2D-4E6B-ABAF-FFB59A247427}"/>
      </w:docPartPr>
      <w:docPartBody>
        <w:p w:rsidR="00000000" w:rsidRDefault="00F7212B" w:rsidP="00F7212B">
          <w:pPr>
            <w:pStyle w:val="E20150F9A57B46EDA81EB168232C60CA"/>
          </w:pPr>
          <w:r w:rsidRPr="00567B5E">
            <w:rPr>
              <w:rStyle w:val="PlaceholderText"/>
            </w:rPr>
            <w:t>[Comments]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B"/>
    <w:rsid w:val="00C42725"/>
    <w:rsid w:val="00F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212B"/>
    <w:rPr>
      <w:color w:val="808080"/>
    </w:rPr>
  </w:style>
  <w:style w:type="paragraph" w:customStyle="1" w:styleId="D510DA3E445D4FB9A58F7F55ACB9EA3E">
    <w:name w:val="D510DA3E445D4FB9A58F7F55ACB9EA3E"/>
    <w:rsid w:val="00F7212B"/>
  </w:style>
  <w:style w:type="paragraph" w:customStyle="1" w:styleId="E20150F9A57B46EDA81EB168232C60CA">
    <w:name w:val="E20150F9A57B46EDA81EB168232C60CA"/>
    <w:rsid w:val="00F7212B"/>
  </w:style>
  <w:style w:type="paragraph" w:customStyle="1" w:styleId="E149A43BF3EA474789FB6DF28951EB6E">
    <w:name w:val="E149A43BF3EA474789FB6DF28951EB6E"/>
    <w:rsid w:val="00F7212B"/>
  </w:style>
  <w:style w:type="paragraph" w:customStyle="1" w:styleId="CA44C16969DB4D9A960B7F013B71A0FB">
    <w:name w:val="CA44C16969DB4D9A960B7F013B71A0FB"/>
    <w:rsid w:val="00F721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Annexure BR Client Reference Letter.dotx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Ntando Mathaba</dc:creator>
  <cp:keywords/>
  <dc:description>Guarding Services for the South African Post Office – Free State Province</dc:description>
  <cp:lastModifiedBy>Ntando Mathaba</cp:lastModifiedBy>
  <cp:revision>2</cp:revision>
  <dcterms:created xsi:type="dcterms:W3CDTF">2026-06-01T12:31:00Z</dcterms:created>
  <dcterms:modified xsi:type="dcterms:W3CDTF">2026-06-01T12:31:00Z</dcterms:modified>
</cp:coreProperties>
</file>