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74AFC" w14:textId="098F6745" w:rsidR="00107D33" w:rsidRDefault="00F95A0F" w:rsidP="00ED244B">
      <w:pPr>
        <w:pStyle w:val="Header"/>
        <w:tabs>
          <w:tab w:val="clear" w:pos="4153"/>
          <w:tab w:val="clear" w:pos="8306"/>
        </w:tabs>
        <w:jc w:val="both"/>
        <w:rPr>
          <w:rFonts w:ascii="Tahoma" w:hAnsi="Tahoma" w:cs="Tahoma"/>
          <w:sz w:val="22"/>
          <w:szCs w:val="22"/>
        </w:rPr>
      </w:pPr>
      <w:bookmarkStart w:id="0" w:name="_Hlk136932247"/>
      <w:r>
        <w:rPr>
          <w:noProof/>
        </w:rPr>
        <w:drawing>
          <wp:anchor distT="0" distB="0" distL="114300" distR="114300" simplePos="0" relativeHeight="251658240" behindDoc="0" locked="0" layoutInCell="1" allowOverlap="0" wp14:anchorId="7014878D" wp14:editId="0A2E6E28">
            <wp:simplePos x="0" y="0"/>
            <wp:positionH relativeFrom="column">
              <wp:posOffset>8793480</wp:posOffset>
            </wp:positionH>
            <wp:positionV relativeFrom="paragraph">
              <wp:posOffset>0</wp:posOffset>
            </wp:positionV>
            <wp:extent cx="668020" cy="991870"/>
            <wp:effectExtent l="0" t="0" r="0" b="0"/>
            <wp:wrapSquare wrapText="bothSides"/>
            <wp:docPr id="1836079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4671C" w14:textId="3166F0F1" w:rsidR="00107D33" w:rsidRPr="00107D33" w:rsidRDefault="00107D33" w:rsidP="00107D33"/>
    <w:p w14:paraId="1614748B" w14:textId="77777777" w:rsidR="00107D33" w:rsidRPr="00107D33" w:rsidRDefault="00107D33" w:rsidP="00107D33"/>
    <w:p w14:paraId="29C7A408" w14:textId="6C300727" w:rsidR="00107D33" w:rsidRPr="00107D33" w:rsidRDefault="00107D33" w:rsidP="00107D33"/>
    <w:p w14:paraId="6AEC8ED6" w14:textId="77777777" w:rsidR="00107D33" w:rsidRPr="00107D33" w:rsidRDefault="00107D33" w:rsidP="00107D33"/>
    <w:p w14:paraId="10308FF8" w14:textId="77777777" w:rsidR="00107D33" w:rsidRPr="00107D33" w:rsidRDefault="00107D33" w:rsidP="00107D33"/>
    <w:p w14:paraId="320FEA0C" w14:textId="067CDC7D" w:rsidR="00107D33" w:rsidRPr="00107D33" w:rsidRDefault="00107D33" w:rsidP="00107D33">
      <w:pPr>
        <w:jc w:val="center"/>
        <w:rPr>
          <w:b/>
        </w:rPr>
      </w:pPr>
      <w:r w:rsidRPr="00107D33">
        <w:rPr>
          <w:b/>
        </w:rPr>
        <w:t xml:space="preserve">ANNEXURE </w:t>
      </w:r>
      <w:r w:rsidR="00D5696F">
        <w:rPr>
          <w:b/>
        </w:rPr>
        <w:t>B</w:t>
      </w:r>
    </w:p>
    <w:p w14:paraId="279296BE" w14:textId="77777777" w:rsidR="00107D33" w:rsidRPr="00107D33" w:rsidRDefault="00107D33" w:rsidP="00107D33">
      <w:pPr>
        <w:jc w:val="center"/>
        <w:rPr>
          <w:b/>
          <w:lang w:val="en-US"/>
        </w:rPr>
      </w:pPr>
    </w:p>
    <w:p w14:paraId="3DADBC55" w14:textId="063158AB" w:rsidR="00107D33" w:rsidRPr="00107D33" w:rsidRDefault="00107D33" w:rsidP="00107D33">
      <w:pPr>
        <w:jc w:val="center"/>
        <w:rPr>
          <w:b/>
        </w:rPr>
      </w:pPr>
      <w:r w:rsidRPr="00107D33">
        <w:rPr>
          <w:b/>
        </w:rPr>
        <w:t xml:space="preserve">PRICING SCHEDULE APPOINTMENT OF A SERVICE PROVIDER FOR THE LEASING OF OFFICE SPACE FOR THE SAHRC </w:t>
      </w:r>
      <w:r w:rsidR="00F95A0F">
        <w:rPr>
          <w:b/>
        </w:rPr>
        <w:t>HEAD OFFICE</w:t>
      </w:r>
      <w:r w:rsidRPr="00107D33">
        <w:rPr>
          <w:b/>
        </w:rPr>
        <w:t xml:space="preserve"> LEASE (</w:t>
      </w:r>
      <w:r w:rsidR="00F95A0F">
        <w:rPr>
          <w:b/>
        </w:rPr>
        <w:t>JOHANNESBURG</w:t>
      </w:r>
      <w:r w:rsidRPr="00107D33">
        <w:rPr>
          <w:b/>
        </w:rPr>
        <w:t>)</w:t>
      </w:r>
    </w:p>
    <w:p w14:paraId="4D1EE364" w14:textId="77777777" w:rsidR="00107D33" w:rsidRPr="00107D33" w:rsidRDefault="00107D33" w:rsidP="00107D33">
      <w:pPr>
        <w:jc w:val="center"/>
        <w:rPr>
          <w:b/>
        </w:rPr>
      </w:pPr>
    </w:p>
    <w:p w14:paraId="35065D5A" w14:textId="723DBAFD" w:rsidR="00107D33" w:rsidRPr="00107D33" w:rsidRDefault="00CC2D18" w:rsidP="00107D33">
      <w:pPr>
        <w:jc w:val="center"/>
        <w:rPr>
          <w:b/>
        </w:rPr>
      </w:pPr>
      <w:r>
        <w:rPr>
          <w:b/>
        </w:rPr>
        <w:t xml:space="preserve">SAHRC </w:t>
      </w:r>
      <w:r w:rsidR="00F95A0F">
        <w:rPr>
          <w:b/>
        </w:rPr>
        <w:t>01</w:t>
      </w:r>
      <w:r>
        <w:rPr>
          <w:b/>
        </w:rPr>
        <w:t>/202</w:t>
      </w:r>
      <w:r w:rsidR="00F95A0F">
        <w:rPr>
          <w:b/>
        </w:rPr>
        <w:t>3</w:t>
      </w:r>
    </w:p>
    <w:p w14:paraId="143E3B06" w14:textId="77777777" w:rsidR="00107D33" w:rsidRPr="00107D33" w:rsidRDefault="00107D33" w:rsidP="00107D33">
      <w:pPr>
        <w:rPr>
          <w:b/>
        </w:rPr>
      </w:pPr>
    </w:p>
    <w:p w14:paraId="326B013D" w14:textId="77777777" w:rsidR="00107D33" w:rsidRPr="00107D33" w:rsidRDefault="00107D33" w:rsidP="00107D33">
      <w:r w:rsidRPr="00107D33">
        <w:rPr>
          <w:b/>
        </w:rPr>
        <w:t xml:space="preserve">Name of bidder:  ___________________________________________________ </w:t>
      </w:r>
    </w:p>
    <w:p w14:paraId="4E1B5381" w14:textId="77777777" w:rsidR="00107D33" w:rsidRPr="00107D33" w:rsidRDefault="00107D33" w:rsidP="00107D33"/>
    <w:p w14:paraId="095F6D9C" w14:textId="77777777" w:rsidR="00107D33" w:rsidRPr="00107D33" w:rsidRDefault="00107D33" w:rsidP="00107D33">
      <w:r w:rsidRPr="00107D33">
        <w:rPr>
          <w:b/>
        </w:rPr>
        <w:t>Please provide prices (VAT Inclusive)</w:t>
      </w:r>
      <w:r w:rsidRPr="00107D33">
        <w:t xml:space="preserve"> per the requirements listed in the tables below. For comparative purposes, prices must be quoted on the following services using Table 1 and Table 2:</w:t>
      </w:r>
    </w:p>
    <w:p w14:paraId="2CFCA2CF" w14:textId="77777777" w:rsidR="00107D33" w:rsidRPr="00107D33" w:rsidRDefault="00107D33" w:rsidP="00107D33"/>
    <w:p w14:paraId="72FEAE52" w14:textId="77777777" w:rsidR="00107D33" w:rsidRPr="00107D33" w:rsidRDefault="00107D33" w:rsidP="00107D33">
      <w:pPr>
        <w:rPr>
          <w:b/>
        </w:rPr>
      </w:pPr>
      <w:r w:rsidRPr="00107D33">
        <w:rPr>
          <w:b/>
        </w:rPr>
        <w:t>Table 1</w:t>
      </w:r>
    </w:p>
    <w:p w14:paraId="2F7278CD" w14:textId="77777777" w:rsidR="00107D33" w:rsidRPr="00107D33" w:rsidRDefault="00107D33" w:rsidP="00107D3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723"/>
        <w:gridCol w:w="2044"/>
        <w:gridCol w:w="1605"/>
        <w:gridCol w:w="2044"/>
        <w:gridCol w:w="2201"/>
        <w:gridCol w:w="1884"/>
        <w:gridCol w:w="1724"/>
      </w:tblGrid>
      <w:tr w:rsidR="00107D33" w:rsidRPr="00107D33" w14:paraId="075FDBDD" w14:textId="77777777" w:rsidTr="008D0B8A">
        <w:tc>
          <w:tcPr>
            <w:tcW w:w="711" w:type="pct"/>
            <w:shd w:val="clear" w:color="auto" w:fill="auto"/>
          </w:tcPr>
          <w:p w14:paraId="5591116F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PERIOD</w:t>
            </w:r>
          </w:p>
        </w:tc>
        <w:tc>
          <w:tcPr>
            <w:tcW w:w="568" w:type="pct"/>
            <w:shd w:val="clear" w:color="auto" w:fill="auto"/>
          </w:tcPr>
          <w:p w14:paraId="3956BBAC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DESCRIPTION</w:t>
            </w:r>
          </w:p>
        </w:tc>
        <w:tc>
          <w:tcPr>
            <w:tcW w:w="672" w:type="pct"/>
            <w:shd w:val="clear" w:color="auto" w:fill="auto"/>
          </w:tcPr>
          <w:p w14:paraId="4F6A81FC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USABLE AREA(M2) NO.PARKING BAYS</w:t>
            </w:r>
          </w:p>
        </w:tc>
        <w:tc>
          <w:tcPr>
            <w:tcW w:w="465" w:type="pct"/>
            <w:shd w:val="clear" w:color="auto" w:fill="auto"/>
          </w:tcPr>
          <w:p w14:paraId="44098BD8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RATE PER M2 PER MONTH/RATE PER PARKING BAY PER MONTH</w:t>
            </w:r>
          </w:p>
        </w:tc>
        <w:tc>
          <w:tcPr>
            <w:tcW w:w="672" w:type="pct"/>
            <w:shd w:val="clear" w:color="auto" w:fill="auto"/>
          </w:tcPr>
          <w:p w14:paraId="3D46BB81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MONTHLY CHARGE</w:t>
            </w:r>
          </w:p>
        </w:tc>
        <w:tc>
          <w:tcPr>
            <w:tcW w:w="723" w:type="pct"/>
            <w:shd w:val="clear" w:color="auto" w:fill="auto"/>
          </w:tcPr>
          <w:p w14:paraId="5D941C21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VAT</w:t>
            </w:r>
          </w:p>
        </w:tc>
        <w:tc>
          <w:tcPr>
            <w:tcW w:w="620" w:type="pct"/>
            <w:shd w:val="clear" w:color="auto" w:fill="auto"/>
          </w:tcPr>
          <w:p w14:paraId="1607F6C8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TOTAL MONTHLY RENTAL INCLUDING VAT</w:t>
            </w:r>
          </w:p>
        </w:tc>
        <w:tc>
          <w:tcPr>
            <w:tcW w:w="568" w:type="pct"/>
            <w:shd w:val="clear" w:color="auto" w:fill="auto"/>
          </w:tcPr>
          <w:p w14:paraId="4A93137F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TOTAL ANNUAL RENTAL INCLUDING VAT</w:t>
            </w:r>
          </w:p>
        </w:tc>
      </w:tr>
      <w:tr w:rsidR="00107D33" w:rsidRPr="00107D33" w14:paraId="02741CED" w14:textId="77777777" w:rsidTr="008D0B8A">
        <w:tc>
          <w:tcPr>
            <w:tcW w:w="711" w:type="pct"/>
            <w:shd w:val="clear" w:color="auto" w:fill="auto"/>
          </w:tcPr>
          <w:p w14:paraId="03824FE8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Year 1</w:t>
            </w:r>
          </w:p>
        </w:tc>
        <w:tc>
          <w:tcPr>
            <w:tcW w:w="568" w:type="pct"/>
            <w:shd w:val="clear" w:color="auto" w:fill="auto"/>
          </w:tcPr>
          <w:p w14:paraId="3940279C" w14:textId="77777777" w:rsidR="00107D33" w:rsidRPr="00107D33" w:rsidRDefault="00107D33" w:rsidP="00107D33">
            <w:r w:rsidRPr="00107D33">
              <w:t>Office space</w:t>
            </w:r>
          </w:p>
        </w:tc>
        <w:tc>
          <w:tcPr>
            <w:tcW w:w="672" w:type="pct"/>
            <w:shd w:val="clear" w:color="auto" w:fill="auto"/>
          </w:tcPr>
          <w:p w14:paraId="6D3C6B94" w14:textId="77777777" w:rsidR="00107D33" w:rsidRPr="00107D33" w:rsidRDefault="00107D33" w:rsidP="00107D33"/>
        </w:tc>
        <w:tc>
          <w:tcPr>
            <w:tcW w:w="465" w:type="pct"/>
            <w:shd w:val="clear" w:color="auto" w:fill="auto"/>
          </w:tcPr>
          <w:p w14:paraId="41F7F9C9" w14:textId="77777777" w:rsidR="00107D33" w:rsidRPr="00107D33" w:rsidRDefault="00107D33" w:rsidP="00107D33"/>
        </w:tc>
        <w:tc>
          <w:tcPr>
            <w:tcW w:w="672" w:type="pct"/>
            <w:shd w:val="clear" w:color="auto" w:fill="auto"/>
          </w:tcPr>
          <w:p w14:paraId="613678F2" w14:textId="77777777" w:rsidR="00107D33" w:rsidRPr="00107D33" w:rsidRDefault="00107D33" w:rsidP="00107D33"/>
        </w:tc>
        <w:tc>
          <w:tcPr>
            <w:tcW w:w="723" w:type="pct"/>
            <w:shd w:val="clear" w:color="auto" w:fill="auto"/>
          </w:tcPr>
          <w:p w14:paraId="01CACF75" w14:textId="77777777" w:rsidR="00107D33" w:rsidRPr="00107D33" w:rsidRDefault="00107D33" w:rsidP="00107D33"/>
        </w:tc>
        <w:tc>
          <w:tcPr>
            <w:tcW w:w="620" w:type="pct"/>
            <w:shd w:val="clear" w:color="auto" w:fill="auto"/>
          </w:tcPr>
          <w:p w14:paraId="5C85726D" w14:textId="77777777" w:rsidR="00107D33" w:rsidRPr="00107D33" w:rsidRDefault="00107D33" w:rsidP="00107D33"/>
        </w:tc>
        <w:tc>
          <w:tcPr>
            <w:tcW w:w="568" w:type="pct"/>
            <w:shd w:val="clear" w:color="auto" w:fill="auto"/>
          </w:tcPr>
          <w:p w14:paraId="06839EEA" w14:textId="77777777" w:rsidR="00107D33" w:rsidRPr="00107D33" w:rsidRDefault="00107D33" w:rsidP="00107D33"/>
        </w:tc>
      </w:tr>
      <w:tr w:rsidR="00107D33" w:rsidRPr="00107D33" w14:paraId="65DF9097" w14:textId="77777777" w:rsidTr="008D0B8A">
        <w:tc>
          <w:tcPr>
            <w:tcW w:w="711" w:type="pct"/>
            <w:shd w:val="clear" w:color="auto" w:fill="auto"/>
          </w:tcPr>
          <w:p w14:paraId="3B866021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Year 1</w:t>
            </w:r>
          </w:p>
        </w:tc>
        <w:tc>
          <w:tcPr>
            <w:tcW w:w="568" w:type="pct"/>
            <w:shd w:val="clear" w:color="auto" w:fill="auto"/>
          </w:tcPr>
          <w:p w14:paraId="2D229607" w14:textId="77777777" w:rsidR="00107D33" w:rsidRPr="00107D33" w:rsidRDefault="00107D33" w:rsidP="00107D33">
            <w:r w:rsidRPr="00107D33">
              <w:t>Covered parking</w:t>
            </w:r>
          </w:p>
        </w:tc>
        <w:tc>
          <w:tcPr>
            <w:tcW w:w="672" w:type="pct"/>
            <w:shd w:val="clear" w:color="auto" w:fill="auto"/>
          </w:tcPr>
          <w:p w14:paraId="22E25254" w14:textId="77777777" w:rsidR="00107D33" w:rsidRPr="00107D33" w:rsidRDefault="00107D33" w:rsidP="00107D33"/>
        </w:tc>
        <w:tc>
          <w:tcPr>
            <w:tcW w:w="465" w:type="pct"/>
            <w:shd w:val="clear" w:color="auto" w:fill="auto"/>
          </w:tcPr>
          <w:p w14:paraId="5F7D1470" w14:textId="77777777" w:rsidR="00107D33" w:rsidRPr="00107D33" w:rsidRDefault="00107D33" w:rsidP="00107D33"/>
        </w:tc>
        <w:tc>
          <w:tcPr>
            <w:tcW w:w="672" w:type="pct"/>
            <w:shd w:val="clear" w:color="auto" w:fill="auto"/>
          </w:tcPr>
          <w:p w14:paraId="5C86082B" w14:textId="77777777" w:rsidR="00107D33" w:rsidRPr="00107D33" w:rsidRDefault="00107D33" w:rsidP="00107D33"/>
        </w:tc>
        <w:tc>
          <w:tcPr>
            <w:tcW w:w="723" w:type="pct"/>
            <w:shd w:val="clear" w:color="auto" w:fill="auto"/>
          </w:tcPr>
          <w:p w14:paraId="1CF440A6" w14:textId="77777777" w:rsidR="00107D33" w:rsidRPr="00107D33" w:rsidRDefault="00107D33" w:rsidP="00107D33"/>
        </w:tc>
        <w:tc>
          <w:tcPr>
            <w:tcW w:w="620" w:type="pct"/>
            <w:shd w:val="clear" w:color="auto" w:fill="auto"/>
          </w:tcPr>
          <w:p w14:paraId="6160F0C7" w14:textId="77777777" w:rsidR="00107D33" w:rsidRPr="00107D33" w:rsidRDefault="00107D33" w:rsidP="00107D33"/>
        </w:tc>
        <w:tc>
          <w:tcPr>
            <w:tcW w:w="568" w:type="pct"/>
            <w:shd w:val="clear" w:color="auto" w:fill="auto"/>
          </w:tcPr>
          <w:p w14:paraId="5F01DF47" w14:textId="77777777" w:rsidR="00107D33" w:rsidRPr="00107D33" w:rsidRDefault="00107D33" w:rsidP="00107D33"/>
        </w:tc>
      </w:tr>
      <w:tr w:rsidR="00107D33" w:rsidRPr="00107D33" w14:paraId="08F7750B" w14:textId="77777777" w:rsidTr="008D0B8A">
        <w:tc>
          <w:tcPr>
            <w:tcW w:w="711" w:type="pct"/>
            <w:shd w:val="clear" w:color="auto" w:fill="auto"/>
          </w:tcPr>
          <w:p w14:paraId="4CBADCFA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Year 1</w:t>
            </w:r>
          </w:p>
        </w:tc>
        <w:tc>
          <w:tcPr>
            <w:tcW w:w="568" w:type="pct"/>
            <w:shd w:val="clear" w:color="auto" w:fill="auto"/>
          </w:tcPr>
          <w:p w14:paraId="37BC40C8" w14:textId="77777777" w:rsidR="00107D33" w:rsidRPr="00107D33" w:rsidRDefault="00107D33" w:rsidP="00107D33">
            <w:r w:rsidRPr="00107D33">
              <w:t>Uncovered parking</w:t>
            </w:r>
          </w:p>
        </w:tc>
        <w:tc>
          <w:tcPr>
            <w:tcW w:w="672" w:type="pct"/>
            <w:shd w:val="clear" w:color="auto" w:fill="auto"/>
          </w:tcPr>
          <w:p w14:paraId="4C0E09F4" w14:textId="77777777" w:rsidR="00107D33" w:rsidRPr="00107D33" w:rsidRDefault="00107D33" w:rsidP="00107D33"/>
        </w:tc>
        <w:tc>
          <w:tcPr>
            <w:tcW w:w="465" w:type="pct"/>
            <w:shd w:val="clear" w:color="auto" w:fill="auto"/>
          </w:tcPr>
          <w:p w14:paraId="51A0B28D" w14:textId="77777777" w:rsidR="00107D33" w:rsidRPr="00107D33" w:rsidRDefault="00107D33" w:rsidP="00107D33"/>
        </w:tc>
        <w:tc>
          <w:tcPr>
            <w:tcW w:w="672" w:type="pct"/>
            <w:shd w:val="clear" w:color="auto" w:fill="auto"/>
          </w:tcPr>
          <w:p w14:paraId="1CEEAE0E" w14:textId="77777777" w:rsidR="00107D33" w:rsidRPr="00107D33" w:rsidRDefault="00107D33" w:rsidP="00107D33"/>
        </w:tc>
        <w:tc>
          <w:tcPr>
            <w:tcW w:w="723" w:type="pct"/>
            <w:shd w:val="clear" w:color="auto" w:fill="auto"/>
          </w:tcPr>
          <w:p w14:paraId="0B9818F8" w14:textId="77777777" w:rsidR="00107D33" w:rsidRPr="00107D33" w:rsidRDefault="00107D33" w:rsidP="00107D33"/>
        </w:tc>
        <w:tc>
          <w:tcPr>
            <w:tcW w:w="620" w:type="pct"/>
            <w:shd w:val="clear" w:color="auto" w:fill="auto"/>
          </w:tcPr>
          <w:p w14:paraId="65029950" w14:textId="77777777" w:rsidR="00107D33" w:rsidRPr="00107D33" w:rsidRDefault="00107D33" w:rsidP="00107D33"/>
        </w:tc>
        <w:tc>
          <w:tcPr>
            <w:tcW w:w="568" w:type="pct"/>
            <w:shd w:val="clear" w:color="auto" w:fill="auto"/>
          </w:tcPr>
          <w:p w14:paraId="2FC08D3F" w14:textId="77777777" w:rsidR="00107D33" w:rsidRPr="00107D33" w:rsidRDefault="00107D33" w:rsidP="00107D33"/>
        </w:tc>
      </w:tr>
      <w:tr w:rsidR="008D0B8A" w:rsidRPr="00107D33" w14:paraId="041B81F1" w14:textId="77777777" w:rsidTr="008D0B8A">
        <w:trPr>
          <w:trHeight w:val="492"/>
        </w:trPr>
        <w:tc>
          <w:tcPr>
            <w:tcW w:w="711" w:type="pct"/>
            <w:shd w:val="clear" w:color="auto" w:fill="auto"/>
          </w:tcPr>
          <w:p w14:paraId="476752CF" w14:textId="7CBA5C51" w:rsidR="008D0B8A" w:rsidRPr="00107D33" w:rsidRDefault="008D0B8A" w:rsidP="00107D33">
            <w:pPr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568" w:type="pct"/>
            <w:shd w:val="clear" w:color="auto" w:fill="auto"/>
          </w:tcPr>
          <w:p w14:paraId="61E09A33" w14:textId="2B4A0ECB" w:rsidR="008D0B8A" w:rsidRPr="00107D33" w:rsidRDefault="008D0B8A" w:rsidP="00107D33">
            <w:r>
              <w:t>Tenant installation costs</w:t>
            </w:r>
          </w:p>
        </w:tc>
        <w:tc>
          <w:tcPr>
            <w:tcW w:w="672" w:type="pct"/>
            <w:shd w:val="clear" w:color="auto" w:fill="auto"/>
          </w:tcPr>
          <w:p w14:paraId="00888FEA" w14:textId="77777777" w:rsidR="008D0B8A" w:rsidRPr="00107D33" w:rsidRDefault="008D0B8A" w:rsidP="00107D33"/>
        </w:tc>
        <w:tc>
          <w:tcPr>
            <w:tcW w:w="465" w:type="pct"/>
            <w:shd w:val="clear" w:color="auto" w:fill="auto"/>
          </w:tcPr>
          <w:p w14:paraId="1205C161" w14:textId="77777777" w:rsidR="008D0B8A" w:rsidRPr="00107D33" w:rsidRDefault="008D0B8A" w:rsidP="00107D33"/>
        </w:tc>
        <w:tc>
          <w:tcPr>
            <w:tcW w:w="672" w:type="pct"/>
            <w:shd w:val="clear" w:color="auto" w:fill="auto"/>
          </w:tcPr>
          <w:p w14:paraId="01D850A7" w14:textId="77777777" w:rsidR="008D0B8A" w:rsidRPr="00107D33" w:rsidRDefault="008D0B8A" w:rsidP="00107D33"/>
        </w:tc>
        <w:tc>
          <w:tcPr>
            <w:tcW w:w="723" w:type="pct"/>
            <w:shd w:val="clear" w:color="auto" w:fill="auto"/>
          </w:tcPr>
          <w:p w14:paraId="629ACE4D" w14:textId="77777777" w:rsidR="008D0B8A" w:rsidRPr="00107D33" w:rsidRDefault="008D0B8A" w:rsidP="00107D33"/>
        </w:tc>
        <w:tc>
          <w:tcPr>
            <w:tcW w:w="620" w:type="pct"/>
            <w:shd w:val="clear" w:color="auto" w:fill="auto"/>
          </w:tcPr>
          <w:p w14:paraId="67E947F0" w14:textId="77777777" w:rsidR="008D0B8A" w:rsidRPr="00107D33" w:rsidRDefault="008D0B8A" w:rsidP="00107D33"/>
        </w:tc>
        <w:tc>
          <w:tcPr>
            <w:tcW w:w="568" w:type="pct"/>
            <w:shd w:val="clear" w:color="auto" w:fill="auto"/>
          </w:tcPr>
          <w:p w14:paraId="7B79A0D2" w14:textId="77777777" w:rsidR="008D0B8A" w:rsidRPr="00107D33" w:rsidRDefault="008D0B8A" w:rsidP="00107D33"/>
        </w:tc>
      </w:tr>
      <w:tr w:rsidR="008D0B8A" w:rsidRPr="00107D33" w14:paraId="6537129B" w14:textId="77777777" w:rsidTr="008D0B8A">
        <w:trPr>
          <w:trHeight w:val="492"/>
        </w:trPr>
        <w:tc>
          <w:tcPr>
            <w:tcW w:w="711" w:type="pct"/>
            <w:shd w:val="clear" w:color="auto" w:fill="auto"/>
          </w:tcPr>
          <w:p w14:paraId="76C0F956" w14:textId="148142DF" w:rsidR="008D0B8A" w:rsidRPr="00107D33" w:rsidRDefault="008D0B8A" w:rsidP="00107D33">
            <w:pPr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568" w:type="pct"/>
            <w:shd w:val="clear" w:color="auto" w:fill="auto"/>
          </w:tcPr>
          <w:p w14:paraId="642A5DC3" w14:textId="15FB6C5E" w:rsidR="008D0B8A" w:rsidRPr="00107D33" w:rsidRDefault="008D0B8A" w:rsidP="00107D33">
            <w:r>
              <w:t>Other</w:t>
            </w:r>
          </w:p>
        </w:tc>
        <w:tc>
          <w:tcPr>
            <w:tcW w:w="672" w:type="pct"/>
            <w:shd w:val="clear" w:color="auto" w:fill="auto"/>
          </w:tcPr>
          <w:p w14:paraId="485BF60E" w14:textId="77777777" w:rsidR="008D0B8A" w:rsidRPr="00107D33" w:rsidRDefault="008D0B8A" w:rsidP="00107D33"/>
        </w:tc>
        <w:tc>
          <w:tcPr>
            <w:tcW w:w="465" w:type="pct"/>
            <w:shd w:val="clear" w:color="auto" w:fill="auto"/>
          </w:tcPr>
          <w:p w14:paraId="0AFB465D" w14:textId="77777777" w:rsidR="008D0B8A" w:rsidRPr="00107D33" w:rsidRDefault="008D0B8A" w:rsidP="00107D33"/>
        </w:tc>
        <w:tc>
          <w:tcPr>
            <w:tcW w:w="672" w:type="pct"/>
            <w:shd w:val="clear" w:color="auto" w:fill="auto"/>
          </w:tcPr>
          <w:p w14:paraId="64C71801" w14:textId="77777777" w:rsidR="008D0B8A" w:rsidRPr="00107D33" w:rsidRDefault="008D0B8A" w:rsidP="00107D33"/>
        </w:tc>
        <w:tc>
          <w:tcPr>
            <w:tcW w:w="723" w:type="pct"/>
            <w:shd w:val="clear" w:color="auto" w:fill="auto"/>
          </w:tcPr>
          <w:p w14:paraId="44F0BD5F" w14:textId="77777777" w:rsidR="008D0B8A" w:rsidRPr="00107D33" w:rsidRDefault="008D0B8A" w:rsidP="00107D33"/>
        </w:tc>
        <w:tc>
          <w:tcPr>
            <w:tcW w:w="620" w:type="pct"/>
            <w:shd w:val="clear" w:color="auto" w:fill="auto"/>
          </w:tcPr>
          <w:p w14:paraId="629DCBA3" w14:textId="77777777" w:rsidR="008D0B8A" w:rsidRPr="00107D33" w:rsidRDefault="008D0B8A" w:rsidP="00107D33"/>
        </w:tc>
        <w:tc>
          <w:tcPr>
            <w:tcW w:w="568" w:type="pct"/>
            <w:shd w:val="clear" w:color="auto" w:fill="auto"/>
          </w:tcPr>
          <w:p w14:paraId="5A9A1C28" w14:textId="77777777" w:rsidR="008D0B8A" w:rsidRPr="00107D33" w:rsidRDefault="008D0B8A" w:rsidP="00107D33"/>
        </w:tc>
      </w:tr>
      <w:tr w:rsidR="00107D33" w:rsidRPr="00107D33" w14:paraId="6F658950" w14:textId="77777777" w:rsidTr="008D0B8A">
        <w:trPr>
          <w:trHeight w:val="492"/>
        </w:trPr>
        <w:tc>
          <w:tcPr>
            <w:tcW w:w="711" w:type="pct"/>
            <w:shd w:val="clear" w:color="auto" w:fill="auto"/>
          </w:tcPr>
          <w:p w14:paraId="1851E198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TOTAL</w:t>
            </w:r>
          </w:p>
        </w:tc>
        <w:tc>
          <w:tcPr>
            <w:tcW w:w="568" w:type="pct"/>
            <w:shd w:val="clear" w:color="auto" w:fill="auto"/>
          </w:tcPr>
          <w:p w14:paraId="18483958" w14:textId="77777777" w:rsidR="00107D33" w:rsidRPr="00107D33" w:rsidRDefault="00107D33" w:rsidP="00107D33"/>
        </w:tc>
        <w:tc>
          <w:tcPr>
            <w:tcW w:w="672" w:type="pct"/>
            <w:shd w:val="clear" w:color="auto" w:fill="auto"/>
          </w:tcPr>
          <w:p w14:paraId="25CCB67E" w14:textId="77777777" w:rsidR="00107D33" w:rsidRPr="00107D33" w:rsidRDefault="00107D33" w:rsidP="00107D33"/>
        </w:tc>
        <w:tc>
          <w:tcPr>
            <w:tcW w:w="465" w:type="pct"/>
            <w:shd w:val="clear" w:color="auto" w:fill="auto"/>
          </w:tcPr>
          <w:p w14:paraId="3981CB3A" w14:textId="77777777" w:rsidR="00107D33" w:rsidRPr="00107D33" w:rsidRDefault="00107D33" w:rsidP="00107D33"/>
        </w:tc>
        <w:tc>
          <w:tcPr>
            <w:tcW w:w="672" w:type="pct"/>
            <w:shd w:val="clear" w:color="auto" w:fill="auto"/>
          </w:tcPr>
          <w:p w14:paraId="435E468A" w14:textId="77777777" w:rsidR="00107D33" w:rsidRPr="00107D33" w:rsidRDefault="00107D33" w:rsidP="00107D33"/>
        </w:tc>
        <w:tc>
          <w:tcPr>
            <w:tcW w:w="723" w:type="pct"/>
            <w:shd w:val="clear" w:color="auto" w:fill="auto"/>
          </w:tcPr>
          <w:p w14:paraId="12C4E724" w14:textId="77777777" w:rsidR="00107D33" w:rsidRPr="00107D33" w:rsidRDefault="00107D33" w:rsidP="00107D33"/>
        </w:tc>
        <w:tc>
          <w:tcPr>
            <w:tcW w:w="620" w:type="pct"/>
            <w:shd w:val="clear" w:color="auto" w:fill="auto"/>
          </w:tcPr>
          <w:p w14:paraId="26E3FCBD" w14:textId="77777777" w:rsidR="00107D33" w:rsidRPr="00107D33" w:rsidRDefault="00107D33" w:rsidP="00107D33"/>
        </w:tc>
        <w:tc>
          <w:tcPr>
            <w:tcW w:w="568" w:type="pct"/>
            <w:shd w:val="clear" w:color="auto" w:fill="auto"/>
          </w:tcPr>
          <w:p w14:paraId="13639C08" w14:textId="77777777" w:rsidR="00107D33" w:rsidRPr="00107D33" w:rsidRDefault="00107D33" w:rsidP="00107D33"/>
        </w:tc>
      </w:tr>
    </w:tbl>
    <w:p w14:paraId="2551BAEC" w14:textId="77777777" w:rsidR="00107D33" w:rsidRPr="00107D33" w:rsidRDefault="00107D33" w:rsidP="00107D33"/>
    <w:p w14:paraId="4B7CC920" w14:textId="77777777" w:rsidR="00107D33" w:rsidRPr="00107D33" w:rsidRDefault="00107D33" w:rsidP="00107D33"/>
    <w:p w14:paraId="0D3C9EDB" w14:textId="77777777" w:rsidR="00107D33" w:rsidRDefault="00107D33" w:rsidP="00107D33">
      <w:r w:rsidRPr="00107D33">
        <w:rPr>
          <w:b/>
        </w:rPr>
        <w:t>Please provide with the monthly cost (Vat Inclusive</w:t>
      </w:r>
      <w:r w:rsidRPr="00107D33">
        <w:t>) for the duration of the contract (5 years) inclusive of annual price adjustment in the table below. The monthly cost should be derived from the total monthly cost on Table 1 above.</w:t>
      </w:r>
    </w:p>
    <w:p w14:paraId="69A6DCF2" w14:textId="77777777" w:rsidR="00107D33" w:rsidRPr="00107D33" w:rsidRDefault="00107D33" w:rsidP="00107D33"/>
    <w:p w14:paraId="41772241" w14:textId="77777777" w:rsidR="00107D33" w:rsidRPr="00107D33" w:rsidRDefault="00107D33" w:rsidP="00107D33">
      <w:pPr>
        <w:rPr>
          <w:b/>
        </w:rPr>
      </w:pPr>
      <w:r w:rsidRPr="00107D33">
        <w:rPr>
          <w:b/>
        </w:rPr>
        <w:t>Table 2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984"/>
      </w:tblGrid>
      <w:tr w:rsidR="00107D33" w:rsidRPr="00107D33" w14:paraId="066EF4A9" w14:textId="77777777" w:rsidTr="00107D33">
        <w:tc>
          <w:tcPr>
            <w:tcW w:w="8613" w:type="dxa"/>
            <w:gridSpan w:val="2"/>
            <w:shd w:val="clear" w:color="auto" w:fill="auto"/>
          </w:tcPr>
          <w:p w14:paraId="1269F880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Annual Rental Escalation Rate :</w:t>
            </w:r>
          </w:p>
        </w:tc>
      </w:tr>
      <w:tr w:rsidR="00107D33" w:rsidRPr="00107D33" w14:paraId="00872F17" w14:textId="77777777" w:rsidTr="00107D33">
        <w:tc>
          <w:tcPr>
            <w:tcW w:w="6629" w:type="dxa"/>
            <w:shd w:val="clear" w:color="auto" w:fill="auto"/>
          </w:tcPr>
          <w:p w14:paraId="69ACA6AC" w14:textId="77777777" w:rsidR="00107D33" w:rsidRPr="00107D33" w:rsidRDefault="00107D33" w:rsidP="00107D33">
            <w:r w:rsidRPr="00107D33">
              <w:t>Office Space</w:t>
            </w:r>
          </w:p>
        </w:tc>
        <w:tc>
          <w:tcPr>
            <w:tcW w:w="1984" w:type="dxa"/>
            <w:shd w:val="clear" w:color="auto" w:fill="auto"/>
          </w:tcPr>
          <w:p w14:paraId="1F8305EE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%</w:t>
            </w:r>
          </w:p>
        </w:tc>
      </w:tr>
      <w:tr w:rsidR="00107D33" w:rsidRPr="00107D33" w14:paraId="6BE55228" w14:textId="77777777" w:rsidTr="00107D33">
        <w:tc>
          <w:tcPr>
            <w:tcW w:w="6629" w:type="dxa"/>
            <w:shd w:val="clear" w:color="auto" w:fill="auto"/>
          </w:tcPr>
          <w:p w14:paraId="5D263E99" w14:textId="77777777" w:rsidR="00107D33" w:rsidRPr="00107D33" w:rsidRDefault="00107D33" w:rsidP="00107D33">
            <w:r w:rsidRPr="00107D33">
              <w:t>Covered Parking</w:t>
            </w:r>
          </w:p>
        </w:tc>
        <w:tc>
          <w:tcPr>
            <w:tcW w:w="1984" w:type="dxa"/>
            <w:shd w:val="clear" w:color="auto" w:fill="auto"/>
          </w:tcPr>
          <w:p w14:paraId="1F3C6B19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%</w:t>
            </w:r>
          </w:p>
        </w:tc>
      </w:tr>
      <w:tr w:rsidR="00107D33" w:rsidRPr="00107D33" w14:paraId="20A4CCC2" w14:textId="77777777" w:rsidTr="00107D33">
        <w:tc>
          <w:tcPr>
            <w:tcW w:w="6629" w:type="dxa"/>
            <w:shd w:val="clear" w:color="auto" w:fill="auto"/>
          </w:tcPr>
          <w:p w14:paraId="578DAB96" w14:textId="77777777" w:rsidR="00107D33" w:rsidRPr="00107D33" w:rsidRDefault="00107D33" w:rsidP="00107D33">
            <w:r w:rsidRPr="00107D33">
              <w:t>Uncovered Parking</w:t>
            </w:r>
          </w:p>
        </w:tc>
        <w:tc>
          <w:tcPr>
            <w:tcW w:w="1984" w:type="dxa"/>
            <w:shd w:val="clear" w:color="auto" w:fill="auto"/>
          </w:tcPr>
          <w:p w14:paraId="70FC786C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%</w:t>
            </w:r>
          </w:p>
        </w:tc>
      </w:tr>
    </w:tbl>
    <w:p w14:paraId="6D4FFC53" w14:textId="77777777" w:rsidR="00107D33" w:rsidRDefault="00107D33" w:rsidP="00107D33">
      <w:pPr>
        <w:rPr>
          <w:b/>
        </w:rPr>
      </w:pPr>
    </w:p>
    <w:p w14:paraId="308FF1CB" w14:textId="77777777" w:rsidR="00107D33" w:rsidRPr="00107D33" w:rsidRDefault="00107D33" w:rsidP="00107D3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224"/>
        <w:gridCol w:w="2237"/>
        <w:gridCol w:w="2277"/>
        <w:gridCol w:w="2055"/>
        <w:gridCol w:w="2122"/>
        <w:gridCol w:w="2271"/>
      </w:tblGrid>
      <w:tr w:rsidR="00F95A0F" w:rsidRPr="00107D33" w14:paraId="23A73806" w14:textId="77777777" w:rsidTr="00F95A0F">
        <w:tc>
          <w:tcPr>
            <w:tcW w:w="2202" w:type="dxa"/>
            <w:shd w:val="clear" w:color="auto" w:fill="auto"/>
          </w:tcPr>
          <w:p w14:paraId="1D3BB31E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period</w:t>
            </w:r>
          </w:p>
        </w:tc>
        <w:tc>
          <w:tcPr>
            <w:tcW w:w="2224" w:type="dxa"/>
            <w:shd w:val="clear" w:color="auto" w:fill="auto"/>
          </w:tcPr>
          <w:p w14:paraId="16534C7C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Annual office Space rental</w:t>
            </w:r>
          </w:p>
        </w:tc>
        <w:tc>
          <w:tcPr>
            <w:tcW w:w="2237" w:type="dxa"/>
            <w:shd w:val="clear" w:color="auto" w:fill="auto"/>
          </w:tcPr>
          <w:p w14:paraId="14A9E892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Annual parking bay rental</w:t>
            </w:r>
          </w:p>
        </w:tc>
        <w:tc>
          <w:tcPr>
            <w:tcW w:w="2277" w:type="dxa"/>
            <w:shd w:val="clear" w:color="auto" w:fill="auto"/>
          </w:tcPr>
          <w:p w14:paraId="554BF35E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Total annual Rental excluding vat</w:t>
            </w:r>
          </w:p>
        </w:tc>
        <w:tc>
          <w:tcPr>
            <w:tcW w:w="2055" w:type="dxa"/>
          </w:tcPr>
          <w:p w14:paraId="55A9DD0B" w14:textId="1335E416" w:rsidR="00F95A0F" w:rsidRPr="00107D33" w:rsidRDefault="00F95A0F" w:rsidP="00107D33">
            <w:pPr>
              <w:rPr>
                <w:b/>
              </w:rPr>
            </w:pPr>
            <w:r>
              <w:rPr>
                <w:b/>
              </w:rPr>
              <w:t xml:space="preserve">Other costs </w:t>
            </w:r>
          </w:p>
        </w:tc>
        <w:tc>
          <w:tcPr>
            <w:tcW w:w="2122" w:type="dxa"/>
            <w:shd w:val="clear" w:color="auto" w:fill="auto"/>
          </w:tcPr>
          <w:p w14:paraId="5DC43E2E" w14:textId="3CD86BBC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vat</w:t>
            </w:r>
          </w:p>
        </w:tc>
        <w:tc>
          <w:tcPr>
            <w:tcW w:w="2271" w:type="dxa"/>
            <w:shd w:val="clear" w:color="auto" w:fill="auto"/>
          </w:tcPr>
          <w:p w14:paraId="4C924D2B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Total Annual rental including vat</w:t>
            </w:r>
          </w:p>
        </w:tc>
      </w:tr>
      <w:tr w:rsidR="00F95A0F" w:rsidRPr="00107D33" w14:paraId="599F13D9" w14:textId="77777777" w:rsidTr="00F95A0F">
        <w:tc>
          <w:tcPr>
            <w:tcW w:w="2202" w:type="dxa"/>
            <w:shd w:val="clear" w:color="auto" w:fill="auto"/>
          </w:tcPr>
          <w:p w14:paraId="611D0A01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Year 1</w:t>
            </w:r>
          </w:p>
        </w:tc>
        <w:tc>
          <w:tcPr>
            <w:tcW w:w="2224" w:type="dxa"/>
            <w:shd w:val="clear" w:color="auto" w:fill="auto"/>
          </w:tcPr>
          <w:p w14:paraId="3215C1AC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07B3C040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15E305C9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24CCA02A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41619BC7" w14:textId="7091CF5A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58A1FE21" w14:textId="77777777" w:rsidR="00F95A0F" w:rsidRPr="00107D33" w:rsidRDefault="00F95A0F" w:rsidP="00107D33">
            <w:pPr>
              <w:rPr>
                <w:b/>
              </w:rPr>
            </w:pPr>
          </w:p>
        </w:tc>
      </w:tr>
      <w:tr w:rsidR="00F95A0F" w:rsidRPr="00107D33" w14:paraId="132463BA" w14:textId="77777777" w:rsidTr="00F95A0F">
        <w:tc>
          <w:tcPr>
            <w:tcW w:w="2202" w:type="dxa"/>
            <w:shd w:val="clear" w:color="auto" w:fill="auto"/>
          </w:tcPr>
          <w:p w14:paraId="46C96032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Year 2</w:t>
            </w:r>
          </w:p>
        </w:tc>
        <w:tc>
          <w:tcPr>
            <w:tcW w:w="2224" w:type="dxa"/>
            <w:shd w:val="clear" w:color="auto" w:fill="auto"/>
          </w:tcPr>
          <w:p w14:paraId="367C3B60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56FEAA37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02D4DFBE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1D41794B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3B9834BF" w14:textId="59293775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592C4A1F" w14:textId="77777777" w:rsidR="00F95A0F" w:rsidRPr="00107D33" w:rsidRDefault="00F95A0F" w:rsidP="00107D33">
            <w:pPr>
              <w:rPr>
                <w:b/>
              </w:rPr>
            </w:pPr>
          </w:p>
        </w:tc>
      </w:tr>
      <w:tr w:rsidR="00F95A0F" w:rsidRPr="00107D33" w14:paraId="200AAEB8" w14:textId="77777777" w:rsidTr="00F95A0F">
        <w:tc>
          <w:tcPr>
            <w:tcW w:w="2202" w:type="dxa"/>
            <w:shd w:val="clear" w:color="auto" w:fill="auto"/>
          </w:tcPr>
          <w:p w14:paraId="76128F96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Year 3</w:t>
            </w:r>
          </w:p>
        </w:tc>
        <w:tc>
          <w:tcPr>
            <w:tcW w:w="2224" w:type="dxa"/>
            <w:shd w:val="clear" w:color="auto" w:fill="auto"/>
          </w:tcPr>
          <w:p w14:paraId="411B7676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559C6834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6C567CD6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19511830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4D0017CD" w14:textId="73D6FA66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179DE945" w14:textId="77777777" w:rsidR="00F95A0F" w:rsidRPr="00107D33" w:rsidRDefault="00F95A0F" w:rsidP="00107D33">
            <w:pPr>
              <w:rPr>
                <w:b/>
              </w:rPr>
            </w:pPr>
          </w:p>
        </w:tc>
      </w:tr>
      <w:tr w:rsidR="00F95A0F" w:rsidRPr="00107D33" w14:paraId="15D00AA8" w14:textId="77777777" w:rsidTr="00F95A0F">
        <w:tc>
          <w:tcPr>
            <w:tcW w:w="2202" w:type="dxa"/>
            <w:shd w:val="clear" w:color="auto" w:fill="auto"/>
          </w:tcPr>
          <w:p w14:paraId="54DD9A97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Year 4</w:t>
            </w:r>
          </w:p>
        </w:tc>
        <w:tc>
          <w:tcPr>
            <w:tcW w:w="2224" w:type="dxa"/>
            <w:shd w:val="clear" w:color="auto" w:fill="auto"/>
          </w:tcPr>
          <w:p w14:paraId="54807336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5ED0CF15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0BA54B1F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0E9F77EC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5F3FACB7" w14:textId="5719AA19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28D1DB1F" w14:textId="77777777" w:rsidR="00F95A0F" w:rsidRPr="00107D33" w:rsidRDefault="00F95A0F" w:rsidP="00107D33">
            <w:pPr>
              <w:rPr>
                <w:b/>
              </w:rPr>
            </w:pPr>
          </w:p>
        </w:tc>
      </w:tr>
      <w:tr w:rsidR="00F95A0F" w:rsidRPr="00107D33" w14:paraId="128A4914" w14:textId="77777777" w:rsidTr="00F95A0F">
        <w:tc>
          <w:tcPr>
            <w:tcW w:w="2202" w:type="dxa"/>
            <w:shd w:val="clear" w:color="auto" w:fill="auto"/>
          </w:tcPr>
          <w:p w14:paraId="69359310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Year 5</w:t>
            </w:r>
          </w:p>
        </w:tc>
        <w:tc>
          <w:tcPr>
            <w:tcW w:w="2224" w:type="dxa"/>
            <w:shd w:val="clear" w:color="auto" w:fill="auto"/>
          </w:tcPr>
          <w:p w14:paraId="4757CA51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0DF968C9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343594F4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1D993FDC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06A01562" w14:textId="16C84F5C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466101AE" w14:textId="77777777" w:rsidR="00F95A0F" w:rsidRPr="00107D33" w:rsidRDefault="00F95A0F" w:rsidP="00107D33">
            <w:pPr>
              <w:rPr>
                <w:b/>
              </w:rPr>
            </w:pPr>
          </w:p>
        </w:tc>
      </w:tr>
      <w:tr w:rsidR="00F95A0F" w:rsidRPr="00107D33" w14:paraId="57D67B79" w14:textId="77777777" w:rsidTr="00F95A0F">
        <w:tc>
          <w:tcPr>
            <w:tcW w:w="2202" w:type="dxa"/>
            <w:shd w:val="clear" w:color="auto" w:fill="auto"/>
          </w:tcPr>
          <w:p w14:paraId="5E224813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Total</w:t>
            </w:r>
          </w:p>
        </w:tc>
        <w:tc>
          <w:tcPr>
            <w:tcW w:w="2224" w:type="dxa"/>
            <w:shd w:val="clear" w:color="auto" w:fill="auto"/>
          </w:tcPr>
          <w:p w14:paraId="6433E980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3691C338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10FB0E84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26A8112C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0A68A942" w14:textId="1B33A0AF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6C321181" w14:textId="77777777" w:rsidR="00F95A0F" w:rsidRPr="00107D33" w:rsidRDefault="00F95A0F" w:rsidP="00107D33">
            <w:pPr>
              <w:rPr>
                <w:b/>
              </w:rPr>
            </w:pPr>
          </w:p>
        </w:tc>
      </w:tr>
    </w:tbl>
    <w:p w14:paraId="5A4BA34D" w14:textId="77777777" w:rsidR="00107D33" w:rsidRDefault="00107D33" w:rsidP="00107D33">
      <w:pPr>
        <w:rPr>
          <w:b/>
        </w:rPr>
      </w:pPr>
    </w:p>
    <w:p w14:paraId="22C4B2B7" w14:textId="77777777" w:rsidR="00107D33" w:rsidRPr="00107D33" w:rsidRDefault="00107D33" w:rsidP="00107D33">
      <w:pPr>
        <w:rPr>
          <w:b/>
        </w:rPr>
      </w:pPr>
    </w:p>
    <w:p w14:paraId="6F08E5FA" w14:textId="2771736A" w:rsidR="00107D33" w:rsidRPr="00107D33" w:rsidRDefault="00107D33" w:rsidP="00107D33">
      <w:pPr>
        <w:rPr>
          <w:bCs/>
        </w:rPr>
      </w:pPr>
      <w:r w:rsidRPr="00107D33">
        <w:rPr>
          <w:b/>
          <w:bCs/>
        </w:rPr>
        <w:t>Total bid offered rand value</w:t>
      </w:r>
      <w:r w:rsidR="00DA5DF6">
        <w:rPr>
          <w:b/>
          <w:bCs/>
        </w:rPr>
        <w:t xml:space="preserve"> which will be used for evaluation</w:t>
      </w:r>
      <w:r w:rsidRPr="00107D33">
        <w:rPr>
          <w:b/>
          <w:bCs/>
        </w:rPr>
        <w:tab/>
      </w:r>
      <w:r w:rsidRPr="00107D33">
        <w:rPr>
          <w:bCs/>
        </w:rPr>
        <w:t>R_________________________</w:t>
      </w:r>
    </w:p>
    <w:p w14:paraId="436B9D4F" w14:textId="77777777" w:rsidR="00107D33" w:rsidRDefault="00107D33" w:rsidP="00107D33">
      <w:pPr>
        <w:rPr>
          <w:bCs/>
        </w:rPr>
      </w:pPr>
    </w:p>
    <w:p w14:paraId="127EB259" w14:textId="77777777" w:rsidR="00107D33" w:rsidRPr="00107D33" w:rsidRDefault="00107D33" w:rsidP="00107D33">
      <w:pPr>
        <w:rPr>
          <w:bCs/>
        </w:rPr>
      </w:pPr>
    </w:p>
    <w:p w14:paraId="218CC139" w14:textId="77777777" w:rsidR="00107D33" w:rsidRPr="00107D33" w:rsidRDefault="00107D33" w:rsidP="00107D33">
      <w:pPr>
        <w:rPr>
          <w:bCs/>
        </w:rPr>
      </w:pPr>
      <w:r w:rsidRPr="00107D33">
        <w:rPr>
          <w:b/>
          <w:bCs/>
        </w:rPr>
        <w:t>Value written in words</w:t>
      </w:r>
      <w:r w:rsidRPr="00107D33">
        <w:rPr>
          <w:bCs/>
        </w:rPr>
        <w:t xml:space="preserve">          _____________________________________________________________________________________</w:t>
      </w:r>
    </w:p>
    <w:p w14:paraId="2FDD66B9" w14:textId="77777777" w:rsidR="00107D33" w:rsidRDefault="00107D33" w:rsidP="00107D33">
      <w:pPr>
        <w:rPr>
          <w:bCs/>
        </w:rPr>
      </w:pPr>
    </w:p>
    <w:p w14:paraId="5BBA97D4" w14:textId="77777777" w:rsidR="00107D33" w:rsidRPr="00107D33" w:rsidRDefault="00107D33" w:rsidP="00107D33">
      <w:pPr>
        <w:rPr>
          <w:bCs/>
        </w:rPr>
      </w:pPr>
    </w:p>
    <w:p w14:paraId="5C254A81" w14:textId="7EE67C54" w:rsidR="00F95A0F" w:rsidRPr="008D0B8A" w:rsidRDefault="00107D33" w:rsidP="008D0B8A">
      <w:r w:rsidRPr="00107D33">
        <w:rPr>
          <w:b/>
        </w:rPr>
        <w:t>Bidder Signature</w:t>
      </w:r>
      <w:r w:rsidRPr="00107D33">
        <w:tab/>
        <w:t xml:space="preserve">       _________________________________________</w:t>
      </w:r>
      <w:r w:rsidRPr="00107D33">
        <w:tab/>
      </w:r>
      <w:r w:rsidRPr="00107D33">
        <w:tab/>
        <w:t>Date:  ________________________</w:t>
      </w:r>
      <w:r w:rsidR="00F95A0F">
        <w:t>_____</w:t>
      </w:r>
      <w:bookmarkEnd w:id="0"/>
    </w:p>
    <w:sectPr w:rsidR="00F95A0F" w:rsidRPr="008D0B8A" w:rsidSect="00DA5DF6">
      <w:footerReference w:type="even" r:id="rId9"/>
      <w:pgSz w:w="16838" w:h="11906" w:orient="landscape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8A589" w14:textId="77777777" w:rsidR="004C5889" w:rsidRDefault="004C5889">
      <w:r>
        <w:separator/>
      </w:r>
    </w:p>
  </w:endnote>
  <w:endnote w:type="continuationSeparator" w:id="0">
    <w:p w14:paraId="0ED542D0" w14:textId="77777777" w:rsidR="004C5889" w:rsidRDefault="004C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DF47" w14:textId="77777777" w:rsidR="00107D33" w:rsidRPr="006C54AC" w:rsidRDefault="00107D33">
    <w:pPr>
      <w:pStyle w:val="Footer"/>
      <w:jc w:val="center"/>
      <w:rPr>
        <w:rFonts w:ascii="Tahoma" w:hAnsi="Tahoma" w:cs="Tahoma"/>
        <w:sz w:val="22"/>
        <w:szCs w:val="22"/>
      </w:rPr>
    </w:pPr>
    <w:r w:rsidRPr="006C54AC">
      <w:rPr>
        <w:rFonts w:ascii="Tahoma" w:hAnsi="Tahoma" w:cs="Tahoma"/>
        <w:sz w:val="22"/>
        <w:szCs w:val="22"/>
      </w:rPr>
      <w:fldChar w:fldCharType="begin"/>
    </w:r>
    <w:r w:rsidRPr="006C54AC">
      <w:rPr>
        <w:rFonts w:ascii="Tahoma" w:hAnsi="Tahoma" w:cs="Tahoma"/>
        <w:sz w:val="22"/>
        <w:szCs w:val="22"/>
      </w:rPr>
      <w:instrText xml:space="preserve"> PAGE   \* MERGEFORMAT </w:instrText>
    </w:r>
    <w:r w:rsidRPr="006C54AC">
      <w:rPr>
        <w:rFonts w:ascii="Tahoma" w:hAnsi="Tahoma" w:cs="Tahoma"/>
        <w:sz w:val="22"/>
        <w:szCs w:val="22"/>
      </w:rPr>
      <w:fldChar w:fldCharType="separate"/>
    </w:r>
    <w:r>
      <w:rPr>
        <w:rFonts w:ascii="Tahoma" w:hAnsi="Tahoma" w:cs="Tahoma"/>
        <w:noProof/>
        <w:sz w:val="22"/>
        <w:szCs w:val="22"/>
      </w:rPr>
      <w:t>2</w:t>
    </w:r>
    <w:r w:rsidRPr="006C54AC">
      <w:rPr>
        <w:rFonts w:ascii="Tahoma" w:hAnsi="Tahoma" w:cs="Tahoma"/>
        <w:sz w:val="22"/>
        <w:szCs w:val="22"/>
      </w:rPr>
      <w:fldChar w:fldCharType="end"/>
    </w:r>
  </w:p>
  <w:p w14:paraId="0CB98D00" w14:textId="77777777" w:rsidR="00107D33" w:rsidRDefault="00107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4B4DE" w14:textId="77777777" w:rsidR="004C5889" w:rsidRDefault="004C5889">
      <w:r>
        <w:separator/>
      </w:r>
    </w:p>
  </w:footnote>
  <w:footnote w:type="continuationSeparator" w:id="0">
    <w:p w14:paraId="517A795F" w14:textId="77777777" w:rsidR="004C5889" w:rsidRDefault="004C5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3CD"/>
    <w:multiLevelType w:val="multilevel"/>
    <w:tmpl w:val="A7E0B1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color w:val="auto"/>
      </w:rPr>
    </w:lvl>
  </w:abstractNum>
  <w:abstractNum w:abstractNumId="1" w15:restartNumberingAfterBreak="0">
    <w:nsid w:val="11924E52"/>
    <w:multiLevelType w:val="multilevel"/>
    <w:tmpl w:val="0AEAF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56"/>
        </w:tabs>
        <w:ind w:left="3456" w:hanging="151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04"/>
        </w:tabs>
        <w:ind w:left="5904" w:hanging="223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064"/>
        </w:tabs>
        <w:ind w:left="8064" w:hanging="19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9F74A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6390648"/>
    <w:multiLevelType w:val="hybridMultilevel"/>
    <w:tmpl w:val="54CC854E"/>
    <w:lvl w:ilvl="0" w:tplc="5842364C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45E3C9A"/>
    <w:multiLevelType w:val="hybridMultilevel"/>
    <w:tmpl w:val="3A9E0ACA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E6D6D57"/>
    <w:multiLevelType w:val="hybridMultilevel"/>
    <w:tmpl w:val="DCCE51A4"/>
    <w:lvl w:ilvl="0" w:tplc="411E8834">
      <w:start w:val="1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 w16cid:durableId="658659046">
    <w:abstractNumId w:val="3"/>
  </w:num>
  <w:num w:numId="2" w16cid:durableId="725757775">
    <w:abstractNumId w:val="4"/>
  </w:num>
  <w:num w:numId="3" w16cid:durableId="32001491">
    <w:abstractNumId w:val="1"/>
  </w:num>
  <w:num w:numId="4" w16cid:durableId="1431924930">
    <w:abstractNumId w:val="0"/>
  </w:num>
  <w:num w:numId="5" w16cid:durableId="1435323408">
    <w:abstractNumId w:val="2"/>
  </w:num>
  <w:num w:numId="6" w16cid:durableId="1648709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61"/>
    <w:rsid w:val="000038E8"/>
    <w:rsid w:val="0000466B"/>
    <w:rsid w:val="0001212A"/>
    <w:rsid w:val="000139EC"/>
    <w:rsid w:val="00013FAC"/>
    <w:rsid w:val="00021B12"/>
    <w:rsid w:val="0002627F"/>
    <w:rsid w:val="000266C5"/>
    <w:rsid w:val="00027898"/>
    <w:rsid w:val="00037598"/>
    <w:rsid w:val="000402D0"/>
    <w:rsid w:val="00040401"/>
    <w:rsid w:val="00044392"/>
    <w:rsid w:val="00045C56"/>
    <w:rsid w:val="0006513B"/>
    <w:rsid w:val="00072EA1"/>
    <w:rsid w:val="00073123"/>
    <w:rsid w:val="00074C74"/>
    <w:rsid w:val="00081958"/>
    <w:rsid w:val="00082D3A"/>
    <w:rsid w:val="00083895"/>
    <w:rsid w:val="00086C17"/>
    <w:rsid w:val="00087219"/>
    <w:rsid w:val="00091C48"/>
    <w:rsid w:val="00094D9D"/>
    <w:rsid w:val="000A04DD"/>
    <w:rsid w:val="000A1376"/>
    <w:rsid w:val="000A1DC8"/>
    <w:rsid w:val="000A46BC"/>
    <w:rsid w:val="000B1D6A"/>
    <w:rsid w:val="000B3059"/>
    <w:rsid w:val="000B4772"/>
    <w:rsid w:val="000B6D2D"/>
    <w:rsid w:val="000D18B8"/>
    <w:rsid w:val="000D31BC"/>
    <w:rsid w:val="000D4C42"/>
    <w:rsid w:val="000E2308"/>
    <w:rsid w:val="000E2F53"/>
    <w:rsid w:val="000E4C2D"/>
    <w:rsid w:val="000F0CC7"/>
    <w:rsid w:val="000F328A"/>
    <w:rsid w:val="000F6655"/>
    <w:rsid w:val="00100BA3"/>
    <w:rsid w:val="0010231C"/>
    <w:rsid w:val="00105D8F"/>
    <w:rsid w:val="001060C5"/>
    <w:rsid w:val="00107D33"/>
    <w:rsid w:val="00107FB5"/>
    <w:rsid w:val="00111423"/>
    <w:rsid w:val="00113218"/>
    <w:rsid w:val="001134E9"/>
    <w:rsid w:val="00113D5B"/>
    <w:rsid w:val="0012064A"/>
    <w:rsid w:val="00125724"/>
    <w:rsid w:val="001271F0"/>
    <w:rsid w:val="00130B5B"/>
    <w:rsid w:val="00130E8F"/>
    <w:rsid w:val="0013142A"/>
    <w:rsid w:val="001329F2"/>
    <w:rsid w:val="0013308B"/>
    <w:rsid w:val="00141E42"/>
    <w:rsid w:val="00145D25"/>
    <w:rsid w:val="00147516"/>
    <w:rsid w:val="00150F0C"/>
    <w:rsid w:val="001526F4"/>
    <w:rsid w:val="00153274"/>
    <w:rsid w:val="001557C7"/>
    <w:rsid w:val="00155CA4"/>
    <w:rsid w:val="00160A45"/>
    <w:rsid w:val="00160CF3"/>
    <w:rsid w:val="00161F2F"/>
    <w:rsid w:val="001679C8"/>
    <w:rsid w:val="00167B66"/>
    <w:rsid w:val="00172179"/>
    <w:rsid w:val="0017356B"/>
    <w:rsid w:val="00175024"/>
    <w:rsid w:val="00184A8D"/>
    <w:rsid w:val="00192B63"/>
    <w:rsid w:val="00194C07"/>
    <w:rsid w:val="0019596D"/>
    <w:rsid w:val="0019659B"/>
    <w:rsid w:val="001A7743"/>
    <w:rsid w:val="001B223E"/>
    <w:rsid w:val="001B6DC8"/>
    <w:rsid w:val="001C16F4"/>
    <w:rsid w:val="001C2738"/>
    <w:rsid w:val="001C799D"/>
    <w:rsid w:val="001D2F15"/>
    <w:rsid w:val="001D5504"/>
    <w:rsid w:val="001D65A5"/>
    <w:rsid w:val="001E00FF"/>
    <w:rsid w:val="001E5F45"/>
    <w:rsid w:val="001E7A85"/>
    <w:rsid w:val="001F60EB"/>
    <w:rsid w:val="0020276F"/>
    <w:rsid w:val="002073B2"/>
    <w:rsid w:val="002075BB"/>
    <w:rsid w:val="00215802"/>
    <w:rsid w:val="00221E68"/>
    <w:rsid w:val="00222557"/>
    <w:rsid w:val="00223B5A"/>
    <w:rsid w:val="002343D2"/>
    <w:rsid w:val="00235210"/>
    <w:rsid w:val="00236E2E"/>
    <w:rsid w:val="002449AA"/>
    <w:rsid w:val="00244B03"/>
    <w:rsid w:val="00245CCD"/>
    <w:rsid w:val="002508F4"/>
    <w:rsid w:val="00250C51"/>
    <w:rsid w:val="00252275"/>
    <w:rsid w:val="00252784"/>
    <w:rsid w:val="002527B6"/>
    <w:rsid w:val="0025469D"/>
    <w:rsid w:val="00261C2B"/>
    <w:rsid w:val="0026616D"/>
    <w:rsid w:val="00266AA1"/>
    <w:rsid w:val="00273445"/>
    <w:rsid w:val="00276F6E"/>
    <w:rsid w:val="00281A03"/>
    <w:rsid w:val="00287A2D"/>
    <w:rsid w:val="00291089"/>
    <w:rsid w:val="00294DFD"/>
    <w:rsid w:val="002A2D9F"/>
    <w:rsid w:val="002A3165"/>
    <w:rsid w:val="002A5F7F"/>
    <w:rsid w:val="002B2667"/>
    <w:rsid w:val="002C12CA"/>
    <w:rsid w:val="002C1794"/>
    <w:rsid w:val="002C5696"/>
    <w:rsid w:val="002D01B1"/>
    <w:rsid w:val="002D224A"/>
    <w:rsid w:val="002D46F7"/>
    <w:rsid w:val="002D66B5"/>
    <w:rsid w:val="002D7F6A"/>
    <w:rsid w:val="002E0E6A"/>
    <w:rsid w:val="002E12F7"/>
    <w:rsid w:val="002E2B50"/>
    <w:rsid w:val="002E4288"/>
    <w:rsid w:val="002E79A0"/>
    <w:rsid w:val="002E7C84"/>
    <w:rsid w:val="002F0961"/>
    <w:rsid w:val="002F1C63"/>
    <w:rsid w:val="002F2A01"/>
    <w:rsid w:val="002F7A1C"/>
    <w:rsid w:val="002F7E53"/>
    <w:rsid w:val="00300418"/>
    <w:rsid w:val="003029AD"/>
    <w:rsid w:val="003046EE"/>
    <w:rsid w:val="003070F0"/>
    <w:rsid w:val="003116FF"/>
    <w:rsid w:val="0031235C"/>
    <w:rsid w:val="003143C4"/>
    <w:rsid w:val="00317EDB"/>
    <w:rsid w:val="003218D0"/>
    <w:rsid w:val="00322709"/>
    <w:rsid w:val="00327D83"/>
    <w:rsid w:val="003317AF"/>
    <w:rsid w:val="0033350A"/>
    <w:rsid w:val="0034111B"/>
    <w:rsid w:val="00342FC6"/>
    <w:rsid w:val="0034302B"/>
    <w:rsid w:val="00346A59"/>
    <w:rsid w:val="0035239E"/>
    <w:rsid w:val="00353C53"/>
    <w:rsid w:val="003551AA"/>
    <w:rsid w:val="0035604A"/>
    <w:rsid w:val="00357AE9"/>
    <w:rsid w:val="00363655"/>
    <w:rsid w:val="00364040"/>
    <w:rsid w:val="00366BFF"/>
    <w:rsid w:val="00370972"/>
    <w:rsid w:val="003750C3"/>
    <w:rsid w:val="00375583"/>
    <w:rsid w:val="00376A9E"/>
    <w:rsid w:val="00377F3B"/>
    <w:rsid w:val="00381C1F"/>
    <w:rsid w:val="003841FA"/>
    <w:rsid w:val="00385B0D"/>
    <w:rsid w:val="00387162"/>
    <w:rsid w:val="00387347"/>
    <w:rsid w:val="003A723E"/>
    <w:rsid w:val="003B250E"/>
    <w:rsid w:val="003B5CBB"/>
    <w:rsid w:val="003C3075"/>
    <w:rsid w:val="003C3940"/>
    <w:rsid w:val="003C39CA"/>
    <w:rsid w:val="003C7254"/>
    <w:rsid w:val="003C73F6"/>
    <w:rsid w:val="003D0B73"/>
    <w:rsid w:val="003D5119"/>
    <w:rsid w:val="003D59A0"/>
    <w:rsid w:val="003E15F3"/>
    <w:rsid w:val="003E307C"/>
    <w:rsid w:val="003E4A4D"/>
    <w:rsid w:val="003F7C22"/>
    <w:rsid w:val="00404C57"/>
    <w:rsid w:val="00410008"/>
    <w:rsid w:val="0041307B"/>
    <w:rsid w:val="00415826"/>
    <w:rsid w:val="00416132"/>
    <w:rsid w:val="004263BE"/>
    <w:rsid w:val="00427E25"/>
    <w:rsid w:val="0043274A"/>
    <w:rsid w:val="0044337E"/>
    <w:rsid w:val="00443C9A"/>
    <w:rsid w:val="00457FFD"/>
    <w:rsid w:val="00471FEB"/>
    <w:rsid w:val="00472185"/>
    <w:rsid w:val="00472F9D"/>
    <w:rsid w:val="0048012D"/>
    <w:rsid w:val="004801AB"/>
    <w:rsid w:val="00480976"/>
    <w:rsid w:val="00480E21"/>
    <w:rsid w:val="00483A66"/>
    <w:rsid w:val="00486835"/>
    <w:rsid w:val="00495864"/>
    <w:rsid w:val="004A19D1"/>
    <w:rsid w:val="004A3217"/>
    <w:rsid w:val="004A68B7"/>
    <w:rsid w:val="004A73B6"/>
    <w:rsid w:val="004B2D57"/>
    <w:rsid w:val="004B3106"/>
    <w:rsid w:val="004B4E66"/>
    <w:rsid w:val="004C310D"/>
    <w:rsid w:val="004C34E6"/>
    <w:rsid w:val="004C381E"/>
    <w:rsid w:val="004C45D5"/>
    <w:rsid w:val="004C5889"/>
    <w:rsid w:val="004D1711"/>
    <w:rsid w:val="004D2E77"/>
    <w:rsid w:val="004F00FB"/>
    <w:rsid w:val="004F1A7C"/>
    <w:rsid w:val="004F6DAA"/>
    <w:rsid w:val="004F71F2"/>
    <w:rsid w:val="00500786"/>
    <w:rsid w:val="00504774"/>
    <w:rsid w:val="00513ABE"/>
    <w:rsid w:val="00521CB9"/>
    <w:rsid w:val="00523746"/>
    <w:rsid w:val="00524EED"/>
    <w:rsid w:val="005403F6"/>
    <w:rsid w:val="00541048"/>
    <w:rsid w:val="00543617"/>
    <w:rsid w:val="00547F07"/>
    <w:rsid w:val="00550131"/>
    <w:rsid w:val="005512C7"/>
    <w:rsid w:val="00557599"/>
    <w:rsid w:val="0057040F"/>
    <w:rsid w:val="00571650"/>
    <w:rsid w:val="0057318E"/>
    <w:rsid w:val="00574DD1"/>
    <w:rsid w:val="00580AF4"/>
    <w:rsid w:val="0058384B"/>
    <w:rsid w:val="005848E6"/>
    <w:rsid w:val="00592372"/>
    <w:rsid w:val="005941EC"/>
    <w:rsid w:val="00595018"/>
    <w:rsid w:val="0059523B"/>
    <w:rsid w:val="005A0758"/>
    <w:rsid w:val="005A20C0"/>
    <w:rsid w:val="005A5625"/>
    <w:rsid w:val="005B0EE7"/>
    <w:rsid w:val="005B1CF7"/>
    <w:rsid w:val="005B296B"/>
    <w:rsid w:val="005B5EC3"/>
    <w:rsid w:val="005C5FC0"/>
    <w:rsid w:val="005D4794"/>
    <w:rsid w:val="005D51D6"/>
    <w:rsid w:val="005D72F7"/>
    <w:rsid w:val="005E098D"/>
    <w:rsid w:val="005E1423"/>
    <w:rsid w:val="005E3656"/>
    <w:rsid w:val="005E4F8A"/>
    <w:rsid w:val="005E5115"/>
    <w:rsid w:val="005E66ED"/>
    <w:rsid w:val="005F5737"/>
    <w:rsid w:val="00605B35"/>
    <w:rsid w:val="00607C7A"/>
    <w:rsid w:val="00607DDA"/>
    <w:rsid w:val="00612333"/>
    <w:rsid w:val="0061577C"/>
    <w:rsid w:val="00616D8E"/>
    <w:rsid w:val="0061776B"/>
    <w:rsid w:val="00623680"/>
    <w:rsid w:val="00624334"/>
    <w:rsid w:val="006272AB"/>
    <w:rsid w:val="006305D6"/>
    <w:rsid w:val="00630600"/>
    <w:rsid w:val="00632E29"/>
    <w:rsid w:val="00633F89"/>
    <w:rsid w:val="00636019"/>
    <w:rsid w:val="00636F4C"/>
    <w:rsid w:val="00637F6E"/>
    <w:rsid w:val="00641DFB"/>
    <w:rsid w:val="00643F58"/>
    <w:rsid w:val="006514E2"/>
    <w:rsid w:val="006524B5"/>
    <w:rsid w:val="00655770"/>
    <w:rsid w:val="00667ED8"/>
    <w:rsid w:val="00675C6E"/>
    <w:rsid w:val="006817C4"/>
    <w:rsid w:val="006827F3"/>
    <w:rsid w:val="0068281A"/>
    <w:rsid w:val="006838E0"/>
    <w:rsid w:val="006856B2"/>
    <w:rsid w:val="006910D4"/>
    <w:rsid w:val="00695D7A"/>
    <w:rsid w:val="006A68CF"/>
    <w:rsid w:val="006A6D05"/>
    <w:rsid w:val="006A74E9"/>
    <w:rsid w:val="006B2BF2"/>
    <w:rsid w:val="006B37F8"/>
    <w:rsid w:val="006B624C"/>
    <w:rsid w:val="006C3B8A"/>
    <w:rsid w:val="006C54AC"/>
    <w:rsid w:val="006D037B"/>
    <w:rsid w:val="006D64AD"/>
    <w:rsid w:val="006D6E32"/>
    <w:rsid w:val="006D7A34"/>
    <w:rsid w:val="006F0331"/>
    <w:rsid w:val="006F7B31"/>
    <w:rsid w:val="007102D0"/>
    <w:rsid w:val="007117A2"/>
    <w:rsid w:val="00714687"/>
    <w:rsid w:val="0073072D"/>
    <w:rsid w:val="00732707"/>
    <w:rsid w:val="00732C94"/>
    <w:rsid w:val="007331A1"/>
    <w:rsid w:val="00733282"/>
    <w:rsid w:val="007350F4"/>
    <w:rsid w:val="0073538A"/>
    <w:rsid w:val="00736569"/>
    <w:rsid w:val="00744E65"/>
    <w:rsid w:val="00747D81"/>
    <w:rsid w:val="00751107"/>
    <w:rsid w:val="0075648F"/>
    <w:rsid w:val="00767A5D"/>
    <w:rsid w:val="00772B40"/>
    <w:rsid w:val="0077368A"/>
    <w:rsid w:val="0079099C"/>
    <w:rsid w:val="00792C2C"/>
    <w:rsid w:val="00794184"/>
    <w:rsid w:val="00795EBB"/>
    <w:rsid w:val="00796682"/>
    <w:rsid w:val="007A4D8A"/>
    <w:rsid w:val="007A662C"/>
    <w:rsid w:val="007A79B6"/>
    <w:rsid w:val="007B39E7"/>
    <w:rsid w:val="007B44AD"/>
    <w:rsid w:val="007B4EE2"/>
    <w:rsid w:val="007C15D3"/>
    <w:rsid w:val="007C30F5"/>
    <w:rsid w:val="007D12D7"/>
    <w:rsid w:val="007D16EF"/>
    <w:rsid w:val="007D1943"/>
    <w:rsid w:val="007D203A"/>
    <w:rsid w:val="007D2E5F"/>
    <w:rsid w:val="007D6FE5"/>
    <w:rsid w:val="007E182C"/>
    <w:rsid w:val="007E1FCD"/>
    <w:rsid w:val="00805CB3"/>
    <w:rsid w:val="00807790"/>
    <w:rsid w:val="008100A0"/>
    <w:rsid w:val="008163C3"/>
    <w:rsid w:val="00820652"/>
    <w:rsid w:val="00820A3C"/>
    <w:rsid w:val="0082149C"/>
    <w:rsid w:val="00821F1B"/>
    <w:rsid w:val="0082229C"/>
    <w:rsid w:val="00823CB9"/>
    <w:rsid w:val="008240B6"/>
    <w:rsid w:val="00824A3E"/>
    <w:rsid w:val="00831E1B"/>
    <w:rsid w:val="0083329F"/>
    <w:rsid w:val="00835318"/>
    <w:rsid w:val="008441FC"/>
    <w:rsid w:val="00845BEC"/>
    <w:rsid w:val="00857AE0"/>
    <w:rsid w:val="00860CA4"/>
    <w:rsid w:val="008611DA"/>
    <w:rsid w:val="00861FC9"/>
    <w:rsid w:val="00862A02"/>
    <w:rsid w:val="00863C07"/>
    <w:rsid w:val="00871A83"/>
    <w:rsid w:val="0087710F"/>
    <w:rsid w:val="00882CC7"/>
    <w:rsid w:val="008932BF"/>
    <w:rsid w:val="00896E7E"/>
    <w:rsid w:val="0089744E"/>
    <w:rsid w:val="00897D93"/>
    <w:rsid w:val="008B176F"/>
    <w:rsid w:val="008B452A"/>
    <w:rsid w:val="008B486E"/>
    <w:rsid w:val="008C1A49"/>
    <w:rsid w:val="008C2825"/>
    <w:rsid w:val="008C4317"/>
    <w:rsid w:val="008C4682"/>
    <w:rsid w:val="008C755F"/>
    <w:rsid w:val="008D0B8A"/>
    <w:rsid w:val="008D1F14"/>
    <w:rsid w:val="008D356D"/>
    <w:rsid w:val="008D50DD"/>
    <w:rsid w:val="008D6020"/>
    <w:rsid w:val="008E0B24"/>
    <w:rsid w:val="008E108D"/>
    <w:rsid w:val="008F234D"/>
    <w:rsid w:val="008F2E62"/>
    <w:rsid w:val="008F3BF0"/>
    <w:rsid w:val="008F4305"/>
    <w:rsid w:val="008F5931"/>
    <w:rsid w:val="008F7EFC"/>
    <w:rsid w:val="00901C59"/>
    <w:rsid w:val="00902E3F"/>
    <w:rsid w:val="0090426E"/>
    <w:rsid w:val="00905786"/>
    <w:rsid w:val="00910719"/>
    <w:rsid w:val="00910D92"/>
    <w:rsid w:val="00914F24"/>
    <w:rsid w:val="00917E6A"/>
    <w:rsid w:val="00921137"/>
    <w:rsid w:val="00932013"/>
    <w:rsid w:val="00933762"/>
    <w:rsid w:val="00941DC2"/>
    <w:rsid w:val="009514E5"/>
    <w:rsid w:val="00951991"/>
    <w:rsid w:val="00951F37"/>
    <w:rsid w:val="009540E5"/>
    <w:rsid w:val="00973913"/>
    <w:rsid w:val="00977D6B"/>
    <w:rsid w:val="00977EA0"/>
    <w:rsid w:val="009802C1"/>
    <w:rsid w:val="009873AB"/>
    <w:rsid w:val="009960F1"/>
    <w:rsid w:val="0099657C"/>
    <w:rsid w:val="0099735B"/>
    <w:rsid w:val="009A118C"/>
    <w:rsid w:val="009A4633"/>
    <w:rsid w:val="009A76F0"/>
    <w:rsid w:val="009B1424"/>
    <w:rsid w:val="009B23E0"/>
    <w:rsid w:val="009B3FE4"/>
    <w:rsid w:val="009C1C6C"/>
    <w:rsid w:val="009C48E3"/>
    <w:rsid w:val="009C67CF"/>
    <w:rsid w:val="009D1A52"/>
    <w:rsid w:val="009D1D11"/>
    <w:rsid w:val="009D5A1B"/>
    <w:rsid w:val="009D6D52"/>
    <w:rsid w:val="009D753D"/>
    <w:rsid w:val="009E24C8"/>
    <w:rsid w:val="009E2856"/>
    <w:rsid w:val="009E7BBE"/>
    <w:rsid w:val="009F080A"/>
    <w:rsid w:val="009F204B"/>
    <w:rsid w:val="009F2E44"/>
    <w:rsid w:val="009F3A36"/>
    <w:rsid w:val="009F62D2"/>
    <w:rsid w:val="00A02AED"/>
    <w:rsid w:val="00A06721"/>
    <w:rsid w:val="00A10FC6"/>
    <w:rsid w:val="00A216D8"/>
    <w:rsid w:val="00A232DB"/>
    <w:rsid w:val="00A276BB"/>
    <w:rsid w:val="00A338FA"/>
    <w:rsid w:val="00A369E6"/>
    <w:rsid w:val="00A36D7B"/>
    <w:rsid w:val="00A403D7"/>
    <w:rsid w:val="00A40C07"/>
    <w:rsid w:val="00A4368F"/>
    <w:rsid w:val="00A43BE3"/>
    <w:rsid w:val="00A47BDF"/>
    <w:rsid w:val="00A50BBF"/>
    <w:rsid w:val="00A55940"/>
    <w:rsid w:val="00A64B15"/>
    <w:rsid w:val="00A735E4"/>
    <w:rsid w:val="00A76261"/>
    <w:rsid w:val="00A82062"/>
    <w:rsid w:val="00A8312F"/>
    <w:rsid w:val="00A8350E"/>
    <w:rsid w:val="00A94301"/>
    <w:rsid w:val="00A95E28"/>
    <w:rsid w:val="00AA205D"/>
    <w:rsid w:val="00AA4BFD"/>
    <w:rsid w:val="00AA6DCF"/>
    <w:rsid w:val="00AA7E2F"/>
    <w:rsid w:val="00AB1C56"/>
    <w:rsid w:val="00AB2565"/>
    <w:rsid w:val="00AB3BFB"/>
    <w:rsid w:val="00AB4EFA"/>
    <w:rsid w:val="00AC00F8"/>
    <w:rsid w:val="00AC02C0"/>
    <w:rsid w:val="00AC04C0"/>
    <w:rsid w:val="00AD0783"/>
    <w:rsid w:val="00AD4BA0"/>
    <w:rsid w:val="00AD6A16"/>
    <w:rsid w:val="00AE0C20"/>
    <w:rsid w:val="00AE0C47"/>
    <w:rsid w:val="00AE1ACE"/>
    <w:rsid w:val="00AE56D6"/>
    <w:rsid w:val="00AF3021"/>
    <w:rsid w:val="00AF4A39"/>
    <w:rsid w:val="00AF7A53"/>
    <w:rsid w:val="00B11D0E"/>
    <w:rsid w:val="00B13152"/>
    <w:rsid w:val="00B218A5"/>
    <w:rsid w:val="00B21CCD"/>
    <w:rsid w:val="00B23650"/>
    <w:rsid w:val="00B25C5D"/>
    <w:rsid w:val="00B30B01"/>
    <w:rsid w:val="00B35873"/>
    <w:rsid w:val="00B402D5"/>
    <w:rsid w:val="00B42A0E"/>
    <w:rsid w:val="00B452FF"/>
    <w:rsid w:val="00B45772"/>
    <w:rsid w:val="00B458B0"/>
    <w:rsid w:val="00B4623F"/>
    <w:rsid w:val="00B501F1"/>
    <w:rsid w:val="00B514CF"/>
    <w:rsid w:val="00B53AAE"/>
    <w:rsid w:val="00B616D0"/>
    <w:rsid w:val="00B64D81"/>
    <w:rsid w:val="00B67F90"/>
    <w:rsid w:val="00B70136"/>
    <w:rsid w:val="00B774B1"/>
    <w:rsid w:val="00B774B8"/>
    <w:rsid w:val="00B8000D"/>
    <w:rsid w:val="00B8103A"/>
    <w:rsid w:val="00B8114B"/>
    <w:rsid w:val="00B82A1C"/>
    <w:rsid w:val="00B847B4"/>
    <w:rsid w:val="00B84C9A"/>
    <w:rsid w:val="00B85D89"/>
    <w:rsid w:val="00B87802"/>
    <w:rsid w:val="00B921DE"/>
    <w:rsid w:val="00B93C3C"/>
    <w:rsid w:val="00B94640"/>
    <w:rsid w:val="00B94DD7"/>
    <w:rsid w:val="00B9657C"/>
    <w:rsid w:val="00BA033F"/>
    <w:rsid w:val="00BA0D29"/>
    <w:rsid w:val="00BA3758"/>
    <w:rsid w:val="00BA4462"/>
    <w:rsid w:val="00BC737F"/>
    <w:rsid w:val="00BD384D"/>
    <w:rsid w:val="00BE0564"/>
    <w:rsid w:val="00BE2C70"/>
    <w:rsid w:val="00BE6EEC"/>
    <w:rsid w:val="00BF5254"/>
    <w:rsid w:val="00BF7DD2"/>
    <w:rsid w:val="00C01E5B"/>
    <w:rsid w:val="00C030B2"/>
    <w:rsid w:val="00C032E2"/>
    <w:rsid w:val="00C04A75"/>
    <w:rsid w:val="00C06214"/>
    <w:rsid w:val="00C06A9A"/>
    <w:rsid w:val="00C124EC"/>
    <w:rsid w:val="00C12AF2"/>
    <w:rsid w:val="00C14AFA"/>
    <w:rsid w:val="00C15C61"/>
    <w:rsid w:val="00C16DE7"/>
    <w:rsid w:val="00C179D5"/>
    <w:rsid w:val="00C2094A"/>
    <w:rsid w:val="00C20DE0"/>
    <w:rsid w:val="00C233A4"/>
    <w:rsid w:val="00C32BCE"/>
    <w:rsid w:val="00C33DD8"/>
    <w:rsid w:val="00C34004"/>
    <w:rsid w:val="00C34B4E"/>
    <w:rsid w:val="00C40B9E"/>
    <w:rsid w:val="00C41A5A"/>
    <w:rsid w:val="00C42F57"/>
    <w:rsid w:val="00C431B4"/>
    <w:rsid w:val="00C45EEC"/>
    <w:rsid w:val="00C464CF"/>
    <w:rsid w:val="00C46E04"/>
    <w:rsid w:val="00C63806"/>
    <w:rsid w:val="00C649A4"/>
    <w:rsid w:val="00C66D70"/>
    <w:rsid w:val="00C67BC4"/>
    <w:rsid w:val="00C70099"/>
    <w:rsid w:val="00C76470"/>
    <w:rsid w:val="00C771C4"/>
    <w:rsid w:val="00C80B9B"/>
    <w:rsid w:val="00C829D8"/>
    <w:rsid w:val="00C92DF8"/>
    <w:rsid w:val="00C93055"/>
    <w:rsid w:val="00C93722"/>
    <w:rsid w:val="00C948B5"/>
    <w:rsid w:val="00C95F13"/>
    <w:rsid w:val="00C963E3"/>
    <w:rsid w:val="00C970DA"/>
    <w:rsid w:val="00C972E9"/>
    <w:rsid w:val="00C97419"/>
    <w:rsid w:val="00C97596"/>
    <w:rsid w:val="00CA11E8"/>
    <w:rsid w:val="00CA1929"/>
    <w:rsid w:val="00CA4788"/>
    <w:rsid w:val="00CA7313"/>
    <w:rsid w:val="00CB085C"/>
    <w:rsid w:val="00CB2476"/>
    <w:rsid w:val="00CB3E22"/>
    <w:rsid w:val="00CB700E"/>
    <w:rsid w:val="00CC0F07"/>
    <w:rsid w:val="00CC16DE"/>
    <w:rsid w:val="00CC2D18"/>
    <w:rsid w:val="00CC37CE"/>
    <w:rsid w:val="00CC653B"/>
    <w:rsid w:val="00CC669A"/>
    <w:rsid w:val="00CC71F2"/>
    <w:rsid w:val="00CD0FC3"/>
    <w:rsid w:val="00CD1919"/>
    <w:rsid w:val="00CD25C1"/>
    <w:rsid w:val="00CD6628"/>
    <w:rsid w:val="00CD708C"/>
    <w:rsid w:val="00CE0298"/>
    <w:rsid w:val="00CE10F3"/>
    <w:rsid w:val="00CE1496"/>
    <w:rsid w:val="00CE2464"/>
    <w:rsid w:val="00CE3EAE"/>
    <w:rsid w:val="00CE436E"/>
    <w:rsid w:val="00CE55F1"/>
    <w:rsid w:val="00CE654E"/>
    <w:rsid w:val="00CF0436"/>
    <w:rsid w:val="00CF554A"/>
    <w:rsid w:val="00D031D7"/>
    <w:rsid w:val="00D03DF5"/>
    <w:rsid w:val="00D042DF"/>
    <w:rsid w:val="00D05772"/>
    <w:rsid w:val="00D05DC3"/>
    <w:rsid w:val="00D10EB0"/>
    <w:rsid w:val="00D174BF"/>
    <w:rsid w:val="00D24714"/>
    <w:rsid w:val="00D343D6"/>
    <w:rsid w:val="00D420B5"/>
    <w:rsid w:val="00D45780"/>
    <w:rsid w:val="00D52C3C"/>
    <w:rsid w:val="00D5444F"/>
    <w:rsid w:val="00D5696F"/>
    <w:rsid w:val="00D56E32"/>
    <w:rsid w:val="00D57BAB"/>
    <w:rsid w:val="00D613E3"/>
    <w:rsid w:val="00D6304D"/>
    <w:rsid w:val="00D7310A"/>
    <w:rsid w:val="00D7748E"/>
    <w:rsid w:val="00D829D1"/>
    <w:rsid w:val="00D838DE"/>
    <w:rsid w:val="00D84CD6"/>
    <w:rsid w:val="00D905B5"/>
    <w:rsid w:val="00D9172D"/>
    <w:rsid w:val="00D92214"/>
    <w:rsid w:val="00D958B8"/>
    <w:rsid w:val="00DA114A"/>
    <w:rsid w:val="00DA2413"/>
    <w:rsid w:val="00DA3257"/>
    <w:rsid w:val="00DA5DF6"/>
    <w:rsid w:val="00DC1F6F"/>
    <w:rsid w:val="00DC242A"/>
    <w:rsid w:val="00DC576C"/>
    <w:rsid w:val="00DC75EA"/>
    <w:rsid w:val="00DD2A31"/>
    <w:rsid w:val="00DF0197"/>
    <w:rsid w:val="00DF64A6"/>
    <w:rsid w:val="00E03D62"/>
    <w:rsid w:val="00E04751"/>
    <w:rsid w:val="00E10A41"/>
    <w:rsid w:val="00E23963"/>
    <w:rsid w:val="00E37C0C"/>
    <w:rsid w:val="00E4176D"/>
    <w:rsid w:val="00E41819"/>
    <w:rsid w:val="00E41B61"/>
    <w:rsid w:val="00E505FB"/>
    <w:rsid w:val="00E52E9C"/>
    <w:rsid w:val="00E53008"/>
    <w:rsid w:val="00E5794C"/>
    <w:rsid w:val="00E57FF4"/>
    <w:rsid w:val="00E63981"/>
    <w:rsid w:val="00E63E80"/>
    <w:rsid w:val="00E65D81"/>
    <w:rsid w:val="00E67FC2"/>
    <w:rsid w:val="00E723ED"/>
    <w:rsid w:val="00E73D9D"/>
    <w:rsid w:val="00E754F9"/>
    <w:rsid w:val="00E76926"/>
    <w:rsid w:val="00E77F78"/>
    <w:rsid w:val="00E8258D"/>
    <w:rsid w:val="00E93619"/>
    <w:rsid w:val="00E96090"/>
    <w:rsid w:val="00EA3880"/>
    <w:rsid w:val="00EA48B7"/>
    <w:rsid w:val="00EA7399"/>
    <w:rsid w:val="00EB1743"/>
    <w:rsid w:val="00EB4B40"/>
    <w:rsid w:val="00EB77D1"/>
    <w:rsid w:val="00EC1859"/>
    <w:rsid w:val="00EC19BA"/>
    <w:rsid w:val="00EC2FFA"/>
    <w:rsid w:val="00EC4E12"/>
    <w:rsid w:val="00ED244B"/>
    <w:rsid w:val="00ED7452"/>
    <w:rsid w:val="00EE54B3"/>
    <w:rsid w:val="00EE7862"/>
    <w:rsid w:val="00EF0561"/>
    <w:rsid w:val="00EF072E"/>
    <w:rsid w:val="00EF08EA"/>
    <w:rsid w:val="00F00FB0"/>
    <w:rsid w:val="00F02C10"/>
    <w:rsid w:val="00F05DC3"/>
    <w:rsid w:val="00F061FE"/>
    <w:rsid w:val="00F07C7E"/>
    <w:rsid w:val="00F201A8"/>
    <w:rsid w:val="00F20E90"/>
    <w:rsid w:val="00F24F64"/>
    <w:rsid w:val="00F35860"/>
    <w:rsid w:val="00F365FE"/>
    <w:rsid w:val="00F40B1F"/>
    <w:rsid w:val="00F41AF0"/>
    <w:rsid w:val="00F41E03"/>
    <w:rsid w:val="00F44E00"/>
    <w:rsid w:val="00F454CC"/>
    <w:rsid w:val="00F474E9"/>
    <w:rsid w:val="00F51812"/>
    <w:rsid w:val="00F55C91"/>
    <w:rsid w:val="00F55D9D"/>
    <w:rsid w:val="00F62FEF"/>
    <w:rsid w:val="00F6697C"/>
    <w:rsid w:val="00F67DCC"/>
    <w:rsid w:val="00F773CC"/>
    <w:rsid w:val="00F77F3A"/>
    <w:rsid w:val="00F83041"/>
    <w:rsid w:val="00F91D63"/>
    <w:rsid w:val="00F94EA0"/>
    <w:rsid w:val="00F95A0F"/>
    <w:rsid w:val="00F96333"/>
    <w:rsid w:val="00F96BB0"/>
    <w:rsid w:val="00F97E7E"/>
    <w:rsid w:val="00FA4E80"/>
    <w:rsid w:val="00FB2F30"/>
    <w:rsid w:val="00FB413D"/>
    <w:rsid w:val="00FB4F48"/>
    <w:rsid w:val="00FC0A82"/>
    <w:rsid w:val="00FC1C23"/>
    <w:rsid w:val="00FC30C7"/>
    <w:rsid w:val="00FC4A62"/>
    <w:rsid w:val="00FC6541"/>
    <w:rsid w:val="00FD376F"/>
    <w:rsid w:val="00FD6DAE"/>
    <w:rsid w:val="00FD6EDC"/>
    <w:rsid w:val="00FD789B"/>
    <w:rsid w:val="00FE0961"/>
    <w:rsid w:val="00FE15BB"/>
    <w:rsid w:val="00FF13A0"/>
    <w:rsid w:val="00FF3A52"/>
    <w:rsid w:val="00FF3D25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06F69"/>
  <w15:chartTrackingRefBased/>
  <w15:docId w15:val="{8062CBAF-BB24-413B-B27B-F9D65816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723E"/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A723E"/>
    <w:pPr>
      <w:keepNext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link w:val="Heading2Char"/>
    <w:qFormat/>
    <w:rsid w:val="003A723E"/>
    <w:pPr>
      <w:keepNext/>
      <w:outlineLvl w:val="1"/>
    </w:pPr>
    <w:rPr>
      <w:rFonts w:ascii="Tahoma" w:hAnsi="Tahoma" w:cs="Tahom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72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A723E"/>
    <w:pPr>
      <w:tabs>
        <w:tab w:val="center" w:pos="4153"/>
        <w:tab w:val="right" w:pos="8306"/>
      </w:tabs>
    </w:pPr>
  </w:style>
  <w:style w:type="character" w:styleId="Hyperlink">
    <w:name w:val="Hyperlink"/>
    <w:rsid w:val="003A723E"/>
    <w:rPr>
      <w:color w:val="0066FF"/>
      <w:u w:val="single"/>
    </w:rPr>
  </w:style>
  <w:style w:type="paragraph" w:styleId="NormalWeb">
    <w:name w:val="Normal (Web)"/>
    <w:basedOn w:val="Normal"/>
    <w:rsid w:val="003A723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paragraph" w:styleId="BodyText">
    <w:name w:val="Body Text"/>
    <w:basedOn w:val="Normal"/>
    <w:rsid w:val="003A723E"/>
    <w:pPr>
      <w:jc w:val="both"/>
    </w:pPr>
    <w:rPr>
      <w:rFonts w:ascii="Tahoma" w:hAnsi="Tahoma" w:cs="Tahoma"/>
    </w:rPr>
  </w:style>
  <w:style w:type="character" w:customStyle="1" w:styleId="FooterChar">
    <w:name w:val="Footer Char"/>
    <w:link w:val="Footer"/>
    <w:uiPriority w:val="99"/>
    <w:rsid w:val="00767A5D"/>
    <w:rPr>
      <w:sz w:val="24"/>
      <w:lang w:val="en-GB"/>
    </w:rPr>
  </w:style>
  <w:style w:type="character" w:customStyle="1" w:styleId="Heading1Char">
    <w:name w:val="Heading 1 Char"/>
    <w:link w:val="Heading1"/>
    <w:rsid w:val="00FF49DA"/>
    <w:rPr>
      <w:rFonts w:ascii="Tahoma" w:hAnsi="Tahoma" w:cs="Tahoma"/>
      <w:b/>
      <w:bCs/>
      <w:sz w:val="24"/>
      <w:lang w:eastAsia="en-US"/>
    </w:rPr>
  </w:style>
  <w:style w:type="character" w:customStyle="1" w:styleId="Heading2Char">
    <w:name w:val="Heading 2 Char"/>
    <w:link w:val="Heading2"/>
    <w:rsid w:val="00FF49DA"/>
    <w:rPr>
      <w:rFonts w:ascii="Tahoma" w:hAnsi="Tahoma" w:cs="Tahoma"/>
      <w:b/>
      <w:bCs/>
      <w:sz w:val="24"/>
      <w:u w:val="single"/>
      <w:lang w:eastAsia="en-US"/>
    </w:rPr>
  </w:style>
  <w:style w:type="character" w:customStyle="1" w:styleId="HeaderChar">
    <w:name w:val="Header Char"/>
    <w:link w:val="Header"/>
    <w:rsid w:val="00FF49DA"/>
    <w:rPr>
      <w:sz w:val="24"/>
      <w:lang w:eastAsia="en-US"/>
    </w:rPr>
  </w:style>
  <w:style w:type="character" w:styleId="Strong">
    <w:name w:val="Strong"/>
    <w:uiPriority w:val="22"/>
    <w:qFormat/>
    <w:rsid w:val="00091C48"/>
    <w:rPr>
      <w:b/>
      <w:bCs/>
    </w:rPr>
  </w:style>
  <w:style w:type="paragraph" w:styleId="ListParagraph">
    <w:name w:val="List Paragraph"/>
    <w:basedOn w:val="Normal"/>
    <w:uiPriority w:val="34"/>
    <w:qFormat/>
    <w:rsid w:val="00113D5B"/>
    <w:pPr>
      <w:ind w:left="720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Gregoriou\Desktop\Sonjica,%20Mxolis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1048B83-4AAA-45B2-B61C-24C4A324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Sonjica, Mxolisi1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SBONISO A</vt:lpstr>
    </vt:vector>
  </TitlesOfParts>
  <Company>SA Human Rights Commission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SBONISO A</dc:title>
  <dc:subject/>
  <dc:creator>PGregoriou</dc:creator>
  <cp:keywords/>
  <cp:lastModifiedBy>Abdul Rassool</cp:lastModifiedBy>
  <cp:revision>5</cp:revision>
  <cp:lastPrinted>2012-07-04T08:28:00Z</cp:lastPrinted>
  <dcterms:created xsi:type="dcterms:W3CDTF">2023-06-06T06:19:00Z</dcterms:created>
  <dcterms:modified xsi:type="dcterms:W3CDTF">2023-07-13T12:23:00Z</dcterms:modified>
</cp:coreProperties>
</file>