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D73B" w14:textId="643A8D9D" w:rsidR="00342FFD" w:rsidRPr="00A46A15" w:rsidRDefault="00342FFD" w:rsidP="009A03A5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 Narrow" w:hAnsi="Arial Narrow" w:cs="Arial"/>
          <w:color w:val="000000"/>
          <w:sz w:val="22"/>
          <w:szCs w:val="22"/>
          <w:lang w:val="en-US"/>
        </w:rPr>
      </w:pP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2409"/>
        <w:gridCol w:w="6615"/>
      </w:tblGrid>
      <w:tr w:rsidR="003279FC" w:rsidRPr="00A46A15" w14:paraId="768FADC9" w14:textId="77777777" w:rsidTr="00A23C9A">
        <w:trPr>
          <w:trHeight w:val="516"/>
        </w:trPr>
        <w:tc>
          <w:tcPr>
            <w:tcW w:w="9024" w:type="dxa"/>
            <w:gridSpan w:val="2"/>
            <w:shd w:val="clear" w:color="auto" w:fill="C00000"/>
            <w:vAlign w:val="center"/>
          </w:tcPr>
          <w:p w14:paraId="791A071C" w14:textId="509EB971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46A15">
              <w:rPr>
                <w:rFonts w:ascii="Arial Narrow" w:hAnsi="Arial Narrow" w:cs="Arial"/>
                <w:b/>
                <w:sz w:val="28"/>
                <w:szCs w:val="28"/>
              </w:rPr>
              <w:t xml:space="preserve">NOTICE TO BIDDERS: </w:t>
            </w:r>
            <w:r w:rsidR="00926A21">
              <w:rPr>
                <w:rFonts w:ascii="Arial Narrow" w:hAnsi="Arial Narrow" w:cs="Arial"/>
                <w:b/>
                <w:sz w:val="28"/>
                <w:szCs w:val="28"/>
              </w:rPr>
              <w:t>HOW TO UPLOAD DOCUMENTS ON E-TENDERS</w:t>
            </w:r>
            <w:r w:rsidRPr="00A46A1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</w:tr>
      <w:tr w:rsidR="003279FC" w:rsidRPr="00A46A15" w14:paraId="49570E10" w14:textId="77777777" w:rsidTr="00A23C9A">
        <w:trPr>
          <w:trHeight w:val="442"/>
        </w:trPr>
        <w:tc>
          <w:tcPr>
            <w:tcW w:w="2409" w:type="dxa"/>
            <w:vAlign w:val="center"/>
          </w:tcPr>
          <w:p w14:paraId="010AF887" w14:textId="1CA63714" w:rsidR="003279FC" w:rsidRPr="005B342A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</w:rPr>
            </w:pPr>
            <w:r w:rsidRPr="005B342A">
              <w:rPr>
                <w:rFonts w:ascii="Arial Narrow" w:hAnsi="Arial Narrow" w:cs="Arial"/>
                <w:b/>
              </w:rPr>
              <w:t>Bid No</w:t>
            </w:r>
          </w:p>
        </w:tc>
        <w:tc>
          <w:tcPr>
            <w:tcW w:w="6615" w:type="dxa"/>
            <w:vAlign w:val="center"/>
          </w:tcPr>
          <w:p w14:paraId="1CECF3F0" w14:textId="04CBB930" w:rsidR="003279FC" w:rsidRPr="005B342A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</w:rPr>
            </w:pPr>
            <w:r w:rsidRPr="005B342A">
              <w:rPr>
                <w:rFonts w:ascii="Arial Narrow" w:hAnsi="Arial Narrow" w:cs="Arial"/>
                <w:b/>
              </w:rPr>
              <w:t>RT</w:t>
            </w:r>
            <w:r w:rsidR="0038490F" w:rsidRPr="005B342A">
              <w:rPr>
                <w:rFonts w:ascii="Arial Narrow" w:hAnsi="Arial Narrow" w:cs="Arial"/>
                <w:b/>
              </w:rPr>
              <w:t>69-2026</w:t>
            </w:r>
          </w:p>
        </w:tc>
      </w:tr>
      <w:tr w:rsidR="003279FC" w:rsidRPr="00A46A15" w14:paraId="04655C3E" w14:textId="77777777" w:rsidTr="00A23C9A">
        <w:trPr>
          <w:trHeight w:val="1351"/>
        </w:trPr>
        <w:tc>
          <w:tcPr>
            <w:tcW w:w="2409" w:type="dxa"/>
            <w:vAlign w:val="center"/>
          </w:tcPr>
          <w:p w14:paraId="577EF28E" w14:textId="164D9ABC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</w:rPr>
            </w:pPr>
            <w:r w:rsidRPr="00A46A15">
              <w:rPr>
                <w:rFonts w:ascii="Arial Narrow" w:hAnsi="Arial Narrow" w:cs="Arial"/>
                <w:b/>
              </w:rPr>
              <w:t>Bid Description</w:t>
            </w:r>
          </w:p>
        </w:tc>
        <w:tc>
          <w:tcPr>
            <w:tcW w:w="6615" w:type="dxa"/>
            <w:vAlign w:val="center"/>
          </w:tcPr>
          <w:p w14:paraId="5E735CEA" w14:textId="77777777" w:rsidR="0038490F" w:rsidRPr="0038490F" w:rsidRDefault="0038490F" w:rsidP="0038490F">
            <w:pPr>
              <w:widowControl w:val="0"/>
              <w:tabs>
                <w:tab w:val="left" w:pos="2250"/>
              </w:tabs>
              <w:spacing w:before="120" w:after="120" w:line="360" w:lineRule="auto"/>
              <w:rPr>
                <w:rFonts w:ascii="Arial Narrow" w:eastAsia="Calibri" w:hAnsi="Arial Narrow" w:cs="Arial"/>
                <w:b/>
              </w:rPr>
            </w:pPr>
            <w:r w:rsidRPr="0038490F">
              <w:rPr>
                <w:rFonts w:ascii="Arial Narrow" w:eastAsia="Calibri" w:hAnsi="Arial Narrow" w:cs="Arial"/>
                <w:b/>
              </w:rPr>
              <w:t>SUPPLY, DELIVERY, FITMENT, BALANCING AND WHEEL ALIGNMENT OF TYRES AND TUBES TO THE STATE FOR A PERIOD OF 60 MONTHS.</w:t>
            </w:r>
          </w:p>
          <w:p w14:paraId="3C2C23C7" w14:textId="168C18DE" w:rsidR="003279FC" w:rsidRPr="00A23C9A" w:rsidRDefault="003279FC" w:rsidP="00A23C9A">
            <w:pPr>
              <w:widowControl w:val="0"/>
              <w:tabs>
                <w:tab w:val="left" w:pos="2250"/>
              </w:tabs>
              <w:rPr>
                <w:rFonts w:ascii="Arial Narrow" w:hAnsi="Arial Narrow"/>
              </w:rPr>
            </w:pPr>
          </w:p>
        </w:tc>
      </w:tr>
    </w:tbl>
    <w:p w14:paraId="1F1CE6AE" w14:textId="77777777" w:rsidR="003279FC" w:rsidRPr="00A46A15" w:rsidRDefault="003279FC" w:rsidP="000E51FA">
      <w:pPr>
        <w:tabs>
          <w:tab w:val="left" w:pos="3330"/>
          <w:tab w:val="left" w:pos="4140"/>
        </w:tabs>
        <w:rPr>
          <w:rFonts w:ascii="Arial Narrow" w:hAnsi="Arial Narrow" w:cs="Arial"/>
          <w:b/>
          <w:sz w:val="40"/>
          <w:szCs w:val="40"/>
        </w:rPr>
      </w:pPr>
    </w:p>
    <w:p w14:paraId="2E6EF661" w14:textId="77777777" w:rsidR="003279FC" w:rsidRPr="00A46A15" w:rsidRDefault="003279FC" w:rsidP="003279FC">
      <w:pPr>
        <w:tabs>
          <w:tab w:val="left" w:pos="3330"/>
          <w:tab w:val="left" w:pos="4140"/>
        </w:tabs>
        <w:spacing w:before="120" w:after="120" w:line="360" w:lineRule="auto"/>
        <w:jc w:val="both"/>
        <w:rPr>
          <w:rFonts w:ascii="Arial Narrow" w:hAnsi="Arial Narrow" w:cs="Arial"/>
          <w:lang w:eastAsia="en-ZA"/>
        </w:rPr>
      </w:pPr>
      <w:r w:rsidRPr="00A46A15">
        <w:rPr>
          <w:rFonts w:ascii="Arial Narrow" w:hAnsi="Arial Narrow" w:cs="Arial"/>
          <w:lang w:eastAsia="en-ZA"/>
        </w:rPr>
        <w:t xml:space="preserve">Kindly note the following: </w:t>
      </w:r>
    </w:p>
    <w:p w14:paraId="2A862735" w14:textId="5396B4BE" w:rsidR="00257D25" w:rsidRDefault="00257D25" w:rsidP="00257D25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lang w:eastAsia="en-ZA"/>
        </w:rPr>
      </w:pPr>
      <w:r w:rsidRPr="00257D25">
        <w:rPr>
          <w:rFonts w:ascii="Arial Narrow" w:hAnsi="Arial Narrow" w:cs="Arial"/>
          <w:lang w:eastAsia="en-ZA"/>
        </w:rPr>
        <w:t>For easier guidance on e-submission, please follow the link provided below</w:t>
      </w:r>
      <w:r w:rsidR="00A23C9A">
        <w:rPr>
          <w:rFonts w:ascii="Arial Narrow" w:hAnsi="Arial Narrow" w:cs="Arial"/>
          <w:lang w:eastAsia="en-ZA"/>
        </w:rPr>
        <w:t>:</w:t>
      </w:r>
    </w:p>
    <w:p w14:paraId="27C4E5A5" w14:textId="290A5490" w:rsidR="00A23C9A" w:rsidRDefault="00A23C9A" w:rsidP="00A23C9A">
      <w:hyperlink r:id="rId8" w:history="1">
        <w:r w:rsidRPr="000C10CC">
          <w:rPr>
            <w:rStyle w:val="Hyperlink"/>
            <w:rFonts w:ascii="Calibri" w:hAnsi="Calibri" w:cs="Calibri"/>
          </w:rPr>
          <w:t>https://youtu.be/B7pNseNJYHM</w:t>
        </w:r>
      </w:hyperlink>
    </w:p>
    <w:p w14:paraId="779ADA5E" w14:textId="32F38A3A" w:rsidR="00257D25" w:rsidRPr="00257D25" w:rsidRDefault="00257D25" w:rsidP="00A23C9A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lang w:eastAsia="en-ZA"/>
        </w:rPr>
      </w:pPr>
      <w:r w:rsidRPr="00257D25">
        <w:rPr>
          <w:rFonts w:ascii="Arial Narrow" w:hAnsi="Arial Narrow" w:cs="Arial"/>
          <w:lang w:eastAsia="en-ZA"/>
        </w:rPr>
        <w:t>When uploading multiple documents, bidders must ensure that the files are compressed to facilitate a successful uploa</w:t>
      </w:r>
      <w:r w:rsidR="00A23C9A">
        <w:rPr>
          <w:rFonts w:ascii="Arial Narrow" w:hAnsi="Arial Narrow" w:cs="Arial"/>
          <w:lang w:eastAsia="en-ZA"/>
        </w:rPr>
        <w:t>d.</w:t>
      </w:r>
    </w:p>
    <w:p w14:paraId="3E2EF713" w14:textId="37BCE1A5" w:rsidR="00257D25" w:rsidRPr="00257D25" w:rsidRDefault="00257D25" w:rsidP="003279FC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color w:val="333333"/>
          <w:lang w:eastAsia="en-ZA"/>
        </w:rPr>
      </w:pPr>
      <w:r>
        <w:rPr>
          <w:rFonts w:ascii="Arial Narrow" w:hAnsi="Arial Narrow" w:cs="Arial"/>
          <w:color w:val="333333"/>
          <w:lang w:eastAsia="en-ZA"/>
        </w:rPr>
        <w:t xml:space="preserve">The system dos </w:t>
      </w:r>
      <w:r w:rsidR="00A23C9A">
        <w:rPr>
          <w:rFonts w:ascii="Arial Narrow" w:hAnsi="Arial Narrow" w:cs="Arial"/>
          <w:color w:val="333333"/>
          <w:lang w:eastAsia="en-ZA"/>
        </w:rPr>
        <w:t>does not support</w:t>
      </w:r>
      <w:r>
        <w:rPr>
          <w:rFonts w:ascii="Arial Narrow" w:hAnsi="Arial Narrow" w:cs="Arial"/>
          <w:color w:val="333333"/>
          <w:lang w:eastAsia="en-ZA"/>
        </w:rPr>
        <w:t xml:space="preserve"> the upload of more than one document.</w:t>
      </w:r>
    </w:p>
    <w:p w14:paraId="1E916B67" w14:textId="77777777" w:rsidR="00A23C9A" w:rsidRDefault="00A23C9A" w:rsidP="003279FC">
      <w:pPr>
        <w:tabs>
          <w:tab w:val="left" w:pos="3330"/>
          <w:tab w:val="left" w:pos="4140"/>
        </w:tabs>
        <w:spacing w:before="120" w:after="120" w:line="360" w:lineRule="auto"/>
        <w:jc w:val="both"/>
        <w:rPr>
          <w:rFonts w:ascii="Arial Narrow" w:hAnsi="Arial Narrow" w:cs="Arial"/>
          <w:color w:val="333333"/>
          <w:lang w:eastAsia="en-ZA"/>
        </w:rPr>
      </w:pPr>
    </w:p>
    <w:p w14:paraId="43D53358" w14:textId="50DAF38F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651F8C16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064E0F06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7BA30349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37C20ADF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sectPr w:rsidR="000B7996" w:rsidRPr="00A46A15" w:rsidSect="003559D1">
      <w:headerReference w:type="default" r:id="rId9"/>
      <w:headerReference w:type="first" r:id="rId10"/>
      <w:footerReference w:type="first" r:id="rId11"/>
      <w:pgSz w:w="11900" w:h="16840"/>
      <w:pgMar w:top="326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5483" w14:textId="77777777" w:rsidR="00C177C0" w:rsidRDefault="00C177C0" w:rsidP="002442B3">
      <w:r>
        <w:separator/>
      </w:r>
    </w:p>
  </w:endnote>
  <w:endnote w:type="continuationSeparator" w:id="0">
    <w:p w14:paraId="22D0C952" w14:textId="77777777" w:rsidR="00C177C0" w:rsidRDefault="00C177C0" w:rsidP="002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9FA8" w14:textId="77777777" w:rsidR="000E51FA" w:rsidRDefault="000E51FA" w:rsidP="000E51FA">
    <w:pPr>
      <w:pStyle w:val="Footer"/>
      <w:jc w:val="right"/>
    </w:pPr>
  </w:p>
  <w:p w14:paraId="45575DF2" w14:textId="77777777" w:rsidR="000E51FA" w:rsidRDefault="000E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97DB" w14:textId="77777777" w:rsidR="00C177C0" w:rsidRDefault="00C177C0" w:rsidP="002442B3">
      <w:r>
        <w:separator/>
      </w:r>
    </w:p>
  </w:footnote>
  <w:footnote w:type="continuationSeparator" w:id="0">
    <w:p w14:paraId="60AD4309" w14:textId="77777777" w:rsidR="00C177C0" w:rsidRDefault="00C177C0" w:rsidP="0024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DD07" w14:textId="72A3985A" w:rsidR="009129FF" w:rsidRPr="000C1157" w:rsidRDefault="009129FF" w:rsidP="009129FF">
    <w:pPr>
      <w:pStyle w:val="Footer"/>
      <w:jc w:val="right"/>
      <w:rPr>
        <w:rFonts w:ascii="Calibri" w:hAnsi="Calibri" w:cs="Calibri"/>
        <w:b/>
        <w:color w:val="A6A6A6" w:themeColor="background1" w:themeShade="A6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42099F1D" wp14:editId="11F52358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9639" cy="10697842"/>
          <wp:effectExtent l="0" t="0" r="0" b="0"/>
          <wp:wrapNone/>
          <wp:docPr id="1776043893" name="Picture 177604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39" cy="106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begin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instrText xml:space="preserve"> PAGE  \* Arabic  \* MERGEFORMAT </w:instrTex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separate"/>
    </w:r>
    <w:r w:rsidR="0078118A">
      <w:rPr>
        <w:rFonts w:ascii="Calibri" w:hAnsi="Calibri" w:cs="Calibri"/>
        <w:b/>
        <w:noProof/>
        <w:color w:val="A6A6A6" w:themeColor="background1" w:themeShade="A6"/>
        <w:sz w:val="18"/>
        <w:szCs w:val="18"/>
      </w:rPr>
      <w:t>2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end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t xml:space="preserve"> of 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begin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instrText xml:space="preserve"> NUMPAGES  \* Arabic  \* MERGEFORMAT </w:instrTex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separate"/>
    </w:r>
    <w:r w:rsidR="0078118A">
      <w:rPr>
        <w:rFonts w:ascii="Calibri" w:hAnsi="Calibri" w:cs="Calibri"/>
        <w:b/>
        <w:noProof/>
        <w:color w:val="A6A6A6" w:themeColor="background1" w:themeShade="A6"/>
        <w:sz w:val="18"/>
        <w:szCs w:val="18"/>
      </w:rPr>
      <w:t>2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end"/>
    </w:r>
  </w:p>
  <w:p w14:paraId="10631B28" w14:textId="51025C51" w:rsidR="002442B3" w:rsidRDefault="00244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6C57" w14:textId="57CF21EF" w:rsidR="009129FF" w:rsidRPr="00C8539E" w:rsidRDefault="00E6698F" w:rsidP="009129FF">
    <w:pPr>
      <w:pStyle w:val="Footer"/>
      <w:jc w:val="right"/>
      <w:rPr>
        <w:rFonts w:ascii="Arial Narrow" w:hAnsi="Arial Narrow" w:cs="Calibri"/>
        <w:b/>
        <w:color w:val="A6A6A6" w:themeColor="background1" w:themeShade="A6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117DE3A6" wp14:editId="4A2687A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39" cy="10697843"/>
          <wp:effectExtent l="0" t="0" r="3810" b="8890"/>
          <wp:wrapNone/>
          <wp:docPr id="1919338618" name="Picture 1919338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39" cy="1069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9E">
      <w:rPr>
        <w:rFonts w:ascii="Arial Narrow" w:hAnsi="Arial Narrow" w:cs="Calibri"/>
        <w:b/>
        <w:color w:val="A6A6A6" w:themeColor="background1" w:themeShade="A6"/>
        <w:sz w:val="18"/>
        <w:szCs w:val="18"/>
      </w:rPr>
      <w:t>TCD 19 Extension of advertisement period notice</w:t>
    </w:r>
  </w:p>
  <w:p w14:paraId="506B21C4" w14:textId="77777777" w:rsidR="00413CA5" w:rsidRDefault="00413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B5065"/>
    <w:multiLevelType w:val="hybridMultilevel"/>
    <w:tmpl w:val="85708EB6"/>
    <w:lvl w:ilvl="0" w:tplc="68865F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6188F"/>
    <w:multiLevelType w:val="hybridMultilevel"/>
    <w:tmpl w:val="BFA84088"/>
    <w:lvl w:ilvl="0" w:tplc="4E240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3635">
    <w:abstractNumId w:val="1"/>
  </w:num>
  <w:num w:numId="2" w16cid:durableId="158984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27"/>
    <w:rsid w:val="00012E37"/>
    <w:rsid w:val="000B7996"/>
    <w:rsid w:val="000D1305"/>
    <w:rsid w:val="000E51FA"/>
    <w:rsid w:val="00127DFB"/>
    <w:rsid w:val="0014135B"/>
    <w:rsid w:val="001B0C79"/>
    <w:rsid w:val="001E617D"/>
    <w:rsid w:val="002160B3"/>
    <w:rsid w:val="00223F96"/>
    <w:rsid w:val="00223FAF"/>
    <w:rsid w:val="002442B3"/>
    <w:rsid w:val="00247E4B"/>
    <w:rsid w:val="002516B8"/>
    <w:rsid w:val="00257D25"/>
    <w:rsid w:val="00262EB4"/>
    <w:rsid w:val="002713B9"/>
    <w:rsid w:val="00291DC6"/>
    <w:rsid w:val="002C7504"/>
    <w:rsid w:val="002D65AE"/>
    <w:rsid w:val="002E13D4"/>
    <w:rsid w:val="003072FD"/>
    <w:rsid w:val="003279FC"/>
    <w:rsid w:val="00342FFD"/>
    <w:rsid w:val="003559D1"/>
    <w:rsid w:val="0036729F"/>
    <w:rsid w:val="0038490F"/>
    <w:rsid w:val="003E7FF9"/>
    <w:rsid w:val="00413CA5"/>
    <w:rsid w:val="004768AB"/>
    <w:rsid w:val="00480DB5"/>
    <w:rsid w:val="00482994"/>
    <w:rsid w:val="004C4D54"/>
    <w:rsid w:val="004E7865"/>
    <w:rsid w:val="00554D45"/>
    <w:rsid w:val="0057795D"/>
    <w:rsid w:val="005B342A"/>
    <w:rsid w:val="005C56BA"/>
    <w:rsid w:val="005F0617"/>
    <w:rsid w:val="005F7BCE"/>
    <w:rsid w:val="006004EB"/>
    <w:rsid w:val="00635DE0"/>
    <w:rsid w:val="0068313A"/>
    <w:rsid w:val="006865EB"/>
    <w:rsid w:val="006A1C89"/>
    <w:rsid w:val="006C7D6D"/>
    <w:rsid w:val="006F1E5D"/>
    <w:rsid w:val="00771C87"/>
    <w:rsid w:val="007738D8"/>
    <w:rsid w:val="0078118A"/>
    <w:rsid w:val="007B3EC9"/>
    <w:rsid w:val="007C7D3E"/>
    <w:rsid w:val="007E5A6A"/>
    <w:rsid w:val="0081375B"/>
    <w:rsid w:val="0090602C"/>
    <w:rsid w:val="009129FF"/>
    <w:rsid w:val="00917470"/>
    <w:rsid w:val="00926A21"/>
    <w:rsid w:val="009960FC"/>
    <w:rsid w:val="009A03A5"/>
    <w:rsid w:val="009F439F"/>
    <w:rsid w:val="00A02FAE"/>
    <w:rsid w:val="00A23C9A"/>
    <w:rsid w:val="00A40A87"/>
    <w:rsid w:val="00A46A15"/>
    <w:rsid w:val="00A77B3C"/>
    <w:rsid w:val="00A97CFA"/>
    <w:rsid w:val="00AC5AB4"/>
    <w:rsid w:val="00B058F9"/>
    <w:rsid w:val="00B1191D"/>
    <w:rsid w:val="00B46341"/>
    <w:rsid w:val="00B96F8F"/>
    <w:rsid w:val="00BD68ED"/>
    <w:rsid w:val="00C177C0"/>
    <w:rsid w:val="00C54053"/>
    <w:rsid w:val="00C629E6"/>
    <w:rsid w:val="00C7032E"/>
    <w:rsid w:val="00C77412"/>
    <w:rsid w:val="00C8539E"/>
    <w:rsid w:val="00CA20E4"/>
    <w:rsid w:val="00D23FFB"/>
    <w:rsid w:val="00D341D9"/>
    <w:rsid w:val="00DD50A1"/>
    <w:rsid w:val="00DE7759"/>
    <w:rsid w:val="00DF0E76"/>
    <w:rsid w:val="00E015F4"/>
    <w:rsid w:val="00E1527A"/>
    <w:rsid w:val="00E212FB"/>
    <w:rsid w:val="00E6698F"/>
    <w:rsid w:val="00E66E97"/>
    <w:rsid w:val="00F019F8"/>
    <w:rsid w:val="00F17944"/>
    <w:rsid w:val="00F7112A"/>
    <w:rsid w:val="00F86A58"/>
    <w:rsid w:val="00F93100"/>
    <w:rsid w:val="00FA03FF"/>
    <w:rsid w:val="00FA0527"/>
    <w:rsid w:val="00FE3613"/>
    <w:rsid w:val="00FE7F5F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13D38EDB"/>
  <w15:chartTrackingRefBased/>
  <w15:docId w15:val="{DF9B85CF-45BF-46BF-93DB-326287B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2B3"/>
  </w:style>
  <w:style w:type="paragraph" w:styleId="Footer">
    <w:name w:val="footer"/>
    <w:basedOn w:val="Normal"/>
    <w:link w:val="FooterChar"/>
    <w:uiPriority w:val="99"/>
    <w:unhideWhenUsed/>
    <w:rsid w:val="00244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2B3"/>
  </w:style>
  <w:style w:type="paragraph" w:customStyle="1" w:styleId="BasicParagraph">
    <w:name w:val="[Basic Paragraph]"/>
    <w:basedOn w:val="Normal"/>
    <w:uiPriority w:val="99"/>
    <w:rsid w:val="00DE775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table" w:styleId="TableGrid">
    <w:name w:val="Table Grid"/>
    <w:basedOn w:val="TableNormal"/>
    <w:uiPriority w:val="39"/>
    <w:rsid w:val="0063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F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554D45"/>
    <w:pPr>
      <w:spacing w:after="120" w:line="480" w:lineRule="auto"/>
    </w:pPr>
    <w:rPr>
      <w:rFonts w:ascii="Arial Narrow" w:eastAsia="Times New Roman" w:hAnsi="Arial Narrow" w:cs="Times New Roman"/>
      <w:color w:val="00008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54D45"/>
    <w:rPr>
      <w:rFonts w:ascii="Arial Narrow" w:eastAsia="Times New Roman" w:hAnsi="Arial Narrow" w:cs="Times New Roman"/>
      <w:color w:val="00008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79FC"/>
    <w:pPr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7pNseNJYH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1\Desktop\TEMPLATES%20ALL\NEW%20PROPOSED%20TEMPLATES\2020%20NT%20CI%20_%20NT%20Letterhead_TEMPLATE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742D-B0E0-4FFB-89DA-42252BEF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NT CI _ NT Letterhead_TEMPLATE_v2</Template>
  <TotalTime>6</TotalTime>
  <Pages>1</Pages>
  <Words>83</Words>
  <Characters>453</Characters>
  <Application>Microsoft Office Word</Application>
  <DocSecurity>2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Daleen Marais</dc:creator>
  <cp:keywords/>
  <dc:description/>
  <cp:lastModifiedBy>Ntsepa Mojapelo</cp:lastModifiedBy>
  <cp:revision>5</cp:revision>
  <cp:lastPrinted>2018-09-20T13:33:00Z</cp:lastPrinted>
  <dcterms:created xsi:type="dcterms:W3CDTF">2024-09-30T12:18:00Z</dcterms:created>
  <dcterms:modified xsi:type="dcterms:W3CDTF">2025-11-11T10:06:00Z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d972d563d3bb0b61ff12f367c9849d437304bccdeb499d0c49038f40966d05b1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etDate">
    <vt:lpwstr>2023-04-04T08:10:13Z</vt:lpwstr>
  </property>
  <property fmtid="{D5CDD505-2E9C-101B-9397-08002B2CF9AE}" pid="5" name="MSIP_Label_93c4247e-447d-4732-af29-2e529a4288f1_Method">
    <vt:lpwstr>Standard</vt:lpwstr>
  </property>
  <property fmtid="{D5CDD505-2E9C-101B-9397-08002B2CF9AE}" pid="6" name="MSIP_Label_93c4247e-447d-4732-af29-2e529a4288f1_Name">
    <vt:lpwstr>93c4247e-447d-4732-af29-2e529a4288f1</vt:lpwstr>
  </property>
  <property fmtid="{D5CDD505-2E9C-101B-9397-08002B2CF9AE}" pid="7" name="MSIP_Label_93c4247e-447d-4732-af29-2e529a4288f1_SiteId">
    <vt:lpwstr>1a45348f-02b4-4f9a-a7a8-7786f6dd3245</vt:lpwstr>
  </property>
  <property fmtid="{D5CDD505-2E9C-101B-9397-08002B2CF9AE}" pid="8" name="MSIP_Label_93c4247e-447d-4732-af29-2e529a4288f1_ActionId">
    <vt:lpwstr>a0eac574-9ad5-420f-bb76-f25cc15126d0</vt:lpwstr>
  </property>
  <property fmtid="{D5CDD505-2E9C-101B-9397-08002B2CF9AE}" pid="9" name="MSIP_Label_93c4247e-447d-4732-af29-2e529a4288f1_ContentBits">
    <vt:lpwstr>0</vt:lpwstr>
  </property>
</Properties>
</file>