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1985"/>
        <w:gridCol w:w="1560"/>
        <w:gridCol w:w="1507"/>
      </w:tblGrid>
      <w:tr w:rsidR="004E2618" w:rsidRPr="00C43D1E" w:rsidTr="004E2618">
        <w:tc>
          <w:tcPr>
            <w:tcW w:w="2198" w:type="pct"/>
            <w:shd w:val="clear" w:color="auto" w:fill="BFBFBF" w:themeFill="background1" w:themeFillShade="BF"/>
          </w:tcPr>
          <w:p w:rsidR="004E2618" w:rsidRPr="00C43D1E" w:rsidRDefault="004E2618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1101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865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836" w:type="pct"/>
            <w:shd w:val="clear" w:color="auto" w:fill="BFBFBF" w:themeFill="background1" w:themeFillShade="BF"/>
          </w:tcPr>
          <w:p w:rsidR="004E2618" w:rsidRPr="00C43D1E" w:rsidRDefault="004E261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End Date</w:t>
            </w:r>
          </w:p>
        </w:tc>
      </w:tr>
      <w:tr w:rsidR="004E2618" w:rsidRPr="00C43D1E" w:rsidTr="004E2618">
        <w:tc>
          <w:tcPr>
            <w:tcW w:w="2198" w:type="pct"/>
          </w:tcPr>
          <w:p w:rsidR="004E2618" w:rsidRPr="006D5BEC" w:rsidRDefault="004E2618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1101" w:type="pct"/>
          </w:tcPr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65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</w:tcPr>
          <w:p w:rsidR="004E2618" w:rsidRPr="00C43D1E" w:rsidRDefault="004E261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C1" w:rsidRDefault="00A908C1" w:rsidP="00931275">
      <w:pPr>
        <w:spacing w:after="0" w:line="240" w:lineRule="auto"/>
      </w:pPr>
      <w:r>
        <w:separator/>
      </w:r>
    </w:p>
  </w:endnote>
  <w:endnote w:type="continuationSeparator" w:id="0">
    <w:p w:rsidR="00A908C1" w:rsidRDefault="00A908C1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315CDF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26/27/01</w:t>
    </w:r>
    <w:r w:rsidR="006D5BEC" w:rsidRPr="006D5BEC">
      <w:rPr>
        <w:rFonts w:ascii="Arial Narrow" w:hAnsi="Arial Narrow"/>
        <w:sz w:val="24"/>
      </w:rPr>
      <w:t xml:space="preserve">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A5647" w:rsidRPr="006D5BEC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>
          <w:rPr>
            <w:rFonts w:ascii="Arial Narrow" w:hAnsi="Arial Narrow" w:cs="Arial"/>
            <w:sz w:val="24"/>
          </w:rPr>
          <w:t>Free State</w:t>
        </w:r>
        <w:r w:rsidR="000A5647" w:rsidRPr="006D5BEC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C1" w:rsidRDefault="00A908C1" w:rsidP="00931275">
      <w:pPr>
        <w:spacing w:after="0" w:line="240" w:lineRule="auto"/>
      </w:pPr>
      <w:r>
        <w:separator/>
      </w:r>
    </w:p>
  </w:footnote>
  <w:footnote w:type="continuationSeparator" w:id="0">
    <w:p w:rsidR="00A908C1" w:rsidRDefault="00A908C1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A5647"/>
    <w:rsid w:val="001B659D"/>
    <w:rsid w:val="002A664F"/>
    <w:rsid w:val="00315CDF"/>
    <w:rsid w:val="00336ABC"/>
    <w:rsid w:val="00492100"/>
    <w:rsid w:val="004B51A3"/>
    <w:rsid w:val="004E2618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A908C1"/>
    <w:rsid w:val="00C36EBA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170308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170308"/>
    <w:rsid w:val="006A4BEE"/>
    <w:rsid w:val="00C4272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Free State Province</dc:description>
  <cp:lastModifiedBy>Ntando Mathaba</cp:lastModifiedBy>
  <cp:revision>3</cp:revision>
  <dcterms:created xsi:type="dcterms:W3CDTF">2026-06-01T12:31:00Z</dcterms:created>
  <dcterms:modified xsi:type="dcterms:W3CDTF">2026-06-11T07:51:00Z</dcterms:modified>
</cp:coreProperties>
</file>