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985"/>
        <w:gridCol w:w="1560"/>
        <w:gridCol w:w="1507"/>
      </w:tblGrid>
      <w:tr w:rsidR="004E2618" w:rsidRPr="00C43D1E" w:rsidTr="004E2618">
        <w:tc>
          <w:tcPr>
            <w:tcW w:w="2198" w:type="pct"/>
            <w:shd w:val="clear" w:color="auto" w:fill="BFBFBF" w:themeFill="background1" w:themeFillShade="BF"/>
          </w:tcPr>
          <w:p w:rsidR="004E2618" w:rsidRPr="00C43D1E" w:rsidRDefault="004E2618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1101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836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End Date</w:t>
            </w:r>
          </w:p>
        </w:tc>
      </w:tr>
      <w:tr w:rsidR="004E2618" w:rsidRPr="00C43D1E" w:rsidTr="004E2618">
        <w:tc>
          <w:tcPr>
            <w:tcW w:w="2198" w:type="pct"/>
          </w:tcPr>
          <w:p w:rsidR="004E2618" w:rsidRPr="006D5BEC" w:rsidRDefault="004E2618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1101" w:type="pct"/>
          </w:tcPr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5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9D0" w:rsidRDefault="007129D0" w:rsidP="00931275">
      <w:pPr>
        <w:spacing w:after="0" w:line="240" w:lineRule="auto"/>
      </w:pPr>
      <w:r>
        <w:separator/>
      </w:r>
    </w:p>
  </w:endnote>
  <w:endnote w:type="continuationSeparator" w:id="0">
    <w:p w:rsidR="007129D0" w:rsidRDefault="007129D0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AE2E78">
    <w:pPr>
      <w:pStyle w:val="Footer"/>
      <w:rPr>
        <w:rFonts w:ascii="Arial Narrow" w:hAnsi="Arial Narrow"/>
        <w:sz w:val="24"/>
      </w:rPr>
    </w:pPr>
    <w:r w:rsidRPr="00AE2E78">
      <w:rPr>
        <w:rFonts w:ascii="Arial Narrow" w:hAnsi="Arial Narrow"/>
        <w:sz w:val="24"/>
      </w:rPr>
      <w:t>RFP 26/27/12/DP</w:t>
    </w:r>
    <w:r w:rsidR="006D5BEC" w:rsidRPr="00AE2E78">
      <w:rPr>
        <w:rFonts w:ascii="Arial Narrow" w:hAnsi="Arial Narrow"/>
        <w:sz w:val="24"/>
      </w:rPr>
      <w:t xml:space="preserve">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E20150F9A57B46EDA81EB168232C60C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A5647" w:rsidRPr="00AE2E78">
          <w:rPr>
            <w:rFonts w:ascii="Arial Narrow" w:hAnsi="Arial Narrow" w:cs="Arial"/>
            <w:sz w:val="24"/>
          </w:rPr>
          <w:t xml:space="preserve">Guarding Services for the South African Post Office – </w:t>
        </w:r>
        <w:r w:rsidR="003D6888" w:rsidRPr="00AE2E78">
          <w:rPr>
            <w:rFonts w:ascii="Arial Narrow" w:hAnsi="Arial Narrow" w:cs="Arial"/>
            <w:sz w:val="24"/>
          </w:rPr>
          <w:t>Northern Cape</w:t>
        </w:r>
        <w:r w:rsidR="000A5647" w:rsidRPr="00AE2E78">
          <w:rPr>
            <w:rFonts w:ascii="Arial Narrow" w:hAnsi="Arial Narrow" w:cs="Arial"/>
            <w:sz w:val="24"/>
          </w:rPr>
          <w:t xml:space="preserve">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9D0" w:rsidRDefault="007129D0" w:rsidP="00931275">
      <w:pPr>
        <w:spacing w:after="0" w:line="240" w:lineRule="auto"/>
      </w:pPr>
      <w:r>
        <w:separator/>
      </w:r>
    </w:p>
  </w:footnote>
  <w:footnote w:type="continuationSeparator" w:id="0">
    <w:p w:rsidR="007129D0" w:rsidRDefault="007129D0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067845"/>
    <w:rsid w:val="000A5647"/>
    <w:rsid w:val="001B659D"/>
    <w:rsid w:val="002A664F"/>
    <w:rsid w:val="00315CDF"/>
    <w:rsid w:val="00336ABC"/>
    <w:rsid w:val="003D6888"/>
    <w:rsid w:val="003F4167"/>
    <w:rsid w:val="00492100"/>
    <w:rsid w:val="004B51A3"/>
    <w:rsid w:val="004E2618"/>
    <w:rsid w:val="005511FC"/>
    <w:rsid w:val="00596082"/>
    <w:rsid w:val="005A771E"/>
    <w:rsid w:val="00633365"/>
    <w:rsid w:val="00634759"/>
    <w:rsid w:val="0065233E"/>
    <w:rsid w:val="006D5BEC"/>
    <w:rsid w:val="007129D0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A908C1"/>
    <w:rsid w:val="00AE2E78"/>
    <w:rsid w:val="00C36EBA"/>
    <w:rsid w:val="00C43D1E"/>
    <w:rsid w:val="00D162B9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150F9A57B46EDA81EB168232C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0DB3-2E2D-4E6B-ABAF-FFB59A247427}"/>
      </w:docPartPr>
      <w:docPartBody>
        <w:p w:rsidR="00170308" w:rsidRDefault="00F7212B" w:rsidP="00F7212B">
          <w:pPr>
            <w:pStyle w:val="E20150F9A57B46EDA81EB168232C60CA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106B35"/>
    <w:rsid w:val="00167B35"/>
    <w:rsid w:val="00170308"/>
    <w:rsid w:val="006A4BEE"/>
    <w:rsid w:val="00B75668"/>
    <w:rsid w:val="00C42725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  <w:style w:type="paragraph" w:customStyle="1" w:styleId="E20150F9A57B46EDA81EB168232C60CA">
    <w:name w:val="E20150F9A57B46EDA81EB168232C60CA"/>
    <w:rsid w:val="00F7212B"/>
  </w:style>
  <w:style w:type="paragraph" w:customStyle="1" w:styleId="E149A43BF3EA474789FB6DF28951EB6E">
    <w:name w:val="E149A43BF3EA474789FB6DF28951EB6E"/>
    <w:rsid w:val="00F7212B"/>
  </w:style>
  <w:style w:type="paragraph" w:customStyle="1" w:styleId="CA44C16969DB4D9A960B7F013B71A0FB">
    <w:name w:val="CA44C16969DB4D9A960B7F013B71A0FB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Letter.dotx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Northern Cape Province</dc:description>
  <cp:lastModifiedBy>Desigan Pillay</cp:lastModifiedBy>
  <cp:revision>6</cp:revision>
  <dcterms:created xsi:type="dcterms:W3CDTF">2026-06-01T12:31:00Z</dcterms:created>
  <dcterms:modified xsi:type="dcterms:W3CDTF">2026-07-10T05:57:00Z</dcterms:modified>
</cp:coreProperties>
</file>