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0"/>
        <w:gridCol w:w="1745"/>
        <w:gridCol w:w="3051"/>
      </w:tblGrid>
      <w:tr w:rsidR="00633365" w:rsidRPr="00C43D1E" w:rsidTr="001B659D">
        <w:tc>
          <w:tcPr>
            <w:tcW w:w="2340" w:type="pct"/>
            <w:shd w:val="clear" w:color="auto" w:fill="BFBFBF" w:themeFill="background1" w:themeFillShade="BF"/>
          </w:tcPr>
          <w:p w:rsidR="00633365" w:rsidRPr="00C43D1E" w:rsidRDefault="00633365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 w:rsidR="00DE44A7"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968" w:type="pct"/>
            <w:shd w:val="clear" w:color="auto" w:fill="BFBFBF" w:themeFill="background1" w:themeFillShade="BF"/>
          </w:tcPr>
          <w:p w:rsidR="00633365" w:rsidRPr="00C43D1E" w:rsidRDefault="0063336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1692" w:type="pct"/>
            <w:shd w:val="clear" w:color="auto" w:fill="BFBFBF" w:themeFill="background1" w:themeFillShade="BF"/>
          </w:tcPr>
          <w:p w:rsidR="00633365" w:rsidRPr="00C43D1E" w:rsidRDefault="0063336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Response from Client</w:t>
            </w:r>
          </w:p>
        </w:tc>
      </w:tr>
      <w:tr w:rsidR="0065233E" w:rsidRPr="00C43D1E" w:rsidTr="001B659D">
        <w:tc>
          <w:tcPr>
            <w:tcW w:w="2340" w:type="pct"/>
          </w:tcPr>
          <w:p w:rsidR="0065233E" w:rsidRPr="006D5BEC" w:rsidRDefault="006D5BEC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968" w:type="pct"/>
          </w:tcPr>
          <w:p w:rsidR="006D5BEC" w:rsidRDefault="006D5BE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233E" w:rsidRPr="00C43D1E" w:rsidRDefault="0065233E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</w:tc>
        <w:tc>
          <w:tcPr>
            <w:tcW w:w="1692" w:type="pct"/>
          </w:tcPr>
          <w:p w:rsidR="0065233E" w:rsidRPr="00C43D1E" w:rsidRDefault="0065233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  <w:bookmarkStart w:id="0" w:name="_GoBack"/>
      <w:bookmarkEnd w:id="0"/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4C" w:rsidRDefault="00C4204C" w:rsidP="00931275">
      <w:pPr>
        <w:spacing w:after="0" w:line="240" w:lineRule="auto"/>
      </w:pPr>
      <w:r>
        <w:separator/>
      </w:r>
    </w:p>
  </w:endnote>
  <w:endnote w:type="continuationSeparator" w:id="0">
    <w:p w:rsidR="00C4204C" w:rsidRDefault="00C4204C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6D5BEC">
    <w:pPr>
      <w:pStyle w:val="Footer"/>
      <w:rPr>
        <w:rFonts w:ascii="Arial Narrow" w:hAnsi="Arial Narrow"/>
        <w:sz w:val="24"/>
      </w:rPr>
    </w:pPr>
    <w:r w:rsidRPr="006D5BEC">
      <w:rPr>
        <w:rFonts w:ascii="Arial Narrow" w:hAnsi="Arial Narrow"/>
        <w:sz w:val="24"/>
      </w:rPr>
      <w:t xml:space="preserve">RFP 26/27/02/NM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D510DA3E445D4FB9A58F7F55ACB9EA3E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Pr="006D5BEC">
          <w:rPr>
            <w:rFonts w:ascii="Arial Narrow" w:hAnsi="Arial Narrow" w:cs="Arial"/>
            <w:sz w:val="24"/>
          </w:rPr>
          <w:t>Guarding Services for the South African Post Office – North West Province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4C" w:rsidRDefault="00C4204C" w:rsidP="00931275">
      <w:pPr>
        <w:spacing w:after="0" w:line="240" w:lineRule="auto"/>
      </w:pPr>
      <w:r>
        <w:separator/>
      </w:r>
    </w:p>
  </w:footnote>
  <w:footnote w:type="continuationSeparator" w:id="0">
    <w:p w:rsidR="00C4204C" w:rsidRDefault="00C4204C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1B659D"/>
    <w:rsid w:val="002A664F"/>
    <w:rsid w:val="00492100"/>
    <w:rsid w:val="004B51A3"/>
    <w:rsid w:val="005511FC"/>
    <w:rsid w:val="00596082"/>
    <w:rsid w:val="005A771E"/>
    <w:rsid w:val="00633365"/>
    <w:rsid w:val="00634759"/>
    <w:rsid w:val="0065233E"/>
    <w:rsid w:val="006D5BEC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C36EBA"/>
    <w:rsid w:val="00C4204C"/>
    <w:rsid w:val="00C43D1E"/>
    <w:rsid w:val="00D54C6C"/>
    <w:rsid w:val="00DE44A7"/>
    <w:rsid w:val="00DF0999"/>
    <w:rsid w:val="00DF1B83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10DA3E445D4FB9A58F7F55ACB9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E573-4B34-4052-A72D-2DDA58B166B2}"/>
      </w:docPartPr>
      <w:docPartBody>
        <w:p w:rsidR="00000000" w:rsidRDefault="00F7212B" w:rsidP="00F7212B">
          <w:pPr>
            <w:pStyle w:val="D510DA3E445D4FB9A58F7F55ACB9EA3E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AA5CF3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Letter.dotx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North West Province</dc:description>
  <cp:lastModifiedBy>Ntando Mathaba</cp:lastModifiedBy>
  <cp:revision>1</cp:revision>
  <dcterms:created xsi:type="dcterms:W3CDTF">2026-06-01T11:57:00Z</dcterms:created>
  <dcterms:modified xsi:type="dcterms:W3CDTF">2026-06-01T11:59:00Z</dcterms:modified>
</cp:coreProperties>
</file>