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3978" w14:textId="77777777" w:rsidR="00566364" w:rsidRPr="00CB5677" w:rsidRDefault="00566364" w:rsidP="00B37A85">
      <w:pPr>
        <w:pStyle w:val="zcompanyname"/>
        <w:jc w:val="both"/>
        <w:rPr>
          <w:rFonts w:asciiTheme="minorHAnsi" w:hAnsiTheme="minorHAnsi" w:cs="Arial"/>
          <w:sz w:val="22"/>
          <w:szCs w:val="22"/>
        </w:rPr>
      </w:pPr>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7FA95BF9" w14:textId="77777777" w:rsidR="00FD359E" w:rsidRPr="00CB5677" w:rsidRDefault="00FD359E" w:rsidP="0078100F">
      <w:pPr>
        <w:jc w:val="both"/>
        <w:rPr>
          <w:rFonts w:asciiTheme="minorHAnsi" w:hAnsiTheme="minorHAnsi" w:cs="Arial"/>
          <w:szCs w:val="22"/>
        </w:rPr>
      </w:pPr>
    </w:p>
    <w:p w14:paraId="1F3A662E" w14:textId="77777777" w:rsidR="00FD359E" w:rsidRPr="00CB5677" w:rsidRDefault="00FD359E" w:rsidP="0078100F">
      <w:pPr>
        <w:jc w:val="both"/>
        <w:rPr>
          <w:rFonts w:asciiTheme="minorHAnsi" w:hAnsiTheme="minorHAnsi" w:cs="Arial"/>
          <w:szCs w:val="22"/>
        </w:rPr>
      </w:pPr>
    </w:p>
    <w:p w14:paraId="1E6EBCF8" w14:textId="77777777" w:rsidR="00756205" w:rsidRPr="00CB5677" w:rsidRDefault="00756205" w:rsidP="0078100F">
      <w:pPr>
        <w:jc w:val="both"/>
        <w:rPr>
          <w:rFonts w:asciiTheme="minorHAnsi" w:hAnsiTheme="minorHAnsi" w:cs="Arial"/>
          <w:szCs w:val="22"/>
        </w:rPr>
      </w:pPr>
    </w:p>
    <w:p w14:paraId="195429CC" w14:textId="77777777" w:rsidR="00756205" w:rsidRPr="00CB5677" w:rsidRDefault="00756205" w:rsidP="0078100F">
      <w:pPr>
        <w:jc w:val="both"/>
        <w:rPr>
          <w:rFonts w:asciiTheme="minorHAnsi" w:hAnsiTheme="minorHAnsi" w:cs="Arial"/>
          <w:szCs w:val="22"/>
        </w:rPr>
      </w:pPr>
    </w:p>
    <w:p w14:paraId="4CD43753" w14:textId="77777777" w:rsidR="00756205" w:rsidRPr="00CB5677" w:rsidRDefault="00756205" w:rsidP="0078100F">
      <w:pPr>
        <w:jc w:val="both"/>
        <w:rPr>
          <w:rFonts w:asciiTheme="minorHAnsi" w:hAnsiTheme="minorHAnsi" w:cs="Arial"/>
          <w:szCs w:val="22"/>
        </w:rPr>
      </w:pPr>
    </w:p>
    <w:p w14:paraId="045B382F" w14:textId="77777777" w:rsidR="00756205" w:rsidRPr="00CB5677" w:rsidRDefault="00756205" w:rsidP="0078100F">
      <w:pPr>
        <w:jc w:val="both"/>
        <w:rPr>
          <w:rFonts w:asciiTheme="minorHAnsi" w:hAnsiTheme="minorHAnsi" w:cs="Arial"/>
          <w:szCs w:val="22"/>
        </w:rPr>
      </w:pPr>
    </w:p>
    <w:p w14:paraId="3A870C10" w14:textId="77777777" w:rsidR="00756205" w:rsidRPr="00CB5677" w:rsidRDefault="00756205" w:rsidP="0078100F">
      <w:pPr>
        <w:jc w:val="both"/>
        <w:rPr>
          <w:rFonts w:asciiTheme="minorHAnsi" w:hAnsiTheme="minorHAnsi" w:cs="Arial"/>
          <w:szCs w:val="22"/>
        </w:rPr>
      </w:pPr>
    </w:p>
    <w:p w14:paraId="69E682FF" w14:textId="77777777" w:rsidR="007252D5" w:rsidRPr="00CB5677" w:rsidRDefault="007252D5" w:rsidP="0078100F">
      <w:pPr>
        <w:jc w:val="both"/>
        <w:rPr>
          <w:rFonts w:asciiTheme="minorHAnsi" w:hAnsiTheme="minorHAnsi" w:cs="Arial"/>
          <w:szCs w:val="22"/>
        </w:rPr>
      </w:pPr>
    </w:p>
    <w:p w14:paraId="4B3C71E3" w14:textId="77777777" w:rsidR="007252D5" w:rsidRPr="00CB5677" w:rsidRDefault="007252D5" w:rsidP="0078100F">
      <w:pPr>
        <w:jc w:val="both"/>
        <w:rPr>
          <w:rFonts w:asciiTheme="minorHAnsi" w:hAnsiTheme="minorHAnsi" w:cs="Arial"/>
          <w:szCs w:val="22"/>
        </w:rPr>
      </w:pPr>
    </w:p>
    <w:p w14:paraId="68E9F7F7" w14:textId="77777777" w:rsidR="007252D5" w:rsidRPr="00CB5677" w:rsidRDefault="007252D5" w:rsidP="0078100F">
      <w:pPr>
        <w:jc w:val="both"/>
        <w:rPr>
          <w:rFonts w:asciiTheme="minorHAnsi" w:hAnsiTheme="minorHAnsi" w:cs="Arial"/>
          <w:szCs w:val="22"/>
        </w:rPr>
      </w:pPr>
    </w:p>
    <w:p w14:paraId="72DAAB26" w14:textId="77777777" w:rsidR="007252D5" w:rsidRPr="00CB5677" w:rsidRDefault="007252D5" w:rsidP="0078100F">
      <w:pPr>
        <w:jc w:val="both"/>
        <w:rPr>
          <w:rFonts w:asciiTheme="minorHAnsi" w:hAnsiTheme="minorHAnsi" w:cs="Arial"/>
          <w:szCs w:val="22"/>
        </w:rPr>
      </w:pPr>
    </w:p>
    <w:p w14:paraId="49E4CAA3" w14:textId="77777777" w:rsidR="007252D5" w:rsidRPr="00CB5677" w:rsidRDefault="007252D5" w:rsidP="0078100F">
      <w:pPr>
        <w:jc w:val="both"/>
        <w:rPr>
          <w:rFonts w:asciiTheme="minorHAnsi" w:hAnsiTheme="minorHAnsi" w:cs="Arial"/>
          <w:szCs w:val="22"/>
        </w:rPr>
      </w:pPr>
    </w:p>
    <w:p w14:paraId="693EB68A" w14:textId="77777777" w:rsidR="007252D5" w:rsidRPr="00CB5677" w:rsidRDefault="007252D5" w:rsidP="0078100F">
      <w:pPr>
        <w:jc w:val="both"/>
        <w:rPr>
          <w:rFonts w:asciiTheme="minorHAnsi" w:hAnsiTheme="minorHAnsi" w:cs="Arial"/>
          <w:szCs w:val="22"/>
        </w:rPr>
      </w:pPr>
    </w:p>
    <w:p w14:paraId="25EDB87B"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8C3EC2" w14:paraId="28ABDD60" w14:textId="77777777" w:rsidTr="002463ED">
        <w:trPr>
          <w:cantSplit/>
          <w:trHeight w:val="1114"/>
        </w:trPr>
        <w:tc>
          <w:tcPr>
            <w:tcW w:w="5670" w:type="dxa"/>
          </w:tcPr>
          <w:p w14:paraId="2BCB1330"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2DEFCA20" w14:textId="77777777" w:rsidTr="002463ED">
        <w:trPr>
          <w:cantSplit/>
          <w:trHeight w:val="1174"/>
        </w:trPr>
        <w:tc>
          <w:tcPr>
            <w:tcW w:w="5670" w:type="dxa"/>
          </w:tcPr>
          <w:p w14:paraId="6458638B" w14:textId="6FE2CC5C" w:rsidR="003D5F82" w:rsidRPr="008C3EC2" w:rsidRDefault="002A20D8" w:rsidP="007F5B18">
            <w:pPr>
              <w:pStyle w:val="zreportname"/>
              <w:rPr>
                <w:rFonts w:ascii="Arial" w:hAnsi="Arial" w:cs="Arial"/>
                <w:b/>
                <w:sz w:val="24"/>
                <w:szCs w:val="24"/>
              </w:rPr>
            </w:pPr>
            <w:r w:rsidRPr="00DB2593">
              <w:rPr>
                <w:rFonts w:ascii="Arial" w:hAnsi="Arial" w:cs="Arial"/>
                <w:b/>
                <w:sz w:val="24"/>
                <w:szCs w:val="24"/>
              </w:rPr>
              <w:t>RFQ GSM</w:t>
            </w:r>
            <w:r w:rsidR="004B644E">
              <w:rPr>
                <w:rFonts w:ascii="Arial" w:hAnsi="Arial" w:cs="Arial"/>
                <w:b/>
                <w:sz w:val="24"/>
                <w:szCs w:val="24"/>
              </w:rPr>
              <w:t>060</w:t>
            </w:r>
            <w:r w:rsidR="00D90825">
              <w:rPr>
                <w:rFonts w:ascii="Arial" w:hAnsi="Arial" w:cs="Arial"/>
                <w:b/>
                <w:sz w:val="24"/>
                <w:szCs w:val="24"/>
              </w:rPr>
              <w:t>/23</w:t>
            </w:r>
          </w:p>
        </w:tc>
      </w:tr>
      <w:tr w:rsidR="00C67520" w:rsidRPr="008C3EC2" w14:paraId="24550E3F" w14:textId="77777777" w:rsidTr="002463ED">
        <w:trPr>
          <w:cantSplit/>
          <w:trHeight w:val="1174"/>
        </w:trPr>
        <w:tc>
          <w:tcPr>
            <w:tcW w:w="5670" w:type="dxa"/>
          </w:tcPr>
          <w:p w14:paraId="0B1B9119" w14:textId="59894282" w:rsidR="00FC6A73" w:rsidRPr="004E7DFE" w:rsidRDefault="00997114" w:rsidP="00FC6A73">
            <w:pPr>
              <w:tabs>
                <w:tab w:val="left" w:pos="567"/>
              </w:tabs>
              <w:suppressAutoHyphens/>
              <w:ind w:left="567"/>
              <w:rPr>
                <w:rFonts w:ascii="Arial" w:hAnsi="Arial" w:cs="Arial"/>
                <w:b/>
                <w:szCs w:val="22"/>
              </w:rPr>
            </w:pPr>
            <w:r>
              <w:rPr>
                <w:rFonts w:ascii="Arial" w:hAnsi="Arial" w:cs="Arial"/>
                <w:b/>
                <w:sz w:val="24"/>
                <w:szCs w:val="24"/>
              </w:rPr>
              <w:t xml:space="preserve">Request for Quotation </w:t>
            </w:r>
            <w:r w:rsidR="000E2BF2">
              <w:rPr>
                <w:rFonts w:ascii="Arial" w:hAnsi="Arial" w:cs="Arial"/>
                <w:b/>
                <w:sz w:val="24"/>
                <w:szCs w:val="24"/>
              </w:rPr>
              <w:t>for</w:t>
            </w:r>
            <w:r w:rsidR="00FC6A73">
              <w:rPr>
                <w:rFonts w:ascii="Arial" w:hAnsi="Arial" w:cs="Arial"/>
                <w:b/>
                <w:sz w:val="24"/>
                <w:szCs w:val="24"/>
              </w:rPr>
              <w:t xml:space="preserve"> t</w:t>
            </w:r>
            <w:r w:rsidR="004B644E">
              <w:rPr>
                <w:rFonts w:ascii="Arial" w:hAnsi="Arial" w:cs="Arial"/>
                <w:b/>
                <w:sz w:val="24"/>
                <w:szCs w:val="24"/>
              </w:rPr>
              <w:t xml:space="preserve">he design </w:t>
            </w:r>
            <w:r w:rsidR="00FC6A73">
              <w:rPr>
                <w:rFonts w:ascii="Arial" w:hAnsi="Arial" w:cs="Arial"/>
                <w:b/>
                <w:sz w:val="24"/>
                <w:szCs w:val="24"/>
              </w:rPr>
              <w:t xml:space="preserve">of </w:t>
            </w:r>
            <w:r w:rsidR="00EA2702">
              <w:rPr>
                <w:rFonts w:ascii="Arial" w:hAnsi="Arial" w:cs="Arial"/>
                <w:b/>
                <w:sz w:val="24"/>
                <w:szCs w:val="24"/>
              </w:rPr>
              <w:t>airline</w:t>
            </w:r>
            <w:r w:rsidR="00BF20D1">
              <w:rPr>
                <w:rFonts w:ascii="Arial" w:hAnsi="Arial" w:cs="Arial"/>
                <w:b/>
                <w:sz w:val="24"/>
                <w:szCs w:val="24"/>
              </w:rPr>
              <w:t xml:space="preserve"> tray setup </w:t>
            </w:r>
            <w:r w:rsidR="00EA2702">
              <w:rPr>
                <w:rFonts w:ascii="Arial" w:hAnsi="Arial" w:cs="Arial"/>
                <w:b/>
                <w:sz w:val="24"/>
                <w:szCs w:val="24"/>
              </w:rPr>
              <w:t>in-flight</w:t>
            </w:r>
            <w:r w:rsidR="00FC6A73">
              <w:rPr>
                <w:rFonts w:ascii="Arial" w:hAnsi="Arial" w:cs="Arial"/>
                <w:b/>
                <w:sz w:val="24"/>
                <w:szCs w:val="24"/>
              </w:rPr>
              <w:t xml:space="preserve"> elements for Business and Economy class.</w:t>
            </w:r>
          </w:p>
          <w:p w14:paraId="02C616B2" w14:textId="77777777" w:rsidR="00FC6A73" w:rsidRDefault="00FC6A73" w:rsidP="004B644E">
            <w:pPr>
              <w:tabs>
                <w:tab w:val="left" w:pos="567"/>
              </w:tabs>
              <w:suppressAutoHyphens/>
              <w:ind w:left="567"/>
              <w:rPr>
                <w:rFonts w:ascii="Arial" w:hAnsi="Arial" w:cs="Arial"/>
                <w:b/>
                <w:sz w:val="24"/>
                <w:szCs w:val="24"/>
              </w:rPr>
            </w:pPr>
          </w:p>
          <w:p w14:paraId="3B45C28D" w14:textId="77777777" w:rsidR="00FC6A73" w:rsidRDefault="00FC6A73" w:rsidP="004B644E">
            <w:pPr>
              <w:tabs>
                <w:tab w:val="left" w:pos="567"/>
              </w:tabs>
              <w:suppressAutoHyphens/>
              <w:ind w:left="567"/>
              <w:rPr>
                <w:rFonts w:ascii="Arial" w:hAnsi="Arial" w:cs="Arial"/>
                <w:b/>
                <w:sz w:val="24"/>
                <w:szCs w:val="24"/>
              </w:rPr>
            </w:pPr>
          </w:p>
          <w:p w14:paraId="5E44F3B6" w14:textId="77777777" w:rsidR="002A20D8" w:rsidRPr="008C3EC2" w:rsidRDefault="002A20D8" w:rsidP="00C67520">
            <w:pPr>
              <w:pStyle w:val="zreportname"/>
              <w:rPr>
                <w:rFonts w:ascii="Arial" w:hAnsi="Arial" w:cs="Arial"/>
                <w:b/>
                <w:sz w:val="24"/>
                <w:szCs w:val="24"/>
              </w:rPr>
            </w:pPr>
          </w:p>
          <w:p w14:paraId="164679D7" w14:textId="77777777" w:rsidR="002A20D8" w:rsidRPr="008C3EC2" w:rsidRDefault="002A20D8" w:rsidP="00C67520">
            <w:pPr>
              <w:pStyle w:val="zreportname"/>
              <w:rPr>
                <w:rFonts w:ascii="Arial" w:hAnsi="Arial" w:cs="Arial"/>
                <w:b/>
                <w:sz w:val="24"/>
                <w:szCs w:val="24"/>
              </w:rPr>
            </w:pPr>
          </w:p>
          <w:p w14:paraId="28BCF616" w14:textId="77777777" w:rsidR="002A20D8" w:rsidRPr="008C3EC2" w:rsidRDefault="002A20D8" w:rsidP="00C67520">
            <w:pPr>
              <w:pStyle w:val="zreportname"/>
              <w:rPr>
                <w:rFonts w:ascii="Arial" w:hAnsi="Arial" w:cs="Arial"/>
                <w:b/>
                <w:sz w:val="24"/>
                <w:szCs w:val="24"/>
              </w:rPr>
            </w:pPr>
          </w:p>
          <w:p w14:paraId="743980AE" w14:textId="77777777" w:rsidR="002A20D8" w:rsidRPr="008C3EC2" w:rsidRDefault="002A20D8" w:rsidP="00C67520">
            <w:pPr>
              <w:pStyle w:val="zreportname"/>
              <w:rPr>
                <w:rFonts w:ascii="Arial" w:hAnsi="Arial" w:cs="Arial"/>
                <w:b/>
                <w:sz w:val="24"/>
                <w:szCs w:val="24"/>
              </w:rPr>
            </w:pPr>
          </w:p>
          <w:p w14:paraId="5D0A997B" w14:textId="77777777" w:rsidR="00C67520" w:rsidRPr="008C3EC2" w:rsidRDefault="00C67520" w:rsidP="00C67520">
            <w:pPr>
              <w:pStyle w:val="zreportname"/>
              <w:rPr>
                <w:rFonts w:ascii="Arial" w:hAnsi="Arial" w:cs="Arial"/>
                <w:b/>
                <w:sz w:val="24"/>
                <w:szCs w:val="24"/>
              </w:rPr>
            </w:pPr>
          </w:p>
          <w:p w14:paraId="7AAEF0B3" w14:textId="77777777" w:rsidR="00C67520" w:rsidRPr="008C3EC2" w:rsidRDefault="00C67520" w:rsidP="00C67520">
            <w:pPr>
              <w:pStyle w:val="zreportname"/>
              <w:rPr>
                <w:rFonts w:ascii="Arial" w:hAnsi="Arial" w:cs="Arial"/>
                <w:b/>
                <w:sz w:val="24"/>
                <w:szCs w:val="24"/>
              </w:rPr>
            </w:pPr>
          </w:p>
        </w:tc>
      </w:tr>
      <w:tr w:rsidR="003D5F82" w:rsidRPr="008C3EC2" w14:paraId="44293E3A" w14:textId="77777777" w:rsidTr="002463ED">
        <w:trPr>
          <w:cantSplit/>
          <w:trHeight w:val="1174"/>
        </w:trPr>
        <w:tc>
          <w:tcPr>
            <w:tcW w:w="5670" w:type="dxa"/>
          </w:tcPr>
          <w:p w14:paraId="6E104D3E" w14:textId="77777777" w:rsidR="005327F8" w:rsidRPr="008C3EC2" w:rsidRDefault="005327F8" w:rsidP="00C67520">
            <w:pPr>
              <w:pStyle w:val="zreportname"/>
              <w:jc w:val="left"/>
              <w:rPr>
                <w:rFonts w:ascii="Arial" w:hAnsi="Arial" w:cs="Arial"/>
                <w:b/>
                <w:sz w:val="24"/>
                <w:szCs w:val="24"/>
              </w:rPr>
            </w:pPr>
          </w:p>
          <w:p w14:paraId="027032DF" w14:textId="77777777" w:rsidR="003D5F82" w:rsidRPr="008C3EC2" w:rsidRDefault="003D5F82" w:rsidP="00A23F19">
            <w:pPr>
              <w:pStyle w:val="zreportname"/>
              <w:rPr>
                <w:rFonts w:ascii="Arial" w:hAnsi="Arial" w:cs="Arial"/>
                <w:b/>
                <w:sz w:val="24"/>
                <w:szCs w:val="24"/>
              </w:rPr>
            </w:pPr>
          </w:p>
          <w:p w14:paraId="255C457E" w14:textId="77777777" w:rsidR="008F599F" w:rsidRPr="008C3EC2" w:rsidRDefault="008F599F" w:rsidP="00A23F19">
            <w:pPr>
              <w:pStyle w:val="zreportname"/>
              <w:rPr>
                <w:rFonts w:ascii="Arial" w:hAnsi="Arial" w:cs="Arial"/>
                <w:b/>
                <w:sz w:val="24"/>
                <w:szCs w:val="24"/>
              </w:rPr>
            </w:pPr>
          </w:p>
          <w:p w14:paraId="5FE2BA41" w14:textId="77777777" w:rsidR="008F599F" w:rsidRPr="008C3EC2" w:rsidRDefault="008F599F" w:rsidP="00A23F19">
            <w:pPr>
              <w:pStyle w:val="zreportname"/>
              <w:rPr>
                <w:rFonts w:ascii="Arial" w:hAnsi="Arial" w:cs="Arial"/>
                <w:b/>
                <w:sz w:val="24"/>
                <w:szCs w:val="24"/>
              </w:rPr>
            </w:pPr>
          </w:p>
          <w:p w14:paraId="18104B66" w14:textId="77777777" w:rsidR="008F599F" w:rsidRPr="008C3EC2" w:rsidRDefault="008F599F" w:rsidP="00A23F19">
            <w:pPr>
              <w:pStyle w:val="zreportname"/>
              <w:rPr>
                <w:rFonts w:ascii="Arial" w:hAnsi="Arial" w:cs="Arial"/>
                <w:b/>
                <w:sz w:val="24"/>
                <w:szCs w:val="24"/>
              </w:rPr>
            </w:pPr>
          </w:p>
        </w:tc>
      </w:tr>
      <w:tr w:rsidR="000D06DA" w:rsidRPr="008C3EC2" w14:paraId="5F8696B8" w14:textId="77777777" w:rsidTr="002463ED">
        <w:trPr>
          <w:cantSplit/>
          <w:trHeight w:val="577"/>
        </w:trPr>
        <w:tc>
          <w:tcPr>
            <w:tcW w:w="5670" w:type="dxa"/>
          </w:tcPr>
          <w:p w14:paraId="7D451D6B" w14:textId="77777777" w:rsidR="000D06DA" w:rsidRPr="008C3EC2" w:rsidRDefault="000D06DA" w:rsidP="00A23F19">
            <w:pPr>
              <w:pStyle w:val="zreportname"/>
              <w:rPr>
                <w:rFonts w:ascii="Arial" w:hAnsi="Arial" w:cs="Arial"/>
                <w:sz w:val="24"/>
                <w:szCs w:val="24"/>
              </w:rPr>
            </w:pPr>
          </w:p>
        </w:tc>
      </w:tr>
    </w:tbl>
    <w:p w14:paraId="4950ECA1"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4092C9E2" w14:textId="77777777" w:rsidR="00EF6512" w:rsidRPr="008C3EC2" w:rsidRDefault="00EF6512" w:rsidP="00E14A24">
      <w:pPr>
        <w:jc w:val="center"/>
        <w:rPr>
          <w:rFonts w:ascii="Arial" w:hAnsi="Arial" w:cs="Arial"/>
          <w:sz w:val="24"/>
          <w:szCs w:val="24"/>
        </w:rPr>
      </w:pPr>
    </w:p>
    <w:p w14:paraId="5A57C46F" w14:textId="77777777" w:rsidR="00EF6512" w:rsidRPr="008C3EC2" w:rsidRDefault="00EF6512" w:rsidP="00E14A24">
      <w:pPr>
        <w:jc w:val="center"/>
        <w:rPr>
          <w:rFonts w:ascii="Arial" w:hAnsi="Arial" w:cs="Arial"/>
          <w:sz w:val="24"/>
          <w:szCs w:val="24"/>
        </w:rPr>
      </w:pPr>
    </w:p>
    <w:p w14:paraId="7417AE4A" w14:textId="77777777" w:rsidR="00EF6512" w:rsidRPr="008C3EC2" w:rsidRDefault="00EF6512" w:rsidP="00E14A24">
      <w:pPr>
        <w:jc w:val="center"/>
        <w:rPr>
          <w:rFonts w:ascii="Arial" w:hAnsi="Arial" w:cs="Arial"/>
          <w:sz w:val="24"/>
          <w:szCs w:val="24"/>
        </w:rPr>
      </w:pPr>
    </w:p>
    <w:p w14:paraId="4B86302A" w14:textId="77777777" w:rsidR="007252D5" w:rsidRPr="008C3EC2" w:rsidRDefault="007252D5" w:rsidP="0078100F">
      <w:pPr>
        <w:jc w:val="both"/>
        <w:rPr>
          <w:rFonts w:ascii="Arial" w:hAnsi="Arial" w:cs="Arial"/>
          <w:sz w:val="24"/>
          <w:szCs w:val="24"/>
        </w:rPr>
      </w:pPr>
    </w:p>
    <w:p w14:paraId="75F288A8"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74718738" w14:textId="77777777" w:rsidR="00222BC2" w:rsidRPr="008C3EC2" w:rsidRDefault="00222BC2" w:rsidP="0078100F">
      <w:pPr>
        <w:jc w:val="both"/>
        <w:rPr>
          <w:rFonts w:ascii="Arial" w:hAnsi="Arial" w:cs="Arial"/>
          <w:sz w:val="24"/>
          <w:szCs w:val="24"/>
        </w:rPr>
      </w:pPr>
    </w:p>
    <w:p w14:paraId="425D68A7" w14:textId="77777777" w:rsidR="004E0A65" w:rsidRPr="008C3EC2" w:rsidRDefault="004E0A65" w:rsidP="0078100F">
      <w:pPr>
        <w:pStyle w:val="AppendixHeading2"/>
        <w:spacing w:before="0" w:line="240" w:lineRule="auto"/>
        <w:jc w:val="both"/>
        <w:rPr>
          <w:rFonts w:ascii="Arial" w:hAnsi="Arial" w:cs="Arial"/>
          <w:sz w:val="24"/>
          <w:szCs w:val="24"/>
        </w:rPr>
      </w:pPr>
      <w:bookmarkStart w:id="1" w:name="Text"/>
      <w:bookmarkStart w:id="2" w:name="_Toc151363499"/>
      <w:bookmarkStart w:id="3" w:name="_Toc137459202"/>
      <w:bookmarkEnd w:id="1"/>
      <w:r w:rsidRPr="008C3EC2">
        <w:rPr>
          <w:rFonts w:ascii="Arial" w:hAnsi="Arial" w:cs="Arial"/>
          <w:sz w:val="24"/>
          <w:szCs w:val="24"/>
        </w:rPr>
        <w:t>Written Quote Form</w:t>
      </w:r>
      <w:bookmarkEnd w:id="2"/>
    </w:p>
    <w:p w14:paraId="1484AB82"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40B44FBA" w14:textId="0692EFA9" w:rsidR="00C67520" w:rsidRPr="00C74D8A" w:rsidRDefault="00C67520" w:rsidP="00C67520">
      <w:pPr>
        <w:autoSpaceDE w:val="0"/>
        <w:autoSpaceDN w:val="0"/>
        <w:adjustRightInd w:val="0"/>
        <w:jc w:val="both"/>
        <w:rPr>
          <w:rFonts w:ascii="Arial" w:hAnsi="Arial" w:cs="Arial"/>
          <w:b/>
          <w:bCs/>
          <w:sz w:val="24"/>
          <w:szCs w:val="24"/>
          <w:lang w:val="en-GB"/>
        </w:rPr>
      </w:pPr>
      <w:r w:rsidRPr="00C74D8A">
        <w:rPr>
          <w:rFonts w:ascii="Arial" w:hAnsi="Arial" w:cs="Arial"/>
          <w:b/>
          <w:bCs/>
          <w:sz w:val="24"/>
          <w:szCs w:val="24"/>
          <w:lang w:val="en-GB"/>
        </w:rPr>
        <w:t>RFQ</w:t>
      </w:r>
      <w:r w:rsidRPr="00C74D8A">
        <w:rPr>
          <w:rFonts w:ascii="Arial" w:hAnsi="Arial" w:cs="Arial"/>
          <w:b/>
          <w:bCs/>
          <w:sz w:val="24"/>
          <w:szCs w:val="24"/>
        </w:rPr>
        <w:t xml:space="preserve"> NUMBER:</w:t>
      </w:r>
      <w:r w:rsidRPr="00C74D8A">
        <w:rPr>
          <w:rFonts w:ascii="Arial" w:hAnsi="Arial" w:cs="Arial"/>
          <w:b/>
          <w:bCs/>
          <w:sz w:val="24"/>
          <w:szCs w:val="24"/>
          <w:lang w:val="en-GB"/>
        </w:rPr>
        <w:t xml:space="preserve"> GSM</w:t>
      </w:r>
      <w:r w:rsidR="004B644E">
        <w:rPr>
          <w:rFonts w:ascii="Arial" w:hAnsi="Arial" w:cs="Arial"/>
          <w:b/>
          <w:bCs/>
          <w:sz w:val="24"/>
          <w:szCs w:val="24"/>
          <w:lang w:val="en-GB"/>
        </w:rPr>
        <w:t>060</w:t>
      </w:r>
      <w:r w:rsidR="00D90825" w:rsidRPr="00C74D8A">
        <w:rPr>
          <w:rFonts w:ascii="Arial" w:hAnsi="Arial" w:cs="Arial"/>
          <w:b/>
          <w:bCs/>
          <w:sz w:val="24"/>
          <w:szCs w:val="24"/>
          <w:lang w:val="en-GB"/>
        </w:rPr>
        <w:t>/23</w:t>
      </w:r>
    </w:p>
    <w:p w14:paraId="60636092" w14:textId="1DCD6C26" w:rsidR="00C67520" w:rsidRPr="00C74D8A" w:rsidRDefault="00F644EA" w:rsidP="00C67520">
      <w:pPr>
        <w:autoSpaceDE w:val="0"/>
        <w:autoSpaceDN w:val="0"/>
        <w:adjustRightInd w:val="0"/>
        <w:jc w:val="both"/>
        <w:rPr>
          <w:rFonts w:ascii="Arial" w:hAnsi="Arial" w:cs="Arial"/>
          <w:b/>
          <w:bCs/>
          <w:sz w:val="24"/>
          <w:szCs w:val="24"/>
          <w:lang w:val="en-GB"/>
        </w:rPr>
      </w:pPr>
      <w:r w:rsidRPr="00C74D8A">
        <w:rPr>
          <w:rFonts w:ascii="Arial" w:hAnsi="Arial" w:cs="Arial"/>
          <w:b/>
          <w:bCs/>
          <w:sz w:val="24"/>
          <w:szCs w:val="24"/>
          <w:lang w:val="en-GB"/>
        </w:rPr>
        <w:t xml:space="preserve">ISSUE DATE: </w:t>
      </w:r>
      <w:r w:rsidR="00A24462">
        <w:rPr>
          <w:rFonts w:ascii="Arial" w:hAnsi="Arial" w:cs="Arial"/>
          <w:b/>
          <w:bCs/>
          <w:sz w:val="24"/>
          <w:szCs w:val="24"/>
          <w:lang w:val="en-GB"/>
        </w:rPr>
        <w:t>16</w:t>
      </w:r>
      <w:r w:rsidR="0025528D" w:rsidRPr="00C74D8A">
        <w:rPr>
          <w:rFonts w:ascii="Arial" w:hAnsi="Arial" w:cs="Arial"/>
          <w:b/>
          <w:bCs/>
          <w:sz w:val="24"/>
          <w:szCs w:val="24"/>
          <w:lang w:val="en-GB"/>
        </w:rPr>
        <w:t>/</w:t>
      </w:r>
      <w:r w:rsidR="007816D1">
        <w:rPr>
          <w:rFonts w:ascii="Arial" w:hAnsi="Arial" w:cs="Arial"/>
          <w:b/>
          <w:bCs/>
          <w:sz w:val="24"/>
          <w:szCs w:val="24"/>
          <w:lang w:val="en-GB"/>
        </w:rPr>
        <w:t>11</w:t>
      </w:r>
      <w:r w:rsidR="00897A62" w:rsidRPr="00C74D8A">
        <w:rPr>
          <w:rFonts w:ascii="Arial" w:hAnsi="Arial" w:cs="Arial"/>
          <w:b/>
          <w:bCs/>
          <w:sz w:val="24"/>
          <w:szCs w:val="24"/>
          <w:lang w:val="en-GB"/>
        </w:rPr>
        <w:t>/</w:t>
      </w:r>
      <w:r w:rsidR="002B0E9F" w:rsidRPr="00C74D8A">
        <w:rPr>
          <w:rFonts w:ascii="Arial" w:hAnsi="Arial" w:cs="Arial"/>
          <w:b/>
          <w:bCs/>
          <w:sz w:val="24"/>
          <w:szCs w:val="24"/>
          <w:lang w:val="en-GB"/>
        </w:rPr>
        <w:t>2023</w:t>
      </w:r>
    </w:p>
    <w:p w14:paraId="5F7C9E40" w14:textId="4FF9EEA6" w:rsidR="00C67520" w:rsidRPr="00C74D8A" w:rsidRDefault="00BD0C21" w:rsidP="00C67520">
      <w:pPr>
        <w:autoSpaceDE w:val="0"/>
        <w:autoSpaceDN w:val="0"/>
        <w:adjustRightInd w:val="0"/>
        <w:jc w:val="both"/>
        <w:rPr>
          <w:rFonts w:ascii="Arial" w:hAnsi="Arial" w:cs="Arial"/>
          <w:b/>
          <w:bCs/>
          <w:sz w:val="24"/>
          <w:szCs w:val="24"/>
        </w:rPr>
      </w:pPr>
      <w:r w:rsidRPr="00C74D8A">
        <w:rPr>
          <w:rFonts w:ascii="Arial" w:hAnsi="Arial" w:cs="Arial"/>
          <w:b/>
          <w:bCs/>
          <w:sz w:val="24"/>
          <w:szCs w:val="24"/>
        </w:rPr>
        <w:t xml:space="preserve">CLOSING DATE: </w:t>
      </w:r>
      <w:r w:rsidR="00A24462">
        <w:rPr>
          <w:rFonts w:ascii="Arial" w:hAnsi="Arial" w:cs="Arial"/>
          <w:b/>
          <w:bCs/>
          <w:sz w:val="24"/>
          <w:szCs w:val="24"/>
        </w:rPr>
        <w:t>24</w:t>
      </w:r>
      <w:r w:rsidR="00DF0A8B">
        <w:rPr>
          <w:rFonts w:ascii="Arial" w:hAnsi="Arial" w:cs="Arial"/>
          <w:b/>
          <w:bCs/>
          <w:sz w:val="24"/>
          <w:szCs w:val="24"/>
        </w:rPr>
        <w:t>/11</w:t>
      </w:r>
      <w:r w:rsidR="00897A62" w:rsidRPr="00C74D8A">
        <w:rPr>
          <w:rFonts w:ascii="Arial" w:hAnsi="Arial" w:cs="Arial"/>
          <w:b/>
          <w:bCs/>
          <w:sz w:val="24"/>
          <w:szCs w:val="24"/>
        </w:rPr>
        <w:t>/</w:t>
      </w:r>
      <w:r w:rsidR="002B0E9F" w:rsidRPr="00C74D8A">
        <w:rPr>
          <w:rFonts w:ascii="Arial" w:hAnsi="Arial" w:cs="Arial"/>
          <w:b/>
          <w:bCs/>
          <w:sz w:val="24"/>
          <w:szCs w:val="24"/>
        </w:rPr>
        <w:t>2023</w:t>
      </w:r>
      <w:r w:rsidR="00C67520" w:rsidRPr="00C74D8A">
        <w:rPr>
          <w:rFonts w:ascii="Arial" w:hAnsi="Arial" w:cs="Arial"/>
          <w:b/>
          <w:bCs/>
          <w:sz w:val="24"/>
          <w:szCs w:val="24"/>
        </w:rPr>
        <w:t xml:space="preserve"> at </w:t>
      </w:r>
      <w:r w:rsidR="008856CA" w:rsidRPr="00C74D8A">
        <w:rPr>
          <w:rFonts w:ascii="Arial" w:hAnsi="Arial" w:cs="Arial"/>
          <w:b/>
          <w:bCs/>
          <w:sz w:val="24"/>
          <w:szCs w:val="24"/>
        </w:rPr>
        <w:t>1</w:t>
      </w:r>
      <w:r w:rsidR="00D73A82" w:rsidRPr="00C74D8A">
        <w:rPr>
          <w:rFonts w:ascii="Arial" w:hAnsi="Arial" w:cs="Arial"/>
          <w:b/>
          <w:bCs/>
          <w:sz w:val="24"/>
          <w:szCs w:val="24"/>
        </w:rPr>
        <w:t>5</w:t>
      </w:r>
      <w:r w:rsidR="00C67520" w:rsidRPr="00C74D8A">
        <w:rPr>
          <w:rFonts w:ascii="Arial" w:hAnsi="Arial" w:cs="Arial"/>
          <w:b/>
          <w:bCs/>
          <w:sz w:val="24"/>
          <w:szCs w:val="24"/>
        </w:rPr>
        <w:t>:00pm</w:t>
      </w:r>
    </w:p>
    <w:p w14:paraId="4ACFD597" w14:textId="77777777" w:rsidR="00C67520" w:rsidRPr="008C3EC2" w:rsidRDefault="00C67520" w:rsidP="00C67520">
      <w:pPr>
        <w:autoSpaceDE w:val="0"/>
        <w:autoSpaceDN w:val="0"/>
        <w:adjustRightInd w:val="0"/>
        <w:jc w:val="both"/>
        <w:rPr>
          <w:rFonts w:ascii="Arial" w:hAnsi="Arial" w:cs="Arial"/>
          <w:b/>
          <w:bCs/>
          <w:sz w:val="24"/>
          <w:szCs w:val="24"/>
        </w:rPr>
      </w:pPr>
      <w:r w:rsidRPr="00C74D8A">
        <w:rPr>
          <w:rFonts w:ascii="Arial" w:hAnsi="Arial" w:cs="Arial"/>
          <w:b/>
          <w:bCs/>
          <w:sz w:val="24"/>
          <w:szCs w:val="24"/>
        </w:rPr>
        <w:t>VALIDITY OF</w:t>
      </w:r>
      <w:r w:rsidRPr="00C74D8A">
        <w:rPr>
          <w:rFonts w:ascii="Arial" w:hAnsi="Arial" w:cs="Arial"/>
          <w:b/>
          <w:bCs/>
          <w:sz w:val="24"/>
          <w:szCs w:val="24"/>
          <w:lang w:val="en-GB"/>
        </w:rPr>
        <w:t xml:space="preserve"> RFQ</w:t>
      </w:r>
      <w:r w:rsidRPr="00C74D8A">
        <w:rPr>
          <w:rFonts w:ascii="Arial" w:hAnsi="Arial" w:cs="Arial"/>
          <w:b/>
          <w:bCs/>
          <w:sz w:val="24"/>
          <w:szCs w:val="24"/>
        </w:rPr>
        <w:t>: 90 days</w:t>
      </w:r>
    </w:p>
    <w:p w14:paraId="2241E19E"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DF27DC"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" strokeweight=".25pt"/>
            </w:pict>
          </mc:Fallback>
        </mc:AlternateContent>
      </w:r>
    </w:p>
    <w:p w14:paraId="5479231E"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F4257C" w:rsidRPr="00F4257C" w14:paraId="6BB54404" w14:textId="77777777">
        <w:trPr>
          <w:cantSplit/>
        </w:trPr>
        <w:tc>
          <w:tcPr>
            <w:tcW w:w="5391" w:type="dxa"/>
          </w:tcPr>
          <w:p w14:paraId="464522FE" w14:textId="4E7665CA" w:rsidR="001D131B" w:rsidRPr="00F4257C" w:rsidRDefault="001D131B" w:rsidP="00A02DDB">
            <w:pPr>
              <w:numPr>
                <w:ilvl w:val="1"/>
                <w:numId w:val="17"/>
              </w:numPr>
              <w:tabs>
                <w:tab w:val="left" w:pos="709"/>
              </w:tabs>
              <w:ind w:left="709" w:hanging="709"/>
              <w:jc w:val="both"/>
              <w:rPr>
                <w:rStyle w:val="Hyperlink"/>
                <w:rFonts w:ascii="Arial" w:hAnsi="Arial" w:cs="Arial"/>
                <w:color w:val="auto"/>
                <w:spacing w:val="-3"/>
                <w:szCs w:val="22"/>
                <w:u w:val="none"/>
              </w:rPr>
            </w:pPr>
            <w:r w:rsidRPr="00F4257C">
              <w:rPr>
                <w:rFonts w:ascii="Arial" w:hAnsi="Arial" w:cs="Arial"/>
                <w:b/>
                <w:sz w:val="24"/>
                <w:szCs w:val="24"/>
                <w:lang w:val="en-GB"/>
              </w:rPr>
              <w:t>RFQ</w:t>
            </w:r>
            <w:r w:rsidRPr="00F4257C">
              <w:rPr>
                <w:rFonts w:ascii="Arial" w:hAnsi="Arial" w:cs="Arial"/>
                <w:b/>
                <w:sz w:val="24"/>
                <w:szCs w:val="24"/>
              </w:rPr>
              <w:t xml:space="preserve"> </w:t>
            </w:r>
            <w:r w:rsidR="00D0173B" w:rsidRPr="00F4257C">
              <w:rPr>
                <w:rFonts w:ascii="Arial" w:hAnsi="Arial" w:cs="Arial"/>
                <w:b/>
                <w:sz w:val="24"/>
                <w:szCs w:val="24"/>
                <w:u w:val="single"/>
              </w:rPr>
              <w:t xml:space="preserve">DOCUMENTS must be emailed to </w:t>
            </w:r>
            <w:hyperlink r:id="rId12" w:history="1">
              <w:r w:rsidR="00D0173B" w:rsidRPr="00F4257C">
                <w:rPr>
                  <w:rStyle w:val="Hyperlink"/>
                  <w:rFonts w:ascii="Arial" w:hAnsi="Arial" w:cs="Arial"/>
                  <w:b/>
                  <w:color w:val="auto"/>
                  <w:szCs w:val="22"/>
                </w:rPr>
                <w:t>Magdelineserekego@flysaa.com</w:t>
              </w:r>
            </w:hyperlink>
            <w:r w:rsidR="00F644EA" w:rsidRPr="00F4257C">
              <w:rPr>
                <w:rStyle w:val="Hyperlink"/>
                <w:rFonts w:ascii="Arial" w:hAnsi="Arial" w:cs="Arial"/>
                <w:b/>
                <w:color w:val="auto"/>
                <w:szCs w:val="22"/>
              </w:rPr>
              <w:t xml:space="preserve"> (</w:t>
            </w:r>
            <w:r w:rsidR="00F644EA" w:rsidRPr="00F4257C">
              <w:rPr>
                <w:rFonts w:ascii="Arial" w:hAnsi="Arial" w:cs="Arial"/>
                <w:b/>
                <w:szCs w:val="22"/>
              </w:rPr>
              <w:t>limit 2MB (send in part or via downloadable link)</w:t>
            </w:r>
            <w:r w:rsidR="004832C9" w:rsidRPr="00F4257C">
              <w:rPr>
                <w:rStyle w:val="Hyperlink"/>
                <w:rFonts w:ascii="Arial" w:hAnsi="Arial" w:cs="Arial"/>
                <w:b/>
                <w:color w:val="auto"/>
                <w:szCs w:val="22"/>
              </w:rPr>
              <w:t xml:space="preserve"> </w:t>
            </w:r>
            <w:r w:rsidR="0089675C" w:rsidRPr="00F4257C">
              <w:rPr>
                <w:rStyle w:val="Hyperlink"/>
                <w:rFonts w:ascii="Arial" w:hAnsi="Arial" w:cs="Arial"/>
                <w:b/>
                <w:color w:val="auto"/>
                <w:szCs w:val="22"/>
              </w:rPr>
              <w:t>OR</w:t>
            </w:r>
            <w:r w:rsidR="00050A50" w:rsidRPr="00F4257C">
              <w:rPr>
                <w:rStyle w:val="Hyperlink"/>
                <w:rFonts w:ascii="Arial" w:hAnsi="Arial" w:cs="Arial"/>
                <w:b/>
                <w:color w:val="auto"/>
                <w:szCs w:val="22"/>
              </w:rPr>
              <w:t xml:space="preserve"> deliver to</w:t>
            </w:r>
            <w:r w:rsidR="004832C9" w:rsidRPr="00F4257C">
              <w:rPr>
                <w:rStyle w:val="Hyperlink"/>
                <w:rFonts w:ascii="Arial" w:hAnsi="Arial" w:cs="Arial"/>
                <w:b/>
                <w:color w:val="auto"/>
                <w:szCs w:val="22"/>
              </w:rPr>
              <w:t>:</w:t>
            </w:r>
          </w:p>
          <w:p w14:paraId="73DA3A5B" w14:textId="77777777" w:rsidR="004832C9" w:rsidRPr="00F4257C" w:rsidRDefault="004832C9" w:rsidP="004832C9">
            <w:pPr>
              <w:tabs>
                <w:tab w:val="left" w:pos="709"/>
              </w:tabs>
              <w:ind w:left="709"/>
              <w:jc w:val="both"/>
              <w:rPr>
                <w:rFonts w:ascii="Arial" w:hAnsi="Arial" w:cs="Arial"/>
                <w:spacing w:val="-3"/>
                <w:szCs w:val="22"/>
              </w:rPr>
            </w:pPr>
          </w:p>
          <w:p w14:paraId="7DA368D4" w14:textId="77777777" w:rsidR="00C67520" w:rsidRPr="00F4257C" w:rsidRDefault="001D131B" w:rsidP="001D131B">
            <w:pPr>
              <w:ind w:left="720" w:hanging="142"/>
              <w:rPr>
                <w:rFonts w:ascii="Arial" w:hAnsi="Arial" w:cs="Arial"/>
                <w:b/>
                <w:szCs w:val="22"/>
              </w:rPr>
            </w:pPr>
            <w:r w:rsidRPr="00F4257C">
              <w:rPr>
                <w:rFonts w:ascii="Arial" w:hAnsi="Arial" w:cs="Arial"/>
                <w:b/>
                <w:szCs w:val="22"/>
              </w:rPr>
              <w:t xml:space="preserve">  South Africa Airways – Main Reception Gate, Airways Park, Jones Road; OR Tambo International Airport; Kempton Park</w:t>
            </w:r>
          </w:p>
          <w:p w14:paraId="00F97DF0" w14:textId="77777777" w:rsidR="001D131B" w:rsidRPr="00F4257C" w:rsidRDefault="001D131B" w:rsidP="001D131B">
            <w:pPr>
              <w:ind w:left="720" w:hanging="142"/>
              <w:rPr>
                <w:rFonts w:ascii="Arial" w:hAnsi="Arial" w:cs="Arial"/>
                <w:b/>
                <w:sz w:val="24"/>
                <w:szCs w:val="24"/>
              </w:rPr>
            </w:pPr>
          </w:p>
        </w:tc>
        <w:tc>
          <w:tcPr>
            <w:tcW w:w="4619" w:type="dxa"/>
          </w:tcPr>
          <w:p w14:paraId="66B140A0" w14:textId="77777777" w:rsidR="00C67520" w:rsidRPr="00F4257C" w:rsidRDefault="00C67520" w:rsidP="00C67520">
            <w:pPr>
              <w:jc w:val="both"/>
              <w:rPr>
                <w:rFonts w:ascii="Arial" w:hAnsi="Arial" w:cs="Arial"/>
                <w:sz w:val="24"/>
                <w:szCs w:val="24"/>
              </w:rPr>
            </w:pPr>
          </w:p>
          <w:p w14:paraId="29C476BF" w14:textId="77777777" w:rsidR="004832C9" w:rsidRPr="00F4257C" w:rsidRDefault="004832C9" w:rsidP="00C67520">
            <w:pPr>
              <w:jc w:val="both"/>
              <w:rPr>
                <w:rFonts w:ascii="Arial" w:hAnsi="Arial" w:cs="Arial"/>
                <w:sz w:val="24"/>
                <w:szCs w:val="24"/>
              </w:rPr>
            </w:pPr>
          </w:p>
          <w:p w14:paraId="048E0014" w14:textId="77777777" w:rsidR="004832C9" w:rsidRPr="00F4257C" w:rsidRDefault="004832C9" w:rsidP="004832C9">
            <w:pPr>
              <w:rPr>
                <w:rFonts w:ascii="Arial" w:hAnsi="Arial" w:cs="Arial"/>
                <w:sz w:val="24"/>
                <w:szCs w:val="24"/>
              </w:rPr>
            </w:pPr>
          </w:p>
          <w:p w14:paraId="7E610978" w14:textId="0AC361DD" w:rsidR="004832C9" w:rsidRPr="00F4257C" w:rsidRDefault="004832C9" w:rsidP="00C67520">
            <w:pPr>
              <w:jc w:val="both"/>
              <w:rPr>
                <w:rFonts w:ascii="Arial" w:hAnsi="Arial" w:cs="Arial"/>
                <w:sz w:val="24"/>
                <w:szCs w:val="24"/>
              </w:rPr>
            </w:pPr>
          </w:p>
        </w:tc>
      </w:tr>
      <w:tr w:rsidR="00F4257C" w:rsidRPr="00F4257C"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F4257C" w:rsidRDefault="00CC1426" w:rsidP="006A24D4">
            <w:pPr>
              <w:jc w:val="both"/>
              <w:rPr>
                <w:rFonts w:ascii="Arial" w:hAnsi="Arial" w:cs="Arial"/>
                <w:b/>
                <w:bCs/>
                <w:sz w:val="24"/>
                <w:szCs w:val="24"/>
              </w:rPr>
            </w:pPr>
          </w:p>
          <w:p w14:paraId="13BD7E82" w14:textId="77777777" w:rsidR="00CC1426" w:rsidRPr="00F4257C" w:rsidRDefault="00544B24" w:rsidP="006A24D4">
            <w:pPr>
              <w:jc w:val="both"/>
              <w:rPr>
                <w:rFonts w:ascii="Arial" w:hAnsi="Arial" w:cs="Arial"/>
                <w:b/>
                <w:bCs/>
                <w:sz w:val="24"/>
                <w:szCs w:val="24"/>
              </w:rPr>
            </w:pPr>
            <w:r w:rsidRPr="00F4257C">
              <w:rPr>
                <w:rFonts w:ascii="Arial" w:hAnsi="Arial" w:cs="Arial"/>
                <w:b/>
                <w:bCs/>
                <w:sz w:val="24"/>
                <w:szCs w:val="24"/>
              </w:rPr>
              <w:t>Vendors</w:t>
            </w:r>
            <w:r w:rsidR="00CC1426" w:rsidRPr="00F4257C">
              <w:rPr>
                <w:rFonts w:ascii="Arial" w:hAnsi="Arial" w:cs="Arial"/>
                <w:b/>
                <w:bCs/>
                <w:sz w:val="24"/>
                <w:szCs w:val="24"/>
              </w:rPr>
              <w:t xml:space="preserve"> should ensure that </w:t>
            </w:r>
            <w:r w:rsidRPr="00F4257C">
              <w:rPr>
                <w:rFonts w:ascii="Arial" w:hAnsi="Arial" w:cs="Arial"/>
                <w:b/>
                <w:bCs/>
                <w:sz w:val="24"/>
                <w:szCs w:val="24"/>
              </w:rPr>
              <w:t>quotations</w:t>
            </w:r>
            <w:r w:rsidR="00CC1426" w:rsidRPr="00F4257C">
              <w:rPr>
                <w:rFonts w:ascii="Arial" w:hAnsi="Arial" w:cs="Arial"/>
                <w:b/>
                <w:bCs/>
                <w:sz w:val="24"/>
                <w:szCs w:val="24"/>
              </w:rPr>
              <w:t xml:space="preserve"> are </w:t>
            </w:r>
            <w:r w:rsidR="001336B2" w:rsidRPr="00F4257C">
              <w:rPr>
                <w:rFonts w:ascii="Arial" w:hAnsi="Arial" w:cs="Arial"/>
                <w:b/>
                <w:bCs/>
                <w:sz w:val="24"/>
                <w:szCs w:val="24"/>
              </w:rPr>
              <w:t xml:space="preserve">returned </w:t>
            </w:r>
            <w:r w:rsidR="00CC1426" w:rsidRPr="00F4257C">
              <w:rPr>
                <w:rFonts w:ascii="Arial" w:hAnsi="Arial" w:cs="Arial"/>
                <w:b/>
                <w:bCs/>
                <w:sz w:val="24"/>
                <w:szCs w:val="24"/>
              </w:rPr>
              <w:t>before the closing date</w:t>
            </w:r>
            <w:r w:rsidR="001336B2" w:rsidRPr="00F4257C">
              <w:rPr>
                <w:rFonts w:ascii="Arial" w:hAnsi="Arial" w:cs="Arial"/>
                <w:b/>
                <w:bCs/>
                <w:sz w:val="24"/>
                <w:szCs w:val="24"/>
              </w:rPr>
              <w:t xml:space="preserve"> and time</w:t>
            </w:r>
            <w:r w:rsidR="00CC1426" w:rsidRPr="00F4257C">
              <w:rPr>
                <w:rFonts w:ascii="Arial" w:hAnsi="Arial" w:cs="Arial"/>
                <w:b/>
                <w:bCs/>
                <w:sz w:val="24"/>
                <w:szCs w:val="24"/>
              </w:rPr>
              <w:t>.</w:t>
            </w:r>
          </w:p>
          <w:p w14:paraId="67AAEB56" w14:textId="77777777" w:rsidR="00CC1426" w:rsidRPr="00F4257C" w:rsidRDefault="00CC1426" w:rsidP="006A24D4">
            <w:pPr>
              <w:jc w:val="both"/>
              <w:rPr>
                <w:rFonts w:ascii="Arial" w:hAnsi="Arial" w:cs="Arial"/>
                <w:b/>
                <w:bCs/>
                <w:sz w:val="24"/>
                <w:szCs w:val="24"/>
              </w:rPr>
            </w:pPr>
            <w:r w:rsidRPr="00F4257C">
              <w:rPr>
                <w:rFonts w:ascii="Arial" w:hAnsi="Arial" w:cs="Arial"/>
                <w:b/>
                <w:bCs/>
                <w:sz w:val="24"/>
                <w:szCs w:val="24"/>
              </w:rPr>
              <w:t xml:space="preserve">If the </w:t>
            </w:r>
            <w:r w:rsidR="00544B24" w:rsidRPr="00F4257C">
              <w:rPr>
                <w:rFonts w:ascii="Arial" w:hAnsi="Arial" w:cs="Arial"/>
                <w:b/>
                <w:bCs/>
                <w:sz w:val="24"/>
                <w:szCs w:val="24"/>
              </w:rPr>
              <w:t>quotation</w:t>
            </w:r>
            <w:r w:rsidRPr="00F4257C">
              <w:rPr>
                <w:rFonts w:ascii="Arial" w:hAnsi="Arial" w:cs="Arial"/>
                <w:b/>
                <w:bCs/>
                <w:sz w:val="24"/>
                <w:szCs w:val="24"/>
              </w:rPr>
              <w:t xml:space="preserve"> is late, it will not be accepted for consideration.</w:t>
            </w:r>
          </w:p>
          <w:p w14:paraId="23131F3B" w14:textId="77777777" w:rsidR="001D131B" w:rsidRPr="00F4257C" w:rsidRDefault="001D131B" w:rsidP="006A24D4">
            <w:pPr>
              <w:jc w:val="both"/>
              <w:rPr>
                <w:rFonts w:ascii="Arial" w:hAnsi="Arial" w:cs="Arial"/>
                <w:b/>
                <w:bCs/>
                <w:sz w:val="24"/>
                <w:szCs w:val="24"/>
              </w:rPr>
            </w:pPr>
          </w:p>
          <w:p w14:paraId="2FA1DDDF" w14:textId="77777777" w:rsidR="001D131B" w:rsidRPr="00F4257C" w:rsidRDefault="001D131B" w:rsidP="00A02DDB">
            <w:pPr>
              <w:numPr>
                <w:ilvl w:val="0"/>
                <w:numId w:val="17"/>
              </w:numPr>
              <w:tabs>
                <w:tab w:val="left" w:pos="567"/>
              </w:tabs>
              <w:suppressAutoHyphens/>
              <w:ind w:left="567" w:hanging="567"/>
              <w:jc w:val="both"/>
              <w:rPr>
                <w:rFonts w:ascii="Arial" w:hAnsi="Arial" w:cs="Arial"/>
                <w:b/>
                <w:sz w:val="24"/>
                <w:szCs w:val="24"/>
              </w:rPr>
            </w:pPr>
            <w:r w:rsidRPr="00F4257C">
              <w:rPr>
                <w:rFonts w:ascii="Arial" w:hAnsi="Arial" w:cs="Arial"/>
                <w:b/>
                <w:sz w:val="24"/>
                <w:szCs w:val="24"/>
              </w:rPr>
              <w:t xml:space="preserve">INSTRUCTIONS FOR THE SUBMISSION OF A BID: </w:t>
            </w:r>
          </w:p>
          <w:p w14:paraId="6FC979C4" w14:textId="77777777" w:rsidR="00DE406D" w:rsidRPr="00F4257C" w:rsidRDefault="00DE406D" w:rsidP="006A24D4">
            <w:pPr>
              <w:tabs>
                <w:tab w:val="left" w:pos="567"/>
              </w:tabs>
              <w:suppressAutoHyphens/>
              <w:ind w:left="567"/>
              <w:jc w:val="both"/>
              <w:rPr>
                <w:rFonts w:ascii="Arial" w:hAnsi="Arial" w:cs="Arial"/>
                <w:b/>
                <w:szCs w:val="22"/>
              </w:rPr>
            </w:pPr>
          </w:p>
          <w:p w14:paraId="1F515887" w14:textId="0F49332E" w:rsidR="001D131B" w:rsidRPr="00F4257C" w:rsidRDefault="001D131B" w:rsidP="006A24D4">
            <w:pPr>
              <w:tabs>
                <w:tab w:val="left" w:pos="567"/>
              </w:tabs>
              <w:suppressAutoHyphens/>
              <w:ind w:left="567"/>
              <w:jc w:val="both"/>
              <w:rPr>
                <w:rFonts w:ascii="Arial" w:hAnsi="Arial" w:cs="Arial"/>
                <w:szCs w:val="22"/>
              </w:rPr>
            </w:pPr>
            <w:r w:rsidRPr="00F4257C">
              <w:rPr>
                <w:rFonts w:ascii="Arial" w:hAnsi="Arial" w:cs="Arial"/>
                <w:szCs w:val="22"/>
              </w:rPr>
              <w:t>Bid</w:t>
            </w:r>
            <w:r w:rsidR="00EF3B10" w:rsidRPr="00F4257C">
              <w:rPr>
                <w:rFonts w:ascii="Arial" w:hAnsi="Arial" w:cs="Arial"/>
                <w:szCs w:val="22"/>
              </w:rPr>
              <w:t>s</w:t>
            </w:r>
            <w:r w:rsidRPr="00F4257C">
              <w:rPr>
                <w:rFonts w:ascii="Arial" w:hAnsi="Arial" w:cs="Arial"/>
                <w:szCs w:val="22"/>
              </w:rPr>
              <w:t xml:space="preserve"> </w:t>
            </w:r>
            <w:r w:rsidR="00EF3B10" w:rsidRPr="00F4257C">
              <w:rPr>
                <w:rFonts w:ascii="Arial" w:hAnsi="Arial" w:cs="Arial"/>
                <w:szCs w:val="22"/>
              </w:rPr>
              <w:t xml:space="preserve">hand delivered </w:t>
            </w:r>
            <w:r w:rsidRPr="00F4257C">
              <w:rPr>
                <w:rFonts w:ascii="Arial" w:hAnsi="Arial" w:cs="Arial"/>
                <w:szCs w:val="22"/>
              </w:rPr>
              <w:t xml:space="preserve">must be submitted in a sealed envelope marked: </w:t>
            </w:r>
          </w:p>
          <w:p w14:paraId="0EBE047E" w14:textId="1374AAE4" w:rsidR="001D131B" w:rsidRPr="00F4257C" w:rsidRDefault="004B644E" w:rsidP="006A24D4">
            <w:pPr>
              <w:tabs>
                <w:tab w:val="left" w:pos="567"/>
              </w:tabs>
              <w:suppressAutoHyphens/>
              <w:ind w:left="567"/>
              <w:jc w:val="both"/>
              <w:rPr>
                <w:rFonts w:ascii="Arial" w:hAnsi="Arial" w:cs="Arial"/>
                <w:szCs w:val="22"/>
              </w:rPr>
            </w:pPr>
            <w:r w:rsidRPr="004B644E">
              <w:rPr>
                <w:rFonts w:ascii="Arial" w:hAnsi="Arial" w:cs="Arial"/>
                <w:szCs w:val="22"/>
              </w:rPr>
              <w:t>RFQ GSM060</w:t>
            </w:r>
            <w:r w:rsidR="00D0173B" w:rsidRPr="004B644E">
              <w:rPr>
                <w:rFonts w:ascii="Arial" w:hAnsi="Arial" w:cs="Arial"/>
                <w:szCs w:val="22"/>
              </w:rPr>
              <w:t>/23</w:t>
            </w:r>
          </w:p>
          <w:p w14:paraId="60774D14" w14:textId="77777777" w:rsidR="0089675C" w:rsidRPr="00F4257C" w:rsidRDefault="0089675C" w:rsidP="006A24D4">
            <w:pPr>
              <w:tabs>
                <w:tab w:val="left" w:pos="567"/>
              </w:tabs>
              <w:suppressAutoHyphens/>
              <w:ind w:left="567"/>
              <w:jc w:val="both"/>
              <w:rPr>
                <w:rFonts w:ascii="Arial" w:hAnsi="Arial" w:cs="Arial"/>
                <w:szCs w:val="22"/>
              </w:rPr>
            </w:pPr>
          </w:p>
          <w:p w14:paraId="3DABE1AC" w14:textId="4D77EACA" w:rsidR="00BF20D1" w:rsidRPr="004E7DFE" w:rsidRDefault="00797EF1" w:rsidP="00BF20D1">
            <w:pPr>
              <w:tabs>
                <w:tab w:val="left" w:pos="567"/>
              </w:tabs>
              <w:suppressAutoHyphens/>
              <w:ind w:left="567"/>
              <w:rPr>
                <w:rFonts w:ascii="Arial" w:hAnsi="Arial" w:cs="Arial"/>
                <w:b/>
                <w:szCs w:val="22"/>
              </w:rPr>
            </w:pPr>
            <w:r w:rsidRPr="00F4257C">
              <w:rPr>
                <w:rFonts w:ascii="Arial" w:hAnsi="Arial" w:cs="Arial"/>
                <w:szCs w:val="22"/>
              </w:rPr>
              <w:t xml:space="preserve">Tender for: </w:t>
            </w:r>
            <w:r w:rsidR="00BF20D1">
              <w:rPr>
                <w:rFonts w:ascii="Arial" w:hAnsi="Arial" w:cs="Arial"/>
                <w:b/>
                <w:sz w:val="24"/>
                <w:szCs w:val="24"/>
              </w:rPr>
              <w:t>The design</w:t>
            </w:r>
            <w:r w:rsidR="00BF20D1">
              <w:rPr>
                <w:rFonts w:ascii="Arial" w:hAnsi="Arial" w:cs="Arial"/>
                <w:b/>
                <w:sz w:val="24"/>
                <w:szCs w:val="24"/>
              </w:rPr>
              <w:t xml:space="preserve"> of airline tray setup in-flight elements for Business and Economy class.</w:t>
            </w:r>
          </w:p>
          <w:p w14:paraId="2ABF1A42" w14:textId="5EBB5B75" w:rsidR="00DE406D" w:rsidRPr="00F4257C" w:rsidRDefault="00DE406D" w:rsidP="006A24D4">
            <w:pPr>
              <w:tabs>
                <w:tab w:val="left" w:pos="567"/>
              </w:tabs>
              <w:suppressAutoHyphens/>
              <w:ind w:left="567"/>
              <w:jc w:val="both"/>
              <w:rPr>
                <w:rFonts w:ascii="Arial" w:hAnsi="Arial" w:cs="Arial"/>
                <w:b/>
                <w:szCs w:val="22"/>
              </w:rPr>
            </w:pPr>
          </w:p>
          <w:p w14:paraId="005F3092" w14:textId="77777777" w:rsidR="00DE406D" w:rsidRPr="00F4257C" w:rsidRDefault="00DE406D" w:rsidP="006A24D4">
            <w:pPr>
              <w:tabs>
                <w:tab w:val="left" w:pos="567"/>
              </w:tabs>
              <w:suppressAutoHyphens/>
              <w:ind w:left="567"/>
              <w:jc w:val="both"/>
              <w:rPr>
                <w:rFonts w:ascii="Arial" w:hAnsi="Arial" w:cs="Arial"/>
                <w:szCs w:val="22"/>
              </w:rPr>
            </w:pPr>
          </w:p>
          <w:p w14:paraId="5ED6F54E" w14:textId="69C6CA37" w:rsidR="001D131B" w:rsidRPr="00F4257C" w:rsidRDefault="001D131B" w:rsidP="006A24D4">
            <w:pPr>
              <w:tabs>
                <w:tab w:val="left" w:pos="567"/>
              </w:tabs>
              <w:suppressAutoHyphens/>
              <w:ind w:left="567"/>
              <w:jc w:val="both"/>
              <w:rPr>
                <w:rFonts w:ascii="Arial" w:hAnsi="Arial" w:cs="Arial"/>
                <w:szCs w:val="22"/>
              </w:rPr>
            </w:pPr>
            <w:r w:rsidRPr="00F4257C">
              <w:rPr>
                <w:rFonts w:ascii="Arial" w:hAnsi="Arial" w:cs="Arial"/>
                <w:b/>
                <w:spacing w:val="-3"/>
                <w:szCs w:val="22"/>
              </w:rPr>
              <w:t>Bids can be delivered</w:t>
            </w:r>
            <w:r w:rsidR="0035605A" w:rsidRPr="00F4257C">
              <w:rPr>
                <w:rFonts w:ascii="Arial" w:hAnsi="Arial" w:cs="Arial"/>
                <w:b/>
                <w:spacing w:val="-3"/>
                <w:szCs w:val="22"/>
              </w:rPr>
              <w:t xml:space="preserve"> or emailed</w:t>
            </w:r>
            <w:r w:rsidRPr="00F4257C">
              <w:rPr>
                <w:rFonts w:ascii="Arial" w:hAnsi="Arial" w:cs="Arial"/>
                <w:b/>
                <w:spacing w:val="-3"/>
                <w:szCs w:val="22"/>
              </w:rPr>
              <w:t xml:space="preserve"> between 08H00 and 16H30, Monday to Friday, prior to the closing date and between 08H 00 and 1</w:t>
            </w:r>
            <w:r w:rsidR="00995800" w:rsidRPr="00F4257C">
              <w:rPr>
                <w:rFonts w:ascii="Arial" w:hAnsi="Arial" w:cs="Arial"/>
                <w:b/>
                <w:spacing w:val="-3"/>
                <w:szCs w:val="22"/>
              </w:rPr>
              <w:t>5</w:t>
            </w:r>
            <w:r w:rsidR="00DE406D" w:rsidRPr="00F4257C">
              <w:rPr>
                <w:rFonts w:ascii="Arial" w:hAnsi="Arial" w:cs="Arial"/>
                <w:b/>
                <w:spacing w:val="-3"/>
                <w:szCs w:val="22"/>
              </w:rPr>
              <w:t>H00 pm</w:t>
            </w:r>
            <w:r w:rsidRPr="00F4257C">
              <w:rPr>
                <w:rFonts w:ascii="Arial" w:hAnsi="Arial" w:cs="Arial"/>
                <w:b/>
                <w:spacing w:val="-3"/>
                <w:szCs w:val="22"/>
              </w:rPr>
              <w:t xml:space="preserve"> on the closing date.</w:t>
            </w:r>
          </w:p>
          <w:p w14:paraId="778D87E0" w14:textId="77777777" w:rsidR="001D131B" w:rsidRPr="00F4257C" w:rsidRDefault="001D131B" w:rsidP="006A24D4">
            <w:pPr>
              <w:pStyle w:val="BodyText3"/>
              <w:rPr>
                <w:rFonts w:ascii="Arial" w:hAnsi="Arial" w:cs="Arial"/>
                <w:sz w:val="22"/>
                <w:szCs w:val="22"/>
              </w:rPr>
            </w:pPr>
          </w:p>
          <w:p w14:paraId="0BA2A319" w14:textId="77777777" w:rsidR="001D131B" w:rsidRPr="00F4257C" w:rsidRDefault="001D131B" w:rsidP="006A24D4">
            <w:pPr>
              <w:tabs>
                <w:tab w:val="left" w:pos="567"/>
              </w:tabs>
              <w:suppressAutoHyphens/>
              <w:ind w:left="567"/>
              <w:jc w:val="both"/>
              <w:rPr>
                <w:rFonts w:ascii="Arial" w:hAnsi="Arial" w:cs="Arial"/>
                <w:szCs w:val="22"/>
              </w:rPr>
            </w:pPr>
            <w:r w:rsidRPr="00F4257C">
              <w:rPr>
                <w:rFonts w:ascii="Arial" w:hAnsi="Arial" w:cs="Arial"/>
                <w:spacing w:val="-3"/>
                <w:szCs w:val="22"/>
              </w:rPr>
              <w:t>Submissions will be kept unopened in safe custody until the closing time for the Bid.  Where a Bid is received without a Bid number on it, it will be opened, the Bid number ascertained, the envelope sealed and the Bid number written on the envelope.</w:t>
            </w:r>
          </w:p>
          <w:p w14:paraId="7957C055" w14:textId="77777777" w:rsidR="00CC1426" w:rsidRPr="00F4257C" w:rsidRDefault="00CC1426" w:rsidP="006A24D4">
            <w:pPr>
              <w:jc w:val="both"/>
              <w:rPr>
                <w:rFonts w:ascii="Arial" w:hAnsi="Arial" w:cs="Arial"/>
                <w:b/>
                <w:bCs/>
                <w:sz w:val="24"/>
                <w:szCs w:val="24"/>
              </w:rPr>
            </w:pPr>
          </w:p>
        </w:tc>
      </w:tr>
    </w:tbl>
    <w:p w14:paraId="130AD967" w14:textId="77777777" w:rsidR="0007503D" w:rsidRPr="008C3EC2" w:rsidRDefault="0007503D" w:rsidP="0078100F">
      <w:pPr>
        <w:autoSpaceDE w:val="0"/>
        <w:autoSpaceDN w:val="0"/>
        <w:adjustRightInd w:val="0"/>
        <w:jc w:val="both"/>
        <w:rPr>
          <w:rFonts w:ascii="Arial" w:hAnsi="Arial" w:cs="Arial"/>
          <w:sz w:val="24"/>
          <w:szCs w:val="24"/>
        </w:rPr>
      </w:pPr>
    </w:p>
    <w:p w14:paraId="2243065B"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0057A4E8"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3D5E1593" w14:textId="77777777" w:rsidR="004E0A65"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5D6E7235" w14:textId="26E305FC" w:rsidR="00DE406D" w:rsidRDefault="00DE406D" w:rsidP="0078100F">
      <w:pPr>
        <w:autoSpaceDE w:val="0"/>
        <w:autoSpaceDN w:val="0"/>
        <w:adjustRightInd w:val="0"/>
        <w:jc w:val="both"/>
        <w:rPr>
          <w:rFonts w:ascii="Arial" w:hAnsi="Arial" w:cs="Arial"/>
          <w:b/>
          <w:bCs/>
          <w:sz w:val="24"/>
          <w:szCs w:val="24"/>
        </w:rPr>
      </w:pPr>
    </w:p>
    <w:p w14:paraId="6E6958E1" w14:textId="48BB8C04" w:rsidR="00FC6A73" w:rsidRDefault="00FC6A73" w:rsidP="0078100F">
      <w:pPr>
        <w:autoSpaceDE w:val="0"/>
        <w:autoSpaceDN w:val="0"/>
        <w:adjustRightInd w:val="0"/>
        <w:jc w:val="both"/>
        <w:rPr>
          <w:rFonts w:ascii="Arial" w:hAnsi="Arial" w:cs="Arial"/>
          <w:b/>
          <w:bCs/>
          <w:sz w:val="24"/>
          <w:szCs w:val="24"/>
        </w:rPr>
      </w:pPr>
    </w:p>
    <w:p w14:paraId="5DF74A58" w14:textId="2B3207E0" w:rsidR="00EA2702" w:rsidRDefault="00EA2702" w:rsidP="0078100F">
      <w:pPr>
        <w:autoSpaceDE w:val="0"/>
        <w:autoSpaceDN w:val="0"/>
        <w:adjustRightInd w:val="0"/>
        <w:jc w:val="both"/>
        <w:rPr>
          <w:rFonts w:ascii="Arial" w:hAnsi="Arial" w:cs="Arial"/>
          <w:b/>
          <w:bCs/>
          <w:sz w:val="24"/>
          <w:szCs w:val="24"/>
        </w:rPr>
      </w:pPr>
    </w:p>
    <w:p w14:paraId="3964E129" w14:textId="77777777" w:rsidR="00EA2702" w:rsidRPr="008C3EC2" w:rsidRDefault="00EA2702" w:rsidP="0078100F">
      <w:pPr>
        <w:autoSpaceDE w:val="0"/>
        <w:autoSpaceDN w:val="0"/>
        <w:adjustRightInd w:val="0"/>
        <w:jc w:val="both"/>
        <w:rPr>
          <w:rFonts w:ascii="Arial" w:hAnsi="Arial" w:cs="Arial"/>
          <w:b/>
          <w:bCs/>
          <w:sz w:val="24"/>
          <w:szCs w:val="24"/>
        </w:rPr>
      </w:pPr>
    </w:p>
    <w:p w14:paraId="71204041" w14:textId="77777777" w:rsidR="004E0A65" w:rsidRPr="008C3EC2" w:rsidRDefault="004E0A65" w:rsidP="0078100F">
      <w:pPr>
        <w:autoSpaceDE w:val="0"/>
        <w:autoSpaceDN w:val="0"/>
        <w:adjustRightInd w:val="0"/>
        <w:jc w:val="both"/>
        <w:rPr>
          <w:rFonts w:ascii="Arial" w:hAnsi="Arial" w:cs="Arial"/>
          <w:b/>
          <w:bCs/>
          <w:sz w:val="24"/>
          <w:szCs w:val="24"/>
        </w:rPr>
      </w:pPr>
    </w:p>
    <w:p w14:paraId="7D4DF81E"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lastRenderedPageBreak/>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33349681" w14:textId="77777777" w:rsidR="00FC2AFA" w:rsidRPr="008C3EC2" w:rsidRDefault="00FC2AFA" w:rsidP="0078100F">
      <w:pPr>
        <w:autoSpaceDE w:val="0"/>
        <w:autoSpaceDN w:val="0"/>
        <w:adjustRightInd w:val="0"/>
        <w:jc w:val="both"/>
        <w:rPr>
          <w:rFonts w:ascii="Arial" w:hAnsi="Arial" w:cs="Arial"/>
          <w:sz w:val="24"/>
          <w:szCs w:val="24"/>
        </w:rPr>
      </w:pPr>
    </w:p>
    <w:p w14:paraId="037E933B"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29E2F309" w14:textId="77777777" w:rsidR="004E0A65" w:rsidRPr="008C3EC2" w:rsidRDefault="004E0A65" w:rsidP="0078100F">
      <w:pPr>
        <w:autoSpaceDE w:val="0"/>
        <w:autoSpaceDN w:val="0"/>
        <w:adjustRightInd w:val="0"/>
        <w:jc w:val="both"/>
        <w:rPr>
          <w:rFonts w:ascii="Arial" w:hAnsi="Arial" w:cs="Arial"/>
          <w:sz w:val="24"/>
          <w:szCs w:val="24"/>
        </w:rPr>
      </w:pPr>
    </w:p>
    <w:p w14:paraId="02926761"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4594B62D" w14:textId="77777777" w:rsidR="00FC2AFA" w:rsidRPr="008C3EC2" w:rsidRDefault="00FC2AFA" w:rsidP="0078100F">
      <w:pPr>
        <w:autoSpaceDE w:val="0"/>
        <w:autoSpaceDN w:val="0"/>
        <w:adjustRightInd w:val="0"/>
        <w:jc w:val="both"/>
        <w:rPr>
          <w:rFonts w:ascii="Arial" w:hAnsi="Arial" w:cs="Arial"/>
          <w:sz w:val="24"/>
          <w:szCs w:val="24"/>
        </w:rPr>
      </w:pPr>
    </w:p>
    <w:p w14:paraId="751DB031"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0EFD4276" w14:textId="77777777" w:rsidR="00544B24" w:rsidRPr="008C3EC2" w:rsidRDefault="00544B24" w:rsidP="0078100F">
      <w:pPr>
        <w:autoSpaceDE w:val="0"/>
        <w:autoSpaceDN w:val="0"/>
        <w:adjustRightInd w:val="0"/>
        <w:jc w:val="both"/>
        <w:rPr>
          <w:rFonts w:ascii="Arial" w:hAnsi="Arial" w:cs="Arial"/>
          <w:sz w:val="24"/>
          <w:szCs w:val="24"/>
        </w:rPr>
      </w:pPr>
    </w:p>
    <w:p w14:paraId="24EB69AF"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14:paraId="7642169E" w14:textId="77777777" w:rsidR="00FC2AFA" w:rsidRPr="008C3EC2" w:rsidRDefault="00FC2AFA" w:rsidP="0078100F">
      <w:pPr>
        <w:autoSpaceDE w:val="0"/>
        <w:autoSpaceDN w:val="0"/>
        <w:adjustRightInd w:val="0"/>
        <w:jc w:val="both"/>
        <w:rPr>
          <w:rFonts w:ascii="Arial" w:hAnsi="Arial" w:cs="Arial"/>
          <w:sz w:val="24"/>
          <w:szCs w:val="24"/>
        </w:rPr>
      </w:pPr>
    </w:p>
    <w:p w14:paraId="606AA681"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76828D7C" w14:textId="77777777" w:rsidR="0007503D" w:rsidRPr="008C3EC2" w:rsidRDefault="0007503D" w:rsidP="0078100F">
      <w:pPr>
        <w:autoSpaceDE w:val="0"/>
        <w:autoSpaceDN w:val="0"/>
        <w:adjustRightInd w:val="0"/>
        <w:jc w:val="both"/>
        <w:rPr>
          <w:rFonts w:ascii="Arial" w:hAnsi="Arial" w:cs="Arial"/>
          <w:b/>
          <w:bCs/>
          <w:sz w:val="24"/>
          <w:szCs w:val="24"/>
        </w:rPr>
      </w:pPr>
    </w:p>
    <w:p w14:paraId="097ABA19"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196240"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EAAEkDAAAOAAAAZHJzL2Uyb0RvYy54bWysU8Fu2zAMvQ/YPwi6L3aCpS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" strokeweight="1pt"/>
            </w:pict>
          </mc:Fallback>
        </mc:AlternateContent>
      </w:r>
    </w:p>
    <w:p w14:paraId="444201DC" w14:textId="0496D27D"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w:t>
      </w:r>
      <w:r w:rsidR="00DD34D8">
        <w:rPr>
          <w:rFonts w:ascii="Arial" w:hAnsi="Arial" w:cs="Arial"/>
          <w:b/>
          <w:bCs/>
          <w:sz w:val="24"/>
          <w:szCs w:val="24"/>
        </w:rPr>
        <w:t>BB</w:t>
      </w:r>
      <w:r w:rsidR="00F21C6B" w:rsidRPr="008C3EC2">
        <w:rPr>
          <w:rFonts w:ascii="Arial" w:hAnsi="Arial" w:cs="Arial"/>
          <w:b/>
          <w:bCs/>
          <w:sz w:val="24"/>
          <w:szCs w:val="24"/>
        </w:rPr>
        <w:t>EE and functionality.</w:t>
      </w:r>
    </w:p>
    <w:p w14:paraId="334E3847" w14:textId="140585C8"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 xml:space="preserve">Required Documentation to be </w:t>
      </w:r>
      <w:r w:rsidR="00DD34D8" w:rsidRPr="008C3EC2">
        <w:rPr>
          <w:rFonts w:ascii="Arial" w:hAnsi="Arial" w:cs="Arial"/>
          <w:b/>
          <w:bCs/>
          <w:sz w:val="24"/>
          <w:szCs w:val="24"/>
        </w:rPr>
        <w:t>attached.</w:t>
      </w:r>
    </w:p>
    <w:p w14:paraId="5AD1D016"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3E28C318"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3CD14729"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43A3C8C2"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7D59A4A6" w14:textId="0D9BE358" w:rsidR="009330C9" w:rsidRPr="008C3EC2" w:rsidRDefault="009330C9" w:rsidP="00797EF1">
      <w:pPr>
        <w:autoSpaceDE w:val="0"/>
        <w:autoSpaceDN w:val="0"/>
        <w:adjustRightInd w:val="0"/>
        <w:ind w:left="360"/>
        <w:jc w:val="both"/>
        <w:rPr>
          <w:rFonts w:ascii="Arial" w:hAnsi="Arial" w:cs="Arial"/>
          <w:b/>
          <w:bCs/>
          <w:sz w:val="24"/>
          <w:szCs w:val="24"/>
          <w:u w:val="single"/>
        </w:rPr>
      </w:pPr>
    </w:p>
    <w:p w14:paraId="730E5CE7" w14:textId="77777777" w:rsidR="00115E0B" w:rsidRPr="008C3EC2" w:rsidRDefault="00115E0B" w:rsidP="0078100F">
      <w:pPr>
        <w:autoSpaceDE w:val="0"/>
        <w:autoSpaceDN w:val="0"/>
        <w:adjustRightInd w:val="0"/>
        <w:jc w:val="both"/>
        <w:rPr>
          <w:rFonts w:ascii="Arial" w:hAnsi="Arial" w:cs="Arial"/>
          <w:b/>
          <w:bCs/>
          <w:sz w:val="24"/>
          <w:szCs w:val="24"/>
        </w:rPr>
      </w:pPr>
    </w:p>
    <w:p w14:paraId="090EF9A4"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1E8BB576"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4" w:name="_Toc106771007"/>
      <w:bookmarkStart w:id="5" w:name="_Toc106774648"/>
      <w:r w:rsidRPr="00ED486A">
        <w:rPr>
          <w:rFonts w:ascii="Arial" w:hAnsi="Arial" w:cs="Arial"/>
          <w:sz w:val="22"/>
          <w:szCs w:val="22"/>
        </w:rPr>
        <w:t>All goods or services purchased will be subject to</w:t>
      </w:r>
      <w:r w:rsidRPr="00ED486A">
        <w:rPr>
          <w:rFonts w:ascii="Arial" w:hAnsi="Arial" w:cs="Arial"/>
          <w:sz w:val="22"/>
          <w:szCs w:val="22"/>
          <w:lang w:val="en-GB"/>
        </w:rPr>
        <w:t xml:space="preserve"> SAA</w:t>
      </w:r>
      <w:r w:rsidRPr="00ED486A">
        <w:rPr>
          <w:rFonts w:ascii="Arial" w:hAnsi="Arial" w:cs="Arial"/>
          <w:sz w:val="22"/>
          <w:szCs w:val="22"/>
        </w:rPr>
        <w:t xml:space="preserve"> General Conditions of Contract. A copy of said conditions is available from the local Procurement office.</w:t>
      </w:r>
      <w:bookmarkEnd w:id="4"/>
      <w:bookmarkEnd w:id="5"/>
    </w:p>
    <w:p w14:paraId="70BD4223" w14:textId="4B2446BC" w:rsidR="004E0A65" w:rsidRPr="00ED486A" w:rsidRDefault="004E0A65" w:rsidP="00CB231A">
      <w:pPr>
        <w:pStyle w:val="ListParagraph"/>
        <w:numPr>
          <w:ilvl w:val="0"/>
          <w:numId w:val="11"/>
        </w:numPr>
        <w:ind w:left="567" w:hanging="425"/>
        <w:jc w:val="both"/>
        <w:rPr>
          <w:rFonts w:ascii="Arial" w:hAnsi="Arial" w:cs="Arial"/>
          <w:sz w:val="22"/>
          <w:szCs w:val="22"/>
        </w:rPr>
      </w:pPr>
      <w:bookmarkStart w:id="6" w:name="_Toc106771008"/>
      <w:bookmarkStart w:id="7" w:name="_Toc106774649"/>
      <w:r w:rsidRPr="00ED486A">
        <w:rPr>
          <w:rFonts w:ascii="Arial" w:hAnsi="Arial" w:cs="Arial"/>
          <w:sz w:val="22"/>
          <w:szCs w:val="22"/>
        </w:rPr>
        <w:t xml:space="preserve">It is the responsibility of the </w:t>
      </w:r>
      <w:r w:rsidR="002F7B0D" w:rsidRPr="00ED486A">
        <w:rPr>
          <w:rFonts w:ascii="Arial" w:hAnsi="Arial" w:cs="Arial"/>
          <w:sz w:val="22"/>
          <w:szCs w:val="22"/>
        </w:rPr>
        <w:t>Vendor</w:t>
      </w:r>
      <w:r w:rsidRPr="00ED486A">
        <w:rPr>
          <w:rFonts w:ascii="Arial" w:hAnsi="Arial" w:cs="Arial"/>
          <w:sz w:val="22"/>
          <w:szCs w:val="22"/>
        </w:rPr>
        <w:t xml:space="preserve"> to ensure </w:t>
      </w:r>
      <w:r w:rsidR="00400EE8" w:rsidRPr="00ED486A">
        <w:rPr>
          <w:rFonts w:ascii="Arial" w:hAnsi="Arial" w:cs="Arial"/>
          <w:sz w:val="22"/>
          <w:szCs w:val="22"/>
        </w:rPr>
        <w:t>that</w:t>
      </w:r>
      <w:r w:rsidR="00400EE8" w:rsidRPr="00ED486A">
        <w:rPr>
          <w:rFonts w:ascii="Arial" w:hAnsi="Arial" w:cs="Arial"/>
          <w:sz w:val="22"/>
          <w:szCs w:val="22"/>
          <w:lang w:val="en-GB"/>
        </w:rPr>
        <w:t xml:space="preserve"> SAA</w:t>
      </w:r>
      <w:r w:rsidRPr="00ED486A">
        <w:rPr>
          <w:rFonts w:ascii="Arial" w:hAnsi="Arial" w:cs="Arial"/>
          <w:sz w:val="22"/>
          <w:szCs w:val="22"/>
        </w:rPr>
        <w:t xml:space="preserve"> is in possession of a valid Original Tax Clearance Certificate. </w:t>
      </w:r>
      <w:r w:rsidR="00400EE8" w:rsidRPr="00ED486A">
        <w:rPr>
          <w:rFonts w:ascii="Arial" w:hAnsi="Arial" w:cs="Arial"/>
          <w:sz w:val="22"/>
          <w:szCs w:val="22"/>
        </w:rPr>
        <w:t xml:space="preserve">The </w:t>
      </w:r>
      <w:r w:rsidR="002F7B0D" w:rsidRPr="00ED486A">
        <w:rPr>
          <w:rFonts w:ascii="Arial" w:hAnsi="Arial" w:cs="Arial"/>
          <w:sz w:val="22"/>
          <w:szCs w:val="22"/>
        </w:rPr>
        <w:t>onus therefore rests on the vendo</w:t>
      </w:r>
      <w:r w:rsidRPr="00ED486A">
        <w:rPr>
          <w:rFonts w:ascii="Arial" w:hAnsi="Arial" w:cs="Arial"/>
          <w:sz w:val="22"/>
          <w:szCs w:val="22"/>
        </w:rPr>
        <w:t>r to ensure</w:t>
      </w:r>
      <w:r w:rsidRPr="00ED486A">
        <w:rPr>
          <w:rFonts w:ascii="Arial" w:hAnsi="Arial" w:cs="Arial"/>
          <w:sz w:val="22"/>
          <w:szCs w:val="22"/>
          <w:lang w:val="en-GB"/>
        </w:rPr>
        <w:t xml:space="preserve"> </w:t>
      </w:r>
      <w:r w:rsidR="00400EE8" w:rsidRPr="00ED486A">
        <w:rPr>
          <w:rFonts w:ascii="Arial" w:hAnsi="Arial" w:cs="Arial"/>
          <w:sz w:val="22"/>
          <w:szCs w:val="22"/>
          <w:lang w:val="en-GB"/>
        </w:rPr>
        <w:t>SAA</w:t>
      </w:r>
      <w:r w:rsidR="00400EE8" w:rsidRPr="00ED486A">
        <w:rPr>
          <w:rFonts w:ascii="Arial" w:hAnsi="Arial" w:cs="Arial"/>
          <w:sz w:val="22"/>
          <w:szCs w:val="22"/>
        </w:rPr>
        <w:t xml:space="preserve"> </w:t>
      </w:r>
      <w:r w:rsidRPr="00ED486A">
        <w:rPr>
          <w:rFonts w:ascii="Arial" w:hAnsi="Arial" w:cs="Arial"/>
          <w:sz w:val="22"/>
          <w:szCs w:val="22"/>
        </w:rPr>
        <w:t xml:space="preserve">receives a valid Tax Clearance </w:t>
      </w:r>
      <w:r w:rsidR="00DD34D8" w:rsidRPr="00ED486A">
        <w:rPr>
          <w:rFonts w:ascii="Arial" w:hAnsi="Arial" w:cs="Arial"/>
          <w:sz w:val="22"/>
          <w:szCs w:val="22"/>
        </w:rPr>
        <w:t>Certificate as soon as</w:t>
      </w:r>
      <w:r w:rsidRPr="00ED486A">
        <w:rPr>
          <w:rFonts w:ascii="Arial" w:hAnsi="Arial" w:cs="Arial"/>
          <w:sz w:val="22"/>
          <w:szCs w:val="22"/>
        </w:rPr>
        <w:t xml:space="preserve"> the validity of the said certificate expires. Where</w:t>
      </w:r>
      <w:r w:rsidRPr="00ED486A">
        <w:rPr>
          <w:rFonts w:ascii="Arial" w:hAnsi="Arial" w:cs="Arial"/>
          <w:sz w:val="22"/>
          <w:szCs w:val="22"/>
          <w:lang w:val="en-GB"/>
        </w:rPr>
        <w:t xml:space="preserve"> </w:t>
      </w:r>
      <w:r w:rsidR="00400EE8" w:rsidRPr="00ED486A">
        <w:rPr>
          <w:rFonts w:ascii="Arial" w:hAnsi="Arial" w:cs="Arial"/>
          <w:sz w:val="22"/>
          <w:szCs w:val="22"/>
          <w:lang w:val="en-GB"/>
        </w:rPr>
        <w:t>SAA</w:t>
      </w:r>
      <w:r w:rsidRPr="00ED486A">
        <w:rPr>
          <w:rFonts w:ascii="Arial" w:hAnsi="Arial" w:cs="Arial"/>
          <w:sz w:val="22"/>
          <w:szCs w:val="22"/>
        </w:rPr>
        <w:t xml:space="preserve"> does not have a valid Tax Clearance Certificate, an Original Tax Clearance Certificate must be submitted with this</w:t>
      </w:r>
      <w:r w:rsidRPr="00ED486A">
        <w:rPr>
          <w:rFonts w:ascii="Arial" w:hAnsi="Arial" w:cs="Arial"/>
          <w:sz w:val="22"/>
          <w:szCs w:val="22"/>
          <w:lang w:val="en-GB"/>
        </w:rPr>
        <w:t xml:space="preserve"> RFQ.</w:t>
      </w:r>
      <w:r w:rsidRPr="00ED486A">
        <w:rPr>
          <w:rFonts w:ascii="Arial" w:hAnsi="Arial" w:cs="Arial"/>
          <w:sz w:val="22"/>
          <w:szCs w:val="22"/>
        </w:rPr>
        <w:t xml:space="preserve"> Failure to do so may invalidate the </w:t>
      </w:r>
      <w:r w:rsidR="00400EE8" w:rsidRPr="00ED486A">
        <w:rPr>
          <w:rFonts w:ascii="Arial" w:hAnsi="Arial" w:cs="Arial"/>
          <w:sz w:val="22"/>
          <w:szCs w:val="22"/>
        </w:rPr>
        <w:t xml:space="preserve">quote </w:t>
      </w:r>
      <w:r w:rsidRPr="00ED486A">
        <w:rPr>
          <w:rFonts w:ascii="Arial" w:hAnsi="Arial" w:cs="Arial"/>
          <w:sz w:val="22"/>
          <w:szCs w:val="22"/>
        </w:rPr>
        <w:t>submitted in terms of the</w:t>
      </w:r>
      <w:r w:rsidRPr="00ED486A">
        <w:rPr>
          <w:rFonts w:ascii="Arial" w:hAnsi="Arial" w:cs="Arial"/>
          <w:sz w:val="22"/>
          <w:szCs w:val="22"/>
          <w:lang w:val="en-GB"/>
        </w:rPr>
        <w:t xml:space="preserve"> RFQ</w:t>
      </w:r>
      <w:bookmarkEnd w:id="6"/>
      <w:bookmarkEnd w:id="7"/>
      <w:r w:rsidR="00E86ECF" w:rsidRPr="00ED486A">
        <w:rPr>
          <w:rFonts w:ascii="Arial" w:hAnsi="Arial" w:cs="Arial"/>
          <w:sz w:val="22"/>
          <w:szCs w:val="22"/>
          <w:lang w:val="en-GB"/>
        </w:rPr>
        <w:t>.</w:t>
      </w:r>
    </w:p>
    <w:p w14:paraId="279F237D"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8" w:name="_Toc106771009"/>
      <w:bookmarkStart w:id="9" w:name="_Toc106774650"/>
      <w:r w:rsidRPr="00ED486A">
        <w:rPr>
          <w:rFonts w:ascii="Arial" w:hAnsi="Arial" w:cs="Arial"/>
          <w:sz w:val="22"/>
          <w:szCs w:val="22"/>
        </w:rPr>
        <w:t xml:space="preserve">All purchases will be made through an official purchase order. </w:t>
      </w:r>
      <w:r w:rsidR="00C243A8" w:rsidRPr="00ED486A">
        <w:rPr>
          <w:rFonts w:ascii="Arial" w:hAnsi="Arial" w:cs="Arial"/>
          <w:sz w:val="22"/>
          <w:szCs w:val="22"/>
        </w:rPr>
        <w:t>Therefore,</w:t>
      </w:r>
      <w:r w:rsidRPr="00ED486A">
        <w:rPr>
          <w:rFonts w:ascii="Arial" w:hAnsi="Arial" w:cs="Arial"/>
          <w:sz w:val="22"/>
          <w:szCs w:val="22"/>
        </w:rPr>
        <w:t xml:space="preserve"> no goods must be delivered or services rendered before an official </w:t>
      </w:r>
      <w:r w:rsidR="00400EE8" w:rsidRPr="00ED486A">
        <w:rPr>
          <w:rFonts w:ascii="Arial" w:hAnsi="Arial" w:cs="Arial"/>
          <w:sz w:val="22"/>
          <w:szCs w:val="22"/>
        </w:rPr>
        <w:t>order</w:t>
      </w:r>
      <w:r w:rsidR="002A1AF8" w:rsidRPr="00ED486A">
        <w:rPr>
          <w:rFonts w:ascii="Arial" w:hAnsi="Arial" w:cs="Arial"/>
          <w:sz w:val="22"/>
          <w:szCs w:val="22"/>
        </w:rPr>
        <w:t>/contract</w:t>
      </w:r>
      <w:r w:rsidR="00400EE8" w:rsidRPr="00ED486A">
        <w:rPr>
          <w:rFonts w:ascii="Arial" w:hAnsi="Arial" w:cs="Arial"/>
          <w:sz w:val="22"/>
          <w:szCs w:val="22"/>
        </w:rPr>
        <w:t xml:space="preserve"> has</w:t>
      </w:r>
      <w:r w:rsidRPr="00ED486A">
        <w:rPr>
          <w:rFonts w:ascii="Arial" w:hAnsi="Arial" w:cs="Arial"/>
          <w:sz w:val="22"/>
          <w:szCs w:val="22"/>
        </w:rPr>
        <w:t xml:space="preserve"> been received.</w:t>
      </w:r>
      <w:bookmarkEnd w:id="8"/>
      <w:bookmarkEnd w:id="9"/>
    </w:p>
    <w:p w14:paraId="1F21461B"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10" w:name="_Toc106771010"/>
      <w:bookmarkStart w:id="11" w:name="_Toc106774651"/>
      <w:r w:rsidRPr="00ED486A">
        <w:rPr>
          <w:rFonts w:ascii="Arial" w:hAnsi="Arial" w:cs="Arial"/>
          <w:sz w:val="22"/>
          <w:szCs w:val="22"/>
        </w:rPr>
        <w:t>I certify that the information supplied is correct and I have read and understand</w:t>
      </w:r>
      <w:r w:rsidRPr="00ED486A">
        <w:rPr>
          <w:rFonts w:ascii="Arial" w:hAnsi="Arial" w:cs="Arial"/>
          <w:sz w:val="22"/>
          <w:szCs w:val="22"/>
          <w:lang w:val="en-GB"/>
        </w:rPr>
        <w:t xml:space="preserve"> </w:t>
      </w:r>
      <w:r w:rsidR="00400EE8" w:rsidRPr="00ED486A">
        <w:rPr>
          <w:rFonts w:ascii="Arial" w:hAnsi="Arial" w:cs="Arial"/>
          <w:sz w:val="22"/>
          <w:szCs w:val="22"/>
          <w:lang w:val="en-GB"/>
        </w:rPr>
        <w:t>SAA</w:t>
      </w:r>
      <w:r w:rsidRPr="00ED486A">
        <w:rPr>
          <w:rFonts w:ascii="Arial" w:hAnsi="Arial" w:cs="Arial"/>
          <w:sz w:val="22"/>
          <w:szCs w:val="22"/>
        </w:rPr>
        <w:t xml:space="preserve"> General Conditions of Contract and </w:t>
      </w:r>
      <w:r w:rsidR="00E86ECF" w:rsidRPr="00ED486A">
        <w:rPr>
          <w:rFonts w:ascii="Arial" w:hAnsi="Arial" w:cs="Arial"/>
          <w:sz w:val="22"/>
          <w:szCs w:val="22"/>
        </w:rPr>
        <w:t>accept</w:t>
      </w:r>
      <w:r w:rsidR="00400EE8" w:rsidRPr="00ED486A">
        <w:rPr>
          <w:rFonts w:ascii="Arial" w:hAnsi="Arial" w:cs="Arial"/>
          <w:sz w:val="22"/>
          <w:szCs w:val="22"/>
          <w:lang w:val="en-GB"/>
        </w:rPr>
        <w:t xml:space="preserve"> SAA</w:t>
      </w:r>
      <w:r w:rsidRPr="00ED486A">
        <w:rPr>
          <w:rFonts w:ascii="Arial" w:hAnsi="Arial" w:cs="Arial"/>
          <w:sz w:val="22"/>
          <w:szCs w:val="22"/>
        </w:rPr>
        <w:t xml:space="preserve"> General Conditions of </w:t>
      </w:r>
      <w:bookmarkEnd w:id="10"/>
      <w:bookmarkEnd w:id="11"/>
      <w:r w:rsidR="00E86ECF" w:rsidRPr="00ED486A">
        <w:rPr>
          <w:rFonts w:ascii="Arial" w:hAnsi="Arial" w:cs="Arial"/>
          <w:sz w:val="22"/>
          <w:szCs w:val="22"/>
        </w:rPr>
        <w:t>Contract.</w:t>
      </w:r>
    </w:p>
    <w:p w14:paraId="5A8B4F86" w14:textId="77777777" w:rsidR="004E0A65" w:rsidRPr="00ED486A" w:rsidRDefault="004E0A65" w:rsidP="00CB231A">
      <w:pPr>
        <w:pStyle w:val="ListParagraph"/>
        <w:numPr>
          <w:ilvl w:val="0"/>
          <w:numId w:val="11"/>
        </w:numPr>
        <w:ind w:left="567" w:hanging="425"/>
        <w:jc w:val="both"/>
        <w:rPr>
          <w:rFonts w:ascii="Arial" w:hAnsi="Arial" w:cs="Arial"/>
          <w:sz w:val="22"/>
          <w:szCs w:val="22"/>
        </w:rPr>
      </w:pPr>
      <w:bookmarkStart w:id="12" w:name="_Toc106771011"/>
      <w:bookmarkStart w:id="13" w:name="_Toc106774652"/>
      <w:r w:rsidRPr="00ED486A">
        <w:rPr>
          <w:rFonts w:ascii="Arial" w:hAnsi="Arial" w:cs="Arial"/>
          <w:sz w:val="22"/>
          <w:szCs w:val="22"/>
        </w:rPr>
        <w:t>I further certify that all the required information has been furnished and the relevant forms completed and are herewith submitted as part of the bid.</w:t>
      </w:r>
      <w:bookmarkEnd w:id="12"/>
      <w:bookmarkEnd w:id="13"/>
    </w:p>
    <w:p w14:paraId="2D76C017" w14:textId="77777777" w:rsidR="004E0A65" w:rsidRPr="00ED486A"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3FB40839" w14:textId="77777777" w:rsidR="00DE406D" w:rsidRDefault="00DE406D" w:rsidP="0078100F">
      <w:pPr>
        <w:autoSpaceDE w:val="0"/>
        <w:autoSpaceDN w:val="0"/>
        <w:adjustRightInd w:val="0"/>
        <w:jc w:val="both"/>
        <w:rPr>
          <w:rFonts w:ascii="Arial" w:hAnsi="Arial" w:cs="Arial"/>
          <w:sz w:val="24"/>
          <w:szCs w:val="24"/>
        </w:rPr>
      </w:pPr>
    </w:p>
    <w:p w14:paraId="78AC52B0" w14:textId="77777777" w:rsidR="00DE406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w:t>
      </w:r>
      <w:r w:rsidR="00DE406D">
        <w:rPr>
          <w:rFonts w:ascii="Arial" w:hAnsi="Arial" w:cs="Arial"/>
          <w:sz w:val="24"/>
          <w:szCs w:val="24"/>
        </w:rPr>
        <w:t>_______________________</w:t>
      </w:r>
    </w:p>
    <w:p w14:paraId="05ED1DEE" w14:textId="77777777" w:rsidR="00DE406D" w:rsidRDefault="00DE406D" w:rsidP="0078100F">
      <w:pPr>
        <w:autoSpaceDE w:val="0"/>
        <w:autoSpaceDN w:val="0"/>
        <w:adjustRightInd w:val="0"/>
        <w:jc w:val="both"/>
        <w:rPr>
          <w:rFonts w:ascii="Arial" w:hAnsi="Arial" w:cs="Arial"/>
          <w:sz w:val="24"/>
          <w:szCs w:val="24"/>
        </w:rPr>
      </w:pPr>
    </w:p>
    <w:p w14:paraId="74A1EDD4" w14:textId="77777777" w:rsidR="00DE406D" w:rsidRDefault="00DE406D" w:rsidP="0078100F">
      <w:pPr>
        <w:autoSpaceDE w:val="0"/>
        <w:autoSpaceDN w:val="0"/>
        <w:adjustRightInd w:val="0"/>
        <w:jc w:val="both"/>
        <w:rPr>
          <w:rFonts w:ascii="Arial" w:hAnsi="Arial" w:cs="Arial"/>
          <w:sz w:val="24"/>
          <w:szCs w:val="24"/>
        </w:rPr>
      </w:pPr>
    </w:p>
    <w:p w14:paraId="032DCAF7" w14:textId="77777777" w:rsidR="00DE406D" w:rsidRDefault="00DE406D" w:rsidP="0078100F">
      <w:pPr>
        <w:autoSpaceDE w:val="0"/>
        <w:autoSpaceDN w:val="0"/>
        <w:adjustRightInd w:val="0"/>
        <w:jc w:val="both"/>
        <w:rPr>
          <w:rFonts w:ascii="Arial" w:hAnsi="Arial" w:cs="Arial"/>
          <w:sz w:val="24"/>
          <w:szCs w:val="24"/>
        </w:rPr>
      </w:pPr>
    </w:p>
    <w:p w14:paraId="0ED01D68"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566364">
          <w:headerReference w:type="default" r:id="rId13"/>
          <w:footerReference w:type="default" r:id="rId14"/>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6104D0AF"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4" w:name="_Toc106771012"/>
      <w:bookmarkStart w:id="15" w:name="_Toc106774653"/>
      <w:bookmarkStart w:id="16" w:name="_Toc107052094"/>
      <w:bookmarkStart w:id="17" w:name="_Toc107320155"/>
      <w:bookmarkStart w:id="18" w:name="_Toc107816899"/>
      <w:bookmarkStart w:id="19" w:name="_Toc107891132"/>
      <w:bookmarkStart w:id="20"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4"/>
      <w:bookmarkEnd w:id="15"/>
      <w:bookmarkEnd w:id="16"/>
      <w:bookmarkEnd w:id="17"/>
      <w:bookmarkEnd w:id="18"/>
      <w:bookmarkEnd w:id="19"/>
      <w:bookmarkEnd w:id="20"/>
    </w:p>
    <w:p w14:paraId="10C6B95F" w14:textId="7E63CBF4" w:rsidR="00C67520" w:rsidRPr="00D518FD" w:rsidRDefault="00C67520" w:rsidP="00C67520">
      <w:pPr>
        <w:autoSpaceDE w:val="0"/>
        <w:autoSpaceDN w:val="0"/>
        <w:adjustRightInd w:val="0"/>
        <w:spacing w:line="360" w:lineRule="auto"/>
        <w:jc w:val="both"/>
        <w:rPr>
          <w:rFonts w:ascii="Arial" w:hAnsi="Arial" w:cs="Arial"/>
          <w:b/>
          <w:bCs/>
          <w:sz w:val="24"/>
          <w:szCs w:val="24"/>
          <w:lang w:val="en-GB"/>
        </w:rPr>
      </w:pPr>
      <w:r w:rsidRPr="00D518FD">
        <w:rPr>
          <w:rFonts w:ascii="Arial" w:hAnsi="Arial" w:cs="Arial"/>
          <w:b/>
          <w:bCs/>
          <w:sz w:val="24"/>
          <w:szCs w:val="24"/>
          <w:lang w:val="en-GB"/>
        </w:rPr>
        <w:t>RFQ</w:t>
      </w:r>
      <w:r w:rsidRPr="00D518FD">
        <w:rPr>
          <w:rFonts w:ascii="Arial" w:hAnsi="Arial" w:cs="Arial"/>
          <w:b/>
          <w:bCs/>
          <w:sz w:val="24"/>
          <w:szCs w:val="24"/>
        </w:rPr>
        <w:t xml:space="preserve"> NUMBER</w:t>
      </w:r>
      <w:r w:rsidRPr="00D518FD">
        <w:rPr>
          <w:rFonts w:ascii="Arial" w:hAnsi="Arial" w:cs="Arial"/>
          <w:b/>
          <w:bCs/>
          <w:sz w:val="24"/>
          <w:szCs w:val="24"/>
          <w:lang w:val="en-GB"/>
        </w:rPr>
        <w:t xml:space="preserve"> </w:t>
      </w:r>
      <w:r w:rsidRPr="004B644E">
        <w:rPr>
          <w:rFonts w:ascii="Arial" w:hAnsi="Arial" w:cs="Arial"/>
          <w:b/>
          <w:bCs/>
          <w:sz w:val="24"/>
          <w:szCs w:val="24"/>
          <w:lang w:val="en-GB"/>
        </w:rPr>
        <w:t>GSM</w:t>
      </w:r>
      <w:r w:rsidR="004B644E" w:rsidRPr="004B644E">
        <w:rPr>
          <w:rFonts w:ascii="Arial" w:hAnsi="Arial" w:cs="Arial"/>
          <w:b/>
          <w:bCs/>
          <w:sz w:val="24"/>
          <w:szCs w:val="24"/>
          <w:lang w:val="en-GB"/>
        </w:rPr>
        <w:t>060</w:t>
      </w:r>
      <w:r w:rsidR="00D90825" w:rsidRPr="004B644E">
        <w:rPr>
          <w:rFonts w:ascii="Arial" w:hAnsi="Arial" w:cs="Arial"/>
          <w:b/>
          <w:bCs/>
          <w:sz w:val="24"/>
          <w:szCs w:val="24"/>
          <w:lang w:val="en-GB"/>
        </w:rPr>
        <w:t>/23</w:t>
      </w:r>
    </w:p>
    <w:p w14:paraId="32C2254A"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D518FD">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5D1D4F10" w14:textId="77777777" w:rsidR="00BD40A7" w:rsidRPr="008C3EC2" w:rsidRDefault="00BD40A7" w:rsidP="00FA0006">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486F0815"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6695DD5A" w14:textId="77777777" w:rsidR="0070559E" w:rsidRPr="008C3EC2" w:rsidRDefault="004A2D83"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1E59A9BA" w14:textId="77777777" w:rsidR="0070559E" w:rsidRPr="008C3EC2" w:rsidRDefault="0070559E" w:rsidP="0070559E">
      <w:pPr>
        <w:ind w:left="360"/>
        <w:jc w:val="both"/>
        <w:rPr>
          <w:rFonts w:ascii="Arial" w:hAnsi="Arial" w:cs="Arial"/>
          <w:sz w:val="24"/>
          <w:szCs w:val="24"/>
        </w:rPr>
      </w:pPr>
    </w:p>
    <w:p w14:paraId="70D10ADA" w14:textId="77777777" w:rsidR="0070559E" w:rsidRPr="00ED486A" w:rsidRDefault="0070559E" w:rsidP="00A02DDB">
      <w:pPr>
        <w:pStyle w:val="BodyText3"/>
        <w:numPr>
          <w:ilvl w:val="1"/>
          <w:numId w:val="14"/>
        </w:numPr>
        <w:jc w:val="both"/>
        <w:rPr>
          <w:rFonts w:ascii="Arial" w:hAnsi="Arial" w:cs="Arial"/>
          <w:sz w:val="22"/>
          <w:szCs w:val="22"/>
        </w:rPr>
      </w:pPr>
      <w:r w:rsidRPr="00ED486A">
        <w:rPr>
          <w:rFonts w:ascii="Arial" w:hAnsi="Arial" w:cs="Arial"/>
          <w:sz w:val="22"/>
          <w:szCs w:val="22"/>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ED486A" w:rsidRDefault="0070559E" w:rsidP="00A02DDB">
      <w:pPr>
        <w:pStyle w:val="BodyText3"/>
        <w:numPr>
          <w:ilvl w:val="1"/>
          <w:numId w:val="14"/>
        </w:numPr>
        <w:jc w:val="both"/>
        <w:rPr>
          <w:rFonts w:ascii="Arial" w:hAnsi="Arial" w:cs="Arial"/>
          <w:sz w:val="22"/>
          <w:szCs w:val="22"/>
        </w:rPr>
      </w:pPr>
      <w:r w:rsidRPr="00ED486A">
        <w:rPr>
          <w:rFonts w:ascii="Arial" w:hAnsi="Arial" w:cs="Arial"/>
          <w:sz w:val="22"/>
          <w:szCs w:val="22"/>
        </w:rPr>
        <w:t>SAA has the right to enter into negotiation with a prospective Service Provider regarding any terms and conditions, including price(s), of a proposed contract.</w:t>
      </w:r>
    </w:p>
    <w:p w14:paraId="1D05FCEE" w14:textId="77777777" w:rsidR="0070559E" w:rsidRPr="008C3EC2" w:rsidRDefault="0070559E" w:rsidP="0070559E">
      <w:pPr>
        <w:pStyle w:val="BodyText3"/>
        <w:ind w:left="360" w:firstLine="0"/>
        <w:jc w:val="both"/>
        <w:rPr>
          <w:rFonts w:ascii="Arial" w:hAnsi="Arial" w:cs="Arial"/>
          <w:sz w:val="24"/>
          <w:szCs w:val="24"/>
        </w:rPr>
      </w:pPr>
    </w:p>
    <w:p w14:paraId="09C4F69A" w14:textId="77777777" w:rsidR="00D653C3" w:rsidRPr="004A2D83" w:rsidRDefault="004A2D83" w:rsidP="00D653C3">
      <w:pPr>
        <w:numPr>
          <w:ilvl w:val="0"/>
          <w:numId w:val="9"/>
        </w:numPr>
        <w:jc w:val="both"/>
        <w:rPr>
          <w:rFonts w:ascii="Arial" w:hAnsi="Arial" w:cs="Arial"/>
          <w:b/>
          <w:sz w:val="24"/>
          <w:szCs w:val="24"/>
          <w:u w:val="single"/>
        </w:rPr>
      </w:pPr>
      <w:r w:rsidRPr="004A2D83">
        <w:rPr>
          <w:rFonts w:ascii="Arial" w:hAnsi="Arial" w:cs="Arial"/>
          <w:b/>
          <w:sz w:val="24"/>
          <w:szCs w:val="24"/>
          <w:u w:val="single"/>
        </w:rPr>
        <w:t>SCOPE OF WORK</w:t>
      </w:r>
    </w:p>
    <w:p w14:paraId="64353800" w14:textId="77777777" w:rsidR="008F599F" w:rsidRDefault="008F599F" w:rsidP="008F599F">
      <w:pPr>
        <w:ind w:left="360"/>
        <w:jc w:val="both"/>
        <w:rPr>
          <w:rFonts w:ascii="Arial" w:hAnsi="Arial" w:cs="Arial"/>
          <w:b/>
          <w:sz w:val="24"/>
          <w:szCs w:val="24"/>
          <w:u w:val="single"/>
        </w:rPr>
      </w:pPr>
    </w:p>
    <w:p w14:paraId="68B251D5" w14:textId="77777777" w:rsidR="004A2D83" w:rsidRPr="004A2D83" w:rsidRDefault="004A2D83" w:rsidP="00A02DDB">
      <w:pPr>
        <w:pStyle w:val="ListParagraph"/>
        <w:numPr>
          <w:ilvl w:val="0"/>
          <w:numId w:val="15"/>
        </w:numPr>
        <w:jc w:val="both"/>
        <w:rPr>
          <w:rFonts w:ascii="Arial" w:eastAsia="Times New Roman" w:hAnsi="Arial" w:cs="Arial"/>
          <w:vanish/>
        </w:rPr>
      </w:pPr>
    </w:p>
    <w:p w14:paraId="1BFA3F8F" w14:textId="77777777" w:rsidR="004A2D83" w:rsidRPr="004A2D83" w:rsidRDefault="004A2D83" w:rsidP="00A02DDB">
      <w:pPr>
        <w:pStyle w:val="ListParagraph"/>
        <w:numPr>
          <w:ilvl w:val="0"/>
          <w:numId w:val="15"/>
        </w:numPr>
        <w:jc w:val="both"/>
        <w:rPr>
          <w:rFonts w:ascii="Arial" w:eastAsia="Times New Roman" w:hAnsi="Arial" w:cs="Arial"/>
          <w:vanish/>
        </w:rPr>
      </w:pPr>
    </w:p>
    <w:p w14:paraId="39811A31" w14:textId="0CBA65AB" w:rsidR="00FC6A73" w:rsidRPr="004E7DFE" w:rsidRDefault="004E7DFE" w:rsidP="00FC6A73">
      <w:pPr>
        <w:tabs>
          <w:tab w:val="left" w:pos="567"/>
        </w:tabs>
        <w:suppressAutoHyphens/>
        <w:rPr>
          <w:rFonts w:ascii="Arial" w:hAnsi="Arial" w:cs="Arial"/>
          <w:b/>
          <w:szCs w:val="22"/>
        </w:rPr>
      </w:pPr>
      <w:r>
        <w:rPr>
          <w:rFonts w:ascii="Arial" w:hAnsi="Arial" w:cs="Arial"/>
          <w:b/>
        </w:rPr>
        <w:t>T</w:t>
      </w:r>
      <w:r w:rsidR="00FC6A73">
        <w:rPr>
          <w:rFonts w:ascii="Arial" w:hAnsi="Arial" w:cs="Arial"/>
          <w:b/>
        </w:rPr>
        <w:t xml:space="preserve">he </w:t>
      </w:r>
      <w:r w:rsidR="00EA2702">
        <w:rPr>
          <w:rFonts w:ascii="Arial" w:hAnsi="Arial" w:cs="Arial"/>
          <w:b/>
          <w:sz w:val="24"/>
          <w:szCs w:val="24"/>
        </w:rPr>
        <w:t>design of airline in-</w:t>
      </w:r>
      <w:r w:rsidR="00DD34D8">
        <w:rPr>
          <w:rFonts w:ascii="Arial" w:hAnsi="Arial" w:cs="Arial"/>
          <w:b/>
          <w:sz w:val="24"/>
          <w:szCs w:val="24"/>
        </w:rPr>
        <w:t>flight</w:t>
      </w:r>
      <w:r w:rsidR="00EA2702">
        <w:rPr>
          <w:rFonts w:ascii="Arial" w:hAnsi="Arial" w:cs="Arial"/>
          <w:b/>
          <w:sz w:val="24"/>
          <w:szCs w:val="24"/>
        </w:rPr>
        <w:t xml:space="preserve"> elements for Business and Economy class</w:t>
      </w:r>
    </w:p>
    <w:p w14:paraId="059F89CF" w14:textId="20F327F8" w:rsidR="004E7DFE" w:rsidRPr="004E7DFE" w:rsidRDefault="004E7DFE" w:rsidP="004E7DFE">
      <w:pPr>
        <w:tabs>
          <w:tab w:val="left" w:pos="567"/>
        </w:tabs>
        <w:suppressAutoHyphens/>
        <w:jc w:val="both"/>
        <w:rPr>
          <w:rFonts w:ascii="Arial" w:hAnsi="Arial" w:cs="Arial"/>
          <w:b/>
          <w:szCs w:val="22"/>
        </w:rPr>
      </w:pPr>
    </w:p>
    <w:p w14:paraId="5CC93DF3" w14:textId="5916D516" w:rsidR="0046652F" w:rsidRDefault="00CD1D55" w:rsidP="00EA2702">
      <w:pPr>
        <w:autoSpaceDE w:val="0"/>
        <w:autoSpaceDN w:val="0"/>
        <w:adjustRightInd w:val="0"/>
        <w:spacing w:after="55"/>
        <w:rPr>
          <w:rFonts w:ascii="Arial" w:hAnsi="Arial" w:cs="Arial"/>
          <w:b/>
          <w:sz w:val="24"/>
          <w:szCs w:val="24"/>
          <w:u w:val="single"/>
        </w:rPr>
      </w:pPr>
      <w:r w:rsidRPr="00CD1D55">
        <w:rPr>
          <w:rFonts w:ascii="Arial" w:hAnsi="Arial" w:cs="Arial"/>
          <w:color w:val="000000"/>
          <w:szCs w:val="22"/>
          <w:lang w:val="en-ZA"/>
        </w:rPr>
        <w:t xml:space="preserve"> </w:t>
      </w:r>
      <w:r w:rsidR="00F644EA">
        <w:rPr>
          <w:rFonts w:ascii="Arial" w:hAnsi="Arial" w:cs="Arial"/>
          <w:b/>
          <w:sz w:val="24"/>
          <w:szCs w:val="24"/>
          <w:u w:val="single"/>
        </w:rPr>
        <w:t>Requirements:</w:t>
      </w:r>
    </w:p>
    <w:p w14:paraId="72720D77" w14:textId="77777777" w:rsidR="00725DF9" w:rsidRPr="00725DF9" w:rsidRDefault="00725DF9" w:rsidP="00725DF9">
      <w:pPr>
        <w:ind w:left="360"/>
        <w:jc w:val="both"/>
        <w:rPr>
          <w:rFonts w:ascii="Arial" w:hAnsi="Arial" w:cs="Arial"/>
          <w:b/>
          <w:sz w:val="24"/>
          <w:szCs w:val="24"/>
          <w:u w:val="single"/>
        </w:rPr>
      </w:pPr>
    </w:p>
    <w:tbl>
      <w:tblPr>
        <w:tblW w:w="4500" w:type="dxa"/>
        <w:tblLook w:val="04A0" w:firstRow="1" w:lastRow="0" w:firstColumn="1" w:lastColumn="0" w:noHBand="0" w:noVBand="1"/>
      </w:tblPr>
      <w:tblGrid>
        <w:gridCol w:w="2180"/>
        <w:gridCol w:w="2320"/>
      </w:tblGrid>
      <w:tr w:rsidR="00EA2702" w:rsidRPr="0045479B" w14:paraId="664D3015" w14:textId="77777777" w:rsidTr="00EA2702">
        <w:trPr>
          <w:trHeight w:val="750"/>
        </w:trPr>
        <w:tc>
          <w:tcPr>
            <w:tcW w:w="2180" w:type="dxa"/>
            <w:tcBorders>
              <w:top w:val="single" w:sz="8" w:space="0" w:color="auto"/>
              <w:left w:val="single" w:sz="8" w:space="0" w:color="auto"/>
              <w:bottom w:val="single" w:sz="4" w:space="0" w:color="auto"/>
              <w:right w:val="single" w:sz="4" w:space="0" w:color="auto"/>
            </w:tcBorders>
            <w:shd w:val="clear" w:color="auto" w:fill="DDD9C3" w:themeFill="background2" w:themeFillShade="E6"/>
            <w:noWrap/>
            <w:vAlign w:val="center"/>
            <w:hideMark/>
          </w:tcPr>
          <w:p w14:paraId="322E8F0A" w14:textId="13E45AAD" w:rsidR="00EA2702" w:rsidRPr="0045479B" w:rsidRDefault="00EA2702" w:rsidP="0070652B">
            <w:pPr>
              <w:jc w:val="center"/>
              <w:rPr>
                <w:rFonts w:ascii="Arial" w:hAnsi="Arial" w:cs="Arial"/>
                <w:b/>
                <w:bCs/>
                <w:color w:val="FF0000"/>
              </w:rPr>
            </w:pPr>
            <w:r>
              <w:rPr>
                <w:rFonts w:ascii="Arial" w:hAnsi="Arial" w:cs="Arial"/>
                <w:b/>
                <w:bCs/>
                <w:color w:val="FF0000"/>
              </w:rPr>
              <w:t xml:space="preserve">ITEM </w:t>
            </w:r>
          </w:p>
        </w:tc>
        <w:tc>
          <w:tcPr>
            <w:tcW w:w="2320" w:type="dxa"/>
            <w:tcBorders>
              <w:top w:val="single" w:sz="8" w:space="0" w:color="auto"/>
              <w:left w:val="nil"/>
              <w:bottom w:val="single" w:sz="4" w:space="0" w:color="auto"/>
              <w:right w:val="single" w:sz="4" w:space="0" w:color="auto"/>
            </w:tcBorders>
            <w:shd w:val="clear" w:color="auto" w:fill="DDD9C3" w:themeFill="background2" w:themeFillShade="E6"/>
            <w:noWrap/>
            <w:vAlign w:val="center"/>
            <w:hideMark/>
          </w:tcPr>
          <w:p w14:paraId="3F323A0A" w14:textId="18D9EDDD" w:rsidR="00EA2702" w:rsidRPr="0045479B" w:rsidRDefault="00EA2702" w:rsidP="0070652B">
            <w:pPr>
              <w:jc w:val="center"/>
              <w:rPr>
                <w:rFonts w:ascii="Arial" w:hAnsi="Arial" w:cs="Arial"/>
                <w:b/>
                <w:bCs/>
                <w:color w:val="FF0000"/>
              </w:rPr>
            </w:pPr>
            <w:r w:rsidRPr="0045479B">
              <w:rPr>
                <w:rFonts w:ascii="Arial" w:hAnsi="Arial" w:cs="Arial"/>
                <w:b/>
                <w:bCs/>
                <w:color w:val="FF0000"/>
              </w:rPr>
              <w:t xml:space="preserve">Description </w:t>
            </w:r>
          </w:p>
        </w:tc>
      </w:tr>
      <w:tr w:rsidR="00EA2702" w:rsidRPr="0045479B" w14:paraId="401758D0" w14:textId="77777777" w:rsidTr="00EA2702">
        <w:trPr>
          <w:trHeight w:val="315"/>
        </w:trPr>
        <w:tc>
          <w:tcPr>
            <w:tcW w:w="2180" w:type="dxa"/>
            <w:tcBorders>
              <w:top w:val="nil"/>
              <w:left w:val="single" w:sz="8" w:space="0" w:color="auto"/>
              <w:bottom w:val="single" w:sz="4" w:space="0" w:color="auto"/>
              <w:right w:val="single" w:sz="4" w:space="0" w:color="auto"/>
            </w:tcBorders>
            <w:shd w:val="clear" w:color="000000" w:fill="FFFFFF"/>
            <w:noWrap/>
            <w:vAlign w:val="center"/>
          </w:tcPr>
          <w:p w14:paraId="751870B2" w14:textId="52CAD3C8" w:rsidR="00EA2702" w:rsidRPr="0045479B" w:rsidRDefault="00EA2702" w:rsidP="0070652B">
            <w:pPr>
              <w:rPr>
                <w:rFonts w:ascii="Arial" w:hAnsi="Arial" w:cs="Arial"/>
                <w:color w:val="FF0000"/>
                <w:sz w:val="20"/>
              </w:rPr>
            </w:pPr>
            <w:r>
              <w:rPr>
                <w:rFonts w:ascii="Arial" w:hAnsi="Arial" w:cs="Arial"/>
                <w:color w:val="FF0000"/>
                <w:sz w:val="20"/>
              </w:rPr>
              <w:t>1</w:t>
            </w:r>
          </w:p>
        </w:tc>
        <w:tc>
          <w:tcPr>
            <w:tcW w:w="2320" w:type="dxa"/>
            <w:tcBorders>
              <w:top w:val="nil"/>
              <w:left w:val="nil"/>
              <w:bottom w:val="single" w:sz="4" w:space="0" w:color="auto"/>
              <w:right w:val="single" w:sz="4" w:space="0" w:color="auto"/>
            </w:tcBorders>
            <w:shd w:val="clear" w:color="000000" w:fill="FFFFFF"/>
            <w:noWrap/>
            <w:vAlign w:val="center"/>
          </w:tcPr>
          <w:p w14:paraId="45A84C3B" w14:textId="580EBF1F" w:rsidR="00EA2702" w:rsidRPr="0045479B" w:rsidRDefault="00EA2702" w:rsidP="0070652B">
            <w:pPr>
              <w:rPr>
                <w:rFonts w:ascii="Arial" w:hAnsi="Arial" w:cs="Arial"/>
                <w:color w:val="FF0000"/>
                <w:sz w:val="20"/>
              </w:rPr>
            </w:pPr>
            <w:r w:rsidRPr="0045479B">
              <w:rPr>
                <w:rFonts w:ascii="Arial" w:hAnsi="Arial" w:cs="Arial"/>
                <w:color w:val="FF0000"/>
                <w:sz w:val="20"/>
              </w:rPr>
              <w:t>Tray liners</w:t>
            </w:r>
          </w:p>
        </w:tc>
      </w:tr>
      <w:tr w:rsidR="00EA2702" w:rsidRPr="0045479B" w14:paraId="20F6E1EC" w14:textId="77777777" w:rsidTr="00EA2702">
        <w:trPr>
          <w:trHeight w:val="375"/>
        </w:trPr>
        <w:tc>
          <w:tcPr>
            <w:tcW w:w="2180" w:type="dxa"/>
            <w:tcBorders>
              <w:top w:val="nil"/>
              <w:left w:val="single" w:sz="8" w:space="0" w:color="auto"/>
              <w:bottom w:val="single" w:sz="4" w:space="0" w:color="auto"/>
              <w:right w:val="single" w:sz="4" w:space="0" w:color="auto"/>
            </w:tcBorders>
            <w:shd w:val="clear" w:color="000000" w:fill="FFFFFF"/>
            <w:noWrap/>
            <w:vAlign w:val="center"/>
          </w:tcPr>
          <w:p w14:paraId="5AB6FE39" w14:textId="1303DA9F" w:rsidR="00EA2702" w:rsidRPr="0045479B" w:rsidRDefault="00EA2702" w:rsidP="0070652B">
            <w:pPr>
              <w:rPr>
                <w:rFonts w:ascii="Arial" w:hAnsi="Arial" w:cs="Arial"/>
                <w:color w:val="FF0000"/>
                <w:sz w:val="20"/>
              </w:rPr>
            </w:pPr>
            <w:r>
              <w:rPr>
                <w:rFonts w:ascii="Arial" w:hAnsi="Arial" w:cs="Arial"/>
                <w:color w:val="FF0000"/>
                <w:sz w:val="20"/>
              </w:rPr>
              <w:t>2</w:t>
            </w:r>
          </w:p>
        </w:tc>
        <w:tc>
          <w:tcPr>
            <w:tcW w:w="2320" w:type="dxa"/>
            <w:tcBorders>
              <w:top w:val="nil"/>
              <w:left w:val="nil"/>
              <w:bottom w:val="single" w:sz="4" w:space="0" w:color="auto"/>
              <w:right w:val="single" w:sz="4" w:space="0" w:color="auto"/>
            </w:tcBorders>
            <w:shd w:val="clear" w:color="000000" w:fill="FFFFFF"/>
            <w:noWrap/>
            <w:vAlign w:val="center"/>
          </w:tcPr>
          <w:p w14:paraId="3943C8AB" w14:textId="706BEE0B" w:rsidR="00EA2702" w:rsidRPr="0045479B" w:rsidRDefault="00EA2702" w:rsidP="0070652B">
            <w:pPr>
              <w:rPr>
                <w:rFonts w:ascii="Arial" w:hAnsi="Arial" w:cs="Arial"/>
                <w:color w:val="FF0000"/>
                <w:sz w:val="20"/>
              </w:rPr>
            </w:pPr>
            <w:r w:rsidRPr="0045479B">
              <w:rPr>
                <w:rFonts w:ascii="Arial" w:hAnsi="Arial" w:cs="Arial"/>
                <w:color w:val="FF0000"/>
                <w:sz w:val="20"/>
              </w:rPr>
              <w:t>Paper meal box</w:t>
            </w:r>
          </w:p>
        </w:tc>
      </w:tr>
      <w:tr w:rsidR="00EA2702" w:rsidRPr="0045479B" w14:paraId="5272441B" w14:textId="77777777" w:rsidTr="00EA2702">
        <w:trPr>
          <w:trHeight w:val="375"/>
        </w:trPr>
        <w:tc>
          <w:tcPr>
            <w:tcW w:w="2180" w:type="dxa"/>
            <w:tcBorders>
              <w:top w:val="nil"/>
              <w:left w:val="single" w:sz="8" w:space="0" w:color="auto"/>
              <w:bottom w:val="single" w:sz="4" w:space="0" w:color="auto"/>
              <w:right w:val="single" w:sz="4" w:space="0" w:color="auto"/>
            </w:tcBorders>
            <w:shd w:val="clear" w:color="000000" w:fill="FFFFFF"/>
            <w:noWrap/>
            <w:vAlign w:val="center"/>
          </w:tcPr>
          <w:p w14:paraId="3A45F134" w14:textId="145ADEE9" w:rsidR="00EA2702" w:rsidRPr="0045479B" w:rsidRDefault="00EA2702" w:rsidP="0070652B">
            <w:pPr>
              <w:rPr>
                <w:rFonts w:ascii="Arial" w:hAnsi="Arial" w:cs="Arial"/>
                <w:color w:val="FF0000"/>
                <w:sz w:val="20"/>
              </w:rPr>
            </w:pPr>
            <w:r>
              <w:rPr>
                <w:rFonts w:ascii="Arial" w:hAnsi="Arial" w:cs="Arial"/>
                <w:color w:val="FF0000"/>
                <w:sz w:val="20"/>
              </w:rPr>
              <w:t>3</w:t>
            </w:r>
          </w:p>
        </w:tc>
        <w:tc>
          <w:tcPr>
            <w:tcW w:w="2320" w:type="dxa"/>
            <w:tcBorders>
              <w:top w:val="nil"/>
              <w:left w:val="nil"/>
              <w:bottom w:val="single" w:sz="4" w:space="0" w:color="auto"/>
              <w:right w:val="single" w:sz="4" w:space="0" w:color="auto"/>
            </w:tcBorders>
            <w:shd w:val="clear" w:color="000000" w:fill="FFFFFF"/>
            <w:noWrap/>
            <w:vAlign w:val="center"/>
          </w:tcPr>
          <w:p w14:paraId="284322E5" w14:textId="28A9C5A4" w:rsidR="00EA2702" w:rsidRPr="0045479B" w:rsidRDefault="00EA2702" w:rsidP="0070652B">
            <w:pPr>
              <w:rPr>
                <w:rFonts w:ascii="Arial" w:hAnsi="Arial" w:cs="Arial"/>
                <w:color w:val="FF0000"/>
                <w:sz w:val="20"/>
              </w:rPr>
            </w:pPr>
            <w:r w:rsidRPr="0045479B">
              <w:rPr>
                <w:rFonts w:ascii="Arial" w:hAnsi="Arial" w:cs="Arial"/>
                <w:color w:val="FF0000"/>
                <w:sz w:val="20"/>
              </w:rPr>
              <w:t>Paper cups</w:t>
            </w:r>
          </w:p>
        </w:tc>
      </w:tr>
      <w:tr w:rsidR="00EA2702" w:rsidRPr="0045479B" w14:paraId="096C1710" w14:textId="77777777" w:rsidTr="00EA2702">
        <w:trPr>
          <w:trHeight w:val="315"/>
        </w:trPr>
        <w:tc>
          <w:tcPr>
            <w:tcW w:w="2180" w:type="dxa"/>
            <w:tcBorders>
              <w:top w:val="nil"/>
              <w:left w:val="single" w:sz="8" w:space="0" w:color="auto"/>
              <w:bottom w:val="single" w:sz="4" w:space="0" w:color="auto"/>
              <w:right w:val="single" w:sz="4" w:space="0" w:color="auto"/>
            </w:tcBorders>
            <w:shd w:val="clear" w:color="000000" w:fill="FFFFFF"/>
            <w:noWrap/>
            <w:vAlign w:val="center"/>
          </w:tcPr>
          <w:p w14:paraId="04AB924F" w14:textId="53F1295D" w:rsidR="00EA2702" w:rsidRPr="0045479B" w:rsidRDefault="00EA2702" w:rsidP="0070652B">
            <w:pPr>
              <w:rPr>
                <w:rFonts w:ascii="Arial" w:hAnsi="Arial" w:cs="Arial"/>
                <w:color w:val="FF0000"/>
                <w:sz w:val="20"/>
              </w:rPr>
            </w:pPr>
            <w:r>
              <w:rPr>
                <w:rFonts w:ascii="Arial" w:hAnsi="Arial" w:cs="Arial"/>
                <w:color w:val="FF0000"/>
                <w:sz w:val="20"/>
              </w:rPr>
              <w:t>4</w:t>
            </w:r>
          </w:p>
        </w:tc>
        <w:tc>
          <w:tcPr>
            <w:tcW w:w="2320" w:type="dxa"/>
            <w:tcBorders>
              <w:top w:val="nil"/>
              <w:left w:val="nil"/>
              <w:bottom w:val="single" w:sz="4" w:space="0" w:color="auto"/>
              <w:right w:val="single" w:sz="4" w:space="0" w:color="auto"/>
            </w:tcBorders>
            <w:shd w:val="clear" w:color="000000" w:fill="FFFFFF"/>
            <w:noWrap/>
            <w:vAlign w:val="center"/>
          </w:tcPr>
          <w:p w14:paraId="451893A7" w14:textId="21668A75" w:rsidR="00EA2702" w:rsidRPr="0045479B" w:rsidRDefault="00EA2702" w:rsidP="0070652B">
            <w:pPr>
              <w:rPr>
                <w:rFonts w:ascii="Arial" w:hAnsi="Arial" w:cs="Arial"/>
                <w:color w:val="FF0000"/>
                <w:sz w:val="20"/>
              </w:rPr>
            </w:pPr>
            <w:r w:rsidRPr="0045479B">
              <w:rPr>
                <w:rFonts w:ascii="Arial" w:hAnsi="Arial" w:cs="Arial"/>
                <w:color w:val="FF0000"/>
                <w:sz w:val="20"/>
              </w:rPr>
              <w:t>Paper cutlery pouch</w:t>
            </w:r>
          </w:p>
        </w:tc>
      </w:tr>
      <w:tr w:rsidR="00EA2702" w:rsidRPr="0045479B" w14:paraId="6BA0A423" w14:textId="77777777" w:rsidTr="00EA2702">
        <w:trPr>
          <w:trHeight w:val="315"/>
        </w:trPr>
        <w:tc>
          <w:tcPr>
            <w:tcW w:w="2180" w:type="dxa"/>
            <w:tcBorders>
              <w:top w:val="nil"/>
              <w:left w:val="single" w:sz="8" w:space="0" w:color="auto"/>
              <w:bottom w:val="single" w:sz="4" w:space="0" w:color="auto"/>
              <w:right w:val="single" w:sz="4" w:space="0" w:color="auto"/>
            </w:tcBorders>
            <w:shd w:val="clear" w:color="auto" w:fill="auto"/>
            <w:noWrap/>
            <w:vAlign w:val="center"/>
          </w:tcPr>
          <w:p w14:paraId="12BD7EDB" w14:textId="17669331" w:rsidR="00EA2702" w:rsidRPr="0045479B" w:rsidRDefault="00EA2702" w:rsidP="0070652B">
            <w:pPr>
              <w:rPr>
                <w:rFonts w:ascii="Arial" w:hAnsi="Arial" w:cs="Arial"/>
                <w:color w:val="FF0000"/>
                <w:sz w:val="20"/>
              </w:rPr>
            </w:pPr>
            <w:r>
              <w:rPr>
                <w:rFonts w:ascii="Arial" w:hAnsi="Arial" w:cs="Arial"/>
                <w:color w:val="FF0000"/>
                <w:sz w:val="20"/>
              </w:rPr>
              <w:t>5</w:t>
            </w:r>
          </w:p>
        </w:tc>
        <w:tc>
          <w:tcPr>
            <w:tcW w:w="2320" w:type="dxa"/>
            <w:tcBorders>
              <w:top w:val="nil"/>
              <w:left w:val="nil"/>
              <w:bottom w:val="single" w:sz="4" w:space="0" w:color="auto"/>
              <w:right w:val="single" w:sz="4" w:space="0" w:color="auto"/>
            </w:tcBorders>
            <w:shd w:val="clear" w:color="auto" w:fill="auto"/>
            <w:noWrap/>
            <w:vAlign w:val="center"/>
          </w:tcPr>
          <w:p w14:paraId="0AB85A53" w14:textId="5AFA66CB" w:rsidR="00EA2702" w:rsidRPr="0045479B" w:rsidRDefault="00EA2702" w:rsidP="0070652B">
            <w:pPr>
              <w:rPr>
                <w:rFonts w:ascii="Arial" w:hAnsi="Arial" w:cs="Arial"/>
                <w:color w:val="FF0000"/>
                <w:sz w:val="20"/>
              </w:rPr>
            </w:pPr>
            <w:r w:rsidRPr="0045479B">
              <w:rPr>
                <w:rFonts w:ascii="Arial" w:hAnsi="Arial" w:cs="Arial"/>
                <w:color w:val="FF0000"/>
                <w:sz w:val="20"/>
              </w:rPr>
              <w:t>BC napkin ring</w:t>
            </w:r>
          </w:p>
        </w:tc>
      </w:tr>
    </w:tbl>
    <w:p w14:paraId="0CC5CF53" w14:textId="77777777" w:rsidR="00114901" w:rsidRPr="005D741E" w:rsidRDefault="00114901" w:rsidP="00114901">
      <w:pPr>
        <w:jc w:val="both"/>
        <w:rPr>
          <w:rFonts w:ascii="Candara" w:hAnsi="Candara" w:cs="Arial"/>
          <w:bCs/>
          <w:iCs/>
        </w:rPr>
      </w:pPr>
    </w:p>
    <w:p w14:paraId="105EF8AA" w14:textId="77777777" w:rsidR="004A2D83" w:rsidRPr="004A2D83" w:rsidRDefault="004A2D83" w:rsidP="00A02DDB">
      <w:pPr>
        <w:pStyle w:val="ListParagraph"/>
        <w:numPr>
          <w:ilvl w:val="0"/>
          <w:numId w:val="16"/>
        </w:numPr>
        <w:jc w:val="both"/>
        <w:rPr>
          <w:rFonts w:ascii="Arial" w:eastAsia="Times New Roman" w:hAnsi="Arial" w:cs="Arial"/>
          <w:vanish/>
        </w:rPr>
      </w:pPr>
    </w:p>
    <w:p w14:paraId="26763966" w14:textId="77777777" w:rsidR="004A2D83" w:rsidRPr="004A2D83" w:rsidRDefault="004A2D83" w:rsidP="00A02DDB">
      <w:pPr>
        <w:pStyle w:val="ListParagraph"/>
        <w:numPr>
          <w:ilvl w:val="0"/>
          <w:numId w:val="16"/>
        </w:numPr>
        <w:jc w:val="both"/>
        <w:rPr>
          <w:rFonts w:ascii="Arial" w:eastAsia="Times New Roman" w:hAnsi="Arial" w:cs="Arial"/>
          <w:vanish/>
        </w:rPr>
      </w:pPr>
    </w:p>
    <w:p w14:paraId="2084B4E8" w14:textId="77777777" w:rsidR="004A2D83" w:rsidRPr="004A2D83" w:rsidRDefault="004A2D83" w:rsidP="00A02DDB">
      <w:pPr>
        <w:pStyle w:val="ListParagraph"/>
        <w:numPr>
          <w:ilvl w:val="0"/>
          <w:numId w:val="16"/>
        </w:numPr>
        <w:jc w:val="both"/>
        <w:rPr>
          <w:rFonts w:ascii="Arial" w:eastAsia="Times New Roman" w:hAnsi="Arial" w:cs="Arial"/>
          <w:vanish/>
        </w:rPr>
      </w:pPr>
    </w:p>
    <w:p w14:paraId="56FDF2B3" w14:textId="77777777" w:rsidR="00015162" w:rsidRPr="004A2D83" w:rsidRDefault="00015162" w:rsidP="004A2D83">
      <w:pPr>
        <w:numPr>
          <w:ilvl w:val="0"/>
          <w:numId w:val="9"/>
        </w:numPr>
        <w:jc w:val="both"/>
        <w:rPr>
          <w:rFonts w:ascii="Arial" w:hAnsi="Arial" w:cs="Arial"/>
          <w:b/>
          <w:sz w:val="24"/>
          <w:szCs w:val="24"/>
          <w:u w:val="single"/>
        </w:rPr>
      </w:pPr>
      <w:r w:rsidRPr="004A2D83">
        <w:rPr>
          <w:rFonts w:ascii="Arial" w:hAnsi="Arial" w:cs="Arial"/>
          <w:b/>
          <w:sz w:val="24"/>
          <w:szCs w:val="24"/>
          <w:u w:val="single"/>
        </w:rPr>
        <w:t>E</w:t>
      </w:r>
      <w:r w:rsidR="00F70160" w:rsidRPr="004A2D83">
        <w:rPr>
          <w:rFonts w:ascii="Arial" w:hAnsi="Arial" w:cs="Arial"/>
          <w:b/>
          <w:sz w:val="24"/>
          <w:szCs w:val="24"/>
          <w:u w:val="single"/>
        </w:rPr>
        <w:t>VALUATION PROCESS &amp; CRITERIA</w:t>
      </w:r>
      <w:r w:rsidR="00D71CD2" w:rsidRPr="004A2D83">
        <w:rPr>
          <w:rFonts w:ascii="Arial" w:hAnsi="Arial" w:cs="Arial"/>
          <w:b/>
          <w:sz w:val="24"/>
          <w:szCs w:val="24"/>
          <w:u w:val="single"/>
        </w:rPr>
        <w:t xml:space="preserve"> </w:t>
      </w:r>
    </w:p>
    <w:p w14:paraId="6754A58D" w14:textId="77777777" w:rsidR="00015162" w:rsidRPr="008C3EC2" w:rsidRDefault="00015162" w:rsidP="00015162">
      <w:pPr>
        <w:pStyle w:val="ListParagraph"/>
        <w:ind w:left="360"/>
        <w:jc w:val="both"/>
        <w:rPr>
          <w:rFonts w:ascii="Arial" w:hAnsi="Arial" w:cs="Arial"/>
        </w:rPr>
      </w:pPr>
    </w:p>
    <w:p w14:paraId="355FFAF9" w14:textId="7C857233" w:rsidR="00F70160" w:rsidRPr="00ED486A" w:rsidRDefault="00015162" w:rsidP="00B80C22">
      <w:pPr>
        <w:pStyle w:val="ListParagraph"/>
        <w:ind w:left="360"/>
        <w:jc w:val="both"/>
        <w:rPr>
          <w:rFonts w:ascii="Arial" w:hAnsi="Arial" w:cs="Arial"/>
          <w:sz w:val="22"/>
          <w:szCs w:val="22"/>
        </w:rPr>
      </w:pPr>
      <w:r w:rsidRPr="00ED486A">
        <w:rPr>
          <w:rFonts w:ascii="Arial" w:hAnsi="Arial" w:cs="Arial"/>
          <w:sz w:val="22"/>
          <w:szCs w:val="22"/>
        </w:rPr>
        <w:t xml:space="preserve">Responses will be evaluated on the functional criteria, where after qualifying responses will be evaluated on the Price and Preference Points: </w:t>
      </w:r>
    </w:p>
    <w:p w14:paraId="2F50464D" w14:textId="2718E308" w:rsidR="00D625D7" w:rsidRDefault="00D625D7" w:rsidP="00B80C22">
      <w:pPr>
        <w:pStyle w:val="ListParagraph"/>
        <w:ind w:left="360"/>
        <w:jc w:val="both"/>
        <w:rPr>
          <w:rFonts w:ascii="Arial" w:hAnsi="Arial" w:cs="Arial"/>
        </w:rPr>
      </w:pPr>
    </w:p>
    <w:p w14:paraId="381905AE" w14:textId="77777777" w:rsidR="00F70160" w:rsidRPr="004A2D83" w:rsidRDefault="00F70160" w:rsidP="004A2D83">
      <w:pPr>
        <w:numPr>
          <w:ilvl w:val="1"/>
          <w:numId w:val="9"/>
        </w:numPr>
        <w:jc w:val="both"/>
        <w:rPr>
          <w:rFonts w:ascii="Arial" w:hAnsi="Arial" w:cs="Arial"/>
          <w:b/>
          <w:sz w:val="24"/>
          <w:szCs w:val="24"/>
          <w:u w:val="single"/>
        </w:rPr>
      </w:pPr>
      <w:r w:rsidRPr="004A2D83">
        <w:rPr>
          <w:rFonts w:ascii="Arial" w:hAnsi="Arial" w:cs="Arial"/>
          <w:b/>
          <w:sz w:val="24"/>
          <w:szCs w:val="24"/>
          <w:u w:val="single"/>
        </w:rPr>
        <w:t xml:space="preserve"> EVALUATION PROCESS</w:t>
      </w:r>
      <w:r w:rsidR="00015162" w:rsidRPr="004A2D83">
        <w:rPr>
          <w:rFonts w:ascii="Arial" w:hAnsi="Arial" w:cs="Arial"/>
          <w:b/>
          <w:sz w:val="24"/>
          <w:szCs w:val="24"/>
          <w:u w:val="single"/>
        </w:rPr>
        <w:t xml:space="preserve"> </w:t>
      </w:r>
    </w:p>
    <w:p w14:paraId="32FBB044" w14:textId="77777777" w:rsidR="00F70160" w:rsidRPr="008C3EC2" w:rsidRDefault="00F70160" w:rsidP="00F70160">
      <w:pPr>
        <w:pStyle w:val="ListParagraph"/>
        <w:ind w:left="854"/>
        <w:rPr>
          <w:rFonts w:ascii="Arial" w:hAnsi="Arial" w:cs="Arial"/>
          <w:b/>
          <w:u w:val="single"/>
        </w:rPr>
      </w:pPr>
    </w:p>
    <w:p w14:paraId="7CA5E230"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Compliance </w:t>
      </w:r>
      <w:r w:rsidR="00CA6522" w:rsidRPr="004A2D83">
        <w:rPr>
          <w:rFonts w:ascii="Arial" w:hAnsi="Arial" w:cs="Arial"/>
          <w:b/>
          <w:sz w:val="24"/>
          <w:szCs w:val="24"/>
        </w:rPr>
        <w:t>with</w:t>
      </w:r>
      <w:r w:rsidRPr="004A2D83">
        <w:rPr>
          <w:rFonts w:ascii="Arial" w:hAnsi="Arial" w:cs="Arial"/>
          <w:b/>
          <w:sz w:val="24"/>
          <w:szCs w:val="24"/>
        </w:rPr>
        <w:t xml:space="preserve"> Minimum Requirements</w:t>
      </w:r>
    </w:p>
    <w:p w14:paraId="02E34234" w14:textId="77777777" w:rsidR="00F70160" w:rsidRPr="004A2D83" w:rsidRDefault="00F70160" w:rsidP="00F70160">
      <w:pPr>
        <w:pStyle w:val="BodyText3"/>
        <w:jc w:val="both"/>
        <w:rPr>
          <w:rFonts w:ascii="Arial" w:hAnsi="Arial" w:cs="Arial"/>
          <w:b/>
          <w:sz w:val="24"/>
          <w:szCs w:val="24"/>
        </w:rPr>
      </w:pPr>
    </w:p>
    <w:p w14:paraId="636F749E" w14:textId="77777777" w:rsidR="006A24D4" w:rsidRPr="00ED486A" w:rsidRDefault="00F70160" w:rsidP="005E1F7A">
      <w:pPr>
        <w:pStyle w:val="BodyText3"/>
        <w:ind w:left="624" w:firstLine="3"/>
        <w:jc w:val="both"/>
        <w:rPr>
          <w:rFonts w:ascii="Arial" w:hAnsi="Arial" w:cs="Arial"/>
          <w:sz w:val="22"/>
          <w:szCs w:val="22"/>
        </w:rPr>
      </w:pPr>
      <w:r w:rsidRPr="00ED486A">
        <w:rPr>
          <w:rFonts w:ascii="Arial" w:hAnsi="Arial" w:cs="Arial"/>
          <w:sz w:val="22"/>
          <w:szCs w:val="22"/>
        </w:rPr>
        <w:t>All quotations duly lodged will be examined to determine compliance with bidding requirements and conditions.</w:t>
      </w:r>
      <w:r w:rsidR="00F97F20" w:rsidRPr="00ED486A">
        <w:rPr>
          <w:rFonts w:ascii="Arial" w:hAnsi="Arial" w:cs="Arial"/>
          <w:sz w:val="22"/>
          <w:szCs w:val="22"/>
        </w:rPr>
        <w:t xml:space="preserve"> </w:t>
      </w:r>
      <w:r w:rsidRPr="00ED486A">
        <w:rPr>
          <w:rFonts w:ascii="Arial" w:hAnsi="Arial" w:cs="Arial"/>
          <w:sz w:val="22"/>
          <w:szCs w:val="22"/>
        </w:rPr>
        <w:t>Quotations with obvious deviations from the requirements/conditions will be eliminated from further adjudication.</w:t>
      </w:r>
    </w:p>
    <w:p w14:paraId="45D9C64A" w14:textId="77777777" w:rsidR="003252DA" w:rsidRPr="004A2D83" w:rsidRDefault="003252DA" w:rsidP="00124322">
      <w:pPr>
        <w:pStyle w:val="BodyText3"/>
        <w:ind w:left="0" w:firstLine="0"/>
        <w:jc w:val="both"/>
        <w:rPr>
          <w:rFonts w:ascii="Arial" w:hAnsi="Arial" w:cs="Arial"/>
          <w:sz w:val="24"/>
          <w:szCs w:val="24"/>
        </w:rPr>
      </w:pPr>
    </w:p>
    <w:p w14:paraId="4E98DD26"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Evaluation </w:t>
      </w:r>
      <w:r w:rsidR="00CA6522" w:rsidRPr="004A2D83">
        <w:rPr>
          <w:rFonts w:ascii="Arial" w:hAnsi="Arial" w:cs="Arial"/>
          <w:b/>
          <w:sz w:val="24"/>
          <w:szCs w:val="24"/>
        </w:rPr>
        <w:t>of</w:t>
      </w:r>
      <w:r w:rsidRPr="004A2D83">
        <w:rPr>
          <w:rFonts w:ascii="Arial" w:hAnsi="Arial" w:cs="Arial"/>
          <w:b/>
          <w:sz w:val="24"/>
          <w:szCs w:val="24"/>
        </w:rPr>
        <w:t xml:space="preserve"> Quotation </w:t>
      </w:r>
    </w:p>
    <w:p w14:paraId="5968D398" w14:textId="77777777" w:rsidR="00F70160" w:rsidRPr="004A2D83" w:rsidRDefault="00F70160" w:rsidP="00F70160">
      <w:pPr>
        <w:pStyle w:val="BodyText3"/>
        <w:ind w:left="0" w:firstLine="0"/>
        <w:jc w:val="both"/>
        <w:rPr>
          <w:rFonts w:ascii="Arial" w:hAnsi="Arial" w:cs="Arial"/>
          <w:b/>
          <w:sz w:val="24"/>
          <w:szCs w:val="24"/>
        </w:rPr>
      </w:pPr>
    </w:p>
    <w:p w14:paraId="258A516D" w14:textId="77777777" w:rsidR="00F70160" w:rsidRPr="00ED486A" w:rsidRDefault="00F70160" w:rsidP="00F70160">
      <w:pPr>
        <w:pStyle w:val="BodyText3"/>
        <w:ind w:left="624" w:firstLine="0"/>
        <w:jc w:val="both"/>
        <w:rPr>
          <w:rFonts w:ascii="Arial" w:hAnsi="Arial" w:cs="Arial"/>
          <w:sz w:val="22"/>
          <w:szCs w:val="22"/>
        </w:rPr>
      </w:pPr>
      <w:r w:rsidRPr="00ED486A">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ED486A">
        <w:rPr>
          <w:rFonts w:ascii="Arial" w:hAnsi="Arial" w:cs="Arial"/>
          <w:b/>
          <w:sz w:val="22"/>
          <w:szCs w:val="22"/>
        </w:rPr>
        <w:t xml:space="preserve">retract </w:t>
      </w:r>
      <w:r w:rsidRPr="00ED486A">
        <w:rPr>
          <w:rFonts w:ascii="Arial" w:hAnsi="Arial" w:cs="Arial"/>
          <w:sz w:val="22"/>
          <w:szCs w:val="22"/>
        </w:rPr>
        <w:t xml:space="preserve">this quotation at any time as from the date of issue. </w:t>
      </w:r>
    </w:p>
    <w:p w14:paraId="466288F5" w14:textId="77777777" w:rsidR="00F70160" w:rsidRPr="00ED486A" w:rsidRDefault="00F70160" w:rsidP="00F70160">
      <w:pPr>
        <w:pStyle w:val="BodyText3"/>
        <w:ind w:left="567" w:firstLine="0"/>
        <w:jc w:val="both"/>
        <w:rPr>
          <w:rFonts w:ascii="Arial" w:hAnsi="Arial" w:cs="Arial"/>
          <w:sz w:val="22"/>
          <w:szCs w:val="22"/>
        </w:rPr>
      </w:pPr>
    </w:p>
    <w:p w14:paraId="4ECC853D" w14:textId="5A75E074" w:rsidR="00F70160" w:rsidRPr="00ED486A" w:rsidRDefault="00F70160" w:rsidP="008C0D3F">
      <w:pPr>
        <w:pStyle w:val="BodyText3"/>
        <w:ind w:left="57" w:firstLine="567"/>
        <w:jc w:val="both"/>
        <w:rPr>
          <w:rFonts w:ascii="Arial" w:hAnsi="Arial" w:cs="Arial"/>
          <w:sz w:val="22"/>
          <w:szCs w:val="22"/>
        </w:rPr>
      </w:pPr>
      <w:r w:rsidRPr="00ED486A">
        <w:rPr>
          <w:rFonts w:ascii="Arial" w:hAnsi="Arial" w:cs="Arial"/>
          <w:sz w:val="22"/>
          <w:szCs w:val="22"/>
        </w:rPr>
        <w:t>SAA shall not be obliged to accept the lowest of any quotation, offer or proposal.</w:t>
      </w:r>
    </w:p>
    <w:p w14:paraId="7730B707" w14:textId="1527AB3F" w:rsidR="00264115" w:rsidRPr="00ED486A" w:rsidRDefault="00264115" w:rsidP="008C0D3F">
      <w:pPr>
        <w:pStyle w:val="BodyText3"/>
        <w:ind w:left="57" w:firstLine="567"/>
        <w:jc w:val="both"/>
        <w:rPr>
          <w:rFonts w:ascii="Arial" w:hAnsi="Arial" w:cs="Arial"/>
          <w:sz w:val="22"/>
          <w:szCs w:val="22"/>
        </w:rPr>
      </w:pPr>
    </w:p>
    <w:p w14:paraId="3681B2B4" w14:textId="2B00BF28" w:rsidR="00B72E04" w:rsidRPr="00ED486A" w:rsidRDefault="00264115" w:rsidP="001C6B7D">
      <w:pPr>
        <w:pStyle w:val="BodyText3"/>
        <w:spacing w:line="360" w:lineRule="auto"/>
        <w:ind w:left="624" w:firstLine="0"/>
        <w:jc w:val="both"/>
        <w:rPr>
          <w:rFonts w:ascii="Arial" w:hAnsi="Arial" w:cs="Arial"/>
          <w:sz w:val="22"/>
          <w:szCs w:val="22"/>
        </w:rPr>
      </w:pPr>
      <w:r w:rsidRPr="00ED486A">
        <w:rPr>
          <w:rFonts w:ascii="Arial" w:hAnsi="Arial" w:cs="Arial"/>
          <w:sz w:val="22"/>
          <w:szCs w:val="22"/>
        </w:rPr>
        <w:lastRenderedPageBreak/>
        <w:t xml:space="preserve">All quotation will be evaluated according to the criteria, weightings and threshold scores as Indicated in </w:t>
      </w:r>
      <w:r w:rsidR="00C74D8A">
        <w:rPr>
          <w:rFonts w:ascii="Arial" w:hAnsi="Arial" w:cs="Arial"/>
          <w:sz w:val="22"/>
          <w:szCs w:val="22"/>
        </w:rPr>
        <w:t>4</w:t>
      </w:r>
      <w:r w:rsidRPr="00ED486A">
        <w:rPr>
          <w:rFonts w:ascii="Arial" w:hAnsi="Arial" w:cs="Arial"/>
          <w:sz w:val="22"/>
          <w:szCs w:val="22"/>
        </w:rPr>
        <w:t>.2 below:</w:t>
      </w:r>
    </w:p>
    <w:p w14:paraId="4A29C455" w14:textId="7BBEAB58" w:rsidR="00264115" w:rsidRPr="00457910" w:rsidRDefault="0046652F" w:rsidP="00BD19CC">
      <w:pPr>
        <w:spacing w:line="360" w:lineRule="auto"/>
        <w:ind w:firstLine="567"/>
        <w:jc w:val="both"/>
        <w:rPr>
          <w:rFonts w:ascii="Arial" w:hAnsi="Arial" w:cs="Arial"/>
          <w:b/>
          <w:szCs w:val="22"/>
        </w:rPr>
      </w:pPr>
      <w:r>
        <w:rPr>
          <w:rFonts w:ascii="Arial" w:hAnsi="Arial" w:cs="Arial"/>
          <w:b/>
          <w:szCs w:val="22"/>
        </w:rPr>
        <w:t>4</w:t>
      </w:r>
      <w:r w:rsidR="00264115">
        <w:rPr>
          <w:rFonts w:ascii="Arial" w:hAnsi="Arial" w:cs="Arial"/>
          <w:b/>
          <w:szCs w:val="22"/>
        </w:rPr>
        <w:t>.1.3</w:t>
      </w:r>
      <w:r w:rsidR="00264115">
        <w:rPr>
          <w:rFonts w:ascii="Arial" w:hAnsi="Arial" w:cs="Arial"/>
          <w:b/>
          <w:szCs w:val="22"/>
        </w:rPr>
        <w:tab/>
      </w:r>
      <w:r w:rsidR="00264115" w:rsidRPr="00324844">
        <w:rPr>
          <w:rFonts w:ascii="Arial" w:hAnsi="Arial" w:cs="Arial"/>
          <w:b/>
          <w:szCs w:val="22"/>
        </w:rPr>
        <w:t>RFQ BRIEFING</w:t>
      </w:r>
    </w:p>
    <w:p w14:paraId="2DE152E0" w14:textId="6A19991E" w:rsidR="00264115" w:rsidRDefault="00264115" w:rsidP="001C6B7D">
      <w:pPr>
        <w:spacing w:after="200" w:line="360" w:lineRule="auto"/>
        <w:ind w:left="567"/>
        <w:rPr>
          <w:rFonts w:ascii="Arial" w:hAnsi="Arial" w:cs="Arial"/>
          <w:sz w:val="24"/>
          <w:szCs w:val="24"/>
        </w:rPr>
      </w:pPr>
      <w:r w:rsidRPr="00264115">
        <w:rPr>
          <w:rFonts w:ascii="Arial" w:hAnsi="Arial" w:cs="Arial"/>
          <w:sz w:val="24"/>
          <w:szCs w:val="24"/>
        </w:rPr>
        <w:t xml:space="preserve">No briefing will be held but bidders are encouraged to email their question to </w:t>
      </w:r>
      <w:hyperlink r:id="rId15" w:history="1">
        <w:r w:rsidRPr="00264115">
          <w:rPr>
            <w:rStyle w:val="Hyperlink"/>
            <w:rFonts w:ascii="Arial" w:hAnsi="Arial" w:cs="Arial"/>
            <w:sz w:val="24"/>
            <w:szCs w:val="24"/>
          </w:rPr>
          <w:t>Magdelineserekego@flysaa.com</w:t>
        </w:r>
      </w:hyperlink>
    </w:p>
    <w:p w14:paraId="2AA0D14B" w14:textId="77777777" w:rsidR="00264115" w:rsidRPr="006E0A9B" w:rsidRDefault="00264115" w:rsidP="00264115">
      <w:pPr>
        <w:pStyle w:val="BodyText3"/>
        <w:numPr>
          <w:ilvl w:val="1"/>
          <w:numId w:val="9"/>
        </w:numPr>
        <w:ind w:left="680"/>
        <w:rPr>
          <w:rFonts w:ascii="Arial" w:hAnsi="Arial" w:cs="Arial"/>
          <w:b/>
          <w:sz w:val="22"/>
          <w:szCs w:val="22"/>
          <w:u w:val="single"/>
        </w:rPr>
      </w:pPr>
      <w:r w:rsidRPr="006E0A9B">
        <w:rPr>
          <w:rFonts w:ascii="Arial" w:hAnsi="Arial" w:cs="Arial"/>
          <w:b/>
          <w:sz w:val="22"/>
          <w:szCs w:val="22"/>
          <w:u w:val="single"/>
        </w:rPr>
        <w:t>EVALUATION CRITERIA</w:t>
      </w:r>
    </w:p>
    <w:p w14:paraId="7689E68F" w14:textId="77777777" w:rsidR="00264115" w:rsidRPr="006E0A9B" w:rsidRDefault="00264115" w:rsidP="00264115">
      <w:pPr>
        <w:spacing w:after="200"/>
        <w:rPr>
          <w:rFonts w:ascii="Arial" w:hAnsi="Arial" w:cs="Arial"/>
          <w:szCs w:val="22"/>
        </w:rPr>
      </w:pPr>
    </w:p>
    <w:p w14:paraId="6E5C0D5E" w14:textId="0E92F82E" w:rsidR="00264115" w:rsidRPr="00BD19CC" w:rsidRDefault="00264115" w:rsidP="00BD19CC">
      <w:pPr>
        <w:spacing w:after="200"/>
        <w:rPr>
          <w:rFonts w:ascii="Arial" w:hAnsi="Arial" w:cs="Arial"/>
          <w:szCs w:val="22"/>
        </w:rPr>
      </w:pPr>
      <w:r w:rsidRPr="006E0A9B">
        <w:rPr>
          <w:rFonts w:ascii="Arial" w:hAnsi="Arial" w:cs="Arial"/>
          <w:szCs w:val="22"/>
        </w:rPr>
        <w:t xml:space="preserve">The criteria and weights referred to in </w:t>
      </w:r>
      <w:r>
        <w:rPr>
          <w:rFonts w:ascii="Arial" w:hAnsi="Arial" w:cs="Arial"/>
          <w:szCs w:val="22"/>
        </w:rPr>
        <w:t>paragraph 4</w:t>
      </w:r>
      <w:r w:rsidRPr="006E0A9B">
        <w:rPr>
          <w:rFonts w:ascii="Arial" w:hAnsi="Arial" w:cs="Arial"/>
          <w:szCs w:val="22"/>
        </w:rPr>
        <w:t>.1 above are as follows:</w:t>
      </w:r>
    </w:p>
    <w:p w14:paraId="67D4B39D" w14:textId="44B275A6" w:rsidR="00264115" w:rsidRPr="00264115" w:rsidRDefault="00264115" w:rsidP="00264115">
      <w:pPr>
        <w:spacing w:after="200"/>
        <w:rPr>
          <w:rFonts w:ascii="Arial" w:hAnsi="Arial" w:cs="Arial"/>
          <w:b/>
          <w:sz w:val="24"/>
          <w:szCs w:val="22"/>
        </w:rPr>
      </w:pPr>
      <w:r w:rsidRPr="00264115">
        <w:rPr>
          <w:rFonts w:ascii="Arial" w:hAnsi="Arial" w:cs="Arial"/>
          <w:b/>
          <w:szCs w:val="22"/>
        </w:rPr>
        <w:t xml:space="preserve">Phase 1 - Functional Criteria </w:t>
      </w:r>
    </w:p>
    <w:tbl>
      <w:tblPr>
        <w:tblStyle w:val="TableGrid"/>
        <w:tblW w:w="0" w:type="auto"/>
        <w:tblLook w:val="04A0" w:firstRow="1" w:lastRow="0" w:firstColumn="1" w:lastColumn="0" w:noHBand="0" w:noVBand="1"/>
      </w:tblPr>
      <w:tblGrid>
        <w:gridCol w:w="8075"/>
        <w:gridCol w:w="1271"/>
      </w:tblGrid>
      <w:tr w:rsidR="00264115" w:rsidRPr="004B25E5" w14:paraId="166E5113" w14:textId="77777777" w:rsidTr="00494439">
        <w:tc>
          <w:tcPr>
            <w:tcW w:w="8075" w:type="dxa"/>
          </w:tcPr>
          <w:p w14:paraId="785924E2" w14:textId="77777777" w:rsidR="00264115" w:rsidRPr="004B25E5" w:rsidRDefault="00264115" w:rsidP="00494439">
            <w:pPr>
              <w:spacing w:after="200"/>
              <w:rPr>
                <w:rFonts w:ascii="Arial" w:hAnsi="Arial" w:cs="Arial"/>
                <w:b/>
                <w:szCs w:val="22"/>
              </w:rPr>
            </w:pPr>
            <w:r w:rsidRPr="004B25E5">
              <w:rPr>
                <w:rFonts w:ascii="Arial" w:hAnsi="Arial" w:cs="Arial"/>
                <w:b/>
                <w:szCs w:val="22"/>
              </w:rPr>
              <w:t>FUNCTIONAL CRITERIA</w:t>
            </w:r>
          </w:p>
        </w:tc>
        <w:tc>
          <w:tcPr>
            <w:tcW w:w="1271" w:type="dxa"/>
          </w:tcPr>
          <w:p w14:paraId="0EE8DCE1" w14:textId="77777777" w:rsidR="00264115" w:rsidRPr="004B25E5" w:rsidRDefault="00264115" w:rsidP="00494439">
            <w:pPr>
              <w:spacing w:after="200"/>
              <w:jc w:val="center"/>
              <w:rPr>
                <w:rFonts w:ascii="Arial" w:hAnsi="Arial" w:cs="Arial"/>
                <w:b/>
                <w:szCs w:val="22"/>
              </w:rPr>
            </w:pPr>
            <w:r w:rsidRPr="004B25E5">
              <w:rPr>
                <w:rFonts w:ascii="Arial" w:hAnsi="Arial" w:cs="Arial"/>
                <w:b/>
                <w:szCs w:val="22"/>
              </w:rPr>
              <w:t>100%</w:t>
            </w:r>
          </w:p>
        </w:tc>
      </w:tr>
      <w:tr w:rsidR="00264115" w:rsidRPr="004B25E5" w14:paraId="20F6954C" w14:textId="77777777" w:rsidTr="00ED486A">
        <w:trPr>
          <w:trHeight w:val="1002"/>
        </w:trPr>
        <w:tc>
          <w:tcPr>
            <w:tcW w:w="8075" w:type="dxa"/>
          </w:tcPr>
          <w:p w14:paraId="58FC2D1B" w14:textId="77777777" w:rsidR="00CA0CD7" w:rsidRPr="00A935DC" w:rsidRDefault="00CA0CD7" w:rsidP="00CA0CD7">
            <w:pPr>
              <w:pStyle w:val="Default"/>
              <w:rPr>
                <w:rFonts w:ascii="Arial" w:hAnsi="Arial" w:cs="Arial"/>
                <w:color w:val="auto"/>
                <w:sz w:val="22"/>
                <w:szCs w:val="22"/>
              </w:rPr>
            </w:pPr>
            <w:r w:rsidRPr="00A935DC">
              <w:rPr>
                <w:rFonts w:ascii="Arial" w:hAnsi="Arial" w:cs="Arial"/>
                <w:color w:val="auto"/>
                <w:sz w:val="22"/>
                <w:szCs w:val="22"/>
              </w:rPr>
              <w:t xml:space="preserve">Relevant Experience with portfolio of work: </w:t>
            </w:r>
          </w:p>
          <w:p w14:paraId="5D5B5546" w14:textId="046CA714" w:rsidR="00CA0CD7" w:rsidRPr="004B25E5" w:rsidRDefault="00CA0CD7" w:rsidP="00CA0CD7">
            <w:pPr>
              <w:pStyle w:val="Default"/>
              <w:rPr>
                <w:rFonts w:ascii="Arial" w:hAnsi="Arial" w:cs="Arial"/>
                <w:sz w:val="22"/>
                <w:szCs w:val="22"/>
              </w:rPr>
            </w:pPr>
            <w:r w:rsidRPr="00A935DC">
              <w:rPr>
                <w:rFonts w:ascii="Arial" w:hAnsi="Arial" w:cs="Arial"/>
                <w:color w:val="auto"/>
                <w:sz w:val="22"/>
                <w:szCs w:val="22"/>
              </w:rPr>
              <w:t>Bidder to provide evidence of experience in the design</w:t>
            </w:r>
            <w:r w:rsidR="0039556B" w:rsidRPr="00A935DC">
              <w:rPr>
                <w:rFonts w:ascii="Arial" w:hAnsi="Arial" w:cs="Arial"/>
                <w:color w:val="auto"/>
                <w:sz w:val="22"/>
                <w:szCs w:val="22"/>
              </w:rPr>
              <w:t xml:space="preserve"> work for hospitality industry (hospitality examples can be derived from aviation or </w:t>
            </w:r>
            <w:r w:rsidR="00DD34D8" w:rsidRPr="00A935DC">
              <w:rPr>
                <w:rFonts w:ascii="Arial" w:hAnsi="Arial" w:cs="Arial"/>
                <w:color w:val="auto"/>
                <w:sz w:val="22"/>
                <w:szCs w:val="22"/>
              </w:rPr>
              <w:t>5-star</w:t>
            </w:r>
            <w:r w:rsidR="0039556B" w:rsidRPr="00A935DC">
              <w:rPr>
                <w:rFonts w:ascii="Arial" w:hAnsi="Arial" w:cs="Arial"/>
                <w:color w:val="auto"/>
                <w:sz w:val="22"/>
                <w:szCs w:val="22"/>
              </w:rPr>
              <w:t xml:space="preserve"> hotels or restaurants). </w:t>
            </w:r>
            <w:r w:rsidRPr="00A935DC">
              <w:rPr>
                <w:rFonts w:ascii="Arial" w:hAnsi="Arial" w:cs="Arial"/>
                <w:color w:val="auto"/>
                <w:sz w:val="22"/>
                <w:szCs w:val="22"/>
              </w:rPr>
              <w:t xml:space="preserve">A portfolio of past work to be submitted with at least 3 examples to be given of similar previous work completed from the past 3 years. The portfolio </w:t>
            </w:r>
            <w:r w:rsidRPr="004B25E5">
              <w:rPr>
                <w:rFonts w:ascii="Arial" w:hAnsi="Arial" w:cs="Arial"/>
                <w:sz w:val="22"/>
                <w:szCs w:val="22"/>
              </w:rPr>
              <w:t xml:space="preserve">of past work has to </w:t>
            </w:r>
            <w:r w:rsidR="00DD34D8" w:rsidRPr="004B25E5">
              <w:rPr>
                <w:rFonts w:ascii="Arial" w:hAnsi="Arial" w:cs="Arial"/>
                <w:sz w:val="22"/>
                <w:szCs w:val="22"/>
              </w:rPr>
              <w:t>explain</w:t>
            </w:r>
            <w:r w:rsidRPr="004B25E5">
              <w:rPr>
                <w:rFonts w:ascii="Arial" w:hAnsi="Arial" w:cs="Arial"/>
                <w:sz w:val="22"/>
                <w:szCs w:val="22"/>
              </w:rPr>
              <w:t xml:space="preserve"> what the brief was, the thought process and the execution to creative </w:t>
            </w:r>
          </w:p>
          <w:p w14:paraId="13E350EC" w14:textId="2557D967" w:rsidR="00CA0CD7" w:rsidRPr="004B25E5" w:rsidRDefault="00CA0CD7" w:rsidP="00A02DDB">
            <w:pPr>
              <w:pStyle w:val="Default"/>
              <w:numPr>
                <w:ilvl w:val="0"/>
                <w:numId w:val="22"/>
              </w:numPr>
              <w:rPr>
                <w:rFonts w:ascii="Arial" w:hAnsi="Arial" w:cs="Arial"/>
                <w:sz w:val="22"/>
                <w:szCs w:val="22"/>
              </w:rPr>
            </w:pPr>
            <w:r w:rsidRPr="004B25E5">
              <w:rPr>
                <w:rFonts w:ascii="Arial" w:hAnsi="Arial" w:cs="Arial"/>
                <w:sz w:val="22"/>
                <w:szCs w:val="22"/>
              </w:rPr>
              <w:t>Bidder has provided at least 3 examples or more of similar previous work and has included the brief,</w:t>
            </w:r>
            <w:r w:rsidR="00651904">
              <w:rPr>
                <w:rFonts w:ascii="Arial" w:hAnsi="Arial" w:cs="Arial"/>
                <w:sz w:val="22"/>
                <w:szCs w:val="22"/>
              </w:rPr>
              <w:t xml:space="preserve"> thought process and creative= 50</w:t>
            </w:r>
            <w:r w:rsidRPr="004B25E5">
              <w:rPr>
                <w:rFonts w:ascii="Arial" w:hAnsi="Arial" w:cs="Arial"/>
                <w:sz w:val="22"/>
                <w:szCs w:val="22"/>
              </w:rPr>
              <w:t xml:space="preserve">% </w:t>
            </w:r>
          </w:p>
          <w:p w14:paraId="12A43631" w14:textId="0050206E" w:rsidR="00CA0CD7" w:rsidRPr="004B25E5" w:rsidRDefault="00CA0CD7" w:rsidP="00A02DDB">
            <w:pPr>
              <w:pStyle w:val="Default"/>
              <w:numPr>
                <w:ilvl w:val="0"/>
                <w:numId w:val="22"/>
              </w:numPr>
              <w:rPr>
                <w:rFonts w:ascii="Arial" w:hAnsi="Arial" w:cs="Arial"/>
                <w:sz w:val="22"/>
                <w:szCs w:val="22"/>
              </w:rPr>
            </w:pPr>
            <w:r w:rsidRPr="004B25E5">
              <w:rPr>
                <w:rFonts w:ascii="Arial" w:hAnsi="Arial" w:cs="Arial"/>
                <w:sz w:val="22"/>
                <w:szCs w:val="22"/>
              </w:rPr>
              <w:t xml:space="preserve">Bidder has provided at least 2 examples of similar previous work and has included the brief, </w:t>
            </w:r>
            <w:r w:rsidR="00651904">
              <w:rPr>
                <w:rFonts w:ascii="Arial" w:hAnsi="Arial" w:cs="Arial"/>
                <w:sz w:val="22"/>
                <w:szCs w:val="22"/>
              </w:rPr>
              <w:t>thought process and creative = 3</w:t>
            </w:r>
            <w:r w:rsidRPr="004B25E5">
              <w:rPr>
                <w:rFonts w:ascii="Arial" w:hAnsi="Arial" w:cs="Arial"/>
                <w:sz w:val="22"/>
                <w:szCs w:val="22"/>
              </w:rPr>
              <w:t xml:space="preserve">0% </w:t>
            </w:r>
          </w:p>
          <w:p w14:paraId="02C63701" w14:textId="77777777" w:rsidR="00DD34D8" w:rsidRDefault="00CA0CD7" w:rsidP="00DD34D8">
            <w:pPr>
              <w:pStyle w:val="Default"/>
              <w:numPr>
                <w:ilvl w:val="0"/>
                <w:numId w:val="22"/>
              </w:numPr>
              <w:rPr>
                <w:rFonts w:ascii="Arial" w:hAnsi="Arial" w:cs="Arial"/>
                <w:sz w:val="22"/>
                <w:szCs w:val="22"/>
              </w:rPr>
            </w:pPr>
            <w:r w:rsidRPr="004B25E5">
              <w:rPr>
                <w:rFonts w:ascii="Arial" w:hAnsi="Arial" w:cs="Arial"/>
                <w:sz w:val="22"/>
                <w:szCs w:val="22"/>
              </w:rPr>
              <w:t>Bid</w:t>
            </w:r>
            <w:r w:rsidR="006E599C" w:rsidRPr="004B25E5">
              <w:rPr>
                <w:rFonts w:ascii="Arial" w:hAnsi="Arial" w:cs="Arial"/>
                <w:sz w:val="22"/>
                <w:szCs w:val="22"/>
              </w:rPr>
              <w:t>der has</w:t>
            </w:r>
            <w:r w:rsidRPr="004B25E5">
              <w:rPr>
                <w:rFonts w:ascii="Arial" w:hAnsi="Arial" w:cs="Arial"/>
                <w:sz w:val="22"/>
                <w:szCs w:val="22"/>
              </w:rPr>
              <w:t xml:space="preserve"> provided</w:t>
            </w:r>
            <w:r w:rsidR="006E599C" w:rsidRPr="004B25E5">
              <w:rPr>
                <w:rFonts w:ascii="Arial" w:hAnsi="Arial" w:cs="Arial"/>
                <w:sz w:val="22"/>
                <w:szCs w:val="22"/>
              </w:rPr>
              <w:t xml:space="preserve"> one</w:t>
            </w:r>
            <w:r w:rsidRPr="004B25E5">
              <w:rPr>
                <w:rFonts w:ascii="Arial" w:hAnsi="Arial" w:cs="Arial"/>
                <w:sz w:val="22"/>
                <w:szCs w:val="22"/>
              </w:rPr>
              <w:t xml:space="preserve"> examples of similar previous work</w:t>
            </w:r>
            <w:r w:rsidR="00DD34D8">
              <w:rPr>
                <w:rFonts w:ascii="Arial" w:hAnsi="Arial" w:cs="Arial"/>
                <w:sz w:val="22"/>
                <w:szCs w:val="22"/>
              </w:rPr>
              <w:t xml:space="preserve"> and has included the brief, thought proves and creative</w:t>
            </w:r>
            <w:r w:rsidRPr="00DD34D8">
              <w:rPr>
                <w:rFonts w:ascii="Arial" w:hAnsi="Arial" w:cs="Arial"/>
                <w:sz w:val="22"/>
                <w:szCs w:val="22"/>
              </w:rPr>
              <w:t xml:space="preserve"> = </w:t>
            </w:r>
            <w:r w:rsidR="00651904" w:rsidRPr="00DD34D8">
              <w:rPr>
                <w:rFonts w:ascii="Arial" w:hAnsi="Arial" w:cs="Arial"/>
                <w:sz w:val="22"/>
                <w:szCs w:val="22"/>
              </w:rPr>
              <w:t>2</w:t>
            </w:r>
            <w:r w:rsidR="00374595" w:rsidRPr="00DD34D8">
              <w:rPr>
                <w:rFonts w:ascii="Arial" w:hAnsi="Arial" w:cs="Arial"/>
                <w:sz w:val="22"/>
                <w:szCs w:val="22"/>
              </w:rPr>
              <w:t>0</w:t>
            </w:r>
            <w:r w:rsidRPr="00DD34D8">
              <w:rPr>
                <w:rFonts w:ascii="Arial" w:hAnsi="Arial" w:cs="Arial"/>
                <w:sz w:val="22"/>
                <w:szCs w:val="22"/>
              </w:rPr>
              <w:t>%</w:t>
            </w:r>
          </w:p>
          <w:p w14:paraId="2EBF9C62" w14:textId="1B920812" w:rsidR="00264115" w:rsidRPr="00DD34D8" w:rsidRDefault="00DD34D8" w:rsidP="00DD34D8">
            <w:pPr>
              <w:pStyle w:val="Default"/>
              <w:numPr>
                <w:ilvl w:val="0"/>
                <w:numId w:val="22"/>
              </w:numPr>
              <w:rPr>
                <w:rFonts w:ascii="Arial" w:hAnsi="Arial" w:cs="Arial"/>
                <w:sz w:val="22"/>
                <w:szCs w:val="22"/>
              </w:rPr>
            </w:pPr>
            <w:r>
              <w:rPr>
                <w:rFonts w:ascii="Arial" w:hAnsi="Arial" w:cs="Arial"/>
                <w:sz w:val="22"/>
                <w:szCs w:val="22"/>
              </w:rPr>
              <w:t>Bidder has provided samples of similar previous work but has not included the brief, thought process and creative = 10%</w:t>
            </w:r>
            <w:r w:rsidR="00CA0CD7" w:rsidRPr="00DD34D8">
              <w:rPr>
                <w:rFonts w:ascii="Arial" w:hAnsi="Arial" w:cs="Arial"/>
                <w:sz w:val="22"/>
                <w:szCs w:val="22"/>
              </w:rPr>
              <w:t xml:space="preserve"> </w:t>
            </w:r>
          </w:p>
        </w:tc>
        <w:tc>
          <w:tcPr>
            <w:tcW w:w="1271" w:type="dxa"/>
          </w:tcPr>
          <w:p w14:paraId="07DF37D8" w14:textId="77777777" w:rsidR="00264115" w:rsidRPr="004B25E5" w:rsidRDefault="00264115" w:rsidP="00494439">
            <w:pPr>
              <w:spacing w:after="200"/>
              <w:rPr>
                <w:rFonts w:ascii="Arial" w:hAnsi="Arial" w:cs="Arial"/>
                <w:b/>
                <w:szCs w:val="22"/>
              </w:rPr>
            </w:pPr>
          </w:p>
          <w:p w14:paraId="196DFD96" w14:textId="77777777" w:rsidR="00264115" w:rsidRPr="004B25E5" w:rsidRDefault="00264115" w:rsidP="00494439">
            <w:pPr>
              <w:spacing w:after="200"/>
              <w:rPr>
                <w:rFonts w:ascii="Arial" w:hAnsi="Arial" w:cs="Arial"/>
                <w:b/>
                <w:szCs w:val="22"/>
              </w:rPr>
            </w:pPr>
          </w:p>
          <w:p w14:paraId="2BA62C19" w14:textId="3AC62F22" w:rsidR="00264115" w:rsidRPr="004B25E5" w:rsidRDefault="00651904" w:rsidP="00494439">
            <w:pPr>
              <w:spacing w:after="200"/>
              <w:jc w:val="center"/>
              <w:rPr>
                <w:rFonts w:ascii="Arial" w:hAnsi="Arial" w:cs="Arial"/>
                <w:b/>
                <w:szCs w:val="22"/>
              </w:rPr>
            </w:pPr>
            <w:r>
              <w:rPr>
                <w:rFonts w:ascii="Arial" w:hAnsi="Arial" w:cs="Arial"/>
                <w:b/>
                <w:szCs w:val="22"/>
              </w:rPr>
              <w:t>5</w:t>
            </w:r>
            <w:r w:rsidR="00264115" w:rsidRPr="004B25E5">
              <w:rPr>
                <w:rFonts w:ascii="Arial" w:hAnsi="Arial" w:cs="Arial"/>
                <w:b/>
                <w:szCs w:val="22"/>
              </w:rPr>
              <w:t>0%</w:t>
            </w:r>
          </w:p>
        </w:tc>
        <w:bookmarkStart w:id="21" w:name="_GoBack"/>
        <w:bookmarkEnd w:id="21"/>
      </w:tr>
      <w:tr w:rsidR="00264115" w:rsidRPr="004B25E5" w14:paraId="21B7E995" w14:textId="77777777" w:rsidTr="00B13B7A">
        <w:trPr>
          <w:trHeight w:val="1576"/>
        </w:trPr>
        <w:tc>
          <w:tcPr>
            <w:tcW w:w="8075" w:type="dxa"/>
          </w:tcPr>
          <w:p w14:paraId="05B4605B" w14:textId="6D7359B6" w:rsidR="00264115" w:rsidRPr="0039556B" w:rsidRDefault="00264115" w:rsidP="0039556B">
            <w:pPr>
              <w:pStyle w:val="Default"/>
              <w:rPr>
                <w:rFonts w:ascii="Arial" w:hAnsi="Arial" w:cs="Arial"/>
                <w:sz w:val="22"/>
                <w:szCs w:val="22"/>
              </w:rPr>
            </w:pPr>
          </w:p>
          <w:tbl>
            <w:tblPr>
              <w:tblW w:w="0" w:type="auto"/>
              <w:tblInd w:w="60"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7799"/>
            </w:tblGrid>
            <w:tr w:rsidR="0039556B" w:rsidRPr="0039556B" w14:paraId="03211777" w14:textId="77777777" w:rsidTr="0039556B">
              <w:trPr>
                <w:trHeight w:val="904"/>
              </w:trPr>
              <w:tc>
                <w:tcPr>
                  <w:tcW w:w="0" w:type="auto"/>
                  <w:tcBorders>
                    <w:top w:val="nil"/>
                    <w:left w:val="nil"/>
                    <w:bottom w:val="nil"/>
                    <w:right w:val="nil"/>
                  </w:tcBorders>
                </w:tcPr>
                <w:p w14:paraId="6C33AB38" w14:textId="68329E6E" w:rsidR="0039556B" w:rsidRDefault="0039556B" w:rsidP="0039556B">
                  <w:pPr>
                    <w:pStyle w:val="Default"/>
                    <w:rPr>
                      <w:rFonts w:ascii="Arial" w:hAnsi="Arial" w:cs="Arial"/>
                      <w:szCs w:val="22"/>
                      <w:lang w:val="en-ZA"/>
                    </w:rPr>
                  </w:pPr>
                  <w:r w:rsidRPr="0039556B">
                    <w:rPr>
                      <w:rFonts w:ascii="Arial" w:hAnsi="Arial" w:cs="Arial"/>
                      <w:szCs w:val="22"/>
                      <w:lang w:val="en-ZA"/>
                    </w:rPr>
                    <w:t>Bidder to provide</w:t>
                  </w:r>
                  <w:r w:rsidR="00651904">
                    <w:rPr>
                      <w:rFonts w:ascii="Arial" w:hAnsi="Arial" w:cs="Arial"/>
                      <w:szCs w:val="22"/>
                      <w:lang w:val="en-ZA"/>
                    </w:rPr>
                    <w:t xml:space="preserve"> introduction of their company </w:t>
                  </w:r>
                  <w:r w:rsidR="00651904" w:rsidRPr="0039556B">
                    <w:rPr>
                      <w:rFonts w:ascii="Arial" w:hAnsi="Arial" w:cs="Arial"/>
                      <w:szCs w:val="22"/>
                      <w:lang w:val="en-ZA"/>
                    </w:rPr>
                    <w:t>list</w:t>
                  </w:r>
                  <w:r w:rsidR="00651904">
                    <w:rPr>
                      <w:rFonts w:ascii="Arial" w:hAnsi="Arial" w:cs="Arial"/>
                      <w:szCs w:val="22"/>
                      <w:lang w:val="en-ZA"/>
                    </w:rPr>
                    <w:t xml:space="preserve"> of their clients and what type of work they have produce for them.</w:t>
                  </w:r>
                </w:p>
                <w:p w14:paraId="4955D31E" w14:textId="4EB8C083" w:rsidR="00651904" w:rsidRDefault="00651904" w:rsidP="0039556B">
                  <w:pPr>
                    <w:pStyle w:val="Default"/>
                    <w:rPr>
                      <w:rFonts w:ascii="Arial" w:hAnsi="Arial" w:cs="Arial"/>
                      <w:szCs w:val="22"/>
                      <w:lang w:val="en-ZA"/>
                    </w:rPr>
                  </w:pPr>
                  <w:r>
                    <w:rPr>
                      <w:rFonts w:ascii="Arial" w:hAnsi="Arial" w:cs="Arial"/>
                      <w:szCs w:val="22"/>
                      <w:lang w:val="en-ZA"/>
                    </w:rPr>
                    <w:t>The following scoring matrix will be used:</w:t>
                  </w:r>
                </w:p>
                <w:p w14:paraId="20BE494B" w14:textId="77777777" w:rsidR="00651904" w:rsidRDefault="00651904" w:rsidP="0039556B">
                  <w:pPr>
                    <w:pStyle w:val="Default"/>
                    <w:rPr>
                      <w:rFonts w:ascii="Arial" w:hAnsi="Arial" w:cs="Arial"/>
                      <w:szCs w:val="22"/>
                      <w:lang w:val="en-ZA"/>
                    </w:rPr>
                  </w:pPr>
                </w:p>
                <w:p w14:paraId="51508780" w14:textId="743EFB6E" w:rsidR="00651904" w:rsidRDefault="00651904" w:rsidP="00651904">
                  <w:pPr>
                    <w:pStyle w:val="Default"/>
                    <w:numPr>
                      <w:ilvl w:val="0"/>
                      <w:numId w:val="37"/>
                    </w:numPr>
                    <w:rPr>
                      <w:rFonts w:ascii="Arial" w:hAnsi="Arial" w:cs="Arial"/>
                      <w:szCs w:val="22"/>
                      <w:lang w:val="en-ZA"/>
                    </w:rPr>
                  </w:pPr>
                  <w:r>
                    <w:rPr>
                      <w:rFonts w:ascii="Arial" w:hAnsi="Arial" w:cs="Arial"/>
                      <w:szCs w:val="22"/>
                      <w:lang w:val="en-ZA"/>
                    </w:rPr>
                    <w:t>Bidder has provided introduction of their company and list of clients and type of work produced is similar to SAA requirements = 25</w:t>
                  </w:r>
                  <w:r w:rsidR="00DC2C3E">
                    <w:rPr>
                      <w:rFonts w:ascii="Arial" w:hAnsi="Arial" w:cs="Arial"/>
                      <w:szCs w:val="22"/>
                      <w:lang w:val="en-ZA"/>
                    </w:rPr>
                    <w:t>%</w:t>
                  </w:r>
                </w:p>
                <w:p w14:paraId="061A46E5" w14:textId="5B088E33" w:rsidR="00651904" w:rsidRDefault="00697490" w:rsidP="00651904">
                  <w:pPr>
                    <w:pStyle w:val="Default"/>
                    <w:numPr>
                      <w:ilvl w:val="0"/>
                      <w:numId w:val="37"/>
                    </w:numPr>
                    <w:rPr>
                      <w:rFonts w:ascii="Arial" w:hAnsi="Arial" w:cs="Arial"/>
                      <w:szCs w:val="22"/>
                      <w:lang w:val="en-ZA"/>
                    </w:rPr>
                  </w:pPr>
                  <w:r>
                    <w:rPr>
                      <w:rFonts w:ascii="Arial" w:hAnsi="Arial" w:cs="Arial"/>
                      <w:szCs w:val="22"/>
                      <w:lang w:val="en-ZA"/>
                    </w:rPr>
                    <w:t xml:space="preserve">Bidder has provided introduction of their company and list of </w:t>
                  </w:r>
                  <w:r w:rsidR="00651904" w:rsidRPr="00651904">
                    <w:rPr>
                      <w:rFonts w:ascii="Arial" w:hAnsi="Arial" w:cs="Arial"/>
                      <w:szCs w:val="22"/>
                      <w:lang w:val="en-ZA"/>
                    </w:rPr>
                    <w:t>clients and type of work produced is not similar to SAA requirements = 15</w:t>
                  </w:r>
                  <w:r w:rsidR="00DC2C3E">
                    <w:rPr>
                      <w:rFonts w:ascii="Arial" w:hAnsi="Arial" w:cs="Arial"/>
                      <w:szCs w:val="22"/>
                      <w:lang w:val="en-ZA"/>
                    </w:rPr>
                    <w:t>%</w:t>
                  </w:r>
                </w:p>
                <w:p w14:paraId="6F2F7D23" w14:textId="2D6A255F" w:rsidR="00651904" w:rsidRPr="00651904" w:rsidRDefault="00697490" w:rsidP="00651904">
                  <w:pPr>
                    <w:pStyle w:val="Default"/>
                    <w:numPr>
                      <w:ilvl w:val="0"/>
                      <w:numId w:val="37"/>
                    </w:numPr>
                    <w:rPr>
                      <w:rFonts w:ascii="Arial" w:hAnsi="Arial" w:cs="Arial"/>
                      <w:szCs w:val="22"/>
                      <w:lang w:val="en-ZA"/>
                    </w:rPr>
                  </w:pPr>
                  <w:r>
                    <w:rPr>
                      <w:rFonts w:ascii="Arial" w:hAnsi="Arial" w:cs="Arial"/>
                      <w:szCs w:val="22"/>
                      <w:lang w:val="en-ZA"/>
                    </w:rPr>
                    <w:t xml:space="preserve">Bidder has provided introduction of their company and list of </w:t>
                  </w:r>
                  <w:r w:rsidR="00651904">
                    <w:rPr>
                      <w:rFonts w:ascii="Arial" w:hAnsi="Arial" w:cs="Arial"/>
                      <w:szCs w:val="22"/>
                      <w:lang w:val="en-ZA"/>
                    </w:rPr>
                    <w:t xml:space="preserve"> clients but did not ind</w:t>
                  </w:r>
                  <w:r>
                    <w:rPr>
                      <w:rFonts w:ascii="Arial" w:hAnsi="Arial" w:cs="Arial"/>
                      <w:szCs w:val="22"/>
                      <w:lang w:val="en-ZA"/>
                    </w:rPr>
                    <w:t>icate what work was produced = 5</w:t>
                  </w:r>
                  <w:r w:rsidR="00DC2C3E">
                    <w:rPr>
                      <w:rFonts w:ascii="Arial" w:hAnsi="Arial" w:cs="Arial"/>
                      <w:szCs w:val="22"/>
                      <w:lang w:val="en-ZA"/>
                    </w:rPr>
                    <w:t>%</w:t>
                  </w:r>
                </w:p>
                <w:p w14:paraId="1D4BE1C5" w14:textId="035CDB37" w:rsidR="005D3277" w:rsidRPr="0039556B" w:rsidRDefault="0039556B" w:rsidP="00697490">
                  <w:pPr>
                    <w:pStyle w:val="Default"/>
                    <w:rPr>
                      <w:rFonts w:ascii="Arial" w:hAnsi="Arial" w:cs="Arial"/>
                      <w:szCs w:val="22"/>
                      <w:lang w:val="en-ZA"/>
                    </w:rPr>
                  </w:pPr>
                  <w:r w:rsidRPr="0039556B">
                    <w:rPr>
                      <w:rFonts w:ascii="Arial" w:hAnsi="Arial" w:cs="Arial"/>
                      <w:szCs w:val="22"/>
                      <w:lang w:val="en-ZA"/>
                    </w:rPr>
                    <w:t xml:space="preserve"> </w:t>
                  </w:r>
                </w:p>
              </w:tc>
            </w:tr>
          </w:tbl>
          <w:p w14:paraId="5DD380D2" w14:textId="07E21AB9" w:rsidR="0039556B" w:rsidRPr="004B25E5" w:rsidRDefault="0039556B" w:rsidP="0039556B">
            <w:pPr>
              <w:pStyle w:val="Default"/>
              <w:rPr>
                <w:rFonts w:ascii="Arial" w:hAnsi="Arial" w:cs="Arial"/>
                <w:sz w:val="22"/>
                <w:szCs w:val="22"/>
              </w:rPr>
            </w:pPr>
          </w:p>
        </w:tc>
        <w:tc>
          <w:tcPr>
            <w:tcW w:w="1271" w:type="dxa"/>
          </w:tcPr>
          <w:p w14:paraId="1601D068" w14:textId="77777777" w:rsidR="00264115" w:rsidRPr="004B25E5" w:rsidRDefault="00264115" w:rsidP="00494439">
            <w:pPr>
              <w:spacing w:after="200"/>
              <w:jc w:val="center"/>
              <w:rPr>
                <w:rFonts w:ascii="Arial" w:hAnsi="Arial" w:cs="Arial"/>
                <w:b/>
                <w:szCs w:val="22"/>
              </w:rPr>
            </w:pPr>
          </w:p>
          <w:p w14:paraId="78B0624C" w14:textId="48A4C7B9" w:rsidR="00264115" w:rsidRPr="004B25E5" w:rsidRDefault="005D3277" w:rsidP="00651904">
            <w:pPr>
              <w:spacing w:after="200"/>
              <w:jc w:val="center"/>
              <w:rPr>
                <w:rFonts w:ascii="Arial" w:hAnsi="Arial" w:cs="Arial"/>
                <w:b/>
                <w:szCs w:val="22"/>
              </w:rPr>
            </w:pPr>
            <w:r>
              <w:rPr>
                <w:rFonts w:ascii="Arial" w:hAnsi="Arial" w:cs="Arial"/>
                <w:b/>
                <w:szCs w:val="22"/>
              </w:rPr>
              <w:t>2</w:t>
            </w:r>
            <w:r w:rsidR="00651904">
              <w:rPr>
                <w:rFonts w:ascii="Arial" w:hAnsi="Arial" w:cs="Arial"/>
                <w:b/>
                <w:szCs w:val="22"/>
              </w:rPr>
              <w:t>5</w:t>
            </w:r>
            <w:r w:rsidR="00264115" w:rsidRPr="004B25E5">
              <w:rPr>
                <w:rFonts w:ascii="Arial" w:hAnsi="Arial" w:cs="Arial"/>
                <w:b/>
                <w:szCs w:val="22"/>
              </w:rPr>
              <w:t>%</w:t>
            </w:r>
          </w:p>
        </w:tc>
      </w:tr>
      <w:tr w:rsidR="00CA0CD7" w:rsidRPr="004B25E5" w14:paraId="48D23DC9" w14:textId="77777777" w:rsidTr="00FC6A73">
        <w:trPr>
          <w:trHeight w:val="577"/>
        </w:trPr>
        <w:tc>
          <w:tcPr>
            <w:tcW w:w="8075" w:type="dxa"/>
          </w:tcPr>
          <w:p w14:paraId="33FE67F4" w14:textId="77777777" w:rsidR="006E599C" w:rsidRPr="004B25E5" w:rsidRDefault="006E599C" w:rsidP="006E599C">
            <w:pPr>
              <w:jc w:val="both"/>
              <w:rPr>
                <w:rFonts w:ascii="Arial" w:hAnsi="Arial" w:cs="Arial"/>
                <w:b/>
                <w:szCs w:val="22"/>
                <w:lang w:val="en-ZA"/>
              </w:rPr>
            </w:pPr>
            <w:r w:rsidRPr="004B25E5">
              <w:rPr>
                <w:rFonts w:ascii="Arial" w:hAnsi="Arial" w:cs="Arial"/>
                <w:b/>
                <w:szCs w:val="22"/>
                <w:lang w:val="en-ZA"/>
              </w:rPr>
              <w:t>Reference Letters:</w:t>
            </w:r>
          </w:p>
          <w:p w14:paraId="41E6D33B" w14:textId="77777777" w:rsidR="006E599C" w:rsidRPr="004B25E5" w:rsidRDefault="006E599C" w:rsidP="006E599C">
            <w:pPr>
              <w:jc w:val="both"/>
              <w:rPr>
                <w:rFonts w:ascii="Arial" w:hAnsi="Arial" w:cs="Arial"/>
                <w:szCs w:val="22"/>
                <w:lang w:val="en-ZA"/>
              </w:rPr>
            </w:pPr>
            <w:r w:rsidRPr="004B25E5">
              <w:rPr>
                <w:rFonts w:ascii="Arial" w:hAnsi="Arial" w:cs="Arial"/>
                <w:szCs w:val="22"/>
                <w:lang w:val="en-ZA"/>
              </w:rPr>
              <w:t xml:space="preserve">The Bidder must provide contactable reference /recommendation letters from clients for similar work of equivalent complexity done within a period not older than five years </w:t>
            </w:r>
          </w:p>
          <w:p w14:paraId="4F42653C" w14:textId="77777777" w:rsidR="006E599C" w:rsidRPr="004B25E5" w:rsidRDefault="006E599C" w:rsidP="006E599C">
            <w:pPr>
              <w:jc w:val="both"/>
              <w:rPr>
                <w:rFonts w:ascii="Arial" w:hAnsi="Arial" w:cs="Arial"/>
                <w:szCs w:val="22"/>
                <w:lang w:val="en-ZA"/>
              </w:rPr>
            </w:pPr>
            <w:r w:rsidRPr="004B25E5">
              <w:rPr>
                <w:rFonts w:ascii="Arial" w:hAnsi="Arial" w:cs="Arial"/>
                <w:szCs w:val="22"/>
                <w:lang w:val="en-ZA"/>
              </w:rPr>
              <w:t xml:space="preserve">Note: The following scoring matrix will be used to evaluate this criterion:                                                                                         </w:t>
            </w:r>
          </w:p>
          <w:p w14:paraId="413290BA" w14:textId="109E9040" w:rsidR="006E599C" w:rsidRPr="004B25E5" w:rsidRDefault="006E599C" w:rsidP="006E599C">
            <w:pPr>
              <w:pStyle w:val="ListParagraph"/>
              <w:numPr>
                <w:ilvl w:val="0"/>
                <w:numId w:val="29"/>
              </w:numPr>
              <w:jc w:val="both"/>
              <w:rPr>
                <w:rFonts w:ascii="Arial" w:hAnsi="Arial" w:cs="Arial"/>
                <w:sz w:val="22"/>
                <w:szCs w:val="22"/>
              </w:rPr>
            </w:pPr>
            <w:r w:rsidRPr="004B25E5">
              <w:rPr>
                <w:rFonts w:ascii="Arial" w:hAnsi="Arial" w:cs="Arial"/>
                <w:sz w:val="22"/>
                <w:szCs w:val="22"/>
              </w:rPr>
              <w:t>Three reference letters re</w:t>
            </w:r>
            <w:r w:rsidR="00697490">
              <w:rPr>
                <w:rFonts w:ascii="Arial" w:hAnsi="Arial" w:cs="Arial"/>
                <w:sz w:val="22"/>
                <w:szCs w:val="22"/>
              </w:rPr>
              <w:t>levant to the category      = 25</w:t>
            </w:r>
            <w:r w:rsidRPr="004B25E5">
              <w:rPr>
                <w:rFonts w:ascii="Arial" w:hAnsi="Arial" w:cs="Arial"/>
                <w:sz w:val="22"/>
                <w:szCs w:val="22"/>
              </w:rPr>
              <w:t>% points</w:t>
            </w:r>
          </w:p>
          <w:p w14:paraId="4BE718EB" w14:textId="599628B1" w:rsidR="006E599C" w:rsidRPr="004B25E5" w:rsidRDefault="006E599C" w:rsidP="006E599C">
            <w:pPr>
              <w:pStyle w:val="ListParagraph"/>
              <w:numPr>
                <w:ilvl w:val="0"/>
                <w:numId w:val="29"/>
              </w:numPr>
              <w:jc w:val="both"/>
              <w:rPr>
                <w:rFonts w:ascii="Arial" w:hAnsi="Arial" w:cs="Arial"/>
                <w:sz w:val="22"/>
                <w:szCs w:val="22"/>
              </w:rPr>
            </w:pPr>
            <w:r w:rsidRPr="004B25E5">
              <w:rPr>
                <w:rFonts w:ascii="Arial" w:hAnsi="Arial" w:cs="Arial"/>
                <w:sz w:val="22"/>
                <w:szCs w:val="22"/>
              </w:rPr>
              <w:t>Two reference letters rele</w:t>
            </w:r>
            <w:r w:rsidR="00697490">
              <w:rPr>
                <w:rFonts w:ascii="Arial" w:hAnsi="Arial" w:cs="Arial"/>
                <w:sz w:val="22"/>
                <w:szCs w:val="22"/>
              </w:rPr>
              <w:t>vant to the category        = 15</w:t>
            </w:r>
            <w:r w:rsidRPr="004B25E5">
              <w:rPr>
                <w:rFonts w:ascii="Arial" w:hAnsi="Arial" w:cs="Arial"/>
                <w:sz w:val="22"/>
                <w:szCs w:val="22"/>
              </w:rPr>
              <w:t>% points</w:t>
            </w:r>
          </w:p>
          <w:p w14:paraId="7BB3D80B" w14:textId="532F1E20" w:rsidR="006E599C" w:rsidRPr="004B25E5" w:rsidRDefault="006E599C" w:rsidP="006E599C">
            <w:pPr>
              <w:pStyle w:val="ListParagraph"/>
              <w:numPr>
                <w:ilvl w:val="0"/>
                <w:numId w:val="29"/>
              </w:numPr>
              <w:jc w:val="both"/>
              <w:rPr>
                <w:rFonts w:ascii="Arial" w:hAnsi="Arial" w:cs="Arial"/>
                <w:sz w:val="22"/>
                <w:szCs w:val="22"/>
              </w:rPr>
            </w:pPr>
            <w:r w:rsidRPr="004B25E5">
              <w:rPr>
                <w:rFonts w:ascii="Arial" w:hAnsi="Arial" w:cs="Arial"/>
                <w:sz w:val="22"/>
                <w:szCs w:val="22"/>
              </w:rPr>
              <w:t>One reference letter relevant t</w:t>
            </w:r>
            <w:r w:rsidR="00697490">
              <w:rPr>
                <w:rFonts w:ascii="Arial" w:hAnsi="Arial" w:cs="Arial"/>
                <w:sz w:val="22"/>
                <w:szCs w:val="22"/>
              </w:rPr>
              <w:t>o the category        = 10</w:t>
            </w:r>
            <w:r w:rsidRPr="004B25E5">
              <w:rPr>
                <w:rFonts w:ascii="Arial" w:hAnsi="Arial" w:cs="Arial"/>
                <w:sz w:val="22"/>
                <w:szCs w:val="22"/>
              </w:rPr>
              <w:t>%</w:t>
            </w:r>
          </w:p>
          <w:p w14:paraId="131B0B39" w14:textId="59998127" w:rsidR="00CA0CD7" w:rsidRPr="00FC6A73" w:rsidRDefault="00B13B7A" w:rsidP="00FC6A73">
            <w:pPr>
              <w:widowControl w:val="0"/>
              <w:jc w:val="both"/>
              <w:rPr>
                <w:rFonts w:ascii="Arial" w:eastAsia="Calibri" w:hAnsi="Arial" w:cs="Arial"/>
                <w:szCs w:val="22"/>
                <w:lang w:val="en-ZA" w:eastAsia="en-ZA"/>
              </w:rPr>
            </w:pPr>
            <w:r w:rsidRPr="00B94986">
              <w:rPr>
                <w:rFonts w:ascii="Arial" w:eastAsia="Calibri" w:hAnsi="Arial" w:cs="Arial"/>
                <w:szCs w:val="22"/>
                <w:lang w:val="en-ZA" w:eastAsia="en-ZA"/>
              </w:rPr>
              <w:lastRenderedPageBreak/>
              <w:t>The information provided must be supported by reference letters on the client’s letter head testifying successful service delivery OR a list of clients with contact details, nature of work and key milestones of services delivered.</w:t>
            </w:r>
          </w:p>
        </w:tc>
        <w:tc>
          <w:tcPr>
            <w:tcW w:w="1271" w:type="dxa"/>
          </w:tcPr>
          <w:p w14:paraId="32BF8C03" w14:textId="77777777" w:rsidR="001C6B7D" w:rsidRPr="004B25E5" w:rsidRDefault="001C6B7D" w:rsidP="00494439">
            <w:pPr>
              <w:spacing w:after="200"/>
              <w:jc w:val="center"/>
              <w:rPr>
                <w:rFonts w:ascii="Arial" w:hAnsi="Arial" w:cs="Arial"/>
                <w:b/>
                <w:szCs w:val="22"/>
              </w:rPr>
            </w:pPr>
          </w:p>
          <w:p w14:paraId="14333DEB" w14:textId="77777777" w:rsidR="001C6B7D" w:rsidRPr="004B25E5" w:rsidRDefault="001C6B7D" w:rsidP="00494439">
            <w:pPr>
              <w:spacing w:after="200"/>
              <w:jc w:val="center"/>
              <w:rPr>
                <w:rFonts w:ascii="Arial" w:hAnsi="Arial" w:cs="Arial"/>
                <w:b/>
                <w:szCs w:val="22"/>
              </w:rPr>
            </w:pPr>
          </w:p>
          <w:p w14:paraId="0F8A5457" w14:textId="0B895D0F" w:rsidR="00CA0CD7" w:rsidRPr="004B25E5" w:rsidRDefault="00697490" w:rsidP="00494439">
            <w:pPr>
              <w:spacing w:after="200"/>
              <w:jc w:val="center"/>
              <w:rPr>
                <w:rFonts w:ascii="Arial" w:hAnsi="Arial" w:cs="Arial"/>
                <w:b/>
                <w:szCs w:val="22"/>
              </w:rPr>
            </w:pPr>
            <w:r>
              <w:rPr>
                <w:rFonts w:ascii="Arial" w:hAnsi="Arial" w:cs="Arial"/>
                <w:b/>
                <w:szCs w:val="22"/>
              </w:rPr>
              <w:t>25</w:t>
            </w:r>
            <w:r w:rsidR="001C6B7D" w:rsidRPr="004B25E5">
              <w:rPr>
                <w:rFonts w:ascii="Arial" w:hAnsi="Arial" w:cs="Arial"/>
                <w:b/>
                <w:szCs w:val="22"/>
              </w:rPr>
              <w:t>%</w:t>
            </w:r>
          </w:p>
        </w:tc>
      </w:tr>
      <w:tr w:rsidR="00264115" w:rsidRPr="004B25E5" w14:paraId="234983CF" w14:textId="77777777" w:rsidTr="00494439">
        <w:tc>
          <w:tcPr>
            <w:tcW w:w="8075" w:type="dxa"/>
          </w:tcPr>
          <w:p w14:paraId="2788C93B" w14:textId="77777777" w:rsidR="00264115" w:rsidRPr="004B25E5" w:rsidRDefault="00264115" w:rsidP="00494439">
            <w:pPr>
              <w:pStyle w:val="Heading4"/>
              <w:spacing w:before="92" w:line="264" w:lineRule="exact"/>
              <w:outlineLvl w:val="3"/>
              <w:rPr>
                <w:rFonts w:ascii="Arial" w:hAnsi="Arial" w:cs="Arial"/>
                <w:color w:val="565656"/>
                <w:sz w:val="22"/>
                <w:szCs w:val="22"/>
              </w:rPr>
            </w:pPr>
            <w:r w:rsidRPr="004B25E5">
              <w:rPr>
                <w:rFonts w:ascii="Arial" w:hAnsi="Arial" w:cs="Arial"/>
                <w:color w:val="565656"/>
                <w:sz w:val="22"/>
                <w:szCs w:val="22"/>
              </w:rPr>
              <w:t>TOTAL</w:t>
            </w:r>
          </w:p>
        </w:tc>
        <w:tc>
          <w:tcPr>
            <w:tcW w:w="1271" w:type="dxa"/>
          </w:tcPr>
          <w:p w14:paraId="459C9694" w14:textId="77777777" w:rsidR="00264115" w:rsidRPr="004B25E5" w:rsidRDefault="00264115" w:rsidP="00494439">
            <w:pPr>
              <w:spacing w:after="200"/>
              <w:jc w:val="center"/>
              <w:rPr>
                <w:rFonts w:ascii="Arial" w:hAnsi="Arial" w:cs="Arial"/>
                <w:b/>
                <w:szCs w:val="22"/>
              </w:rPr>
            </w:pPr>
            <w:r w:rsidRPr="004B25E5">
              <w:rPr>
                <w:rFonts w:ascii="Arial" w:hAnsi="Arial" w:cs="Arial"/>
                <w:b/>
                <w:szCs w:val="22"/>
              </w:rPr>
              <w:t>100%</w:t>
            </w:r>
          </w:p>
        </w:tc>
      </w:tr>
      <w:tr w:rsidR="00264115" w:rsidRPr="004B25E5" w14:paraId="0A976AC4" w14:textId="77777777" w:rsidTr="00494439">
        <w:tc>
          <w:tcPr>
            <w:tcW w:w="8075" w:type="dxa"/>
          </w:tcPr>
          <w:p w14:paraId="56526015" w14:textId="178DA60A" w:rsidR="00264115" w:rsidRPr="004B25E5" w:rsidRDefault="00264115" w:rsidP="00494439">
            <w:pPr>
              <w:pStyle w:val="Heading4"/>
              <w:spacing w:before="92" w:line="264" w:lineRule="exact"/>
              <w:outlineLvl w:val="3"/>
              <w:rPr>
                <w:rFonts w:ascii="Arial" w:hAnsi="Arial" w:cs="Arial"/>
                <w:i w:val="0"/>
                <w:color w:val="565656"/>
                <w:sz w:val="22"/>
                <w:szCs w:val="22"/>
              </w:rPr>
            </w:pPr>
            <w:r w:rsidRPr="004B25E5">
              <w:rPr>
                <w:rFonts w:ascii="Arial" w:hAnsi="Arial" w:cs="Arial"/>
                <w:i w:val="0"/>
                <w:color w:val="565656"/>
                <w:sz w:val="22"/>
                <w:szCs w:val="22"/>
              </w:rPr>
              <w:t xml:space="preserve">THRESHOLD </w:t>
            </w:r>
            <w:r w:rsidR="002F693D" w:rsidRPr="004B25E5">
              <w:rPr>
                <w:rFonts w:ascii="Arial" w:hAnsi="Arial" w:cs="Arial"/>
                <w:i w:val="0"/>
                <w:color w:val="565656"/>
                <w:sz w:val="22"/>
                <w:szCs w:val="22"/>
              </w:rPr>
              <w:t>(Informed</w:t>
            </w:r>
            <w:r w:rsidRPr="004B25E5">
              <w:rPr>
                <w:rFonts w:ascii="Arial" w:hAnsi="Arial" w:cs="Arial"/>
                <w:i w:val="0"/>
                <w:color w:val="565656"/>
                <w:sz w:val="22"/>
                <w:szCs w:val="22"/>
              </w:rPr>
              <w:t xml:space="preserve"> by potential Risk) established out of 100% assigned to functionality)</w:t>
            </w:r>
          </w:p>
        </w:tc>
        <w:tc>
          <w:tcPr>
            <w:tcW w:w="1271" w:type="dxa"/>
          </w:tcPr>
          <w:p w14:paraId="313CF533" w14:textId="10877DC9" w:rsidR="00264115" w:rsidRPr="004B25E5" w:rsidRDefault="00AE60AA" w:rsidP="00494439">
            <w:pPr>
              <w:spacing w:after="200"/>
              <w:jc w:val="center"/>
              <w:rPr>
                <w:rFonts w:ascii="Arial" w:hAnsi="Arial" w:cs="Arial"/>
                <w:b/>
                <w:szCs w:val="22"/>
              </w:rPr>
            </w:pPr>
            <w:r w:rsidRPr="004B25E5">
              <w:rPr>
                <w:rFonts w:ascii="Arial" w:hAnsi="Arial" w:cs="Arial"/>
                <w:b/>
                <w:szCs w:val="22"/>
              </w:rPr>
              <w:t>7</w:t>
            </w:r>
            <w:r w:rsidR="00AF6746" w:rsidRPr="004B25E5">
              <w:rPr>
                <w:rFonts w:ascii="Arial" w:hAnsi="Arial" w:cs="Arial"/>
                <w:b/>
                <w:szCs w:val="22"/>
              </w:rPr>
              <w:t>5</w:t>
            </w:r>
            <w:r w:rsidR="00264115" w:rsidRPr="004B25E5">
              <w:rPr>
                <w:rFonts w:ascii="Arial" w:hAnsi="Arial" w:cs="Arial"/>
                <w:b/>
                <w:szCs w:val="22"/>
              </w:rPr>
              <w:t>%</w:t>
            </w:r>
          </w:p>
        </w:tc>
      </w:tr>
    </w:tbl>
    <w:p w14:paraId="578B4D5F" w14:textId="77777777" w:rsidR="00264115" w:rsidRPr="008C3EC2" w:rsidRDefault="00264115" w:rsidP="008C0D3F">
      <w:pPr>
        <w:pStyle w:val="BodyText3"/>
        <w:ind w:left="57" w:firstLine="567"/>
        <w:jc w:val="both"/>
        <w:rPr>
          <w:rFonts w:ascii="Arial" w:hAnsi="Arial" w:cs="Arial"/>
          <w:bCs/>
          <w:sz w:val="24"/>
          <w:szCs w:val="24"/>
        </w:rPr>
      </w:pPr>
    </w:p>
    <w:p w14:paraId="4E6C5A32" w14:textId="2E1D6C14" w:rsidR="002F417E" w:rsidRDefault="00050A50" w:rsidP="00F70160">
      <w:pPr>
        <w:pStyle w:val="BodyText3"/>
        <w:ind w:left="624" w:firstLine="0"/>
        <w:jc w:val="both"/>
        <w:rPr>
          <w:rFonts w:ascii="Arial" w:hAnsi="Arial" w:cs="Arial"/>
          <w:sz w:val="22"/>
          <w:szCs w:val="22"/>
        </w:rPr>
      </w:pPr>
      <w:r w:rsidRPr="00ED486A">
        <w:rPr>
          <w:rFonts w:ascii="Arial" w:hAnsi="Arial" w:cs="Arial"/>
          <w:sz w:val="22"/>
          <w:szCs w:val="22"/>
        </w:rPr>
        <w:t xml:space="preserve">Only bids proposals who pass the threshold of </w:t>
      </w:r>
      <w:r w:rsidR="00EF3B10" w:rsidRPr="00ED486A">
        <w:rPr>
          <w:rFonts w:ascii="Arial" w:hAnsi="Arial" w:cs="Arial"/>
          <w:sz w:val="22"/>
          <w:szCs w:val="22"/>
        </w:rPr>
        <w:t>7</w:t>
      </w:r>
      <w:r w:rsidR="00AF6746" w:rsidRPr="00ED486A">
        <w:rPr>
          <w:rFonts w:ascii="Arial" w:hAnsi="Arial" w:cs="Arial"/>
          <w:sz w:val="22"/>
          <w:szCs w:val="22"/>
        </w:rPr>
        <w:t>5</w:t>
      </w:r>
      <w:r w:rsidRPr="00ED486A">
        <w:rPr>
          <w:rFonts w:ascii="Arial" w:hAnsi="Arial" w:cs="Arial"/>
          <w:sz w:val="22"/>
          <w:szCs w:val="22"/>
        </w:rPr>
        <w:t xml:space="preserve">% will further be evaluated against the </w:t>
      </w:r>
      <w:r w:rsidR="00025CDA" w:rsidRPr="00ED486A">
        <w:rPr>
          <w:rFonts w:ascii="Arial" w:hAnsi="Arial" w:cs="Arial"/>
          <w:sz w:val="22"/>
          <w:szCs w:val="22"/>
        </w:rPr>
        <w:t>preferential</w:t>
      </w:r>
      <w:r w:rsidRPr="00ED486A">
        <w:rPr>
          <w:rFonts w:ascii="Arial" w:hAnsi="Arial" w:cs="Arial"/>
          <w:sz w:val="22"/>
          <w:szCs w:val="22"/>
        </w:rPr>
        <w:t xml:space="preserve"> </w:t>
      </w:r>
      <w:r w:rsidR="00D77BD8" w:rsidRPr="00ED486A">
        <w:rPr>
          <w:rFonts w:ascii="Arial" w:hAnsi="Arial" w:cs="Arial"/>
          <w:sz w:val="22"/>
          <w:szCs w:val="22"/>
        </w:rPr>
        <w:t>criteria</w:t>
      </w:r>
      <w:r w:rsidRPr="00ED486A">
        <w:rPr>
          <w:rFonts w:ascii="Arial" w:hAnsi="Arial" w:cs="Arial"/>
          <w:sz w:val="22"/>
          <w:szCs w:val="22"/>
        </w:rPr>
        <w:t xml:space="preserve">  </w:t>
      </w:r>
    </w:p>
    <w:p w14:paraId="111A7FE3" w14:textId="585F7071" w:rsidR="00374595" w:rsidRPr="00ED486A" w:rsidRDefault="00374595" w:rsidP="004B644E">
      <w:pPr>
        <w:pStyle w:val="BodyText3"/>
        <w:ind w:left="0" w:firstLine="0"/>
        <w:jc w:val="both"/>
        <w:rPr>
          <w:rFonts w:ascii="Arial" w:hAnsi="Arial" w:cs="Arial"/>
          <w:sz w:val="22"/>
          <w:szCs w:val="22"/>
        </w:rPr>
      </w:pPr>
    </w:p>
    <w:p w14:paraId="6D435D38" w14:textId="08B3B053" w:rsidR="00EF3B10" w:rsidRDefault="00EF3B10" w:rsidP="00F70160">
      <w:pPr>
        <w:pStyle w:val="BodyText3"/>
        <w:ind w:left="624" w:firstLine="0"/>
        <w:jc w:val="both"/>
        <w:rPr>
          <w:rFonts w:ascii="Arial" w:hAnsi="Arial" w:cs="Arial"/>
          <w:sz w:val="24"/>
          <w:szCs w:val="24"/>
        </w:rPr>
      </w:pPr>
    </w:p>
    <w:p w14:paraId="7252DA02" w14:textId="43285A1A" w:rsidR="00EF3B10" w:rsidRPr="00AF6746" w:rsidRDefault="00AF6746" w:rsidP="00F70160">
      <w:pPr>
        <w:pStyle w:val="BodyText3"/>
        <w:ind w:left="624" w:firstLine="0"/>
        <w:jc w:val="both"/>
        <w:rPr>
          <w:rFonts w:ascii="Arial" w:hAnsi="Arial" w:cs="Arial"/>
          <w:sz w:val="22"/>
          <w:szCs w:val="22"/>
        </w:rPr>
      </w:pPr>
      <w:r w:rsidRPr="00AF6746">
        <w:rPr>
          <w:rFonts w:ascii="Arial" w:hAnsi="Arial" w:cs="Arial"/>
          <w:b/>
          <w:bCs/>
          <w:sz w:val="22"/>
          <w:szCs w:val="22"/>
        </w:rPr>
        <w:t>PHASE 2 - Preference Point System</w:t>
      </w:r>
    </w:p>
    <w:p w14:paraId="2E68ECFF" w14:textId="77777777" w:rsidR="00EF3B10" w:rsidRDefault="00EF3B10" w:rsidP="00F70160">
      <w:pPr>
        <w:pStyle w:val="BodyText3"/>
        <w:ind w:left="624" w:firstLine="0"/>
        <w:jc w:val="both"/>
        <w:rPr>
          <w:rFonts w:ascii="Arial" w:hAnsi="Arial" w:cs="Arial"/>
          <w:sz w:val="24"/>
          <w:szCs w:val="24"/>
        </w:rPr>
      </w:pPr>
    </w:p>
    <w:p w14:paraId="5B57FA95" w14:textId="77777777" w:rsidR="00050A50" w:rsidRDefault="00050A50" w:rsidP="00F70160">
      <w:pPr>
        <w:pStyle w:val="BodyText3"/>
        <w:ind w:left="624" w:firstLine="0"/>
        <w:jc w:val="both"/>
        <w:rPr>
          <w:rFonts w:ascii="Arial" w:hAnsi="Arial" w:cs="Arial"/>
          <w:sz w:val="24"/>
          <w:szCs w:val="24"/>
        </w:rPr>
      </w:pPr>
    </w:p>
    <w:p w14:paraId="2DCD1505" w14:textId="72586D1D" w:rsidR="00F70160" w:rsidRPr="008C3EC2" w:rsidRDefault="00050A50" w:rsidP="004A2D83">
      <w:pPr>
        <w:numPr>
          <w:ilvl w:val="1"/>
          <w:numId w:val="9"/>
        </w:numPr>
        <w:jc w:val="both"/>
        <w:rPr>
          <w:rFonts w:ascii="Arial" w:hAnsi="Arial" w:cs="Arial"/>
          <w:b/>
          <w:sz w:val="24"/>
          <w:szCs w:val="24"/>
          <w:u w:val="single"/>
        </w:rPr>
      </w:pPr>
      <w:r>
        <w:rPr>
          <w:rFonts w:ascii="Arial" w:hAnsi="Arial" w:cs="Arial"/>
          <w:b/>
          <w:sz w:val="24"/>
          <w:szCs w:val="24"/>
          <w:u w:val="single"/>
        </w:rPr>
        <w:t xml:space="preserve">Preferential evaluation criteria </w:t>
      </w:r>
    </w:p>
    <w:p w14:paraId="2FAC2707" w14:textId="77777777" w:rsidR="001A7124" w:rsidRPr="008C3EC2" w:rsidRDefault="001A7124" w:rsidP="001A7124">
      <w:pPr>
        <w:pStyle w:val="BodyText3"/>
        <w:ind w:left="680" w:firstLine="0"/>
        <w:rPr>
          <w:rFonts w:ascii="Arial" w:hAnsi="Arial" w:cs="Arial"/>
          <w:b/>
          <w:sz w:val="24"/>
          <w:szCs w:val="24"/>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8C3EC2"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8C3EC2" w:rsidRDefault="008C0D3F" w:rsidP="00DA0CA4">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8C0D3F" w:rsidRPr="008C3EC2"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8C0D3F" w:rsidRPr="008C3EC2"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8C0D3F" w:rsidRPr="008C3EC2"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8C3EC2" w:rsidRDefault="008C0D3F" w:rsidP="00DA0CA4">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14:paraId="19884989" w14:textId="6ADA8E7D" w:rsidR="005E1F7A" w:rsidRDefault="005E1F7A" w:rsidP="009C7CBD">
      <w:pPr>
        <w:jc w:val="both"/>
        <w:rPr>
          <w:rFonts w:ascii="Arial" w:hAnsi="Arial" w:cs="Arial"/>
          <w:b/>
        </w:rPr>
      </w:pPr>
    </w:p>
    <w:p w14:paraId="1C79CABD" w14:textId="0DA97DD2" w:rsidR="005E1F7A" w:rsidRDefault="005E1F7A" w:rsidP="009C7CBD">
      <w:pPr>
        <w:jc w:val="both"/>
        <w:rPr>
          <w:rFonts w:ascii="Arial" w:hAnsi="Arial" w:cs="Arial"/>
          <w:b/>
        </w:rPr>
      </w:pPr>
    </w:p>
    <w:p w14:paraId="3C5138AB" w14:textId="77777777" w:rsidR="00745F8E" w:rsidRPr="008C3EC2" w:rsidRDefault="00745F8E" w:rsidP="001F21A0">
      <w:pPr>
        <w:contextualSpacing/>
        <w:jc w:val="both"/>
        <w:rPr>
          <w:rFonts w:ascii="Arial" w:hAnsi="Arial" w:cs="Arial"/>
          <w:sz w:val="24"/>
          <w:szCs w:val="24"/>
        </w:rPr>
      </w:pPr>
    </w:p>
    <w:p w14:paraId="12F7D6AF" w14:textId="77777777" w:rsidR="00563F10" w:rsidRPr="008C3EC2" w:rsidRDefault="005F29C6" w:rsidP="00C93C10">
      <w:pPr>
        <w:numPr>
          <w:ilvl w:val="1"/>
          <w:numId w:val="9"/>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14:paraId="48F3B3E4" w14:textId="77777777" w:rsidR="005F29C6" w:rsidRPr="008C3EC2" w:rsidRDefault="005F29C6" w:rsidP="0078100F">
      <w:pPr>
        <w:ind w:left="360"/>
        <w:jc w:val="both"/>
        <w:rPr>
          <w:rFonts w:ascii="Arial" w:hAnsi="Arial" w:cs="Arial"/>
          <w:sz w:val="24"/>
          <w:szCs w:val="24"/>
        </w:rPr>
      </w:pPr>
    </w:p>
    <w:p w14:paraId="48491422" w14:textId="77777777"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t>Conditions</w:t>
      </w:r>
      <w:r w:rsidR="005F29C6" w:rsidRPr="008C3EC2">
        <w:rPr>
          <w:rFonts w:ascii="Arial" w:hAnsi="Arial" w:cs="Arial"/>
          <w:b/>
          <w:bCs/>
          <w:sz w:val="24"/>
          <w:szCs w:val="24"/>
        </w:rPr>
        <w:t>:</w:t>
      </w:r>
    </w:p>
    <w:p w14:paraId="3696422E" w14:textId="77777777" w:rsidR="000B4D4E" w:rsidRPr="008C3EC2" w:rsidRDefault="000B4D4E" w:rsidP="0078100F">
      <w:pPr>
        <w:autoSpaceDE w:val="0"/>
        <w:autoSpaceDN w:val="0"/>
        <w:adjustRightInd w:val="0"/>
        <w:ind w:firstLine="567"/>
        <w:jc w:val="both"/>
        <w:rPr>
          <w:rFonts w:ascii="Arial" w:hAnsi="Arial" w:cs="Arial"/>
          <w:b/>
          <w:bCs/>
          <w:sz w:val="24"/>
          <w:szCs w:val="24"/>
        </w:rPr>
      </w:pPr>
    </w:p>
    <w:p w14:paraId="3D75B2C8" w14:textId="77777777" w:rsidR="00C93C10" w:rsidRPr="00C93C10" w:rsidRDefault="00C93C10" w:rsidP="00C93C10">
      <w:pPr>
        <w:pStyle w:val="ListParagraph"/>
        <w:numPr>
          <w:ilvl w:val="0"/>
          <w:numId w:val="10"/>
        </w:numPr>
        <w:autoSpaceDE w:val="0"/>
        <w:autoSpaceDN w:val="0"/>
        <w:adjustRightInd w:val="0"/>
        <w:jc w:val="both"/>
        <w:rPr>
          <w:rFonts w:ascii="Arial" w:hAnsi="Arial" w:cs="Arial"/>
          <w:bCs/>
          <w:vanish/>
        </w:rPr>
      </w:pPr>
    </w:p>
    <w:p w14:paraId="675874DA"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4787B300"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BEADEBE"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C6FED66" w14:textId="56DF0E11"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All prices quoted must be exclusive of Value Added Tax (VAT).</w:t>
      </w:r>
    </w:p>
    <w:p w14:paraId="2CF33BBF" w14:textId="77777777"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 xml:space="preserve">All goods/services purchased will be subject to SAA Conditions of </w:t>
      </w:r>
      <w:r w:rsidR="0033013F" w:rsidRPr="00ED486A">
        <w:rPr>
          <w:rFonts w:ascii="Arial" w:hAnsi="Arial" w:cs="Arial"/>
          <w:bCs/>
          <w:sz w:val="22"/>
          <w:szCs w:val="22"/>
        </w:rPr>
        <w:t>Contract and</w:t>
      </w:r>
      <w:r w:rsidRPr="00ED486A">
        <w:rPr>
          <w:rFonts w:ascii="Arial" w:hAnsi="Arial" w:cs="Arial"/>
          <w:bCs/>
          <w:sz w:val="22"/>
          <w:szCs w:val="22"/>
        </w:rPr>
        <w:t xml:space="preserve"> </w:t>
      </w:r>
      <w:r w:rsidR="00DF3B68" w:rsidRPr="00ED486A">
        <w:rPr>
          <w:rFonts w:ascii="Arial" w:hAnsi="Arial" w:cs="Arial"/>
          <w:bCs/>
          <w:sz w:val="22"/>
          <w:szCs w:val="22"/>
        </w:rPr>
        <w:t>Order,</w:t>
      </w:r>
      <w:r w:rsidR="00FC2AFA" w:rsidRPr="00ED486A">
        <w:rPr>
          <w:rFonts w:ascii="Arial" w:hAnsi="Arial" w:cs="Arial"/>
          <w:bCs/>
          <w:sz w:val="22"/>
          <w:szCs w:val="22"/>
        </w:rPr>
        <w:t xml:space="preserve"> available when requested.</w:t>
      </w:r>
    </w:p>
    <w:p w14:paraId="0A47D220" w14:textId="77777777"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 xml:space="preserve">All prices submitted </w:t>
      </w:r>
      <w:r w:rsidR="00FC6A1C" w:rsidRPr="00ED486A">
        <w:rPr>
          <w:rFonts w:ascii="Arial" w:hAnsi="Arial" w:cs="Arial"/>
          <w:bCs/>
          <w:sz w:val="22"/>
          <w:szCs w:val="22"/>
        </w:rPr>
        <w:t>must be</w:t>
      </w:r>
      <w:r w:rsidRPr="00ED486A">
        <w:rPr>
          <w:rFonts w:ascii="Arial" w:hAnsi="Arial" w:cs="Arial"/>
          <w:bCs/>
          <w:sz w:val="22"/>
          <w:szCs w:val="22"/>
        </w:rPr>
        <w:t xml:space="preserve"> firm. </w:t>
      </w:r>
      <w:r w:rsidR="00FC6A1C" w:rsidRPr="00ED486A">
        <w:rPr>
          <w:rFonts w:ascii="Arial" w:hAnsi="Arial" w:cs="Arial"/>
          <w:bCs/>
          <w:sz w:val="22"/>
          <w:szCs w:val="22"/>
        </w:rPr>
        <w:t>“F</w:t>
      </w:r>
      <w:r w:rsidRPr="00ED486A">
        <w:rPr>
          <w:rFonts w:ascii="Arial" w:hAnsi="Arial" w:cs="Arial"/>
          <w:bCs/>
          <w:sz w:val="22"/>
          <w:szCs w:val="22"/>
        </w:rPr>
        <w:t>irm” prices are deemed to be fixed prices, which are only subject to the following statutory changes, namely VAT.</w:t>
      </w:r>
    </w:p>
    <w:p w14:paraId="0054D0E6" w14:textId="77777777" w:rsidR="005F29C6" w:rsidRPr="00ED486A" w:rsidRDefault="005F29C6"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Note: Although SAA would prefer to award this contract to one service provider, it remains at our discretion to award the functions of the manufacturing of this product to the company that will provide us with excellent &amp; prompt service.  SAA is thus not obligated to award this quote to any bidder.  SAA is entitled to retract this quote at any time as from date of issue, without any refunds whatsoever.  SAA is not obligated to award this quote to the bidder that quotes the lowest.</w:t>
      </w:r>
    </w:p>
    <w:p w14:paraId="50DEAEAB" w14:textId="77777777" w:rsidR="00260258" w:rsidRPr="00ED486A" w:rsidRDefault="00544B24"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Service</w:t>
      </w:r>
      <w:r w:rsidR="005F29C6" w:rsidRPr="00ED486A">
        <w:rPr>
          <w:rFonts w:ascii="Arial" w:hAnsi="Arial" w:cs="Arial"/>
          <w:bCs/>
          <w:sz w:val="22"/>
          <w:szCs w:val="22"/>
        </w:rPr>
        <w:t xml:space="preserve">, pricing and </w:t>
      </w:r>
      <w:r w:rsidRPr="00ED486A">
        <w:rPr>
          <w:rFonts w:ascii="Arial" w:hAnsi="Arial" w:cs="Arial"/>
          <w:bCs/>
          <w:sz w:val="22"/>
          <w:szCs w:val="22"/>
        </w:rPr>
        <w:t xml:space="preserve">availability </w:t>
      </w:r>
      <w:r w:rsidR="005F29C6" w:rsidRPr="00ED486A">
        <w:rPr>
          <w:rFonts w:ascii="Arial" w:hAnsi="Arial" w:cs="Arial"/>
          <w:bCs/>
          <w:sz w:val="22"/>
          <w:szCs w:val="22"/>
        </w:rPr>
        <w:t>will be taken into consideration.</w:t>
      </w:r>
    </w:p>
    <w:p w14:paraId="09DFA8EC" w14:textId="77777777" w:rsidR="00EA7E37" w:rsidRPr="00ED486A" w:rsidRDefault="000336C0" w:rsidP="00ED486A">
      <w:pPr>
        <w:pStyle w:val="ListParagraph"/>
        <w:numPr>
          <w:ilvl w:val="2"/>
          <w:numId w:val="9"/>
        </w:numPr>
        <w:autoSpaceDE w:val="0"/>
        <w:autoSpaceDN w:val="0"/>
        <w:adjustRightInd w:val="0"/>
        <w:jc w:val="both"/>
        <w:rPr>
          <w:rFonts w:ascii="Arial" w:hAnsi="Arial" w:cs="Arial"/>
          <w:bCs/>
          <w:sz w:val="22"/>
          <w:szCs w:val="22"/>
        </w:rPr>
      </w:pPr>
      <w:r w:rsidRPr="00ED486A">
        <w:rPr>
          <w:rFonts w:ascii="Arial" w:hAnsi="Arial" w:cs="Arial"/>
          <w:bCs/>
          <w:sz w:val="22"/>
          <w:szCs w:val="22"/>
        </w:rPr>
        <w:t xml:space="preserve">Pricing should be given based an individual component that would make up the solution based on technical and functional requirements. </w:t>
      </w:r>
    </w:p>
    <w:p w14:paraId="64601C94" w14:textId="77777777" w:rsidR="00EA7E37" w:rsidRPr="008C3EC2" w:rsidRDefault="00EA7E37">
      <w:pPr>
        <w:autoSpaceDE w:val="0"/>
        <w:autoSpaceDN w:val="0"/>
        <w:adjustRightInd w:val="0"/>
        <w:ind w:left="426"/>
        <w:jc w:val="both"/>
        <w:rPr>
          <w:rFonts w:ascii="Arial" w:hAnsi="Arial" w:cs="Arial"/>
          <w:bCs/>
          <w:sz w:val="24"/>
          <w:szCs w:val="24"/>
        </w:rPr>
      </w:pPr>
    </w:p>
    <w:p w14:paraId="56355878"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578FD35A" w14:textId="77777777" w:rsidR="004E0A65" w:rsidRPr="00ED486A" w:rsidRDefault="006D536D" w:rsidP="00B37A85">
      <w:pPr>
        <w:autoSpaceDE w:val="0"/>
        <w:autoSpaceDN w:val="0"/>
        <w:adjustRightInd w:val="0"/>
        <w:spacing w:line="360" w:lineRule="auto"/>
        <w:jc w:val="both"/>
        <w:rPr>
          <w:rFonts w:ascii="Arial" w:hAnsi="Arial" w:cs="Arial"/>
          <w:b/>
          <w:color w:val="FF0000"/>
          <w:szCs w:val="22"/>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ED486A">
        <w:rPr>
          <w:rFonts w:ascii="Arial" w:hAnsi="Arial" w:cs="Arial"/>
          <w:szCs w:val="22"/>
          <w:lang w:val="en-GB"/>
        </w:rPr>
        <w:t xml:space="preserve"> </w:t>
      </w:r>
      <w:r w:rsidR="00511E4B" w:rsidRPr="00ED486A">
        <w:rPr>
          <w:rFonts w:ascii="Arial" w:hAnsi="Arial" w:cs="Arial"/>
          <w:szCs w:val="22"/>
          <w:lang w:val="en-GB"/>
        </w:rPr>
        <w:t>SAA Vendor application and supporting documents. Refer to Annexure 1</w:t>
      </w:r>
    </w:p>
    <w:p w14:paraId="43AC02C8" w14:textId="77777777" w:rsidR="00DF5E99" w:rsidRPr="00ED486A"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ED486A">
        <w:rPr>
          <w:rFonts w:ascii="Arial" w:hAnsi="Arial" w:cs="Arial"/>
          <w:color w:val="FF0000"/>
          <w:szCs w:val="22"/>
        </w:rPr>
        <w:t>SBD</w:t>
      </w:r>
      <w:r w:rsidR="00C93C10" w:rsidRPr="00ED486A">
        <w:rPr>
          <w:rFonts w:ascii="Arial" w:hAnsi="Arial" w:cs="Arial"/>
          <w:color w:val="FF0000"/>
          <w:szCs w:val="22"/>
        </w:rPr>
        <w:t xml:space="preserve"> </w:t>
      </w:r>
      <w:r w:rsidRPr="00ED486A">
        <w:rPr>
          <w:rFonts w:ascii="Arial" w:hAnsi="Arial" w:cs="Arial"/>
          <w:color w:val="FF0000"/>
          <w:szCs w:val="22"/>
        </w:rPr>
        <w:t xml:space="preserve">1 Document. Refer to </w:t>
      </w:r>
      <w:r w:rsidR="005610EE" w:rsidRPr="00ED486A">
        <w:rPr>
          <w:rFonts w:ascii="Arial" w:hAnsi="Arial" w:cs="Arial"/>
          <w:color w:val="FF0000"/>
          <w:szCs w:val="22"/>
        </w:rPr>
        <w:t>A</w:t>
      </w:r>
      <w:r w:rsidRPr="00ED486A">
        <w:rPr>
          <w:rFonts w:ascii="Arial" w:hAnsi="Arial" w:cs="Arial"/>
          <w:color w:val="FF0000"/>
          <w:szCs w:val="22"/>
        </w:rPr>
        <w:t>nnexure 2</w:t>
      </w:r>
    </w:p>
    <w:p w14:paraId="6F84B6C9" w14:textId="04838947" w:rsidR="00D11622" w:rsidRPr="00ED486A" w:rsidRDefault="005610EE" w:rsidP="006A24D4">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ED486A">
        <w:rPr>
          <w:rFonts w:ascii="Arial" w:hAnsi="Arial" w:cs="Arial"/>
          <w:color w:val="FF0000"/>
          <w:szCs w:val="22"/>
        </w:rPr>
        <w:t>SBD 2 Document. Refer to Annexure 3</w:t>
      </w:r>
      <w:bookmarkEnd w:id="3"/>
    </w:p>
    <w:sectPr w:rsidR="00D11622" w:rsidRPr="00ED486A"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A2355" w14:textId="77777777" w:rsidR="006E4253" w:rsidRDefault="006E4253">
      <w:r>
        <w:separator/>
      </w:r>
    </w:p>
  </w:endnote>
  <w:endnote w:type="continuationSeparator" w:id="0">
    <w:p w14:paraId="098F3F97" w14:textId="77777777" w:rsidR="006E4253" w:rsidRDefault="006E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0D14AB25"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F20D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20D1">
              <w:rPr>
                <w:b/>
                <w:bCs/>
                <w:noProof/>
              </w:rPr>
              <w:t>6</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DA6FA" w14:textId="77777777" w:rsidR="006E4253" w:rsidRDefault="006E4253">
      <w:r>
        <w:separator/>
      </w:r>
    </w:p>
  </w:footnote>
  <w:footnote w:type="continuationSeparator" w:id="0">
    <w:p w14:paraId="26754594" w14:textId="77777777" w:rsidR="006E4253" w:rsidRDefault="006E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4F6D5BFA" w:rsidR="002B0E9F" w:rsidRDefault="0032787B" w:rsidP="00A451C2">
          <w:pPr>
            <w:pStyle w:val="Header"/>
            <w:jc w:val="center"/>
            <w:rPr>
              <w:lang w:val="en-GB"/>
            </w:rPr>
          </w:pPr>
          <w:r>
            <w:t xml:space="preserve">          </w:t>
          </w:r>
          <w:r w:rsidR="004B644E">
            <w:rPr>
              <w:lang w:val="en-GB"/>
            </w:rPr>
            <w:t>RFQ GSM 060</w:t>
          </w:r>
          <w:r w:rsidR="00595E50">
            <w:rPr>
              <w:lang w:val="en-GB"/>
            </w:rPr>
            <w:t>/</w:t>
          </w:r>
          <w:r w:rsidR="00D90825">
            <w:rPr>
              <w:lang w:val="en-GB"/>
            </w:rPr>
            <w:t>/23</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220651C4" w:rsidR="0032787B" w:rsidRDefault="0032787B" w:rsidP="00B72E04">
          <w:pPr>
            <w:pStyle w:val="Header"/>
            <w:tabs>
              <w:tab w:val="left" w:pos="1575"/>
              <w:tab w:val="center" w:pos="2339"/>
            </w:tabs>
          </w:pPr>
          <w:r>
            <w:rPr>
              <w:lang w:val="en-GB"/>
            </w:rPr>
            <w:tab/>
            <w:t xml:space="preserve">                    </w:t>
          </w:r>
          <w:r>
            <w:rPr>
              <w:lang w:val="en-GB"/>
            </w:rPr>
            <w:tab/>
          </w:r>
          <w:r w:rsidRPr="008C61DD">
            <w:rPr>
              <w:lang w:val="en-GB"/>
            </w:rPr>
            <w:t>RFQ GSM</w:t>
          </w:r>
          <w:r w:rsidR="004B644E">
            <w:rPr>
              <w:lang w:val="en-GB"/>
            </w:rPr>
            <w:t>060</w:t>
          </w:r>
          <w:r w:rsidR="00D90825">
            <w:t>/23</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235B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2"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63CBF"/>
    <w:multiLevelType w:val="hybridMultilevel"/>
    <w:tmpl w:val="438259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EC6C91"/>
    <w:multiLevelType w:val="hybridMultilevel"/>
    <w:tmpl w:val="AC7EF7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D5E5D64"/>
    <w:multiLevelType w:val="hybridMultilevel"/>
    <w:tmpl w:val="277AC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444CA8"/>
    <w:multiLevelType w:val="hybridMultilevel"/>
    <w:tmpl w:val="B6AA119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2C29ADD3"/>
    <w:multiLevelType w:val="hybridMultilevel"/>
    <w:tmpl w:val="B66832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25225F9"/>
    <w:multiLevelType w:val="hybridMultilevel"/>
    <w:tmpl w:val="8F785294"/>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5BA4D84"/>
    <w:multiLevelType w:val="hybridMultilevel"/>
    <w:tmpl w:val="321CD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5" w15:restartNumberingAfterBreak="0">
    <w:nsid w:val="3A4D522C"/>
    <w:multiLevelType w:val="hybridMultilevel"/>
    <w:tmpl w:val="31FC21C0"/>
    <w:lvl w:ilvl="0" w:tplc="08090001">
      <w:start w:val="1"/>
      <w:numFmt w:val="bullet"/>
      <w:lvlText w:val=""/>
      <w:lvlJc w:val="left"/>
      <w:pPr>
        <w:tabs>
          <w:tab w:val="num" w:pos="360"/>
        </w:tabs>
        <w:ind w:left="360" w:hanging="360"/>
      </w:pPr>
      <w:rPr>
        <w:rFonts w:ascii="Symbol" w:hAnsi="Symbol" w:hint="default"/>
        <w:color w:val="auto"/>
        <w:effect w:val="none"/>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A928906"/>
    <w:multiLevelType w:val="hybridMultilevel"/>
    <w:tmpl w:val="7974BE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9"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53F3B2A"/>
    <w:multiLevelType w:val="hybridMultilevel"/>
    <w:tmpl w:val="8F78529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7730D96"/>
    <w:multiLevelType w:val="hybridMultilevel"/>
    <w:tmpl w:val="EE189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AA40F68"/>
    <w:multiLevelType w:val="multilevel"/>
    <w:tmpl w:val="890ACEFC"/>
    <w:lvl w:ilvl="0">
      <w:start w:val="5"/>
      <w:numFmt w:val="decimal"/>
      <w:lvlText w:val="%1"/>
      <w:lvlJc w:val="left"/>
      <w:pPr>
        <w:ind w:left="480" w:hanging="480"/>
      </w:pPr>
      <w:rPr>
        <w:rFonts w:hint="default"/>
      </w:rPr>
    </w:lvl>
    <w:lvl w:ilvl="1">
      <w:start w:val="1"/>
      <w:numFmt w:val="decimal"/>
      <w:lvlText w:val="%1.%2"/>
      <w:lvlJc w:val="left"/>
      <w:pPr>
        <w:ind w:left="726" w:hanging="480"/>
      </w:pPr>
      <w:rPr>
        <w:rFonts w:hint="default"/>
      </w:rPr>
    </w:lvl>
    <w:lvl w:ilvl="2">
      <w:start w:val="1"/>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25" w15:restartNumberingAfterBreak="0">
    <w:nsid w:val="5D8B72AA"/>
    <w:multiLevelType w:val="hybridMultilevel"/>
    <w:tmpl w:val="61A0C3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F9E7070"/>
    <w:multiLevelType w:val="hybridMultilevel"/>
    <w:tmpl w:val="656C419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FB147C4"/>
    <w:multiLevelType w:val="hybridMultilevel"/>
    <w:tmpl w:val="C4707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2290D15"/>
    <w:multiLevelType w:val="hybridMultilevel"/>
    <w:tmpl w:val="45600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6A4D58CD"/>
    <w:multiLevelType w:val="hybridMultilevel"/>
    <w:tmpl w:val="AAECD21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A992FE2"/>
    <w:multiLevelType w:val="multilevel"/>
    <w:tmpl w:val="C8E8E60A"/>
    <w:numStyleLink w:val="TTOutlineNumbering"/>
  </w:abstractNum>
  <w:abstractNum w:abstractNumId="32"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33"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4" w15:restartNumberingAfterBreak="0">
    <w:nsid w:val="6E546CB5"/>
    <w:multiLevelType w:val="hybridMultilevel"/>
    <w:tmpl w:val="4C2E03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5"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788006B7"/>
    <w:multiLevelType w:val="hybridMultilevel"/>
    <w:tmpl w:val="BAFE1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2"/>
  </w:num>
  <w:num w:numId="4">
    <w:abstractNumId w:val="1"/>
  </w:num>
  <w:num w:numId="5">
    <w:abstractNumId w:val="3"/>
  </w:num>
  <w:num w:numId="6">
    <w:abstractNumId w:val="35"/>
  </w:num>
  <w:num w:numId="7">
    <w:abstractNumId w:val="29"/>
  </w:num>
  <w:num w:numId="8">
    <w:abstractNumId w:val="4"/>
  </w:num>
  <w:num w:numId="9">
    <w:abstractNumId w:val="32"/>
  </w:num>
  <w:num w:numId="10">
    <w:abstractNumId w:val="19"/>
  </w:num>
  <w:num w:numId="11">
    <w:abstractNumId w:val="8"/>
  </w:num>
  <w:num w:numId="12">
    <w:abstractNumId w:val="14"/>
  </w:num>
  <w:num w:numId="13">
    <w:abstractNumId w:val="31"/>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7"/>
  </w:num>
  <w:num w:numId="15">
    <w:abstractNumId w:val="22"/>
  </w:num>
  <w:num w:numId="16">
    <w:abstractNumId w:val="20"/>
  </w:num>
  <w:num w:numId="17">
    <w:abstractNumId w:val="18"/>
  </w:num>
  <w:num w:numId="18">
    <w:abstractNumId w:val="24"/>
  </w:num>
  <w:num w:numId="19">
    <w:abstractNumId w:val="13"/>
  </w:num>
  <w:num w:numId="20">
    <w:abstractNumId w:val="21"/>
  </w:num>
  <w:num w:numId="21">
    <w:abstractNumId w:val="12"/>
  </w:num>
  <w:num w:numId="22">
    <w:abstractNumId w:val="6"/>
  </w:num>
  <w:num w:numId="23">
    <w:abstractNumId w:val="9"/>
  </w:num>
  <w:num w:numId="24">
    <w:abstractNumId w:val="28"/>
  </w:num>
  <w:num w:numId="25">
    <w:abstractNumId w:val="25"/>
  </w:num>
  <w:num w:numId="26">
    <w:abstractNumId w:val="11"/>
  </w:num>
  <w:num w:numId="27">
    <w:abstractNumId w:val="16"/>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6"/>
  </w:num>
  <w:num w:numId="31">
    <w:abstractNumId w:val="10"/>
  </w:num>
  <w:num w:numId="32">
    <w:abstractNumId w:val="27"/>
  </w:num>
  <w:num w:numId="33">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5"/>
  </w:num>
  <w:num w:numId="37">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53E7"/>
    <w:rsid w:val="00016FAA"/>
    <w:rsid w:val="00017896"/>
    <w:rsid w:val="000215A7"/>
    <w:rsid w:val="00022A87"/>
    <w:rsid w:val="00025CDA"/>
    <w:rsid w:val="000310A9"/>
    <w:rsid w:val="0003135D"/>
    <w:rsid w:val="000336C0"/>
    <w:rsid w:val="00034F37"/>
    <w:rsid w:val="00040652"/>
    <w:rsid w:val="000406CF"/>
    <w:rsid w:val="00041997"/>
    <w:rsid w:val="0004278D"/>
    <w:rsid w:val="00043037"/>
    <w:rsid w:val="000441BA"/>
    <w:rsid w:val="00044BC3"/>
    <w:rsid w:val="00050644"/>
    <w:rsid w:val="00050A50"/>
    <w:rsid w:val="00051D5B"/>
    <w:rsid w:val="00054DA1"/>
    <w:rsid w:val="00054F91"/>
    <w:rsid w:val="00060C0D"/>
    <w:rsid w:val="0006604B"/>
    <w:rsid w:val="000672A0"/>
    <w:rsid w:val="00071D26"/>
    <w:rsid w:val="00072F53"/>
    <w:rsid w:val="00074810"/>
    <w:rsid w:val="0007503D"/>
    <w:rsid w:val="00083680"/>
    <w:rsid w:val="000838AA"/>
    <w:rsid w:val="00084212"/>
    <w:rsid w:val="0008665B"/>
    <w:rsid w:val="000866D8"/>
    <w:rsid w:val="00086B8F"/>
    <w:rsid w:val="000910F9"/>
    <w:rsid w:val="00091E79"/>
    <w:rsid w:val="00093263"/>
    <w:rsid w:val="0009459B"/>
    <w:rsid w:val="00095FE3"/>
    <w:rsid w:val="000A3C27"/>
    <w:rsid w:val="000A3F45"/>
    <w:rsid w:val="000A4489"/>
    <w:rsid w:val="000A4901"/>
    <w:rsid w:val="000A5AC3"/>
    <w:rsid w:val="000A5B24"/>
    <w:rsid w:val="000A60B9"/>
    <w:rsid w:val="000B3FA2"/>
    <w:rsid w:val="000B4D4E"/>
    <w:rsid w:val="000B66F6"/>
    <w:rsid w:val="000C1192"/>
    <w:rsid w:val="000C79EC"/>
    <w:rsid w:val="000D06DA"/>
    <w:rsid w:val="000D1D83"/>
    <w:rsid w:val="000D231E"/>
    <w:rsid w:val="000D2BE6"/>
    <w:rsid w:val="000D4CFF"/>
    <w:rsid w:val="000D5D30"/>
    <w:rsid w:val="000D6D4D"/>
    <w:rsid w:val="000D77C0"/>
    <w:rsid w:val="000D77E0"/>
    <w:rsid w:val="000E176A"/>
    <w:rsid w:val="000E2BF2"/>
    <w:rsid w:val="000E61BA"/>
    <w:rsid w:val="000E799A"/>
    <w:rsid w:val="000F0261"/>
    <w:rsid w:val="000F29BC"/>
    <w:rsid w:val="000F2F51"/>
    <w:rsid w:val="000F3BC4"/>
    <w:rsid w:val="000F6189"/>
    <w:rsid w:val="000F72D5"/>
    <w:rsid w:val="001002A9"/>
    <w:rsid w:val="00107202"/>
    <w:rsid w:val="00107613"/>
    <w:rsid w:val="001111C5"/>
    <w:rsid w:val="001131B5"/>
    <w:rsid w:val="00113BB1"/>
    <w:rsid w:val="00114901"/>
    <w:rsid w:val="00115E0B"/>
    <w:rsid w:val="00117641"/>
    <w:rsid w:val="00122C73"/>
    <w:rsid w:val="00124322"/>
    <w:rsid w:val="00126A00"/>
    <w:rsid w:val="00127DA2"/>
    <w:rsid w:val="00130B52"/>
    <w:rsid w:val="00130F4A"/>
    <w:rsid w:val="0013189A"/>
    <w:rsid w:val="00131F4E"/>
    <w:rsid w:val="001336B2"/>
    <w:rsid w:val="00133729"/>
    <w:rsid w:val="00134FD3"/>
    <w:rsid w:val="00135620"/>
    <w:rsid w:val="0013595C"/>
    <w:rsid w:val="00144395"/>
    <w:rsid w:val="00145F10"/>
    <w:rsid w:val="001575CF"/>
    <w:rsid w:val="00157E8E"/>
    <w:rsid w:val="00162BC6"/>
    <w:rsid w:val="001654D2"/>
    <w:rsid w:val="00170E58"/>
    <w:rsid w:val="00171962"/>
    <w:rsid w:val="0017589B"/>
    <w:rsid w:val="0018189B"/>
    <w:rsid w:val="00181C66"/>
    <w:rsid w:val="001833E0"/>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B7144"/>
    <w:rsid w:val="001C687C"/>
    <w:rsid w:val="001C6B7D"/>
    <w:rsid w:val="001C7758"/>
    <w:rsid w:val="001C7A92"/>
    <w:rsid w:val="001D0C5E"/>
    <w:rsid w:val="001D131B"/>
    <w:rsid w:val="001D1750"/>
    <w:rsid w:val="001D213E"/>
    <w:rsid w:val="001D4161"/>
    <w:rsid w:val="001D7B4A"/>
    <w:rsid w:val="001E048D"/>
    <w:rsid w:val="001E0B1B"/>
    <w:rsid w:val="001E0EC7"/>
    <w:rsid w:val="001E1594"/>
    <w:rsid w:val="001E2718"/>
    <w:rsid w:val="001E4D6B"/>
    <w:rsid w:val="001E6873"/>
    <w:rsid w:val="001F05C3"/>
    <w:rsid w:val="001F21A0"/>
    <w:rsid w:val="001F22FD"/>
    <w:rsid w:val="001F2AFA"/>
    <w:rsid w:val="001F4068"/>
    <w:rsid w:val="001F6C14"/>
    <w:rsid w:val="001F78C5"/>
    <w:rsid w:val="00203EAC"/>
    <w:rsid w:val="00205AB1"/>
    <w:rsid w:val="00207BBA"/>
    <w:rsid w:val="002111F9"/>
    <w:rsid w:val="00212795"/>
    <w:rsid w:val="00213DAC"/>
    <w:rsid w:val="002140E0"/>
    <w:rsid w:val="00214AB3"/>
    <w:rsid w:val="00214F82"/>
    <w:rsid w:val="0022034B"/>
    <w:rsid w:val="0022075B"/>
    <w:rsid w:val="00221D9D"/>
    <w:rsid w:val="00222BC2"/>
    <w:rsid w:val="00224BA8"/>
    <w:rsid w:val="0022553B"/>
    <w:rsid w:val="00226412"/>
    <w:rsid w:val="00226951"/>
    <w:rsid w:val="00226DB3"/>
    <w:rsid w:val="00231240"/>
    <w:rsid w:val="00231C94"/>
    <w:rsid w:val="00232B21"/>
    <w:rsid w:val="00233127"/>
    <w:rsid w:val="00235086"/>
    <w:rsid w:val="002356F9"/>
    <w:rsid w:val="002369C4"/>
    <w:rsid w:val="00237725"/>
    <w:rsid w:val="0024019A"/>
    <w:rsid w:val="0024360E"/>
    <w:rsid w:val="00243CFE"/>
    <w:rsid w:val="00244690"/>
    <w:rsid w:val="002463ED"/>
    <w:rsid w:val="00246600"/>
    <w:rsid w:val="002506B5"/>
    <w:rsid w:val="00250BB0"/>
    <w:rsid w:val="00251316"/>
    <w:rsid w:val="00251B67"/>
    <w:rsid w:val="00252731"/>
    <w:rsid w:val="00252C8B"/>
    <w:rsid w:val="00253578"/>
    <w:rsid w:val="0025528D"/>
    <w:rsid w:val="00255AA1"/>
    <w:rsid w:val="00255CE1"/>
    <w:rsid w:val="00256341"/>
    <w:rsid w:val="002565BF"/>
    <w:rsid w:val="00257F2E"/>
    <w:rsid w:val="00260258"/>
    <w:rsid w:val="002637CA"/>
    <w:rsid w:val="00264115"/>
    <w:rsid w:val="00264C2B"/>
    <w:rsid w:val="00264DDC"/>
    <w:rsid w:val="00273DA8"/>
    <w:rsid w:val="00276343"/>
    <w:rsid w:val="0028022A"/>
    <w:rsid w:val="00280846"/>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0E9F"/>
    <w:rsid w:val="002B6528"/>
    <w:rsid w:val="002B6678"/>
    <w:rsid w:val="002B6817"/>
    <w:rsid w:val="002D04EB"/>
    <w:rsid w:val="002D06AE"/>
    <w:rsid w:val="002D08D3"/>
    <w:rsid w:val="002D4CD4"/>
    <w:rsid w:val="002D6C0B"/>
    <w:rsid w:val="002E3B34"/>
    <w:rsid w:val="002E4A18"/>
    <w:rsid w:val="002E7E43"/>
    <w:rsid w:val="002F0EE5"/>
    <w:rsid w:val="002F1F7D"/>
    <w:rsid w:val="002F417E"/>
    <w:rsid w:val="002F4646"/>
    <w:rsid w:val="002F693D"/>
    <w:rsid w:val="002F6BA2"/>
    <w:rsid w:val="002F7B0D"/>
    <w:rsid w:val="00301FFC"/>
    <w:rsid w:val="003035A8"/>
    <w:rsid w:val="003039D4"/>
    <w:rsid w:val="00306680"/>
    <w:rsid w:val="00312A71"/>
    <w:rsid w:val="0031339B"/>
    <w:rsid w:val="00314D27"/>
    <w:rsid w:val="00315637"/>
    <w:rsid w:val="00316339"/>
    <w:rsid w:val="00320172"/>
    <w:rsid w:val="00320557"/>
    <w:rsid w:val="003219C0"/>
    <w:rsid w:val="00322E3B"/>
    <w:rsid w:val="00322FE0"/>
    <w:rsid w:val="0032432E"/>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477FB"/>
    <w:rsid w:val="0035066E"/>
    <w:rsid w:val="0035183C"/>
    <w:rsid w:val="0035253E"/>
    <w:rsid w:val="00353E49"/>
    <w:rsid w:val="00354481"/>
    <w:rsid w:val="003558E2"/>
    <w:rsid w:val="0035605A"/>
    <w:rsid w:val="00357F6F"/>
    <w:rsid w:val="00361C6E"/>
    <w:rsid w:val="00365A9D"/>
    <w:rsid w:val="003660C3"/>
    <w:rsid w:val="00366431"/>
    <w:rsid w:val="00366434"/>
    <w:rsid w:val="00373DB4"/>
    <w:rsid w:val="003743C5"/>
    <w:rsid w:val="00374595"/>
    <w:rsid w:val="0037706B"/>
    <w:rsid w:val="003808F7"/>
    <w:rsid w:val="00380ACA"/>
    <w:rsid w:val="00380BB9"/>
    <w:rsid w:val="00382E7B"/>
    <w:rsid w:val="00383787"/>
    <w:rsid w:val="00387AA7"/>
    <w:rsid w:val="00391E07"/>
    <w:rsid w:val="003922E8"/>
    <w:rsid w:val="00392602"/>
    <w:rsid w:val="0039556B"/>
    <w:rsid w:val="00395E29"/>
    <w:rsid w:val="00395E32"/>
    <w:rsid w:val="003A03FC"/>
    <w:rsid w:val="003A0B2A"/>
    <w:rsid w:val="003A2002"/>
    <w:rsid w:val="003A712A"/>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6EB5"/>
    <w:rsid w:val="003E7A88"/>
    <w:rsid w:val="003E7BD4"/>
    <w:rsid w:val="003E7CCF"/>
    <w:rsid w:val="003F266A"/>
    <w:rsid w:val="003F37EF"/>
    <w:rsid w:val="00400EE8"/>
    <w:rsid w:val="004016A6"/>
    <w:rsid w:val="0040332A"/>
    <w:rsid w:val="00404988"/>
    <w:rsid w:val="00405D5B"/>
    <w:rsid w:val="004062C5"/>
    <w:rsid w:val="00407F8E"/>
    <w:rsid w:val="00407FA9"/>
    <w:rsid w:val="0041042A"/>
    <w:rsid w:val="0041272B"/>
    <w:rsid w:val="0041282C"/>
    <w:rsid w:val="00413429"/>
    <w:rsid w:val="00413B0E"/>
    <w:rsid w:val="004164FA"/>
    <w:rsid w:val="00416E7B"/>
    <w:rsid w:val="0042039C"/>
    <w:rsid w:val="00420BDD"/>
    <w:rsid w:val="00424507"/>
    <w:rsid w:val="004247FB"/>
    <w:rsid w:val="0042597E"/>
    <w:rsid w:val="00425EEB"/>
    <w:rsid w:val="00426AC9"/>
    <w:rsid w:val="0043068A"/>
    <w:rsid w:val="004318DD"/>
    <w:rsid w:val="00431BEF"/>
    <w:rsid w:val="0043662F"/>
    <w:rsid w:val="00437E70"/>
    <w:rsid w:val="00442C3E"/>
    <w:rsid w:val="004439EE"/>
    <w:rsid w:val="00447A62"/>
    <w:rsid w:val="00447CFE"/>
    <w:rsid w:val="00450B1D"/>
    <w:rsid w:val="0045234C"/>
    <w:rsid w:val="00452D83"/>
    <w:rsid w:val="004535A0"/>
    <w:rsid w:val="0045479B"/>
    <w:rsid w:val="004559B3"/>
    <w:rsid w:val="00456159"/>
    <w:rsid w:val="004571EC"/>
    <w:rsid w:val="00457EBC"/>
    <w:rsid w:val="00462ED3"/>
    <w:rsid w:val="0046351C"/>
    <w:rsid w:val="004637B7"/>
    <w:rsid w:val="00464E8A"/>
    <w:rsid w:val="0046652F"/>
    <w:rsid w:val="00471D54"/>
    <w:rsid w:val="00471FC3"/>
    <w:rsid w:val="00472258"/>
    <w:rsid w:val="00476C84"/>
    <w:rsid w:val="00476FF8"/>
    <w:rsid w:val="00481A68"/>
    <w:rsid w:val="004832C9"/>
    <w:rsid w:val="00483491"/>
    <w:rsid w:val="00483A80"/>
    <w:rsid w:val="00483C6D"/>
    <w:rsid w:val="004857D3"/>
    <w:rsid w:val="0049032A"/>
    <w:rsid w:val="004955F1"/>
    <w:rsid w:val="0049623F"/>
    <w:rsid w:val="004966D9"/>
    <w:rsid w:val="00496EEF"/>
    <w:rsid w:val="004974DD"/>
    <w:rsid w:val="004A1635"/>
    <w:rsid w:val="004A184B"/>
    <w:rsid w:val="004A2730"/>
    <w:rsid w:val="004A2845"/>
    <w:rsid w:val="004A2D83"/>
    <w:rsid w:val="004A463F"/>
    <w:rsid w:val="004A4E8E"/>
    <w:rsid w:val="004B038D"/>
    <w:rsid w:val="004B0CDB"/>
    <w:rsid w:val="004B2240"/>
    <w:rsid w:val="004B25E5"/>
    <w:rsid w:val="004B5017"/>
    <w:rsid w:val="004B5287"/>
    <w:rsid w:val="004B644E"/>
    <w:rsid w:val="004B64F6"/>
    <w:rsid w:val="004B77A5"/>
    <w:rsid w:val="004C0EC2"/>
    <w:rsid w:val="004C17F1"/>
    <w:rsid w:val="004C2C2F"/>
    <w:rsid w:val="004C4080"/>
    <w:rsid w:val="004C4138"/>
    <w:rsid w:val="004C57CB"/>
    <w:rsid w:val="004D2ECC"/>
    <w:rsid w:val="004D3B55"/>
    <w:rsid w:val="004D7C79"/>
    <w:rsid w:val="004E086A"/>
    <w:rsid w:val="004E0A65"/>
    <w:rsid w:val="004E1C5E"/>
    <w:rsid w:val="004E1F9B"/>
    <w:rsid w:val="004E56A0"/>
    <w:rsid w:val="004E7DFE"/>
    <w:rsid w:val="004F0DA9"/>
    <w:rsid w:val="004F1464"/>
    <w:rsid w:val="004F1797"/>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42E"/>
    <w:rsid w:val="00514EC6"/>
    <w:rsid w:val="005164DF"/>
    <w:rsid w:val="00516B43"/>
    <w:rsid w:val="00516D7C"/>
    <w:rsid w:val="00517931"/>
    <w:rsid w:val="00520178"/>
    <w:rsid w:val="0052220F"/>
    <w:rsid w:val="00522223"/>
    <w:rsid w:val="005239AC"/>
    <w:rsid w:val="005242AE"/>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AAF"/>
    <w:rsid w:val="00552D7B"/>
    <w:rsid w:val="00552EF3"/>
    <w:rsid w:val="005544F2"/>
    <w:rsid w:val="00555D06"/>
    <w:rsid w:val="00557706"/>
    <w:rsid w:val="005610EE"/>
    <w:rsid w:val="0056148A"/>
    <w:rsid w:val="00563F10"/>
    <w:rsid w:val="005640A4"/>
    <w:rsid w:val="00564ED3"/>
    <w:rsid w:val="00565335"/>
    <w:rsid w:val="00566364"/>
    <w:rsid w:val="00566D04"/>
    <w:rsid w:val="00573765"/>
    <w:rsid w:val="00575E56"/>
    <w:rsid w:val="0057610E"/>
    <w:rsid w:val="00580788"/>
    <w:rsid w:val="00580F3B"/>
    <w:rsid w:val="005810AE"/>
    <w:rsid w:val="00583D5D"/>
    <w:rsid w:val="0058553D"/>
    <w:rsid w:val="005865A8"/>
    <w:rsid w:val="005877D2"/>
    <w:rsid w:val="005906D5"/>
    <w:rsid w:val="00591AED"/>
    <w:rsid w:val="005924E4"/>
    <w:rsid w:val="00592836"/>
    <w:rsid w:val="0059353E"/>
    <w:rsid w:val="00594B45"/>
    <w:rsid w:val="00594B66"/>
    <w:rsid w:val="005954C5"/>
    <w:rsid w:val="00595E50"/>
    <w:rsid w:val="005A103A"/>
    <w:rsid w:val="005A37A7"/>
    <w:rsid w:val="005A574F"/>
    <w:rsid w:val="005A6AB3"/>
    <w:rsid w:val="005A7EC5"/>
    <w:rsid w:val="005B06E2"/>
    <w:rsid w:val="005B08FB"/>
    <w:rsid w:val="005B2834"/>
    <w:rsid w:val="005B2BFB"/>
    <w:rsid w:val="005B4924"/>
    <w:rsid w:val="005B6508"/>
    <w:rsid w:val="005B7523"/>
    <w:rsid w:val="005B79E3"/>
    <w:rsid w:val="005C029C"/>
    <w:rsid w:val="005C06E3"/>
    <w:rsid w:val="005C2839"/>
    <w:rsid w:val="005C29C9"/>
    <w:rsid w:val="005C6389"/>
    <w:rsid w:val="005C6856"/>
    <w:rsid w:val="005C791E"/>
    <w:rsid w:val="005C7E9E"/>
    <w:rsid w:val="005D072B"/>
    <w:rsid w:val="005D0966"/>
    <w:rsid w:val="005D1D3E"/>
    <w:rsid w:val="005D1D65"/>
    <w:rsid w:val="005D3277"/>
    <w:rsid w:val="005D3C27"/>
    <w:rsid w:val="005D5541"/>
    <w:rsid w:val="005D5754"/>
    <w:rsid w:val="005D696F"/>
    <w:rsid w:val="005D6CDA"/>
    <w:rsid w:val="005D7B9E"/>
    <w:rsid w:val="005E1F7A"/>
    <w:rsid w:val="005E2852"/>
    <w:rsid w:val="005E2A62"/>
    <w:rsid w:val="005E6918"/>
    <w:rsid w:val="005F1155"/>
    <w:rsid w:val="005F29C6"/>
    <w:rsid w:val="005F2E03"/>
    <w:rsid w:val="005F3184"/>
    <w:rsid w:val="005F4205"/>
    <w:rsid w:val="005F4521"/>
    <w:rsid w:val="005F599E"/>
    <w:rsid w:val="006024FA"/>
    <w:rsid w:val="00603B00"/>
    <w:rsid w:val="00603CD2"/>
    <w:rsid w:val="0060442F"/>
    <w:rsid w:val="00605750"/>
    <w:rsid w:val="0060713C"/>
    <w:rsid w:val="006121E4"/>
    <w:rsid w:val="00613004"/>
    <w:rsid w:val="006131E3"/>
    <w:rsid w:val="006149F6"/>
    <w:rsid w:val="00614E2F"/>
    <w:rsid w:val="0061698D"/>
    <w:rsid w:val="00617387"/>
    <w:rsid w:val="00624924"/>
    <w:rsid w:val="00624A78"/>
    <w:rsid w:val="00624E23"/>
    <w:rsid w:val="00626C4D"/>
    <w:rsid w:val="00627FA7"/>
    <w:rsid w:val="00631B27"/>
    <w:rsid w:val="00632F1B"/>
    <w:rsid w:val="00641975"/>
    <w:rsid w:val="00641D14"/>
    <w:rsid w:val="0064271F"/>
    <w:rsid w:val="006436BF"/>
    <w:rsid w:val="006439B4"/>
    <w:rsid w:val="00651904"/>
    <w:rsid w:val="00652837"/>
    <w:rsid w:val="00653AF8"/>
    <w:rsid w:val="00654A40"/>
    <w:rsid w:val="00656C01"/>
    <w:rsid w:val="00664CEF"/>
    <w:rsid w:val="00671782"/>
    <w:rsid w:val="00673B07"/>
    <w:rsid w:val="00674755"/>
    <w:rsid w:val="00674781"/>
    <w:rsid w:val="00674D01"/>
    <w:rsid w:val="00680033"/>
    <w:rsid w:val="00683F42"/>
    <w:rsid w:val="006852FE"/>
    <w:rsid w:val="006906CA"/>
    <w:rsid w:val="00690AC3"/>
    <w:rsid w:val="00690F5A"/>
    <w:rsid w:val="00691D8C"/>
    <w:rsid w:val="00692C58"/>
    <w:rsid w:val="006946B3"/>
    <w:rsid w:val="00694DD0"/>
    <w:rsid w:val="00695782"/>
    <w:rsid w:val="0069640F"/>
    <w:rsid w:val="00697490"/>
    <w:rsid w:val="006A11D6"/>
    <w:rsid w:val="006A19FD"/>
    <w:rsid w:val="006A24D4"/>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253"/>
    <w:rsid w:val="006E46BE"/>
    <w:rsid w:val="006E599C"/>
    <w:rsid w:val="006E642C"/>
    <w:rsid w:val="006F1164"/>
    <w:rsid w:val="006F23FF"/>
    <w:rsid w:val="006F2612"/>
    <w:rsid w:val="006F4364"/>
    <w:rsid w:val="006F4707"/>
    <w:rsid w:val="006F6587"/>
    <w:rsid w:val="006F7879"/>
    <w:rsid w:val="00701740"/>
    <w:rsid w:val="00703863"/>
    <w:rsid w:val="00703A92"/>
    <w:rsid w:val="00704611"/>
    <w:rsid w:val="00704AA3"/>
    <w:rsid w:val="0070504D"/>
    <w:rsid w:val="0070559E"/>
    <w:rsid w:val="00706CF3"/>
    <w:rsid w:val="00710B31"/>
    <w:rsid w:val="00712FAB"/>
    <w:rsid w:val="00715844"/>
    <w:rsid w:val="00716641"/>
    <w:rsid w:val="007166D1"/>
    <w:rsid w:val="0072177A"/>
    <w:rsid w:val="007238E6"/>
    <w:rsid w:val="007245F6"/>
    <w:rsid w:val="007252D5"/>
    <w:rsid w:val="00725DF9"/>
    <w:rsid w:val="00726EFA"/>
    <w:rsid w:val="00727158"/>
    <w:rsid w:val="00727585"/>
    <w:rsid w:val="00727E7C"/>
    <w:rsid w:val="0073018E"/>
    <w:rsid w:val="00730373"/>
    <w:rsid w:val="0073105B"/>
    <w:rsid w:val="007312F8"/>
    <w:rsid w:val="007323B5"/>
    <w:rsid w:val="007346FE"/>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09CC"/>
    <w:rsid w:val="00772312"/>
    <w:rsid w:val="0078076F"/>
    <w:rsid w:val="0078100F"/>
    <w:rsid w:val="007816D1"/>
    <w:rsid w:val="007827A9"/>
    <w:rsid w:val="00784AE7"/>
    <w:rsid w:val="00784C1D"/>
    <w:rsid w:val="007851E4"/>
    <w:rsid w:val="0078659F"/>
    <w:rsid w:val="0079668F"/>
    <w:rsid w:val="00796D13"/>
    <w:rsid w:val="00797EF1"/>
    <w:rsid w:val="007A2296"/>
    <w:rsid w:val="007A3E0B"/>
    <w:rsid w:val="007A4A85"/>
    <w:rsid w:val="007A57BF"/>
    <w:rsid w:val="007A5F19"/>
    <w:rsid w:val="007A64F0"/>
    <w:rsid w:val="007A70C3"/>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5B18"/>
    <w:rsid w:val="007F68F9"/>
    <w:rsid w:val="007F731F"/>
    <w:rsid w:val="00800CC9"/>
    <w:rsid w:val="00801061"/>
    <w:rsid w:val="0080243D"/>
    <w:rsid w:val="00805DE3"/>
    <w:rsid w:val="00805E86"/>
    <w:rsid w:val="008111A0"/>
    <w:rsid w:val="00812AC9"/>
    <w:rsid w:val="00813465"/>
    <w:rsid w:val="008141DA"/>
    <w:rsid w:val="00815B64"/>
    <w:rsid w:val="008175E6"/>
    <w:rsid w:val="008177A8"/>
    <w:rsid w:val="0082098E"/>
    <w:rsid w:val="00824817"/>
    <w:rsid w:val="00825106"/>
    <w:rsid w:val="008251F9"/>
    <w:rsid w:val="00825A9D"/>
    <w:rsid w:val="00826F10"/>
    <w:rsid w:val="008271B5"/>
    <w:rsid w:val="00827740"/>
    <w:rsid w:val="00827853"/>
    <w:rsid w:val="00833B96"/>
    <w:rsid w:val="0083446D"/>
    <w:rsid w:val="00835091"/>
    <w:rsid w:val="00835E1C"/>
    <w:rsid w:val="00835F34"/>
    <w:rsid w:val="00841EB0"/>
    <w:rsid w:val="00842312"/>
    <w:rsid w:val="0084432F"/>
    <w:rsid w:val="0084545D"/>
    <w:rsid w:val="008502A3"/>
    <w:rsid w:val="0085033E"/>
    <w:rsid w:val="008550FF"/>
    <w:rsid w:val="008555F3"/>
    <w:rsid w:val="00855D7E"/>
    <w:rsid w:val="008560BD"/>
    <w:rsid w:val="00863874"/>
    <w:rsid w:val="00864F5B"/>
    <w:rsid w:val="008671C1"/>
    <w:rsid w:val="008673B9"/>
    <w:rsid w:val="0087015B"/>
    <w:rsid w:val="008705E6"/>
    <w:rsid w:val="00871386"/>
    <w:rsid w:val="0087433B"/>
    <w:rsid w:val="00874D37"/>
    <w:rsid w:val="0087598E"/>
    <w:rsid w:val="0087616B"/>
    <w:rsid w:val="00880017"/>
    <w:rsid w:val="00880762"/>
    <w:rsid w:val="00881AA1"/>
    <w:rsid w:val="008856CA"/>
    <w:rsid w:val="008906A3"/>
    <w:rsid w:val="00892441"/>
    <w:rsid w:val="0089675C"/>
    <w:rsid w:val="00897A62"/>
    <w:rsid w:val="008A0924"/>
    <w:rsid w:val="008A0EB6"/>
    <w:rsid w:val="008A13B7"/>
    <w:rsid w:val="008A52A0"/>
    <w:rsid w:val="008A7776"/>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56D6"/>
    <w:rsid w:val="008C61DD"/>
    <w:rsid w:val="008C69A6"/>
    <w:rsid w:val="008C7F85"/>
    <w:rsid w:val="008D009D"/>
    <w:rsid w:val="008D1928"/>
    <w:rsid w:val="008D354E"/>
    <w:rsid w:val="008D5A5C"/>
    <w:rsid w:val="008D6632"/>
    <w:rsid w:val="008E0415"/>
    <w:rsid w:val="008E0FBC"/>
    <w:rsid w:val="008E2054"/>
    <w:rsid w:val="008E22D8"/>
    <w:rsid w:val="008E2974"/>
    <w:rsid w:val="008E3A2B"/>
    <w:rsid w:val="008E55B2"/>
    <w:rsid w:val="008F115C"/>
    <w:rsid w:val="008F2A0F"/>
    <w:rsid w:val="008F3C0A"/>
    <w:rsid w:val="008F599F"/>
    <w:rsid w:val="008F66D0"/>
    <w:rsid w:val="0090041B"/>
    <w:rsid w:val="00902967"/>
    <w:rsid w:val="0090328A"/>
    <w:rsid w:val="00904770"/>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47FB0"/>
    <w:rsid w:val="00950ABD"/>
    <w:rsid w:val="0095316E"/>
    <w:rsid w:val="0095332A"/>
    <w:rsid w:val="00954A29"/>
    <w:rsid w:val="00956F6F"/>
    <w:rsid w:val="00961ABE"/>
    <w:rsid w:val="009627A7"/>
    <w:rsid w:val="0096658E"/>
    <w:rsid w:val="00973017"/>
    <w:rsid w:val="00973E0F"/>
    <w:rsid w:val="0097464A"/>
    <w:rsid w:val="00981E49"/>
    <w:rsid w:val="00982412"/>
    <w:rsid w:val="00984692"/>
    <w:rsid w:val="009848DF"/>
    <w:rsid w:val="00984C92"/>
    <w:rsid w:val="00984EBB"/>
    <w:rsid w:val="009873A8"/>
    <w:rsid w:val="00987D34"/>
    <w:rsid w:val="00991911"/>
    <w:rsid w:val="00992E34"/>
    <w:rsid w:val="00995800"/>
    <w:rsid w:val="00996065"/>
    <w:rsid w:val="00996D88"/>
    <w:rsid w:val="00996F1E"/>
    <w:rsid w:val="00997114"/>
    <w:rsid w:val="0099799B"/>
    <w:rsid w:val="009A050B"/>
    <w:rsid w:val="009A14C5"/>
    <w:rsid w:val="009A6ACF"/>
    <w:rsid w:val="009A7705"/>
    <w:rsid w:val="009B3212"/>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2952"/>
    <w:rsid w:val="009D3BF1"/>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1DFF"/>
    <w:rsid w:val="00A0206B"/>
    <w:rsid w:val="00A02DDB"/>
    <w:rsid w:val="00A035C8"/>
    <w:rsid w:val="00A1321B"/>
    <w:rsid w:val="00A139EA"/>
    <w:rsid w:val="00A1428A"/>
    <w:rsid w:val="00A14986"/>
    <w:rsid w:val="00A165B4"/>
    <w:rsid w:val="00A17D31"/>
    <w:rsid w:val="00A21078"/>
    <w:rsid w:val="00A222EC"/>
    <w:rsid w:val="00A23E77"/>
    <w:rsid w:val="00A23F19"/>
    <w:rsid w:val="00A24462"/>
    <w:rsid w:val="00A2665F"/>
    <w:rsid w:val="00A30DD3"/>
    <w:rsid w:val="00A35420"/>
    <w:rsid w:val="00A35524"/>
    <w:rsid w:val="00A35F23"/>
    <w:rsid w:val="00A366F6"/>
    <w:rsid w:val="00A37994"/>
    <w:rsid w:val="00A42642"/>
    <w:rsid w:val="00A44B13"/>
    <w:rsid w:val="00A451C2"/>
    <w:rsid w:val="00A50013"/>
    <w:rsid w:val="00A52D84"/>
    <w:rsid w:val="00A531EA"/>
    <w:rsid w:val="00A55376"/>
    <w:rsid w:val="00A56672"/>
    <w:rsid w:val="00A5733B"/>
    <w:rsid w:val="00A60BAB"/>
    <w:rsid w:val="00A64734"/>
    <w:rsid w:val="00A67AF3"/>
    <w:rsid w:val="00A7063A"/>
    <w:rsid w:val="00A7126D"/>
    <w:rsid w:val="00A72384"/>
    <w:rsid w:val="00A75B3E"/>
    <w:rsid w:val="00A8134B"/>
    <w:rsid w:val="00A8182D"/>
    <w:rsid w:val="00A83E67"/>
    <w:rsid w:val="00A84F1D"/>
    <w:rsid w:val="00A8702C"/>
    <w:rsid w:val="00A91450"/>
    <w:rsid w:val="00A935DC"/>
    <w:rsid w:val="00A94E99"/>
    <w:rsid w:val="00AA4E61"/>
    <w:rsid w:val="00AA5298"/>
    <w:rsid w:val="00AB0475"/>
    <w:rsid w:val="00AB1140"/>
    <w:rsid w:val="00AB2652"/>
    <w:rsid w:val="00AB59B1"/>
    <w:rsid w:val="00AB6230"/>
    <w:rsid w:val="00AC15B3"/>
    <w:rsid w:val="00AC211D"/>
    <w:rsid w:val="00AC2595"/>
    <w:rsid w:val="00AC2E49"/>
    <w:rsid w:val="00AC52A0"/>
    <w:rsid w:val="00AC6CDF"/>
    <w:rsid w:val="00AD5B1D"/>
    <w:rsid w:val="00AD6C89"/>
    <w:rsid w:val="00AE11A5"/>
    <w:rsid w:val="00AE1BDB"/>
    <w:rsid w:val="00AE4784"/>
    <w:rsid w:val="00AE50E2"/>
    <w:rsid w:val="00AE5A2D"/>
    <w:rsid w:val="00AE60AA"/>
    <w:rsid w:val="00AE638F"/>
    <w:rsid w:val="00AE65ED"/>
    <w:rsid w:val="00AF3FCC"/>
    <w:rsid w:val="00AF41D8"/>
    <w:rsid w:val="00AF45A7"/>
    <w:rsid w:val="00AF5690"/>
    <w:rsid w:val="00AF6492"/>
    <w:rsid w:val="00AF6746"/>
    <w:rsid w:val="00AF7AB5"/>
    <w:rsid w:val="00B0095C"/>
    <w:rsid w:val="00B02027"/>
    <w:rsid w:val="00B023EB"/>
    <w:rsid w:val="00B0359A"/>
    <w:rsid w:val="00B03D2A"/>
    <w:rsid w:val="00B06461"/>
    <w:rsid w:val="00B06F0C"/>
    <w:rsid w:val="00B0721F"/>
    <w:rsid w:val="00B0754C"/>
    <w:rsid w:val="00B10AA9"/>
    <w:rsid w:val="00B12A3E"/>
    <w:rsid w:val="00B13B7A"/>
    <w:rsid w:val="00B1422B"/>
    <w:rsid w:val="00B17B6A"/>
    <w:rsid w:val="00B218E5"/>
    <w:rsid w:val="00B25282"/>
    <w:rsid w:val="00B252BB"/>
    <w:rsid w:val="00B278F8"/>
    <w:rsid w:val="00B30F2E"/>
    <w:rsid w:val="00B33F70"/>
    <w:rsid w:val="00B34FA7"/>
    <w:rsid w:val="00B36257"/>
    <w:rsid w:val="00B379F6"/>
    <w:rsid w:val="00B37A85"/>
    <w:rsid w:val="00B37C43"/>
    <w:rsid w:val="00B40568"/>
    <w:rsid w:val="00B4084D"/>
    <w:rsid w:val="00B40FAA"/>
    <w:rsid w:val="00B41172"/>
    <w:rsid w:val="00B430EF"/>
    <w:rsid w:val="00B44793"/>
    <w:rsid w:val="00B4619E"/>
    <w:rsid w:val="00B4644F"/>
    <w:rsid w:val="00B46665"/>
    <w:rsid w:val="00B5027C"/>
    <w:rsid w:val="00B5216F"/>
    <w:rsid w:val="00B53261"/>
    <w:rsid w:val="00B53512"/>
    <w:rsid w:val="00B54B8B"/>
    <w:rsid w:val="00B554AC"/>
    <w:rsid w:val="00B61B72"/>
    <w:rsid w:val="00B624FD"/>
    <w:rsid w:val="00B67E69"/>
    <w:rsid w:val="00B71710"/>
    <w:rsid w:val="00B71C6C"/>
    <w:rsid w:val="00B72E04"/>
    <w:rsid w:val="00B72F0C"/>
    <w:rsid w:val="00B75078"/>
    <w:rsid w:val="00B7513A"/>
    <w:rsid w:val="00B75416"/>
    <w:rsid w:val="00B801C1"/>
    <w:rsid w:val="00B80C22"/>
    <w:rsid w:val="00B8178C"/>
    <w:rsid w:val="00B83E54"/>
    <w:rsid w:val="00B878FA"/>
    <w:rsid w:val="00B87CFA"/>
    <w:rsid w:val="00B9048F"/>
    <w:rsid w:val="00B91910"/>
    <w:rsid w:val="00B92808"/>
    <w:rsid w:val="00B93A03"/>
    <w:rsid w:val="00B94C73"/>
    <w:rsid w:val="00B9640E"/>
    <w:rsid w:val="00B96B35"/>
    <w:rsid w:val="00B96C28"/>
    <w:rsid w:val="00BA0A1E"/>
    <w:rsid w:val="00BA163B"/>
    <w:rsid w:val="00BA19FF"/>
    <w:rsid w:val="00BA48C7"/>
    <w:rsid w:val="00BA4A0A"/>
    <w:rsid w:val="00BA5CB6"/>
    <w:rsid w:val="00BA6B50"/>
    <w:rsid w:val="00BA7959"/>
    <w:rsid w:val="00BB4112"/>
    <w:rsid w:val="00BB44BE"/>
    <w:rsid w:val="00BC2B3F"/>
    <w:rsid w:val="00BC55CD"/>
    <w:rsid w:val="00BC694E"/>
    <w:rsid w:val="00BC709A"/>
    <w:rsid w:val="00BD0C21"/>
    <w:rsid w:val="00BD0E64"/>
    <w:rsid w:val="00BD19CC"/>
    <w:rsid w:val="00BD40A7"/>
    <w:rsid w:val="00BD6219"/>
    <w:rsid w:val="00BE00A4"/>
    <w:rsid w:val="00BE02EA"/>
    <w:rsid w:val="00BE05FF"/>
    <w:rsid w:val="00BE0937"/>
    <w:rsid w:val="00BE277A"/>
    <w:rsid w:val="00BE33C4"/>
    <w:rsid w:val="00BE53CA"/>
    <w:rsid w:val="00BE5F35"/>
    <w:rsid w:val="00BE7A80"/>
    <w:rsid w:val="00BE7B67"/>
    <w:rsid w:val="00BF0EC4"/>
    <w:rsid w:val="00BF20D1"/>
    <w:rsid w:val="00BF306B"/>
    <w:rsid w:val="00BF38FB"/>
    <w:rsid w:val="00BF4A9D"/>
    <w:rsid w:val="00BF63DF"/>
    <w:rsid w:val="00BF795D"/>
    <w:rsid w:val="00C020F3"/>
    <w:rsid w:val="00C07356"/>
    <w:rsid w:val="00C14954"/>
    <w:rsid w:val="00C15009"/>
    <w:rsid w:val="00C15C76"/>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5993"/>
    <w:rsid w:val="00C468E6"/>
    <w:rsid w:val="00C506F1"/>
    <w:rsid w:val="00C51AB7"/>
    <w:rsid w:val="00C540CE"/>
    <w:rsid w:val="00C60641"/>
    <w:rsid w:val="00C60F2A"/>
    <w:rsid w:val="00C65D96"/>
    <w:rsid w:val="00C67520"/>
    <w:rsid w:val="00C74D8A"/>
    <w:rsid w:val="00C74FA9"/>
    <w:rsid w:val="00C75372"/>
    <w:rsid w:val="00C75E9B"/>
    <w:rsid w:val="00C76643"/>
    <w:rsid w:val="00C76F93"/>
    <w:rsid w:val="00C77DE7"/>
    <w:rsid w:val="00C802CB"/>
    <w:rsid w:val="00C806BC"/>
    <w:rsid w:val="00C80B13"/>
    <w:rsid w:val="00C80E6E"/>
    <w:rsid w:val="00C8359D"/>
    <w:rsid w:val="00C85E5B"/>
    <w:rsid w:val="00C8777A"/>
    <w:rsid w:val="00C9045A"/>
    <w:rsid w:val="00C909F5"/>
    <w:rsid w:val="00C9285D"/>
    <w:rsid w:val="00C93C10"/>
    <w:rsid w:val="00C9564E"/>
    <w:rsid w:val="00C9707E"/>
    <w:rsid w:val="00C97155"/>
    <w:rsid w:val="00CA0054"/>
    <w:rsid w:val="00CA0A04"/>
    <w:rsid w:val="00CA0CD7"/>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C6001"/>
    <w:rsid w:val="00CD1D55"/>
    <w:rsid w:val="00CD1DC3"/>
    <w:rsid w:val="00CD1DCB"/>
    <w:rsid w:val="00CD3DD7"/>
    <w:rsid w:val="00CD654B"/>
    <w:rsid w:val="00CD6572"/>
    <w:rsid w:val="00CE01AD"/>
    <w:rsid w:val="00CE08C0"/>
    <w:rsid w:val="00CE0D00"/>
    <w:rsid w:val="00CE248C"/>
    <w:rsid w:val="00CE2E06"/>
    <w:rsid w:val="00CE4738"/>
    <w:rsid w:val="00CE4D9E"/>
    <w:rsid w:val="00CE6C2E"/>
    <w:rsid w:val="00CF215B"/>
    <w:rsid w:val="00CF4BEB"/>
    <w:rsid w:val="00CF4D51"/>
    <w:rsid w:val="00D0173B"/>
    <w:rsid w:val="00D029A5"/>
    <w:rsid w:val="00D03B9C"/>
    <w:rsid w:val="00D06AF0"/>
    <w:rsid w:val="00D06BA0"/>
    <w:rsid w:val="00D075CF"/>
    <w:rsid w:val="00D07AAA"/>
    <w:rsid w:val="00D11622"/>
    <w:rsid w:val="00D131F0"/>
    <w:rsid w:val="00D13767"/>
    <w:rsid w:val="00D2020C"/>
    <w:rsid w:val="00D2221A"/>
    <w:rsid w:val="00D23D78"/>
    <w:rsid w:val="00D25BFA"/>
    <w:rsid w:val="00D25E8E"/>
    <w:rsid w:val="00D2699A"/>
    <w:rsid w:val="00D271AC"/>
    <w:rsid w:val="00D334AB"/>
    <w:rsid w:val="00D34D94"/>
    <w:rsid w:val="00D359E4"/>
    <w:rsid w:val="00D42E5E"/>
    <w:rsid w:val="00D471DF"/>
    <w:rsid w:val="00D518FD"/>
    <w:rsid w:val="00D521DA"/>
    <w:rsid w:val="00D5416D"/>
    <w:rsid w:val="00D549F2"/>
    <w:rsid w:val="00D54B30"/>
    <w:rsid w:val="00D55E88"/>
    <w:rsid w:val="00D604B1"/>
    <w:rsid w:val="00D625D7"/>
    <w:rsid w:val="00D653C3"/>
    <w:rsid w:val="00D66C6F"/>
    <w:rsid w:val="00D67C3C"/>
    <w:rsid w:val="00D705AD"/>
    <w:rsid w:val="00D71CD2"/>
    <w:rsid w:val="00D7277C"/>
    <w:rsid w:val="00D73A82"/>
    <w:rsid w:val="00D753B8"/>
    <w:rsid w:val="00D759AA"/>
    <w:rsid w:val="00D7716D"/>
    <w:rsid w:val="00D77BD8"/>
    <w:rsid w:val="00D829F3"/>
    <w:rsid w:val="00D83D88"/>
    <w:rsid w:val="00D83FC5"/>
    <w:rsid w:val="00D849A6"/>
    <w:rsid w:val="00D9039B"/>
    <w:rsid w:val="00D90825"/>
    <w:rsid w:val="00D912AE"/>
    <w:rsid w:val="00D92B27"/>
    <w:rsid w:val="00D94622"/>
    <w:rsid w:val="00D949DC"/>
    <w:rsid w:val="00D9668D"/>
    <w:rsid w:val="00DA0247"/>
    <w:rsid w:val="00DA10E5"/>
    <w:rsid w:val="00DA2545"/>
    <w:rsid w:val="00DA2630"/>
    <w:rsid w:val="00DA2E87"/>
    <w:rsid w:val="00DA503C"/>
    <w:rsid w:val="00DA5BC5"/>
    <w:rsid w:val="00DB0414"/>
    <w:rsid w:val="00DB1BDE"/>
    <w:rsid w:val="00DB1FF5"/>
    <w:rsid w:val="00DB2593"/>
    <w:rsid w:val="00DB30AA"/>
    <w:rsid w:val="00DB4B94"/>
    <w:rsid w:val="00DB5F14"/>
    <w:rsid w:val="00DC02EF"/>
    <w:rsid w:val="00DC06F9"/>
    <w:rsid w:val="00DC1198"/>
    <w:rsid w:val="00DC1E3E"/>
    <w:rsid w:val="00DC2125"/>
    <w:rsid w:val="00DC2C3E"/>
    <w:rsid w:val="00DC308F"/>
    <w:rsid w:val="00DC3874"/>
    <w:rsid w:val="00DC5860"/>
    <w:rsid w:val="00DC624D"/>
    <w:rsid w:val="00DC7334"/>
    <w:rsid w:val="00DD0B87"/>
    <w:rsid w:val="00DD222D"/>
    <w:rsid w:val="00DD2886"/>
    <w:rsid w:val="00DD34D8"/>
    <w:rsid w:val="00DD35C4"/>
    <w:rsid w:val="00DD3B57"/>
    <w:rsid w:val="00DD4140"/>
    <w:rsid w:val="00DE0B02"/>
    <w:rsid w:val="00DE0EDB"/>
    <w:rsid w:val="00DE2DE8"/>
    <w:rsid w:val="00DE3066"/>
    <w:rsid w:val="00DE3F20"/>
    <w:rsid w:val="00DE406D"/>
    <w:rsid w:val="00DE50C0"/>
    <w:rsid w:val="00DE61FA"/>
    <w:rsid w:val="00DF01F4"/>
    <w:rsid w:val="00DF0A8B"/>
    <w:rsid w:val="00DF1E22"/>
    <w:rsid w:val="00DF2EBD"/>
    <w:rsid w:val="00DF3B68"/>
    <w:rsid w:val="00DF5887"/>
    <w:rsid w:val="00DF5ACB"/>
    <w:rsid w:val="00DF5E99"/>
    <w:rsid w:val="00E0271F"/>
    <w:rsid w:val="00E02F5E"/>
    <w:rsid w:val="00E14A24"/>
    <w:rsid w:val="00E175E1"/>
    <w:rsid w:val="00E21D19"/>
    <w:rsid w:val="00E22612"/>
    <w:rsid w:val="00E22B1F"/>
    <w:rsid w:val="00E23270"/>
    <w:rsid w:val="00E23B0E"/>
    <w:rsid w:val="00E250F5"/>
    <w:rsid w:val="00E27527"/>
    <w:rsid w:val="00E3102F"/>
    <w:rsid w:val="00E32BBA"/>
    <w:rsid w:val="00E3335B"/>
    <w:rsid w:val="00E33623"/>
    <w:rsid w:val="00E337D2"/>
    <w:rsid w:val="00E3469D"/>
    <w:rsid w:val="00E34FFF"/>
    <w:rsid w:val="00E35F2A"/>
    <w:rsid w:val="00E3689C"/>
    <w:rsid w:val="00E37A1C"/>
    <w:rsid w:val="00E418BF"/>
    <w:rsid w:val="00E4240A"/>
    <w:rsid w:val="00E468C9"/>
    <w:rsid w:val="00E50366"/>
    <w:rsid w:val="00E51495"/>
    <w:rsid w:val="00E60159"/>
    <w:rsid w:val="00E61A85"/>
    <w:rsid w:val="00E64D7D"/>
    <w:rsid w:val="00E64FDD"/>
    <w:rsid w:val="00E6538E"/>
    <w:rsid w:val="00E65DE5"/>
    <w:rsid w:val="00E664B2"/>
    <w:rsid w:val="00E67678"/>
    <w:rsid w:val="00E7105F"/>
    <w:rsid w:val="00E72F33"/>
    <w:rsid w:val="00E73193"/>
    <w:rsid w:val="00E73FB0"/>
    <w:rsid w:val="00E74CDC"/>
    <w:rsid w:val="00E762C2"/>
    <w:rsid w:val="00E76B59"/>
    <w:rsid w:val="00E81BDA"/>
    <w:rsid w:val="00E81BDD"/>
    <w:rsid w:val="00E8371B"/>
    <w:rsid w:val="00E85464"/>
    <w:rsid w:val="00E85B7F"/>
    <w:rsid w:val="00E86445"/>
    <w:rsid w:val="00E86ECF"/>
    <w:rsid w:val="00E90E6C"/>
    <w:rsid w:val="00E9265B"/>
    <w:rsid w:val="00E94C4B"/>
    <w:rsid w:val="00E95096"/>
    <w:rsid w:val="00E95C9E"/>
    <w:rsid w:val="00EA2702"/>
    <w:rsid w:val="00EA31A6"/>
    <w:rsid w:val="00EA52CF"/>
    <w:rsid w:val="00EA646B"/>
    <w:rsid w:val="00EA6ACE"/>
    <w:rsid w:val="00EA7E37"/>
    <w:rsid w:val="00EB19EF"/>
    <w:rsid w:val="00EB2209"/>
    <w:rsid w:val="00EB2253"/>
    <w:rsid w:val="00EB23AB"/>
    <w:rsid w:val="00EB61AD"/>
    <w:rsid w:val="00EC146B"/>
    <w:rsid w:val="00EC2D4B"/>
    <w:rsid w:val="00EC4128"/>
    <w:rsid w:val="00EC7246"/>
    <w:rsid w:val="00ED2096"/>
    <w:rsid w:val="00ED486A"/>
    <w:rsid w:val="00ED63BF"/>
    <w:rsid w:val="00EE01F5"/>
    <w:rsid w:val="00EE05CB"/>
    <w:rsid w:val="00EE39AA"/>
    <w:rsid w:val="00EE3F2E"/>
    <w:rsid w:val="00EE4097"/>
    <w:rsid w:val="00EE4283"/>
    <w:rsid w:val="00EE4E14"/>
    <w:rsid w:val="00EE5B93"/>
    <w:rsid w:val="00EF0274"/>
    <w:rsid w:val="00EF050C"/>
    <w:rsid w:val="00EF2EC1"/>
    <w:rsid w:val="00EF37B9"/>
    <w:rsid w:val="00EF3B10"/>
    <w:rsid w:val="00EF637C"/>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299"/>
    <w:rsid w:val="00F2241C"/>
    <w:rsid w:val="00F23DE6"/>
    <w:rsid w:val="00F25173"/>
    <w:rsid w:val="00F25320"/>
    <w:rsid w:val="00F3034C"/>
    <w:rsid w:val="00F30542"/>
    <w:rsid w:val="00F31ED4"/>
    <w:rsid w:val="00F3321B"/>
    <w:rsid w:val="00F3376D"/>
    <w:rsid w:val="00F35FA6"/>
    <w:rsid w:val="00F3609E"/>
    <w:rsid w:val="00F36353"/>
    <w:rsid w:val="00F3673A"/>
    <w:rsid w:val="00F367E3"/>
    <w:rsid w:val="00F3762E"/>
    <w:rsid w:val="00F4257C"/>
    <w:rsid w:val="00F4442A"/>
    <w:rsid w:val="00F44AF2"/>
    <w:rsid w:val="00F46B10"/>
    <w:rsid w:val="00F4760C"/>
    <w:rsid w:val="00F50333"/>
    <w:rsid w:val="00F51354"/>
    <w:rsid w:val="00F51C27"/>
    <w:rsid w:val="00F53C08"/>
    <w:rsid w:val="00F541CB"/>
    <w:rsid w:val="00F56334"/>
    <w:rsid w:val="00F5737E"/>
    <w:rsid w:val="00F578AC"/>
    <w:rsid w:val="00F60450"/>
    <w:rsid w:val="00F60BFF"/>
    <w:rsid w:val="00F638B1"/>
    <w:rsid w:val="00F642BC"/>
    <w:rsid w:val="00F644EA"/>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2253"/>
    <w:rsid w:val="00FA33CE"/>
    <w:rsid w:val="00FA401F"/>
    <w:rsid w:val="00FA4DBC"/>
    <w:rsid w:val="00FB0AC4"/>
    <w:rsid w:val="00FB1341"/>
    <w:rsid w:val="00FB1FBE"/>
    <w:rsid w:val="00FB51FA"/>
    <w:rsid w:val="00FB70B4"/>
    <w:rsid w:val="00FC1492"/>
    <w:rsid w:val="00FC1C47"/>
    <w:rsid w:val="00FC2AFA"/>
    <w:rsid w:val="00FC3266"/>
    <w:rsid w:val="00FC5A35"/>
    <w:rsid w:val="00FC6A1C"/>
    <w:rsid w:val="00FC6A73"/>
    <w:rsid w:val="00FC6F30"/>
    <w:rsid w:val="00FC7178"/>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 w:val="00FF6B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unhideWhenUsed/>
    <w:rsid w:val="009C3A38"/>
    <w:rPr>
      <w:sz w:val="20"/>
    </w:rPr>
  </w:style>
  <w:style w:type="character" w:customStyle="1" w:styleId="CommentTextChar">
    <w:name w:val="Comment Text Char"/>
    <w:basedOn w:val="DefaultParagraphFont"/>
    <w:link w:val="CommentText"/>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4115"/>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783769556">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gdelineserekego@flysa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08DACB05-9EED-4386-BD0B-E92E46E0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9287</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Magdeline Serekego</cp:lastModifiedBy>
  <cp:revision>4</cp:revision>
  <cp:lastPrinted>2016-03-10T10:38:00Z</cp:lastPrinted>
  <dcterms:created xsi:type="dcterms:W3CDTF">2023-11-16T11:23:00Z</dcterms:created>
  <dcterms:modified xsi:type="dcterms:W3CDTF">2023-11-16T11:50:00Z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