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83"/>
        <w:gridCol w:w="3555"/>
      </w:tblGrid>
      <w:tr w:rsidR="007D44EC" w:rsidRPr="00D207CC" w14:paraId="1AF12FB0" w14:textId="77777777" w:rsidTr="007D44EC">
        <w:trPr>
          <w:trHeight w:val="282"/>
        </w:trPr>
        <w:tc>
          <w:tcPr>
            <w:tcW w:w="1607" w:type="pct"/>
            <w:shd w:val="clear" w:color="auto" w:fill="auto"/>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shd w:val="clear" w:color="auto" w:fill="auto"/>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7D44EC">
        <w:trPr>
          <w:trHeight w:val="282"/>
        </w:trPr>
        <w:tc>
          <w:tcPr>
            <w:tcW w:w="1607" w:type="pct"/>
            <w:shd w:val="clear" w:color="auto" w:fill="auto"/>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7D44EC">
        <w:trPr>
          <w:trHeight w:val="282"/>
        </w:trPr>
        <w:tc>
          <w:tcPr>
            <w:tcW w:w="1607" w:type="pct"/>
            <w:shd w:val="clear" w:color="auto" w:fill="auto"/>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7D44EC">
        <w:trPr>
          <w:trHeight w:val="282"/>
        </w:trPr>
        <w:tc>
          <w:tcPr>
            <w:tcW w:w="1607" w:type="pct"/>
            <w:shd w:val="clear" w:color="auto" w:fill="auto"/>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shd w:val="clear" w:color="auto" w:fill="auto"/>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327EDD">
      <w:headerReference w:type="default" r:id="rId12"/>
      <w:footerReference w:type="even" r:id="rId13"/>
      <w:footerReference w:type="default" r:id="rId14"/>
      <w:headerReference w:type="first" r:id="rId15"/>
      <w:footerReference w:type="first" r:id="rId16"/>
      <w:pgSz w:w="12240" w:h="15840"/>
      <w:pgMar w:top="1440" w:right="1077" w:bottom="1440"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C6FF" w14:textId="77777777" w:rsidR="00173B2B" w:rsidRDefault="00173B2B">
      <w:r>
        <w:separator/>
      </w:r>
    </w:p>
  </w:endnote>
  <w:endnote w:type="continuationSeparator" w:id="0">
    <w:p w14:paraId="4BF920A8" w14:textId="77777777" w:rsidR="00173B2B" w:rsidRDefault="0017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C0B" w14:textId="77777777" w:rsidR="00A4238F" w:rsidRDefault="00000000">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81294556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8819" w14:textId="77777777" w:rsidR="00173B2B" w:rsidRDefault="00173B2B">
      <w:r>
        <w:separator/>
      </w:r>
    </w:p>
  </w:footnote>
  <w:footnote w:type="continuationSeparator" w:id="0">
    <w:p w14:paraId="0F696850" w14:textId="77777777" w:rsidR="00173B2B" w:rsidRDefault="00173B2B">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C6E4E"/>
    <w:rsid w:val="000F2691"/>
    <w:rsid w:val="00104E37"/>
    <w:rsid w:val="0015391F"/>
    <w:rsid w:val="0016120A"/>
    <w:rsid w:val="00173B2B"/>
    <w:rsid w:val="00187B99"/>
    <w:rsid w:val="001C232B"/>
    <w:rsid w:val="001C6293"/>
    <w:rsid w:val="002019E0"/>
    <w:rsid w:val="002344CE"/>
    <w:rsid w:val="002907C5"/>
    <w:rsid w:val="002A3E82"/>
    <w:rsid w:val="002B167D"/>
    <w:rsid w:val="002C2A1F"/>
    <w:rsid w:val="002C49D0"/>
    <w:rsid w:val="002E0A9B"/>
    <w:rsid w:val="002F311D"/>
    <w:rsid w:val="00327ED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D64F0"/>
    <w:rsid w:val="00F14FFC"/>
    <w:rsid w:val="00F2352A"/>
    <w:rsid w:val="00F55BE9"/>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820B14BA-4866-4E38-8ECE-C8379CBA84D4}">
  <ds:schemaRefs>
    <ds:schemaRef ds:uri="http://schemas.microsoft.com/sharepoint/v3/contenttype/forms"/>
  </ds:schemaRefs>
</ds:datastoreItem>
</file>

<file path=customXml/itemProps2.xml><?xml version="1.0" encoding="utf-8"?>
<ds:datastoreItem xmlns:ds="http://schemas.openxmlformats.org/officeDocument/2006/customXml" ds:itemID="{AF80B03A-B527-4C58-A98D-2764DB817EF0}"/>
</file>

<file path=customXml/itemProps3.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4.xml><?xml version="1.0" encoding="utf-8"?>
<ds:datastoreItem xmlns:ds="http://schemas.openxmlformats.org/officeDocument/2006/customXml" ds:itemID="{B8BF22B7-4EDD-478D-B895-326241DFBAA5}">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Tribunal Letterhead</Template>
  <TotalTime>30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Tribunal</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SBD4</dc:title>
  <dc:subject/>
  <dc:creator>Colin C. Venter</dc:creator>
  <cp:keywords/>
  <cp:lastModifiedBy>Paddy Froude</cp:lastModifiedBy>
  <cp:revision>7</cp:revision>
  <cp:lastPrinted>2025-07-02T05:13:00Z</cp:lastPrinted>
  <dcterms:created xsi:type="dcterms:W3CDTF">2023-11-24T08:44:00Z</dcterms:created>
  <dcterms:modified xsi:type="dcterms:W3CDTF">2025-07-02T05:13:00Z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