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1A3885DB" w14:textId="46918054" w:rsidR="00983F3E" w:rsidRPr="00983F3E" w:rsidRDefault="00983F3E" w:rsidP="0061738E">
      <w:pPr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Compulsory Clarification Meeting - </w:t>
      </w:r>
      <w:r w:rsidR="0061738E" w:rsidRPr="0061738E">
        <w:rPr>
          <w:rFonts w:ascii="Arial" w:hAnsi="Arial" w:cs="Arial"/>
          <w:b/>
          <w:bCs/>
          <w:sz w:val="32"/>
          <w:szCs w:val="32"/>
        </w:rPr>
        <w:t>E1173TSERE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2CEDFD60" w14:textId="3AFC736C" w:rsidR="0061738E" w:rsidRDefault="0061738E" w:rsidP="00983F3E">
      <w:pPr>
        <w:rPr>
          <w:rFonts w:ascii="Arial" w:hAnsi="Arial" w:cs="Arial"/>
          <w:sz w:val="32"/>
          <w:szCs w:val="32"/>
        </w:rPr>
      </w:pPr>
      <w:r w:rsidRPr="0061738E">
        <w:rPr>
          <w:rFonts w:ascii="Arial" w:hAnsi="Arial" w:cs="Arial"/>
          <w:sz w:val="32"/>
          <w:szCs w:val="32"/>
        </w:rPr>
        <w:t>RFI for Eskom Real Estate (ERE) Smart Villages – Integrated Access Control Systems</w:t>
      </w:r>
    </w:p>
    <w:p w14:paraId="00D41D8E" w14:textId="39953A65" w:rsidR="00C90FC2" w:rsidRDefault="00C90FC2" w:rsidP="00983F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86F2AC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0AA02D47" w14:textId="08C36C9E" w:rsidR="00CC73D0" w:rsidRDefault="00CC73D0" w:rsidP="0061738E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Dear Suppliers</w:t>
      </w:r>
    </w:p>
    <w:p w14:paraId="1C777087" w14:textId="77777777" w:rsidR="00CC73D0" w:rsidRDefault="00CC73D0" w:rsidP="0061738E">
      <w:pPr>
        <w:jc w:val="both"/>
        <w:rPr>
          <w:rFonts w:ascii="Arial" w:hAnsi="Arial" w:cs="Arial"/>
          <w:b/>
          <w:lang w:val="en-US"/>
        </w:rPr>
      </w:pPr>
    </w:p>
    <w:p w14:paraId="73E9D37D" w14:textId="2B4AC0CA" w:rsidR="00CC73D0" w:rsidRPr="00CC73D0" w:rsidRDefault="00CC73D0" w:rsidP="0061738E">
      <w:pPr>
        <w:jc w:val="both"/>
        <w:rPr>
          <w:rFonts w:ascii="Arial" w:hAnsi="Arial" w:cs="Arial"/>
          <w:bCs/>
          <w:lang w:val="en-US"/>
        </w:rPr>
      </w:pPr>
      <w:r w:rsidRPr="00CC73D0">
        <w:rPr>
          <w:rFonts w:ascii="Arial" w:hAnsi="Arial" w:cs="Arial"/>
          <w:bCs/>
          <w:lang w:val="en-US"/>
        </w:rPr>
        <w:t xml:space="preserve">Kindly be informed to bring with </w:t>
      </w:r>
      <w:r>
        <w:rPr>
          <w:rFonts w:ascii="Arial" w:hAnsi="Arial" w:cs="Arial"/>
          <w:bCs/>
          <w:lang w:val="en-US"/>
        </w:rPr>
        <w:t xml:space="preserve">you </w:t>
      </w:r>
      <w:r w:rsidRPr="00CC73D0">
        <w:rPr>
          <w:rFonts w:ascii="Arial" w:hAnsi="Arial" w:cs="Arial"/>
          <w:bCs/>
          <w:lang w:val="en-US"/>
        </w:rPr>
        <w:t>the ID/Driver’s license when visiting our site tomorrow morning</w:t>
      </w:r>
      <w:r w:rsidR="00B63D7A">
        <w:rPr>
          <w:rFonts w:ascii="Arial" w:hAnsi="Arial" w:cs="Arial"/>
          <w:bCs/>
          <w:lang w:val="en-US"/>
        </w:rPr>
        <w:t>.</w:t>
      </w:r>
    </w:p>
    <w:p w14:paraId="17B6FEE0" w14:textId="77777777" w:rsidR="00CC73D0" w:rsidRPr="00CC73D0" w:rsidRDefault="00CC73D0" w:rsidP="0061738E">
      <w:pPr>
        <w:jc w:val="both"/>
        <w:rPr>
          <w:rFonts w:ascii="Arial" w:hAnsi="Arial" w:cs="Arial"/>
          <w:bCs/>
          <w:lang w:val="en-US"/>
        </w:rPr>
      </w:pP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sectPr w:rsidR="00387408" w:rsidRPr="00B36AF7" w:rsidSect="00FC05F6">
      <w:footerReference w:type="default" r:id="rId7"/>
      <w:headerReference w:type="first" r:id="rId8"/>
      <w:footerReference w:type="first" r:id="rId9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E4A8" w14:textId="77777777" w:rsidR="002657FF" w:rsidRDefault="002657FF">
      <w:r>
        <w:separator/>
      </w:r>
    </w:p>
  </w:endnote>
  <w:endnote w:type="continuationSeparator" w:id="0">
    <w:p w14:paraId="0B3688BD" w14:textId="77777777" w:rsidR="002657FF" w:rsidRDefault="002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D1094AD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45E4" w14:textId="77777777" w:rsidR="002657FF" w:rsidRDefault="002657FF">
      <w:r>
        <w:separator/>
      </w:r>
    </w:p>
  </w:footnote>
  <w:footnote w:type="continuationSeparator" w:id="0">
    <w:p w14:paraId="3ECCF9E8" w14:textId="77777777" w:rsidR="002657FF" w:rsidRDefault="0026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4EE5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657FF"/>
    <w:rsid w:val="00266E43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2E6CFA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83DCE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1738E"/>
    <w:rsid w:val="00620E2B"/>
    <w:rsid w:val="00626768"/>
    <w:rsid w:val="00626E56"/>
    <w:rsid w:val="00627734"/>
    <w:rsid w:val="00633A0F"/>
    <w:rsid w:val="00642E67"/>
    <w:rsid w:val="00651C42"/>
    <w:rsid w:val="00651E6C"/>
    <w:rsid w:val="00654A6A"/>
    <w:rsid w:val="00660B88"/>
    <w:rsid w:val="00672EA1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691A"/>
    <w:rsid w:val="00917E1B"/>
    <w:rsid w:val="00927B3C"/>
    <w:rsid w:val="00934F1D"/>
    <w:rsid w:val="00942C65"/>
    <w:rsid w:val="009470A3"/>
    <w:rsid w:val="00947271"/>
    <w:rsid w:val="00947763"/>
    <w:rsid w:val="00952D45"/>
    <w:rsid w:val="00955096"/>
    <w:rsid w:val="00962BA0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75B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297F"/>
    <w:rsid w:val="00B63D7A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3FA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C73D0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1F4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D6B04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31DE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Gavin Mabidilala</cp:lastModifiedBy>
  <cp:revision>4</cp:revision>
  <cp:lastPrinted>2022-08-24T08:28:00Z</cp:lastPrinted>
  <dcterms:created xsi:type="dcterms:W3CDTF">2025-05-27T10:06:00Z</dcterms:created>
  <dcterms:modified xsi:type="dcterms:W3CDTF">2025-05-27T10:09:00Z</dcterms:modified>
</cp:coreProperties>
</file>