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CDD2" w14:textId="77777777" w:rsidR="00983F3E" w:rsidRDefault="00983F3E" w:rsidP="00983F3E">
      <w:pPr>
        <w:rPr>
          <w:rFonts w:ascii="Arial" w:hAnsi="Arial" w:cs="Arial"/>
        </w:rPr>
      </w:pPr>
    </w:p>
    <w:p w14:paraId="24FD086A" w14:textId="77777777" w:rsidR="00983F3E" w:rsidRPr="00983F3E" w:rsidRDefault="00983F3E" w:rsidP="00983F3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83F3E">
        <w:rPr>
          <w:rFonts w:ascii="Arial" w:hAnsi="Arial" w:cs="Arial"/>
          <w:b/>
          <w:bCs/>
          <w:sz w:val="32"/>
          <w:szCs w:val="32"/>
        </w:rPr>
        <w:t>Ms Teams Meeting Link</w:t>
      </w:r>
    </w:p>
    <w:p w14:paraId="1A3885DB" w14:textId="78632BE9" w:rsidR="00983F3E" w:rsidRPr="00983F3E" w:rsidRDefault="00983F3E" w:rsidP="00983F3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83F3E">
        <w:rPr>
          <w:rFonts w:ascii="Arial" w:hAnsi="Arial" w:cs="Arial"/>
          <w:b/>
          <w:bCs/>
          <w:sz w:val="32"/>
          <w:szCs w:val="32"/>
        </w:rPr>
        <w:t xml:space="preserve">Non-Compulsory Clarification Meeting </w:t>
      </w:r>
    </w:p>
    <w:p w14:paraId="0573D0A5" w14:textId="77777777" w:rsidR="00983F3E" w:rsidRPr="00983F3E" w:rsidRDefault="00983F3E" w:rsidP="00983F3E">
      <w:pPr>
        <w:jc w:val="center"/>
        <w:rPr>
          <w:rFonts w:ascii="Arial" w:hAnsi="Arial" w:cs="Arial"/>
        </w:rPr>
      </w:pPr>
    </w:p>
    <w:p w14:paraId="402FB4C6" w14:textId="6FB55C4E" w:rsidR="00EC4151" w:rsidRDefault="0054771D" w:rsidP="00537389">
      <w:pPr>
        <w:rPr>
          <w:rFonts w:ascii="Arial" w:hAnsi="Arial" w:cs="Arial"/>
          <w:b/>
          <w:bCs/>
        </w:rPr>
      </w:pPr>
      <w:bookmarkStart w:id="0" w:name="_Hlk191302406"/>
      <w:r w:rsidRPr="0054771D">
        <w:rPr>
          <w:rFonts w:ascii="Arial" w:hAnsi="Arial" w:cs="Arial"/>
          <w:b/>
          <w:bCs/>
        </w:rPr>
        <w:t>SUPPLY AND DELIVERY OF FRESH FRUITS AND VEGETABLES FOR A PERIOD OF 3 YEARS AT ESKOM ACADEMY OF LEARNING (EAL) – MIDRAND</w:t>
      </w:r>
      <w:r w:rsidRPr="00537389">
        <w:rPr>
          <w:rFonts w:ascii="Arial" w:hAnsi="Arial" w:cs="Arial"/>
          <w:b/>
          <w:bCs/>
        </w:rPr>
        <w:t>.</w:t>
      </w:r>
      <w:bookmarkEnd w:id="0"/>
    </w:p>
    <w:p w14:paraId="6699F498" w14:textId="7929DBE6" w:rsidR="00C90FC2" w:rsidRDefault="00C90FC2" w:rsidP="00EC415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93A8B" wp14:editId="0BDAA1C1">
                <wp:simplePos x="0" y="0"/>
                <wp:positionH relativeFrom="column">
                  <wp:posOffset>-21102</wp:posOffset>
                </wp:positionH>
                <wp:positionV relativeFrom="paragraph">
                  <wp:posOffset>215949</wp:posOffset>
                </wp:positionV>
                <wp:extent cx="5859194" cy="14068"/>
                <wp:effectExtent l="38100" t="38100" r="65405" b="812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194" cy="1406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0E081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17pt" to="459.7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28219DBB" w14:textId="77777777" w:rsidR="00C90FC2" w:rsidRDefault="00C90FC2" w:rsidP="00387408">
      <w:pPr>
        <w:jc w:val="both"/>
        <w:rPr>
          <w:rFonts w:ascii="Arial" w:hAnsi="Arial" w:cs="Arial"/>
          <w:b/>
          <w:lang w:val="en-US"/>
        </w:rPr>
      </w:pPr>
    </w:p>
    <w:p w14:paraId="796204CB" w14:textId="6551E879" w:rsidR="00620E2B" w:rsidRDefault="00387408" w:rsidP="00387408">
      <w:pPr>
        <w:jc w:val="both"/>
        <w:rPr>
          <w:rFonts w:ascii="Arial" w:hAnsi="Arial" w:cs="Arial"/>
          <w:bCs/>
          <w:lang w:val="en-US"/>
        </w:rPr>
      </w:pPr>
      <w:r w:rsidRPr="00B36AF7">
        <w:rPr>
          <w:rFonts w:ascii="Arial" w:hAnsi="Arial" w:cs="Arial"/>
          <w:b/>
          <w:lang w:val="en-US"/>
        </w:rPr>
        <w:t>Date:</w:t>
      </w:r>
      <w:r w:rsidR="0054771D">
        <w:rPr>
          <w:rFonts w:ascii="Arial" w:hAnsi="Arial" w:cs="Arial"/>
          <w:b/>
          <w:lang w:val="en-US"/>
        </w:rPr>
        <w:t xml:space="preserve"> </w:t>
      </w:r>
      <w:r w:rsidR="00537389">
        <w:rPr>
          <w:rFonts w:ascii="Arial" w:hAnsi="Arial" w:cs="Arial"/>
          <w:bCs/>
          <w:lang w:val="en-US"/>
        </w:rPr>
        <w:t>1</w:t>
      </w:r>
      <w:r w:rsidR="0054771D">
        <w:rPr>
          <w:rFonts w:ascii="Arial" w:hAnsi="Arial" w:cs="Arial"/>
          <w:bCs/>
          <w:lang w:val="en-US"/>
        </w:rPr>
        <w:t xml:space="preserve">5 April </w:t>
      </w:r>
      <w:r w:rsidRPr="00867355">
        <w:rPr>
          <w:rFonts w:ascii="Arial" w:hAnsi="Arial" w:cs="Arial"/>
          <w:bCs/>
          <w:lang w:val="en-US"/>
        </w:rPr>
        <w:t>202</w:t>
      </w:r>
      <w:r w:rsidR="0054771D">
        <w:rPr>
          <w:rFonts w:ascii="Arial" w:hAnsi="Arial" w:cs="Arial"/>
          <w:bCs/>
          <w:lang w:val="en-US"/>
        </w:rPr>
        <w:t>6</w:t>
      </w:r>
    </w:p>
    <w:p w14:paraId="5DD935BA" w14:textId="2F173A52" w:rsidR="00387408" w:rsidRPr="00B36AF7" w:rsidRDefault="00387408" w:rsidP="00387408">
      <w:pPr>
        <w:jc w:val="both"/>
        <w:rPr>
          <w:rFonts w:ascii="Arial" w:hAnsi="Arial" w:cs="Arial"/>
          <w:b/>
          <w:lang w:val="en-US"/>
        </w:rPr>
      </w:pPr>
      <w:r w:rsidRPr="00B36AF7">
        <w:rPr>
          <w:rFonts w:ascii="Arial" w:hAnsi="Arial" w:cs="Arial"/>
          <w:b/>
          <w:lang w:val="en-US"/>
        </w:rPr>
        <w:t>Time:</w:t>
      </w:r>
      <w:r w:rsidR="00620E2B">
        <w:rPr>
          <w:rFonts w:ascii="Arial" w:hAnsi="Arial" w:cs="Arial"/>
          <w:b/>
          <w:lang w:val="en-US"/>
        </w:rPr>
        <w:t xml:space="preserve"> </w:t>
      </w:r>
      <w:r w:rsidRPr="00CD6A1A">
        <w:rPr>
          <w:rFonts w:ascii="Arial" w:hAnsi="Arial" w:cs="Arial"/>
          <w:bCs/>
          <w:lang w:val="en-US"/>
        </w:rPr>
        <w:t>1</w:t>
      </w:r>
      <w:r w:rsidR="00392682">
        <w:rPr>
          <w:rFonts w:ascii="Arial" w:hAnsi="Arial" w:cs="Arial"/>
          <w:bCs/>
          <w:lang w:val="en-US"/>
        </w:rPr>
        <w:t>0</w:t>
      </w:r>
      <w:r w:rsidRPr="00CD6A1A">
        <w:rPr>
          <w:rFonts w:ascii="Arial" w:hAnsi="Arial" w:cs="Arial"/>
          <w:bCs/>
          <w:lang w:val="en-US"/>
        </w:rPr>
        <w:t>h00</w:t>
      </w:r>
      <w:r w:rsidR="00867355">
        <w:rPr>
          <w:rFonts w:ascii="Arial" w:hAnsi="Arial" w:cs="Arial"/>
          <w:bCs/>
          <w:lang w:val="en-US"/>
        </w:rPr>
        <w:t xml:space="preserve"> – 11h</w:t>
      </w:r>
      <w:r w:rsidR="0054771D">
        <w:rPr>
          <w:rFonts w:ascii="Arial" w:hAnsi="Arial" w:cs="Arial"/>
          <w:bCs/>
          <w:lang w:val="en-US"/>
        </w:rPr>
        <w:t>3</w:t>
      </w:r>
      <w:r w:rsidR="00867355">
        <w:rPr>
          <w:rFonts w:ascii="Arial" w:hAnsi="Arial" w:cs="Arial"/>
          <w:bCs/>
          <w:lang w:val="en-US"/>
        </w:rPr>
        <w:t>0</w:t>
      </w:r>
      <w:r w:rsidR="00537389" w:rsidRPr="00537389">
        <w:rPr>
          <w:rFonts w:ascii="Arial" w:hAnsi="Arial" w:cs="Arial"/>
          <w:bCs/>
          <w:lang w:val="en-US"/>
        </w:rPr>
        <w:t xml:space="preserve"> </w:t>
      </w:r>
      <w:r w:rsidR="00537389" w:rsidRPr="00537389">
        <w:rPr>
          <w:rFonts w:ascii="Arial"/>
          <w:bCs/>
        </w:rPr>
        <w:t>(South</w:t>
      </w:r>
      <w:r w:rsidR="00537389" w:rsidRPr="00537389">
        <w:rPr>
          <w:rFonts w:ascii="Arial"/>
          <w:bCs/>
          <w:spacing w:val="-5"/>
        </w:rPr>
        <w:t xml:space="preserve"> </w:t>
      </w:r>
      <w:r w:rsidR="00537389" w:rsidRPr="00537389">
        <w:rPr>
          <w:rFonts w:ascii="Arial"/>
          <w:bCs/>
        </w:rPr>
        <w:t>African</w:t>
      </w:r>
      <w:r w:rsidR="00537389" w:rsidRPr="00537389">
        <w:rPr>
          <w:rFonts w:ascii="Arial"/>
          <w:bCs/>
          <w:spacing w:val="-5"/>
        </w:rPr>
        <w:t xml:space="preserve"> </w:t>
      </w:r>
      <w:r w:rsidR="00537389" w:rsidRPr="00537389">
        <w:rPr>
          <w:rFonts w:ascii="Arial"/>
          <w:bCs/>
        </w:rPr>
        <w:t>Standard</w:t>
      </w:r>
      <w:r w:rsidR="00537389" w:rsidRPr="00537389">
        <w:rPr>
          <w:rFonts w:ascii="Arial"/>
          <w:bCs/>
          <w:spacing w:val="-5"/>
        </w:rPr>
        <w:t xml:space="preserve"> </w:t>
      </w:r>
      <w:r w:rsidR="00537389" w:rsidRPr="00537389">
        <w:rPr>
          <w:rFonts w:ascii="Arial"/>
          <w:bCs/>
          <w:spacing w:val="-2"/>
        </w:rPr>
        <w:t>Time)</w:t>
      </w:r>
    </w:p>
    <w:p w14:paraId="70EF092B" w14:textId="77777777" w:rsidR="00387408" w:rsidRPr="00CD6A1A" w:rsidRDefault="00387408" w:rsidP="00387408">
      <w:pPr>
        <w:jc w:val="both"/>
        <w:rPr>
          <w:rFonts w:ascii="Arial" w:hAnsi="Arial" w:cs="Arial"/>
          <w:bCs/>
          <w:lang w:val="en-US"/>
        </w:rPr>
      </w:pPr>
      <w:r w:rsidRPr="00B36AF7">
        <w:rPr>
          <w:rFonts w:ascii="Arial" w:hAnsi="Arial" w:cs="Arial"/>
          <w:b/>
          <w:lang w:val="en-US"/>
        </w:rPr>
        <w:t xml:space="preserve">Venue: </w:t>
      </w:r>
      <w:r w:rsidRPr="00CD6A1A">
        <w:rPr>
          <w:rFonts w:ascii="Arial" w:hAnsi="Arial" w:cs="Arial"/>
          <w:bCs/>
          <w:lang w:val="en-US"/>
        </w:rPr>
        <w:t>Microsoft Teams (Virtual)</w:t>
      </w:r>
    </w:p>
    <w:p w14:paraId="16E37F28" w14:textId="77777777" w:rsidR="00EC4151" w:rsidRDefault="00EC4151" w:rsidP="00387408">
      <w:pPr>
        <w:jc w:val="both"/>
        <w:rPr>
          <w:rFonts w:ascii="Arial" w:hAnsi="Arial" w:cs="Arial"/>
          <w:bCs/>
          <w:lang w:val="en-US"/>
        </w:rPr>
      </w:pPr>
    </w:p>
    <w:p w14:paraId="2DDD2ADA" w14:textId="0ECAD895" w:rsidR="00387408" w:rsidRPr="00B36AF7" w:rsidRDefault="00387408" w:rsidP="00387408">
      <w:pPr>
        <w:jc w:val="both"/>
        <w:rPr>
          <w:rFonts w:ascii="Arial" w:hAnsi="Arial" w:cs="Arial"/>
          <w:b/>
          <w:lang w:val="en-US"/>
        </w:rPr>
      </w:pPr>
      <w:r w:rsidRPr="00B36AF7">
        <w:rPr>
          <w:rFonts w:ascii="Arial" w:hAnsi="Arial" w:cs="Arial"/>
          <w:bCs/>
          <w:lang w:val="en-US"/>
        </w:rPr>
        <w:t>Tenderers can participate in the virtual clarification meeting</w:t>
      </w:r>
      <w:r w:rsidRPr="00B36AF7">
        <w:rPr>
          <w:rFonts w:ascii="Arial" w:hAnsi="Arial" w:cs="Arial"/>
          <w:b/>
          <w:lang w:val="en-US"/>
        </w:rPr>
        <w:t xml:space="preserve"> by clicking on the link below.</w:t>
      </w:r>
    </w:p>
    <w:p w14:paraId="0F45BE90" w14:textId="669FE5A7" w:rsidR="00387408" w:rsidRDefault="00387408" w:rsidP="00E939C2">
      <w:pPr>
        <w:rPr>
          <w:rFonts w:ascii="Arial" w:hAnsi="Arial" w:cs="Arial"/>
        </w:rPr>
      </w:pPr>
    </w:p>
    <w:p w14:paraId="789EE1F0" w14:textId="24663318" w:rsidR="00537389" w:rsidRPr="00537389" w:rsidRDefault="00AB01A3" w:rsidP="00537389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4"/>
          <w:szCs w:val="24"/>
        </w:rPr>
      </w:pPr>
      <w:r w:rsidRPr="007436AA">
        <w:rPr>
          <w:rFonts w:ascii="Arial" w:hAnsi="Arial" w:cs="Arial"/>
          <w:sz w:val="24"/>
          <w:szCs w:val="24"/>
        </w:rPr>
        <w:t>Microsoft Teams meeting</w:t>
      </w:r>
      <w:r w:rsidR="00537389">
        <w:rPr>
          <w:rFonts w:ascii="Arial" w:hAnsi="Arial" w:cs="Arial"/>
          <w:sz w:val="24"/>
          <w:szCs w:val="24"/>
        </w:rPr>
        <w:t xml:space="preserve"> </w:t>
      </w:r>
      <w:r w:rsidR="00537389" w:rsidRPr="00537389">
        <w:rPr>
          <w:rFonts w:ascii="Arial" w:hAnsi="Arial" w:cs="Arial"/>
          <w:lang w:val="en-US"/>
        </w:rPr>
        <w:t>______________________________________________________________________</w:t>
      </w:r>
    </w:p>
    <w:p w14:paraId="6753FAD3" w14:textId="77777777" w:rsidR="0054771D" w:rsidRDefault="0054771D" w:rsidP="0054771D">
      <w:pPr>
        <w:rPr>
          <w:rFonts w:ascii="Segoe UI" w:hAnsi="Segoe UI" w:cs="Segoe UI"/>
          <w:color w:val="242424"/>
          <w:kern w:val="2"/>
          <w:sz w:val="22"/>
          <w:szCs w:val="22"/>
          <w:lang w:val="en-US"/>
          <w14:ligatures w14:val="standardContextual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0"/>
          <w:szCs w:val="30"/>
          <w:lang w:val="en-US"/>
        </w:rPr>
        <w:t>Microsoft Teams meeting</w:t>
      </w:r>
      <w:r>
        <w:rPr>
          <w:rFonts w:ascii="Segoe UI" w:hAnsi="Segoe UI" w:cs="Segoe UI"/>
          <w:color w:val="242424"/>
          <w:lang w:val="en-US"/>
        </w:rPr>
        <w:t xml:space="preserve"> </w:t>
      </w:r>
    </w:p>
    <w:p w14:paraId="1BCA5A01" w14:textId="77777777" w:rsidR="0054771D" w:rsidRDefault="0054771D" w:rsidP="0054771D">
      <w:pPr>
        <w:rPr>
          <w:rFonts w:ascii="Segoe UI" w:hAnsi="Segoe UI" w:cs="Segoe UI"/>
          <w:color w:val="242424"/>
          <w:lang w:val="en-US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0"/>
          <w:szCs w:val="30"/>
          <w:lang w:val="en-US"/>
        </w:rPr>
        <w:t xml:space="preserve">Join: </w:t>
      </w:r>
      <w:hyperlink r:id="rId7" w:tooltip="Meeting join" w:history="1">
        <w:r>
          <w:rPr>
            <w:rStyle w:val="Hyperlink"/>
            <w:rFonts w:ascii="Segoe UI" w:hAnsi="Segoe UI" w:cs="Segoe UI"/>
            <w:color w:val="5B5FC7"/>
            <w:sz w:val="30"/>
            <w:szCs w:val="30"/>
            <w:lang w:val="en-US"/>
          </w:rPr>
          <w:t>https://teams.microsoft.com/meet/39549888346586?p=4S3d51SGYvPl43C0DP</w:t>
        </w:r>
      </w:hyperlink>
      <w:r>
        <w:rPr>
          <w:rFonts w:ascii="Segoe UI" w:hAnsi="Segoe UI" w:cs="Segoe UI"/>
          <w:color w:val="242424"/>
          <w:lang w:val="en-US"/>
        </w:rPr>
        <w:t xml:space="preserve"> </w:t>
      </w:r>
    </w:p>
    <w:p w14:paraId="3CEBA624" w14:textId="77777777" w:rsidR="0054771D" w:rsidRDefault="0054771D" w:rsidP="0054771D">
      <w:pPr>
        <w:rPr>
          <w:rFonts w:ascii="Segoe UI" w:hAnsi="Segoe UI" w:cs="Segoe UI"/>
          <w:color w:val="242424"/>
          <w:lang w:val="en-US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  <w:lang w:val="en-US"/>
        </w:rPr>
        <w:t>395 498 883 465 86</w:t>
      </w:r>
      <w:r>
        <w:rPr>
          <w:rFonts w:ascii="Segoe UI" w:hAnsi="Segoe UI" w:cs="Segoe UI"/>
          <w:color w:val="242424"/>
          <w:lang w:val="en-US"/>
        </w:rPr>
        <w:t xml:space="preserve"> </w:t>
      </w:r>
    </w:p>
    <w:p w14:paraId="37517B63" w14:textId="77777777" w:rsidR="0054771D" w:rsidRDefault="0054771D" w:rsidP="0054771D">
      <w:pPr>
        <w:rPr>
          <w:rFonts w:ascii="Segoe UI" w:hAnsi="Segoe UI" w:cs="Segoe UI"/>
          <w:color w:val="242424"/>
          <w:lang w:val="en-US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  <w:lang w:val="en-US"/>
        </w:rPr>
        <w:t>53gv3D7G</w:t>
      </w:r>
      <w:r>
        <w:rPr>
          <w:rFonts w:ascii="Segoe UI" w:hAnsi="Segoe UI" w:cs="Segoe UI"/>
          <w:color w:val="242424"/>
          <w:lang w:val="en-US"/>
        </w:rPr>
        <w:t xml:space="preserve"> </w:t>
      </w:r>
    </w:p>
    <w:p w14:paraId="4BF7434E" w14:textId="77777777" w:rsidR="0054771D" w:rsidRDefault="00000000" w:rsidP="0054771D">
      <w:pPr>
        <w:jc w:val="center"/>
        <w:rPr>
          <w:rFonts w:ascii="Segoe UI" w:hAnsi="Segoe UI" w:cs="Segoe UI"/>
          <w:color w:val="242424"/>
          <w:lang w:val="en-US"/>
        </w:rPr>
      </w:pPr>
      <w:r>
        <w:rPr>
          <w:rFonts w:ascii="Segoe UI" w:hAnsi="Segoe UI" w:cs="Segoe UI"/>
          <w:color w:val="242424"/>
          <w:lang w:val="en-US"/>
        </w:rPr>
        <w:pict w14:anchorId="4B0B050C">
          <v:rect id="_x0000_i1025" style="width:468pt;height:.5pt" o:hralign="center" o:hrstd="t" o:hr="t" fillcolor="#a0a0a0" stroked="f"/>
        </w:pict>
      </w:r>
    </w:p>
    <w:p w14:paraId="67DDE5F8" w14:textId="77777777" w:rsidR="0054771D" w:rsidRDefault="0054771D" w:rsidP="0054771D">
      <w:pPr>
        <w:rPr>
          <w:rFonts w:ascii="Segoe UI" w:hAnsi="Segoe UI" w:cs="Segoe UI"/>
          <w:color w:val="242424"/>
          <w:lang w:val="en-US"/>
        </w:rPr>
      </w:pPr>
      <w:hyperlink r:id="rId8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  <w:lang w:val="en-US"/>
          </w:rPr>
          <w:t>Need help?</w:t>
        </w:r>
      </w:hyperlink>
      <w:r>
        <w:rPr>
          <w:rFonts w:ascii="Segoe UI" w:hAnsi="Segoe UI" w:cs="Segoe UI"/>
          <w:color w:val="242424"/>
          <w:lang w:val="en-US"/>
        </w:rPr>
        <w:t xml:space="preserve"> </w:t>
      </w:r>
      <w:r>
        <w:rPr>
          <w:rFonts w:ascii="Segoe UI" w:hAnsi="Segoe UI" w:cs="Segoe UI"/>
          <w:color w:val="616161"/>
          <w:lang w:val="en-US"/>
        </w:rPr>
        <w:t>|</w:t>
      </w:r>
      <w:r>
        <w:rPr>
          <w:rFonts w:ascii="Segoe UI" w:hAnsi="Segoe UI" w:cs="Segoe UI"/>
          <w:color w:val="242424"/>
          <w:lang w:val="en-US"/>
        </w:rPr>
        <w:t xml:space="preserve"> </w:t>
      </w:r>
      <w:hyperlink r:id="rId9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  <w:lang w:val="en-US"/>
          </w:rPr>
          <w:t>System reference</w:t>
        </w:r>
      </w:hyperlink>
      <w:r>
        <w:rPr>
          <w:rFonts w:ascii="Segoe UI" w:hAnsi="Segoe UI" w:cs="Segoe UI"/>
          <w:color w:val="242424"/>
          <w:lang w:val="en-US"/>
        </w:rPr>
        <w:t xml:space="preserve"> </w:t>
      </w:r>
    </w:p>
    <w:p w14:paraId="46CC44BE" w14:textId="77777777" w:rsidR="0054771D" w:rsidRDefault="0054771D" w:rsidP="0054771D">
      <w:pPr>
        <w:rPr>
          <w:rFonts w:ascii="Segoe UI" w:hAnsi="Segoe UI" w:cs="Segoe UI"/>
          <w:color w:val="242424"/>
          <w:lang w:val="en-US"/>
        </w:rPr>
      </w:pPr>
      <w:r>
        <w:rPr>
          <w:rStyle w:val="me-email-text"/>
          <w:rFonts w:ascii="Segoe UI" w:hAnsi="Segoe UI" w:cs="Segoe UI"/>
          <w:b/>
          <w:bCs/>
          <w:color w:val="242424"/>
          <w:lang w:val="en-US"/>
        </w:rPr>
        <w:t>Dial in by phone</w:t>
      </w:r>
      <w:r>
        <w:rPr>
          <w:rFonts w:ascii="Segoe UI" w:hAnsi="Segoe UI" w:cs="Segoe UI"/>
          <w:color w:val="242424"/>
          <w:lang w:val="en-US"/>
        </w:rPr>
        <w:t xml:space="preserve"> </w:t>
      </w:r>
    </w:p>
    <w:p w14:paraId="25760B36" w14:textId="77777777" w:rsidR="0054771D" w:rsidRDefault="0054771D" w:rsidP="0054771D">
      <w:pPr>
        <w:rPr>
          <w:rFonts w:ascii="Segoe UI" w:hAnsi="Segoe UI" w:cs="Segoe UI"/>
          <w:color w:val="242424"/>
          <w:lang w:val="en-US"/>
        </w:rPr>
      </w:pPr>
      <w:hyperlink r:id="rId10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  <w:lang w:val="en-US"/>
          </w:rPr>
          <w:t xml:space="preserve">+27 21 834 </w:t>
        </w:r>
        <w:proofErr w:type="gramStart"/>
        <w:r>
          <w:rPr>
            <w:rStyle w:val="Hyperlink"/>
            <w:rFonts w:ascii="Segoe UI" w:hAnsi="Segoe UI" w:cs="Segoe UI"/>
            <w:color w:val="5B5FC7"/>
            <w:sz w:val="21"/>
            <w:szCs w:val="21"/>
            <w:lang w:val="en-US"/>
          </w:rPr>
          <w:t>0825,,</w:t>
        </w:r>
        <w:proofErr w:type="gramEnd"/>
        <w:r>
          <w:rPr>
            <w:rStyle w:val="Hyperlink"/>
            <w:rFonts w:ascii="Segoe UI" w:hAnsi="Segoe UI" w:cs="Segoe UI"/>
            <w:color w:val="5B5FC7"/>
            <w:sz w:val="21"/>
            <w:szCs w:val="21"/>
            <w:lang w:val="en-US"/>
          </w:rPr>
          <w:t>642746963#</w:t>
        </w:r>
      </w:hyperlink>
      <w:r>
        <w:rPr>
          <w:rFonts w:ascii="Segoe UI" w:hAnsi="Segoe UI" w:cs="Segoe UI"/>
          <w:color w:val="242424"/>
          <w:lang w:val="en-US"/>
        </w:rPr>
        <w:t xml:space="preserve"> </w:t>
      </w:r>
      <w:r>
        <w:rPr>
          <w:rStyle w:val="me-email-text"/>
          <w:rFonts w:ascii="Segoe UI" w:hAnsi="Segoe UI" w:cs="Segoe UI"/>
          <w:color w:val="616161"/>
          <w:sz w:val="21"/>
          <w:szCs w:val="21"/>
          <w:lang w:val="en-US"/>
        </w:rPr>
        <w:t>South Africa, Cape Town</w:t>
      </w:r>
      <w:r>
        <w:rPr>
          <w:rFonts w:ascii="Segoe UI" w:hAnsi="Segoe UI" w:cs="Segoe UI"/>
          <w:color w:val="242424"/>
          <w:lang w:val="en-US"/>
        </w:rPr>
        <w:t xml:space="preserve"> </w:t>
      </w:r>
    </w:p>
    <w:p w14:paraId="3C98D675" w14:textId="77777777" w:rsidR="0054771D" w:rsidRDefault="0054771D" w:rsidP="0054771D">
      <w:pPr>
        <w:rPr>
          <w:rFonts w:ascii="Segoe UI" w:hAnsi="Segoe UI" w:cs="Segoe UI"/>
          <w:color w:val="242424"/>
          <w:lang w:val="en-US"/>
        </w:rPr>
      </w:pPr>
      <w:hyperlink r:id="rId11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  <w:lang w:val="en-US"/>
          </w:rPr>
          <w:t>Find a local number</w:t>
        </w:r>
      </w:hyperlink>
      <w:r>
        <w:rPr>
          <w:rFonts w:ascii="Segoe UI" w:hAnsi="Segoe UI" w:cs="Segoe UI"/>
          <w:color w:val="242424"/>
          <w:lang w:val="en-US"/>
        </w:rPr>
        <w:t xml:space="preserve"> </w:t>
      </w:r>
    </w:p>
    <w:p w14:paraId="4E68170D" w14:textId="77777777" w:rsidR="0054771D" w:rsidRDefault="0054771D" w:rsidP="0054771D">
      <w:pPr>
        <w:rPr>
          <w:rFonts w:ascii="Segoe UI" w:hAnsi="Segoe UI" w:cs="Segoe UI"/>
          <w:color w:val="242424"/>
          <w:lang w:val="en-US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Phone conference ID: </w:t>
      </w:r>
      <w:r>
        <w:rPr>
          <w:rStyle w:val="me-email-text"/>
          <w:rFonts w:ascii="Segoe UI" w:hAnsi="Segoe UI" w:cs="Segoe UI"/>
          <w:color w:val="242424"/>
          <w:sz w:val="21"/>
          <w:szCs w:val="21"/>
          <w:lang w:val="en-US"/>
        </w:rPr>
        <w:t>642 746 963#</w:t>
      </w:r>
      <w:r>
        <w:rPr>
          <w:rFonts w:ascii="Segoe UI" w:hAnsi="Segoe UI" w:cs="Segoe UI"/>
          <w:color w:val="242424"/>
          <w:lang w:val="en-US"/>
        </w:rPr>
        <w:t xml:space="preserve"> </w:t>
      </w:r>
    </w:p>
    <w:p w14:paraId="0A4931AE" w14:textId="77777777" w:rsidR="0054771D" w:rsidRDefault="0054771D" w:rsidP="0054771D">
      <w:pPr>
        <w:rPr>
          <w:rFonts w:ascii="Segoe UI" w:hAnsi="Segoe UI" w:cs="Segoe UI"/>
          <w:color w:val="242424"/>
          <w:lang w:val="en-US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For organizers: </w:t>
      </w:r>
      <w:hyperlink r:id="rId12" w:tgtFrame="_blank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  <w:lang w:val="en-US"/>
          </w:rPr>
          <w:t>Meeting options</w:t>
        </w:r>
      </w:hyperlink>
      <w:r>
        <w:rPr>
          <w:rFonts w:ascii="Segoe UI" w:hAnsi="Segoe UI" w:cs="Segoe UI"/>
          <w:color w:val="242424"/>
          <w:lang w:val="en-US"/>
        </w:rPr>
        <w:t xml:space="preserve"> </w:t>
      </w:r>
      <w:r>
        <w:rPr>
          <w:rFonts w:ascii="Segoe UI" w:hAnsi="Segoe UI" w:cs="Segoe UI"/>
          <w:color w:val="616161"/>
          <w:lang w:val="en-US"/>
        </w:rPr>
        <w:t>|</w:t>
      </w:r>
      <w:r>
        <w:rPr>
          <w:rFonts w:ascii="Segoe UI" w:hAnsi="Segoe UI" w:cs="Segoe UI"/>
          <w:color w:val="242424"/>
          <w:lang w:val="en-US"/>
        </w:rPr>
        <w:t xml:space="preserve"> </w:t>
      </w:r>
      <w:hyperlink r:id="rId13" w:tgtFrame="_blank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  <w:lang w:val="en-US"/>
          </w:rPr>
          <w:t>Reset dial-in PIN</w:t>
        </w:r>
      </w:hyperlink>
      <w:r>
        <w:rPr>
          <w:rFonts w:ascii="Segoe UI" w:hAnsi="Segoe UI" w:cs="Segoe UI"/>
          <w:color w:val="242424"/>
          <w:lang w:val="en-US"/>
        </w:rPr>
        <w:t xml:space="preserve"> </w:t>
      </w:r>
    </w:p>
    <w:p w14:paraId="35039F87" w14:textId="77777777" w:rsidR="0054771D" w:rsidRDefault="0054771D" w:rsidP="0054771D">
      <w:pPr>
        <w:rPr>
          <w:rFonts w:ascii="Segoe UI" w:hAnsi="Segoe UI" w:cs="Segoe UI"/>
          <w:color w:val="242424"/>
          <w:lang w:val="en-US"/>
        </w:rPr>
      </w:pPr>
      <w:r>
        <w:rPr>
          <w:rFonts w:ascii="Segoe UI" w:hAnsi="Segoe UI" w:cs="Segoe UI"/>
          <w:color w:val="242424"/>
          <w:lang w:val="en-US"/>
        </w:rPr>
        <w:t>________________________________________________________________________________</w:t>
      </w:r>
    </w:p>
    <w:p w14:paraId="670BC42C" w14:textId="77777777" w:rsidR="0054771D" w:rsidRDefault="0054771D" w:rsidP="0054771D">
      <w:pPr>
        <w:rPr>
          <w:rFonts w:asciiTheme="minorHAnsi" w:eastAsiaTheme="minorHAnsi" w:hAnsiTheme="minorHAnsi" w:cstheme="minorBidi"/>
        </w:rPr>
      </w:pPr>
    </w:p>
    <w:p w14:paraId="29689641" w14:textId="77777777" w:rsidR="0054771D" w:rsidRPr="00537389" w:rsidRDefault="0054771D" w:rsidP="00537389">
      <w:pPr>
        <w:pStyle w:val="NormalWeb"/>
        <w:spacing w:line="276" w:lineRule="auto"/>
        <w:rPr>
          <w:rFonts w:ascii="Arial" w:hAnsi="Arial" w:cs="Arial"/>
          <w:lang w:val="en-US"/>
        </w:rPr>
      </w:pPr>
    </w:p>
    <w:sectPr w:rsidR="0054771D" w:rsidRPr="00537389" w:rsidSect="00FC05F6">
      <w:footerReference w:type="default" r:id="rId14"/>
      <w:headerReference w:type="first" r:id="rId15"/>
      <w:footerReference w:type="first" r:id="rId16"/>
      <w:pgSz w:w="11899" w:h="16838"/>
      <w:pgMar w:top="1440" w:right="1440" w:bottom="1440" w:left="1440" w:header="0" w:footer="15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6BE33" w14:textId="77777777" w:rsidR="003D4C7E" w:rsidRDefault="003D4C7E">
      <w:r>
        <w:separator/>
      </w:r>
    </w:p>
  </w:endnote>
  <w:endnote w:type="continuationSeparator" w:id="0">
    <w:p w14:paraId="6815DFF5" w14:textId="77777777" w:rsidR="003D4C7E" w:rsidRDefault="003D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D2F3" w14:textId="77777777" w:rsidR="000F17D2" w:rsidRPr="002E4B63" w:rsidRDefault="000F17D2">
    <w:pPr>
      <w:pStyle w:val="Footer"/>
      <w:rPr>
        <w:rFonts w:ascii="Arial" w:hAnsi="Arial" w:cs="Arial"/>
        <w:sz w:val="20"/>
        <w:szCs w:val="20"/>
        <w:lang w:val="en-ZA"/>
      </w:rPr>
    </w:pPr>
    <w:r>
      <w:rPr>
        <w:lang w:val="en-ZA"/>
      </w:rPr>
      <w:tab/>
    </w:r>
    <w:r>
      <w:rPr>
        <w:lang w:val="en-ZA"/>
      </w:rPr>
      <w:tab/>
    </w:r>
    <w:r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Pr="002E4B6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3</w:t>
    </w:r>
    <w:r w:rsidRPr="002E4B63">
      <w:rPr>
        <w:rStyle w:val="PageNumber"/>
        <w:rFonts w:ascii="Arial" w:hAnsi="Arial" w:cs="Arial"/>
        <w:sz w:val="20"/>
        <w:szCs w:val="20"/>
      </w:rPr>
      <w:fldChar w:fldCharType="end"/>
    </w:r>
    <w:r w:rsidRPr="002E4B63">
      <w:rPr>
        <w:rStyle w:val="PageNumber"/>
        <w:rFonts w:ascii="Arial" w:hAnsi="Arial" w:cs="Arial"/>
        <w:sz w:val="20"/>
        <w:szCs w:val="20"/>
      </w:rPr>
      <w:t>/</w:t>
    </w:r>
    <w:r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Pr="002E4B63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3</w:t>
    </w:r>
    <w:r w:rsidRPr="002E4B63">
      <w:rPr>
        <w:rStyle w:val="PageNumber"/>
        <w:rFonts w:ascii="Arial" w:hAnsi="Arial" w:cs="Arial"/>
        <w:sz w:val="20"/>
        <w:szCs w:val="20"/>
      </w:rPr>
      <w:fldChar w:fldCharType="end"/>
    </w:r>
    <w:r w:rsidRPr="002E4B63">
      <w:rPr>
        <w:rFonts w:ascii="Arial" w:hAnsi="Arial" w:cs="Arial"/>
        <w:sz w:val="20"/>
        <w:szCs w:val="20"/>
        <w:lang w:val="en-ZA"/>
      </w:rPr>
      <w:tab/>
    </w:r>
    <w:r w:rsidRPr="002E4B63">
      <w:rPr>
        <w:rFonts w:ascii="Arial" w:hAnsi="Arial" w:cs="Arial"/>
        <w:sz w:val="20"/>
        <w:szCs w:val="20"/>
        <w:lang w:val="en-Z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7CA2" w14:textId="57EE618B" w:rsidR="000F17D2" w:rsidRPr="002E4B63" w:rsidRDefault="00FC05F6">
    <w:pPr>
      <w:pStyle w:val="Footer"/>
      <w:rPr>
        <w:rFonts w:ascii="Arial" w:hAnsi="Arial" w:cs="Arial"/>
        <w:sz w:val="20"/>
        <w:szCs w:val="20"/>
      </w:rPr>
    </w:pPr>
    <w:r>
      <w:rPr>
        <w:noProof/>
        <w:lang w:val="en-ZA" w:eastAsia="en-ZA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0754982" wp14:editId="75BDB0D8">
              <wp:simplePos x="0" y="0"/>
              <wp:positionH relativeFrom="column">
                <wp:posOffset>-326390</wp:posOffset>
              </wp:positionH>
              <wp:positionV relativeFrom="paragraph">
                <wp:posOffset>427990</wp:posOffset>
              </wp:positionV>
              <wp:extent cx="6418580" cy="899795"/>
              <wp:effectExtent l="0" t="0" r="1270" b="0"/>
              <wp:wrapTopAndBottom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18580" cy="899795"/>
                        <a:chOff x="834" y="14575"/>
                        <a:chExt cx="10108" cy="1417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>
                          <a:off x="834" y="14575"/>
                          <a:ext cx="170" cy="1417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5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92" y="15028"/>
                          <a:ext cx="550" cy="5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4EB5A5" id="Group 3" o:spid="_x0000_s1026" style="position:absolute;margin-left:-25.7pt;margin-top:33.7pt;width:505.4pt;height:70.85pt;z-index:251656704" coordorigin="834,14575" coordsize="10108,1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">
              <v:rect id="Rectangle 4" o:spid="_x0000_s1027" style="position:absolute;left:834;top:14575;width:170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" fillcolor="black" stroked="f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10392;top:15028;width:550;height:56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">
                <v:imagedata r:id="rId2" o:title=""/>
              </v:shape>
              <w10:wrap type="topAndBottom"/>
            </v:group>
          </w:pict>
        </mc:Fallback>
      </mc:AlternateContent>
    </w:r>
    <w:r w:rsidR="00243F9C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5F3E09" wp14:editId="3B660E02">
              <wp:simplePos x="0" y="0"/>
              <wp:positionH relativeFrom="page">
                <wp:posOffset>938530</wp:posOffset>
              </wp:positionH>
              <wp:positionV relativeFrom="page">
                <wp:posOffset>10125075</wp:posOffset>
              </wp:positionV>
              <wp:extent cx="5673090" cy="3168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309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46370" w14:textId="77777777" w:rsidR="000F17D2" w:rsidRPr="001B0B08" w:rsidRDefault="000F17D2" w:rsidP="009B3DC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AA77B7A" w14:textId="15541952" w:rsidR="000F17D2" w:rsidRPr="001B0B08" w:rsidRDefault="000F17D2" w:rsidP="009B3DC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B0B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Eskom Holdings </w:t>
                          </w:r>
                          <w:r w:rsidR="00297F37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SOC</w:t>
                          </w:r>
                          <w:r w:rsidR="0086735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B0B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Limited Reg No 2002/015527/06</w:t>
                          </w:r>
                        </w:p>
                        <w:p w14:paraId="0638F594" w14:textId="77777777" w:rsidR="000F17D2" w:rsidRPr="00651E6C" w:rsidRDefault="000F17D2" w:rsidP="00651E6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F3E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9pt;margin-top:797.25pt;width:446.7pt;height:24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" filled="f" stroked="f" strokecolor="red">
              <v:textbox inset="0,0,0,0">
                <w:txbxContent>
                  <w:p w14:paraId="20446370" w14:textId="77777777" w:rsidR="000F17D2" w:rsidRPr="001B0B08" w:rsidRDefault="000F17D2" w:rsidP="009B3DC1">
                    <w:pPr>
                      <w:rPr>
                        <w:sz w:val="16"/>
                        <w:szCs w:val="16"/>
                      </w:rPr>
                    </w:pPr>
                  </w:p>
                  <w:p w14:paraId="7AA77B7A" w14:textId="15541952" w:rsidR="000F17D2" w:rsidRPr="001B0B08" w:rsidRDefault="000F17D2" w:rsidP="009B3DC1">
                    <w:pPr>
                      <w:rPr>
                        <w:sz w:val="16"/>
                        <w:szCs w:val="16"/>
                      </w:rPr>
                    </w:pPr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Eskom Holdings </w:t>
                    </w:r>
                    <w:r w:rsidR="00297F37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SOC</w:t>
                    </w:r>
                    <w:r w:rsidR="0086735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Limited Reg No 2002/015527/06</w:t>
                    </w:r>
                  </w:p>
                  <w:p w14:paraId="0638F594" w14:textId="77777777" w:rsidR="000F17D2" w:rsidRPr="00651E6C" w:rsidRDefault="000F17D2" w:rsidP="00651E6C"/>
                </w:txbxContent>
              </v:textbox>
              <w10:wrap anchorx="page" anchory="page"/>
            </v:shape>
          </w:pict>
        </mc:Fallback>
      </mc:AlternateContent>
    </w:r>
    <w:r w:rsidR="000F17D2">
      <w:tab/>
    </w:r>
    <w:r w:rsidR="000F17D2">
      <w:tab/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="000F17D2" w:rsidRPr="002E4B6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1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end"/>
    </w:r>
    <w:r w:rsidR="000F17D2" w:rsidRPr="002E4B63">
      <w:rPr>
        <w:rStyle w:val="PageNumber"/>
        <w:rFonts w:ascii="Arial" w:hAnsi="Arial" w:cs="Arial"/>
        <w:sz w:val="20"/>
        <w:szCs w:val="20"/>
      </w:rPr>
      <w:t>/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="000F17D2" w:rsidRPr="002E4B63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3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C5543" w14:textId="77777777" w:rsidR="003D4C7E" w:rsidRDefault="003D4C7E">
      <w:r>
        <w:separator/>
      </w:r>
    </w:p>
  </w:footnote>
  <w:footnote w:type="continuationSeparator" w:id="0">
    <w:p w14:paraId="3F14CC0A" w14:textId="77777777" w:rsidR="003D4C7E" w:rsidRDefault="003D4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E54A6" w14:textId="77777777" w:rsidR="000F17D2" w:rsidRDefault="00243F9C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8752" behindDoc="0" locked="0" layoutInCell="1" allowOverlap="1" wp14:anchorId="3AA46E02" wp14:editId="0E8DE5DD">
          <wp:simplePos x="0" y="0"/>
          <wp:positionH relativeFrom="margin">
            <wp:align>left</wp:align>
          </wp:positionH>
          <wp:positionV relativeFrom="paragraph">
            <wp:posOffset>571141</wp:posOffset>
          </wp:positionV>
          <wp:extent cx="1177290" cy="412115"/>
          <wp:effectExtent l="0" t="0" r="3810" b="6985"/>
          <wp:wrapTopAndBottom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9D8"/>
    <w:multiLevelType w:val="hybridMultilevel"/>
    <w:tmpl w:val="F7D09302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69B4"/>
    <w:multiLevelType w:val="hybridMultilevel"/>
    <w:tmpl w:val="E23C95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52A4"/>
    <w:multiLevelType w:val="hybridMultilevel"/>
    <w:tmpl w:val="2534C6D8"/>
    <w:lvl w:ilvl="0" w:tplc="73E0DDD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B70F1"/>
    <w:multiLevelType w:val="hybridMultilevel"/>
    <w:tmpl w:val="56AEE2B8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43E8D"/>
    <w:multiLevelType w:val="hybridMultilevel"/>
    <w:tmpl w:val="C12AE5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C20C4"/>
    <w:multiLevelType w:val="hybridMultilevel"/>
    <w:tmpl w:val="62E8E6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93249"/>
    <w:multiLevelType w:val="hybridMultilevel"/>
    <w:tmpl w:val="7BACFCF4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6692C"/>
    <w:multiLevelType w:val="hybridMultilevel"/>
    <w:tmpl w:val="371EFE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23A53"/>
    <w:multiLevelType w:val="hybridMultilevel"/>
    <w:tmpl w:val="81BA2C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578132">
    <w:abstractNumId w:val="1"/>
  </w:num>
  <w:num w:numId="2" w16cid:durableId="1576041289">
    <w:abstractNumId w:val="6"/>
  </w:num>
  <w:num w:numId="3" w16cid:durableId="1241020444">
    <w:abstractNumId w:val="7"/>
  </w:num>
  <w:num w:numId="4" w16cid:durableId="521094181">
    <w:abstractNumId w:val="5"/>
  </w:num>
  <w:num w:numId="5" w16cid:durableId="1454595118">
    <w:abstractNumId w:val="4"/>
  </w:num>
  <w:num w:numId="6" w16cid:durableId="292565979">
    <w:abstractNumId w:val="8"/>
  </w:num>
  <w:num w:numId="7" w16cid:durableId="1678577798">
    <w:abstractNumId w:val="2"/>
  </w:num>
  <w:num w:numId="8" w16cid:durableId="1795171341">
    <w:abstractNumId w:val="0"/>
  </w:num>
  <w:num w:numId="9" w16cid:durableId="1441071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80"/>
    <w:rsid w:val="00000706"/>
    <w:rsid w:val="000011C4"/>
    <w:rsid w:val="00002D17"/>
    <w:rsid w:val="000076F6"/>
    <w:rsid w:val="00010BAF"/>
    <w:rsid w:val="00015A04"/>
    <w:rsid w:val="00021937"/>
    <w:rsid w:val="00022F6E"/>
    <w:rsid w:val="000330E9"/>
    <w:rsid w:val="000351E8"/>
    <w:rsid w:val="00045157"/>
    <w:rsid w:val="00051F86"/>
    <w:rsid w:val="00053B1E"/>
    <w:rsid w:val="00057846"/>
    <w:rsid w:val="00066905"/>
    <w:rsid w:val="00071FD7"/>
    <w:rsid w:val="00071FF1"/>
    <w:rsid w:val="0007281F"/>
    <w:rsid w:val="00080E1E"/>
    <w:rsid w:val="00082E81"/>
    <w:rsid w:val="000846E0"/>
    <w:rsid w:val="000856A0"/>
    <w:rsid w:val="00087D18"/>
    <w:rsid w:val="000969B4"/>
    <w:rsid w:val="00097475"/>
    <w:rsid w:val="000A0238"/>
    <w:rsid w:val="000A6F43"/>
    <w:rsid w:val="000C2EF7"/>
    <w:rsid w:val="000C6431"/>
    <w:rsid w:val="000D0914"/>
    <w:rsid w:val="000E0650"/>
    <w:rsid w:val="000E1EF8"/>
    <w:rsid w:val="000E1FB8"/>
    <w:rsid w:val="000F17D2"/>
    <w:rsid w:val="00100D9F"/>
    <w:rsid w:val="00100E9E"/>
    <w:rsid w:val="001023CA"/>
    <w:rsid w:val="00106DC9"/>
    <w:rsid w:val="00110E22"/>
    <w:rsid w:val="00120331"/>
    <w:rsid w:val="00131A81"/>
    <w:rsid w:val="0013536B"/>
    <w:rsid w:val="00140796"/>
    <w:rsid w:val="00141EE2"/>
    <w:rsid w:val="00151E82"/>
    <w:rsid w:val="0015518B"/>
    <w:rsid w:val="00155B7C"/>
    <w:rsid w:val="00160679"/>
    <w:rsid w:val="00161591"/>
    <w:rsid w:val="00163BDE"/>
    <w:rsid w:val="0017077C"/>
    <w:rsid w:val="00172186"/>
    <w:rsid w:val="001728CF"/>
    <w:rsid w:val="001774C7"/>
    <w:rsid w:val="001824CD"/>
    <w:rsid w:val="00187A2F"/>
    <w:rsid w:val="00190FE5"/>
    <w:rsid w:val="0019214F"/>
    <w:rsid w:val="00193008"/>
    <w:rsid w:val="00193401"/>
    <w:rsid w:val="00193429"/>
    <w:rsid w:val="001A5481"/>
    <w:rsid w:val="001A6E86"/>
    <w:rsid w:val="001A7575"/>
    <w:rsid w:val="001B0B08"/>
    <w:rsid w:val="001B2AD6"/>
    <w:rsid w:val="001B303A"/>
    <w:rsid w:val="001B6E32"/>
    <w:rsid w:val="001B7910"/>
    <w:rsid w:val="001C5AEE"/>
    <w:rsid w:val="001C5E7C"/>
    <w:rsid w:val="001D5E82"/>
    <w:rsid w:val="001E2131"/>
    <w:rsid w:val="001E23E2"/>
    <w:rsid w:val="001E25B4"/>
    <w:rsid w:val="001E2E95"/>
    <w:rsid w:val="001E322A"/>
    <w:rsid w:val="001F01E5"/>
    <w:rsid w:val="001F6ED5"/>
    <w:rsid w:val="001F71B5"/>
    <w:rsid w:val="002033B9"/>
    <w:rsid w:val="00204B5C"/>
    <w:rsid w:val="00207A7E"/>
    <w:rsid w:val="002103FD"/>
    <w:rsid w:val="002110A0"/>
    <w:rsid w:val="002132F9"/>
    <w:rsid w:val="00214F9B"/>
    <w:rsid w:val="002153B7"/>
    <w:rsid w:val="002310B6"/>
    <w:rsid w:val="002310F6"/>
    <w:rsid w:val="0023336E"/>
    <w:rsid w:val="00240956"/>
    <w:rsid w:val="002419C4"/>
    <w:rsid w:val="00243F9C"/>
    <w:rsid w:val="00247D0C"/>
    <w:rsid w:val="00251D09"/>
    <w:rsid w:val="002631D2"/>
    <w:rsid w:val="00263430"/>
    <w:rsid w:val="00282ABA"/>
    <w:rsid w:val="00283BAE"/>
    <w:rsid w:val="00284D74"/>
    <w:rsid w:val="00287CD4"/>
    <w:rsid w:val="0029328E"/>
    <w:rsid w:val="00296C7F"/>
    <w:rsid w:val="00297F37"/>
    <w:rsid w:val="002A10BF"/>
    <w:rsid w:val="002A5E93"/>
    <w:rsid w:val="002B15B0"/>
    <w:rsid w:val="002B2A4A"/>
    <w:rsid w:val="002B339C"/>
    <w:rsid w:val="002B410B"/>
    <w:rsid w:val="002C0CC3"/>
    <w:rsid w:val="002C1B9E"/>
    <w:rsid w:val="002D33DE"/>
    <w:rsid w:val="002D78FF"/>
    <w:rsid w:val="002E20E9"/>
    <w:rsid w:val="002E24CE"/>
    <w:rsid w:val="002E2BC1"/>
    <w:rsid w:val="002E4B63"/>
    <w:rsid w:val="002E5AB8"/>
    <w:rsid w:val="00311631"/>
    <w:rsid w:val="00311F99"/>
    <w:rsid w:val="00314313"/>
    <w:rsid w:val="003262BA"/>
    <w:rsid w:val="003326F0"/>
    <w:rsid w:val="00337032"/>
    <w:rsid w:val="00341161"/>
    <w:rsid w:val="0034307F"/>
    <w:rsid w:val="00346116"/>
    <w:rsid w:val="00346511"/>
    <w:rsid w:val="00352A20"/>
    <w:rsid w:val="00356307"/>
    <w:rsid w:val="003715EB"/>
    <w:rsid w:val="00383474"/>
    <w:rsid w:val="00387408"/>
    <w:rsid w:val="00390E22"/>
    <w:rsid w:val="00390EA6"/>
    <w:rsid w:val="00392682"/>
    <w:rsid w:val="00392A33"/>
    <w:rsid w:val="003942D4"/>
    <w:rsid w:val="0039651B"/>
    <w:rsid w:val="003B1139"/>
    <w:rsid w:val="003B1E89"/>
    <w:rsid w:val="003B555F"/>
    <w:rsid w:val="003B5A07"/>
    <w:rsid w:val="003C383E"/>
    <w:rsid w:val="003D39DF"/>
    <w:rsid w:val="003D4C7E"/>
    <w:rsid w:val="003D68FC"/>
    <w:rsid w:val="003E2BCC"/>
    <w:rsid w:val="003E3D7D"/>
    <w:rsid w:val="003E401C"/>
    <w:rsid w:val="003F6A40"/>
    <w:rsid w:val="003F6BF1"/>
    <w:rsid w:val="0040381F"/>
    <w:rsid w:val="00405EC0"/>
    <w:rsid w:val="004119D2"/>
    <w:rsid w:val="00414B3B"/>
    <w:rsid w:val="00414DD2"/>
    <w:rsid w:val="00420380"/>
    <w:rsid w:val="00422EBD"/>
    <w:rsid w:val="00425114"/>
    <w:rsid w:val="00425BC1"/>
    <w:rsid w:val="00435AC8"/>
    <w:rsid w:val="00441525"/>
    <w:rsid w:val="00441D65"/>
    <w:rsid w:val="00442BBF"/>
    <w:rsid w:val="0044591F"/>
    <w:rsid w:val="004573A7"/>
    <w:rsid w:val="004613B8"/>
    <w:rsid w:val="00463463"/>
    <w:rsid w:val="004652EA"/>
    <w:rsid w:val="004676BE"/>
    <w:rsid w:val="00472D74"/>
    <w:rsid w:val="00474C59"/>
    <w:rsid w:val="00476C02"/>
    <w:rsid w:val="004771A3"/>
    <w:rsid w:val="00483453"/>
    <w:rsid w:val="00484FA7"/>
    <w:rsid w:val="00492ACB"/>
    <w:rsid w:val="00495148"/>
    <w:rsid w:val="004A145D"/>
    <w:rsid w:val="004B2710"/>
    <w:rsid w:val="004B3CE7"/>
    <w:rsid w:val="004C1848"/>
    <w:rsid w:val="004C1A7E"/>
    <w:rsid w:val="004D1A0E"/>
    <w:rsid w:val="004E5716"/>
    <w:rsid w:val="00500C43"/>
    <w:rsid w:val="00502C4A"/>
    <w:rsid w:val="00507478"/>
    <w:rsid w:val="00515B58"/>
    <w:rsid w:val="005173CE"/>
    <w:rsid w:val="005200E6"/>
    <w:rsid w:val="00524DBA"/>
    <w:rsid w:val="0052754B"/>
    <w:rsid w:val="00537389"/>
    <w:rsid w:val="0054225B"/>
    <w:rsid w:val="00542D27"/>
    <w:rsid w:val="00547324"/>
    <w:rsid w:val="0054771D"/>
    <w:rsid w:val="00555D36"/>
    <w:rsid w:val="0055623E"/>
    <w:rsid w:val="005625ED"/>
    <w:rsid w:val="00562627"/>
    <w:rsid w:val="005673A8"/>
    <w:rsid w:val="00567B5E"/>
    <w:rsid w:val="00572385"/>
    <w:rsid w:val="0057241B"/>
    <w:rsid w:val="0057371A"/>
    <w:rsid w:val="00575CA9"/>
    <w:rsid w:val="00576308"/>
    <w:rsid w:val="00577D63"/>
    <w:rsid w:val="00593877"/>
    <w:rsid w:val="005973D7"/>
    <w:rsid w:val="005A1F9E"/>
    <w:rsid w:val="005A5479"/>
    <w:rsid w:val="005A7BE5"/>
    <w:rsid w:val="005B0381"/>
    <w:rsid w:val="005B1E21"/>
    <w:rsid w:val="005B4648"/>
    <w:rsid w:val="005C1889"/>
    <w:rsid w:val="005C1ACF"/>
    <w:rsid w:val="005C444C"/>
    <w:rsid w:val="005D05F0"/>
    <w:rsid w:val="005D6F27"/>
    <w:rsid w:val="005E5021"/>
    <w:rsid w:val="005E5A04"/>
    <w:rsid w:val="00601E55"/>
    <w:rsid w:val="00601F9E"/>
    <w:rsid w:val="00607B8E"/>
    <w:rsid w:val="00616DC2"/>
    <w:rsid w:val="00620E2B"/>
    <w:rsid w:val="00626768"/>
    <w:rsid w:val="00626E56"/>
    <w:rsid w:val="00627734"/>
    <w:rsid w:val="00633A0F"/>
    <w:rsid w:val="00642E67"/>
    <w:rsid w:val="00651C42"/>
    <w:rsid w:val="00651E6C"/>
    <w:rsid w:val="006526F0"/>
    <w:rsid w:val="00654A6A"/>
    <w:rsid w:val="00660B88"/>
    <w:rsid w:val="00672EA1"/>
    <w:rsid w:val="00675C79"/>
    <w:rsid w:val="00680B45"/>
    <w:rsid w:val="00681623"/>
    <w:rsid w:val="00685899"/>
    <w:rsid w:val="0068756A"/>
    <w:rsid w:val="00691F87"/>
    <w:rsid w:val="006934E6"/>
    <w:rsid w:val="0069513A"/>
    <w:rsid w:val="006A059E"/>
    <w:rsid w:val="006A34DC"/>
    <w:rsid w:val="006A794E"/>
    <w:rsid w:val="006B2C91"/>
    <w:rsid w:val="006B4B5A"/>
    <w:rsid w:val="006B5F09"/>
    <w:rsid w:val="006B6FE0"/>
    <w:rsid w:val="006C0817"/>
    <w:rsid w:val="006C497C"/>
    <w:rsid w:val="006C6BE7"/>
    <w:rsid w:val="006C7529"/>
    <w:rsid w:val="006D150C"/>
    <w:rsid w:val="006D345B"/>
    <w:rsid w:val="006D6418"/>
    <w:rsid w:val="006E2814"/>
    <w:rsid w:val="006E4DF8"/>
    <w:rsid w:val="006E62B6"/>
    <w:rsid w:val="006F52D8"/>
    <w:rsid w:val="00700D88"/>
    <w:rsid w:val="007032C2"/>
    <w:rsid w:val="00706673"/>
    <w:rsid w:val="007172B5"/>
    <w:rsid w:val="00722B07"/>
    <w:rsid w:val="0072406A"/>
    <w:rsid w:val="007324D4"/>
    <w:rsid w:val="0073593F"/>
    <w:rsid w:val="007436AA"/>
    <w:rsid w:val="00757DE9"/>
    <w:rsid w:val="00761C0F"/>
    <w:rsid w:val="007709FF"/>
    <w:rsid w:val="0077495B"/>
    <w:rsid w:val="00780DB3"/>
    <w:rsid w:val="00783667"/>
    <w:rsid w:val="007845A4"/>
    <w:rsid w:val="00785091"/>
    <w:rsid w:val="007942EF"/>
    <w:rsid w:val="0079472C"/>
    <w:rsid w:val="007A361B"/>
    <w:rsid w:val="007A7AD1"/>
    <w:rsid w:val="007B3D70"/>
    <w:rsid w:val="007C294B"/>
    <w:rsid w:val="007C76C3"/>
    <w:rsid w:val="007D19DA"/>
    <w:rsid w:val="007D2103"/>
    <w:rsid w:val="007D4AB6"/>
    <w:rsid w:val="007D4FF5"/>
    <w:rsid w:val="007D57A8"/>
    <w:rsid w:val="007D6A42"/>
    <w:rsid w:val="007E1316"/>
    <w:rsid w:val="007E1ECA"/>
    <w:rsid w:val="007E2283"/>
    <w:rsid w:val="007E2CDB"/>
    <w:rsid w:val="007E317F"/>
    <w:rsid w:val="007E5848"/>
    <w:rsid w:val="007E6547"/>
    <w:rsid w:val="007E67BD"/>
    <w:rsid w:val="007F230D"/>
    <w:rsid w:val="007F38D4"/>
    <w:rsid w:val="007F4837"/>
    <w:rsid w:val="00810A72"/>
    <w:rsid w:val="008126EC"/>
    <w:rsid w:val="00814660"/>
    <w:rsid w:val="00816359"/>
    <w:rsid w:val="008168D0"/>
    <w:rsid w:val="008220E9"/>
    <w:rsid w:val="00834553"/>
    <w:rsid w:val="00856F6C"/>
    <w:rsid w:val="00857B68"/>
    <w:rsid w:val="008600CC"/>
    <w:rsid w:val="008600F7"/>
    <w:rsid w:val="00861FC3"/>
    <w:rsid w:val="008631CF"/>
    <w:rsid w:val="008632A8"/>
    <w:rsid w:val="0086654F"/>
    <w:rsid w:val="00867355"/>
    <w:rsid w:val="008779DF"/>
    <w:rsid w:val="0088223D"/>
    <w:rsid w:val="0088427C"/>
    <w:rsid w:val="0089019E"/>
    <w:rsid w:val="008A0B16"/>
    <w:rsid w:val="008A28D2"/>
    <w:rsid w:val="008A5739"/>
    <w:rsid w:val="008A7BB0"/>
    <w:rsid w:val="008B0D35"/>
    <w:rsid w:val="008B2C25"/>
    <w:rsid w:val="008B2ECD"/>
    <w:rsid w:val="008B55B6"/>
    <w:rsid w:val="008B5611"/>
    <w:rsid w:val="008B695C"/>
    <w:rsid w:val="008C0F42"/>
    <w:rsid w:val="008C1CC3"/>
    <w:rsid w:val="008C25F6"/>
    <w:rsid w:val="008C5354"/>
    <w:rsid w:val="008D1010"/>
    <w:rsid w:val="008D1D7C"/>
    <w:rsid w:val="008D3EC7"/>
    <w:rsid w:val="008D76A3"/>
    <w:rsid w:val="008E4058"/>
    <w:rsid w:val="008E69C9"/>
    <w:rsid w:val="008E73B0"/>
    <w:rsid w:val="008F3E84"/>
    <w:rsid w:val="00906BF4"/>
    <w:rsid w:val="009079D5"/>
    <w:rsid w:val="009120E7"/>
    <w:rsid w:val="0091691A"/>
    <w:rsid w:val="00917E1B"/>
    <w:rsid w:val="00927B3C"/>
    <w:rsid w:val="00934F1D"/>
    <w:rsid w:val="00942C65"/>
    <w:rsid w:val="009470A3"/>
    <w:rsid w:val="00947271"/>
    <w:rsid w:val="00947763"/>
    <w:rsid w:val="00955096"/>
    <w:rsid w:val="00963F50"/>
    <w:rsid w:val="00965D80"/>
    <w:rsid w:val="00967726"/>
    <w:rsid w:val="00974AE7"/>
    <w:rsid w:val="009752BF"/>
    <w:rsid w:val="00976495"/>
    <w:rsid w:val="009801A6"/>
    <w:rsid w:val="00982472"/>
    <w:rsid w:val="00983F3E"/>
    <w:rsid w:val="00985584"/>
    <w:rsid w:val="009864A8"/>
    <w:rsid w:val="009A3C88"/>
    <w:rsid w:val="009B0759"/>
    <w:rsid w:val="009B0991"/>
    <w:rsid w:val="009B3294"/>
    <w:rsid w:val="009B3DC1"/>
    <w:rsid w:val="009C38B8"/>
    <w:rsid w:val="009C6F09"/>
    <w:rsid w:val="009C7A68"/>
    <w:rsid w:val="009D6C64"/>
    <w:rsid w:val="009E340F"/>
    <w:rsid w:val="009E4076"/>
    <w:rsid w:val="00A0335F"/>
    <w:rsid w:val="00A05B23"/>
    <w:rsid w:val="00A10599"/>
    <w:rsid w:val="00A115AC"/>
    <w:rsid w:val="00A170F5"/>
    <w:rsid w:val="00A1757A"/>
    <w:rsid w:val="00A24942"/>
    <w:rsid w:val="00A317F0"/>
    <w:rsid w:val="00A3238E"/>
    <w:rsid w:val="00A32B87"/>
    <w:rsid w:val="00A33BD3"/>
    <w:rsid w:val="00A34838"/>
    <w:rsid w:val="00A36505"/>
    <w:rsid w:val="00A43F9C"/>
    <w:rsid w:val="00A469DD"/>
    <w:rsid w:val="00A65114"/>
    <w:rsid w:val="00A65A80"/>
    <w:rsid w:val="00A66683"/>
    <w:rsid w:val="00A715CD"/>
    <w:rsid w:val="00A755B5"/>
    <w:rsid w:val="00A82FA8"/>
    <w:rsid w:val="00A83AFA"/>
    <w:rsid w:val="00A868E6"/>
    <w:rsid w:val="00A938AA"/>
    <w:rsid w:val="00A938B3"/>
    <w:rsid w:val="00A9519B"/>
    <w:rsid w:val="00A96D1F"/>
    <w:rsid w:val="00AA1B67"/>
    <w:rsid w:val="00AA467E"/>
    <w:rsid w:val="00AA647A"/>
    <w:rsid w:val="00AB01A3"/>
    <w:rsid w:val="00AB2217"/>
    <w:rsid w:val="00AB34F9"/>
    <w:rsid w:val="00AB5C0E"/>
    <w:rsid w:val="00AB62C6"/>
    <w:rsid w:val="00AB7637"/>
    <w:rsid w:val="00AC2B6C"/>
    <w:rsid w:val="00AC78F8"/>
    <w:rsid w:val="00AD25E8"/>
    <w:rsid w:val="00AD3B91"/>
    <w:rsid w:val="00AE0B7A"/>
    <w:rsid w:val="00AE65AD"/>
    <w:rsid w:val="00AF1FA2"/>
    <w:rsid w:val="00AF4D94"/>
    <w:rsid w:val="00AF716A"/>
    <w:rsid w:val="00B04717"/>
    <w:rsid w:val="00B04D7F"/>
    <w:rsid w:val="00B07312"/>
    <w:rsid w:val="00B153C2"/>
    <w:rsid w:val="00B17567"/>
    <w:rsid w:val="00B4000E"/>
    <w:rsid w:val="00B41776"/>
    <w:rsid w:val="00B4585E"/>
    <w:rsid w:val="00B50154"/>
    <w:rsid w:val="00B537C2"/>
    <w:rsid w:val="00B54076"/>
    <w:rsid w:val="00B545CB"/>
    <w:rsid w:val="00B55392"/>
    <w:rsid w:val="00B55E36"/>
    <w:rsid w:val="00B57A52"/>
    <w:rsid w:val="00B67622"/>
    <w:rsid w:val="00B711D3"/>
    <w:rsid w:val="00B77A30"/>
    <w:rsid w:val="00B83F18"/>
    <w:rsid w:val="00B926AB"/>
    <w:rsid w:val="00B9308A"/>
    <w:rsid w:val="00BA178F"/>
    <w:rsid w:val="00BA2EDE"/>
    <w:rsid w:val="00BB278D"/>
    <w:rsid w:val="00BB3424"/>
    <w:rsid w:val="00BC0D01"/>
    <w:rsid w:val="00BC2D67"/>
    <w:rsid w:val="00BC40E7"/>
    <w:rsid w:val="00BD53DF"/>
    <w:rsid w:val="00BD67B1"/>
    <w:rsid w:val="00BE70FD"/>
    <w:rsid w:val="00BF1857"/>
    <w:rsid w:val="00BF32C5"/>
    <w:rsid w:val="00C00B5B"/>
    <w:rsid w:val="00C04B6E"/>
    <w:rsid w:val="00C06E4C"/>
    <w:rsid w:val="00C07253"/>
    <w:rsid w:val="00C129EE"/>
    <w:rsid w:val="00C14300"/>
    <w:rsid w:val="00C2231C"/>
    <w:rsid w:val="00C303F8"/>
    <w:rsid w:val="00C32145"/>
    <w:rsid w:val="00C32146"/>
    <w:rsid w:val="00C335C1"/>
    <w:rsid w:val="00C37059"/>
    <w:rsid w:val="00C37794"/>
    <w:rsid w:val="00C40227"/>
    <w:rsid w:val="00C40C82"/>
    <w:rsid w:val="00C4755E"/>
    <w:rsid w:val="00C506C4"/>
    <w:rsid w:val="00C548AC"/>
    <w:rsid w:val="00C65172"/>
    <w:rsid w:val="00C65300"/>
    <w:rsid w:val="00C735F6"/>
    <w:rsid w:val="00C73998"/>
    <w:rsid w:val="00C74BDB"/>
    <w:rsid w:val="00C81555"/>
    <w:rsid w:val="00C90FC2"/>
    <w:rsid w:val="00C93C97"/>
    <w:rsid w:val="00C95E84"/>
    <w:rsid w:val="00CA2E25"/>
    <w:rsid w:val="00CA54DF"/>
    <w:rsid w:val="00CA5587"/>
    <w:rsid w:val="00CA793A"/>
    <w:rsid w:val="00CB4AA9"/>
    <w:rsid w:val="00CC090C"/>
    <w:rsid w:val="00CC0A22"/>
    <w:rsid w:val="00CC59F6"/>
    <w:rsid w:val="00CD6A1A"/>
    <w:rsid w:val="00CD77AE"/>
    <w:rsid w:val="00CF1714"/>
    <w:rsid w:val="00D0336D"/>
    <w:rsid w:val="00D14D0C"/>
    <w:rsid w:val="00D214A4"/>
    <w:rsid w:val="00D364D1"/>
    <w:rsid w:val="00D40498"/>
    <w:rsid w:val="00D4379F"/>
    <w:rsid w:val="00D43E79"/>
    <w:rsid w:val="00D467D1"/>
    <w:rsid w:val="00D46BA6"/>
    <w:rsid w:val="00D53850"/>
    <w:rsid w:val="00D5496D"/>
    <w:rsid w:val="00D63455"/>
    <w:rsid w:val="00D72E3F"/>
    <w:rsid w:val="00D737C5"/>
    <w:rsid w:val="00D872C7"/>
    <w:rsid w:val="00DA3CD2"/>
    <w:rsid w:val="00DB12A4"/>
    <w:rsid w:val="00DB1807"/>
    <w:rsid w:val="00DB33DB"/>
    <w:rsid w:val="00DC23ED"/>
    <w:rsid w:val="00DC41D6"/>
    <w:rsid w:val="00DC5B45"/>
    <w:rsid w:val="00DC6A3B"/>
    <w:rsid w:val="00DC7D1D"/>
    <w:rsid w:val="00DD224B"/>
    <w:rsid w:val="00DD7037"/>
    <w:rsid w:val="00DE1703"/>
    <w:rsid w:val="00DF2FE7"/>
    <w:rsid w:val="00DF4B11"/>
    <w:rsid w:val="00DF7F3C"/>
    <w:rsid w:val="00E0367D"/>
    <w:rsid w:val="00E04A09"/>
    <w:rsid w:val="00E07070"/>
    <w:rsid w:val="00E11557"/>
    <w:rsid w:val="00E21202"/>
    <w:rsid w:val="00E219C5"/>
    <w:rsid w:val="00E21FC8"/>
    <w:rsid w:val="00E273D2"/>
    <w:rsid w:val="00E312DB"/>
    <w:rsid w:val="00E347CD"/>
    <w:rsid w:val="00E4032C"/>
    <w:rsid w:val="00E46175"/>
    <w:rsid w:val="00E80D7A"/>
    <w:rsid w:val="00E82099"/>
    <w:rsid w:val="00E837B2"/>
    <w:rsid w:val="00E939C2"/>
    <w:rsid w:val="00E958C7"/>
    <w:rsid w:val="00EA3DBF"/>
    <w:rsid w:val="00EA493B"/>
    <w:rsid w:val="00EA585F"/>
    <w:rsid w:val="00EA621A"/>
    <w:rsid w:val="00EA676D"/>
    <w:rsid w:val="00EB6AAC"/>
    <w:rsid w:val="00EC1D43"/>
    <w:rsid w:val="00EC2379"/>
    <w:rsid w:val="00EC4151"/>
    <w:rsid w:val="00EC7428"/>
    <w:rsid w:val="00EC7800"/>
    <w:rsid w:val="00ED07CD"/>
    <w:rsid w:val="00ED6802"/>
    <w:rsid w:val="00ED6B04"/>
    <w:rsid w:val="00EE43C5"/>
    <w:rsid w:val="00EE538B"/>
    <w:rsid w:val="00EF21D8"/>
    <w:rsid w:val="00EF497E"/>
    <w:rsid w:val="00F04DD1"/>
    <w:rsid w:val="00F07211"/>
    <w:rsid w:val="00F0740B"/>
    <w:rsid w:val="00F11A29"/>
    <w:rsid w:val="00F239B2"/>
    <w:rsid w:val="00F25FE7"/>
    <w:rsid w:val="00F269C1"/>
    <w:rsid w:val="00F335DA"/>
    <w:rsid w:val="00F36E7C"/>
    <w:rsid w:val="00F413AC"/>
    <w:rsid w:val="00F4209B"/>
    <w:rsid w:val="00F47AD3"/>
    <w:rsid w:val="00F55B89"/>
    <w:rsid w:val="00F561C0"/>
    <w:rsid w:val="00F63BC9"/>
    <w:rsid w:val="00F827A9"/>
    <w:rsid w:val="00F84093"/>
    <w:rsid w:val="00F87433"/>
    <w:rsid w:val="00F925E1"/>
    <w:rsid w:val="00F92D97"/>
    <w:rsid w:val="00FA18E1"/>
    <w:rsid w:val="00FA57AE"/>
    <w:rsid w:val="00FB2A60"/>
    <w:rsid w:val="00FB584A"/>
    <w:rsid w:val="00FB63E1"/>
    <w:rsid w:val="00FB70EA"/>
    <w:rsid w:val="00FC05F6"/>
    <w:rsid w:val="00FD1F16"/>
    <w:rsid w:val="00FD2622"/>
    <w:rsid w:val="00FE2C68"/>
    <w:rsid w:val="00FE606B"/>
    <w:rsid w:val="00FF0C9E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23BDB5"/>
  <w15:docId w15:val="{351318EB-4EFD-4231-9062-A994347F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D7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2D74"/>
    <w:pPr>
      <w:tabs>
        <w:tab w:val="center" w:pos="4320"/>
        <w:tab w:val="right" w:pos="8640"/>
      </w:tabs>
    </w:pPr>
    <w:rPr>
      <w:rFonts w:ascii="Times" w:hAnsi="Times" w:cs="Times"/>
      <w:lang w:val="en-US"/>
    </w:rPr>
  </w:style>
  <w:style w:type="character" w:customStyle="1" w:styleId="HeaderChar">
    <w:name w:val="Header Char"/>
    <w:link w:val="Header"/>
    <w:uiPriority w:val="99"/>
    <w:rsid w:val="00296C7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72D74"/>
    <w:pPr>
      <w:tabs>
        <w:tab w:val="center" w:pos="4320"/>
        <w:tab w:val="right" w:pos="8640"/>
      </w:tabs>
    </w:pPr>
    <w:rPr>
      <w:rFonts w:ascii="Times" w:hAnsi="Times" w:cs="Times"/>
      <w:lang w:val="en-US"/>
    </w:rPr>
  </w:style>
  <w:style w:type="character" w:customStyle="1" w:styleId="FooterChar">
    <w:name w:val="Footer Char"/>
    <w:link w:val="Footer"/>
    <w:uiPriority w:val="99"/>
    <w:semiHidden/>
    <w:rsid w:val="00296C7F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472D74"/>
    <w:pPr>
      <w:widowControl w:val="0"/>
      <w:autoSpaceDE w:val="0"/>
      <w:autoSpaceDN w:val="0"/>
      <w:adjustRightInd w:val="0"/>
      <w:spacing w:line="155" w:lineRule="exact"/>
      <w:ind w:right="727"/>
      <w:jc w:val="both"/>
    </w:pPr>
    <w:rPr>
      <w:rFonts w:ascii="Arial" w:hAnsi="Arial" w:cs="Arial"/>
      <w:color w:val="000000"/>
      <w:sz w:val="15"/>
      <w:szCs w:val="15"/>
      <w:lang w:val="en-US"/>
    </w:rPr>
  </w:style>
  <w:style w:type="character" w:customStyle="1" w:styleId="BodyTextChar">
    <w:name w:val="Body Text Char"/>
    <w:link w:val="BodyText"/>
    <w:uiPriority w:val="99"/>
    <w:rsid w:val="00651E6C"/>
    <w:rPr>
      <w:rFonts w:ascii="Arial" w:hAnsi="Arial" w:cs="Arial"/>
      <w:color w:val="000000"/>
      <w:sz w:val="15"/>
      <w:szCs w:val="15"/>
      <w:lang w:val="en-US" w:eastAsia="en-US"/>
    </w:rPr>
  </w:style>
  <w:style w:type="character" w:styleId="PageNumber">
    <w:name w:val="page number"/>
    <w:basedOn w:val="DefaultParagraphFont"/>
    <w:uiPriority w:val="99"/>
    <w:rsid w:val="002E4B63"/>
  </w:style>
  <w:style w:type="paragraph" w:customStyle="1" w:styleId="normalCharCharCharCharChar">
    <w:name w:val="normal Char Char Char Char Char"/>
    <w:basedOn w:val="Normal"/>
    <w:semiHidden/>
    <w:rsid w:val="007942EF"/>
    <w:pPr>
      <w:spacing w:after="240" w:line="24" w:lineRule="atLeast"/>
      <w:jc w:val="both"/>
    </w:pPr>
    <w:rPr>
      <w:rFonts w:ascii="Arial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A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A3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20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0706"/>
    <w:pPr>
      <w:ind w:left="720"/>
    </w:pPr>
  </w:style>
  <w:style w:type="paragraph" w:customStyle="1" w:styleId="Default">
    <w:name w:val="Default"/>
    <w:rsid w:val="002310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39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9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B01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ZA"/>
    </w:rPr>
  </w:style>
  <w:style w:type="character" w:styleId="Strong">
    <w:name w:val="Strong"/>
    <w:basedOn w:val="DefaultParagraphFont"/>
    <w:uiPriority w:val="22"/>
    <w:qFormat/>
    <w:rsid w:val="00AB01A3"/>
    <w:rPr>
      <w:b/>
      <w:bCs/>
    </w:rPr>
  </w:style>
  <w:style w:type="character" w:customStyle="1" w:styleId="me-email-text">
    <w:name w:val="me-email-text"/>
    <w:basedOn w:val="DefaultParagraphFont"/>
    <w:rsid w:val="007436AA"/>
  </w:style>
  <w:style w:type="character" w:customStyle="1" w:styleId="me-email-text-secondary">
    <w:name w:val="me-email-text-secondary"/>
    <w:basedOn w:val="DefaultParagraphFont"/>
    <w:rsid w:val="00743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Meeting?omkt=en-US" TargetMode="External"/><Relationship Id="rId13" Type="http://schemas.openxmlformats.org/officeDocument/2006/relationships/hyperlink" Target="https://dialin.teams.microsoft.com/usp/pstnconferenci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39549888346586?p=4S3d51SGYvPl43C0DP" TargetMode="External"/><Relationship Id="rId12" Type="http://schemas.openxmlformats.org/officeDocument/2006/relationships/hyperlink" Target="https://teams.microsoft.com/meetingOptions/?organizerId=39d821e6-8d90-4add-bf21-b4d78ec5f90f&amp;tenantId=93aedbdc-cc67-4652-aa12-d250a876ae79&amp;threadId=19_meeting_MTBkZGQxZDgtZGM4Ny00ZWU4LTkwN2UtYjdlMmY5NzZmMjJh@thread.v2&amp;messageId=0&amp;language=en-U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alin.teams.microsoft.com/54a2505a-8a15-4cfc-8247-9aaee6aa3a4c?id=64274696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tel:+27218340825,,6427469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MTBkZGQxZDgtZGM4Ny00ZWU4LTkwN2UtYjdlMmY5NzZmMjJh%40thread.v2/0?context=%7b%22Tid%22%3a%2293aedbdc-cc67-4652-aa12-d250a876ae79%22%2c%22Oid%22%3a%2239d821e6-8d90-4add-bf21-b4d78ec5f90f%22%7d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SibayaH\Application%20Data\Microsoft\Templates\EE%20Corporate%20Letterhead%20Template%2005%20Aug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 Corporate Letterhead Template 05 Aug05</Template>
  <TotalTime>1</TotalTime>
  <Pages>1</Pages>
  <Words>297</Words>
  <Characters>1549</Characters>
  <Application>Microsoft Office Word</Application>
  <DocSecurity>0</DocSecurity>
  <Lines>64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Delegation of Authority</vt:lpstr>
    </vt:vector>
  </TitlesOfParts>
  <Company>Eskom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Delegation of Authority</dc:title>
  <dc:subject>Enterprises Governance &amp; Compliance</dc:subject>
  <dc:creator>N Nett</dc:creator>
  <dc:description>DATE</dc:description>
  <cp:lastModifiedBy>Pam Nolutshungu</cp:lastModifiedBy>
  <cp:revision>2</cp:revision>
  <cp:lastPrinted>2026-03-17T08:17:00Z</cp:lastPrinted>
  <dcterms:created xsi:type="dcterms:W3CDTF">2026-03-23T15:52:00Z</dcterms:created>
  <dcterms:modified xsi:type="dcterms:W3CDTF">2026-03-23T15:52:00Z</dcterms:modified>
</cp:coreProperties>
</file>