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F415" w14:textId="5CE0E772" w:rsidR="002F3F84" w:rsidRPr="002A74A1" w:rsidRDefault="002F3F84">
      <w:pPr>
        <w:pStyle w:val="CommentText"/>
        <w:rPr>
          <w:b/>
          <w:noProof/>
          <w:sz w:val="18"/>
          <w:lang w:val="en-ZA" w:eastAsia="en-ZA"/>
        </w:rPr>
      </w:pPr>
    </w:p>
    <w:p w14:paraId="3B1BEAAA" w14:textId="77777777" w:rsidR="001C67D8" w:rsidRPr="002A74A1" w:rsidRDefault="001C67D8">
      <w:pPr>
        <w:pStyle w:val="CommentText"/>
        <w:rPr>
          <w:b/>
          <w:noProof/>
          <w:sz w:val="18"/>
          <w:lang w:val="en-ZA" w:eastAsia="en-ZA"/>
        </w:rPr>
      </w:pPr>
    </w:p>
    <w:p w14:paraId="5315FBB1" w14:textId="0D65A16D" w:rsidR="001C67D8" w:rsidRPr="002A74A1" w:rsidRDefault="001C67D8" w:rsidP="00084962">
      <w:pPr>
        <w:pStyle w:val="CommentText"/>
        <w:jc w:val="center"/>
      </w:pPr>
      <w:r w:rsidRPr="002A74A1">
        <w:rPr>
          <w:b/>
          <w:noProof/>
          <w:sz w:val="18"/>
          <w:lang w:val="en-US" w:eastAsia="en-US"/>
        </w:rPr>
        <w:drawing>
          <wp:inline distT="0" distB="0" distL="0" distR="0" wp14:anchorId="0EEE8A33" wp14:editId="2F593D32">
            <wp:extent cx="4892144" cy="19126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92144" cy="1912620"/>
                    </a:xfrm>
                    <a:prstGeom prst="rect">
                      <a:avLst/>
                    </a:prstGeom>
                    <a:noFill/>
                    <a:ln>
                      <a:noFill/>
                    </a:ln>
                  </pic:spPr>
                </pic:pic>
              </a:graphicData>
            </a:graphic>
          </wp:inline>
        </w:drawing>
      </w:r>
    </w:p>
    <w:p w14:paraId="6070A596" w14:textId="010D382B" w:rsidR="002A5641" w:rsidRPr="002A74A1" w:rsidRDefault="002A5641">
      <w:pPr>
        <w:ind w:left="2694"/>
        <w:jc w:val="both"/>
        <w:rPr>
          <w:sz w:val="16"/>
          <w:szCs w:val="16"/>
        </w:rPr>
      </w:pPr>
    </w:p>
    <w:p w14:paraId="5C8D5391" w14:textId="77777777" w:rsidR="002A5641" w:rsidRPr="002A74A1" w:rsidRDefault="002A5641">
      <w:pPr>
        <w:jc w:val="center"/>
        <w:rPr>
          <w:iCs/>
        </w:rPr>
      </w:pPr>
    </w:p>
    <w:p w14:paraId="34CBC6FB" w14:textId="77777777" w:rsidR="002A5641" w:rsidRPr="002A74A1" w:rsidRDefault="002A5641">
      <w:pPr>
        <w:jc w:val="both"/>
      </w:pPr>
    </w:p>
    <w:p w14:paraId="53AE5179" w14:textId="3286826D" w:rsidR="00F460BC" w:rsidRPr="002A74A1" w:rsidRDefault="00FA33F6" w:rsidP="00F460BC">
      <w:pPr>
        <w:pStyle w:val="Heading8"/>
        <w:jc w:val="both"/>
        <w:rPr>
          <w:sz w:val="32"/>
          <w:szCs w:val="32"/>
        </w:rPr>
      </w:pPr>
      <w:r>
        <w:rPr>
          <w:sz w:val="32"/>
          <w:szCs w:val="32"/>
        </w:rPr>
        <w:t>BID</w:t>
      </w:r>
      <w:r w:rsidR="00F460BC" w:rsidRPr="002A74A1">
        <w:rPr>
          <w:sz w:val="32"/>
          <w:szCs w:val="32"/>
        </w:rPr>
        <w:t xml:space="preserve"> DOCUMENT</w:t>
      </w:r>
    </w:p>
    <w:p w14:paraId="61786400" w14:textId="77777777" w:rsidR="00F460BC" w:rsidRPr="00AB1E95" w:rsidRDefault="00F460BC" w:rsidP="00F460BC">
      <w:pPr>
        <w:jc w:val="both"/>
        <w:rPr>
          <w:sz w:val="22"/>
          <w:szCs w:val="22"/>
        </w:rPr>
      </w:pPr>
    </w:p>
    <w:p w14:paraId="150A0AD6" w14:textId="5616E610" w:rsidR="00C66E45" w:rsidRPr="00AB1E95" w:rsidRDefault="002A5641" w:rsidP="00C66E45">
      <w:pPr>
        <w:pStyle w:val="CommentText"/>
        <w:jc w:val="both"/>
        <w:rPr>
          <w:b/>
          <w:sz w:val="22"/>
          <w:szCs w:val="22"/>
        </w:rPr>
      </w:pPr>
      <w:r w:rsidRPr="00AB1E95">
        <w:rPr>
          <w:b/>
          <w:noProof/>
          <w:sz w:val="22"/>
          <w:szCs w:val="22"/>
        </w:rPr>
        <w:t>PROJECT</w:t>
      </w:r>
      <w:r w:rsidR="0063533B" w:rsidRPr="00AB1E95">
        <w:rPr>
          <w:b/>
          <w:noProof/>
          <w:sz w:val="22"/>
          <w:szCs w:val="22"/>
        </w:rPr>
        <w:t xml:space="preserve"> DESCRIPTION</w:t>
      </w:r>
      <w:r w:rsidR="00C20AD7" w:rsidRPr="00AB1E95">
        <w:rPr>
          <w:b/>
          <w:noProof/>
          <w:sz w:val="22"/>
          <w:szCs w:val="22"/>
        </w:rPr>
        <w:t xml:space="preserve">: </w:t>
      </w:r>
      <w:r w:rsidR="00C66E45" w:rsidRPr="00AB1E95">
        <w:rPr>
          <w:b/>
          <w:noProof/>
          <w:sz w:val="22"/>
          <w:szCs w:val="22"/>
        </w:rPr>
        <w:t xml:space="preserve"> </w:t>
      </w:r>
      <w:sdt>
        <w:sdtPr>
          <w:rPr>
            <w:b/>
            <w:sz w:val="22"/>
            <w:szCs w:val="22"/>
          </w:rPr>
          <w:alias w:val="Bid / Quotation Description"/>
          <w:tag w:val=""/>
          <w:id w:val="643250156"/>
          <w:lock w:val="sdtContentLocked"/>
          <w:placeholder>
            <w:docPart w:val="EF238A5EF3554A01BA62B67C47A4637E"/>
          </w:placeholder>
          <w:dataBinding w:prefixMappings="xmlns:ns0='http://schemas.microsoft.com/office/2006/coverPageProps' " w:xpath="/ns0:CoverPageProperties[1]/ns0:Abstract[1]" w:storeItemID="{55AF091B-3C7A-41E3-B477-F2FDAA23CFDA}"/>
          <w:text/>
        </w:sdtPr>
        <w:sdtContent>
          <w:r w:rsidR="006D7A48">
            <w:rPr>
              <w:b/>
              <w:sz w:val="22"/>
              <w:szCs w:val="22"/>
            </w:rPr>
            <w:t xml:space="preserve">RENDERING OF SECURITY GUARDING SERVICES FOR THE DEPARTMENT OF PUBLIC WORKS AND INFRASTRUCTURE NO.9 ROTHSAY ROAD, BRYNTIRION ESTATE ARCADIA PRETORIA FOR PERIOD OF 24 MONTHS </w:t>
          </w:r>
        </w:sdtContent>
      </w:sdt>
    </w:p>
    <w:p w14:paraId="7E3F1612" w14:textId="7D788EC5" w:rsidR="002E1774" w:rsidRPr="00AB1E95" w:rsidRDefault="002E1774" w:rsidP="00C20AD7">
      <w:pPr>
        <w:jc w:val="both"/>
        <w:rPr>
          <w:b/>
          <w:sz w:val="22"/>
          <w:szCs w:val="22"/>
        </w:rPr>
      </w:pPr>
    </w:p>
    <w:p w14:paraId="43619AA9" w14:textId="77777777" w:rsidR="009E1F0C" w:rsidRPr="00AB1E95" w:rsidRDefault="009E1F0C">
      <w:pPr>
        <w:pStyle w:val="CommentText"/>
        <w:jc w:val="both"/>
        <w:rPr>
          <w:b/>
          <w:sz w:val="22"/>
          <w:szCs w:val="22"/>
        </w:rPr>
      </w:pPr>
    </w:p>
    <w:p w14:paraId="4871752D" w14:textId="1936E605" w:rsidR="00350BD9" w:rsidRPr="00AB1E95" w:rsidRDefault="00FA33F6" w:rsidP="00350BD9">
      <w:pPr>
        <w:jc w:val="both"/>
        <w:rPr>
          <w:b/>
          <w:sz w:val="22"/>
          <w:szCs w:val="22"/>
        </w:rPr>
      </w:pPr>
      <w:r w:rsidRPr="00AB1E95">
        <w:rPr>
          <w:b/>
          <w:sz w:val="22"/>
          <w:szCs w:val="22"/>
        </w:rPr>
        <w:t>BID</w:t>
      </w:r>
      <w:r w:rsidR="00F460BC" w:rsidRPr="00AB1E95">
        <w:rPr>
          <w:b/>
          <w:sz w:val="22"/>
          <w:szCs w:val="22"/>
        </w:rPr>
        <w:t xml:space="preserve"> NO:</w:t>
      </w:r>
      <w:r w:rsidR="008F0ACC" w:rsidRPr="00AB1E95">
        <w:rPr>
          <w:b/>
          <w:sz w:val="22"/>
          <w:szCs w:val="22"/>
        </w:rPr>
        <w:t xml:space="preserve"> </w:t>
      </w:r>
      <w:r w:rsidR="00D0490B" w:rsidRPr="00AB1E95">
        <w:rPr>
          <w:b/>
          <w:sz w:val="22"/>
          <w:szCs w:val="22"/>
        </w:rPr>
        <w:tab/>
      </w:r>
      <w:r w:rsidR="00D0490B" w:rsidRPr="00AB1E95">
        <w:rPr>
          <w:b/>
          <w:sz w:val="22"/>
          <w:szCs w:val="22"/>
        </w:rPr>
        <w:tab/>
      </w:r>
      <w:r w:rsidR="00D0490B" w:rsidRPr="00AB1E95">
        <w:rPr>
          <w:b/>
          <w:sz w:val="22"/>
          <w:szCs w:val="22"/>
        </w:rPr>
        <w:tab/>
      </w:r>
      <w:r w:rsidR="00D0490B" w:rsidRPr="00AB1E95">
        <w:rPr>
          <w:b/>
          <w:sz w:val="22"/>
          <w:szCs w:val="22"/>
        </w:rPr>
        <w:tab/>
      </w:r>
      <w:sdt>
        <w:sdtPr>
          <w:rPr>
            <w:b/>
            <w:bCs/>
            <w:sz w:val="22"/>
            <w:szCs w:val="22"/>
            <w:lang w:val="en-ZA" w:eastAsia="en-ZA"/>
          </w:rPr>
          <w:alias w:val="Bid/ Quotation Number"/>
          <w:tag w:val=""/>
          <w:id w:val="-126243284"/>
          <w:lock w:val="sdtContentLocked"/>
          <w:placeholder>
            <w:docPart w:val="462F335CCD494B2CBCE517D7357D463C"/>
          </w:placeholder>
          <w:dataBinding w:prefixMappings="xmlns:ns0='http://purl.org/dc/elements/1.1/' xmlns:ns1='http://schemas.openxmlformats.org/package/2006/metadata/core-properties' " w:xpath="/ns1:coreProperties[1]/ns1:keywords[1]" w:storeItemID="{6C3C8BC8-F283-45AE-878A-BAB7291924A1}"/>
          <w:text/>
        </w:sdtPr>
        <w:sdtContent>
          <w:r w:rsidR="006D7A48">
            <w:rPr>
              <w:b/>
              <w:bCs/>
              <w:sz w:val="22"/>
              <w:szCs w:val="22"/>
              <w:lang w:val="en-ZA" w:eastAsia="en-ZA"/>
            </w:rPr>
            <w:t>PT24/053</w:t>
          </w:r>
        </w:sdtContent>
      </w:sdt>
    </w:p>
    <w:p w14:paraId="7A272B4A" w14:textId="77777777" w:rsidR="006A726C" w:rsidRPr="00AB1E95" w:rsidRDefault="006A726C" w:rsidP="00350BD9">
      <w:pPr>
        <w:jc w:val="both"/>
        <w:rPr>
          <w:b/>
          <w:sz w:val="22"/>
          <w:szCs w:val="22"/>
        </w:rPr>
      </w:pPr>
    </w:p>
    <w:p w14:paraId="104FBC7A" w14:textId="49896397" w:rsidR="003E4812" w:rsidRPr="00AB1E95" w:rsidRDefault="0063533B" w:rsidP="003E4812">
      <w:pPr>
        <w:jc w:val="both"/>
        <w:rPr>
          <w:b/>
          <w:sz w:val="22"/>
          <w:szCs w:val="22"/>
        </w:rPr>
      </w:pPr>
      <w:r w:rsidRPr="00AB1E95">
        <w:rPr>
          <w:b/>
          <w:sz w:val="22"/>
          <w:szCs w:val="22"/>
        </w:rPr>
        <w:t>Closing Date</w:t>
      </w:r>
      <w:r w:rsidR="002C0D52" w:rsidRPr="00AB1E95">
        <w:rPr>
          <w:b/>
          <w:sz w:val="22"/>
          <w:szCs w:val="22"/>
        </w:rPr>
        <w:t>:</w:t>
      </w:r>
      <w:r w:rsidR="00F41DD4" w:rsidRPr="00AB1E95">
        <w:rPr>
          <w:b/>
          <w:sz w:val="22"/>
          <w:szCs w:val="22"/>
        </w:rPr>
        <w:tab/>
      </w:r>
      <w:r w:rsidR="00F067E5" w:rsidRPr="00AB1E95">
        <w:rPr>
          <w:b/>
          <w:sz w:val="22"/>
          <w:szCs w:val="22"/>
        </w:rPr>
        <w:tab/>
      </w:r>
      <w:r w:rsidR="00F41DD4" w:rsidRPr="00AB1E95">
        <w:rPr>
          <w:b/>
          <w:sz w:val="22"/>
          <w:szCs w:val="22"/>
        </w:rPr>
        <w:tab/>
      </w:r>
      <w:r w:rsidR="00F41DD4" w:rsidRPr="00AB1E95">
        <w:rPr>
          <w:b/>
          <w:sz w:val="22"/>
          <w:szCs w:val="22"/>
        </w:rPr>
        <w:tab/>
      </w:r>
      <w:sdt>
        <w:sdtPr>
          <w:rPr>
            <w:b/>
            <w:sz w:val="22"/>
            <w:szCs w:val="22"/>
          </w:rPr>
          <w:alias w:val="Bid Closing Date"/>
          <w:tag w:val=""/>
          <w:id w:val="-2044504171"/>
          <w:lock w:val="sdtContentLocked"/>
          <w:placeholder>
            <w:docPart w:val="4F98C8F494A64D0B8670C6A45A290B30"/>
          </w:placeholder>
          <w:dataBinding w:prefixMappings="xmlns:ns0='http://schemas.microsoft.com/office/2006/coverPageProps' " w:xpath="/ns0:CoverPageProperties[1]/ns0:PublishDate[1]" w:storeItemID="{55AF091B-3C7A-41E3-B477-F2FDAA23CFDA}"/>
          <w:date w:fullDate="2025-01-28T00:00:00Z">
            <w:dateFormat w:val="dd MMMM yyyy"/>
            <w:lid w:val="en-ZA"/>
            <w:storeMappedDataAs w:val="dateTime"/>
            <w:calendar w:val="gregorian"/>
          </w:date>
        </w:sdtPr>
        <w:sdtContent>
          <w:r w:rsidR="006D7A48">
            <w:rPr>
              <w:b/>
              <w:sz w:val="22"/>
              <w:szCs w:val="22"/>
              <w:lang w:val="en-ZA"/>
            </w:rPr>
            <w:t>28 January 2025</w:t>
          </w:r>
        </w:sdtContent>
      </w:sdt>
      <w:r w:rsidR="00FB373D" w:rsidRPr="00AB1E95">
        <w:rPr>
          <w:b/>
          <w:sz w:val="22"/>
          <w:szCs w:val="22"/>
        </w:rPr>
        <w:t xml:space="preserve"> </w:t>
      </w:r>
      <w:r w:rsidR="00FB373D" w:rsidRPr="00AB1E95">
        <w:rPr>
          <w:b/>
          <w:sz w:val="22"/>
          <w:szCs w:val="22"/>
        </w:rPr>
        <w:tab/>
      </w:r>
    </w:p>
    <w:p w14:paraId="05806557" w14:textId="584F8447" w:rsidR="00FB373D" w:rsidRPr="00AB1E95" w:rsidRDefault="00C20AD7" w:rsidP="00FB373D">
      <w:pPr>
        <w:rPr>
          <w:b/>
          <w:snapToGrid w:val="0"/>
          <w:sz w:val="22"/>
          <w:szCs w:val="22"/>
        </w:rPr>
      </w:pPr>
      <w:r w:rsidRPr="00AB1E95">
        <w:rPr>
          <w:b/>
          <w:sz w:val="22"/>
          <w:szCs w:val="22"/>
        </w:rPr>
        <w:t xml:space="preserve">Closing </w:t>
      </w:r>
      <w:r w:rsidR="00F067E5" w:rsidRPr="00AB1E95">
        <w:rPr>
          <w:b/>
          <w:sz w:val="22"/>
          <w:szCs w:val="22"/>
        </w:rPr>
        <w:t>Time:</w:t>
      </w:r>
      <w:r w:rsidR="00F41DD4" w:rsidRPr="00AB1E95">
        <w:rPr>
          <w:b/>
          <w:sz w:val="22"/>
          <w:szCs w:val="22"/>
        </w:rPr>
        <w:tab/>
      </w:r>
      <w:r w:rsidR="00FB373D" w:rsidRPr="00AB1E95">
        <w:rPr>
          <w:b/>
          <w:sz w:val="22"/>
          <w:szCs w:val="22"/>
          <w:lang w:val="en-ZA"/>
        </w:rPr>
        <w:tab/>
      </w:r>
      <w:r w:rsidR="00FB373D" w:rsidRPr="00AB1E95">
        <w:rPr>
          <w:b/>
          <w:sz w:val="22"/>
          <w:szCs w:val="22"/>
          <w:lang w:val="en-ZA"/>
        </w:rPr>
        <w:tab/>
      </w:r>
      <w:sdt>
        <w:sdtPr>
          <w:rPr>
            <w:b/>
            <w:sz w:val="22"/>
            <w:szCs w:val="22"/>
          </w:rPr>
          <w:alias w:val="Bid Closing Time"/>
          <w:tag w:val=""/>
          <w:id w:val="-338151675"/>
          <w:lock w:val="sdtContentLocked"/>
          <w:placeholder>
            <w:docPart w:val="AC2B8A80A0C54DD3A5AE308A9254E9F4"/>
          </w:placeholder>
          <w:dataBinding w:prefixMappings="xmlns:ns0='http://purl.org/dc/elements/1.1/' xmlns:ns1='http://schemas.openxmlformats.org/package/2006/metadata/core-properties' " w:xpath="/ns1:coreProperties[1]/ns1:category[1]" w:storeItemID="{6C3C8BC8-F283-45AE-878A-BAB7291924A1}"/>
          <w:text/>
        </w:sdtPr>
        <w:sdtContent>
          <w:r w:rsidR="00CD1ADF">
            <w:rPr>
              <w:b/>
              <w:sz w:val="22"/>
              <w:szCs w:val="22"/>
            </w:rPr>
            <w:t>11:00</w:t>
          </w:r>
        </w:sdtContent>
      </w:sdt>
    </w:p>
    <w:p w14:paraId="20B1E9E7" w14:textId="37593FAF" w:rsidR="00AA4384" w:rsidRPr="00AB1E95" w:rsidRDefault="00AA4384" w:rsidP="003E4812">
      <w:pPr>
        <w:jc w:val="both"/>
        <w:rPr>
          <w:b/>
          <w:sz w:val="22"/>
          <w:szCs w:val="22"/>
        </w:rPr>
      </w:pPr>
    </w:p>
    <w:p w14:paraId="39A67738" w14:textId="6794A470" w:rsidR="006B36CD" w:rsidRDefault="00AA4384" w:rsidP="006B36CD">
      <w:pPr>
        <w:rPr>
          <w:b/>
          <w:bCs/>
          <w:snapToGrid w:val="0"/>
        </w:rPr>
      </w:pPr>
      <w:r w:rsidRPr="00AB1E95">
        <w:rPr>
          <w:b/>
          <w:sz w:val="22"/>
          <w:szCs w:val="22"/>
        </w:rPr>
        <w:t>Bid Briefing Meeting</w:t>
      </w:r>
      <w:r w:rsidR="00AB1E95" w:rsidRPr="00AB1E95">
        <w:rPr>
          <w:b/>
          <w:sz w:val="22"/>
          <w:szCs w:val="22"/>
        </w:rPr>
        <w:t xml:space="preserve"> Date</w:t>
      </w:r>
      <w:r w:rsidRPr="00AB1E95">
        <w:rPr>
          <w:b/>
          <w:sz w:val="22"/>
          <w:szCs w:val="22"/>
        </w:rPr>
        <w:t>:</w:t>
      </w:r>
      <w:r w:rsidR="00AB1E95" w:rsidRPr="00AB1E95">
        <w:rPr>
          <w:b/>
          <w:sz w:val="22"/>
          <w:szCs w:val="22"/>
        </w:rPr>
        <w:tab/>
      </w:r>
      <w:r w:rsidR="00373F0B" w:rsidRPr="00AB1E95">
        <w:rPr>
          <w:b/>
          <w:sz w:val="22"/>
          <w:szCs w:val="22"/>
        </w:rPr>
        <w:tab/>
      </w:r>
      <w:sdt>
        <w:sdtPr>
          <w:rPr>
            <w:b/>
            <w:bCs/>
            <w:snapToGrid w:val="0"/>
          </w:rPr>
          <w:alias w:val="Bid Briefing Date"/>
          <w:tag w:val="Thursday, 03 August 2023"/>
          <w:id w:val="985124013"/>
          <w:lock w:val="sdtContentLocked"/>
          <w:placeholder>
            <w:docPart w:val="CF160B0CA7D243FD8DA5AA888260D466"/>
          </w:placeholder>
          <w:dataBinding w:prefixMappings="xmlns:ns0='http://purl.org/dc/elements/1.1/' xmlns:ns1='http://schemas.openxmlformats.org/package/2006/metadata/core-properties' " w:xpath="/ns1:coreProperties[1]/ns1:contentStatus[1]" w:storeItemID="{6C3C8BC8-F283-45AE-878A-BAB7291924A1}"/>
          <w:text/>
        </w:sdtPr>
        <w:sdtContent>
          <w:r w:rsidR="006D7A48">
            <w:rPr>
              <w:b/>
              <w:bCs/>
              <w:snapToGrid w:val="0"/>
            </w:rPr>
            <w:t>11/12/2024</w:t>
          </w:r>
        </w:sdtContent>
      </w:sdt>
    </w:p>
    <w:p w14:paraId="464E1BAD" w14:textId="549CC5C4" w:rsidR="00AB1E95" w:rsidRPr="00AB1E95" w:rsidRDefault="00AB1E95" w:rsidP="00AB1E95">
      <w:pPr>
        <w:rPr>
          <w:b/>
          <w:sz w:val="22"/>
          <w:szCs w:val="22"/>
          <w:lang w:val="en-ZA"/>
        </w:rPr>
      </w:pPr>
    </w:p>
    <w:p w14:paraId="430D0C1F" w14:textId="3F2BE9C7" w:rsidR="00246B5B" w:rsidRDefault="00D63BF9" w:rsidP="00246B5B">
      <w:pPr>
        <w:rPr>
          <w:b/>
          <w:snapToGrid w:val="0"/>
        </w:rPr>
      </w:pPr>
      <w:r w:rsidRPr="00AB1E95">
        <w:rPr>
          <w:b/>
          <w:sz w:val="22"/>
          <w:szCs w:val="22"/>
        </w:rPr>
        <w:fldChar w:fldCharType="begin"/>
      </w:r>
      <w:r w:rsidRPr="00AB1E95">
        <w:rPr>
          <w:b/>
          <w:sz w:val="22"/>
          <w:szCs w:val="22"/>
        </w:rPr>
        <w:instrText xml:space="preserve"> QUOTE  \@ "dddd, dd MMMM yyyy"  \* MERGEFORMAT </w:instrText>
      </w:r>
      <w:r w:rsidRPr="00AB1E95">
        <w:rPr>
          <w:b/>
          <w:sz w:val="22"/>
          <w:szCs w:val="22"/>
        </w:rPr>
        <w:fldChar w:fldCharType="end"/>
      </w:r>
      <w:r w:rsidR="00AA4384" w:rsidRPr="00AB1E95">
        <w:rPr>
          <w:b/>
          <w:sz w:val="22"/>
          <w:szCs w:val="22"/>
        </w:rPr>
        <w:t xml:space="preserve">Bid Briefing Meeting </w:t>
      </w:r>
      <w:r w:rsidR="00D21F58" w:rsidRPr="00AB1E95">
        <w:rPr>
          <w:b/>
          <w:sz w:val="22"/>
          <w:szCs w:val="22"/>
        </w:rPr>
        <w:t>time</w:t>
      </w:r>
      <w:r w:rsidR="00AA4384" w:rsidRPr="00AB1E95">
        <w:rPr>
          <w:b/>
          <w:sz w:val="22"/>
          <w:szCs w:val="22"/>
        </w:rPr>
        <w:t>:</w:t>
      </w:r>
      <w:r w:rsidR="007F3B57">
        <w:rPr>
          <w:b/>
          <w:sz w:val="22"/>
          <w:szCs w:val="22"/>
        </w:rPr>
        <w:tab/>
      </w:r>
      <w:r w:rsidR="001508DC">
        <w:rPr>
          <w:b/>
          <w:sz w:val="22"/>
          <w:szCs w:val="22"/>
        </w:rPr>
        <w:tab/>
      </w:r>
      <w:sdt>
        <w:sdtPr>
          <w:rPr>
            <w:b/>
            <w:snapToGrid w:val="0"/>
          </w:rPr>
          <w:alias w:val="Bid Briefing Time"/>
          <w:tag w:val=""/>
          <w:id w:val="168290356"/>
          <w:lock w:val="sdtContentLocked"/>
          <w:placeholder>
            <w:docPart w:val="D2D2488EF6E44DB3BD901A3B2042E51A"/>
          </w:placeholder>
          <w:dataBinding w:prefixMappings="xmlns:ns0='http://purl.org/dc/elements/1.1/' xmlns:ns1='http://schemas.openxmlformats.org/package/2006/metadata/core-properties' " w:xpath="/ns1:coreProperties[1]/ns0:subject[1]" w:storeItemID="{6C3C8BC8-F283-45AE-878A-BAB7291924A1}"/>
          <w:text/>
        </w:sdtPr>
        <w:sdtContent>
          <w:r w:rsidR="00CD1ADF">
            <w:rPr>
              <w:b/>
              <w:snapToGrid w:val="0"/>
            </w:rPr>
            <w:t>10:00</w:t>
          </w:r>
        </w:sdtContent>
      </w:sdt>
    </w:p>
    <w:p w14:paraId="40CFD914" w14:textId="77777777" w:rsidR="00D73DAF" w:rsidRDefault="00D73DAF" w:rsidP="00FB373D">
      <w:pPr>
        <w:tabs>
          <w:tab w:val="left" w:pos="2310"/>
          <w:tab w:val="left" w:pos="3740"/>
        </w:tabs>
        <w:jc w:val="both"/>
        <w:rPr>
          <w:b/>
          <w:sz w:val="22"/>
          <w:szCs w:val="22"/>
        </w:rPr>
      </w:pPr>
    </w:p>
    <w:p w14:paraId="4E5931D2" w14:textId="548C9FDD" w:rsidR="00C20AD7" w:rsidRPr="00AB1E95" w:rsidRDefault="00437532" w:rsidP="00FB373D">
      <w:pPr>
        <w:tabs>
          <w:tab w:val="left" w:pos="2310"/>
          <w:tab w:val="left" w:pos="3740"/>
        </w:tabs>
        <w:jc w:val="both"/>
        <w:rPr>
          <w:b/>
          <w:sz w:val="22"/>
          <w:szCs w:val="22"/>
        </w:rPr>
      </w:pPr>
      <w:r w:rsidRPr="00AB1E95">
        <w:rPr>
          <w:b/>
          <w:sz w:val="22"/>
          <w:szCs w:val="22"/>
        </w:rPr>
        <w:tab/>
      </w:r>
      <w:r w:rsidR="006C4CCE" w:rsidRPr="00AB1E95">
        <w:rPr>
          <w:b/>
          <w:sz w:val="22"/>
          <w:szCs w:val="22"/>
        </w:rPr>
        <w:tab/>
      </w:r>
    </w:p>
    <w:p w14:paraId="597DE491" w14:textId="4ED92367" w:rsidR="0063533B" w:rsidRPr="002A74A1" w:rsidRDefault="0063533B" w:rsidP="0063533B">
      <w:pPr>
        <w:jc w:val="both"/>
        <w:rPr>
          <w:b/>
          <w:sz w:val="24"/>
          <w:szCs w:val="24"/>
        </w:rPr>
      </w:pPr>
      <w:r w:rsidRPr="00435BA0">
        <w:rPr>
          <w:b/>
          <w:i/>
          <w:sz w:val="24"/>
          <w:szCs w:val="24"/>
        </w:rPr>
        <w:t>Tenderers CSD No</w:t>
      </w:r>
      <w:r w:rsidRPr="002A74A1">
        <w:rPr>
          <w:b/>
          <w:sz w:val="24"/>
          <w:szCs w:val="24"/>
        </w:rPr>
        <w:t xml:space="preserve">: </w:t>
      </w:r>
      <w:r w:rsidRPr="002574C8">
        <w:rPr>
          <w:sz w:val="24"/>
          <w:szCs w:val="24"/>
        </w:rPr>
        <w:t>………………………………………………………</w:t>
      </w:r>
      <w:r w:rsidR="006D6EF5">
        <w:rPr>
          <w:sz w:val="24"/>
          <w:szCs w:val="24"/>
        </w:rPr>
        <w:t>………..</w:t>
      </w:r>
    </w:p>
    <w:p w14:paraId="085900BC" w14:textId="77777777" w:rsidR="0063533B" w:rsidRPr="002A74A1" w:rsidRDefault="0063533B">
      <w:pPr>
        <w:jc w:val="both"/>
        <w:rPr>
          <w:b/>
          <w:sz w:val="24"/>
          <w:szCs w:val="24"/>
        </w:rPr>
      </w:pPr>
    </w:p>
    <w:p w14:paraId="1344BD09" w14:textId="77777777" w:rsidR="002A5641" w:rsidRPr="002A74A1" w:rsidRDefault="002A5641">
      <w:pPr>
        <w:jc w:val="both"/>
        <w:rPr>
          <w:b/>
          <w:sz w:val="24"/>
          <w:szCs w:val="24"/>
        </w:rPr>
      </w:pPr>
    </w:p>
    <w:p w14:paraId="78CA4D71" w14:textId="77BFF23C" w:rsidR="00F4377A" w:rsidRDefault="0063533B" w:rsidP="00F4377A">
      <w:pPr>
        <w:jc w:val="both"/>
        <w:rPr>
          <w:sz w:val="24"/>
          <w:szCs w:val="24"/>
        </w:rPr>
      </w:pPr>
      <w:r w:rsidRPr="002A74A1">
        <w:rPr>
          <w:b/>
          <w:sz w:val="24"/>
          <w:szCs w:val="24"/>
        </w:rPr>
        <w:t xml:space="preserve">Name of the Tenderer: </w:t>
      </w:r>
      <w:r w:rsidR="00F4377A" w:rsidRPr="002574C8">
        <w:rPr>
          <w:sz w:val="24"/>
          <w:szCs w:val="24"/>
        </w:rPr>
        <w:t xml:space="preserve">……………………………….…………………………… </w:t>
      </w:r>
    </w:p>
    <w:p w14:paraId="00C7A0C6" w14:textId="77777777" w:rsidR="00D73DAF" w:rsidRDefault="00D73DAF" w:rsidP="00F4377A">
      <w:pPr>
        <w:jc w:val="both"/>
        <w:rPr>
          <w:sz w:val="24"/>
          <w:szCs w:val="24"/>
        </w:rPr>
      </w:pPr>
    </w:p>
    <w:p w14:paraId="7C8BFF94" w14:textId="13126BA8" w:rsidR="003C599F" w:rsidRPr="003C599F" w:rsidRDefault="003C599F" w:rsidP="003C599F">
      <w:pPr>
        <w:tabs>
          <w:tab w:val="left" w:pos="0"/>
        </w:tabs>
        <w:jc w:val="both"/>
        <w:rPr>
          <w:b/>
        </w:rPr>
      </w:pPr>
      <w:r w:rsidRPr="00274A64">
        <w:rPr>
          <w:b/>
        </w:rPr>
        <w:t>Bid Box Address</w:t>
      </w:r>
    </w:p>
    <w:p w14:paraId="38941C54" w14:textId="77777777" w:rsidR="007322DD" w:rsidRPr="00A44B71" w:rsidRDefault="007322DD" w:rsidP="007322DD">
      <w:pPr>
        <w:pStyle w:val="BodyText"/>
        <w:rPr>
          <w:bCs/>
          <w:sz w:val="20"/>
        </w:rPr>
      </w:pPr>
      <w:r w:rsidRPr="00A44B71">
        <w:rPr>
          <w:bCs/>
          <w:sz w:val="20"/>
        </w:rPr>
        <w:fldChar w:fldCharType="begin">
          <w:ffData>
            <w:name w:val="Text287"/>
            <w:enabled/>
            <w:calcOnExit w:val="0"/>
            <w:textInput>
              <w:default w:val="Department of Public Works &amp; Infrastructure "/>
            </w:textInput>
          </w:ffData>
        </w:fldChar>
      </w:r>
      <w:r w:rsidRPr="00A44B71">
        <w:rPr>
          <w:bCs/>
          <w:sz w:val="20"/>
        </w:rPr>
        <w:instrText xml:space="preserve"> FORMTEXT </w:instrText>
      </w:r>
      <w:r w:rsidRPr="00A44B71">
        <w:rPr>
          <w:bCs/>
          <w:sz w:val="20"/>
        </w:rPr>
      </w:r>
      <w:r w:rsidRPr="00A44B71">
        <w:rPr>
          <w:bCs/>
          <w:sz w:val="20"/>
        </w:rPr>
        <w:fldChar w:fldCharType="separate"/>
      </w:r>
      <w:r w:rsidRPr="00A44B71">
        <w:rPr>
          <w:bCs/>
          <w:sz w:val="20"/>
        </w:rPr>
        <w:t xml:space="preserve">Department of Public Works &amp; Infrastructure </w:t>
      </w:r>
      <w:r w:rsidRPr="00A44B71">
        <w:rPr>
          <w:bCs/>
          <w:sz w:val="20"/>
        </w:rPr>
        <w:fldChar w:fldCharType="end"/>
      </w:r>
    </w:p>
    <w:p w14:paraId="250F9E61" w14:textId="5EED1770" w:rsidR="007322DD" w:rsidRPr="00A44B71" w:rsidRDefault="007322DD" w:rsidP="007322DD">
      <w:pPr>
        <w:pStyle w:val="BodyText"/>
        <w:rPr>
          <w:bCs/>
          <w:sz w:val="20"/>
        </w:rPr>
      </w:pPr>
      <w:r w:rsidRPr="00A44B71">
        <w:rPr>
          <w:bCs/>
          <w:sz w:val="20"/>
        </w:rPr>
        <w:fldChar w:fldCharType="begin">
          <w:ffData>
            <w:name w:val="Text288"/>
            <w:enabled/>
            <w:calcOnExit w:val="0"/>
            <w:textInput>
              <w:default w:val="Eben Donges Building"/>
            </w:textInput>
          </w:ffData>
        </w:fldChar>
      </w:r>
      <w:r w:rsidRPr="00A44B71">
        <w:rPr>
          <w:bCs/>
          <w:sz w:val="20"/>
        </w:rPr>
        <w:instrText xml:space="preserve"> FORMTEXT </w:instrText>
      </w:r>
      <w:r w:rsidRPr="00A44B71">
        <w:rPr>
          <w:bCs/>
          <w:sz w:val="20"/>
        </w:rPr>
      </w:r>
      <w:r w:rsidRPr="00A44B71">
        <w:rPr>
          <w:bCs/>
          <w:sz w:val="20"/>
        </w:rPr>
        <w:fldChar w:fldCharType="separate"/>
      </w:r>
      <w:r w:rsidR="002B3B7A">
        <w:rPr>
          <w:bCs/>
          <w:sz w:val="20"/>
        </w:rPr>
        <w:t>AVN</w:t>
      </w:r>
      <w:r w:rsidRPr="00A44B71">
        <w:rPr>
          <w:bCs/>
          <w:sz w:val="20"/>
        </w:rPr>
        <w:t xml:space="preserve"> Building</w:t>
      </w:r>
      <w:r w:rsidRPr="00A44B71">
        <w:rPr>
          <w:bCs/>
          <w:sz w:val="20"/>
        </w:rPr>
        <w:fldChar w:fldCharType="end"/>
      </w:r>
    </w:p>
    <w:p w14:paraId="159FF518" w14:textId="4B28FCDF" w:rsidR="00051A93" w:rsidRDefault="007322DD" w:rsidP="007322DD">
      <w:pPr>
        <w:tabs>
          <w:tab w:val="left" w:pos="0"/>
        </w:tabs>
        <w:jc w:val="both"/>
        <w:rPr>
          <w:bCs/>
        </w:rPr>
      </w:pPr>
      <w:r>
        <w:rPr>
          <w:bCs/>
        </w:rPr>
        <w:fldChar w:fldCharType="begin">
          <w:ffData>
            <w:name w:val="Text289"/>
            <w:enabled/>
            <w:calcOnExit w:val="0"/>
            <w:textInput>
              <w:default w:val="Corner Robert &amp; Hancock Street "/>
            </w:textInput>
          </w:ffData>
        </w:fldChar>
      </w:r>
      <w:r>
        <w:rPr>
          <w:bCs/>
        </w:rPr>
        <w:instrText xml:space="preserve"> FORMTEXT </w:instrText>
      </w:r>
      <w:r>
        <w:rPr>
          <w:bCs/>
        </w:rPr>
      </w:r>
      <w:r>
        <w:rPr>
          <w:bCs/>
        </w:rPr>
        <w:fldChar w:fldCharType="separate"/>
      </w:r>
      <w:r>
        <w:rPr>
          <w:bCs/>
          <w:noProof/>
        </w:rPr>
        <w:t xml:space="preserve">Corner </w:t>
      </w:r>
      <w:r w:rsidR="002B3B7A">
        <w:rPr>
          <w:bCs/>
          <w:noProof/>
        </w:rPr>
        <w:t>Nana Sita &amp; Thabo Sehume</w:t>
      </w:r>
      <w:r>
        <w:rPr>
          <w:bCs/>
          <w:noProof/>
        </w:rPr>
        <w:t xml:space="preserve"> Street </w:t>
      </w:r>
      <w:r>
        <w:rPr>
          <w:bCs/>
        </w:rPr>
        <w:fldChar w:fldCharType="end"/>
      </w:r>
    </w:p>
    <w:p w14:paraId="4E35D112" w14:textId="40656D55" w:rsidR="00D73DAF" w:rsidRDefault="00D73DAF" w:rsidP="007322DD">
      <w:pPr>
        <w:tabs>
          <w:tab w:val="left" w:pos="0"/>
        </w:tabs>
        <w:jc w:val="both"/>
        <w:rPr>
          <w:bCs/>
        </w:rPr>
      </w:pPr>
      <w:r>
        <w:rPr>
          <w:bCs/>
        </w:rPr>
        <w:fldChar w:fldCharType="begin">
          <w:ffData>
            <w:name w:val=""/>
            <w:enabled/>
            <w:calcOnExit w:val="0"/>
            <w:textInput>
              <w:default w:val="Gqeberha"/>
            </w:textInput>
          </w:ffData>
        </w:fldChar>
      </w:r>
      <w:r>
        <w:rPr>
          <w:bCs/>
        </w:rPr>
        <w:instrText xml:space="preserve"> FORMTEXT </w:instrText>
      </w:r>
      <w:r>
        <w:rPr>
          <w:bCs/>
        </w:rPr>
      </w:r>
      <w:r>
        <w:rPr>
          <w:bCs/>
        </w:rPr>
        <w:fldChar w:fldCharType="separate"/>
      </w:r>
      <w:r w:rsidR="002B3B7A">
        <w:rPr>
          <w:bCs/>
          <w:noProof/>
        </w:rPr>
        <w:t>Pretoria</w:t>
      </w:r>
      <w:r>
        <w:rPr>
          <w:bCs/>
        </w:rPr>
        <w:fldChar w:fldCharType="end"/>
      </w:r>
    </w:p>
    <w:p w14:paraId="16BA55F5" w14:textId="4DF62697" w:rsidR="00D73DAF" w:rsidRDefault="00D73DAF" w:rsidP="00D73DAF">
      <w:pPr>
        <w:tabs>
          <w:tab w:val="left" w:pos="0"/>
        </w:tabs>
        <w:jc w:val="both"/>
        <w:rPr>
          <w:bCs/>
        </w:rPr>
      </w:pPr>
      <w:r>
        <w:rPr>
          <w:bCs/>
        </w:rPr>
        <w:fldChar w:fldCharType="begin">
          <w:ffData>
            <w:name w:val=""/>
            <w:enabled/>
            <w:calcOnExit w:val="0"/>
            <w:textInput>
              <w:default w:val="6001"/>
            </w:textInput>
          </w:ffData>
        </w:fldChar>
      </w:r>
      <w:r>
        <w:rPr>
          <w:bCs/>
        </w:rPr>
        <w:instrText xml:space="preserve"> FORMTEXT </w:instrText>
      </w:r>
      <w:r>
        <w:rPr>
          <w:bCs/>
        </w:rPr>
      </w:r>
      <w:r>
        <w:rPr>
          <w:bCs/>
        </w:rPr>
        <w:fldChar w:fldCharType="separate"/>
      </w:r>
      <w:r w:rsidR="002B3B7A">
        <w:rPr>
          <w:bCs/>
        </w:rPr>
        <w:t>0</w:t>
      </w:r>
      <w:r>
        <w:rPr>
          <w:bCs/>
          <w:noProof/>
        </w:rPr>
        <w:t>001</w:t>
      </w:r>
      <w:r>
        <w:rPr>
          <w:bCs/>
        </w:rPr>
        <w:fldChar w:fldCharType="end"/>
      </w:r>
    </w:p>
    <w:p w14:paraId="1872CA86" w14:textId="77777777" w:rsidR="003C599F" w:rsidRDefault="003C599F" w:rsidP="00051A93">
      <w:pPr>
        <w:tabs>
          <w:tab w:val="left" w:pos="0"/>
        </w:tabs>
        <w:jc w:val="both"/>
      </w:pPr>
    </w:p>
    <w:tbl>
      <w:tblPr>
        <w:tblStyle w:val="TableGrid"/>
        <w:tblW w:w="9884" w:type="dxa"/>
        <w:tblInd w:w="-108" w:type="dxa"/>
        <w:tblLook w:val="04A0" w:firstRow="1" w:lastRow="0" w:firstColumn="1" w:lastColumn="0" w:noHBand="0" w:noVBand="1"/>
      </w:tblPr>
      <w:tblGrid>
        <w:gridCol w:w="4781"/>
        <w:gridCol w:w="5103"/>
      </w:tblGrid>
      <w:tr w:rsidR="007A67DB" w14:paraId="1AAE6125" w14:textId="77777777" w:rsidTr="001942B7">
        <w:trPr>
          <w:trHeight w:val="1411"/>
        </w:trPr>
        <w:tc>
          <w:tcPr>
            <w:tcW w:w="4781" w:type="dxa"/>
          </w:tcPr>
          <w:p w14:paraId="0353CFC6" w14:textId="77777777" w:rsidR="007A67DB" w:rsidRPr="00A76DD1" w:rsidRDefault="007A67DB" w:rsidP="00A92B5B">
            <w:pPr>
              <w:spacing w:line="276" w:lineRule="auto"/>
              <w:rPr>
                <w:b/>
              </w:rPr>
            </w:pPr>
            <w:r w:rsidRPr="00A76DD1">
              <w:rPr>
                <w:b/>
              </w:rPr>
              <w:t>SCM SPECIFIC ENQUIRIES:</w:t>
            </w:r>
          </w:p>
          <w:p w14:paraId="41568D9C" w14:textId="438E7B7C" w:rsidR="007A67DB" w:rsidRPr="00A76DD1" w:rsidRDefault="007A67DB" w:rsidP="00A92B5B">
            <w:pPr>
              <w:spacing w:line="276" w:lineRule="auto"/>
              <w:rPr>
                <w:rFonts w:eastAsiaTheme="minorHAnsi"/>
                <w:lang w:val="en-ZA"/>
              </w:rPr>
            </w:pPr>
            <w:r w:rsidRPr="00A76DD1">
              <w:rPr>
                <w:rFonts w:eastAsiaTheme="minorHAnsi"/>
                <w:lang w:val="en-ZA"/>
              </w:rPr>
              <w:t xml:space="preserve">Enquires: </w:t>
            </w:r>
            <w:r w:rsidR="002112D8">
              <w:rPr>
                <w:rFonts w:eastAsiaTheme="minorHAnsi"/>
                <w:lang w:val="en-ZA"/>
              </w:rPr>
              <w:t xml:space="preserve"> </w:t>
            </w:r>
            <w:sdt>
              <w:sdtPr>
                <w:rPr>
                  <w:rFonts w:eastAsiaTheme="minorHAnsi"/>
                  <w:b/>
                  <w:lang w:val="en-ZA"/>
                </w:rPr>
                <w:alias w:val="Name of SCM Official"/>
                <w:tag w:val=""/>
                <w:id w:val="1519128516"/>
                <w:lock w:val="sdtContentLocked"/>
                <w:placeholder>
                  <w:docPart w:val="2D192E46E5534BE29A12AFBD7A74FB90"/>
                </w:placeholder>
                <w:dataBinding w:prefixMappings="xmlns:ns0='http://purl.org/dc/elements/1.1/' xmlns:ns1='http://schemas.openxmlformats.org/package/2006/metadata/core-properties' " w:xpath="/ns1:coreProperties[1]/ns0:title[1]" w:storeItemID="{6C3C8BC8-F283-45AE-878A-BAB7291924A1}"/>
                <w:text/>
              </w:sdtPr>
              <w:sdtContent>
                <w:r w:rsidR="00CD1ADF">
                  <w:rPr>
                    <w:rFonts w:eastAsiaTheme="minorHAnsi"/>
                    <w:b/>
                    <w:lang w:val="en-ZA"/>
                  </w:rPr>
                  <w:t>MMABORE MANALA</w:t>
                </w:r>
              </w:sdtContent>
            </w:sdt>
          </w:p>
          <w:p w14:paraId="308379BC" w14:textId="7F8CB1D1" w:rsidR="007A67DB" w:rsidRDefault="007A67DB" w:rsidP="00A92B5B">
            <w:pPr>
              <w:spacing w:line="276" w:lineRule="auto"/>
              <w:rPr>
                <w:rFonts w:eastAsiaTheme="minorHAnsi"/>
              </w:rPr>
            </w:pPr>
            <w:r w:rsidRPr="00A76DD1">
              <w:rPr>
                <w:rFonts w:eastAsiaTheme="minorHAnsi"/>
                <w:lang w:val="en-ZA"/>
              </w:rPr>
              <w:t xml:space="preserve">Tel No:  </w:t>
            </w:r>
            <w:sdt>
              <w:sdtPr>
                <w:rPr>
                  <w:b/>
                  <w:snapToGrid w:val="0"/>
                </w:rPr>
                <w:alias w:val="SCM Landline Number"/>
                <w:tag w:val="Landline Number"/>
                <w:id w:val="1955745652"/>
                <w:lock w:val="sdtLocked"/>
                <w:placeholder>
                  <w:docPart w:val="C9101FA082394AFA957EF5B12E4FF11E"/>
                </w:placeholder>
              </w:sdtPr>
              <w:sdtContent>
                <w:r w:rsidR="002B3B7A">
                  <w:rPr>
                    <w:b/>
                    <w:color w:val="000000"/>
                  </w:rPr>
                  <w:t>012 492 3020</w:t>
                </w:r>
              </w:sdtContent>
            </w:sdt>
            <w:r w:rsidR="003F2CF9">
              <w:rPr>
                <w:rFonts w:eastAsiaTheme="minorHAnsi"/>
                <w:lang w:val="en-ZA"/>
              </w:rPr>
              <w:t xml:space="preserve"> </w:t>
            </w:r>
            <w:r w:rsidRPr="00A76DD1">
              <w:rPr>
                <w:rFonts w:eastAsiaTheme="minorHAnsi"/>
              </w:rPr>
              <w:t>during office hours</w:t>
            </w:r>
          </w:p>
          <w:p w14:paraId="25E2C718" w14:textId="439A4CCE" w:rsidR="00DE6880" w:rsidRPr="00A76DD1" w:rsidRDefault="00DE6880" w:rsidP="00A92B5B">
            <w:pPr>
              <w:spacing w:line="276" w:lineRule="auto"/>
              <w:rPr>
                <w:rFonts w:eastAsiaTheme="minorHAnsi"/>
              </w:rPr>
            </w:pPr>
            <w:r>
              <w:rPr>
                <w:rFonts w:eastAsiaTheme="minorHAnsi"/>
              </w:rPr>
              <w:t xml:space="preserve">Cell No: </w:t>
            </w:r>
            <w:sdt>
              <w:sdtPr>
                <w:rPr>
                  <w:b/>
                  <w:snapToGrid w:val="0"/>
                </w:rPr>
                <w:alias w:val="SCM Cell Number"/>
                <w:tag w:val="Cell Number"/>
                <w:id w:val="-559942793"/>
                <w:lock w:val="sdtLocked"/>
                <w:placeholder>
                  <w:docPart w:val="BF07F4AE8CD44A83B419FB4754CA0BBB"/>
                </w:placeholder>
              </w:sdtPr>
              <w:sdtContent>
                <w:r w:rsidR="002B3B7A">
                  <w:rPr>
                    <w:b/>
                    <w:snapToGrid w:val="0"/>
                  </w:rPr>
                  <w:t>n/a</w:t>
                </w:r>
              </w:sdtContent>
            </w:sdt>
          </w:p>
          <w:p w14:paraId="7B55C2F3" w14:textId="21D99EDF" w:rsidR="007A67DB" w:rsidRPr="001235E6" w:rsidRDefault="007A67DB" w:rsidP="001235E6">
            <w:pPr>
              <w:spacing w:line="276" w:lineRule="auto"/>
              <w:rPr>
                <w:color w:val="0000FF"/>
                <w:u w:val="single"/>
                <w:lang w:eastAsia="en-ZA"/>
              </w:rPr>
            </w:pPr>
            <w:r w:rsidRPr="00A76DD1">
              <w:rPr>
                <w:rFonts w:eastAsiaTheme="minorHAnsi"/>
                <w:lang w:val="en-ZA"/>
              </w:rPr>
              <w:t xml:space="preserve">Email Address: </w:t>
            </w:r>
            <w:sdt>
              <w:sdtPr>
                <w:rPr>
                  <w:rStyle w:val="Hyperlink"/>
                  <w:bCs/>
                  <w:snapToGrid w:val="0"/>
                </w:rPr>
                <w:alias w:val="SCM Official E-mail Address"/>
                <w:tag w:val=""/>
                <w:id w:val="-198714803"/>
                <w:lock w:val="sdtContentLocked"/>
                <w:placeholder>
                  <w:docPart w:val="BD445E8B9B3A49B39BC01E4C6B6ABE0C"/>
                </w:placeholder>
                <w:dataBinding w:prefixMappings="xmlns:ns0='http://schemas.microsoft.com/office/2006/coverPageProps' " w:xpath="/ns0:CoverPageProperties[1]/ns0:CompanyEmail[1]" w:storeItemID="{55AF091B-3C7A-41E3-B477-F2FDAA23CFDA}"/>
                <w:text/>
              </w:sdtPr>
              <w:sdtContent>
                <w:r w:rsidR="00CD1ADF">
                  <w:rPr>
                    <w:rStyle w:val="Hyperlink"/>
                    <w:bCs/>
                    <w:snapToGrid w:val="0"/>
                  </w:rPr>
                  <w:t xml:space="preserve">Mmabore.manala@dpw.gov.za  </w:t>
                </w:r>
              </w:sdtContent>
            </w:sdt>
          </w:p>
        </w:tc>
        <w:tc>
          <w:tcPr>
            <w:tcW w:w="5103" w:type="dxa"/>
          </w:tcPr>
          <w:p w14:paraId="2424D26D" w14:textId="10D1495F" w:rsidR="007A67DB" w:rsidRPr="00A76DD1" w:rsidRDefault="007A67DB" w:rsidP="00A92B5B">
            <w:pPr>
              <w:spacing w:line="276" w:lineRule="auto"/>
              <w:rPr>
                <w:b/>
              </w:rPr>
            </w:pPr>
            <w:r w:rsidRPr="00A76DD1">
              <w:rPr>
                <w:b/>
              </w:rPr>
              <w:t>TECHNICAL /</w:t>
            </w:r>
            <w:r w:rsidR="003F2CF9">
              <w:rPr>
                <w:b/>
              </w:rPr>
              <w:t xml:space="preserve"> </w:t>
            </w:r>
            <w:r w:rsidRPr="00A76DD1">
              <w:rPr>
                <w:b/>
              </w:rPr>
              <w:t>PROJECT SPECIFIC ENQUIRIES</w:t>
            </w:r>
          </w:p>
          <w:p w14:paraId="33A953AD" w14:textId="530450D1" w:rsidR="007A67DB" w:rsidRPr="001942B7" w:rsidRDefault="007A67DB" w:rsidP="001942B7">
            <w:pPr>
              <w:spacing w:line="276" w:lineRule="auto"/>
            </w:pPr>
            <w:r w:rsidRPr="00A76DD1">
              <w:t>Enquires</w:t>
            </w:r>
            <w:r w:rsidR="001942B7">
              <w:t xml:space="preserve">:       </w:t>
            </w:r>
            <w:sdt>
              <w:sdtPr>
                <w:rPr>
                  <w:b/>
                </w:rPr>
                <w:alias w:val="Technical/ Project Enquiries"/>
                <w:tag w:val="Technical/ Project Enquiries"/>
                <w:id w:val="-466733754"/>
                <w:lock w:val="sdtContentLocked"/>
                <w:placeholder>
                  <w:docPart w:val="995808CBFD904691BAAF041B0A110D1B"/>
                </w:placeholder>
              </w:sdtPr>
              <w:sdtContent>
                <w:sdt>
                  <w:sdtPr>
                    <w:rPr>
                      <w:b/>
                    </w:rPr>
                    <w:alias w:val="Manager"/>
                    <w:tag w:val=""/>
                    <w:id w:val="395718125"/>
                    <w:lock w:val="sdtContentLocked"/>
                    <w:placeholder>
                      <w:docPart w:val="C389836AE63B4646BA18D075BC35F872"/>
                    </w:placeholder>
                    <w:dataBinding w:prefixMappings="xmlns:ns0='http://schemas.openxmlformats.org/officeDocument/2006/extended-properties' " w:xpath="/ns0:Properties[1]/ns0:Manager[1]" w:storeItemID="{6668398D-A668-4E3E-A5EB-62B293D839F1}"/>
                    <w:text/>
                  </w:sdtPr>
                  <w:sdtContent>
                    <w:r w:rsidR="00492195">
                      <w:rPr>
                        <w:b/>
                      </w:rPr>
                      <w:t>GRANNY MAHLATJI</w:t>
                    </w:r>
                  </w:sdtContent>
                </w:sdt>
              </w:sdtContent>
            </w:sdt>
          </w:p>
          <w:p w14:paraId="01FBD08B" w14:textId="1A83C852" w:rsidR="007A67DB" w:rsidRPr="00A76DD1" w:rsidRDefault="007A67DB" w:rsidP="00A92B5B">
            <w:pPr>
              <w:spacing w:line="276" w:lineRule="auto"/>
              <w:rPr>
                <w:rFonts w:eastAsiaTheme="minorHAnsi"/>
              </w:rPr>
            </w:pPr>
            <w:r w:rsidRPr="00A76DD1">
              <w:rPr>
                <w:rFonts w:eastAsiaTheme="minorHAnsi"/>
                <w:lang w:val="en-ZA"/>
              </w:rPr>
              <w:t>Tel No:</w:t>
            </w:r>
            <w:r w:rsidR="003F2CF9">
              <w:rPr>
                <w:rFonts w:eastAsiaTheme="minorHAnsi"/>
                <w:lang w:val="en-ZA"/>
              </w:rPr>
              <w:t xml:space="preserve">           </w:t>
            </w:r>
            <w:sdt>
              <w:sdtPr>
                <w:rPr>
                  <w:b/>
                  <w:snapToGrid w:val="0"/>
                </w:rPr>
                <w:alias w:val="Works Manager Landline Number"/>
                <w:tag w:val="Landline Number"/>
                <w:id w:val="-287430993"/>
                <w:lock w:val="sdtLocked"/>
                <w:placeholder>
                  <w:docPart w:val="13D46735F72946FD8621EB3E07768C3D"/>
                </w:placeholder>
              </w:sdtPr>
              <w:sdtContent>
                <w:r w:rsidR="002B3B7A">
                  <w:rPr>
                    <w:b/>
                    <w:noProof/>
                  </w:rPr>
                  <w:t>012 492 3477</w:t>
                </w:r>
              </w:sdtContent>
            </w:sdt>
            <w:r w:rsidR="00E93939">
              <w:rPr>
                <w:b/>
                <w:snapToGrid w:val="0"/>
              </w:rPr>
              <w:t xml:space="preserve"> </w:t>
            </w:r>
            <w:r w:rsidR="000434B8">
              <w:rPr>
                <w:rFonts w:eastAsiaTheme="minorHAnsi"/>
                <w:lang w:val="en-ZA"/>
              </w:rPr>
              <w:t xml:space="preserve"> </w:t>
            </w:r>
            <w:r w:rsidRPr="00A76DD1">
              <w:rPr>
                <w:rFonts w:eastAsiaTheme="minorHAnsi"/>
              </w:rPr>
              <w:t>during office hours</w:t>
            </w:r>
          </w:p>
          <w:p w14:paraId="347C1CEB" w14:textId="512CC689" w:rsidR="007A67DB" w:rsidRPr="00276509" w:rsidRDefault="007A67DB" w:rsidP="001235E6">
            <w:pPr>
              <w:rPr>
                <w:b/>
                <w:snapToGrid w:val="0"/>
              </w:rPr>
            </w:pPr>
            <w:r w:rsidRPr="00A76DD1">
              <w:rPr>
                <w:rFonts w:eastAsiaTheme="minorHAnsi"/>
              </w:rPr>
              <w:t xml:space="preserve">Cell No: </w:t>
            </w:r>
            <w:r w:rsidR="000434B8">
              <w:rPr>
                <w:rFonts w:eastAsiaTheme="minorHAnsi"/>
              </w:rPr>
              <w:t xml:space="preserve">         </w:t>
            </w:r>
            <w:sdt>
              <w:sdtPr>
                <w:rPr>
                  <w:b/>
                  <w:snapToGrid w:val="0"/>
                </w:rPr>
                <w:alias w:val="Works Manager Cell Number"/>
                <w:tag w:val="Cell Number"/>
                <w:id w:val="1406882626"/>
                <w:lock w:val="sdtLocked"/>
                <w:placeholder>
                  <w:docPart w:val="ED46D7E43024451F88EE325E1F67A4FA"/>
                </w:placeholder>
              </w:sdtPr>
              <w:sdtContent>
                <w:sdt>
                  <w:sdtPr>
                    <w:rPr>
                      <w:b/>
                      <w:snapToGrid w:val="0"/>
                    </w:rPr>
                    <w:alias w:val="Works Manager Cell Number"/>
                    <w:tag w:val="Cell Number"/>
                    <w:id w:val="-1805764028"/>
                    <w:placeholder>
                      <w:docPart w:val="E4774CF4AB9742F7962A4C9F29CB502D"/>
                    </w:placeholder>
                  </w:sdtPr>
                  <w:sdtContent>
                    <w:r w:rsidR="002B3B7A">
                      <w:rPr>
                        <w:b/>
                        <w:noProof/>
                      </w:rPr>
                      <w:t>083 634 0450</w:t>
                    </w:r>
                  </w:sdtContent>
                </w:sdt>
              </w:sdtContent>
            </w:sdt>
          </w:p>
          <w:p w14:paraId="56E4982A" w14:textId="3810528C" w:rsidR="007A67DB" w:rsidRPr="00687050" w:rsidRDefault="007A67DB" w:rsidP="001B6188">
            <w:pPr>
              <w:spacing w:after="60" w:line="276" w:lineRule="auto"/>
              <w:rPr>
                <w:color w:val="0000FF"/>
                <w:u w:val="single"/>
                <w:lang w:eastAsia="en-ZA"/>
              </w:rPr>
            </w:pPr>
            <w:r w:rsidRPr="00A76DD1">
              <w:t xml:space="preserve">Email Address: </w:t>
            </w:r>
            <w:sdt>
              <w:sdtPr>
                <w:rPr>
                  <w:rStyle w:val="Hyperlink"/>
                  <w:bCs/>
                  <w:snapToGrid w:val="0"/>
                </w:rPr>
                <w:alias w:val="Works Manager Email Address"/>
                <w:tag w:val=""/>
                <w:id w:val="-1044049690"/>
                <w:lock w:val="sdtContentLocked"/>
                <w:placeholder>
                  <w:docPart w:val="65686E157BA74B908519FC10DABBD3DE"/>
                </w:placeholder>
                <w:dataBinding w:prefixMappings="xmlns:ns0='http://schemas.microsoft.com/office/2006/coverPageProps' " w:xpath="/ns0:CoverPageProperties[1]/ns0:CompanyFax[1]" w:storeItemID="{55AF091B-3C7A-41E3-B477-F2FDAA23CFDA}"/>
                <w:text/>
              </w:sdtPr>
              <w:sdtContent>
                <w:r w:rsidR="00CD1ADF">
                  <w:rPr>
                    <w:rStyle w:val="Hyperlink"/>
                    <w:bCs/>
                    <w:snapToGrid w:val="0"/>
                  </w:rPr>
                  <w:t xml:space="preserve"> Granny.mahlatji@dpw.gov.za </w:t>
                </w:r>
              </w:sdtContent>
            </w:sdt>
          </w:p>
        </w:tc>
      </w:tr>
    </w:tbl>
    <w:p w14:paraId="581FAAD7" w14:textId="437DC60F" w:rsidR="002D551B" w:rsidRDefault="002D551B" w:rsidP="00F97B5F">
      <w:pPr>
        <w:rPr>
          <w:b/>
        </w:rPr>
      </w:pPr>
    </w:p>
    <w:p w14:paraId="3A043FAB" w14:textId="77777777" w:rsidR="00737527" w:rsidRDefault="002D551B" w:rsidP="002D551B">
      <w:pPr>
        <w:tabs>
          <w:tab w:val="left" w:pos="2971"/>
        </w:tabs>
        <w:sectPr w:rsidR="00737527" w:rsidSect="009D6419">
          <w:footerReference w:type="even" r:id="rId10"/>
          <w:footerReference w:type="default" r:id="rId11"/>
          <w:pgSz w:w="11907" w:h="16840" w:code="9"/>
          <w:pgMar w:top="1440" w:right="1417" w:bottom="1260" w:left="1080" w:header="680" w:footer="680" w:gutter="0"/>
          <w:cols w:space="720"/>
          <w:docGrid w:linePitch="272"/>
        </w:sectPr>
      </w:pPr>
      <w:r>
        <w:tab/>
      </w:r>
    </w:p>
    <w:bookmarkStart w:id="0" w:name="OLE_LINK1" w:displacedByCustomXml="next"/>
    <w:sdt>
      <w:sdtPr>
        <w:rPr>
          <w:rFonts w:eastAsia="Times New Roman" w:cs="Arial"/>
          <w:b/>
          <w:sz w:val="20"/>
          <w:szCs w:val="20"/>
          <w:lang w:val="en-GB"/>
        </w:rPr>
        <w:id w:val="-1086149459"/>
        <w:docPartObj>
          <w:docPartGallery w:val="Table of Contents"/>
          <w:docPartUnique/>
        </w:docPartObj>
      </w:sdtPr>
      <w:sdtEndPr>
        <w:rPr>
          <w:noProof/>
        </w:rPr>
      </w:sdtEndPr>
      <w:sdtContent>
        <w:p w14:paraId="54F3DFA5" w14:textId="3BD7BC4D" w:rsidR="0071427A" w:rsidRPr="0071427A" w:rsidRDefault="0071427A">
          <w:pPr>
            <w:pStyle w:val="TOCHeading"/>
            <w:rPr>
              <w:rFonts w:cs="Arial"/>
              <w:b/>
              <w:color w:val="000000" w:themeColor="text1"/>
              <w:sz w:val="28"/>
            </w:rPr>
          </w:pPr>
          <w:r w:rsidRPr="0071427A">
            <w:rPr>
              <w:rFonts w:cs="Arial"/>
              <w:b/>
              <w:color w:val="000000" w:themeColor="text1"/>
              <w:sz w:val="28"/>
            </w:rPr>
            <w:t xml:space="preserve">Table of </w:t>
          </w:r>
          <w:r w:rsidR="0049368B">
            <w:rPr>
              <w:rFonts w:cs="Arial"/>
              <w:b/>
              <w:color w:val="000000" w:themeColor="text1"/>
              <w:sz w:val="28"/>
            </w:rPr>
            <w:t xml:space="preserve">Bid </w:t>
          </w:r>
          <w:r w:rsidR="003141A0">
            <w:rPr>
              <w:rFonts w:cs="Arial"/>
              <w:b/>
              <w:color w:val="000000" w:themeColor="text1"/>
              <w:sz w:val="28"/>
            </w:rPr>
            <w:t xml:space="preserve">Documents </w:t>
          </w:r>
          <w:r>
            <w:rPr>
              <w:rFonts w:cs="Arial"/>
              <w:b/>
              <w:color w:val="000000" w:themeColor="text1"/>
              <w:sz w:val="28"/>
            </w:rPr>
            <w:t xml:space="preserve">                                                                       Page</w:t>
          </w:r>
        </w:p>
        <w:p w14:paraId="16DD66FC" w14:textId="413E581F" w:rsidR="00042613" w:rsidRDefault="0049368B">
          <w:pPr>
            <w:pStyle w:val="TOC1"/>
            <w:tabs>
              <w:tab w:val="right" w:leader="dot" w:pos="9542"/>
            </w:tabs>
            <w:rPr>
              <w:rFonts w:asciiTheme="minorHAnsi" w:eastAsiaTheme="minorEastAsia" w:hAnsiTheme="minorHAnsi" w:cstheme="minorBidi"/>
              <w:bCs w:val="0"/>
              <w:caps w:val="0"/>
              <w:noProof/>
              <w:sz w:val="22"/>
              <w:szCs w:val="22"/>
              <w:lang w:val="en-ZA" w:eastAsia="en-ZA"/>
            </w:rPr>
          </w:pPr>
          <w:r>
            <w:fldChar w:fldCharType="begin"/>
          </w:r>
          <w:r>
            <w:instrText xml:space="preserve"> TOC \o "1-3" \h \z \u </w:instrText>
          </w:r>
          <w:r>
            <w:fldChar w:fldCharType="separate"/>
          </w:r>
          <w:hyperlink w:anchor="_Toc142248162" w:history="1">
            <w:r w:rsidR="00042613" w:rsidRPr="00202249">
              <w:rPr>
                <w:rStyle w:val="Hyperlink"/>
                <w:b/>
                <w:noProof/>
                <w:snapToGrid w:val="0"/>
              </w:rPr>
              <w:t>SUMMARY OF BID INFORMATION</w:t>
            </w:r>
            <w:r w:rsidR="00042613">
              <w:rPr>
                <w:noProof/>
                <w:webHidden/>
              </w:rPr>
              <w:tab/>
            </w:r>
            <w:r w:rsidR="00042613">
              <w:rPr>
                <w:noProof/>
                <w:webHidden/>
              </w:rPr>
              <w:fldChar w:fldCharType="begin"/>
            </w:r>
            <w:r w:rsidR="00042613">
              <w:rPr>
                <w:noProof/>
                <w:webHidden/>
              </w:rPr>
              <w:instrText xml:space="preserve"> PAGEREF _Toc142248162 \h </w:instrText>
            </w:r>
            <w:r w:rsidR="00042613">
              <w:rPr>
                <w:noProof/>
                <w:webHidden/>
              </w:rPr>
            </w:r>
            <w:r w:rsidR="00042613">
              <w:rPr>
                <w:noProof/>
                <w:webHidden/>
              </w:rPr>
              <w:fldChar w:fldCharType="separate"/>
            </w:r>
            <w:r w:rsidR="00174658">
              <w:rPr>
                <w:noProof/>
                <w:webHidden/>
              </w:rPr>
              <w:t>3</w:t>
            </w:r>
            <w:r w:rsidR="00042613">
              <w:rPr>
                <w:noProof/>
                <w:webHidden/>
              </w:rPr>
              <w:fldChar w:fldCharType="end"/>
            </w:r>
          </w:hyperlink>
        </w:p>
        <w:p w14:paraId="46C47CC8" w14:textId="7441DA51"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63" w:history="1">
            <w:r w:rsidR="00042613" w:rsidRPr="00202249">
              <w:rPr>
                <w:rStyle w:val="Hyperlink"/>
                <w:b/>
                <w:noProof/>
                <w:snapToGrid w:val="0"/>
              </w:rPr>
              <w:t>PA 32: INVITATION TO BID</w:t>
            </w:r>
            <w:r w:rsidR="00042613">
              <w:rPr>
                <w:noProof/>
                <w:webHidden/>
              </w:rPr>
              <w:tab/>
            </w:r>
            <w:r w:rsidR="00042613">
              <w:rPr>
                <w:noProof/>
                <w:webHidden/>
              </w:rPr>
              <w:fldChar w:fldCharType="begin"/>
            </w:r>
            <w:r w:rsidR="00042613">
              <w:rPr>
                <w:noProof/>
                <w:webHidden/>
              </w:rPr>
              <w:instrText xml:space="preserve"> PAGEREF _Toc142248163 \h </w:instrText>
            </w:r>
            <w:r w:rsidR="00042613">
              <w:rPr>
                <w:noProof/>
                <w:webHidden/>
              </w:rPr>
            </w:r>
            <w:r w:rsidR="00042613">
              <w:rPr>
                <w:noProof/>
                <w:webHidden/>
              </w:rPr>
              <w:fldChar w:fldCharType="separate"/>
            </w:r>
            <w:r w:rsidR="00174658">
              <w:rPr>
                <w:noProof/>
                <w:webHidden/>
              </w:rPr>
              <w:t>4</w:t>
            </w:r>
            <w:r w:rsidR="00042613">
              <w:rPr>
                <w:noProof/>
                <w:webHidden/>
              </w:rPr>
              <w:fldChar w:fldCharType="end"/>
            </w:r>
          </w:hyperlink>
        </w:p>
        <w:p w14:paraId="7AF3D713" w14:textId="3B66847E"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64" w:history="1">
            <w:r w:rsidR="00042613" w:rsidRPr="00202249">
              <w:rPr>
                <w:rStyle w:val="Hyperlink"/>
                <w:b/>
                <w:noProof/>
                <w:snapToGrid w:val="0"/>
              </w:rPr>
              <w:t>PA-04 (GS):  NOTICE AND INVITATION TO BID</w:t>
            </w:r>
            <w:r w:rsidR="00042613">
              <w:rPr>
                <w:noProof/>
                <w:webHidden/>
              </w:rPr>
              <w:tab/>
            </w:r>
            <w:r w:rsidR="00042613">
              <w:rPr>
                <w:noProof/>
                <w:webHidden/>
              </w:rPr>
              <w:fldChar w:fldCharType="begin"/>
            </w:r>
            <w:r w:rsidR="00042613">
              <w:rPr>
                <w:noProof/>
                <w:webHidden/>
              </w:rPr>
              <w:instrText xml:space="preserve"> PAGEREF _Toc142248164 \h </w:instrText>
            </w:r>
            <w:r w:rsidR="00042613">
              <w:rPr>
                <w:noProof/>
                <w:webHidden/>
              </w:rPr>
            </w:r>
            <w:r w:rsidR="00042613">
              <w:rPr>
                <w:noProof/>
                <w:webHidden/>
              </w:rPr>
              <w:fldChar w:fldCharType="separate"/>
            </w:r>
            <w:r w:rsidR="00174658">
              <w:rPr>
                <w:noProof/>
                <w:webHidden/>
              </w:rPr>
              <w:t>6</w:t>
            </w:r>
            <w:r w:rsidR="00042613">
              <w:rPr>
                <w:noProof/>
                <w:webHidden/>
              </w:rPr>
              <w:fldChar w:fldCharType="end"/>
            </w:r>
          </w:hyperlink>
        </w:p>
        <w:p w14:paraId="778EEC9C" w14:textId="79EED0BF"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65" w:history="1">
            <w:r w:rsidR="00042613" w:rsidRPr="00202249">
              <w:rPr>
                <w:rStyle w:val="Hyperlink"/>
                <w:b/>
                <w:noProof/>
                <w:snapToGrid w:val="0"/>
              </w:rPr>
              <w:t>1.</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FUNCTIONALITY CRITERIA APPLICABLE</w:t>
            </w:r>
            <w:r w:rsidR="00042613">
              <w:rPr>
                <w:noProof/>
                <w:webHidden/>
              </w:rPr>
              <w:tab/>
            </w:r>
            <w:r w:rsidR="00042613">
              <w:rPr>
                <w:noProof/>
                <w:webHidden/>
              </w:rPr>
              <w:fldChar w:fldCharType="begin"/>
            </w:r>
            <w:r w:rsidR="00042613">
              <w:rPr>
                <w:noProof/>
                <w:webHidden/>
              </w:rPr>
              <w:instrText xml:space="preserve"> PAGEREF _Toc142248165 \h </w:instrText>
            </w:r>
            <w:r w:rsidR="00042613">
              <w:rPr>
                <w:noProof/>
                <w:webHidden/>
              </w:rPr>
            </w:r>
            <w:r w:rsidR="00042613">
              <w:rPr>
                <w:noProof/>
                <w:webHidden/>
              </w:rPr>
              <w:fldChar w:fldCharType="separate"/>
            </w:r>
            <w:r w:rsidR="00174658">
              <w:rPr>
                <w:noProof/>
                <w:webHidden/>
              </w:rPr>
              <w:t>6</w:t>
            </w:r>
            <w:r w:rsidR="00042613">
              <w:rPr>
                <w:noProof/>
                <w:webHidden/>
              </w:rPr>
              <w:fldChar w:fldCharType="end"/>
            </w:r>
          </w:hyperlink>
        </w:p>
        <w:p w14:paraId="41180E7D" w14:textId="63F319E8"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66" w:history="1">
            <w:r w:rsidR="00042613" w:rsidRPr="00202249">
              <w:rPr>
                <w:rStyle w:val="Hyperlink"/>
                <w:rFonts w:eastAsiaTheme="majorEastAsia"/>
                <w:b/>
                <w:iCs/>
                <w:noProof/>
                <w:lang w:eastAsia="en-US"/>
              </w:rPr>
              <w:t>2.</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EVALUATION METHOD FOR RESPONSIVE BIDS</w:t>
            </w:r>
            <w:r w:rsidR="00042613">
              <w:rPr>
                <w:noProof/>
                <w:webHidden/>
              </w:rPr>
              <w:tab/>
            </w:r>
            <w:r w:rsidR="00042613">
              <w:rPr>
                <w:noProof/>
                <w:webHidden/>
              </w:rPr>
              <w:fldChar w:fldCharType="begin"/>
            </w:r>
            <w:r w:rsidR="00042613">
              <w:rPr>
                <w:noProof/>
                <w:webHidden/>
              </w:rPr>
              <w:instrText xml:space="preserve"> PAGEREF _Toc142248166 \h </w:instrText>
            </w:r>
            <w:r w:rsidR="00042613">
              <w:rPr>
                <w:noProof/>
                <w:webHidden/>
              </w:rPr>
            </w:r>
            <w:r w:rsidR="00042613">
              <w:rPr>
                <w:noProof/>
                <w:webHidden/>
              </w:rPr>
              <w:fldChar w:fldCharType="separate"/>
            </w:r>
            <w:r w:rsidR="00174658">
              <w:rPr>
                <w:noProof/>
                <w:webHidden/>
              </w:rPr>
              <w:t>8</w:t>
            </w:r>
            <w:r w:rsidR="00042613">
              <w:rPr>
                <w:noProof/>
                <w:webHidden/>
              </w:rPr>
              <w:fldChar w:fldCharType="end"/>
            </w:r>
          </w:hyperlink>
        </w:p>
        <w:p w14:paraId="52F0A7F4" w14:textId="2A7577C9"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67" w:history="1">
            <w:r w:rsidR="00042613" w:rsidRPr="00202249">
              <w:rPr>
                <w:rStyle w:val="Hyperlink"/>
                <w:rFonts w:eastAsiaTheme="majorEastAsia"/>
                <w:b/>
                <w:bCs/>
                <w:iCs/>
                <w:noProof/>
                <w:lang w:eastAsia="en-US"/>
              </w:rPr>
              <w:t>3.</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RESPONSIVENESS CRITERIA</w:t>
            </w:r>
            <w:r w:rsidR="00042613">
              <w:rPr>
                <w:noProof/>
                <w:webHidden/>
              </w:rPr>
              <w:tab/>
            </w:r>
            <w:r w:rsidR="00042613">
              <w:rPr>
                <w:noProof/>
                <w:webHidden/>
              </w:rPr>
              <w:fldChar w:fldCharType="begin"/>
            </w:r>
            <w:r w:rsidR="00042613">
              <w:rPr>
                <w:noProof/>
                <w:webHidden/>
              </w:rPr>
              <w:instrText xml:space="preserve"> PAGEREF _Toc142248167 \h </w:instrText>
            </w:r>
            <w:r w:rsidR="00042613">
              <w:rPr>
                <w:noProof/>
                <w:webHidden/>
              </w:rPr>
            </w:r>
            <w:r w:rsidR="00042613">
              <w:rPr>
                <w:noProof/>
                <w:webHidden/>
              </w:rPr>
              <w:fldChar w:fldCharType="separate"/>
            </w:r>
            <w:r w:rsidR="00174658">
              <w:rPr>
                <w:noProof/>
                <w:webHidden/>
              </w:rPr>
              <w:t>8</w:t>
            </w:r>
            <w:r w:rsidR="00042613">
              <w:rPr>
                <w:noProof/>
                <w:webHidden/>
              </w:rPr>
              <w:fldChar w:fldCharType="end"/>
            </w:r>
          </w:hyperlink>
        </w:p>
        <w:p w14:paraId="75680D9C" w14:textId="2EA76D69"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68" w:history="1">
            <w:r w:rsidR="00042613" w:rsidRPr="00202249">
              <w:rPr>
                <w:rStyle w:val="Hyperlink"/>
                <w:rFonts w:eastAsiaTheme="majorEastAsia"/>
                <w:b/>
                <w:noProof/>
                <w:lang w:eastAsia="en-US"/>
              </w:rPr>
              <w:t>4.</w:t>
            </w:r>
            <w:r w:rsidR="00042613">
              <w:rPr>
                <w:rFonts w:eastAsiaTheme="minorEastAsia" w:cstheme="minorBidi"/>
                <w:smallCaps w:val="0"/>
                <w:noProof/>
                <w:sz w:val="22"/>
                <w:szCs w:val="22"/>
                <w:lang w:val="en-ZA" w:eastAsia="en-ZA"/>
              </w:rPr>
              <w:tab/>
            </w:r>
            <w:r w:rsidR="00042613" w:rsidRPr="00202249">
              <w:rPr>
                <w:rStyle w:val="Hyperlink"/>
                <w:rFonts w:eastAsiaTheme="majorEastAsia"/>
                <w:b/>
                <w:i/>
                <w:noProof/>
                <w:lang w:eastAsia="en-US"/>
              </w:rPr>
              <w:t>METHOD TO BE USED TO CALCULATE POINTS FOR SPECIFIC GOALS</w:t>
            </w:r>
            <w:r w:rsidR="00042613">
              <w:rPr>
                <w:noProof/>
                <w:webHidden/>
              </w:rPr>
              <w:tab/>
            </w:r>
            <w:r w:rsidR="00042613">
              <w:rPr>
                <w:noProof/>
                <w:webHidden/>
              </w:rPr>
              <w:fldChar w:fldCharType="begin"/>
            </w:r>
            <w:r w:rsidR="00042613">
              <w:rPr>
                <w:noProof/>
                <w:webHidden/>
              </w:rPr>
              <w:instrText xml:space="preserve"> PAGEREF _Toc142248168 \h </w:instrText>
            </w:r>
            <w:r w:rsidR="00042613">
              <w:rPr>
                <w:noProof/>
                <w:webHidden/>
              </w:rPr>
            </w:r>
            <w:r w:rsidR="00042613">
              <w:rPr>
                <w:noProof/>
                <w:webHidden/>
              </w:rPr>
              <w:fldChar w:fldCharType="separate"/>
            </w:r>
            <w:r w:rsidR="00174658">
              <w:rPr>
                <w:noProof/>
                <w:webHidden/>
              </w:rPr>
              <w:t>11</w:t>
            </w:r>
            <w:r w:rsidR="00042613">
              <w:rPr>
                <w:noProof/>
                <w:webHidden/>
              </w:rPr>
              <w:fldChar w:fldCharType="end"/>
            </w:r>
          </w:hyperlink>
        </w:p>
        <w:p w14:paraId="33DF0EF0" w14:textId="3F58F0FB"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69" w:history="1">
            <w:r w:rsidR="00042613" w:rsidRPr="00202249">
              <w:rPr>
                <w:rStyle w:val="Hyperlink"/>
                <w:b/>
                <w:noProof/>
              </w:rPr>
              <w:t>5.</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BID EVALUATION METHOD</w:t>
            </w:r>
            <w:r w:rsidR="00042613">
              <w:rPr>
                <w:noProof/>
                <w:webHidden/>
              </w:rPr>
              <w:tab/>
            </w:r>
            <w:r w:rsidR="00042613">
              <w:rPr>
                <w:noProof/>
                <w:webHidden/>
              </w:rPr>
              <w:fldChar w:fldCharType="begin"/>
            </w:r>
            <w:r w:rsidR="00042613">
              <w:rPr>
                <w:noProof/>
                <w:webHidden/>
              </w:rPr>
              <w:instrText xml:space="preserve"> PAGEREF _Toc142248169 \h </w:instrText>
            </w:r>
            <w:r w:rsidR="00042613">
              <w:rPr>
                <w:noProof/>
                <w:webHidden/>
              </w:rPr>
            </w:r>
            <w:r w:rsidR="00042613">
              <w:rPr>
                <w:noProof/>
                <w:webHidden/>
              </w:rPr>
              <w:fldChar w:fldCharType="separate"/>
            </w:r>
            <w:r w:rsidR="00174658">
              <w:rPr>
                <w:noProof/>
                <w:webHidden/>
              </w:rPr>
              <w:t>11</w:t>
            </w:r>
            <w:r w:rsidR="00042613">
              <w:rPr>
                <w:noProof/>
                <w:webHidden/>
              </w:rPr>
              <w:fldChar w:fldCharType="end"/>
            </w:r>
          </w:hyperlink>
        </w:p>
        <w:p w14:paraId="0F4CCB02" w14:textId="721C8B50"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70" w:history="1">
            <w:r w:rsidR="00042613" w:rsidRPr="00202249">
              <w:rPr>
                <w:rStyle w:val="Hyperlink"/>
                <w:rFonts w:eastAsiaTheme="majorEastAsia"/>
                <w:b/>
                <w:bCs/>
                <w:iCs/>
                <w:noProof/>
                <w:lang w:eastAsia="en-US"/>
              </w:rPr>
              <w:t>6.</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COLLECTION OF TENDER DOCUMENTS</w:t>
            </w:r>
            <w:r w:rsidR="00042613">
              <w:rPr>
                <w:noProof/>
                <w:webHidden/>
              </w:rPr>
              <w:tab/>
            </w:r>
            <w:r w:rsidR="00042613">
              <w:rPr>
                <w:noProof/>
                <w:webHidden/>
              </w:rPr>
              <w:fldChar w:fldCharType="begin"/>
            </w:r>
            <w:r w:rsidR="00042613">
              <w:rPr>
                <w:noProof/>
                <w:webHidden/>
              </w:rPr>
              <w:instrText xml:space="preserve"> PAGEREF _Toc142248170 \h </w:instrText>
            </w:r>
            <w:r w:rsidR="00042613">
              <w:rPr>
                <w:noProof/>
                <w:webHidden/>
              </w:rPr>
            </w:r>
            <w:r w:rsidR="00042613">
              <w:rPr>
                <w:noProof/>
                <w:webHidden/>
              </w:rPr>
              <w:fldChar w:fldCharType="separate"/>
            </w:r>
            <w:r w:rsidR="00174658">
              <w:rPr>
                <w:noProof/>
                <w:webHidden/>
              </w:rPr>
              <w:t>11</w:t>
            </w:r>
            <w:r w:rsidR="00042613">
              <w:rPr>
                <w:noProof/>
                <w:webHidden/>
              </w:rPr>
              <w:fldChar w:fldCharType="end"/>
            </w:r>
          </w:hyperlink>
        </w:p>
        <w:p w14:paraId="1014B996" w14:textId="058533B3"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71" w:history="1">
            <w:r w:rsidR="00042613" w:rsidRPr="00202249">
              <w:rPr>
                <w:rStyle w:val="Hyperlink"/>
                <w:rFonts w:eastAsiaTheme="majorEastAsia"/>
                <w:b/>
                <w:bCs/>
                <w:iCs/>
                <w:noProof/>
                <w:lang w:eastAsia="en-US"/>
              </w:rPr>
              <w:t>7.</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SITE INSPECTION MEETING</w:t>
            </w:r>
            <w:r w:rsidR="00042613">
              <w:rPr>
                <w:noProof/>
                <w:webHidden/>
              </w:rPr>
              <w:tab/>
            </w:r>
            <w:r w:rsidR="00042613">
              <w:rPr>
                <w:noProof/>
                <w:webHidden/>
              </w:rPr>
              <w:fldChar w:fldCharType="begin"/>
            </w:r>
            <w:r w:rsidR="00042613">
              <w:rPr>
                <w:noProof/>
                <w:webHidden/>
              </w:rPr>
              <w:instrText xml:space="preserve"> PAGEREF _Toc142248171 \h </w:instrText>
            </w:r>
            <w:r w:rsidR="00042613">
              <w:rPr>
                <w:noProof/>
                <w:webHidden/>
              </w:rPr>
            </w:r>
            <w:r w:rsidR="00042613">
              <w:rPr>
                <w:noProof/>
                <w:webHidden/>
              </w:rPr>
              <w:fldChar w:fldCharType="separate"/>
            </w:r>
            <w:r w:rsidR="00174658">
              <w:rPr>
                <w:noProof/>
                <w:webHidden/>
              </w:rPr>
              <w:t>12</w:t>
            </w:r>
            <w:r w:rsidR="00042613">
              <w:rPr>
                <w:noProof/>
                <w:webHidden/>
              </w:rPr>
              <w:fldChar w:fldCharType="end"/>
            </w:r>
          </w:hyperlink>
        </w:p>
        <w:p w14:paraId="06206944" w14:textId="1039F86D"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72" w:history="1">
            <w:r w:rsidR="00042613" w:rsidRPr="00202249">
              <w:rPr>
                <w:rStyle w:val="Hyperlink"/>
                <w:rFonts w:eastAsiaTheme="majorEastAsia"/>
                <w:b/>
                <w:iCs/>
                <w:noProof/>
                <w:lang w:eastAsia="en-US"/>
              </w:rPr>
              <w:t>8.</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ENQUIRIES</w:t>
            </w:r>
            <w:r w:rsidR="00042613">
              <w:rPr>
                <w:noProof/>
                <w:webHidden/>
              </w:rPr>
              <w:tab/>
            </w:r>
            <w:r w:rsidR="00042613">
              <w:rPr>
                <w:noProof/>
                <w:webHidden/>
              </w:rPr>
              <w:fldChar w:fldCharType="begin"/>
            </w:r>
            <w:r w:rsidR="00042613">
              <w:rPr>
                <w:noProof/>
                <w:webHidden/>
              </w:rPr>
              <w:instrText xml:space="preserve"> PAGEREF _Toc142248172 \h </w:instrText>
            </w:r>
            <w:r w:rsidR="00042613">
              <w:rPr>
                <w:noProof/>
                <w:webHidden/>
              </w:rPr>
            </w:r>
            <w:r w:rsidR="00042613">
              <w:rPr>
                <w:noProof/>
                <w:webHidden/>
              </w:rPr>
              <w:fldChar w:fldCharType="separate"/>
            </w:r>
            <w:r w:rsidR="00174658">
              <w:rPr>
                <w:noProof/>
                <w:webHidden/>
              </w:rPr>
              <w:t>12</w:t>
            </w:r>
            <w:r w:rsidR="00042613">
              <w:rPr>
                <w:noProof/>
                <w:webHidden/>
              </w:rPr>
              <w:fldChar w:fldCharType="end"/>
            </w:r>
          </w:hyperlink>
        </w:p>
        <w:p w14:paraId="24730AE7" w14:textId="56038245" w:rsidR="00042613" w:rsidRDefault="006D7A48">
          <w:pPr>
            <w:pStyle w:val="TOC2"/>
            <w:tabs>
              <w:tab w:val="left" w:pos="600"/>
              <w:tab w:val="right" w:leader="dot" w:pos="9542"/>
            </w:tabs>
            <w:rPr>
              <w:rFonts w:eastAsiaTheme="minorEastAsia" w:cstheme="minorBidi"/>
              <w:smallCaps w:val="0"/>
              <w:noProof/>
              <w:sz w:val="22"/>
              <w:szCs w:val="22"/>
              <w:lang w:val="en-ZA" w:eastAsia="en-ZA"/>
            </w:rPr>
          </w:pPr>
          <w:hyperlink w:anchor="_Toc142248173" w:history="1">
            <w:r w:rsidR="00042613" w:rsidRPr="00202249">
              <w:rPr>
                <w:rStyle w:val="Hyperlink"/>
                <w:rFonts w:eastAsiaTheme="majorEastAsia"/>
                <w:b/>
                <w:bCs/>
                <w:iCs/>
                <w:noProof/>
                <w:lang w:eastAsia="en-US"/>
              </w:rPr>
              <w:t>9.</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DEPOSIT / RETURN OF TENDER DOCUMENTS</w:t>
            </w:r>
            <w:r w:rsidR="00042613">
              <w:rPr>
                <w:noProof/>
                <w:webHidden/>
              </w:rPr>
              <w:tab/>
            </w:r>
            <w:r w:rsidR="00042613">
              <w:rPr>
                <w:noProof/>
                <w:webHidden/>
              </w:rPr>
              <w:fldChar w:fldCharType="begin"/>
            </w:r>
            <w:r w:rsidR="00042613">
              <w:rPr>
                <w:noProof/>
                <w:webHidden/>
              </w:rPr>
              <w:instrText xml:space="preserve"> PAGEREF _Toc142248173 \h </w:instrText>
            </w:r>
            <w:r w:rsidR="00042613">
              <w:rPr>
                <w:noProof/>
                <w:webHidden/>
              </w:rPr>
            </w:r>
            <w:r w:rsidR="00042613">
              <w:rPr>
                <w:noProof/>
                <w:webHidden/>
              </w:rPr>
              <w:fldChar w:fldCharType="separate"/>
            </w:r>
            <w:r w:rsidR="00174658">
              <w:rPr>
                <w:noProof/>
                <w:webHidden/>
              </w:rPr>
              <w:t>12</w:t>
            </w:r>
            <w:r w:rsidR="00042613">
              <w:rPr>
                <w:noProof/>
                <w:webHidden/>
              </w:rPr>
              <w:fldChar w:fldCharType="end"/>
            </w:r>
          </w:hyperlink>
        </w:p>
        <w:p w14:paraId="6C761868" w14:textId="04D2914A"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4" w:history="1">
            <w:r w:rsidR="00042613" w:rsidRPr="00202249">
              <w:rPr>
                <w:rStyle w:val="Hyperlink"/>
                <w:b/>
                <w:noProof/>
              </w:rPr>
              <w:t xml:space="preserve">FUNCTIONALITY EVALUATION CRITERIA </w:t>
            </w:r>
            <w:r w:rsidR="00042613">
              <w:rPr>
                <w:noProof/>
                <w:webHidden/>
              </w:rPr>
              <w:tab/>
            </w:r>
            <w:r w:rsidR="00042613">
              <w:rPr>
                <w:noProof/>
                <w:webHidden/>
              </w:rPr>
              <w:fldChar w:fldCharType="begin"/>
            </w:r>
            <w:r w:rsidR="00042613">
              <w:rPr>
                <w:noProof/>
                <w:webHidden/>
              </w:rPr>
              <w:instrText xml:space="preserve"> PAGEREF _Toc142248174 \h </w:instrText>
            </w:r>
            <w:r w:rsidR="00042613">
              <w:rPr>
                <w:noProof/>
                <w:webHidden/>
              </w:rPr>
            </w:r>
            <w:r w:rsidR="00042613">
              <w:rPr>
                <w:noProof/>
                <w:webHidden/>
              </w:rPr>
              <w:fldChar w:fldCharType="separate"/>
            </w:r>
            <w:r w:rsidR="00174658">
              <w:rPr>
                <w:noProof/>
                <w:webHidden/>
              </w:rPr>
              <w:t>13</w:t>
            </w:r>
            <w:r w:rsidR="00042613">
              <w:rPr>
                <w:noProof/>
                <w:webHidden/>
              </w:rPr>
              <w:fldChar w:fldCharType="end"/>
            </w:r>
          </w:hyperlink>
        </w:p>
        <w:p w14:paraId="09933B7B" w14:textId="675B3EC2"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5" w:history="1">
            <w:r w:rsidR="00042613" w:rsidRPr="00202249">
              <w:rPr>
                <w:rStyle w:val="Hyperlink"/>
                <w:b/>
                <w:noProof/>
              </w:rPr>
              <w:t xml:space="preserve">TERMS OF REFERENCE/ SPECIFICATIONS </w:t>
            </w:r>
            <w:r w:rsidR="00042613">
              <w:rPr>
                <w:noProof/>
                <w:webHidden/>
              </w:rPr>
              <w:tab/>
            </w:r>
            <w:r w:rsidR="00042613">
              <w:rPr>
                <w:noProof/>
                <w:webHidden/>
              </w:rPr>
              <w:fldChar w:fldCharType="begin"/>
            </w:r>
            <w:r w:rsidR="00042613">
              <w:rPr>
                <w:noProof/>
                <w:webHidden/>
              </w:rPr>
              <w:instrText xml:space="preserve"> PAGEREF _Toc142248175 \h </w:instrText>
            </w:r>
            <w:r w:rsidR="00042613">
              <w:rPr>
                <w:noProof/>
                <w:webHidden/>
              </w:rPr>
            </w:r>
            <w:r w:rsidR="00042613">
              <w:rPr>
                <w:noProof/>
                <w:webHidden/>
              </w:rPr>
              <w:fldChar w:fldCharType="separate"/>
            </w:r>
            <w:r w:rsidR="00174658">
              <w:rPr>
                <w:noProof/>
                <w:webHidden/>
              </w:rPr>
              <w:t>16</w:t>
            </w:r>
            <w:r w:rsidR="00042613">
              <w:rPr>
                <w:noProof/>
                <w:webHidden/>
              </w:rPr>
              <w:fldChar w:fldCharType="end"/>
            </w:r>
          </w:hyperlink>
        </w:p>
        <w:p w14:paraId="705D8E29" w14:textId="78D672CF"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6" w:history="1">
            <w:r w:rsidR="00042613" w:rsidRPr="00202249">
              <w:rPr>
                <w:rStyle w:val="Hyperlink"/>
                <w:b/>
                <w:noProof/>
              </w:rPr>
              <w:t>PRICING SCHEDULE</w:t>
            </w:r>
            <w:r w:rsidR="00042613">
              <w:rPr>
                <w:noProof/>
                <w:webHidden/>
              </w:rPr>
              <w:tab/>
            </w:r>
            <w:r w:rsidR="00042613">
              <w:rPr>
                <w:noProof/>
                <w:webHidden/>
              </w:rPr>
              <w:fldChar w:fldCharType="begin"/>
            </w:r>
            <w:r w:rsidR="00042613">
              <w:rPr>
                <w:noProof/>
                <w:webHidden/>
              </w:rPr>
              <w:instrText xml:space="preserve"> PAGEREF _Toc142248176 \h </w:instrText>
            </w:r>
            <w:r w:rsidR="00042613">
              <w:rPr>
                <w:noProof/>
                <w:webHidden/>
              </w:rPr>
            </w:r>
            <w:r w:rsidR="00042613">
              <w:rPr>
                <w:noProof/>
                <w:webHidden/>
              </w:rPr>
              <w:fldChar w:fldCharType="separate"/>
            </w:r>
            <w:r w:rsidR="00174658">
              <w:rPr>
                <w:noProof/>
                <w:webHidden/>
              </w:rPr>
              <w:t>16</w:t>
            </w:r>
            <w:r w:rsidR="00042613">
              <w:rPr>
                <w:noProof/>
                <w:webHidden/>
              </w:rPr>
              <w:fldChar w:fldCharType="end"/>
            </w:r>
          </w:hyperlink>
        </w:p>
        <w:p w14:paraId="5023A8BD" w14:textId="42228272"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7" w:history="1">
            <w:r w:rsidR="00042613" w:rsidRPr="00202249">
              <w:rPr>
                <w:rStyle w:val="Hyperlink"/>
                <w:b/>
                <w:noProof/>
              </w:rPr>
              <w:t>PA-11:  BIDDER’S DISCLOSURE</w:t>
            </w:r>
            <w:r w:rsidR="00042613">
              <w:rPr>
                <w:noProof/>
                <w:webHidden/>
              </w:rPr>
              <w:tab/>
            </w:r>
            <w:r w:rsidR="00042613">
              <w:rPr>
                <w:noProof/>
                <w:webHidden/>
              </w:rPr>
              <w:fldChar w:fldCharType="begin"/>
            </w:r>
            <w:r w:rsidR="00042613">
              <w:rPr>
                <w:noProof/>
                <w:webHidden/>
              </w:rPr>
              <w:instrText xml:space="preserve"> PAGEREF _Toc142248177 \h </w:instrText>
            </w:r>
            <w:r w:rsidR="00042613">
              <w:rPr>
                <w:noProof/>
                <w:webHidden/>
              </w:rPr>
            </w:r>
            <w:r w:rsidR="00042613">
              <w:rPr>
                <w:noProof/>
                <w:webHidden/>
              </w:rPr>
              <w:fldChar w:fldCharType="separate"/>
            </w:r>
            <w:r w:rsidR="00174658">
              <w:rPr>
                <w:noProof/>
                <w:webHidden/>
              </w:rPr>
              <w:t>45</w:t>
            </w:r>
            <w:r w:rsidR="00042613">
              <w:rPr>
                <w:noProof/>
                <w:webHidden/>
              </w:rPr>
              <w:fldChar w:fldCharType="end"/>
            </w:r>
          </w:hyperlink>
        </w:p>
        <w:p w14:paraId="030D3F98" w14:textId="4B011A1B"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8" w:history="1">
            <w:r w:rsidR="00042613" w:rsidRPr="00202249">
              <w:rPr>
                <w:rStyle w:val="Hyperlink"/>
                <w:b/>
                <w:noProof/>
              </w:rPr>
              <w:t>PA-15.1:  RESOLUTION OF BOARD OF DIRECTORS</w:t>
            </w:r>
            <w:r w:rsidR="00042613">
              <w:rPr>
                <w:noProof/>
                <w:webHidden/>
              </w:rPr>
              <w:tab/>
            </w:r>
            <w:r w:rsidR="00042613">
              <w:rPr>
                <w:noProof/>
                <w:webHidden/>
              </w:rPr>
              <w:fldChar w:fldCharType="begin"/>
            </w:r>
            <w:r w:rsidR="00042613">
              <w:rPr>
                <w:noProof/>
                <w:webHidden/>
              </w:rPr>
              <w:instrText xml:space="preserve"> PAGEREF _Toc142248178 \h </w:instrText>
            </w:r>
            <w:r w:rsidR="00042613">
              <w:rPr>
                <w:noProof/>
                <w:webHidden/>
              </w:rPr>
            </w:r>
            <w:r w:rsidR="00042613">
              <w:rPr>
                <w:noProof/>
                <w:webHidden/>
              </w:rPr>
              <w:fldChar w:fldCharType="separate"/>
            </w:r>
            <w:r w:rsidR="00174658">
              <w:rPr>
                <w:noProof/>
                <w:webHidden/>
              </w:rPr>
              <w:t>48</w:t>
            </w:r>
            <w:r w:rsidR="00042613">
              <w:rPr>
                <w:noProof/>
                <w:webHidden/>
              </w:rPr>
              <w:fldChar w:fldCharType="end"/>
            </w:r>
          </w:hyperlink>
        </w:p>
        <w:p w14:paraId="2E4D5108" w14:textId="0B50B8C0"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9" w:history="1">
            <w:r w:rsidR="00042613" w:rsidRPr="00202249">
              <w:rPr>
                <w:rStyle w:val="Hyperlink"/>
                <w:b/>
                <w:noProof/>
              </w:rPr>
              <w:t>PA-15.2:  RESOLUTION OF BOARD OF DIRECTORS TO ENTER INTO CONSORTIA OR JOINT VENTURES</w:t>
            </w:r>
            <w:r w:rsidR="00042613">
              <w:rPr>
                <w:noProof/>
                <w:webHidden/>
              </w:rPr>
              <w:tab/>
            </w:r>
            <w:r w:rsidR="00042613">
              <w:rPr>
                <w:noProof/>
                <w:webHidden/>
              </w:rPr>
              <w:fldChar w:fldCharType="begin"/>
            </w:r>
            <w:r w:rsidR="00042613">
              <w:rPr>
                <w:noProof/>
                <w:webHidden/>
              </w:rPr>
              <w:instrText xml:space="preserve"> PAGEREF _Toc142248179 \h </w:instrText>
            </w:r>
            <w:r w:rsidR="00042613">
              <w:rPr>
                <w:noProof/>
                <w:webHidden/>
              </w:rPr>
            </w:r>
            <w:r w:rsidR="00042613">
              <w:rPr>
                <w:noProof/>
                <w:webHidden/>
              </w:rPr>
              <w:fldChar w:fldCharType="separate"/>
            </w:r>
            <w:r w:rsidR="00174658">
              <w:rPr>
                <w:noProof/>
                <w:webHidden/>
              </w:rPr>
              <w:t>50</w:t>
            </w:r>
            <w:r w:rsidR="00042613">
              <w:rPr>
                <w:noProof/>
                <w:webHidden/>
              </w:rPr>
              <w:fldChar w:fldCharType="end"/>
            </w:r>
          </w:hyperlink>
        </w:p>
        <w:p w14:paraId="672A7D31" w14:textId="61F91F64"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0" w:history="1">
            <w:r w:rsidR="00042613" w:rsidRPr="00202249">
              <w:rPr>
                <w:rStyle w:val="Hyperlink"/>
                <w:b/>
                <w:noProof/>
              </w:rPr>
              <w:t>PA-15.3:  SPECIAL RESOLUTION OF CONSORTIA OR JOINT VENTURES</w:t>
            </w:r>
            <w:r w:rsidR="00042613">
              <w:rPr>
                <w:noProof/>
                <w:webHidden/>
              </w:rPr>
              <w:tab/>
            </w:r>
            <w:r w:rsidR="00042613">
              <w:rPr>
                <w:noProof/>
                <w:webHidden/>
              </w:rPr>
              <w:fldChar w:fldCharType="begin"/>
            </w:r>
            <w:r w:rsidR="00042613">
              <w:rPr>
                <w:noProof/>
                <w:webHidden/>
              </w:rPr>
              <w:instrText xml:space="preserve"> PAGEREF _Toc142248180 \h </w:instrText>
            </w:r>
            <w:r w:rsidR="00042613">
              <w:rPr>
                <w:noProof/>
                <w:webHidden/>
              </w:rPr>
            </w:r>
            <w:r w:rsidR="00042613">
              <w:rPr>
                <w:noProof/>
                <w:webHidden/>
              </w:rPr>
              <w:fldChar w:fldCharType="separate"/>
            </w:r>
            <w:r w:rsidR="00174658">
              <w:rPr>
                <w:noProof/>
                <w:webHidden/>
              </w:rPr>
              <w:t>52</w:t>
            </w:r>
            <w:r w:rsidR="00042613">
              <w:rPr>
                <w:noProof/>
                <w:webHidden/>
              </w:rPr>
              <w:fldChar w:fldCharType="end"/>
            </w:r>
          </w:hyperlink>
        </w:p>
        <w:p w14:paraId="6411B71C" w14:textId="0F5C3934"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1" w:history="1">
            <w:r w:rsidR="00042613" w:rsidRPr="00202249">
              <w:rPr>
                <w:rStyle w:val="Hyperlink"/>
                <w:b/>
                <w:noProof/>
              </w:rPr>
              <w:t>DPW-16.  TENDER BRIEFING MEETING CERTIFICATE</w:t>
            </w:r>
            <w:r w:rsidR="00042613">
              <w:rPr>
                <w:noProof/>
                <w:webHidden/>
              </w:rPr>
              <w:tab/>
            </w:r>
            <w:r w:rsidR="00042613">
              <w:rPr>
                <w:noProof/>
                <w:webHidden/>
              </w:rPr>
              <w:fldChar w:fldCharType="begin"/>
            </w:r>
            <w:r w:rsidR="00042613">
              <w:rPr>
                <w:noProof/>
                <w:webHidden/>
              </w:rPr>
              <w:instrText xml:space="preserve"> PAGEREF _Toc142248181 \h </w:instrText>
            </w:r>
            <w:r w:rsidR="00042613">
              <w:rPr>
                <w:noProof/>
                <w:webHidden/>
              </w:rPr>
            </w:r>
            <w:r w:rsidR="00042613">
              <w:rPr>
                <w:noProof/>
                <w:webHidden/>
              </w:rPr>
              <w:fldChar w:fldCharType="separate"/>
            </w:r>
            <w:r w:rsidR="00174658">
              <w:rPr>
                <w:noProof/>
                <w:webHidden/>
              </w:rPr>
              <w:t>55</w:t>
            </w:r>
            <w:r w:rsidR="00042613">
              <w:rPr>
                <w:noProof/>
                <w:webHidden/>
              </w:rPr>
              <w:fldChar w:fldCharType="end"/>
            </w:r>
          </w:hyperlink>
        </w:p>
        <w:p w14:paraId="16AAA61C" w14:textId="27402006"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2" w:history="1">
            <w:r w:rsidR="00042613" w:rsidRPr="00202249">
              <w:rPr>
                <w:rStyle w:val="Hyperlink"/>
                <w:b/>
                <w:noProof/>
                <w:snapToGrid w:val="0"/>
              </w:rPr>
              <w:t>DPW-21: RECORD OF ADDENDA TO TENDER DOCUMENTS</w:t>
            </w:r>
            <w:r w:rsidR="00042613">
              <w:rPr>
                <w:noProof/>
                <w:webHidden/>
              </w:rPr>
              <w:tab/>
            </w:r>
            <w:r w:rsidR="00042613">
              <w:rPr>
                <w:noProof/>
                <w:webHidden/>
              </w:rPr>
              <w:fldChar w:fldCharType="begin"/>
            </w:r>
            <w:r w:rsidR="00042613">
              <w:rPr>
                <w:noProof/>
                <w:webHidden/>
              </w:rPr>
              <w:instrText xml:space="preserve"> PAGEREF _Toc142248182 \h </w:instrText>
            </w:r>
            <w:r w:rsidR="00042613">
              <w:rPr>
                <w:noProof/>
                <w:webHidden/>
              </w:rPr>
            </w:r>
            <w:r w:rsidR="00042613">
              <w:rPr>
                <w:noProof/>
                <w:webHidden/>
              </w:rPr>
              <w:fldChar w:fldCharType="separate"/>
            </w:r>
            <w:r w:rsidR="00174658">
              <w:rPr>
                <w:noProof/>
                <w:webHidden/>
              </w:rPr>
              <w:t>56</w:t>
            </w:r>
            <w:r w:rsidR="00042613">
              <w:rPr>
                <w:noProof/>
                <w:webHidden/>
              </w:rPr>
              <w:fldChar w:fldCharType="end"/>
            </w:r>
          </w:hyperlink>
        </w:p>
        <w:p w14:paraId="2BB33A18" w14:textId="7E5B0177"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3" w:history="1">
            <w:r w:rsidR="00042613" w:rsidRPr="00202249">
              <w:rPr>
                <w:rStyle w:val="Hyperlink"/>
                <w:b/>
                <w:noProof/>
              </w:rPr>
              <w:t>PA- 40: DECLARATION OF DESIGNATED GROUPS FOR PREFERENTIAL PROCUREMENT</w:t>
            </w:r>
            <w:r w:rsidR="00042613">
              <w:rPr>
                <w:noProof/>
                <w:webHidden/>
              </w:rPr>
              <w:tab/>
            </w:r>
            <w:r w:rsidR="00042613">
              <w:rPr>
                <w:noProof/>
                <w:webHidden/>
              </w:rPr>
              <w:fldChar w:fldCharType="begin"/>
            </w:r>
            <w:r w:rsidR="00042613">
              <w:rPr>
                <w:noProof/>
                <w:webHidden/>
              </w:rPr>
              <w:instrText xml:space="preserve"> PAGEREF _Toc142248183 \h </w:instrText>
            </w:r>
            <w:r w:rsidR="00042613">
              <w:rPr>
                <w:noProof/>
                <w:webHidden/>
              </w:rPr>
            </w:r>
            <w:r w:rsidR="00042613">
              <w:rPr>
                <w:noProof/>
                <w:webHidden/>
              </w:rPr>
              <w:fldChar w:fldCharType="separate"/>
            </w:r>
            <w:r w:rsidR="00174658">
              <w:rPr>
                <w:noProof/>
                <w:webHidden/>
              </w:rPr>
              <w:t>57</w:t>
            </w:r>
            <w:r w:rsidR="00042613">
              <w:rPr>
                <w:noProof/>
                <w:webHidden/>
              </w:rPr>
              <w:fldChar w:fldCharType="end"/>
            </w:r>
          </w:hyperlink>
        </w:p>
        <w:p w14:paraId="15C86DDB" w14:textId="2C36C89F"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4" w:history="1">
            <w:r w:rsidR="00042613" w:rsidRPr="00202249">
              <w:rPr>
                <w:rStyle w:val="Hyperlink"/>
                <w:b/>
                <w:noProof/>
                <w:snapToGrid w:val="0"/>
              </w:rPr>
              <w:t>DPW-09 PARTICULARS OF TENDERER’S PROJECTS</w:t>
            </w:r>
            <w:r w:rsidR="00042613">
              <w:rPr>
                <w:noProof/>
                <w:webHidden/>
              </w:rPr>
              <w:tab/>
            </w:r>
            <w:r w:rsidR="00042613">
              <w:rPr>
                <w:noProof/>
                <w:webHidden/>
              </w:rPr>
              <w:fldChar w:fldCharType="begin"/>
            </w:r>
            <w:r w:rsidR="00042613">
              <w:rPr>
                <w:noProof/>
                <w:webHidden/>
              </w:rPr>
              <w:instrText xml:space="preserve"> PAGEREF _Toc142248184 \h </w:instrText>
            </w:r>
            <w:r w:rsidR="00042613">
              <w:rPr>
                <w:noProof/>
                <w:webHidden/>
              </w:rPr>
            </w:r>
            <w:r w:rsidR="00042613">
              <w:rPr>
                <w:noProof/>
                <w:webHidden/>
              </w:rPr>
              <w:fldChar w:fldCharType="separate"/>
            </w:r>
            <w:r w:rsidR="00174658">
              <w:rPr>
                <w:noProof/>
                <w:webHidden/>
              </w:rPr>
              <w:t>59</w:t>
            </w:r>
            <w:r w:rsidR="00042613">
              <w:rPr>
                <w:noProof/>
                <w:webHidden/>
              </w:rPr>
              <w:fldChar w:fldCharType="end"/>
            </w:r>
          </w:hyperlink>
        </w:p>
        <w:p w14:paraId="452B3ACF" w14:textId="4A1D6320"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5" w:history="1">
            <w:r w:rsidR="00042613" w:rsidRPr="00202249">
              <w:rPr>
                <w:rStyle w:val="Hyperlink"/>
                <w:b/>
                <w:noProof/>
              </w:rPr>
              <w:t>PA-16: PREFERENCE POINTS CLAIM FORM IN TERMS OF THE PREFERENTIAL PROCUREMENT REGULATIONS 2022</w:t>
            </w:r>
            <w:r w:rsidR="00042613">
              <w:rPr>
                <w:noProof/>
                <w:webHidden/>
              </w:rPr>
              <w:tab/>
            </w:r>
            <w:r w:rsidR="00042613">
              <w:rPr>
                <w:noProof/>
                <w:webHidden/>
              </w:rPr>
              <w:fldChar w:fldCharType="begin"/>
            </w:r>
            <w:r w:rsidR="00042613">
              <w:rPr>
                <w:noProof/>
                <w:webHidden/>
              </w:rPr>
              <w:instrText xml:space="preserve"> PAGEREF _Toc142248185 \h </w:instrText>
            </w:r>
            <w:r w:rsidR="00042613">
              <w:rPr>
                <w:noProof/>
                <w:webHidden/>
              </w:rPr>
            </w:r>
            <w:r w:rsidR="00042613">
              <w:rPr>
                <w:noProof/>
                <w:webHidden/>
              </w:rPr>
              <w:fldChar w:fldCharType="separate"/>
            </w:r>
            <w:r w:rsidR="00174658">
              <w:rPr>
                <w:noProof/>
                <w:webHidden/>
              </w:rPr>
              <w:t>61</w:t>
            </w:r>
            <w:r w:rsidR="00042613">
              <w:rPr>
                <w:noProof/>
                <w:webHidden/>
              </w:rPr>
              <w:fldChar w:fldCharType="end"/>
            </w:r>
          </w:hyperlink>
        </w:p>
        <w:p w14:paraId="267BDF48" w14:textId="4FB0AD15"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6" w:history="1">
            <w:r w:rsidR="00042613" w:rsidRPr="00202249">
              <w:rPr>
                <w:rStyle w:val="Hyperlink"/>
                <w:b/>
                <w:noProof/>
              </w:rPr>
              <w:t>SWORN AFFIDAVIT – B-BBEE EXEMPTED MICRO ENTERPRISE - GENERAL</w:t>
            </w:r>
            <w:r w:rsidR="00042613">
              <w:rPr>
                <w:noProof/>
                <w:webHidden/>
              </w:rPr>
              <w:tab/>
            </w:r>
            <w:r w:rsidR="00042613">
              <w:rPr>
                <w:noProof/>
                <w:webHidden/>
              </w:rPr>
              <w:fldChar w:fldCharType="begin"/>
            </w:r>
            <w:r w:rsidR="00042613">
              <w:rPr>
                <w:noProof/>
                <w:webHidden/>
              </w:rPr>
              <w:instrText xml:space="preserve"> PAGEREF _Toc142248186 \h </w:instrText>
            </w:r>
            <w:r w:rsidR="00042613">
              <w:rPr>
                <w:noProof/>
                <w:webHidden/>
              </w:rPr>
            </w:r>
            <w:r w:rsidR="00042613">
              <w:rPr>
                <w:noProof/>
                <w:webHidden/>
              </w:rPr>
              <w:fldChar w:fldCharType="separate"/>
            </w:r>
            <w:r w:rsidR="00174658">
              <w:rPr>
                <w:noProof/>
                <w:webHidden/>
              </w:rPr>
              <w:t>66</w:t>
            </w:r>
            <w:r w:rsidR="00042613">
              <w:rPr>
                <w:noProof/>
                <w:webHidden/>
              </w:rPr>
              <w:fldChar w:fldCharType="end"/>
            </w:r>
          </w:hyperlink>
        </w:p>
        <w:p w14:paraId="79319CF4" w14:textId="651C5B0C"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7" w:history="1">
            <w:r w:rsidR="00042613" w:rsidRPr="00202249">
              <w:rPr>
                <w:rStyle w:val="Hyperlink"/>
                <w:b/>
                <w:noProof/>
              </w:rPr>
              <w:t>SWORN AFFIDAVIT – B-BBEE QUALIFYING SMALL ENTERPRISE – GENERAL</w:t>
            </w:r>
            <w:r w:rsidR="00042613">
              <w:rPr>
                <w:noProof/>
                <w:webHidden/>
              </w:rPr>
              <w:tab/>
            </w:r>
            <w:r w:rsidR="00042613">
              <w:rPr>
                <w:noProof/>
                <w:webHidden/>
              </w:rPr>
              <w:fldChar w:fldCharType="begin"/>
            </w:r>
            <w:r w:rsidR="00042613">
              <w:rPr>
                <w:noProof/>
                <w:webHidden/>
              </w:rPr>
              <w:instrText xml:space="preserve"> PAGEREF _Toc142248187 \h </w:instrText>
            </w:r>
            <w:r w:rsidR="00042613">
              <w:rPr>
                <w:noProof/>
                <w:webHidden/>
              </w:rPr>
            </w:r>
            <w:r w:rsidR="00042613">
              <w:rPr>
                <w:noProof/>
                <w:webHidden/>
              </w:rPr>
              <w:fldChar w:fldCharType="separate"/>
            </w:r>
            <w:r w:rsidR="00174658">
              <w:rPr>
                <w:noProof/>
                <w:webHidden/>
              </w:rPr>
              <w:t>68</w:t>
            </w:r>
            <w:r w:rsidR="00042613">
              <w:rPr>
                <w:noProof/>
                <w:webHidden/>
              </w:rPr>
              <w:fldChar w:fldCharType="end"/>
            </w:r>
          </w:hyperlink>
        </w:p>
        <w:p w14:paraId="7F5F27A2" w14:textId="565FF5F6" w:rsidR="00042613" w:rsidRDefault="006D7A48">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8" w:history="1">
            <w:r w:rsidR="00042613" w:rsidRPr="00202249">
              <w:rPr>
                <w:rStyle w:val="Hyperlink"/>
                <w:b/>
                <w:noProof/>
              </w:rPr>
              <w:t>PA-10:  GENERAL CONDITIONS OF CONTRACT (GCC)</w:t>
            </w:r>
            <w:r w:rsidR="00042613">
              <w:rPr>
                <w:noProof/>
                <w:webHidden/>
              </w:rPr>
              <w:tab/>
            </w:r>
            <w:r w:rsidR="00042613">
              <w:rPr>
                <w:noProof/>
                <w:webHidden/>
              </w:rPr>
              <w:fldChar w:fldCharType="begin"/>
            </w:r>
            <w:r w:rsidR="00042613">
              <w:rPr>
                <w:noProof/>
                <w:webHidden/>
              </w:rPr>
              <w:instrText xml:space="preserve"> PAGEREF _Toc142248188 \h </w:instrText>
            </w:r>
            <w:r w:rsidR="00042613">
              <w:rPr>
                <w:noProof/>
                <w:webHidden/>
              </w:rPr>
            </w:r>
            <w:r w:rsidR="00042613">
              <w:rPr>
                <w:noProof/>
                <w:webHidden/>
              </w:rPr>
              <w:fldChar w:fldCharType="separate"/>
            </w:r>
            <w:r w:rsidR="00174658">
              <w:rPr>
                <w:noProof/>
                <w:webHidden/>
              </w:rPr>
              <w:t>70</w:t>
            </w:r>
            <w:r w:rsidR="00042613">
              <w:rPr>
                <w:noProof/>
                <w:webHidden/>
              </w:rPr>
              <w:fldChar w:fldCharType="end"/>
            </w:r>
          </w:hyperlink>
        </w:p>
        <w:p w14:paraId="2AD79E33" w14:textId="528481E7" w:rsidR="0071427A" w:rsidRDefault="0049368B" w:rsidP="00127292">
          <w:pPr>
            <w:pStyle w:val="Style4"/>
            <w:tabs>
              <w:tab w:val="clear" w:pos="9542"/>
              <w:tab w:val="left" w:pos="3860"/>
            </w:tabs>
          </w:pPr>
          <w:r>
            <w:fldChar w:fldCharType="end"/>
          </w:r>
        </w:p>
      </w:sdtContent>
    </w:sdt>
    <w:p w14:paraId="368F62A3" w14:textId="72529DC6" w:rsidR="00AB1F06" w:rsidRDefault="00AB1F06" w:rsidP="00AB1F06">
      <w:pPr>
        <w:rPr>
          <w:sz w:val="22"/>
          <w:szCs w:val="28"/>
        </w:rPr>
      </w:pPr>
    </w:p>
    <w:p w14:paraId="03A43C17" w14:textId="77777777" w:rsidR="00737527" w:rsidRDefault="00AB1F06" w:rsidP="00AB1F06">
      <w:pPr>
        <w:tabs>
          <w:tab w:val="left" w:pos="745"/>
        </w:tabs>
        <w:rPr>
          <w:sz w:val="22"/>
          <w:szCs w:val="28"/>
        </w:rPr>
        <w:sectPr w:rsidR="00737527" w:rsidSect="00595D23">
          <w:headerReference w:type="default" r:id="rId12"/>
          <w:pgSz w:w="11907" w:h="16840" w:code="9"/>
          <w:pgMar w:top="1742" w:right="1275" w:bottom="1260" w:left="1080" w:header="680" w:footer="680" w:gutter="0"/>
          <w:cols w:space="720"/>
          <w:formProt w:val="0"/>
          <w:docGrid w:linePitch="272"/>
        </w:sectPr>
      </w:pPr>
      <w:r>
        <w:rPr>
          <w:sz w:val="22"/>
          <w:szCs w:val="28"/>
        </w:rPr>
        <w:tab/>
      </w:r>
    </w:p>
    <w:bookmarkEnd w:id="0"/>
    <w:p w14:paraId="2DFF8E3F" w14:textId="77777777" w:rsidR="00085BF0" w:rsidRDefault="00085BF0">
      <w:pPr>
        <w:rPr>
          <w:b/>
          <w:snapToGrid w:val="0"/>
        </w:rPr>
      </w:pPr>
    </w:p>
    <w:p w14:paraId="2AAFA670" w14:textId="77777777" w:rsidR="00D13C6F" w:rsidRDefault="00D13C6F" w:rsidP="00451CA7">
      <w:pPr>
        <w:pStyle w:val="Heading1"/>
        <w:rPr>
          <w:b/>
          <w:snapToGrid w:val="0"/>
        </w:rPr>
      </w:pPr>
    </w:p>
    <w:p w14:paraId="2DE8FFA9" w14:textId="78CA32D2" w:rsidR="00085BF0" w:rsidRDefault="00F428DB" w:rsidP="00451CA7">
      <w:pPr>
        <w:pStyle w:val="Heading1"/>
        <w:rPr>
          <w:b/>
          <w:snapToGrid w:val="0"/>
        </w:rPr>
      </w:pPr>
      <w:bookmarkStart w:id="1" w:name="_Toc142248162"/>
      <w:r>
        <w:rPr>
          <w:b/>
          <w:snapToGrid w:val="0"/>
        </w:rPr>
        <w:t>SUMMARY OF</w:t>
      </w:r>
      <w:r w:rsidR="00085BF0">
        <w:rPr>
          <w:b/>
          <w:snapToGrid w:val="0"/>
        </w:rPr>
        <w:t xml:space="preserve"> BID INFORMATION</w:t>
      </w:r>
      <w:bookmarkEnd w:id="1"/>
    </w:p>
    <w:tbl>
      <w:tblPr>
        <w:tblStyle w:val="TableGrid"/>
        <w:tblpPr w:leftFromText="180" w:rightFromText="180" w:vertAnchor="text" w:horzAnchor="margin" w:tblpXSpec="center" w:tblpY="96"/>
        <w:tblW w:w="9779" w:type="dxa"/>
        <w:jc w:val="center"/>
        <w:tblLook w:val="04A0" w:firstRow="1" w:lastRow="0" w:firstColumn="1" w:lastColumn="0" w:noHBand="0" w:noVBand="1"/>
      </w:tblPr>
      <w:tblGrid>
        <w:gridCol w:w="2011"/>
        <w:gridCol w:w="3629"/>
        <w:gridCol w:w="4139"/>
      </w:tblGrid>
      <w:tr w:rsidR="00964318" w:rsidRPr="002D2B5B" w14:paraId="09BFB529" w14:textId="77777777" w:rsidTr="004F3B55">
        <w:trPr>
          <w:trHeight w:val="614"/>
          <w:jc w:val="center"/>
        </w:trPr>
        <w:tc>
          <w:tcPr>
            <w:tcW w:w="2011" w:type="dxa"/>
            <w:shd w:val="clear" w:color="auto" w:fill="D9D9D9" w:themeFill="background1" w:themeFillShade="D9"/>
            <w:vAlign w:val="center"/>
          </w:tcPr>
          <w:p w14:paraId="45D0AADE" w14:textId="77777777" w:rsidR="00964318" w:rsidRPr="002D2B5B" w:rsidRDefault="00964318" w:rsidP="00811018">
            <w:pPr>
              <w:rPr>
                <w:b/>
                <w:snapToGrid w:val="0"/>
              </w:rPr>
            </w:pPr>
            <w:r w:rsidRPr="002D2B5B">
              <w:rPr>
                <w:b/>
                <w:snapToGrid w:val="0"/>
              </w:rPr>
              <w:t>Bid Number</w:t>
            </w:r>
          </w:p>
        </w:tc>
        <w:tc>
          <w:tcPr>
            <w:tcW w:w="7768" w:type="dxa"/>
            <w:gridSpan w:val="2"/>
            <w:vAlign w:val="center"/>
          </w:tcPr>
          <w:p w14:paraId="7137EE59" w14:textId="63C1C415" w:rsidR="00964318" w:rsidRPr="002D2B5B" w:rsidRDefault="006D7A48" w:rsidP="00CD1ADF">
            <w:pPr>
              <w:rPr>
                <w:b/>
                <w:snapToGrid w:val="0"/>
              </w:rPr>
            </w:pPr>
            <w:sdt>
              <w:sdtPr>
                <w:rPr>
                  <w:b/>
                  <w:bCs/>
                  <w:lang w:val="en-ZA" w:eastAsia="en-ZA"/>
                </w:rPr>
                <w:alias w:val="Bid/ Quotation Number"/>
                <w:tag w:val=""/>
                <w:id w:val="1820225015"/>
                <w:lock w:val="sdtLocked"/>
                <w:placeholder>
                  <w:docPart w:val="4B04A3717F42439FAAD6330A6393FEBD"/>
                </w:placeholder>
                <w:dataBinding w:prefixMappings="xmlns:ns0='http://purl.org/dc/elements/1.1/' xmlns:ns1='http://schemas.openxmlformats.org/package/2006/metadata/core-properties' " w:xpath="/ns1:coreProperties[1]/ns1:keywords[1]" w:storeItemID="{6C3C8BC8-F283-45AE-878A-BAB7291924A1}"/>
                <w:text/>
              </w:sdtPr>
              <w:sdtContent>
                <w:r>
                  <w:rPr>
                    <w:b/>
                    <w:bCs/>
                    <w:lang w:val="en-ZA" w:eastAsia="en-ZA"/>
                  </w:rPr>
                  <w:t>PT24/053</w:t>
                </w:r>
              </w:sdtContent>
            </w:sdt>
          </w:p>
        </w:tc>
      </w:tr>
      <w:tr w:rsidR="00964318" w:rsidRPr="002D2B5B" w14:paraId="5E1B3EB2" w14:textId="77777777" w:rsidTr="004F3B55">
        <w:trPr>
          <w:trHeight w:val="982"/>
          <w:jc w:val="center"/>
        </w:trPr>
        <w:tc>
          <w:tcPr>
            <w:tcW w:w="2011" w:type="dxa"/>
            <w:shd w:val="clear" w:color="auto" w:fill="D9D9D9" w:themeFill="background1" w:themeFillShade="D9"/>
            <w:vAlign w:val="center"/>
          </w:tcPr>
          <w:p w14:paraId="1A959DDE" w14:textId="77777777" w:rsidR="00964318" w:rsidRPr="002D2B5B" w:rsidRDefault="00964318" w:rsidP="00811018">
            <w:pPr>
              <w:rPr>
                <w:b/>
                <w:snapToGrid w:val="0"/>
              </w:rPr>
            </w:pPr>
            <w:r w:rsidRPr="002D2B5B">
              <w:rPr>
                <w:b/>
                <w:snapToGrid w:val="0"/>
              </w:rPr>
              <w:t>Bid/ Project Description</w:t>
            </w:r>
          </w:p>
        </w:tc>
        <w:tc>
          <w:tcPr>
            <w:tcW w:w="7768" w:type="dxa"/>
            <w:gridSpan w:val="2"/>
            <w:vAlign w:val="center"/>
          </w:tcPr>
          <w:p w14:paraId="78D61B6C" w14:textId="3CACB927" w:rsidR="00964318" w:rsidRPr="002D2B5B" w:rsidRDefault="006D7A48" w:rsidP="00811018">
            <w:pPr>
              <w:pStyle w:val="CommentText"/>
              <w:jc w:val="both"/>
              <w:rPr>
                <w:b/>
              </w:rPr>
            </w:pPr>
            <w:sdt>
              <w:sdtPr>
                <w:rPr>
                  <w:b/>
                </w:rPr>
                <w:alias w:val="Bid / Quotation Description"/>
                <w:tag w:val=""/>
                <w:id w:val="-887106509"/>
                <w:placeholder>
                  <w:docPart w:val="F5264FD4777445A7AE3B1A5354CE753C"/>
                </w:placeholder>
                <w:dataBinding w:prefixMappings="xmlns:ns0='http://schemas.microsoft.com/office/2006/coverPageProps' " w:xpath="/ns0:CoverPageProperties[1]/ns0:Abstract[1]" w:storeItemID="{55AF091B-3C7A-41E3-B477-F2FDAA23CFDA}"/>
                <w:text/>
              </w:sdtPr>
              <w:sdtContent>
                <w:r w:rsidR="00CD1ADF">
                  <w:rPr>
                    <w:b/>
                    <w:lang w:val="en-ZA"/>
                  </w:rPr>
                  <w:t xml:space="preserve">RENDERING OF SECURITY GUARDING SERVICES FOR THE DEPARTMENT OF PUBLIC WORKS AND INFRASTRUCTURE </w:t>
                </w:r>
                <w:r>
                  <w:rPr>
                    <w:b/>
                    <w:lang w:val="en-ZA"/>
                  </w:rPr>
                  <w:t xml:space="preserve">NO.9 ROTHSAY ROAD, BRYNTIRION ESTATE ARCADIA PRETORIA FOR PERIOD OF 24 MONTHS </w:t>
                </w:r>
              </w:sdtContent>
            </w:sdt>
          </w:p>
          <w:p w14:paraId="48E6ECE7" w14:textId="77777777" w:rsidR="00964318" w:rsidRPr="002D2B5B" w:rsidRDefault="00964318" w:rsidP="00811018">
            <w:pPr>
              <w:rPr>
                <w:b/>
                <w:snapToGrid w:val="0"/>
              </w:rPr>
            </w:pPr>
          </w:p>
        </w:tc>
      </w:tr>
      <w:tr w:rsidR="00964318" w:rsidRPr="002D2B5B" w14:paraId="2A4574CA" w14:textId="77777777" w:rsidTr="004F3B55">
        <w:trPr>
          <w:trHeight w:val="1021"/>
          <w:jc w:val="center"/>
        </w:trPr>
        <w:tc>
          <w:tcPr>
            <w:tcW w:w="2011" w:type="dxa"/>
            <w:shd w:val="clear" w:color="auto" w:fill="D9D9D9" w:themeFill="background1" w:themeFillShade="D9"/>
            <w:vAlign w:val="center"/>
          </w:tcPr>
          <w:p w14:paraId="723F0FEA" w14:textId="77777777" w:rsidR="00964318" w:rsidRPr="002D2B5B" w:rsidRDefault="00964318" w:rsidP="00811018">
            <w:pPr>
              <w:rPr>
                <w:b/>
                <w:snapToGrid w:val="0"/>
              </w:rPr>
            </w:pPr>
            <w:r w:rsidRPr="002D2B5B">
              <w:rPr>
                <w:b/>
                <w:snapToGrid w:val="0"/>
              </w:rPr>
              <w:t>Bid Closing date &amp; Time</w:t>
            </w:r>
          </w:p>
        </w:tc>
        <w:tc>
          <w:tcPr>
            <w:tcW w:w="3629" w:type="dxa"/>
            <w:vAlign w:val="center"/>
          </w:tcPr>
          <w:p w14:paraId="785267CF" w14:textId="049D25DA" w:rsidR="00964318" w:rsidRPr="002D2B5B" w:rsidRDefault="006D7A48" w:rsidP="007F0F97">
            <w:pPr>
              <w:rPr>
                <w:b/>
                <w:snapToGrid w:val="0"/>
              </w:rPr>
            </w:pPr>
            <w:sdt>
              <w:sdtPr>
                <w:rPr>
                  <w:b/>
                </w:rPr>
                <w:alias w:val="Bid Closing Date"/>
                <w:tag w:val=""/>
                <w:id w:val="-489250942"/>
                <w:placeholder>
                  <w:docPart w:val="3A4D733F7D6146A3A2126C8BFEAE351E"/>
                </w:placeholder>
                <w:dataBinding w:prefixMappings="xmlns:ns0='http://schemas.microsoft.com/office/2006/coverPageProps' " w:xpath="/ns0:CoverPageProperties[1]/ns0:PublishDate[1]" w:storeItemID="{55AF091B-3C7A-41E3-B477-F2FDAA23CFDA}"/>
                <w:date w:fullDate="2025-01-28T00:00:00Z">
                  <w:dateFormat w:val="dddd, dd MMMM yyyy"/>
                  <w:lid w:val="en-ZA"/>
                  <w:storeMappedDataAs w:val="dateTime"/>
                  <w:calendar w:val="gregorian"/>
                </w:date>
              </w:sdtPr>
              <w:sdtContent>
                <w:r>
                  <w:rPr>
                    <w:b/>
                    <w:lang w:val="en-ZA"/>
                  </w:rPr>
                  <w:t>Tuesday, 28 January 2025</w:t>
                </w:r>
              </w:sdtContent>
            </w:sdt>
            <w:r w:rsidR="000A0B1B" w:rsidRPr="002D2B5B">
              <w:rPr>
                <w:b/>
              </w:rPr>
              <w:t xml:space="preserve"> </w:t>
            </w:r>
            <w:r w:rsidR="000A0B1B" w:rsidRPr="002D2B5B">
              <w:rPr>
                <w:b/>
              </w:rPr>
              <w:tab/>
            </w:r>
          </w:p>
        </w:tc>
        <w:tc>
          <w:tcPr>
            <w:tcW w:w="4139" w:type="dxa"/>
            <w:vAlign w:val="center"/>
          </w:tcPr>
          <w:p w14:paraId="0C656E4F" w14:textId="6A423E8D" w:rsidR="00F41DD4" w:rsidRPr="002D2B5B" w:rsidRDefault="00F41DD4" w:rsidP="00CD1ADF">
            <w:pPr>
              <w:rPr>
                <w:b/>
                <w:snapToGrid w:val="0"/>
              </w:rPr>
            </w:pPr>
            <w:r w:rsidRPr="002D2B5B">
              <w:rPr>
                <w:b/>
                <w:snapToGrid w:val="0"/>
              </w:rPr>
              <w:t xml:space="preserve">Closing Time: </w:t>
            </w:r>
            <w:r w:rsidRPr="002D2B5B">
              <w:rPr>
                <w:b/>
              </w:rPr>
              <w:t xml:space="preserve"> </w:t>
            </w:r>
            <w:sdt>
              <w:sdtPr>
                <w:rPr>
                  <w:b/>
                </w:rPr>
                <w:alias w:val="Bid Closing Time"/>
                <w:tag w:val=""/>
                <w:id w:val="891928910"/>
                <w:placeholder>
                  <w:docPart w:val="A7F435A4CE9F4A05AE96B736CDE3C0C8"/>
                </w:placeholder>
                <w:dataBinding w:prefixMappings="xmlns:ns0='http://purl.org/dc/elements/1.1/' xmlns:ns1='http://schemas.openxmlformats.org/package/2006/metadata/core-properties' " w:xpath="/ns1:coreProperties[1]/ns1:category[1]" w:storeItemID="{6C3C8BC8-F283-45AE-878A-BAB7291924A1}"/>
                <w:text/>
              </w:sdtPr>
              <w:sdtContent>
                <w:r w:rsidR="00CD1ADF">
                  <w:rPr>
                    <w:b/>
                    <w:lang w:val="en-ZA"/>
                  </w:rPr>
                  <w:t>11:00</w:t>
                </w:r>
              </w:sdtContent>
            </w:sdt>
          </w:p>
        </w:tc>
      </w:tr>
      <w:tr w:rsidR="00373F0B" w:rsidRPr="002D2B5B" w14:paraId="23D00551" w14:textId="77777777" w:rsidTr="004F3B55">
        <w:trPr>
          <w:trHeight w:val="982"/>
          <w:jc w:val="center"/>
        </w:trPr>
        <w:tc>
          <w:tcPr>
            <w:tcW w:w="2011" w:type="dxa"/>
            <w:shd w:val="clear" w:color="auto" w:fill="D9D9D9" w:themeFill="background1" w:themeFillShade="D9"/>
            <w:vAlign w:val="center"/>
          </w:tcPr>
          <w:p w14:paraId="459E23AD" w14:textId="77777777" w:rsidR="00373F0B" w:rsidRPr="002D2B5B" w:rsidRDefault="00373F0B" w:rsidP="00811018">
            <w:pPr>
              <w:rPr>
                <w:b/>
                <w:snapToGrid w:val="0"/>
              </w:rPr>
            </w:pPr>
            <w:r w:rsidRPr="002D2B5B">
              <w:rPr>
                <w:b/>
                <w:snapToGrid w:val="0"/>
              </w:rPr>
              <w:t>Bid Briefing Date &amp; Time</w:t>
            </w:r>
          </w:p>
          <w:p w14:paraId="5ECB89D3" w14:textId="77777777" w:rsidR="00373F0B" w:rsidRPr="002D2B5B" w:rsidRDefault="00373F0B" w:rsidP="00811018">
            <w:pPr>
              <w:rPr>
                <w:b/>
                <w:snapToGrid w:val="0"/>
              </w:rPr>
            </w:pPr>
            <w:r w:rsidRPr="002D2B5B">
              <w:rPr>
                <w:b/>
                <w:snapToGrid w:val="0"/>
              </w:rPr>
              <w:t xml:space="preserve"> (If applicable)</w:t>
            </w:r>
          </w:p>
        </w:tc>
        <w:tc>
          <w:tcPr>
            <w:tcW w:w="3629" w:type="dxa"/>
            <w:vAlign w:val="center"/>
          </w:tcPr>
          <w:p w14:paraId="3767C305" w14:textId="6A218A5B" w:rsidR="00373F0B" w:rsidRPr="00390294" w:rsidRDefault="00373F0B" w:rsidP="00811018">
            <w:pPr>
              <w:rPr>
                <w:i/>
                <w:snapToGrid w:val="0"/>
              </w:rPr>
            </w:pPr>
            <w:r>
              <w:rPr>
                <w:i/>
                <w:snapToGrid w:val="0"/>
              </w:rPr>
              <w:t>Date</w:t>
            </w:r>
            <w:r w:rsidRPr="00390294">
              <w:rPr>
                <w:i/>
                <w:snapToGrid w:val="0"/>
              </w:rPr>
              <w:t xml:space="preserve"> of Bid Briefing (if </w:t>
            </w:r>
            <w:r>
              <w:rPr>
                <w:i/>
                <w:snapToGrid w:val="0"/>
              </w:rPr>
              <w:t>a</w:t>
            </w:r>
            <w:r w:rsidRPr="00390294">
              <w:rPr>
                <w:i/>
                <w:snapToGrid w:val="0"/>
              </w:rPr>
              <w:t>ny)</w:t>
            </w:r>
          </w:p>
          <w:sdt>
            <w:sdtPr>
              <w:rPr>
                <w:b/>
                <w:bCs/>
                <w:snapToGrid w:val="0"/>
              </w:rPr>
              <w:alias w:val="Bid Briefing Date"/>
              <w:tag w:val="Thursday, 03 August 2023"/>
              <w:id w:val="-196631903"/>
              <w:placeholder>
                <w:docPart w:val="0EB236A4CF0F4563AB739CCD7A935770"/>
              </w:placeholder>
              <w:dataBinding w:prefixMappings="xmlns:ns0='http://purl.org/dc/elements/1.1/' xmlns:ns1='http://schemas.openxmlformats.org/package/2006/metadata/core-properties' " w:xpath="/ns1:coreProperties[1]/ns1:contentStatus[1]" w:storeItemID="{6C3C8BC8-F283-45AE-878A-BAB7291924A1}"/>
              <w:text/>
            </w:sdtPr>
            <w:sdtContent>
              <w:p w14:paraId="7E442E58" w14:textId="55654176" w:rsidR="00373F0B" w:rsidRPr="002D2B5B" w:rsidRDefault="006D7A48" w:rsidP="006D7A48">
                <w:pPr>
                  <w:rPr>
                    <w:b/>
                    <w:bCs/>
                    <w:snapToGrid w:val="0"/>
                  </w:rPr>
                </w:pPr>
                <w:r>
                  <w:rPr>
                    <w:b/>
                    <w:bCs/>
                    <w:snapToGrid w:val="0"/>
                    <w:lang w:val="en-ZA"/>
                  </w:rPr>
                  <w:t>11/12/2024</w:t>
                </w:r>
              </w:p>
            </w:sdtContent>
          </w:sdt>
        </w:tc>
        <w:tc>
          <w:tcPr>
            <w:tcW w:w="4139" w:type="dxa"/>
            <w:vAlign w:val="center"/>
          </w:tcPr>
          <w:p w14:paraId="79DAAAB8" w14:textId="6F3A316A" w:rsidR="00373F0B" w:rsidRPr="00390294" w:rsidRDefault="00373F0B" w:rsidP="00390294">
            <w:pPr>
              <w:rPr>
                <w:i/>
                <w:snapToGrid w:val="0"/>
              </w:rPr>
            </w:pPr>
            <w:r>
              <w:rPr>
                <w:i/>
                <w:snapToGrid w:val="0"/>
              </w:rPr>
              <w:t>Time</w:t>
            </w:r>
            <w:r w:rsidRPr="00390294">
              <w:rPr>
                <w:i/>
                <w:snapToGrid w:val="0"/>
              </w:rPr>
              <w:t xml:space="preserve"> of Bid Briefing (if </w:t>
            </w:r>
            <w:r>
              <w:rPr>
                <w:i/>
                <w:snapToGrid w:val="0"/>
              </w:rPr>
              <w:t>a</w:t>
            </w:r>
            <w:r w:rsidRPr="00390294">
              <w:rPr>
                <w:i/>
                <w:snapToGrid w:val="0"/>
              </w:rPr>
              <w:t>ny)</w:t>
            </w:r>
          </w:p>
          <w:sdt>
            <w:sdtPr>
              <w:rPr>
                <w:b/>
                <w:snapToGrid w:val="0"/>
              </w:rPr>
              <w:alias w:val="Subject"/>
              <w:tag w:val=""/>
              <w:id w:val="1952594532"/>
              <w:placeholder>
                <w:docPart w:val="0C193083393F4F8F90B08A4935F99633"/>
              </w:placeholder>
              <w:dataBinding w:prefixMappings="xmlns:ns0='http://purl.org/dc/elements/1.1/' xmlns:ns1='http://schemas.openxmlformats.org/package/2006/metadata/core-properties' " w:xpath="/ns1:coreProperties[1]/ns0:subject[1]" w:storeItemID="{6C3C8BC8-F283-45AE-878A-BAB7291924A1}"/>
              <w:text/>
            </w:sdtPr>
            <w:sdtContent>
              <w:p w14:paraId="18B2F0E3" w14:textId="00F4DB7C" w:rsidR="00373F0B" w:rsidRPr="002D2B5B" w:rsidRDefault="00CD1ADF" w:rsidP="00CD1ADF">
                <w:pPr>
                  <w:rPr>
                    <w:b/>
                    <w:snapToGrid w:val="0"/>
                  </w:rPr>
                </w:pPr>
                <w:r>
                  <w:rPr>
                    <w:b/>
                    <w:snapToGrid w:val="0"/>
                    <w:lang w:val="en-ZA"/>
                  </w:rPr>
                  <w:t>10:00</w:t>
                </w:r>
              </w:p>
            </w:sdtContent>
          </w:sdt>
        </w:tc>
      </w:tr>
      <w:tr w:rsidR="00964318" w:rsidRPr="002D2B5B" w14:paraId="1EDC0B88" w14:textId="77777777" w:rsidTr="004F3B55">
        <w:trPr>
          <w:trHeight w:val="982"/>
          <w:jc w:val="center"/>
        </w:trPr>
        <w:tc>
          <w:tcPr>
            <w:tcW w:w="2011" w:type="dxa"/>
            <w:shd w:val="clear" w:color="auto" w:fill="D9D9D9" w:themeFill="background1" w:themeFillShade="D9"/>
            <w:vAlign w:val="center"/>
          </w:tcPr>
          <w:p w14:paraId="384F49F8" w14:textId="77777777" w:rsidR="00964318" w:rsidRPr="002D2B5B" w:rsidRDefault="00964318" w:rsidP="00811018">
            <w:pPr>
              <w:rPr>
                <w:b/>
                <w:snapToGrid w:val="0"/>
              </w:rPr>
            </w:pPr>
            <w:r w:rsidRPr="002D2B5B">
              <w:rPr>
                <w:b/>
                <w:snapToGrid w:val="0"/>
              </w:rPr>
              <w:t>Venue</w:t>
            </w:r>
          </w:p>
        </w:tc>
        <w:sdt>
          <w:sdtPr>
            <w:rPr>
              <w:b/>
              <w:lang w:val="en-ZA"/>
            </w:rPr>
            <w:alias w:val="Bid Briefing Venue"/>
            <w:tag w:val=""/>
            <w:id w:val="1759257829"/>
            <w:placeholder>
              <w:docPart w:val="1284D9E3C0BA4C009D36A46F49E3CE8E"/>
            </w:placeholder>
            <w:dataBinding w:prefixMappings="xmlns:ns0='http://schemas.microsoft.com/office/2006/coverPageProps' " w:xpath="/ns0:CoverPageProperties[1]/ns0:CompanyAddress[1]" w:storeItemID="{55AF091B-3C7A-41E3-B477-F2FDAA23CFDA}"/>
            <w:text/>
          </w:sdtPr>
          <w:sdtContent>
            <w:tc>
              <w:tcPr>
                <w:tcW w:w="7768" w:type="dxa"/>
                <w:gridSpan w:val="2"/>
                <w:vAlign w:val="center"/>
              </w:tcPr>
              <w:p w14:paraId="54D58855" w14:textId="148D4C55" w:rsidR="00964318" w:rsidRPr="002D2B5B" w:rsidRDefault="007F0F97" w:rsidP="006D7A48">
                <w:pPr>
                  <w:widowControl w:val="0"/>
                  <w:tabs>
                    <w:tab w:val="left" w:pos="450"/>
                  </w:tabs>
                  <w:autoSpaceDE w:val="0"/>
                  <w:autoSpaceDN w:val="0"/>
                  <w:adjustRightInd w:val="0"/>
                  <w:rPr>
                    <w:bCs/>
                    <w:iCs/>
                    <w:snapToGrid w:val="0"/>
                  </w:rPr>
                </w:pPr>
                <w:r>
                  <w:rPr>
                    <w:b/>
                    <w:lang w:val="en-ZA"/>
                  </w:rPr>
                  <w:t xml:space="preserve"> </w:t>
                </w:r>
                <w:r w:rsidR="006D7A48">
                  <w:rPr>
                    <w:b/>
                    <w:lang w:val="en-ZA"/>
                  </w:rPr>
                  <w:t xml:space="preserve">NO. 9 ROTHSAY ROAD, BRYNTIRION ESTATE, PRETORIA </w:t>
                </w:r>
              </w:p>
            </w:tc>
          </w:sdtContent>
        </w:sdt>
      </w:tr>
      <w:tr w:rsidR="00964318" w:rsidRPr="002D2B5B" w14:paraId="35DB2704" w14:textId="77777777" w:rsidTr="004F3B55">
        <w:trPr>
          <w:trHeight w:val="430"/>
          <w:jc w:val="center"/>
        </w:trPr>
        <w:tc>
          <w:tcPr>
            <w:tcW w:w="2011" w:type="dxa"/>
            <w:vMerge w:val="restart"/>
            <w:shd w:val="clear" w:color="auto" w:fill="D9D9D9" w:themeFill="background1" w:themeFillShade="D9"/>
            <w:vAlign w:val="center"/>
          </w:tcPr>
          <w:p w14:paraId="7AB33466" w14:textId="77777777" w:rsidR="00964318" w:rsidRPr="002D2B5B" w:rsidRDefault="00964318" w:rsidP="00811018">
            <w:pPr>
              <w:spacing w:line="276" w:lineRule="auto"/>
              <w:rPr>
                <w:b/>
              </w:rPr>
            </w:pPr>
            <w:r w:rsidRPr="002D2B5B">
              <w:rPr>
                <w:b/>
              </w:rPr>
              <w:t>SCM SPECIFIC ENQUIRIES:</w:t>
            </w:r>
          </w:p>
        </w:tc>
        <w:tc>
          <w:tcPr>
            <w:tcW w:w="3629" w:type="dxa"/>
            <w:vAlign w:val="center"/>
          </w:tcPr>
          <w:p w14:paraId="47EE1EA5" w14:textId="2E25BAA7" w:rsidR="00964318" w:rsidRPr="00D074D1" w:rsidRDefault="006D7A48" w:rsidP="00CD1ADF">
            <w:pPr>
              <w:pStyle w:val="Caption"/>
              <w:ind w:left="0"/>
              <w:jc w:val="left"/>
              <w:rPr>
                <w:rFonts w:cs="Arial"/>
                <w:b w:val="0"/>
                <w:sz w:val="20"/>
              </w:rPr>
            </w:pPr>
            <w:sdt>
              <w:sdtPr>
                <w:rPr>
                  <w:rFonts w:cs="Arial"/>
                  <w:noProof/>
                  <w:snapToGrid/>
                  <w:sz w:val="20"/>
                  <w:lang w:val="en-GB" w:eastAsia="en-GB"/>
                </w:rPr>
                <w:alias w:val="Name of SCM Official"/>
                <w:tag w:val=""/>
                <w:id w:val="99308987"/>
                <w:placeholder>
                  <w:docPart w:val="0C69FB32D3BB47FA8521CE9BC1D0E443"/>
                </w:placeholder>
                <w:dataBinding w:prefixMappings="xmlns:ns0='http://purl.org/dc/elements/1.1/' xmlns:ns1='http://schemas.openxmlformats.org/package/2006/metadata/core-properties' " w:xpath="/ns1:coreProperties[1]/ns0:title[1]" w:storeItemID="{6C3C8BC8-F283-45AE-878A-BAB7291924A1}"/>
                <w:text/>
              </w:sdtPr>
              <w:sdtContent>
                <w:r w:rsidR="00CD1ADF">
                  <w:rPr>
                    <w:rFonts w:cs="Arial"/>
                    <w:noProof/>
                    <w:snapToGrid/>
                    <w:sz w:val="20"/>
                    <w:lang w:val="en-GB" w:eastAsia="en-GB"/>
                  </w:rPr>
                  <w:t>MMABORE MANALA</w:t>
                </w:r>
              </w:sdtContent>
            </w:sdt>
          </w:p>
        </w:tc>
        <w:sdt>
          <w:sdtPr>
            <w:rPr>
              <w:rStyle w:val="Hyperlink"/>
              <w:bCs/>
              <w:snapToGrid w:val="0"/>
            </w:rPr>
            <w:alias w:val="SCM Official E-mail Address"/>
            <w:tag w:val=""/>
            <w:id w:val="-1997332678"/>
            <w:placeholder>
              <w:docPart w:val="4C698F3B7508446080C4C5E8AEB35015"/>
            </w:placeholder>
            <w:dataBinding w:prefixMappings="xmlns:ns0='http://schemas.microsoft.com/office/2006/coverPageProps' " w:xpath="/ns0:CoverPageProperties[1]/ns0:CompanyEmail[1]" w:storeItemID="{55AF091B-3C7A-41E3-B477-F2FDAA23CFDA}"/>
            <w:text/>
          </w:sdtPr>
          <w:sdtContent>
            <w:tc>
              <w:tcPr>
                <w:tcW w:w="4139" w:type="dxa"/>
                <w:vAlign w:val="center"/>
              </w:tcPr>
              <w:p w14:paraId="151A87DF" w14:textId="22A093A5" w:rsidR="00964318" w:rsidRPr="002D2B5B" w:rsidRDefault="00CD1ADF" w:rsidP="00CD1ADF">
                <w:pPr>
                  <w:rPr>
                    <w:b/>
                    <w:snapToGrid w:val="0"/>
                  </w:rPr>
                </w:pPr>
                <w:r>
                  <w:rPr>
                    <w:rStyle w:val="Hyperlink"/>
                    <w:bCs/>
                    <w:snapToGrid w:val="0"/>
                  </w:rPr>
                  <w:t>Mmabore.manala@dpw.gov.za</w:t>
                </w:r>
                <w:r w:rsidR="00F776CA" w:rsidRPr="002D2B5B">
                  <w:rPr>
                    <w:rStyle w:val="Hyperlink"/>
                    <w:bCs/>
                    <w:snapToGrid w:val="0"/>
                  </w:rPr>
                  <w:t xml:space="preserve"> </w:t>
                </w:r>
                <w:r w:rsidR="00C2703D" w:rsidRPr="002D2B5B">
                  <w:rPr>
                    <w:rStyle w:val="Hyperlink"/>
                    <w:bCs/>
                    <w:snapToGrid w:val="0"/>
                  </w:rPr>
                  <w:t xml:space="preserve"> </w:t>
                </w:r>
              </w:p>
            </w:tc>
          </w:sdtContent>
        </w:sdt>
      </w:tr>
      <w:tr w:rsidR="00964318" w:rsidRPr="002D2B5B" w14:paraId="1156B593" w14:textId="77777777" w:rsidTr="004F3B55">
        <w:trPr>
          <w:trHeight w:val="536"/>
          <w:jc w:val="center"/>
        </w:trPr>
        <w:tc>
          <w:tcPr>
            <w:tcW w:w="2011" w:type="dxa"/>
            <w:vMerge/>
            <w:shd w:val="clear" w:color="auto" w:fill="D9D9D9" w:themeFill="background1" w:themeFillShade="D9"/>
            <w:vAlign w:val="center"/>
          </w:tcPr>
          <w:p w14:paraId="3374965A" w14:textId="77777777" w:rsidR="00964318" w:rsidRPr="002D2B5B" w:rsidRDefault="00964318" w:rsidP="00811018">
            <w:pPr>
              <w:spacing w:line="276" w:lineRule="auto"/>
              <w:rPr>
                <w:b/>
              </w:rPr>
            </w:pPr>
          </w:p>
        </w:tc>
        <w:bookmarkStart w:id="2" w:name="OLE_LINK15" w:displacedByCustomXml="next"/>
        <w:sdt>
          <w:sdtPr>
            <w:rPr>
              <w:b/>
              <w:snapToGrid w:val="0"/>
            </w:rPr>
            <w:alias w:val="SCM Landline Number"/>
            <w:tag w:val="Landline Number"/>
            <w:id w:val="-1197621209"/>
            <w:placeholder>
              <w:docPart w:val="625B43D3ECF24058B6451374AADAD9C2"/>
            </w:placeholder>
          </w:sdtPr>
          <w:sdtContent>
            <w:tc>
              <w:tcPr>
                <w:tcW w:w="3629" w:type="dxa"/>
                <w:vAlign w:val="center"/>
              </w:tcPr>
              <w:p w14:paraId="1AB8C2A1" w14:textId="5668C549" w:rsidR="00964318" w:rsidRPr="002D2B5B" w:rsidRDefault="00CD1ADF" w:rsidP="00CD1ADF">
                <w:pPr>
                  <w:rPr>
                    <w:b/>
                    <w:snapToGrid w:val="0"/>
                  </w:rPr>
                </w:pPr>
                <w:r>
                  <w:rPr>
                    <w:b/>
                    <w:color w:val="000000"/>
                  </w:rPr>
                  <w:t>012 492 3020</w:t>
                </w:r>
              </w:p>
            </w:tc>
          </w:sdtContent>
        </w:sdt>
        <w:bookmarkEnd w:id="2" w:displacedByCustomXml="prev"/>
        <w:bookmarkStart w:id="3" w:name="OLE_LINK16" w:displacedByCustomXml="next"/>
        <w:sdt>
          <w:sdtPr>
            <w:rPr>
              <w:b/>
              <w:snapToGrid w:val="0"/>
            </w:rPr>
            <w:alias w:val="SCM Cell Number"/>
            <w:tag w:val="Cell Number"/>
            <w:id w:val="-1394501859"/>
            <w:placeholder>
              <w:docPart w:val="625B43D3ECF24058B6451374AADAD9C2"/>
            </w:placeholder>
          </w:sdtPr>
          <w:sdtContent>
            <w:tc>
              <w:tcPr>
                <w:tcW w:w="4139" w:type="dxa"/>
                <w:vAlign w:val="center"/>
              </w:tcPr>
              <w:p w14:paraId="3D0F5C5A" w14:textId="2DE961F0" w:rsidR="00964318" w:rsidRPr="002D2B5B" w:rsidRDefault="00CD1ADF" w:rsidP="00CD1ADF">
                <w:pPr>
                  <w:rPr>
                    <w:b/>
                    <w:snapToGrid w:val="0"/>
                  </w:rPr>
                </w:pPr>
                <w:r>
                  <w:rPr>
                    <w:b/>
                    <w:snapToGrid w:val="0"/>
                  </w:rPr>
                  <w:t>n/a</w:t>
                </w:r>
              </w:p>
            </w:tc>
          </w:sdtContent>
        </w:sdt>
        <w:bookmarkEnd w:id="3" w:displacedByCustomXml="prev"/>
      </w:tr>
      <w:tr w:rsidR="00964318" w:rsidRPr="002D2B5B" w14:paraId="235CB4B6" w14:textId="77777777" w:rsidTr="004F3B55">
        <w:trPr>
          <w:trHeight w:val="521"/>
          <w:jc w:val="center"/>
        </w:trPr>
        <w:tc>
          <w:tcPr>
            <w:tcW w:w="2011" w:type="dxa"/>
            <w:vMerge w:val="restart"/>
            <w:shd w:val="clear" w:color="auto" w:fill="D9D9D9" w:themeFill="background1" w:themeFillShade="D9"/>
            <w:vAlign w:val="center"/>
          </w:tcPr>
          <w:p w14:paraId="468089D1" w14:textId="77777777" w:rsidR="00964318" w:rsidRPr="002D2B5B" w:rsidRDefault="00964318" w:rsidP="00811018">
            <w:pPr>
              <w:spacing w:line="276" w:lineRule="auto"/>
              <w:rPr>
                <w:b/>
              </w:rPr>
            </w:pPr>
            <w:r w:rsidRPr="002D2B5B">
              <w:rPr>
                <w:b/>
              </w:rPr>
              <w:t>TECHNICAL / PROJECT SPECIFIC ENQUIRIES</w:t>
            </w:r>
          </w:p>
        </w:tc>
        <w:bookmarkStart w:id="4" w:name="OLE_LINK18" w:displacedByCustomXml="next"/>
        <w:sdt>
          <w:sdtPr>
            <w:rPr>
              <w:b/>
              <w:snapToGrid w:val="0"/>
            </w:rPr>
            <w:alias w:val="Technical/ Project Enquiries"/>
            <w:tag w:val="Technical/ Project Enquiries"/>
            <w:id w:val="-694145331"/>
            <w:placeholder>
              <w:docPart w:val="625B43D3ECF24058B6451374AADAD9C2"/>
            </w:placeholder>
          </w:sdtPr>
          <w:sdtContent>
            <w:tc>
              <w:tcPr>
                <w:tcW w:w="3629" w:type="dxa"/>
                <w:vAlign w:val="center"/>
              </w:tcPr>
              <w:sdt>
                <w:sdtPr>
                  <w:rPr>
                    <w:b/>
                    <w:noProof/>
                  </w:rPr>
                  <w:alias w:val="Manager"/>
                  <w:tag w:val=""/>
                  <w:id w:val="340746967"/>
                  <w:placeholder>
                    <w:docPart w:val="D2EBF3E31A064E9AB650FB33744850F8"/>
                  </w:placeholder>
                  <w:dataBinding w:prefixMappings="xmlns:ns0='http://schemas.openxmlformats.org/officeDocument/2006/extended-properties' " w:xpath="/ns0:Properties[1]/ns0:Manager[1]" w:storeItemID="{6668398D-A668-4E3E-A5EB-62B293D839F1}"/>
                  <w:text/>
                </w:sdtPr>
                <w:sdtContent>
                  <w:p w14:paraId="1AB27BF1" w14:textId="30D16F45" w:rsidR="00737681" w:rsidRDefault="00492195" w:rsidP="00737681">
                    <w:pPr>
                      <w:rPr>
                        <w:b/>
                        <w:bCs/>
                        <w:snapToGrid w:val="0"/>
                      </w:rPr>
                    </w:pPr>
                    <w:r>
                      <w:rPr>
                        <w:b/>
                        <w:noProof/>
                      </w:rPr>
                      <w:t>GRANNY MAHLATJI</w:t>
                    </w:r>
                  </w:p>
                </w:sdtContent>
              </w:sdt>
              <w:p w14:paraId="4C33E05B" w14:textId="7BCC5DEB" w:rsidR="00964318" w:rsidRPr="002D2B5B" w:rsidRDefault="00964318" w:rsidP="00811018">
                <w:pPr>
                  <w:rPr>
                    <w:b/>
                    <w:snapToGrid w:val="0"/>
                  </w:rPr>
                </w:pPr>
              </w:p>
            </w:tc>
          </w:sdtContent>
        </w:sdt>
        <w:bookmarkEnd w:id="4" w:displacedByCustomXml="prev"/>
        <w:sdt>
          <w:sdtPr>
            <w:rPr>
              <w:rStyle w:val="Hyperlink"/>
              <w:bCs/>
              <w:snapToGrid w:val="0"/>
            </w:rPr>
            <w:alias w:val="Works Manager Email Address"/>
            <w:tag w:val=""/>
            <w:id w:val="1049116335"/>
            <w:placeholder>
              <w:docPart w:val="2F22EA27C4394DC685D992FFE6C2DC15"/>
            </w:placeholder>
            <w:dataBinding w:prefixMappings="xmlns:ns0='http://schemas.microsoft.com/office/2006/coverPageProps' " w:xpath="/ns0:CoverPageProperties[1]/ns0:CompanyFax[1]" w:storeItemID="{55AF091B-3C7A-41E3-B477-F2FDAA23CFDA}"/>
            <w:text/>
          </w:sdtPr>
          <w:sdtContent>
            <w:tc>
              <w:tcPr>
                <w:tcW w:w="4139" w:type="dxa"/>
                <w:vAlign w:val="center"/>
              </w:tcPr>
              <w:p w14:paraId="7D32DD32" w14:textId="08779FD0" w:rsidR="00964318" w:rsidRPr="002D2B5B" w:rsidRDefault="006B0773" w:rsidP="00CD1ADF">
                <w:pPr>
                  <w:rPr>
                    <w:b/>
                    <w:snapToGrid w:val="0"/>
                  </w:rPr>
                </w:pPr>
                <w:r w:rsidRPr="002D2B5B">
                  <w:rPr>
                    <w:rStyle w:val="Hyperlink"/>
                    <w:bCs/>
                    <w:snapToGrid w:val="0"/>
                  </w:rPr>
                  <w:t xml:space="preserve"> </w:t>
                </w:r>
                <w:r w:rsidR="00CD1ADF">
                  <w:rPr>
                    <w:rStyle w:val="Hyperlink"/>
                    <w:bCs/>
                    <w:snapToGrid w:val="0"/>
                  </w:rPr>
                  <w:t>Granny.mahlatji@dpw.gov.za</w:t>
                </w:r>
                <w:r w:rsidRPr="002D2B5B">
                  <w:rPr>
                    <w:rStyle w:val="Hyperlink"/>
                    <w:bCs/>
                    <w:snapToGrid w:val="0"/>
                  </w:rPr>
                  <w:t xml:space="preserve"> </w:t>
                </w:r>
              </w:p>
            </w:tc>
          </w:sdtContent>
        </w:sdt>
      </w:tr>
      <w:tr w:rsidR="00964318" w:rsidRPr="002D2B5B" w14:paraId="3E5B09EF" w14:textId="77777777" w:rsidTr="004F3B55">
        <w:trPr>
          <w:trHeight w:val="447"/>
          <w:jc w:val="center"/>
        </w:trPr>
        <w:tc>
          <w:tcPr>
            <w:tcW w:w="2011" w:type="dxa"/>
            <w:vMerge/>
            <w:shd w:val="clear" w:color="auto" w:fill="D9D9D9" w:themeFill="background1" w:themeFillShade="D9"/>
            <w:vAlign w:val="center"/>
          </w:tcPr>
          <w:p w14:paraId="368D732C" w14:textId="77777777" w:rsidR="00964318" w:rsidRPr="002D2B5B" w:rsidRDefault="00964318" w:rsidP="00811018">
            <w:pPr>
              <w:spacing w:line="276" w:lineRule="auto"/>
              <w:rPr>
                <w:b/>
              </w:rPr>
            </w:pPr>
          </w:p>
        </w:tc>
        <w:bookmarkStart w:id="5" w:name="OLE_LINK19" w:displacedByCustomXml="next"/>
        <w:sdt>
          <w:sdtPr>
            <w:rPr>
              <w:b/>
              <w:snapToGrid w:val="0"/>
            </w:rPr>
            <w:alias w:val="Works Manager Landline Number"/>
            <w:tag w:val="Landline Number"/>
            <w:id w:val="-1199465046"/>
            <w:placeholder>
              <w:docPart w:val="625B43D3ECF24058B6451374AADAD9C2"/>
            </w:placeholder>
          </w:sdtPr>
          <w:sdtContent>
            <w:tc>
              <w:tcPr>
                <w:tcW w:w="3629" w:type="dxa"/>
                <w:vAlign w:val="center"/>
              </w:tcPr>
              <w:p w14:paraId="6B883CA4" w14:textId="59E557FE" w:rsidR="00964318" w:rsidRPr="002D2B5B" w:rsidRDefault="00CD1ADF" w:rsidP="00CD1ADF">
                <w:pPr>
                  <w:rPr>
                    <w:b/>
                    <w:snapToGrid w:val="0"/>
                  </w:rPr>
                </w:pPr>
                <w:r>
                  <w:rPr>
                    <w:b/>
                    <w:noProof/>
                  </w:rPr>
                  <w:t>012 492 3477</w:t>
                </w:r>
                <w:r>
                  <w:rPr>
                    <w:b/>
                    <w:noProof/>
                  </w:rPr>
                  <w:tab/>
                </w:r>
              </w:p>
            </w:tc>
          </w:sdtContent>
        </w:sdt>
        <w:bookmarkEnd w:id="5" w:displacedByCustomXml="prev"/>
        <w:tc>
          <w:tcPr>
            <w:tcW w:w="4139" w:type="dxa"/>
            <w:vAlign w:val="center"/>
          </w:tcPr>
          <w:bookmarkStart w:id="6" w:name="OLE_LINK21" w:displacedByCustomXml="next"/>
          <w:sdt>
            <w:sdtPr>
              <w:rPr>
                <w:b/>
                <w:snapToGrid w:val="0"/>
              </w:rPr>
              <w:alias w:val="Works Manager Cell Number"/>
              <w:tag w:val="Cell Number"/>
              <w:id w:val="-2022306351"/>
              <w:placeholder>
                <w:docPart w:val="625B43D3ECF24058B6451374AADAD9C2"/>
              </w:placeholder>
            </w:sdtPr>
            <w:sdtContent>
              <w:p w14:paraId="52310A0A" w14:textId="303A0A12" w:rsidR="00964318" w:rsidRPr="002D2B5B" w:rsidRDefault="002B3B7A" w:rsidP="002B3B7A">
                <w:pPr>
                  <w:rPr>
                    <w:b/>
                    <w:snapToGrid w:val="0"/>
                  </w:rPr>
                </w:pPr>
                <w:r>
                  <w:rPr>
                    <w:b/>
                    <w:snapToGrid w:val="0"/>
                  </w:rPr>
                  <w:t xml:space="preserve"> </w:t>
                </w:r>
                <w:sdt>
                  <w:sdtPr>
                    <w:rPr>
                      <w:b/>
                      <w:snapToGrid w:val="0"/>
                    </w:rPr>
                    <w:alias w:val="Works Manager Cell Number"/>
                    <w:tag w:val="Cell Number"/>
                    <w:id w:val="547261360"/>
                    <w:placeholder>
                      <w:docPart w:val="AC1E456DFDCB47FF8290E07CDA4D612E"/>
                    </w:placeholder>
                  </w:sdtPr>
                  <w:sdtContent>
                    <w:r>
                      <w:rPr>
                        <w:b/>
                        <w:noProof/>
                      </w:rPr>
                      <w:t>083 634 0450</w:t>
                    </w:r>
                  </w:sdtContent>
                </w:sdt>
              </w:p>
            </w:sdtContent>
          </w:sdt>
          <w:bookmarkEnd w:id="6" w:displacedByCustomXml="prev"/>
        </w:tc>
      </w:tr>
      <w:tr w:rsidR="00964318" w:rsidRPr="002D2B5B" w14:paraId="0FAE241A" w14:textId="77777777" w:rsidTr="004F3B55">
        <w:trPr>
          <w:trHeight w:val="982"/>
          <w:jc w:val="center"/>
        </w:trPr>
        <w:tc>
          <w:tcPr>
            <w:tcW w:w="2011" w:type="dxa"/>
            <w:shd w:val="clear" w:color="auto" w:fill="D9D9D9" w:themeFill="background1" w:themeFillShade="D9"/>
            <w:vAlign w:val="center"/>
          </w:tcPr>
          <w:p w14:paraId="4598E9AB" w14:textId="77777777" w:rsidR="00964318" w:rsidRPr="002D2B5B" w:rsidRDefault="00964318" w:rsidP="00811018">
            <w:pPr>
              <w:spacing w:line="276" w:lineRule="auto"/>
              <w:rPr>
                <w:b/>
              </w:rPr>
            </w:pPr>
            <w:r w:rsidRPr="002D2B5B">
              <w:rPr>
                <w:b/>
              </w:rPr>
              <w:t>Bid Validity Period</w:t>
            </w:r>
          </w:p>
        </w:tc>
        <w:bookmarkStart w:id="7" w:name="OLE_LINK28" w:displacedByCustomXml="next"/>
        <w:sdt>
          <w:sdtPr>
            <w:rPr>
              <w:b/>
              <w:snapToGrid w:val="0"/>
            </w:rPr>
            <w:alias w:val="Bid Validity Period After Closing Date"/>
            <w:tag w:val="Bid Validity Period After Closing Date"/>
            <w:id w:val="-1574269840"/>
            <w:placeholder>
              <w:docPart w:val="625B43D3ECF24058B6451374AADAD9C2"/>
            </w:placeholder>
          </w:sdtPr>
          <w:sdtContent>
            <w:tc>
              <w:tcPr>
                <w:tcW w:w="7768" w:type="dxa"/>
                <w:gridSpan w:val="2"/>
                <w:vAlign w:val="center"/>
              </w:tcPr>
              <w:p w14:paraId="164928C7" w14:textId="476B81CC" w:rsidR="00964318" w:rsidRPr="002D2B5B" w:rsidRDefault="00CD1ADF" w:rsidP="00CD1ADF">
                <w:pPr>
                  <w:rPr>
                    <w:b/>
                    <w:snapToGrid w:val="0"/>
                  </w:rPr>
                </w:pPr>
                <w:r>
                  <w:rPr>
                    <w:b/>
                    <w:snapToGrid w:val="0"/>
                  </w:rPr>
                  <w:t>84 days</w:t>
                </w:r>
              </w:p>
            </w:tc>
          </w:sdtContent>
        </w:sdt>
        <w:bookmarkEnd w:id="7" w:displacedByCustomXml="prev"/>
      </w:tr>
      <w:tr w:rsidR="00964318" w:rsidRPr="002D2B5B" w14:paraId="345B0B8A" w14:textId="77777777" w:rsidTr="004F3B55">
        <w:trPr>
          <w:trHeight w:val="982"/>
          <w:jc w:val="center"/>
        </w:trPr>
        <w:tc>
          <w:tcPr>
            <w:tcW w:w="2011" w:type="dxa"/>
            <w:shd w:val="clear" w:color="auto" w:fill="D9D9D9" w:themeFill="background1" w:themeFillShade="D9"/>
            <w:vAlign w:val="center"/>
          </w:tcPr>
          <w:p w14:paraId="5B8B4280" w14:textId="0DCB32CA" w:rsidR="00964318" w:rsidRPr="002D2B5B" w:rsidRDefault="00964318" w:rsidP="00811018">
            <w:pPr>
              <w:spacing w:line="276" w:lineRule="auto"/>
              <w:rPr>
                <w:b/>
              </w:rPr>
            </w:pPr>
            <w:r w:rsidRPr="002D2B5B">
              <w:rPr>
                <w:b/>
              </w:rPr>
              <w:t>Bid Document Price</w:t>
            </w:r>
          </w:p>
        </w:tc>
        <w:tc>
          <w:tcPr>
            <w:tcW w:w="7768" w:type="dxa"/>
            <w:gridSpan w:val="2"/>
            <w:vAlign w:val="center"/>
          </w:tcPr>
          <w:p w14:paraId="08831E84" w14:textId="77777777" w:rsidR="00964318" w:rsidRPr="002D2B5B" w:rsidRDefault="00964318" w:rsidP="00811018">
            <w:pPr>
              <w:rPr>
                <w:b/>
                <w:bCs/>
                <w:snapToGrid w:val="0"/>
              </w:rPr>
            </w:pPr>
          </w:p>
          <w:bookmarkStart w:id="8" w:name="OLE_LINK26" w:displacedByCustomXml="next"/>
          <w:sdt>
            <w:sdtPr>
              <w:rPr>
                <w:b/>
                <w:snapToGrid w:val="0"/>
              </w:rPr>
              <w:alias w:val="Price of Bid Document/ Quotation Document"/>
              <w:tag w:val="Price of Bid Document/ Quotation Document"/>
              <w:id w:val="721720515"/>
              <w:placeholder>
                <w:docPart w:val="3ADDAC7F89A545C9A0EFDEA393CD69E6"/>
              </w:placeholder>
              <w:dropDownList>
                <w:listItem w:displayText="Free of Charge" w:value="Free of Charge"/>
                <w:listItem w:displayText="R 100.00" w:value="R 100.00"/>
                <w:listItem w:displayText="R 200.00" w:value="R 200.00"/>
                <w:listItem w:displayText="R 300.00" w:value="R 300.00"/>
                <w:listItem w:displayText="R 500.00" w:value="R 500.00"/>
                <w:listItem w:displayText="R 700.00" w:value="R 700.00"/>
                <w:listItem w:displayText="R 800.00" w:value="R 800.00"/>
                <w:listItem w:displayText="R 900.00" w:value="R 900.00"/>
                <w:listItem w:displayText="R 1000.00" w:value="R 1000.00"/>
              </w:dropDownList>
            </w:sdtPr>
            <w:sdtContent>
              <w:p w14:paraId="26C02513" w14:textId="5A14C3E5" w:rsidR="00964318" w:rsidRPr="002D2B5B" w:rsidRDefault="00CD1ADF" w:rsidP="00811018">
                <w:pPr>
                  <w:rPr>
                    <w:b/>
                    <w:snapToGrid w:val="0"/>
                  </w:rPr>
                </w:pPr>
                <w:r>
                  <w:rPr>
                    <w:b/>
                    <w:snapToGrid w:val="0"/>
                  </w:rPr>
                  <w:t>R 200.00</w:t>
                </w:r>
              </w:p>
            </w:sdtContent>
          </w:sdt>
          <w:bookmarkEnd w:id="8" w:displacedByCustomXml="prev"/>
        </w:tc>
      </w:tr>
      <w:tr w:rsidR="00964318" w:rsidRPr="002D2B5B" w14:paraId="0E9AB53D" w14:textId="77777777" w:rsidTr="004F3B55">
        <w:trPr>
          <w:trHeight w:val="982"/>
          <w:jc w:val="center"/>
        </w:trPr>
        <w:tc>
          <w:tcPr>
            <w:tcW w:w="2011" w:type="dxa"/>
            <w:shd w:val="clear" w:color="auto" w:fill="D9D9D9" w:themeFill="background1" w:themeFillShade="D9"/>
            <w:vAlign w:val="center"/>
          </w:tcPr>
          <w:p w14:paraId="1FBB9BBF" w14:textId="77777777" w:rsidR="00964318" w:rsidRPr="002D2B5B" w:rsidRDefault="00964318" w:rsidP="00811018">
            <w:pPr>
              <w:spacing w:line="276" w:lineRule="auto"/>
              <w:rPr>
                <w:b/>
              </w:rPr>
            </w:pPr>
            <w:r w:rsidRPr="002D2B5B">
              <w:rPr>
                <w:b/>
              </w:rPr>
              <w:t>Procurement Plan Reference Number</w:t>
            </w:r>
          </w:p>
        </w:tc>
        <w:tc>
          <w:tcPr>
            <w:tcW w:w="7768" w:type="dxa"/>
            <w:gridSpan w:val="2"/>
            <w:vAlign w:val="center"/>
          </w:tcPr>
          <w:sdt>
            <w:sdtPr>
              <w:rPr>
                <w:b/>
                <w:bCs/>
                <w:sz w:val="20"/>
              </w:rPr>
              <w:alias w:val="Procurement Plan Number"/>
              <w:tag w:val=""/>
              <w:id w:val="-638028690"/>
              <w:placeholder>
                <w:docPart w:val="65C10642E1D8436BB1F4C0B43A7340A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B52AC59" w14:textId="64F999DC" w:rsidR="00964318" w:rsidRPr="002D2B5B" w:rsidRDefault="006D7A48" w:rsidP="00811018">
                <w:pPr>
                  <w:pStyle w:val="BodyText"/>
                  <w:rPr>
                    <w:b/>
                    <w:bCs/>
                    <w:sz w:val="20"/>
                  </w:rPr>
                </w:pPr>
                <w:r>
                  <w:rPr>
                    <w:b/>
                    <w:bCs/>
                    <w:sz w:val="20"/>
                    <w:lang w:val="en-ZA"/>
                  </w:rPr>
                  <w:t>1799</w:t>
                </w:r>
              </w:p>
            </w:sdtContent>
          </w:sdt>
          <w:p w14:paraId="2DAADADA" w14:textId="77777777" w:rsidR="00964318" w:rsidRPr="002D2B5B" w:rsidRDefault="00964318" w:rsidP="00811018">
            <w:pPr>
              <w:jc w:val="center"/>
              <w:rPr>
                <w:lang w:val="en-US"/>
              </w:rPr>
            </w:pPr>
          </w:p>
        </w:tc>
      </w:tr>
    </w:tbl>
    <w:p w14:paraId="4E72BFF0" w14:textId="77777777" w:rsidR="0065041F" w:rsidRDefault="0065041F" w:rsidP="00AA3093">
      <w:pPr>
        <w:ind w:left="1440" w:hanging="1440"/>
        <w:rPr>
          <w:b/>
          <w:snapToGrid w:val="0"/>
        </w:rPr>
      </w:pPr>
    </w:p>
    <w:p w14:paraId="1073F09D" w14:textId="77777777" w:rsidR="00821CC1" w:rsidRDefault="00821CC1">
      <w:pPr>
        <w:rPr>
          <w:b/>
          <w:snapToGrid w:val="0"/>
        </w:rPr>
      </w:pPr>
      <w:r>
        <w:rPr>
          <w:b/>
          <w:snapToGrid w:val="0"/>
        </w:rPr>
        <w:br w:type="page"/>
      </w:r>
    </w:p>
    <w:p w14:paraId="4AE28316" w14:textId="77777777" w:rsidR="00821CC1" w:rsidRDefault="00821CC1" w:rsidP="00265FE7">
      <w:pPr>
        <w:rPr>
          <w:b/>
          <w:snapToGrid w:val="0"/>
        </w:rPr>
      </w:pPr>
    </w:p>
    <w:p w14:paraId="0A1B9E33" w14:textId="77777777" w:rsidR="00B503A6" w:rsidRDefault="00B503A6">
      <w:pPr>
        <w:rPr>
          <w:b/>
          <w:snapToGrid w:val="0"/>
        </w:rPr>
      </w:pPr>
    </w:p>
    <w:p w14:paraId="6090C32C" w14:textId="77777777" w:rsidR="00B503A6" w:rsidRDefault="00B503A6" w:rsidP="00B503A6">
      <w:pPr>
        <w:rPr>
          <w:b/>
          <w:snapToGrid w:val="0"/>
        </w:rPr>
      </w:pPr>
    </w:p>
    <w:p w14:paraId="2C9C551D" w14:textId="77777777" w:rsidR="00B503A6" w:rsidRPr="005F3F4A" w:rsidRDefault="00B503A6" w:rsidP="00B503A6">
      <w:pPr>
        <w:pStyle w:val="Heading1"/>
        <w:rPr>
          <w:b/>
          <w:snapToGrid w:val="0"/>
        </w:rPr>
      </w:pPr>
      <w:bookmarkStart w:id="9" w:name="_Toc142075096"/>
      <w:bookmarkStart w:id="10" w:name="_Toc142076889"/>
      <w:bookmarkStart w:id="11" w:name="_Toc142248163"/>
      <w:r w:rsidRPr="005F3F4A">
        <w:rPr>
          <w:b/>
          <w:snapToGrid w:val="0"/>
        </w:rPr>
        <w:t>PA 32: INVITATION TO BID</w:t>
      </w:r>
      <w:bookmarkEnd w:id="9"/>
      <w:bookmarkEnd w:id="10"/>
      <w:bookmarkEnd w:id="11"/>
    </w:p>
    <w:p w14:paraId="047A031E" w14:textId="77777777" w:rsidR="00B503A6" w:rsidRPr="005F3F4A" w:rsidRDefault="00B503A6" w:rsidP="00B503A6">
      <w:pPr>
        <w:pStyle w:val="Title"/>
      </w:pPr>
      <w:r w:rsidRPr="005F3F4A">
        <w:t>PART A</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68"/>
        <w:gridCol w:w="251"/>
        <w:gridCol w:w="1242"/>
        <w:gridCol w:w="586"/>
        <w:gridCol w:w="176"/>
        <w:gridCol w:w="591"/>
        <w:gridCol w:w="59"/>
        <w:gridCol w:w="499"/>
        <w:gridCol w:w="31"/>
        <w:gridCol w:w="517"/>
        <w:gridCol w:w="549"/>
        <w:gridCol w:w="17"/>
        <w:gridCol w:w="248"/>
        <w:gridCol w:w="877"/>
        <w:gridCol w:w="1693"/>
      </w:tblGrid>
      <w:tr w:rsidR="00B503A6" w:rsidRPr="00627C33" w14:paraId="54EBE0F9" w14:textId="77777777" w:rsidTr="00B503A6">
        <w:trPr>
          <w:trHeight w:val="293"/>
          <w:jc w:val="center"/>
        </w:trPr>
        <w:tc>
          <w:tcPr>
            <w:tcW w:w="10442" w:type="dxa"/>
            <w:gridSpan w:val="16"/>
            <w:shd w:val="clear" w:color="auto" w:fill="DDD9C3"/>
            <w:vAlign w:val="bottom"/>
          </w:tcPr>
          <w:p w14:paraId="57D6579C" w14:textId="77777777" w:rsidR="00B503A6" w:rsidRPr="00FA7F30"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FA7F30">
              <w:rPr>
                <w:rFonts w:ascii="Arial Narrow" w:hAnsi="Arial Narrow"/>
                <w:b/>
              </w:rPr>
              <w:t>YOU ARE HEREBY INVITED TO BID FOR REQUIREMENTS OF THE (</w:t>
            </w:r>
            <w:r w:rsidRPr="00C53070">
              <w:rPr>
                <w:rFonts w:ascii="Arial Narrow" w:hAnsi="Arial Narrow"/>
                <w:i/>
              </w:rPr>
              <w:t>NAME OF DEPARTMENT/ PUBLIC ENTITY</w:t>
            </w:r>
            <w:r w:rsidRPr="00FA7F30">
              <w:rPr>
                <w:rFonts w:ascii="Arial Narrow" w:hAnsi="Arial Narrow"/>
                <w:b/>
              </w:rPr>
              <w:t>)</w:t>
            </w:r>
          </w:p>
        </w:tc>
      </w:tr>
      <w:tr w:rsidR="00B503A6" w:rsidRPr="00627C33" w14:paraId="3E4C2620" w14:textId="77777777" w:rsidTr="00B503A6">
        <w:trPr>
          <w:trHeight w:val="293"/>
          <w:jc w:val="center"/>
        </w:trPr>
        <w:tc>
          <w:tcPr>
            <w:tcW w:w="1327" w:type="dxa"/>
            <w:shd w:val="clear" w:color="auto" w:fill="auto"/>
            <w:vAlign w:val="bottom"/>
          </w:tcPr>
          <w:p w14:paraId="7822A079"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BID NUMBER:</w:t>
            </w:r>
          </w:p>
        </w:tc>
        <w:tc>
          <w:tcPr>
            <w:tcW w:w="2093" w:type="dxa"/>
            <w:gridSpan w:val="2"/>
            <w:shd w:val="clear" w:color="auto" w:fill="auto"/>
            <w:vAlign w:val="bottom"/>
          </w:tcPr>
          <w:p w14:paraId="63733100" w14:textId="0C900D2C" w:rsidR="00B503A6" w:rsidRPr="00627C33" w:rsidRDefault="006D7A48"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bCs/>
                  <w:sz w:val="16"/>
                  <w:lang w:val="en-ZA" w:eastAsia="en-ZA"/>
                </w:rPr>
                <w:alias w:val="Bid/ Quotation Number"/>
                <w:tag w:val=""/>
                <w:id w:val="-436757574"/>
                <w:placeholder>
                  <w:docPart w:val="61DCBD10DF9C4711AD74319733BCAEC1"/>
                </w:placeholder>
                <w:dataBinding w:prefixMappings="xmlns:ns0='http://purl.org/dc/elements/1.1/' xmlns:ns1='http://schemas.openxmlformats.org/package/2006/metadata/core-properties' " w:xpath="/ns1:coreProperties[1]/ns1:keywords[1]" w:storeItemID="{6C3C8BC8-F283-45AE-878A-BAB7291924A1}"/>
                <w:text/>
              </w:sdtPr>
              <w:sdtContent>
                <w:r>
                  <w:rPr>
                    <w:b/>
                    <w:bCs/>
                    <w:sz w:val="16"/>
                    <w:lang w:val="en-ZA" w:eastAsia="en-ZA"/>
                  </w:rPr>
                  <w:t>PT24/053</w:t>
                </w:r>
              </w:sdtContent>
            </w:sdt>
          </w:p>
        </w:tc>
        <w:tc>
          <w:tcPr>
            <w:tcW w:w="1834" w:type="dxa"/>
            <w:gridSpan w:val="2"/>
            <w:shd w:val="clear" w:color="auto" w:fill="auto"/>
            <w:vAlign w:val="bottom"/>
          </w:tcPr>
          <w:p w14:paraId="552BAE5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CLOSING DATE:</w:t>
            </w:r>
          </w:p>
        </w:tc>
        <w:tc>
          <w:tcPr>
            <w:tcW w:w="1896" w:type="dxa"/>
            <w:gridSpan w:val="6"/>
            <w:shd w:val="clear" w:color="auto" w:fill="auto"/>
            <w:vAlign w:val="bottom"/>
          </w:tcPr>
          <w:p w14:paraId="07CBCAD9" w14:textId="64604654" w:rsidR="00B503A6" w:rsidRPr="00627C33" w:rsidRDefault="006D7A48"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sz w:val="16"/>
                </w:rPr>
                <w:alias w:val="Bid Closing Date"/>
                <w:tag w:val=""/>
                <w:id w:val="-746178751"/>
                <w:placeholder>
                  <w:docPart w:val="DEF164AF7315447A9FF6C7F58E1CF9F9"/>
                </w:placeholder>
                <w:dataBinding w:prefixMappings="xmlns:ns0='http://schemas.microsoft.com/office/2006/coverPageProps' " w:xpath="/ns0:CoverPageProperties[1]/ns0:PublishDate[1]" w:storeItemID="{55AF091B-3C7A-41E3-B477-F2FDAA23CFDA}"/>
                <w:date w:fullDate="2025-01-28T00:00:00Z">
                  <w:dateFormat w:val="dddd, dd MMMM yyyy"/>
                  <w:lid w:val="en-ZA"/>
                  <w:storeMappedDataAs w:val="dateTime"/>
                  <w:calendar w:val="gregorian"/>
                </w:date>
              </w:sdtPr>
              <w:sdtContent>
                <w:r>
                  <w:rPr>
                    <w:b/>
                    <w:sz w:val="16"/>
                    <w:lang w:val="en-ZA"/>
                  </w:rPr>
                  <w:t>Tuesday, 28 January 2025</w:t>
                </w:r>
              </w:sdtContent>
            </w:sdt>
          </w:p>
        </w:tc>
        <w:tc>
          <w:tcPr>
            <w:tcW w:w="1643" w:type="dxa"/>
            <w:gridSpan w:val="4"/>
            <w:shd w:val="clear" w:color="auto" w:fill="auto"/>
            <w:vAlign w:val="bottom"/>
          </w:tcPr>
          <w:p w14:paraId="3031A3C0"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CLOSING TIME:</w:t>
            </w:r>
          </w:p>
        </w:tc>
        <w:tc>
          <w:tcPr>
            <w:tcW w:w="1648" w:type="dxa"/>
            <w:shd w:val="clear" w:color="auto" w:fill="auto"/>
            <w:vAlign w:val="bottom"/>
          </w:tcPr>
          <w:p w14:paraId="7B63CA13" w14:textId="1952124C" w:rsidR="00B503A6" w:rsidRPr="00627C33" w:rsidRDefault="006D7A48"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sz w:val="16"/>
                </w:rPr>
                <w:alias w:val="Bid Closing Time"/>
                <w:tag w:val=""/>
                <w:id w:val="1919294283"/>
                <w:placeholder>
                  <w:docPart w:val="BF18039149E147E8830AEB69E454A2D8"/>
                </w:placeholder>
                <w:dataBinding w:prefixMappings="xmlns:ns0='http://purl.org/dc/elements/1.1/' xmlns:ns1='http://schemas.openxmlformats.org/package/2006/metadata/core-properties' " w:xpath="/ns1:coreProperties[1]/ns1:category[1]" w:storeItemID="{6C3C8BC8-F283-45AE-878A-BAB7291924A1}"/>
                <w:text/>
              </w:sdtPr>
              <w:sdtContent>
                <w:r w:rsidR="00CD1ADF">
                  <w:rPr>
                    <w:b/>
                    <w:sz w:val="16"/>
                  </w:rPr>
                  <w:t>11:00</w:t>
                </w:r>
              </w:sdtContent>
            </w:sdt>
          </w:p>
        </w:tc>
      </w:tr>
      <w:tr w:rsidR="00B503A6" w:rsidRPr="00627C33" w14:paraId="69E72C3E" w14:textId="77777777" w:rsidTr="00B503A6">
        <w:trPr>
          <w:trHeight w:val="293"/>
          <w:jc w:val="center"/>
        </w:trPr>
        <w:tc>
          <w:tcPr>
            <w:tcW w:w="1327" w:type="dxa"/>
            <w:tcBorders>
              <w:bottom w:val="single" w:sz="4" w:space="0" w:color="auto"/>
            </w:tcBorders>
            <w:shd w:val="clear" w:color="auto" w:fill="auto"/>
            <w:vAlign w:val="bottom"/>
          </w:tcPr>
          <w:p w14:paraId="0A5F70C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DESCRIPTION</w:t>
            </w:r>
          </w:p>
        </w:tc>
        <w:tc>
          <w:tcPr>
            <w:tcW w:w="9115" w:type="dxa"/>
            <w:gridSpan w:val="15"/>
            <w:tcBorders>
              <w:bottom w:val="single" w:sz="4" w:space="0" w:color="auto"/>
            </w:tcBorders>
            <w:shd w:val="clear" w:color="auto" w:fill="auto"/>
            <w:vAlign w:val="bottom"/>
          </w:tcPr>
          <w:p w14:paraId="0A75F290" w14:textId="1DFE6B6E" w:rsidR="00B503A6" w:rsidRPr="00D17A94" w:rsidRDefault="006D7A48" w:rsidP="00B503A6">
            <w:pPr>
              <w:pStyle w:val="CommentText"/>
              <w:jc w:val="both"/>
              <w:rPr>
                <w:b/>
              </w:rPr>
            </w:pPr>
            <w:sdt>
              <w:sdtPr>
                <w:rPr>
                  <w:b/>
                  <w:sz w:val="16"/>
                </w:rPr>
                <w:alias w:val="Bid / Quotation Description"/>
                <w:tag w:val=""/>
                <w:id w:val="-1425105689"/>
                <w:placeholder>
                  <w:docPart w:val="CC1CC3B2F54543EE8607257A389E0E07"/>
                </w:placeholder>
                <w:dataBinding w:prefixMappings="xmlns:ns0='http://schemas.microsoft.com/office/2006/coverPageProps' " w:xpath="/ns0:CoverPageProperties[1]/ns0:Abstract[1]" w:storeItemID="{55AF091B-3C7A-41E3-B477-F2FDAA23CFDA}"/>
                <w:text/>
              </w:sdtPr>
              <w:sdtContent>
                <w:r>
                  <w:rPr>
                    <w:b/>
                    <w:sz w:val="16"/>
                  </w:rPr>
                  <w:t xml:space="preserve">RENDERING OF SECURITY GUARDING SERVICES FOR THE DEPARTMENT OF PUBLIC WORKS AND INFRASTRUCTURE NO.9 ROTHSAY ROAD, BRYNTIRION ESTATE ARCADIA PRETORIA FOR PERIOD OF 24 MONTHS </w:t>
                </w:r>
              </w:sdtContent>
            </w:sdt>
          </w:p>
        </w:tc>
      </w:tr>
      <w:tr w:rsidR="00B503A6" w:rsidRPr="00627C33" w14:paraId="63782A91" w14:textId="77777777" w:rsidTr="00B503A6">
        <w:trPr>
          <w:trHeight w:val="293"/>
          <w:jc w:val="center"/>
        </w:trPr>
        <w:tc>
          <w:tcPr>
            <w:tcW w:w="10442" w:type="dxa"/>
            <w:gridSpan w:val="16"/>
            <w:tcBorders>
              <w:bottom w:val="single" w:sz="4" w:space="0" w:color="auto"/>
            </w:tcBorders>
            <w:shd w:val="clear" w:color="auto" w:fill="DDD9C3"/>
            <w:vAlign w:val="bottom"/>
          </w:tcPr>
          <w:p w14:paraId="64992D9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D22E1F">
              <w:rPr>
                <w:rFonts w:ascii="Arial Narrow" w:hAnsi="Arial Narrow"/>
                <w:b/>
              </w:rPr>
              <w:t>THE SUCCESSFUL BIDDER WILL BE REQUIRED TO FILL IN AND SI</w:t>
            </w:r>
            <w:r>
              <w:rPr>
                <w:rFonts w:ascii="Arial Narrow" w:hAnsi="Arial Narrow"/>
                <w:b/>
              </w:rPr>
              <w:t>GN A WRITTEN CONTRACT FORM (</w:t>
            </w:r>
            <w:r w:rsidRPr="00F23CD7">
              <w:rPr>
                <w:rFonts w:ascii="Arial Narrow" w:hAnsi="Arial Narrow"/>
                <w:b/>
              </w:rPr>
              <w:t>DPW04.1</w:t>
            </w:r>
            <w:r w:rsidRPr="00906169">
              <w:rPr>
                <w:rFonts w:ascii="Arial Narrow" w:hAnsi="Arial Narrow"/>
                <w:b/>
              </w:rPr>
              <w:t xml:space="preserve"> GS or DPW04.2 GS</w:t>
            </w:r>
            <w:r>
              <w:rPr>
                <w:rFonts w:ascii="Arial Narrow" w:hAnsi="Arial Narrow"/>
                <w:b/>
              </w:rPr>
              <w:t>).</w:t>
            </w:r>
          </w:p>
        </w:tc>
      </w:tr>
      <w:tr w:rsidR="00B503A6" w:rsidRPr="00627C33" w14:paraId="1DCD798B" w14:textId="77777777" w:rsidTr="00B503A6">
        <w:trPr>
          <w:trHeight w:val="293"/>
          <w:jc w:val="center"/>
        </w:trPr>
        <w:tc>
          <w:tcPr>
            <w:tcW w:w="5430" w:type="dxa"/>
            <w:gridSpan w:val="6"/>
            <w:tcBorders>
              <w:top w:val="single" w:sz="4" w:space="0" w:color="auto"/>
              <w:left w:val="nil"/>
              <w:bottom w:val="single" w:sz="4" w:space="0" w:color="auto"/>
              <w:right w:val="nil"/>
            </w:tcBorders>
            <w:shd w:val="clear" w:color="auto" w:fill="auto"/>
            <w:vAlign w:val="bottom"/>
          </w:tcPr>
          <w:p w14:paraId="1405D58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3F5C36">
              <w:rPr>
                <w:rFonts w:ascii="Arial Narrow" w:hAnsi="Arial Narrow"/>
              </w:rPr>
              <w:t xml:space="preserve">BID </w:t>
            </w:r>
            <w:r>
              <w:rPr>
                <w:rFonts w:ascii="Arial Narrow" w:hAnsi="Arial Narrow"/>
              </w:rPr>
              <w:t xml:space="preserve">RESPONSE </w:t>
            </w:r>
            <w:r w:rsidRPr="003F5C36">
              <w:rPr>
                <w:rFonts w:ascii="Arial Narrow" w:hAnsi="Arial Narrow"/>
              </w:rPr>
              <w:t>DOCUMENTS MAY BE</w:t>
            </w:r>
            <w:r>
              <w:rPr>
                <w:rFonts w:ascii="Arial Narrow" w:hAnsi="Arial Narrow"/>
              </w:rPr>
              <w:t xml:space="preserve"> </w:t>
            </w:r>
            <w:r w:rsidRPr="00627C33">
              <w:rPr>
                <w:rFonts w:ascii="Arial Narrow" w:hAnsi="Arial Narrow"/>
              </w:rPr>
              <w:t xml:space="preserve">DEPOSITED IN THE BID BOX SITUATED AT </w:t>
            </w:r>
            <w:r w:rsidRPr="00627C33">
              <w:rPr>
                <w:rFonts w:ascii="Arial Narrow" w:hAnsi="Arial Narrow"/>
                <w:i/>
              </w:rPr>
              <w:t>(STREET ADDRESS)</w:t>
            </w:r>
          </w:p>
        </w:tc>
        <w:tc>
          <w:tcPr>
            <w:tcW w:w="651" w:type="dxa"/>
            <w:gridSpan w:val="2"/>
            <w:tcBorders>
              <w:top w:val="single" w:sz="4" w:space="0" w:color="auto"/>
              <w:left w:val="nil"/>
              <w:bottom w:val="nil"/>
              <w:right w:val="nil"/>
            </w:tcBorders>
            <w:shd w:val="clear" w:color="auto" w:fill="auto"/>
            <w:vAlign w:val="center"/>
          </w:tcPr>
          <w:p w14:paraId="3EDDF94E"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center"/>
              <w:rPr>
                <w:rFonts w:ascii="Arial Narrow" w:hAnsi="Arial Narrow"/>
                <w:b/>
              </w:rPr>
            </w:pPr>
          </w:p>
        </w:tc>
        <w:tc>
          <w:tcPr>
            <w:tcW w:w="4360" w:type="dxa"/>
            <w:gridSpan w:val="8"/>
            <w:tcBorders>
              <w:top w:val="single" w:sz="4" w:space="0" w:color="auto"/>
              <w:left w:val="nil"/>
              <w:bottom w:val="single" w:sz="4" w:space="0" w:color="auto"/>
              <w:right w:val="nil"/>
            </w:tcBorders>
            <w:shd w:val="clear" w:color="auto" w:fill="auto"/>
            <w:vAlign w:val="bottom"/>
          </w:tcPr>
          <w:p w14:paraId="64B20DE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54D3176C" w14:textId="77777777" w:rsidTr="00B503A6">
        <w:trPr>
          <w:trHeight w:val="361"/>
          <w:jc w:val="center"/>
        </w:trPr>
        <w:tc>
          <w:tcPr>
            <w:tcW w:w="10442" w:type="dxa"/>
            <w:gridSpan w:val="16"/>
            <w:tcBorders>
              <w:top w:val="single" w:sz="4" w:space="0" w:color="auto"/>
            </w:tcBorders>
            <w:shd w:val="clear" w:color="auto" w:fill="auto"/>
            <w:vAlign w:val="bottom"/>
          </w:tcPr>
          <w:p w14:paraId="6EBC9CA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fldChar w:fldCharType="end"/>
            </w:r>
          </w:p>
        </w:tc>
      </w:tr>
      <w:tr w:rsidR="00B503A6" w:rsidRPr="00627C33" w14:paraId="61D49A1A" w14:textId="77777777" w:rsidTr="00B503A6">
        <w:trPr>
          <w:trHeight w:val="357"/>
          <w:jc w:val="center"/>
        </w:trPr>
        <w:tc>
          <w:tcPr>
            <w:tcW w:w="10442" w:type="dxa"/>
            <w:gridSpan w:val="16"/>
            <w:tcBorders>
              <w:top w:val="single" w:sz="4" w:space="0" w:color="auto"/>
            </w:tcBorders>
            <w:shd w:val="clear" w:color="auto" w:fill="auto"/>
            <w:vAlign w:val="bottom"/>
          </w:tcPr>
          <w:p w14:paraId="41367934"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fldChar w:fldCharType="end"/>
            </w:r>
          </w:p>
        </w:tc>
      </w:tr>
      <w:tr w:rsidR="00B503A6" w:rsidRPr="00627C33" w14:paraId="1C256127" w14:textId="77777777" w:rsidTr="00B503A6">
        <w:trPr>
          <w:trHeight w:val="357"/>
          <w:jc w:val="center"/>
        </w:trPr>
        <w:tc>
          <w:tcPr>
            <w:tcW w:w="10442" w:type="dxa"/>
            <w:gridSpan w:val="16"/>
            <w:tcBorders>
              <w:top w:val="single" w:sz="4" w:space="0" w:color="auto"/>
            </w:tcBorders>
            <w:shd w:val="clear" w:color="auto" w:fill="auto"/>
            <w:vAlign w:val="bottom"/>
          </w:tcPr>
          <w:p w14:paraId="3428CBF6"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Pr>
                <w:rFonts w:ascii="Arial Narrow" w:hAnsi="Arial Narrow"/>
                <w:b/>
              </w:rPr>
              <w:t>OR POSTED TO:</w:t>
            </w:r>
          </w:p>
        </w:tc>
      </w:tr>
      <w:tr w:rsidR="00B503A6" w:rsidRPr="00627C33" w14:paraId="46C44236" w14:textId="77777777" w:rsidTr="00B503A6">
        <w:trPr>
          <w:trHeight w:val="357"/>
          <w:jc w:val="center"/>
        </w:trPr>
        <w:tc>
          <w:tcPr>
            <w:tcW w:w="10442" w:type="dxa"/>
            <w:gridSpan w:val="16"/>
            <w:tcBorders>
              <w:top w:val="single" w:sz="4" w:space="0" w:color="auto"/>
            </w:tcBorders>
            <w:shd w:val="clear" w:color="auto" w:fill="auto"/>
            <w:vAlign w:val="bottom"/>
          </w:tcPr>
          <w:p w14:paraId="610CE544"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fldChar w:fldCharType="end"/>
            </w:r>
          </w:p>
        </w:tc>
      </w:tr>
      <w:tr w:rsidR="00B503A6" w:rsidRPr="00627C33" w14:paraId="400CBC48" w14:textId="77777777" w:rsidTr="00B503A6">
        <w:trPr>
          <w:trHeight w:val="357"/>
          <w:jc w:val="center"/>
        </w:trPr>
        <w:tc>
          <w:tcPr>
            <w:tcW w:w="10442" w:type="dxa"/>
            <w:gridSpan w:val="16"/>
            <w:tcBorders>
              <w:top w:val="single" w:sz="4" w:space="0" w:color="auto"/>
            </w:tcBorders>
            <w:shd w:val="clear" w:color="auto" w:fill="auto"/>
            <w:vAlign w:val="bottom"/>
          </w:tcPr>
          <w:p w14:paraId="722CE9A8"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t> </w:t>
            </w:r>
            <w:r w:rsidRPr="00017921">
              <w:rPr>
                <w:shd w:val="clear" w:color="auto" w:fill="A6A6A6"/>
              </w:rPr>
              <w:fldChar w:fldCharType="end"/>
            </w:r>
          </w:p>
        </w:tc>
      </w:tr>
      <w:tr w:rsidR="00B503A6" w:rsidRPr="00627C33" w14:paraId="674E77C2" w14:textId="77777777" w:rsidTr="00B503A6">
        <w:trPr>
          <w:trHeight w:val="293"/>
          <w:jc w:val="center"/>
        </w:trPr>
        <w:tc>
          <w:tcPr>
            <w:tcW w:w="10442" w:type="dxa"/>
            <w:gridSpan w:val="16"/>
            <w:shd w:val="clear" w:color="auto" w:fill="DDD9C3"/>
            <w:vAlign w:val="bottom"/>
          </w:tcPr>
          <w:p w14:paraId="439FDF8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27C33">
              <w:rPr>
                <w:rFonts w:ascii="Arial Narrow" w:hAnsi="Arial Narrow"/>
                <w:b/>
              </w:rPr>
              <w:t>SUPPLIER INFORMATION</w:t>
            </w:r>
          </w:p>
        </w:tc>
      </w:tr>
      <w:tr w:rsidR="00B503A6" w:rsidRPr="00627C33" w14:paraId="649DC1B3" w14:textId="77777777" w:rsidTr="00B503A6">
        <w:trPr>
          <w:trHeight w:val="437"/>
          <w:jc w:val="center"/>
        </w:trPr>
        <w:tc>
          <w:tcPr>
            <w:tcW w:w="3169" w:type="dxa"/>
            <w:gridSpan w:val="2"/>
            <w:shd w:val="clear" w:color="auto" w:fill="auto"/>
            <w:vAlign w:val="bottom"/>
          </w:tcPr>
          <w:p w14:paraId="48553F2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NAME OF BIDDER</w:t>
            </w:r>
          </w:p>
        </w:tc>
        <w:tc>
          <w:tcPr>
            <w:tcW w:w="7273" w:type="dxa"/>
            <w:gridSpan w:val="14"/>
            <w:shd w:val="clear" w:color="auto" w:fill="auto"/>
            <w:vAlign w:val="bottom"/>
          </w:tcPr>
          <w:p w14:paraId="096436F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625F33E" w14:textId="77777777" w:rsidTr="00B503A6">
        <w:trPr>
          <w:trHeight w:val="437"/>
          <w:jc w:val="center"/>
        </w:trPr>
        <w:tc>
          <w:tcPr>
            <w:tcW w:w="3169" w:type="dxa"/>
            <w:gridSpan w:val="2"/>
            <w:shd w:val="clear" w:color="auto" w:fill="auto"/>
            <w:vAlign w:val="bottom"/>
          </w:tcPr>
          <w:p w14:paraId="131CE8A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POSTAL ADDRESS</w:t>
            </w:r>
          </w:p>
        </w:tc>
        <w:tc>
          <w:tcPr>
            <w:tcW w:w="7273" w:type="dxa"/>
            <w:gridSpan w:val="14"/>
            <w:shd w:val="clear" w:color="auto" w:fill="auto"/>
            <w:vAlign w:val="bottom"/>
          </w:tcPr>
          <w:p w14:paraId="5716862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02534A14" w14:textId="77777777" w:rsidTr="00B503A6">
        <w:trPr>
          <w:trHeight w:val="437"/>
          <w:jc w:val="center"/>
        </w:trPr>
        <w:tc>
          <w:tcPr>
            <w:tcW w:w="3169" w:type="dxa"/>
            <w:gridSpan w:val="2"/>
            <w:shd w:val="clear" w:color="auto" w:fill="auto"/>
            <w:vAlign w:val="bottom"/>
          </w:tcPr>
          <w:p w14:paraId="48F1604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STREET ADDRESS</w:t>
            </w:r>
          </w:p>
        </w:tc>
        <w:tc>
          <w:tcPr>
            <w:tcW w:w="7273" w:type="dxa"/>
            <w:gridSpan w:val="14"/>
            <w:shd w:val="clear" w:color="auto" w:fill="auto"/>
            <w:vAlign w:val="bottom"/>
          </w:tcPr>
          <w:p w14:paraId="6F07339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3E0058FD" w14:textId="77777777" w:rsidTr="00B503A6">
        <w:trPr>
          <w:trHeight w:val="437"/>
          <w:jc w:val="center"/>
        </w:trPr>
        <w:tc>
          <w:tcPr>
            <w:tcW w:w="3169" w:type="dxa"/>
            <w:gridSpan w:val="2"/>
            <w:shd w:val="clear" w:color="auto" w:fill="auto"/>
            <w:vAlign w:val="bottom"/>
          </w:tcPr>
          <w:p w14:paraId="504D9E7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TELEPHONE NUMBER</w:t>
            </w:r>
          </w:p>
        </w:tc>
        <w:tc>
          <w:tcPr>
            <w:tcW w:w="1493" w:type="dxa"/>
            <w:gridSpan w:val="2"/>
            <w:shd w:val="clear" w:color="auto" w:fill="auto"/>
            <w:vAlign w:val="bottom"/>
          </w:tcPr>
          <w:p w14:paraId="4CC5BDE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CODE</w:t>
            </w:r>
          </w:p>
        </w:tc>
        <w:tc>
          <w:tcPr>
            <w:tcW w:w="1928" w:type="dxa"/>
            <w:gridSpan w:val="5"/>
            <w:shd w:val="clear" w:color="auto" w:fill="auto"/>
            <w:vAlign w:val="bottom"/>
          </w:tcPr>
          <w:p w14:paraId="591278D7"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29" w:type="dxa"/>
            <w:gridSpan w:val="4"/>
            <w:shd w:val="clear" w:color="auto" w:fill="auto"/>
            <w:vAlign w:val="bottom"/>
          </w:tcPr>
          <w:p w14:paraId="34B2C5F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NUMBER</w:t>
            </w:r>
          </w:p>
        </w:tc>
        <w:tc>
          <w:tcPr>
            <w:tcW w:w="2722" w:type="dxa"/>
            <w:gridSpan w:val="3"/>
            <w:shd w:val="clear" w:color="auto" w:fill="auto"/>
            <w:vAlign w:val="bottom"/>
          </w:tcPr>
          <w:p w14:paraId="49618A3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572C10E" w14:textId="77777777" w:rsidTr="00B503A6">
        <w:trPr>
          <w:trHeight w:val="437"/>
          <w:jc w:val="center"/>
        </w:trPr>
        <w:tc>
          <w:tcPr>
            <w:tcW w:w="3169" w:type="dxa"/>
            <w:gridSpan w:val="2"/>
            <w:shd w:val="clear" w:color="auto" w:fill="auto"/>
            <w:vAlign w:val="bottom"/>
          </w:tcPr>
          <w:p w14:paraId="2E62C92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CELLPHONE NUMBER</w:t>
            </w:r>
          </w:p>
        </w:tc>
        <w:tc>
          <w:tcPr>
            <w:tcW w:w="7273" w:type="dxa"/>
            <w:gridSpan w:val="14"/>
            <w:shd w:val="clear" w:color="auto" w:fill="auto"/>
            <w:vAlign w:val="bottom"/>
          </w:tcPr>
          <w:p w14:paraId="1ECC0F4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7DDA2663" w14:textId="77777777" w:rsidTr="00B503A6">
        <w:trPr>
          <w:trHeight w:val="437"/>
          <w:jc w:val="center"/>
        </w:trPr>
        <w:tc>
          <w:tcPr>
            <w:tcW w:w="3169" w:type="dxa"/>
            <w:gridSpan w:val="2"/>
            <w:shd w:val="clear" w:color="auto" w:fill="auto"/>
            <w:vAlign w:val="bottom"/>
          </w:tcPr>
          <w:p w14:paraId="6E64FAA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FACSIMILE NUMBER</w:t>
            </w:r>
          </w:p>
        </w:tc>
        <w:tc>
          <w:tcPr>
            <w:tcW w:w="1493" w:type="dxa"/>
            <w:gridSpan w:val="2"/>
            <w:shd w:val="clear" w:color="auto" w:fill="auto"/>
            <w:vAlign w:val="bottom"/>
          </w:tcPr>
          <w:p w14:paraId="32F06D80"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CODE</w:t>
            </w:r>
          </w:p>
        </w:tc>
        <w:tc>
          <w:tcPr>
            <w:tcW w:w="1928" w:type="dxa"/>
            <w:gridSpan w:val="5"/>
            <w:shd w:val="clear" w:color="auto" w:fill="auto"/>
            <w:vAlign w:val="bottom"/>
          </w:tcPr>
          <w:p w14:paraId="4CA58E2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29" w:type="dxa"/>
            <w:gridSpan w:val="4"/>
            <w:shd w:val="clear" w:color="auto" w:fill="auto"/>
            <w:vAlign w:val="bottom"/>
          </w:tcPr>
          <w:p w14:paraId="064B796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NUMBER</w:t>
            </w:r>
          </w:p>
        </w:tc>
        <w:tc>
          <w:tcPr>
            <w:tcW w:w="2722" w:type="dxa"/>
            <w:gridSpan w:val="3"/>
            <w:shd w:val="clear" w:color="auto" w:fill="auto"/>
            <w:vAlign w:val="bottom"/>
          </w:tcPr>
          <w:p w14:paraId="187C912D"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4C8C3212" w14:textId="77777777" w:rsidTr="00B503A6">
        <w:trPr>
          <w:trHeight w:val="437"/>
          <w:jc w:val="center"/>
        </w:trPr>
        <w:tc>
          <w:tcPr>
            <w:tcW w:w="3169" w:type="dxa"/>
            <w:gridSpan w:val="2"/>
            <w:shd w:val="clear" w:color="auto" w:fill="auto"/>
            <w:vAlign w:val="bottom"/>
          </w:tcPr>
          <w:p w14:paraId="34FFA94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E-MAIL ADDRESS</w:t>
            </w:r>
          </w:p>
        </w:tc>
        <w:tc>
          <w:tcPr>
            <w:tcW w:w="7273" w:type="dxa"/>
            <w:gridSpan w:val="14"/>
            <w:shd w:val="clear" w:color="auto" w:fill="auto"/>
            <w:vAlign w:val="bottom"/>
          </w:tcPr>
          <w:p w14:paraId="4F0D4E9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6C9B21D1" w14:textId="77777777" w:rsidTr="00B503A6">
        <w:trPr>
          <w:trHeight w:val="437"/>
          <w:jc w:val="center"/>
        </w:trPr>
        <w:tc>
          <w:tcPr>
            <w:tcW w:w="3169" w:type="dxa"/>
            <w:gridSpan w:val="2"/>
            <w:shd w:val="clear" w:color="auto" w:fill="auto"/>
            <w:vAlign w:val="bottom"/>
          </w:tcPr>
          <w:p w14:paraId="3969C01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VAT REGISTRATION NUMBER</w:t>
            </w:r>
          </w:p>
        </w:tc>
        <w:tc>
          <w:tcPr>
            <w:tcW w:w="7273" w:type="dxa"/>
            <w:gridSpan w:val="14"/>
            <w:shd w:val="clear" w:color="auto" w:fill="auto"/>
            <w:vAlign w:val="bottom"/>
          </w:tcPr>
          <w:p w14:paraId="28FC2819"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01AD3237" w14:textId="77777777" w:rsidTr="00B503A6">
        <w:trPr>
          <w:trHeight w:val="437"/>
          <w:jc w:val="center"/>
        </w:trPr>
        <w:tc>
          <w:tcPr>
            <w:tcW w:w="3169" w:type="dxa"/>
            <w:gridSpan w:val="2"/>
            <w:shd w:val="clear" w:color="auto" w:fill="auto"/>
            <w:vAlign w:val="bottom"/>
          </w:tcPr>
          <w:p w14:paraId="166D4DDB" w14:textId="77777777" w:rsidR="00B503A6" w:rsidRPr="007B3224"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493" w:type="dxa"/>
            <w:gridSpan w:val="2"/>
            <w:shd w:val="clear" w:color="auto" w:fill="auto"/>
            <w:vAlign w:val="bottom"/>
          </w:tcPr>
          <w:p w14:paraId="7A509901"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TCS PIN:</w:t>
            </w:r>
          </w:p>
        </w:tc>
        <w:tc>
          <w:tcPr>
            <w:tcW w:w="1360" w:type="dxa"/>
            <w:gridSpan w:val="3"/>
            <w:shd w:val="clear" w:color="auto" w:fill="auto"/>
            <w:vAlign w:val="bottom"/>
          </w:tcPr>
          <w:p w14:paraId="010AC26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599" w:type="dxa"/>
            <w:gridSpan w:val="3"/>
            <w:shd w:val="clear" w:color="auto" w:fill="auto"/>
            <w:vAlign w:val="bottom"/>
          </w:tcPr>
          <w:p w14:paraId="14D00FBB" w14:textId="77777777" w:rsidR="00B503A6" w:rsidRPr="00E93DA0"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E93DA0">
              <w:rPr>
                <w:rFonts w:ascii="Arial Narrow" w:hAnsi="Arial Narrow"/>
                <w:b/>
              </w:rPr>
              <w:t>OR</w:t>
            </w:r>
          </w:p>
        </w:tc>
        <w:tc>
          <w:tcPr>
            <w:tcW w:w="1080" w:type="dxa"/>
            <w:gridSpan w:val="2"/>
            <w:shd w:val="clear" w:color="auto" w:fill="auto"/>
            <w:vAlign w:val="bottom"/>
          </w:tcPr>
          <w:p w14:paraId="0CF8428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CSD No:</w:t>
            </w:r>
          </w:p>
        </w:tc>
        <w:tc>
          <w:tcPr>
            <w:tcW w:w="2738" w:type="dxa"/>
            <w:gridSpan w:val="4"/>
            <w:shd w:val="clear" w:color="auto" w:fill="auto"/>
            <w:vAlign w:val="bottom"/>
          </w:tcPr>
          <w:p w14:paraId="2B1C8F2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355C5050" w14:textId="77777777" w:rsidTr="00B503A6">
        <w:trPr>
          <w:trHeight w:val="437"/>
          <w:jc w:val="center"/>
        </w:trPr>
        <w:tc>
          <w:tcPr>
            <w:tcW w:w="3169" w:type="dxa"/>
            <w:gridSpan w:val="2"/>
            <w:shd w:val="clear" w:color="auto" w:fill="auto"/>
            <w:vAlign w:val="bottom"/>
          </w:tcPr>
          <w:p w14:paraId="6C6C0BAE" w14:textId="77777777" w:rsidR="00B503A6" w:rsidRPr="007B3224"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Signature of Bidder</w:t>
            </w:r>
          </w:p>
        </w:tc>
        <w:tc>
          <w:tcPr>
            <w:tcW w:w="2853" w:type="dxa"/>
            <w:gridSpan w:val="5"/>
            <w:shd w:val="clear" w:color="auto" w:fill="auto"/>
            <w:vAlign w:val="bottom"/>
          </w:tcPr>
          <w:p w14:paraId="0809146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w:t>
            </w:r>
          </w:p>
        </w:tc>
        <w:tc>
          <w:tcPr>
            <w:tcW w:w="1680" w:type="dxa"/>
            <w:gridSpan w:val="5"/>
            <w:shd w:val="clear" w:color="auto" w:fill="auto"/>
            <w:vAlign w:val="bottom"/>
          </w:tcPr>
          <w:p w14:paraId="5F6081DE"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Date</w:t>
            </w:r>
          </w:p>
        </w:tc>
        <w:tc>
          <w:tcPr>
            <w:tcW w:w="2738" w:type="dxa"/>
            <w:gridSpan w:val="4"/>
            <w:shd w:val="clear" w:color="auto" w:fill="auto"/>
            <w:vAlign w:val="bottom"/>
          </w:tcPr>
          <w:p w14:paraId="1463024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A247583" w14:textId="77777777" w:rsidTr="00B503A6">
        <w:trPr>
          <w:trHeight w:val="437"/>
          <w:jc w:val="center"/>
        </w:trPr>
        <w:tc>
          <w:tcPr>
            <w:tcW w:w="3169" w:type="dxa"/>
            <w:gridSpan w:val="2"/>
            <w:tcBorders>
              <w:bottom w:val="single" w:sz="4" w:space="0" w:color="auto"/>
            </w:tcBorders>
            <w:shd w:val="clear" w:color="auto" w:fill="auto"/>
            <w:vAlign w:val="bottom"/>
          </w:tcPr>
          <w:p w14:paraId="3181EF12"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0D7ED3">
              <w:rPr>
                <w:rFonts w:ascii="Arial Narrow" w:hAnsi="Arial Narrow"/>
                <w:b/>
                <w:sz w:val="18"/>
              </w:rPr>
              <w:t>CAPACITY UNDER WHICH THE BID IS SIGNED</w:t>
            </w:r>
            <w:r w:rsidRPr="000D7ED3">
              <w:rPr>
                <w:rFonts w:ascii="Arial Narrow" w:hAnsi="Arial Narrow"/>
                <w:sz w:val="18"/>
              </w:rPr>
              <w:t xml:space="preserve"> (Attached proof of authority to sign this bid (e.g. resolution of Directors, etc.) </w:t>
            </w:r>
          </w:p>
        </w:tc>
        <w:tc>
          <w:tcPr>
            <w:tcW w:w="2853" w:type="dxa"/>
            <w:gridSpan w:val="5"/>
            <w:tcBorders>
              <w:bottom w:val="single" w:sz="4" w:space="0" w:color="auto"/>
            </w:tcBorders>
            <w:shd w:val="clear" w:color="auto" w:fill="auto"/>
            <w:vAlign w:val="bottom"/>
          </w:tcPr>
          <w:p w14:paraId="60BD4F7E"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80" w:type="dxa"/>
            <w:gridSpan w:val="5"/>
            <w:tcBorders>
              <w:bottom w:val="single" w:sz="4" w:space="0" w:color="auto"/>
            </w:tcBorders>
            <w:shd w:val="clear" w:color="auto" w:fill="auto"/>
            <w:vAlign w:val="bottom"/>
          </w:tcPr>
          <w:p w14:paraId="599F795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738" w:type="dxa"/>
            <w:gridSpan w:val="4"/>
            <w:tcBorders>
              <w:bottom w:val="single" w:sz="4" w:space="0" w:color="auto"/>
            </w:tcBorders>
            <w:shd w:val="clear" w:color="auto" w:fill="auto"/>
            <w:vAlign w:val="bottom"/>
          </w:tcPr>
          <w:p w14:paraId="55FE5C3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486B2B29" w14:textId="77777777" w:rsidTr="00B503A6">
        <w:trPr>
          <w:trHeight w:val="437"/>
          <w:jc w:val="center"/>
        </w:trPr>
        <w:tc>
          <w:tcPr>
            <w:tcW w:w="3169" w:type="dxa"/>
            <w:gridSpan w:val="2"/>
            <w:tcBorders>
              <w:bottom w:val="single" w:sz="4" w:space="0" w:color="auto"/>
            </w:tcBorders>
            <w:shd w:val="clear" w:color="auto" w:fill="auto"/>
            <w:vAlign w:val="bottom"/>
          </w:tcPr>
          <w:p w14:paraId="03BCD9AB" w14:textId="77777777" w:rsidR="00B503A6" w:rsidRPr="000D7ED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rPr>
            </w:pPr>
            <w:r>
              <w:rPr>
                <w:rFonts w:ascii="Arial Narrow" w:hAnsi="Arial Narrow"/>
                <w:b/>
                <w:sz w:val="18"/>
              </w:rPr>
              <w:t>TOTAL NUMBER OF ITEMS OFFERED</w:t>
            </w:r>
          </w:p>
        </w:tc>
        <w:tc>
          <w:tcPr>
            <w:tcW w:w="2853" w:type="dxa"/>
            <w:gridSpan w:val="5"/>
            <w:tcBorders>
              <w:bottom w:val="single" w:sz="4" w:space="0" w:color="auto"/>
            </w:tcBorders>
            <w:shd w:val="clear" w:color="auto" w:fill="auto"/>
            <w:vAlign w:val="bottom"/>
          </w:tcPr>
          <w:p w14:paraId="7EF715A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80" w:type="dxa"/>
            <w:gridSpan w:val="5"/>
            <w:tcBorders>
              <w:bottom w:val="single" w:sz="4" w:space="0" w:color="auto"/>
            </w:tcBorders>
            <w:shd w:val="clear" w:color="auto" w:fill="auto"/>
            <w:vAlign w:val="bottom"/>
          </w:tcPr>
          <w:p w14:paraId="680607F9"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2E2FD8">
              <w:rPr>
                <w:rFonts w:ascii="Arial Narrow" w:hAnsi="Arial Narrow"/>
                <w:b/>
                <w:sz w:val="16"/>
              </w:rPr>
              <w:t>TOTAL BID PRICE (ALL INCLUSIVE TAXES)</w:t>
            </w:r>
          </w:p>
        </w:tc>
        <w:tc>
          <w:tcPr>
            <w:tcW w:w="2738" w:type="dxa"/>
            <w:gridSpan w:val="4"/>
            <w:tcBorders>
              <w:bottom w:val="single" w:sz="4" w:space="0" w:color="auto"/>
            </w:tcBorders>
            <w:shd w:val="clear" w:color="auto" w:fill="auto"/>
            <w:vAlign w:val="bottom"/>
          </w:tcPr>
          <w:p w14:paraId="4A6CBBBD"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2E2FD8">
              <w:rPr>
                <w:rFonts w:ascii="Arial Narrow" w:hAnsi="Arial Narrow"/>
                <w:b/>
              </w:rPr>
              <w:t>R</w:t>
            </w:r>
          </w:p>
        </w:tc>
      </w:tr>
      <w:tr w:rsidR="00B503A6" w:rsidRPr="00627C33" w14:paraId="51371786" w14:textId="77777777" w:rsidTr="00B503A6">
        <w:trPr>
          <w:trHeight w:val="46"/>
          <w:jc w:val="center"/>
        </w:trPr>
        <w:tc>
          <w:tcPr>
            <w:tcW w:w="10442" w:type="dxa"/>
            <w:gridSpan w:val="16"/>
            <w:tcBorders>
              <w:top w:val="single" w:sz="4" w:space="0" w:color="auto"/>
              <w:left w:val="nil"/>
              <w:bottom w:val="single" w:sz="4" w:space="0" w:color="auto"/>
              <w:right w:val="nil"/>
            </w:tcBorders>
            <w:shd w:val="clear" w:color="auto" w:fill="auto"/>
            <w:vAlign w:val="bottom"/>
          </w:tcPr>
          <w:p w14:paraId="52639424"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p>
        </w:tc>
      </w:tr>
      <w:tr w:rsidR="00B503A6" w:rsidRPr="00627C33" w14:paraId="5D3309F3" w14:textId="77777777" w:rsidTr="00B503A6">
        <w:trPr>
          <w:trHeight w:val="311"/>
          <w:jc w:val="center"/>
        </w:trPr>
        <w:tc>
          <w:tcPr>
            <w:tcW w:w="5430" w:type="dxa"/>
            <w:gridSpan w:val="6"/>
            <w:tcBorders>
              <w:top w:val="single" w:sz="4" w:space="0" w:color="auto"/>
            </w:tcBorders>
            <w:shd w:val="clear" w:color="auto" w:fill="DDD9C3"/>
            <w:vAlign w:val="bottom"/>
          </w:tcPr>
          <w:p w14:paraId="498E3F7A"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br w:type="page"/>
            </w:r>
            <w:r w:rsidRPr="009D2CD9">
              <w:rPr>
                <w:rFonts w:ascii="Arial Narrow" w:hAnsi="Arial Narrow"/>
                <w:b/>
                <w:bCs/>
                <w:shd w:val="clear" w:color="auto" w:fill="DDD9C3"/>
              </w:rPr>
              <w:t>BIDDING PROCEDURE ENQUIRIES MAY BE DIRECTED TO:</w:t>
            </w:r>
          </w:p>
        </w:tc>
        <w:tc>
          <w:tcPr>
            <w:tcW w:w="5012" w:type="dxa"/>
            <w:gridSpan w:val="10"/>
            <w:tcBorders>
              <w:top w:val="single" w:sz="4" w:space="0" w:color="auto"/>
            </w:tcBorders>
            <w:shd w:val="clear" w:color="auto" w:fill="DDD9C3"/>
            <w:vAlign w:val="bottom"/>
          </w:tcPr>
          <w:p w14:paraId="71261651"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b/>
                <w:bCs/>
              </w:rPr>
              <w:t>TECHNICAL INFORMATION MAY BE DIRECTED TO</w:t>
            </w:r>
            <w:r>
              <w:rPr>
                <w:rFonts w:ascii="Arial Narrow" w:hAnsi="Arial Narrow"/>
                <w:b/>
                <w:bCs/>
              </w:rPr>
              <w:t>:</w:t>
            </w:r>
          </w:p>
        </w:tc>
      </w:tr>
      <w:tr w:rsidR="00B503A6" w:rsidRPr="00627C33" w14:paraId="173893FE" w14:textId="77777777" w:rsidTr="00B503A6">
        <w:trPr>
          <w:trHeight w:val="311"/>
          <w:jc w:val="center"/>
        </w:trPr>
        <w:tc>
          <w:tcPr>
            <w:tcW w:w="3169" w:type="dxa"/>
            <w:gridSpan w:val="2"/>
            <w:shd w:val="clear" w:color="auto" w:fill="auto"/>
            <w:vAlign w:val="bottom"/>
          </w:tcPr>
          <w:p w14:paraId="0A11981B"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DEPARTMENT</w:t>
            </w:r>
            <w:r>
              <w:rPr>
                <w:rFonts w:ascii="Arial Narrow" w:hAnsi="Arial Narrow"/>
              </w:rPr>
              <w:t>/ PUBLIC ENTITY</w:t>
            </w:r>
          </w:p>
        </w:tc>
        <w:tc>
          <w:tcPr>
            <w:tcW w:w="2260" w:type="dxa"/>
            <w:gridSpan w:val="4"/>
            <w:shd w:val="clear" w:color="auto" w:fill="auto"/>
            <w:vAlign w:val="bottom"/>
          </w:tcPr>
          <w:p w14:paraId="6004FBB4" w14:textId="77777777" w:rsidR="00B503A6" w:rsidRPr="00882ABC"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882ABC">
              <w:rPr>
                <w:rFonts w:ascii="Arial Narrow" w:hAnsi="Arial Narrow"/>
                <w:b/>
                <w:sz w:val="16"/>
              </w:rPr>
              <w:t>PUBLIC WORKS &amp; INFRASTRUCTURE</w:t>
            </w:r>
          </w:p>
        </w:tc>
        <w:tc>
          <w:tcPr>
            <w:tcW w:w="2542" w:type="dxa"/>
            <w:gridSpan w:val="8"/>
            <w:shd w:val="clear" w:color="auto" w:fill="auto"/>
            <w:vAlign w:val="bottom"/>
          </w:tcPr>
          <w:p w14:paraId="3A391590"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CONTACT PERSON</w:t>
            </w:r>
          </w:p>
        </w:tc>
        <w:sdt>
          <w:sdtPr>
            <w:rPr>
              <w:b/>
              <w:snapToGrid w:val="0"/>
              <w:sz w:val="16"/>
            </w:rPr>
            <w:alias w:val="Technical/ Project Enquiries"/>
            <w:tag w:val="Technical/ Project Enquiries"/>
            <w:id w:val="-1970728072"/>
            <w:placeholder>
              <w:docPart w:val="04CAD1AC97824E67AB79B273C481CCFB"/>
            </w:placeholder>
          </w:sdtPr>
          <w:sdtContent>
            <w:tc>
              <w:tcPr>
                <w:tcW w:w="2469" w:type="dxa"/>
                <w:gridSpan w:val="2"/>
                <w:shd w:val="clear" w:color="auto" w:fill="auto"/>
                <w:vAlign w:val="center"/>
              </w:tcPr>
              <w:sdt>
                <w:sdtPr>
                  <w:rPr>
                    <w:b/>
                    <w:noProof/>
                    <w:sz w:val="16"/>
                  </w:rPr>
                  <w:alias w:val="Manager"/>
                  <w:tag w:val=""/>
                  <w:id w:val="499319919"/>
                  <w:placeholder>
                    <w:docPart w:val="A4B43DDFD157421C8E4A37D3CC202964"/>
                  </w:placeholder>
                  <w:dataBinding w:prefixMappings="xmlns:ns0='http://schemas.openxmlformats.org/officeDocument/2006/extended-properties' " w:xpath="/ns0:Properties[1]/ns0:Manager[1]" w:storeItemID="{6668398D-A668-4E3E-A5EB-62B293D839F1}"/>
                  <w:text/>
                </w:sdtPr>
                <w:sdtContent>
                  <w:p w14:paraId="3AFD01BD" w14:textId="4B7900BD" w:rsidR="00B503A6" w:rsidRPr="00882ABC" w:rsidRDefault="00492195"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sz w:val="16"/>
                      </w:rPr>
                    </w:pPr>
                    <w:r>
                      <w:rPr>
                        <w:b/>
                        <w:noProof/>
                        <w:sz w:val="16"/>
                      </w:rPr>
                      <w:t>GRANNY MAHLATJI</w:t>
                    </w:r>
                  </w:p>
                </w:sdtContent>
              </w:sdt>
            </w:tc>
          </w:sdtContent>
        </w:sdt>
      </w:tr>
      <w:tr w:rsidR="00B503A6" w:rsidRPr="00627C33" w14:paraId="5CE0414C" w14:textId="77777777" w:rsidTr="00B503A6">
        <w:trPr>
          <w:trHeight w:val="311"/>
          <w:jc w:val="center"/>
        </w:trPr>
        <w:tc>
          <w:tcPr>
            <w:tcW w:w="3169" w:type="dxa"/>
            <w:gridSpan w:val="2"/>
            <w:shd w:val="clear" w:color="auto" w:fill="auto"/>
            <w:vAlign w:val="bottom"/>
          </w:tcPr>
          <w:p w14:paraId="70923310"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CONTACT PERSON</w:t>
            </w:r>
          </w:p>
        </w:tc>
        <w:tc>
          <w:tcPr>
            <w:tcW w:w="2260" w:type="dxa"/>
            <w:gridSpan w:val="4"/>
            <w:shd w:val="clear" w:color="auto" w:fill="auto"/>
            <w:vAlign w:val="bottom"/>
          </w:tcPr>
          <w:p w14:paraId="33BDEB11" w14:textId="4B74F286" w:rsidR="00B503A6" w:rsidRDefault="006D7A48"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noProof/>
                  <w:sz w:val="18"/>
                </w:rPr>
                <w:alias w:val="Name of SCM Official"/>
                <w:tag w:val=""/>
                <w:id w:val="1669754179"/>
                <w:placeholder>
                  <w:docPart w:val="883EB45623C94C728DAAC9D4B6062E48"/>
                </w:placeholder>
                <w:dataBinding w:prefixMappings="xmlns:ns0='http://purl.org/dc/elements/1.1/' xmlns:ns1='http://schemas.openxmlformats.org/package/2006/metadata/core-properties' " w:xpath="/ns1:coreProperties[1]/ns0:title[1]" w:storeItemID="{6C3C8BC8-F283-45AE-878A-BAB7291924A1}"/>
                <w:text/>
              </w:sdtPr>
              <w:sdtContent>
                <w:r w:rsidR="00CD1ADF">
                  <w:rPr>
                    <w:noProof/>
                    <w:sz w:val="18"/>
                  </w:rPr>
                  <w:t>MMABORE MANALA</w:t>
                </w:r>
              </w:sdtContent>
            </w:sdt>
          </w:p>
        </w:tc>
        <w:tc>
          <w:tcPr>
            <w:tcW w:w="2542" w:type="dxa"/>
            <w:gridSpan w:val="8"/>
            <w:shd w:val="clear" w:color="auto" w:fill="auto"/>
            <w:vAlign w:val="bottom"/>
          </w:tcPr>
          <w:p w14:paraId="17EFC791"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TELEPHONE NUMBER</w:t>
            </w:r>
          </w:p>
        </w:tc>
        <w:sdt>
          <w:sdtPr>
            <w:rPr>
              <w:b/>
              <w:snapToGrid w:val="0"/>
            </w:rPr>
            <w:alias w:val="Works Manager Landline Number"/>
            <w:tag w:val="Landline Number"/>
            <w:id w:val="2040859372"/>
            <w:placeholder>
              <w:docPart w:val="B31A2E629CAA4B668FBE21E61F795B41"/>
            </w:placeholder>
          </w:sdtPr>
          <w:sdtContent>
            <w:tc>
              <w:tcPr>
                <w:tcW w:w="2469" w:type="dxa"/>
                <w:gridSpan w:val="2"/>
                <w:shd w:val="clear" w:color="auto" w:fill="auto"/>
                <w:vAlign w:val="bottom"/>
              </w:tcPr>
              <w:p w14:paraId="64C7B7BA" w14:textId="486DDE62" w:rsidR="00B503A6" w:rsidRDefault="00CD1ADF" w:rsidP="00CD1ADF">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b/>
                    <w:noProof/>
                    <w:sz w:val="16"/>
                  </w:rPr>
                  <w:t>012 492 3477</w:t>
                </w:r>
              </w:p>
            </w:tc>
          </w:sdtContent>
        </w:sdt>
      </w:tr>
      <w:tr w:rsidR="00B503A6" w:rsidRPr="00627C33" w14:paraId="6C7C8A1E" w14:textId="77777777" w:rsidTr="00B503A6">
        <w:trPr>
          <w:trHeight w:val="311"/>
          <w:jc w:val="center"/>
        </w:trPr>
        <w:tc>
          <w:tcPr>
            <w:tcW w:w="3169" w:type="dxa"/>
            <w:gridSpan w:val="2"/>
            <w:shd w:val="clear" w:color="auto" w:fill="auto"/>
            <w:vAlign w:val="bottom"/>
          </w:tcPr>
          <w:p w14:paraId="2235DB93"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TELEPHONE NUMBER</w:t>
            </w:r>
          </w:p>
        </w:tc>
        <w:sdt>
          <w:sdtPr>
            <w:rPr>
              <w:b/>
              <w:snapToGrid w:val="0"/>
            </w:rPr>
            <w:alias w:val="SCM Landline Number"/>
            <w:tag w:val="Landline Number"/>
            <w:id w:val="1586491039"/>
            <w:placeholder>
              <w:docPart w:val="B02A0C2A465041B0BB59A7C98642819E"/>
            </w:placeholder>
          </w:sdtPr>
          <w:sdtContent>
            <w:tc>
              <w:tcPr>
                <w:tcW w:w="2260" w:type="dxa"/>
                <w:gridSpan w:val="4"/>
                <w:shd w:val="clear" w:color="auto" w:fill="auto"/>
                <w:vAlign w:val="bottom"/>
              </w:tcPr>
              <w:p w14:paraId="07355D83" w14:textId="52A0721D" w:rsidR="00B503A6" w:rsidRDefault="00CD1ADF" w:rsidP="00CD1ADF">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b/>
                    <w:color w:val="000000"/>
                    <w:sz w:val="16"/>
                  </w:rPr>
                  <w:t>012 492 3020</w:t>
                </w:r>
              </w:p>
            </w:tc>
          </w:sdtContent>
        </w:sdt>
        <w:tc>
          <w:tcPr>
            <w:tcW w:w="2542" w:type="dxa"/>
            <w:gridSpan w:val="8"/>
            <w:shd w:val="clear" w:color="auto" w:fill="auto"/>
            <w:vAlign w:val="bottom"/>
          </w:tcPr>
          <w:p w14:paraId="25512C87"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FACSIMILE NUMBER</w:t>
            </w:r>
          </w:p>
        </w:tc>
        <w:tc>
          <w:tcPr>
            <w:tcW w:w="2469" w:type="dxa"/>
            <w:gridSpan w:val="2"/>
            <w:shd w:val="clear" w:color="auto" w:fill="auto"/>
            <w:vAlign w:val="bottom"/>
          </w:tcPr>
          <w:p w14:paraId="36260AE3" w14:textId="66DADB20" w:rsidR="00B503A6" w:rsidRDefault="00B503A6" w:rsidP="00CD1ADF">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882ABC">
              <w:rPr>
                <w:sz w:val="16"/>
                <w:shd w:val="clear" w:color="auto" w:fill="A6A6A6"/>
              </w:rPr>
              <w:fldChar w:fldCharType="begin">
                <w:ffData>
                  <w:name w:val="Text44"/>
                  <w:enabled/>
                  <w:calcOnExit w:val="0"/>
                  <w:textInput/>
                </w:ffData>
              </w:fldChar>
            </w:r>
            <w:r w:rsidRPr="00882ABC">
              <w:rPr>
                <w:sz w:val="16"/>
                <w:shd w:val="clear" w:color="auto" w:fill="A6A6A6"/>
              </w:rPr>
              <w:instrText xml:space="preserve"> FORMTEXT </w:instrText>
            </w:r>
            <w:r w:rsidRPr="00882ABC">
              <w:rPr>
                <w:sz w:val="16"/>
                <w:shd w:val="clear" w:color="auto" w:fill="A6A6A6"/>
              </w:rPr>
            </w:r>
            <w:r w:rsidRPr="00882ABC">
              <w:rPr>
                <w:sz w:val="16"/>
                <w:shd w:val="clear" w:color="auto" w:fill="A6A6A6"/>
              </w:rPr>
              <w:fldChar w:fldCharType="separate"/>
            </w:r>
            <w:r w:rsidR="00CD1ADF">
              <w:rPr>
                <w:sz w:val="16"/>
                <w:shd w:val="clear" w:color="auto" w:fill="A6A6A6"/>
              </w:rPr>
              <w:t>n/a</w:t>
            </w:r>
            <w:r w:rsidRPr="00882ABC">
              <w:rPr>
                <w:sz w:val="16"/>
                <w:shd w:val="clear" w:color="auto" w:fill="A6A6A6"/>
              </w:rPr>
              <w:fldChar w:fldCharType="end"/>
            </w:r>
          </w:p>
        </w:tc>
      </w:tr>
      <w:tr w:rsidR="00B503A6" w:rsidRPr="00627C33" w14:paraId="4F35CE59" w14:textId="77777777" w:rsidTr="00B503A6">
        <w:trPr>
          <w:trHeight w:val="311"/>
          <w:jc w:val="center"/>
        </w:trPr>
        <w:tc>
          <w:tcPr>
            <w:tcW w:w="3169" w:type="dxa"/>
            <w:gridSpan w:val="2"/>
            <w:shd w:val="clear" w:color="auto" w:fill="auto"/>
            <w:vAlign w:val="bottom"/>
          </w:tcPr>
          <w:p w14:paraId="00CB9112"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FACSIMILE NUMBER</w:t>
            </w:r>
          </w:p>
        </w:tc>
        <w:tc>
          <w:tcPr>
            <w:tcW w:w="2260" w:type="dxa"/>
            <w:gridSpan w:val="4"/>
            <w:shd w:val="clear" w:color="auto" w:fill="auto"/>
            <w:vAlign w:val="bottom"/>
          </w:tcPr>
          <w:p w14:paraId="1C890FDF" w14:textId="35FA23F4" w:rsidR="00B503A6" w:rsidRDefault="00B503A6" w:rsidP="00CD1ADF">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882ABC">
              <w:rPr>
                <w:sz w:val="16"/>
                <w:shd w:val="clear" w:color="auto" w:fill="A6A6A6"/>
              </w:rPr>
              <w:fldChar w:fldCharType="begin">
                <w:ffData>
                  <w:name w:val="Text44"/>
                  <w:enabled/>
                  <w:calcOnExit w:val="0"/>
                  <w:textInput/>
                </w:ffData>
              </w:fldChar>
            </w:r>
            <w:r w:rsidRPr="00882ABC">
              <w:rPr>
                <w:sz w:val="16"/>
                <w:shd w:val="clear" w:color="auto" w:fill="A6A6A6"/>
              </w:rPr>
              <w:instrText xml:space="preserve"> FORMTEXT </w:instrText>
            </w:r>
            <w:r w:rsidRPr="00882ABC">
              <w:rPr>
                <w:sz w:val="16"/>
                <w:shd w:val="clear" w:color="auto" w:fill="A6A6A6"/>
              </w:rPr>
            </w:r>
            <w:r w:rsidRPr="00882ABC">
              <w:rPr>
                <w:sz w:val="16"/>
                <w:shd w:val="clear" w:color="auto" w:fill="A6A6A6"/>
              </w:rPr>
              <w:fldChar w:fldCharType="separate"/>
            </w:r>
            <w:r w:rsidR="00CD1ADF">
              <w:rPr>
                <w:sz w:val="16"/>
                <w:shd w:val="clear" w:color="auto" w:fill="A6A6A6"/>
              </w:rPr>
              <w:t>n/a</w:t>
            </w:r>
            <w:r w:rsidRPr="00882ABC">
              <w:rPr>
                <w:sz w:val="16"/>
                <w:shd w:val="clear" w:color="auto" w:fill="A6A6A6"/>
              </w:rPr>
              <w:fldChar w:fldCharType="end"/>
            </w:r>
          </w:p>
        </w:tc>
        <w:tc>
          <w:tcPr>
            <w:tcW w:w="2542" w:type="dxa"/>
            <w:gridSpan w:val="8"/>
            <w:shd w:val="clear" w:color="auto" w:fill="auto"/>
            <w:vAlign w:val="bottom"/>
          </w:tcPr>
          <w:p w14:paraId="5132978F"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E-MAIL ADDRESS</w:t>
            </w:r>
          </w:p>
        </w:tc>
        <w:sdt>
          <w:sdtPr>
            <w:rPr>
              <w:rStyle w:val="Hyperlink"/>
              <w:bCs/>
              <w:snapToGrid w:val="0"/>
              <w:sz w:val="18"/>
            </w:rPr>
            <w:alias w:val="Works Manager Email Address"/>
            <w:tag w:val=""/>
            <w:id w:val="-1904830386"/>
            <w:placeholder>
              <w:docPart w:val="2F1D0C38B2FB48E19FCDDFB14F269299"/>
            </w:placeholder>
            <w:dataBinding w:prefixMappings="xmlns:ns0='http://schemas.microsoft.com/office/2006/coverPageProps' " w:xpath="/ns0:CoverPageProperties[1]/ns0:CompanyFax[1]" w:storeItemID="{55AF091B-3C7A-41E3-B477-F2FDAA23CFDA}"/>
            <w:text/>
          </w:sdtPr>
          <w:sdtContent>
            <w:tc>
              <w:tcPr>
                <w:tcW w:w="2469" w:type="dxa"/>
                <w:gridSpan w:val="2"/>
                <w:shd w:val="clear" w:color="auto" w:fill="auto"/>
                <w:vAlign w:val="bottom"/>
              </w:tcPr>
              <w:p w14:paraId="1CED1B1C" w14:textId="48553287" w:rsidR="00B503A6" w:rsidRDefault="00CD1ADF"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Style w:val="Hyperlink"/>
                    <w:bCs/>
                    <w:snapToGrid w:val="0"/>
                    <w:sz w:val="18"/>
                  </w:rPr>
                  <w:t xml:space="preserve"> Granny.mahlatji@dpw.gov.za </w:t>
                </w:r>
              </w:p>
            </w:tc>
          </w:sdtContent>
        </w:sdt>
      </w:tr>
      <w:tr w:rsidR="00B503A6" w:rsidRPr="00627C33" w14:paraId="12989F8B" w14:textId="77777777" w:rsidTr="00B503A6">
        <w:trPr>
          <w:trHeight w:val="311"/>
          <w:jc w:val="center"/>
        </w:trPr>
        <w:tc>
          <w:tcPr>
            <w:tcW w:w="3169" w:type="dxa"/>
            <w:gridSpan w:val="2"/>
            <w:shd w:val="clear" w:color="auto" w:fill="auto"/>
            <w:vAlign w:val="bottom"/>
          </w:tcPr>
          <w:p w14:paraId="5E3A099E"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E-MAIL ADDRESS</w:t>
            </w:r>
          </w:p>
        </w:tc>
        <w:tc>
          <w:tcPr>
            <w:tcW w:w="2260" w:type="dxa"/>
            <w:gridSpan w:val="4"/>
            <w:shd w:val="clear" w:color="auto" w:fill="auto"/>
            <w:vAlign w:val="bottom"/>
          </w:tcPr>
          <w:p w14:paraId="738FD1B4"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CE0358">
              <w:rPr>
                <w:rStyle w:val="Hyperlink"/>
                <w:bCs/>
                <w:snapToGrid w:val="0"/>
                <w:sz w:val="18"/>
                <w:lang w:val="en-ZA"/>
              </w:rPr>
              <w:t xml:space="preserve">Email1@dpw.gov.za  </w:t>
            </w:r>
          </w:p>
        </w:tc>
        <w:tc>
          <w:tcPr>
            <w:tcW w:w="2542" w:type="dxa"/>
            <w:gridSpan w:val="8"/>
            <w:shd w:val="clear" w:color="auto" w:fill="auto"/>
            <w:vAlign w:val="bottom"/>
          </w:tcPr>
          <w:p w14:paraId="6F6CE86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CELL</w:t>
            </w:r>
            <w:r w:rsidRPr="00BA1813">
              <w:rPr>
                <w:rFonts w:ascii="Arial Narrow" w:hAnsi="Arial Narrow"/>
              </w:rPr>
              <w:t xml:space="preserve"> NUMBER</w:t>
            </w:r>
          </w:p>
        </w:tc>
        <w:tc>
          <w:tcPr>
            <w:tcW w:w="2469" w:type="dxa"/>
            <w:gridSpan w:val="2"/>
            <w:shd w:val="clear" w:color="auto" w:fill="auto"/>
            <w:vAlign w:val="bottom"/>
          </w:tcPr>
          <w:sdt>
            <w:sdtPr>
              <w:rPr>
                <w:b/>
                <w:snapToGrid w:val="0"/>
              </w:rPr>
              <w:alias w:val="Works Manager Cell Number"/>
              <w:tag w:val="Cell Number"/>
              <w:id w:val="-1093168288"/>
              <w:placeholder>
                <w:docPart w:val="4772206531FE401284A58603B4B35F2D"/>
              </w:placeholder>
            </w:sdtPr>
            <w:sdtContent>
              <w:sdt>
                <w:sdtPr>
                  <w:rPr>
                    <w:b/>
                    <w:snapToGrid w:val="0"/>
                  </w:rPr>
                  <w:alias w:val="Works Manager Cell Number"/>
                  <w:tag w:val="Cell Number"/>
                  <w:id w:val="-1927643575"/>
                  <w:placeholder>
                    <w:docPart w:val="067801B02A7B4A7397943CC15F9B322E"/>
                  </w:placeholder>
                </w:sdtPr>
                <w:sdtContent>
                  <w:p w14:paraId="401C23DD" w14:textId="49EA4FE1" w:rsidR="00B503A6" w:rsidRPr="00BD7289" w:rsidRDefault="002B3B7A" w:rsidP="00CD1ADF">
                    <w:pPr>
                      <w:rPr>
                        <w:b/>
                        <w:snapToGrid w:val="0"/>
                      </w:rPr>
                    </w:pPr>
                    <w:r>
                      <w:rPr>
                        <w:b/>
                        <w:noProof/>
                      </w:rPr>
                      <w:t>083 634 0450</w:t>
                    </w:r>
                  </w:p>
                </w:sdtContent>
              </w:sdt>
            </w:sdtContent>
          </w:sdt>
        </w:tc>
      </w:tr>
    </w:tbl>
    <w:p w14:paraId="042D4B33" w14:textId="77777777" w:rsidR="00B503A6" w:rsidRPr="000E11C2" w:rsidRDefault="00B503A6" w:rsidP="00B503A6"/>
    <w:p w14:paraId="58AAA3BD" w14:textId="77777777" w:rsidR="00B503A6" w:rsidRDefault="00B503A6" w:rsidP="00B503A6">
      <w:pPr>
        <w:rPr>
          <w:b/>
          <w:bCs/>
          <w:sz w:val="28"/>
          <w:szCs w:val="24"/>
          <w:u w:val="single"/>
          <w:lang w:val="en-US"/>
        </w:rPr>
      </w:pPr>
      <w:r>
        <w:rPr>
          <w:sz w:val="28"/>
        </w:rPr>
        <w:br w:type="page"/>
      </w:r>
    </w:p>
    <w:p w14:paraId="25587D0D" w14:textId="77777777" w:rsidR="00B503A6" w:rsidRDefault="00B503A6" w:rsidP="00B503A6">
      <w:pPr>
        <w:pStyle w:val="Title"/>
      </w:pPr>
    </w:p>
    <w:p w14:paraId="4EC22B12" w14:textId="77777777" w:rsidR="00B503A6" w:rsidRPr="00463689" w:rsidRDefault="00B503A6" w:rsidP="00B503A6">
      <w:pPr>
        <w:pStyle w:val="Title"/>
        <w:ind w:left="3119" w:firstLine="720"/>
        <w:jc w:val="left"/>
      </w:pPr>
      <w:r w:rsidRPr="00463689">
        <w:t>PART B</w:t>
      </w:r>
    </w:p>
    <w:p w14:paraId="09FB3918" w14:textId="77777777" w:rsidR="00B503A6" w:rsidRPr="00463689" w:rsidRDefault="00B503A6" w:rsidP="00B503A6">
      <w:pPr>
        <w:pStyle w:val="Title"/>
        <w:rPr>
          <w:bCs w:val="0"/>
          <w:sz w:val="18"/>
        </w:rPr>
      </w:pPr>
      <w:r w:rsidRPr="00463689">
        <w:rPr>
          <w:szCs w:val="28"/>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2"/>
      </w:tblGrid>
      <w:tr w:rsidR="00B503A6" w:rsidRPr="009D2CD9" w14:paraId="31C4EB07" w14:textId="77777777" w:rsidTr="00B503A6">
        <w:tc>
          <w:tcPr>
            <w:tcW w:w="10706" w:type="dxa"/>
            <w:shd w:val="clear" w:color="auto" w:fill="DDD9C3"/>
          </w:tcPr>
          <w:p w14:paraId="05CA023F" w14:textId="77777777" w:rsidR="00B503A6" w:rsidRPr="009D2CD9" w:rsidRDefault="00B503A6" w:rsidP="001A3310">
            <w:pPr>
              <w:widowControl w:val="0"/>
              <w:numPr>
                <w:ilvl w:val="0"/>
                <w:numId w:val="83"/>
              </w:numPr>
              <w:tabs>
                <w:tab w:val="left" w:pos="426"/>
              </w:tabs>
              <w:ind w:hanging="1146"/>
              <w:jc w:val="both"/>
              <w:rPr>
                <w:rFonts w:ascii="Arial Narrow" w:hAnsi="Arial Narrow"/>
                <w:b/>
              </w:rPr>
            </w:pPr>
            <w:r w:rsidRPr="009D2CD9">
              <w:rPr>
                <w:rFonts w:ascii="Arial Narrow" w:hAnsi="Arial Narrow"/>
                <w:b/>
                <w:bCs/>
                <w:color w:val="000000"/>
              </w:rPr>
              <w:t>BID SUBMISSION:</w:t>
            </w:r>
          </w:p>
        </w:tc>
      </w:tr>
      <w:tr w:rsidR="00B503A6" w:rsidRPr="009D2CD9" w14:paraId="141F1C6F" w14:textId="77777777" w:rsidTr="00B503A6">
        <w:trPr>
          <w:trHeight w:val="1212"/>
        </w:trPr>
        <w:tc>
          <w:tcPr>
            <w:tcW w:w="10706" w:type="dxa"/>
            <w:shd w:val="clear" w:color="auto" w:fill="auto"/>
          </w:tcPr>
          <w:p w14:paraId="6A793199" w14:textId="77777777" w:rsidR="00B503A6" w:rsidRDefault="00B503A6" w:rsidP="001A3310">
            <w:pPr>
              <w:widowControl w:val="0"/>
              <w:numPr>
                <w:ilvl w:val="1"/>
                <w:numId w:val="84"/>
              </w:numPr>
              <w:tabs>
                <w:tab w:val="left" w:pos="426"/>
              </w:tabs>
              <w:ind w:left="426" w:hanging="426"/>
              <w:jc w:val="both"/>
              <w:rPr>
                <w:rFonts w:ascii="Arial Narrow" w:hAnsi="Arial Narrow"/>
              </w:rPr>
            </w:pPr>
            <w:r>
              <w:rPr>
                <w:rFonts w:ascii="Arial Narrow" w:hAnsi="Arial Narrow"/>
              </w:rPr>
              <w:t>B</w:t>
            </w:r>
            <w:r w:rsidRPr="009D2CD9">
              <w:rPr>
                <w:rFonts w:ascii="Arial Narrow" w:hAnsi="Arial Narrow"/>
              </w:rPr>
              <w:t>IDS MUST BE DELIVERED BY THE STIPULATED TIME TO THE CORRECT ADDRESS. LATE BIDS WILL NOT BE ACCEPTED FOR CONSIDERATION.</w:t>
            </w:r>
          </w:p>
          <w:p w14:paraId="4670B46A" w14:textId="77777777" w:rsidR="00B503A6" w:rsidRPr="00511D69" w:rsidRDefault="00B503A6" w:rsidP="00B503A6">
            <w:pPr>
              <w:tabs>
                <w:tab w:val="left" w:pos="426"/>
              </w:tabs>
              <w:ind w:left="426"/>
              <w:jc w:val="both"/>
              <w:rPr>
                <w:rFonts w:ascii="Arial Narrow" w:hAnsi="Arial Narrow"/>
              </w:rPr>
            </w:pPr>
          </w:p>
          <w:p w14:paraId="6CC62DAF" w14:textId="77777777" w:rsidR="00B503A6" w:rsidRDefault="00B503A6" w:rsidP="001A3310">
            <w:pPr>
              <w:widowControl w:val="0"/>
              <w:numPr>
                <w:ilvl w:val="1"/>
                <w:numId w:val="84"/>
              </w:numPr>
              <w:tabs>
                <w:tab w:val="left" w:pos="426"/>
              </w:tabs>
              <w:ind w:left="426" w:hanging="426"/>
              <w:jc w:val="both"/>
              <w:rPr>
                <w:rFonts w:ascii="Arial Narrow" w:hAnsi="Arial Narrow" w:cs="Arial Narrow"/>
                <w:b/>
                <w:szCs w:val="24"/>
              </w:rPr>
            </w:pPr>
            <w:r w:rsidRPr="009D2CD9">
              <w:rPr>
                <w:rFonts w:ascii="Arial Narrow" w:hAnsi="Arial Narrow" w:cs="Arial Narrow"/>
                <w:b/>
                <w:szCs w:val="24"/>
              </w:rPr>
              <w:t xml:space="preserve">ALL BIDS MUST BE SUBMITTED ON THE OFFICIAL FORMS PROVIDED–(NOT TO BE RE-TYPED) OR </w:t>
            </w:r>
            <w:r w:rsidRPr="009D2CD9">
              <w:rPr>
                <w:rFonts w:ascii="Arial Narrow" w:hAnsi="Arial Narrow" w:cs="Arial Narrow"/>
                <w:b/>
                <w:color w:val="FF0000"/>
                <w:szCs w:val="24"/>
              </w:rPr>
              <w:t xml:space="preserve"> </w:t>
            </w:r>
            <w:r w:rsidRPr="006F784A">
              <w:rPr>
                <w:rFonts w:ascii="Arial Narrow" w:hAnsi="Arial Narrow" w:cs="Arial Narrow"/>
                <w:b/>
                <w:szCs w:val="24"/>
              </w:rPr>
              <w:t>ONLINE</w:t>
            </w:r>
          </w:p>
          <w:p w14:paraId="09D370FD" w14:textId="77777777" w:rsidR="00B503A6" w:rsidRPr="00511D69" w:rsidRDefault="00B503A6" w:rsidP="00B503A6">
            <w:pPr>
              <w:tabs>
                <w:tab w:val="left" w:pos="426"/>
              </w:tabs>
              <w:ind w:left="426"/>
              <w:jc w:val="both"/>
              <w:rPr>
                <w:rFonts w:ascii="Arial Narrow" w:hAnsi="Arial Narrow" w:cs="Arial Narrow"/>
                <w:b/>
                <w:szCs w:val="24"/>
              </w:rPr>
            </w:pPr>
          </w:p>
          <w:p w14:paraId="0FA2484B" w14:textId="77777777" w:rsidR="00B503A6" w:rsidRDefault="00B503A6" w:rsidP="001A3310">
            <w:pPr>
              <w:widowControl w:val="0"/>
              <w:numPr>
                <w:ilvl w:val="1"/>
                <w:numId w:val="84"/>
              </w:numPr>
              <w:tabs>
                <w:tab w:val="left" w:pos="426"/>
              </w:tabs>
              <w:ind w:left="426" w:hanging="426"/>
              <w:jc w:val="both"/>
              <w:rPr>
                <w:rFonts w:ascii="Arial Narrow" w:hAnsi="Arial Narrow" w:cs="Arial Narrow"/>
                <w:b/>
                <w:szCs w:val="24"/>
              </w:rPr>
            </w:pPr>
            <w:r>
              <w:rPr>
                <w:rFonts w:ascii="Arial Narrow" w:hAnsi="Arial Narrow" w:cs="Arial Narrow"/>
                <w:b/>
                <w:szCs w:val="24"/>
              </w:rPr>
              <w:t xml:space="preserve">BIDDERS MUST REGISTER ON THE CENTRAL SUPPLIER DATABASE (CSD) TO UPLOAD MANDATORY INFORMATION NAMELY: </w:t>
            </w:r>
            <w:r w:rsidRPr="000E11C2">
              <w:rPr>
                <w:rFonts w:ascii="Arial Narrow" w:hAnsi="Arial Narrow" w:cs="Arial Narrow"/>
                <w:b/>
                <w:szCs w:val="24"/>
              </w:rPr>
              <w:t>( BUSINESS REGISTRATION/ DIRECTORSHIP/ MEMBERSHIP/IDENTITY NUMBERS; TAX COMPLIANCE STATUS; AND BANKING INFORMATION FOR VERIFICATION PURPOSES)</w:t>
            </w:r>
            <w:r>
              <w:rPr>
                <w:rFonts w:ascii="Arial Narrow" w:hAnsi="Arial Narrow" w:cs="Arial Narrow"/>
                <w:b/>
                <w:szCs w:val="24"/>
              </w:rPr>
              <w:t xml:space="preserve">. </w:t>
            </w:r>
          </w:p>
          <w:p w14:paraId="5FBC296E" w14:textId="77777777" w:rsidR="00B503A6" w:rsidRPr="00511D69" w:rsidRDefault="00B503A6" w:rsidP="00B503A6">
            <w:pPr>
              <w:tabs>
                <w:tab w:val="left" w:pos="426"/>
              </w:tabs>
              <w:ind w:left="426"/>
              <w:jc w:val="both"/>
              <w:rPr>
                <w:rFonts w:ascii="Arial Narrow" w:hAnsi="Arial Narrow" w:cs="Arial Narrow"/>
                <w:b/>
                <w:szCs w:val="24"/>
              </w:rPr>
            </w:pPr>
          </w:p>
          <w:p w14:paraId="508E460A" w14:textId="77777777" w:rsidR="00B503A6" w:rsidRDefault="00B503A6" w:rsidP="001A3310">
            <w:pPr>
              <w:widowControl w:val="0"/>
              <w:numPr>
                <w:ilvl w:val="1"/>
                <w:numId w:val="84"/>
              </w:numPr>
              <w:tabs>
                <w:tab w:val="left" w:pos="426"/>
              </w:tabs>
              <w:ind w:left="426" w:hanging="426"/>
              <w:jc w:val="both"/>
              <w:rPr>
                <w:rFonts w:ascii="Arial Narrow" w:hAnsi="Arial Narrow" w:cs="Arial Narrow"/>
                <w:b/>
                <w:szCs w:val="24"/>
              </w:rPr>
            </w:pPr>
            <w:r>
              <w:rPr>
                <w:rFonts w:ascii="Arial Narrow" w:hAnsi="Arial Narrow" w:cs="Arial Narrow"/>
                <w:b/>
                <w:szCs w:val="24"/>
              </w:rPr>
              <w:t>WHERE A BIDDER IS NOT REGISTERED ON THE CSD, MANDATORY INFORMATION NAMELY: (BUSINESS REGISTRATION/ DIRECTORSHIP/ MEMBERSHIP/IDENTITY NUMBERS; TAX COMPLIANCE STATUS MAY NOT BE SUBMITTED WITH THE BID DOCUMENTATION.</w:t>
            </w:r>
          </w:p>
          <w:p w14:paraId="7D21C8BE" w14:textId="77777777" w:rsidR="00B503A6" w:rsidRPr="002E1D8B" w:rsidRDefault="00B503A6" w:rsidP="00B503A6">
            <w:pPr>
              <w:tabs>
                <w:tab w:val="left" w:pos="426"/>
              </w:tabs>
              <w:ind w:left="426"/>
              <w:jc w:val="both"/>
              <w:rPr>
                <w:rFonts w:ascii="Arial Narrow" w:hAnsi="Arial Narrow" w:cs="Arial Narrow"/>
                <w:b/>
                <w:szCs w:val="24"/>
              </w:rPr>
            </w:pPr>
            <w:r>
              <w:rPr>
                <w:rFonts w:ascii="Arial Narrow" w:hAnsi="Arial Narrow" w:cs="Arial Narrow"/>
                <w:b/>
                <w:szCs w:val="24"/>
              </w:rPr>
              <w:t xml:space="preserve">       </w:t>
            </w:r>
          </w:p>
        </w:tc>
      </w:tr>
      <w:tr w:rsidR="00B503A6" w:rsidRPr="009D2CD9" w14:paraId="787BDC47" w14:textId="77777777" w:rsidTr="00B503A6">
        <w:tc>
          <w:tcPr>
            <w:tcW w:w="10706" w:type="dxa"/>
            <w:shd w:val="clear" w:color="auto" w:fill="DDD9C3"/>
          </w:tcPr>
          <w:p w14:paraId="08928819" w14:textId="77777777" w:rsidR="00B503A6" w:rsidRPr="00B8269E" w:rsidRDefault="00B503A6" w:rsidP="001A3310">
            <w:pPr>
              <w:widowControl w:val="0"/>
              <w:numPr>
                <w:ilvl w:val="0"/>
                <w:numId w:val="83"/>
              </w:numPr>
              <w:tabs>
                <w:tab w:val="left" w:pos="426"/>
              </w:tabs>
              <w:ind w:hanging="1146"/>
              <w:jc w:val="both"/>
              <w:rPr>
                <w:rFonts w:ascii="Arial Narrow" w:hAnsi="Arial Narrow"/>
                <w:b/>
                <w:bCs/>
                <w:color w:val="000081"/>
                <w:szCs w:val="28"/>
              </w:rPr>
            </w:pPr>
            <w:r w:rsidRPr="00B8269E">
              <w:rPr>
                <w:rFonts w:ascii="Arial Narrow" w:hAnsi="Arial Narrow"/>
                <w:b/>
                <w:bCs/>
                <w:color w:val="000000"/>
                <w:szCs w:val="22"/>
              </w:rPr>
              <w:t>TAX COMPLIANCE REQUIREMENTS</w:t>
            </w:r>
          </w:p>
        </w:tc>
      </w:tr>
      <w:tr w:rsidR="00B503A6" w:rsidRPr="009D2CD9" w14:paraId="29DA0847" w14:textId="77777777" w:rsidTr="00B503A6">
        <w:tc>
          <w:tcPr>
            <w:tcW w:w="10706" w:type="dxa"/>
            <w:shd w:val="clear" w:color="auto" w:fill="FFFFFF"/>
          </w:tcPr>
          <w:p w14:paraId="42BE8EA6" w14:textId="77777777" w:rsidR="00B503A6" w:rsidRPr="0053700B" w:rsidRDefault="00B503A6" w:rsidP="001A3310">
            <w:pPr>
              <w:widowControl w:val="0"/>
              <w:numPr>
                <w:ilvl w:val="0"/>
                <w:numId w:val="82"/>
              </w:numPr>
              <w:tabs>
                <w:tab w:val="left" w:pos="426"/>
              </w:tabs>
              <w:autoSpaceDE w:val="0"/>
              <w:autoSpaceDN w:val="0"/>
              <w:adjustRightInd w:val="0"/>
              <w:spacing w:after="120"/>
              <w:ind w:left="567" w:hanging="567"/>
              <w:jc w:val="both"/>
              <w:rPr>
                <w:rFonts w:ascii="Arial Narrow" w:hAnsi="Arial Narrow"/>
              </w:rPr>
            </w:pPr>
            <w:r w:rsidRPr="0053700B">
              <w:rPr>
                <w:rFonts w:ascii="Arial Narrow" w:hAnsi="Arial Narrow"/>
              </w:rPr>
              <w:t xml:space="preserve">BIDDERS MUST ENSURE COMPLIANCE WITH THEIR TAX OBLIGATIONS. </w:t>
            </w:r>
          </w:p>
          <w:p w14:paraId="23733DB7" w14:textId="77777777" w:rsidR="00B503A6" w:rsidRPr="0053700B" w:rsidRDefault="00B503A6" w:rsidP="001A3310">
            <w:pPr>
              <w:widowControl w:val="0"/>
              <w:numPr>
                <w:ilvl w:val="0"/>
                <w:numId w:val="82"/>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BIDDERS ARE REQUIRED TO SUBMIT THEIR UNIQUE PERSONAL IDENTIFICATION NUMBER (PIN) ISSUED BY SARS TO ENABLE   THE ORGAN OF STATE TO VIEW THE TAXPAYER’S PROFILE AND TAX STATUS.</w:t>
            </w:r>
          </w:p>
          <w:p w14:paraId="17134CEE" w14:textId="77777777" w:rsidR="00B503A6" w:rsidRPr="0053700B" w:rsidRDefault="00B503A6" w:rsidP="001A3310">
            <w:pPr>
              <w:widowControl w:val="0"/>
              <w:numPr>
                <w:ilvl w:val="0"/>
                <w:numId w:val="82"/>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APPLICATION FOR TAX COMPLIANCE STATUS (TCS) OR PIN MAY ALSO BE MADE VIA E-FILING. IN ORDER TO USE THIS PROVISION, TAXPAYERS WILL NEED TO REGISTER WITH SARS AS E-FILERS THROUGH THE WEBSITE </w:t>
            </w:r>
            <w:hyperlink r:id="rId13" w:history="1">
              <w:r w:rsidRPr="0053700B">
                <w:rPr>
                  <w:rFonts w:ascii="Arial Narrow" w:hAnsi="Arial Narrow"/>
                </w:rPr>
                <w:t>WWW.SARS.GOV.ZA</w:t>
              </w:r>
            </w:hyperlink>
            <w:r w:rsidRPr="0053700B">
              <w:rPr>
                <w:rFonts w:ascii="Arial Narrow" w:hAnsi="Arial Narrow"/>
              </w:rPr>
              <w:t>.</w:t>
            </w:r>
          </w:p>
          <w:p w14:paraId="5A7B09D2" w14:textId="77777777" w:rsidR="00B503A6" w:rsidRPr="009D2CD9" w:rsidRDefault="00B503A6" w:rsidP="001A3310">
            <w:pPr>
              <w:widowControl w:val="0"/>
              <w:numPr>
                <w:ilvl w:val="0"/>
                <w:numId w:val="82"/>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BIDDERS MAY ALSO SUBMIT A PRINTED TCS TOGETHER WITH THE BID. </w:t>
            </w:r>
          </w:p>
          <w:p w14:paraId="3D34A271" w14:textId="77777777" w:rsidR="00B503A6" w:rsidRPr="009D2CD9" w:rsidRDefault="00B503A6" w:rsidP="001A3310">
            <w:pPr>
              <w:widowControl w:val="0"/>
              <w:numPr>
                <w:ilvl w:val="0"/>
                <w:numId w:val="82"/>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IN BIDS WHERE CONSORTIA / JOINT VENTURES / SUB-CONTRACTORS ARE INVOLVED, EACH PARTY MUST SUBMIT A SEPARATE</w:t>
            </w:r>
            <w:r>
              <w:rPr>
                <w:rFonts w:ascii="Arial Narrow" w:hAnsi="Arial Narrow"/>
              </w:rPr>
              <w:t xml:space="preserve"> PROOF OF</w:t>
            </w:r>
            <w:r w:rsidRPr="009D2CD9">
              <w:rPr>
                <w:rFonts w:ascii="Arial Narrow" w:hAnsi="Arial Narrow"/>
              </w:rPr>
              <w:t xml:space="preserve"> </w:t>
            </w:r>
            <w:r>
              <w:rPr>
                <w:rFonts w:ascii="Arial Narrow" w:hAnsi="Arial Narrow"/>
              </w:rPr>
              <w:t xml:space="preserve">  </w:t>
            </w:r>
            <w:r w:rsidRPr="009D2CD9">
              <w:rPr>
                <w:rFonts w:ascii="Arial Narrow" w:hAnsi="Arial Narrow"/>
              </w:rPr>
              <w:t>TCS / PIN / CSD NUMBER.</w:t>
            </w:r>
          </w:p>
          <w:p w14:paraId="2748AB22" w14:textId="77777777" w:rsidR="00B503A6" w:rsidRPr="0053700B" w:rsidRDefault="00B503A6" w:rsidP="001A3310">
            <w:pPr>
              <w:widowControl w:val="0"/>
              <w:numPr>
                <w:ilvl w:val="0"/>
                <w:numId w:val="82"/>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WHERE NO TCS IS AVAILABLE BUT THE BIDDER</w:t>
            </w:r>
            <w:r w:rsidRPr="0053700B">
              <w:rPr>
                <w:rFonts w:ascii="Arial Narrow" w:hAnsi="Arial Narrow"/>
              </w:rPr>
              <w:t xml:space="preserve"> IS REGISTERED ON THE CENTRAL SUPPLIER DATABASE (CSD), A CSD NUMBER MUST BE PROVIDED. </w:t>
            </w:r>
          </w:p>
        </w:tc>
      </w:tr>
    </w:tbl>
    <w:p w14:paraId="2C7C45DD" w14:textId="77777777" w:rsidR="00B503A6" w:rsidRDefault="00B503A6" w:rsidP="00B503A6"/>
    <w:p w14:paraId="3691005C" w14:textId="77777777" w:rsidR="00B503A6" w:rsidRDefault="00B503A6" w:rsidP="00B503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2"/>
      </w:tblGrid>
      <w:tr w:rsidR="00B503A6" w:rsidRPr="009D2CD9" w14:paraId="4A22F1CA" w14:textId="77777777" w:rsidTr="00B503A6">
        <w:trPr>
          <w:trHeight w:val="296"/>
        </w:trPr>
        <w:tc>
          <w:tcPr>
            <w:tcW w:w="10706" w:type="dxa"/>
            <w:shd w:val="clear" w:color="auto" w:fill="DDD9C3"/>
          </w:tcPr>
          <w:p w14:paraId="73C7916D" w14:textId="77777777" w:rsidR="00B503A6" w:rsidRPr="009D2CD9" w:rsidRDefault="00B503A6" w:rsidP="001A3310">
            <w:pPr>
              <w:widowControl w:val="0"/>
              <w:numPr>
                <w:ilvl w:val="0"/>
                <w:numId w:val="83"/>
              </w:numPr>
              <w:tabs>
                <w:tab w:val="left" w:pos="426"/>
              </w:tabs>
              <w:ind w:hanging="1146"/>
              <w:jc w:val="both"/>
              <w:rPr>
                <w:rFonts w:ascii="Arial Narrow" w:hAnsi="Arial Narrow" w:cs="Arial Narrow"/>
              </w:rPr>
            </w:pPr>
            <w:r w:rsidRPr="00B8269E">
              <w:rPr>
                <w:rFonts w:ascii="Arial Narrow" w:hAnsi="Arial Narrow" w:cs="Arial Narrow"/>
                <w:b/>
                <w:szCs w:val="24"/>
              </w:rPr>
              <w:t>QUESTIONNAIRE TO BIDDING FOREIGN SUPPLIERS</w:t>
            </w:r>
          </w:p>
        </w:tc>
      </w:tr>
      <w:tr w:rsidR="00B503A6" w:rsidRPr="009D2CD9" w14:paraId="694655D3" w14:textId="77777777" w:rsidTr="00B503A6">
        <w:tc>
          <w:tcPr>
            <w:tcW w:w="10706" w:type="dxa"/>
            <w:shd w:val="clear" w:color="auto" w:fill="FFFFFF"/>
          </w:tcPr>
          <w:p w14:paraId="39A2C181" w14:textId="77777777" w:rsidR="00B503A6" w:rsidRPr="00B8269E" w:rsidRDefault="00B503A6" w:rsidP="001A3310">
            <w:pPr>
              <w:widowControl w:val="0"/>
              <w:numPr>
                <w:ilvl w:val="1"/>
                <w:numId w:val="82"/>
              </w:numPr>
              <w:tabs>
                <w:tab w:val="left" w:pos="426"/>
              </w:tabs>
              <w:autoSpaceDE w:val="0"/>
              <w:autoSpaceDN w:val="0"/>
              <w:adjustRightInd w:val="0"/>
              <w:spacing w:before="120"/>
              <w:ind w:hanging="792"/>
              <w:jc w:val="both"/>
              <w:rPr>
                <w:rFonts w:ascii="Arial Narrow" w:hAnsi="Arial Narrow" w:cs="Arial Narrow"/>
                <w:b/>
              </w:rPr>
            </w:pPr>
            <w:r w:rsidRPr="00B8269E">
              <w:rPr>
                <w:rFonts w:ascii="Arial Narrow" w:hAnsi="Arial Narrow"/>
              </w:rPr>
              <w:t xml:space="preserve">IS THE </w:t>
            </w:r>
            <w:r>
              <w:rPr>
                <w:rFonts w:ascii="Arial Narrow" w:hAnsi="Arial Narrow"/>
              </w:rPr>
              <w:t>BIDDER</w:t>
            </w:r>
            <w:r w:rsidRPr="00B8269E">
              <w:rPr>
                <w:rFonts w:ascii="Arial Narrow" w:hAnsi="Arial Narrow"/>
              </w:rPr>
              <w:t xml:space="preserve"> A RESIDENT OF THE REPUBLIC OF SOUTH AFRICA (RSA)?</w:t>
            </w:r>
            <w:r w:rsidRPr="00B8269E">
              <w:tab/>
            </w:r>
            <w:r w:rsidRPr="00B8269E">
              <w:tab/>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33E633A7" w14:textId="77777777" w:rsidR="00B503A6" w:rsidRPr="00B8269E" w:rsidRDefault="00B503A6" w:rsidP="001A3310">
            <w:pPr>
              <w:widowControl w:val="0"/>
              <w:numPr>
                <w:ilvl w:val="1"/>
                <w:numId w:val="82"/>
              </w:numPr>
              <w:tabs>
                <w:tab w:val="left" w:pos="426"/>
              </w:tabs>
              <w:autoSpaceDE w:val="0"/>
              <w:autoSpaceDN w:val="0"/>
              <w:adjustRightInd w:val="0"/>
              <w:spacing w:before="120"/>
              <w:ind w:hanging="792"/>
              <w:jc w:val="both"/>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 BRANCH IN THE RSA?</w:t>
            </w:r>
            <w:r w:rsidRPr="00B8269E">
              <w:rPr>
                <w:rFonts w:ascii="Arial Narrow" w:hAnsi="Arial Narrow"/>
              </w:rPr>
              <w:tab/>
            </w:r>
            <w:r w:rsidRPr="00B8269E">
              <w:tab/>
            </w:r>
            <w:r w:rsidRPr="00B8269E">
              <w:tab/>
            </w:r>
            <w:r w:rsidRPr="00B8269E">
              <w:tab/>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YES</w:t>
            </w:r>
            <w:r>
              <w:rPr>
                <w:rFonts w:ascii="Arial Narrow" w:hAnsi="Arial Narrow"/>
              </w:rPr>
              <w:t xml:space="preserve"> </w:t>
            </w:r>
            <w:r w:rsidRPr="00B8269E">
              <w:rPr>
                <w:rFonts w:ascii="Arial Narrow" w:hAnsi="Arial Narrow"/>
              </w:rPr>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21585394" w14:textId="77777777" w:rsidR="00B503A6" w:rsidRPr="00B8269E" w:rsidRDefault="00B503A6" w:rsidP="001A3310">
            <w:pPr>
              <w:widowControl w:val="0"/>
              <w:numPr>
                <w:ilvl w:val="1"/>
                <w:numId w:val="82"/>
              </w:numPr>
              <w:tabs>
                <w:tab w:val="left" w:pos="426"/>
              </w:tabs>
              <w:autoSpaceDE w:val="0"/>
              <w:autoSpaceDN w:val="0"/>
              <w:adjustRightInd w:val="0"/>
              <w:spacing w:before="120"/>
              <w:ind w:hanging="792"/>
              <w:jc w:val="both"/>
              <w:rPr>
                <w:rFonts w:ascii="Arial Narrow" w:hAnsi="Arial Narrow"/>
              </w:rPr>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 PERMANENT ESTABLISHMENT IN THE </w:t>
            </w:r>
            <w:smartTag w:uri="urn:schemas-microsoft-com:office:smarttags" w:element="stockticker">
              <w:r w:rsidRPr="00B8269E">
                <w:rPr>
                  <w:rFonts w:ascii="Arial Narrow" w:hAnsi="Arial Narrow"/>
                </w:rPr>
                <w:t>RSA</w:t>
              </w:r>
            </w:smartTag>
            <w:r w:rsidRPr="00B8269E">
              <w:rPr>
                <w:rFonts w:ascii="Arial Narrow" w:hAnsi="Arial Narrow"/>
              </w:rPr>
              <w:t>?</w:t>
            </w:r>
            <w:r w:rsidRPr="00B8269E">
              <w:rPr>
                <w:rFonts w:ascii="Arial Narrow" w:hAnsi="Arial Narrow"/>
              </w:rPr>
              <w:tab/>
              <w:t xml:space="preserve">                              </w:t>
            </w:r>
            <w:r>
              <w:rPr>
                <w:rFonts w:ascii="Arial Narrow" w:hAnsi="Arial Narrow"/>
              </w:rPr>
              <w:t xml:space="preserve"> </w:t>
            </w:r>
            <w:r w:rsidRPr="00B8269E">
              <w:rPr>
                <w:rFonts w:ascii="Arial Narrow" w:hAnsi="Arial Narrow"/>
              </w:rPr>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548B1A4C" w14:textId="77777777" w:rsidR="00B503A6" w:rsidRDefault="00B503A6" w:rsidP="001A3310">
            <w:pPr>
              <w:widowControl w:val="0"/>
              <w:numPr>
                <w:ilvl w:val="1"/>
                <w:numId w:val="82"/>
              </w:numPr>
              <w:tabs>
                <w:tab w:val="left" w:pos="426"/>
              </w:tabs>
              <w:autoSpaceDE w:val="0"/>
              <w:autoSpaceDN w:val="0"/>
              <w:adjustRightInd w:val="0"/>
              <w:spacing w:before="120"/>
              <w:ind w:hanging="792"/>
              <w:jc w:val="both"/>
              <w:rPr>
                <w:rFonts w:ascii="Arial Narrow" w:hAnsi="Arial Narrow"/>
              </w:rPr>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ANY SOURCE OF INCOME IN THE RSA?</w:t>
            </w:r>
            <w:r w:rsidRPr="00B8269E">
              <w:rPr>
                <w:rFonts w:ascii="Arial Narrow" w:hAnsi="Arial Narrow"/>
              </w:rPr>
              <w:tab/>
            </w:r>
            <w:r w:rsidRPr="00B8269E">
              <w:rPr>
                <w:rFonts w:ascii="Arial Narrow" w:hAnsi="Arial Narrow"/>
              </w:rPr>
              <w:tab/>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D7A48">
              <w:rPr>
                <w:rFonts w:ascii="Arial Narrow" w:hAnsi="Arial Narrow"/>
              </w:rPr>
            </w:r>
            <w:r w:rsidR="006D7A48">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777CC506" w14:textId="77777777" w:rsidR="00B503A6" w:rsidRDefault="00B503A6" w:rsidP="00B503A6">
            <w:pPr>
              <w:tabs>
                <w:tab w:val="left" w:pos="426"/>
              </w:tabs>
              <w:autoSpaceDE w:val="0"/>
              <w:autoSpaceDN w:val="0"/>
              <w:adjustRightInd w:val="0"/>
              <w:spacing w:before="120"/>
              <w:ind w:left="792"/>
              <w:jc w:val="both"/>
              <w:rPr>
                <w:rFonts w:ascii="Arial Narrow" w:hAnsi="Arial Narrow"/>
              </w:rPr>
            </w:pPr>
          </w:p>
          <w:p w14:paraId="089F7B35" w14:textId="77777777" w:rsidR="00B503A6" w:rsidRPr="00B8269E" w:rsidRDefault="00B503A6" w:rsidP="00B503A6">
            <w:pPr>
              <w:tabs>
                <w:tab w:val="left" w:pos="426"/>
              </w:tabs>
              <w:jc w:val="both"/>
              <w:rPr>
                <w:rFonts w:ascii="Arial Narrow" w:hAnsi="Arial Narrow" w:cs="Arial Narrow"/>
                <w:b/>
              </w:rPr>
            </w:pPr>
            <w:r w:rsidRPr="00B8269E">
              <w:rPr>
                <w:rFonts w:ascii="Arial Narrow" w:hAnsi="Arial Narrow" w:cs="Arial Narrow"/>
                <w:b/>
              </w:rPr>
              <w:t>IF THE ANSWER IS “NO” TO ALL OF THE ABOVE, THEN</w:t>
            </w:r>
            <w:r>
              <w:rPr>
                <w:rFonts w:ascii="Arial Narrow" w:hAnsi="Arial Narrow" w:cs="Arial Narrow"/>
                <w:b/>
              </w:rPr>
              <w:t>,</w:t>
            </w:r>
            <w:r w:rsidRPr="00B8269E">
              <w:rPr>
                <w:rFonts w:ascii="Arial Narrow" w:hAnsi="Arial Narrow" w:cs="Arial Narrow"/>
                <w:b/>
              </w:rPr>
              <w:t xml:space="preserve"> IT IS NOT A REQUIREMENT TO OBTAIN A TAX </w:t>
            </w:r>
            <w:r>
              <w:rPr>
                <w:rFonts w:ascii="Arial Narrow" w:hAnsi="Arial Narrow" w:cs="Arial Narrow"/>
                <w:b/>
              </w:rPr>
              <w:t>COMPLIANCE STATUS</w:t>
            </w:r>
            <w:r w:rsidRPr="00B8269E">
              <w:rPr>
                <w:rFonts w:ascii="Arial Narrow" w:hAnsi="Arial Narrow" w:cs="Arial Narrow"/>
                <w:b/>
              </w:rPr>
              <w:t xml:space="preserve"> / TAX </w:t>
            </w:r>
            <w:r>
              <w:rPr>
                <w:rFonts w:ascii="Arial Narrow" w:hAnsi="Arial Narrow" w:cs="Arial Narrow"/>
                <w:b/>
              </w:rPr>
              <w:t>COMPLIANCE</w:t>
            </w:r>
            <w:r w:rsidRPr="00B8269E">
              <w:rPr>
                <w:rFonts w:ascii="Arial Narrow" w:hAnsi="Arial Narrow" w:cs="Arial Narrow"/>
                <w:b/>
              </w:rPr>
              <w:t xml:space="preserve"> SYSTEM PIN CODE FROM THE SOUTH AFRICAN REVENUE SERVICE (SA</w:t>
            </w:r>
            <w:r>
              <w:rPr>
                <w:rFonts w:ascii="Arial Narrow" w:hAnsi="Arial Narrow" w:cs="Arial Narrow"/>
                <w:b/>
              </w:rPr>
              <w:t>RS) AND IF NOT REGISTER AS PER 2</w:t>
            </w:r>
            <w:r w:rsidRPr="00B8269E">
              <w:rPr>
                <w:rFonts w:ascii="Arial Narrow" w:hAnsi="Arial Narrow" w:cs="Arial Narrow"/>
                <w:b/>
              </w:rPr>
              <w:t>.3 ABOVE.</w:t>
            </w:r>
          </w:p>
        </w:tc>
      </w:tr>
    </w:tbl>
    <w:p w14:paraId="4A577AFC" w14:textId="77777777" w:rsidR="00B503A6" w:rsidRPr="00244018" w:rsidRDefault="00B503A6" w:rsidP="00B503A6">
      <w:pPr>
        <w:autoSpaceDE w:val="0"/>
        <w:autoSpaceDN w:val="0"/>
        <w:adjustRightInd w:val="0"/>
        <w:ind w:left="720" w:hanging="720"/>
        <w:rPr>
          <w:rFonts w:ascii="Arial Narrow" w:hAnsi="Arial Narrow" w:cs="Arial Narrow"/>
          <w:b/>
          <w:sz w:val="12"/>
          <w:szCs w:val="12"/>
        </w:rPr>
      </w:pPr>
    </w:p>
    <w:p w14:paraId="1915EEA4" w14:textId="77777777" w:rsidR="00B503A6" w:rsidRDefault="00B503A6" w:rsidP="00B503A6">
      <w:pPr>
        <w:autoSpaceDE w:val="0"/>
        <w:autoSpaceDN w:val="0"/>
        <w:adjustRightInd w:val="0"/>
        <w:ind w:left="720" w:hanging="720"/>
        <w:rPr>
          <w:rFonts w:ascii="Arial Narrow" w:hAnsi="Arial Narrow" w:cs="Arial Narrow"/>
          <w:b/>
        </w:rPr>
      </w:pPr>
      <w:r>
        <w:rPr>
          <w:rFonts w:ascii="Arial Narrow" w:hAnsi="Arial Narrow" w:cs="Arial Narrow"/>
          <w:b/>
        </w:rPr>
        <w:t xml:space="preserve">NB: </w:t>
      </w:r>
      <w:r>
        <w:rPr>
          <w:rFonts w:ascii="Arial Narrow" w:hAnsi="Arial Narrow" w:cs="Arial Narrow"/>
          <w:b/>
        </w:rPr>
        <w:tab/>
      </w:r>
      <w:r w:rsidRPr="00244018">
        <w:rPr>
          <w:rFonts w:ascii="Arial Narrow" w:hAnsi="Arial Narrow" w:cs="Arial Narrow"/>
          <w:b/>
        </w:rPr>
        <w:t>FAILURE TO PROVIDE ANY OF THE ABOVE PARTICULARS MAY RENDER THE BID INVALID</w:t>
      </w:r>
      <w:r w:rsidRPr="00244018">
        <w:rPr>
          <w:rFonts w:ascii="Arial Narrow" w:hAnsi="Arial Narrow" w:cs="Arial Narrow"/>
        </w:rPr>
        <w:t>.</w:t>
      </w:r>
      <w:r w:rsidRPr="002A3790">
        <w:t xml:space="preserve"> </w:t>
      </w:r>
      <w:r>
        <w:rPr>
          <w:rFonts w:ascii="Arial Narrow" w:hAnsi="Arial Narrow" w:cs="Arial Narrow"/>
          <w:b/>
        </w:rPr>
        <w:t xml:space="preserve">AN ORIGINAL OR CERTIFIED COPY </w:t>
      </w:r>
      <w:r w:rsidRPr="002A3790">
        <w:rPr>
          <w:rFonts w:ascii="Arial Narrow" w:hAnsi="Arial Narrow" w:cs="Arial Narrow"/>
          <w:b/>
        </w:rPr>
        <w:t>OF THE B-BBEE STATUS LEVEL VERIFICATION CERTIFICATE MUST BE SUBMITTED IN ORDER TO QUALIFY FOR PREFERENCE POINTS FOR B-BBEE.</w:t>
      </w:r>
    </w:p>
    <w:p w14:paraId="7970BBED" w14:textId="77777777" w:rsidR="00B503A6" w:rsidRPr="002A3790" w:rsidRDefault="00B503A6" w:rsidP="00B503A6">
      <w:pPr>
        <w:tabs>
          <w:tab w:val="left" w:pos="720"/>
          <w:tab w:val="left" w:pos="1944"/>
          <w:tab w:val="left" w:pos="3384"/>
          <w:tab w:val="left" w:pos="3744"/>
          <w:tab w:val="left" w:pos="4644"/>
          <w:tab w:val="left" w:pos="5760"/>
          <w:tab w:val="left" w:pos="7920"/>
        </w:tabs>
        <w:spacing w:line="215" w:lineRule="auto"/>
        <w:jc w:val="both"/>
        <w:rPr>
          <w:rFonts w:ascii="Arial Narrow" w:hAnsi="Arial Narrow"/>
          <w:b/>
        </w:rPr>
      </w:pPr>
      <w:r w:rsidRPr="002A3790">
        <w:rPr>
          <w:rFonts w:ascii="Arial Narrow" w:hAnsi="Arial Narrow"/>
          <w:b/>
          <w:i/>
        </w:rPr>
        <w:t>Note Well</w:t>
      </w:r>
      <w:r w:rsidRPr="002A3790">
        <w:rPr>
          <w:rFonts w:ascii="Arial Narrow" w:hAnsi="Arial Narrow"/>
          <w:b/>
        </w:rPr>
        <w:t>:</w:t>
      </w:r>
    </w:p>
    <w:p w14:paraId="74E675B2" w14:textId="77777777" w:rsidR="00B503A6" w:rsidRPr="002A3790" w:rsidRDefault="00B503A6" w:rsidP="001A3310">
      <w:pPr>
        <w:widowControl w:val="0"/>
        <w:numPr>
          <w:ilvl w:val="0"/>
          <w:numId w:val="85"/>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In respect of non VAT vendors the bidders may not increase the bid price under Section 67(1) of the Value Added Tax Act of 1991 where the relevant transaction would become subject to VAT by reason of the turnover threshold being exceeded and the bidder becomes liable for VAT.</w:t>
      </w:r>
    </w:p>
    <w:p w14:paraId="483E1E95" w14:textId="77777777" w:rsidR="00B503A6" w:rsidRPr="002A3790" w:rsidRDefault="00B503A6" w:rsidP="001A3310">
      <w:pPr>
        <w:widowControl w:val="0"/>
        <w:numPr>
          <w:ilvl w:val="0"/>
          <w:numId w:val="85"/>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b/>
          <w:sz w:val="16"/>
          <w:szCs w:val="16"/>
        </w:rPr>
        <w:t>All delivery costs must be included in the bid price, for delivery at the prescribed destination.</w:t>
      </w:r>
    </w:p>
    <w:p w14:paraId="122809C8" w14:textId="77777777" w:rsidR="00B503A6" w:rsidRPr="002A3790" w:rsidRDefault="00B503A6" w:rsidP="001A3310">
      <w:pPr>
        <w:widowControl w:val="0"/>
        <w:numPr>
          <w:ilvl w:val="0"/>
          <w:numId w:val="85"/>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 xml:space="preserve">The price that appears on this form is the one that will be considered for acceptance as </w:t>
      </w:r>
      <w:r w:rsidRPr="002A3790">
        <w:rPr>
          <w:b/>
          <w:i/>
          <w:color w:val="000000"/>
          <w:sz w:val="16"/>
          <w:szCs w:val="16"/>
          <w:u w:val="single"/>
        </w:rPr>
        <w:t>a firm and final offer</w:t>
      </w:r>
      <w:r w:rsidRPr="002A3790">
        <w:rPr>
          <w:color w:val="000000"/>
          <w:sz w:val="16"/>
          <w:szCs w:val="16"/>
        </w:rPr>
        <w:t xml:space="preserve">. </w:t>
      </w:r>
    </w:p>
    <w:p w14:paraId="250BF45B" w14:textId="77777777" w:rsidR="00B503A6" w:rsidRPr="002A3790" w:rsidRDefault="00B503A6" w:rsidP="001A3310">
      <w:pPr>
        <w:widowControl w:val="0"/>
        <w:numPr>
          <w:ilvl w:val="0"/>
          <w:numId w:val="85"/>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The grand total in the pricing schedule(s), inclusive of VAT, attached to the bid offer must correlate and be transferred to this form (PA32).</w:t>
      </w:r>
    </w:p>
    <w:p w14:paraId="56AA1176" w14:textId="77777777" w:rsidR="00B503A6" w:rsidRPr="002A3790" w:rsidRDefault="00B503A6" w:rsidP="001A3310">
      <w:pPr>
        <w:widowControl w:val="0"/>
        <w:numPr>
          <w:ilvl w:val="0"/>
          <w:numId w:val="85"/>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Where there are inconsistencies between the grand total price offer in the pricing schedule(s) and the PA32 price offer, the price offer on the PA32 shall prevail and deemed to be firm and final. No further correspondence shall be entered into in this regard.</w:t>
      </w:r>
    </w:p>
    <w:p w14:paraId="556CC3DE" w14:textId="77777777" w:rsidR="00B503A6" w:rsidRDefault="00B503A6" w:rsidP="00B503A6">
      <w:pPr>
        <w:rPr>
          <w:b/>
          <w:snapToGrid w:val="0"/>
        </w:rPr>
      </w:pPr>
    </w:p>
    <w:p w14:paraId="48A2F9FC" w14:textId="77777777" w:rsidR="00B503A6" w:rsidRDefault="00B503A6" w:rsidP="00B503A6">
      <w:pPr>
        <w:pStyle w:val="Heading1"/>
        <w:rPr>
          <w:b/>
          <w:snapToGrid w:val="0"/>
        </w:rPr>
        <w:sectPr w:rsidR="00B503A6" w:rsidSect="00715336">
          <w:pgSz w:w="11907" w:h="16840" w:code="9"/>
          <w:pgMar w:top="567" w:right="1275" w:bottom="709" w:left="1080" w:header="426" w:footer="680" w:gutter="0"/>
          <w:cols w:space="720"/>
          <w:docGrid w:linePitch="272"/>
        </w:sectPr>
      </w:pPr>
    </w:p>
    <w:p w14:paraId="6ECBCAD7" w14:textId="18D68258" w:rsidR="00B503A6" w:rsidRDefault="00B503A6">
      <w:pPr>
        <w:rPr>
          <w:b/>
          <w:snapToGrid w:val="0"/>
        </w:rPr>
      </w:pPr>
    </w:p>
    <w:p w14:paraId="3D0A88EB" w14:textId="77777777" w:rsidR="00821CC1" w:rsidRDefault="00821CC1" w:rsidP="00265FE7">
      <w:pPr>
        <w:rPr>
          <w:b/>
          <w:snapToGrid w:val="0"/>
        </w:rPr>
      </w:pPr>
    </w:p>
    <w:p w14:paraId="1B3190DF" w14:textId="77777777" w:rsidR="00821CC1" w:rsidRDefault="00821CC1" w:rsidP="00265FE7">
      <w:pPr>
        <w:rPr>
          <w:b/>
          <w:snapToGrid w:val="0"/>
        </w:rPr>
      </w:pPr>
    </w:p>
    <w:p w14:paraId="2959B12B" w14:textId="77777777" w:rsidR="00B56AD8" w:rsidRPr="00B56AD8" w:rsidRDefault="00B56AD8" w:rsidP="00B56AD8">
      <w:pPr>
        <w:pStyle w:val="Heading1"/>
        <w:rPr>
          <w:b/>
          <w:snapToGrid w:val="0"/>
        </w:rPr>
      </w:pPr>
      <w:bookmarkStart w:id="12" w:name="_Toc142248164"/>
      <w:r w:rsidRPr="00B56AD8">
        <w:rPr>
          <w:b/>
          <w:snapToGrid w:val="0"/>
        </w:rPr>
        <w:t>PA-04 (GS):  NOTICE AND INVITATION TO BID</w:t>
      </w:r>
      <w:bookmarkEnd w:id="12"/>
    </w:p>
    <w:p w14:paraId="72FE29CE" w14:textId="084A6A92" w:rsidR="006926B8" w:rsidRPr="00D57A33" w:rsidRDefault="006926B8" w:rsidP="006926B8">
      <w:pPr>
        <w:jc w:val="center"/>
        <w:rPr>
          <w:b/>
          <w:snapToGrid w:val="0"/>
        </w:rPr>
      </w:pPr>
      <w:r w:rsidRPr="00D57A33">
        <w:rPr>
          <w:b/>
          <w:snapToGrid w:val="0"/>
        </w:rPr>
        <w:t>THE DEPARTMENT OF PUBLIC WORKS</w:t>
      </w:r>
      <w:r>
        <w:rPr>
          <w:b/>
          <w:snapToGrid w:val="0"/>
        </w:rPr>
        <w:t xml:space="preserve"> AND INFRASTRUCTURE</w:t>
      </w:r>
      <w:r w:rsidRPr="00D57A33">
        <w:rPr>
          <w:b/>
          <w:snapToGrid w:val="0"/>
        </w:rPr>
        <w:t xml:space="preserve"> INVITES </w:t>
      </w:r>
      <w:r w:rsidR="00B56AD8">
        <w:rPr>
          <w:b/>
          <w:snapToGrid w:val="0"/>
        </w:rPr>
        <w:t>BIDDERS</w:t>
      </w:r>
      <w:r w:rsidRPr="00D57A33">
        <w:rPr>
          <w:b/>
          <w:snapToGrid w:val="0"/>
        </w:rPr>
        <w:t xml:space="preserve"> FOR:</w:t>
      </w:r>
    </w:p>
    <w:p w14:paraId="1B96BDBF" w14:textId="77777777" w:rsidR="006926B8" w:rsidRDefault="006926B8" w:rsidP="006926B8">
      <w:pPr>
        <w:pStyle w:val="Title"/>
        <w:rPr>
          <w:sz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272"/>
        <w:gridCol w:w="2409"/>
        <w:gridCol w:w="3171"/>
      </w:tblGrid>
      <w:tr w:rsidR="006926B8" w:rsidRPr="00052949" w14:paraId="0EC0F8A9" w14:textId="77777777" w:rsidTr="00003AB9">
        <w:trPr>
          <w:cantSplit/>
          <w:trHeight w:val="637"/>
        </w:trPr>
        <w:tc>
          <w:tcPr>
            <w:tcW w:w="1980" w:type="dxa"/>
            <w:vAlign w:val="center"/>
          </w:tcPr>
          <w:p w14:paraId="00FA103F" w14:textId="77777777" w:rsidR="006926B8" w:rsidRPr="00052949" w:rsidRDefault="006926B8" w:rsidP="006926B8">
            <w:pPr>
              <w:rPr>
                <w:b/>
                <w:snapToGrid w:val="0"/>
              </w:rPr>
            </w:pPr>
            <w:r w:rsidRPr="00052949">
              <w:rPr>
                <w:b/>
                <w:snapToGrid w:val="0"/>
              </w:rPr>
              <w:t>Project title:</w:t>
            </w:r>
          </w:p>
        </w:tc>
        <w:tc>
          <w:tcPr>
            <w:tcW w:w="7848" w:type="dxa"/>
            <w:gridSpan w:val="3"/>
            <w:vAlign w:val="center"/>
          </w:tcPr>
          <w:p w14:paraId="144DFBC9" w14:textId="7AF0CAB3" w:rsidR="006926B8" w:rsidRPr="009831FE" w:rsidRDefault="006D7A48" w:rsidP="00822CA1">
            <w:pPr>
              <w:pStyle w:val="CommentText"/>
              <w:jc w:val="both"/>
              <w:rPr>
                <w:b/>
                <w:sz w:val="24"/>
                <w:szCs w:val="24"/>
              </w:rPr>
            </w:pPr>
            <w:sdt>
              <w:sdtPr>
                <w:rPr>
                  <w:b/>
                  <w:snapToGrid w:val="0"/>
                </w:rPr>
                <w:alias w:val="Bid / Quotation Description"/>
                <w:tag w:val=""/>
                <w:id w:val="-470294823"/>
                <w:lock w:val="sdtContentLocked"/>
                <w:placeholder>
                  <w:docPart w:val="06A9C1C805A045EB8BFD1E4EED9D31CD"/>
                </w:placeholder>
                <w:dataBinding w:prefixMappings="xmlns:ns0='http://schemas.microsoft.com/office/2006/coverPageProps' " w:xpath="/ns0:CoverPageProperties[1]/ns0:Abstract[1]" w:storeItemID="{55AF091B-3C7A-41E3-B477-F2FDAA23CFDA}"/>
                <w:text/>
              </w:sdtPr>
              <w:sdtContent>
                <w:r>
                  <w:rPr>
                    <w:b/>
                    <w:snapToGrid w:val="0"/>
                  </w:rPr>
                  <w:t xml:space="preserve">RENDERING OF SECURITY GUARDING SERVICES FOR THE DEPARTMENT OF PUBLIC WORKS AND INFRASTRUCTURE NO.9 ROTHSAY ROAD, BRYNTIRION ESTATE ARCADIA PRETORIA FOR PERIOD OF 24 MONTHS </w:t>
                </w:r>
              </w:sdtContent>
            </w:sdt>
          </w:p>
        </w:tc>
      </w:tr>
      <w:tr w:rsidR="00265FE7" w:rsidRPr="00052949" w14:paraId="169EE987" w14:textId="77777777" w:rsidTr="00003AB9">
        <w:tblPrEx>
          <w:tblLook w:val="01E0" w:firstRow="1" w:lastRow="1" w:firstColumn="1" w:lastColumn="1" w:noHBand="0" w:noVBand="0"/>
        </w:tblPrEx>
        <w:trPr>
          <w:trHeight w:val="397"/>
        </w:trPr>
        <w:tc>
          <w:tcPr>
            <w:tcW w:w="1975" w:type="dxa"/>
            <w:vAlign w:val="center"/>
          </w:tcPr>
          <w:p w14:paraId="2F7EE9A4" w14:textId="22B1000A" w:rsidR="00265FE7" w:rsidRPr="00052949" w:rsidRDefault="00805AE7" w:rsidP="00805AE7">
            <w:pPr>
              <w:rPr>
                <w:b/>
                <w:snapToGrid w:val="0"/>
              </w:rPr>
            </w:pPr>
            <w:r>
              <w:rPr>
                <w:b/>
                <w:snapToGrid w:val="0"/>
              </w:rPr>
              <w:t xml:space="preserve">Bid </w:t>
            </w:r>
            <w:r w:rsidR="00265FE7" w:rsidRPr="00052949">
              <w:rPr>
                <w:b/>
                <w:snapToGrid w:val="0"/>
              </w:rPr>
              <w:t>no:</w:t>
            </w:r>
          </w:p>
        </w:tc>
        <w:bookmarkStart w:id="13" w:name="Text129"/>
        <w:tc>
          <w:tcPr>
            <w:tcW w:w="2273" w:type="dxa"/>
            <w:vAlign w:val="center"/>
          </w:tcPr>
          <w:p w14:paraId="32D6015F" w14:textId="7A9252D9" w:rsidR="00265FE7" w:rsidRPr="00052949" w:rsidRDefault="006D7A48" w:rsidP="00265FE7">
            <w:pPr>
              <w:rPr>
                <w:snapToGrid w:val="0"/>
              </w:rPr>
            </w:pPr>
            <w:sdt>
              <w:sdtPr>
                <w:rPr>
                  <w:b/>
                  <w:bCs/>
                  <w:lang w:val="en-ZA" w:eastAsia="en-ZA"/>
                </w:rPr>
                <w:alias w:val="Bid/ Quotation Number"/>
                <w:tag w:val=""/>
                <w:id w:val="-1921474316"/>
                <w:lock w:val="sdtContentLocked"/>
                <w:placeholder>
                  <w:docPart w:val="333F2C14FDEB43EBB2A531B966C1F7CC"/>
                </w:placeholder>
                <w:dataBinding w:prefixMappings="xmlns:ns0='http://purl.org/dc/elements/1.1/' xmlns:ns1='http://schemas.openxmlformats.org/package/2006/metadata/core-properties' " w:xpath="/ns1:coreProperties[1]/ns1:keywords[1]" w:storeItemID="{6C3C8BC8-F283-45AE-878A-BAB7291924A1}"/>
                <w:text/>
              </w:sdtPr>
              <w:sdtContent>
                <w:r>
                  <w:rPr>
                    <w:b/>
                    <w:bCs/>
                    <w:lang w:val="en-ZA" w:eastAsia="en-ZA"/>
                  </w:rPr>
                  <w:t>PT24/053</w:t>
                </w:r>
              </w:sdtContent>
            </w:sdt>
          </w:p>
        </w:tc>
        <w:tc>
          <w:tcPr>
            <w:tcW w:w="2410" w:type="dxa"/>
            <w:vAlign w:val="center"/>
          </w:tcPr>
          <w:p w14:paraId="56FF71F7" w14:textId="11C7802D" w:rsidR="00265FE7" w:rsidRPr="00052949" w:rsidRDefault="00265FE7" w:rsidP="00265FE7">
            <w:pPr>
              <w:rPr>
                <w:snapToGrid w:val="0"/>
              </w:rPr>
            </w:pPr>
            <w:r w:rsidRPr="00052949">
              <w:rPr>
                <w:b/>
                <w:bCs/>
                <w:snapToGrid w:val="0"/>
              </w:rPr>
              <w:t>Procurement Plan  Reference no:</w:t>
            </w:r>
          </w:p>
        </w:tc>
        <w:bookmarkEnd w:id="13" w:displacedByCustomXml="next"/>
        <w:sdt>
          <w:sdtPr>
            <w:rPr>
              <w:b/>
              <w:bCs/>
              <w:lang w:val="en-US"/>
            </w:rPr>
            <w:alias w:val="Procurement Plan Number"/>
            <w:tag w:val=""/>
            <w:id w:val="-452479759"/>
            <w:lock w:val="sdtContentLocked"/>
            <w:placeholder>
              <w:docPart w:val="F285F22A7CC243F9A48D7DD6C7F14D77"/>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3173" w:type="dxa"/>
                <w:vAlign w:val="center"/>
              </w:tcPr>
              <w:p w14:paraId="20C3E7C3" w14:textId="0B6737D8" w:rsidR="00265FE7" w:rsidRPr="00052949" w:rsidRDefault="006D7A48" w:rsidP="00265FE7">
                <w:pPr>
                  <w:rPr>
                    <w:snapToGrid w:val="0"/>
                  </w:rPr>
                </w:pPr>
                <w:r>
                  <w:rPr>
                    <w:b/>
                    <w:bCs/>
                    <w:lang w:val="en-US"/>
                  </w:rPr>
                  <w:t>1799</w:t>
                </w:r>
              </w:p>
            </w:tc>
          </w:sdtContent>
        </w:sdt>
      </w:tr>
      <w:tr w:rsidR="00265FE7" w:rsidRPr="00052949" w14:paraId="17A84943" w14:textId="77777777" w:rsidTr="00003AB9">
        <w:tblPrEx>
          <w:tblLook w:val="01E0" w:firstRow="1" w:lastRow="1" w:firstColumn="1" w:lastColumn="1" w:noHBand="0" w:noVBand="0"/>
        </w:tblPrEx>
        <w:trPr>
          <w:trHeight w:val="397"/>
        </w:trPr>
        <w:tc>
          <w:tcPr>
            <w:tcW w:w="1975" w:type="dxa"/>
            <w:vAlign w:val="center"/>
          </w:tcPr>
          <w:p w14:paraId="697190AB" w14:textId="77777777" w:rsidR="00265FE7" w:rsidRPr="00052949" w:rsidRDefault="00265FE7" w:rsidP="00265FE7">
            <w:pPr>
              <w:rPr>
                <w:b/>
                <w:snapToGrid w:val="0"/>
              </w:rPr>
            </w:pPr>
            <w:r w:rsidRPr="00052949">
              <w:rPr>
                <w:b/>
                <w:snapToGrid w:val="0"/>
              </w:rPr>
              <w:t>Advertising date:</w:t>
            </w:r>
          </w:p>
        </w:tc>
        <w:tc>
          <w:tcPr>
            <w:tcW w:w="2273" w:type="dxa"/>
            <w:vAlign w:val="center"/>
          </w:tcPr>
          <w:p w14:paraId="44C7EBE7" w14:textId="6639085A" w:rsidR="00265FE7" w:rsidRPr="00052949" w:rsidRDefault="006D7A48" w:rsidP="00ED25B8">
            <w:pPr>
              <w:rPr>
                <w:snapToGrid w:val="0"/>
              </w:rPr>
            </w:pPr>
            <w:sdt>
              <w:sdtPr>
                <w:rPr>
                  <w:rStyle w:val="PlaceholderText"/>
                  <w:b/>
                  <w:bCs/>
                  <w:snapToGrid w:val="0"/>
                  <w:color w:val="000000" w:themeColor="text1"/>
                </w:rPr>
                <w:alias w:val="Bid Advertising Date"/>
                <w:tag w:val="Bid Advertising Date"/>
                <w:id w:val="-206578891"/>
                <w:lock w:val="sdtLocked"/>
                <w:placeholder>
                  <w:docPart w:val="DD15E6B592C14EE48D36093A8127AAB5"/>
                </w:placeholder>
                <w:date w:fullDate="2024-12-02T00:00:00Z">
                  <w:dateFormat w:val="dddd, dd MMMM yyyy"/>
                  <w:lid w:val="en-ZA"/>
                  <w:storeMappedDataAs w:val="dateTime"/>
                  <w:calendar w:val="gregorian"/>
                </w:date>
              </w:sdtPr>
              <w:sdtContent>
                <w:r>
                  <w:rPr>
                    <w:rStyle w:val="PlaceholderText"/>
                    <w:b/>
                    <w:bCs/>
                    <w:snapToGrid w:val="0"/>
                    <w:color w:val="000000" w:themeColor="text1"/>
                    <w:lang w:val="en-ZA"/>
                  </w:rPr>
                  <w:t>Monday, 02 December 2024</w:t>
                </w:r>
              </w:sdtContent>
            </w:sdt>
          </w:p>
        </w:tc>
        <w:tc>
          <w:tcPr>
            <w:tcW w:w="2410" w:type="dxa"/>
            <w:vAlign w:val="center"/>
          </w:tcPr>
          <w:p w14:paraId="44B1D974" w14:textId="77777777" w:rsidR="00265FE7" w:rsidRPr="00052949" w:rsidRDefault="00265FE7" w:rsidP="00265FE7">
            <w:pPr>
              <w:rPr>
                <w:b/>
                <w:snapToGrid w:val="0"/>
              </w:rPr>
            </w:pPr>
            <w:r w:rsidRPr="00052949">
              <w:rPr>
                <w:b/>
                <w:snapToGrid w:val="0"/>
              </w:rPr>
              <w:t>Closing date:</w:t>
            </w:r>
          </w:p>
        </w:tc>
        <w:tc>
          <w:tcPr>
            <w:tcW w:w="3173" w:type="dxa"/>
            <w:vAlign w:val="center"/>
          </w:tcPr>
          <w:p w14:paraId="75F01D7D" w14:textId="2A7C51AE" w:rsidR="00265FE7" w:rsidRPr="00052949" w:rsidRDefault="006D7A48" w:rsidP="00265FE7">
            <w:pPr>
              <w:rPr>
                <w:snapToGrid w:val="0"/>
              </w:rPr>
            </w:pPr>
            <w:sdt>
              <w:sdtPr>
                <w:rPr>
                  <w:b/>
                </w:rPr>
                <w:alias w:val="Bid Closing Date"/>
                <w:tag w:val=""/>
                <w:id w:val="988909097"/>
                <w:lock w:val="sdtContentLocked"/>
                <w:placeholder>
                  <w:docPart w:val="68B4057B65534D2F8B2577416B37C903"/>
                </w:placeholder>
                <w:dataBinding w:prefixMappings="xmlns:ns0='http://schemas.microsoft.com/office/2006/coverPageProps' " w:xpath="/ns0:CoverPageProperties[1]/ns0:PublishDate[1]" w:storeItemID="{55AF091B-3C7A-41E3-B477-F2FDAA23CFDA}"/>
                <w:date w:fullDate="2025-01-28T00:00:00Z">
                  <w:dateFormat w:val="dddd, dd MMMM yyyy"/>
                  <w:lid w:val="en-ZA"/>
                  <w:storeMappedDataAs w:val="dateTime"/>
                  <w:calendar w:val="gregorian"/>
                </w:date>
              </w:sdtPr>
              <w:sdtContent>
                <w:r>
                  <w:rPr>
                    <w:b/>
                    <w:lang w:val="en-ZA"/>
                  </w:rPr>
                  <w:t>Tuesday, 28 January 2025</w:t>
                </w:r>
              </w:sdtContent>
            </w:sdt>
          </w:p>
        </w:tc>
      </w:tr>
      <w:tr w:rsidR="00265FE7" w:rsidRPr="00052949" w14:paraId="65A1D1EB" w14:textId="77777777" w:rsidTr="00003AB9">
        <w:tblPrEx>
          <w:tblLook w:val="01E0" w:firstRow="1" w:lastRow="1" w:firstColumn="1" w:lastColumn="1" w:noHBand="0" w:noVBand="0"/>
        </w:tblPrEx>
        <w:trPr>
          <w:trHeight w:val="397"/>
        </w:trPr>
        <w:tc>
          <w:tcPr>
            <w:tcW w:w="1975" w:type="dxa"/>
            <w:vAlign w:val="center"/>
          </w:tcPr>
          <w:p w14:paraId="2E0F44C4" w14:textId="77777777" w:rsidR="00265FE7" w:rsidRPr="00052949" w:rsidRDefault="00265FE7" w:rsidP="00265FE7">
            <w:pPr>
              <w:rPr>
                <w:b/>
                <w:snapToGrid w:val="0"/>
              </w:rPr>
            </w:pPr>
            <w:r w:rsidRPr="00052949">
              <w:rPr>
                <w:b/>
                <w:snapToGrid w:val="0"/>
              </w:rPr>
              <w:t>Closing time:</w:t>
            </w:r>
          </w:p>
        </w:tc>
        <w:tc>
          <w:tcPr>
            <w:tcW w:w="2273" w:type="dxa"/>
            <w:vAlign w:val="center"/>
          </w:tcPr>
          <w:p w14:paraId="1ACDDA3D" w14:textId="49245A25" w:rsidR="00265FE7" w:rsidRPr="00052949" w:rsidRDefault="006D7A48" w:rsidP="00265FE7">
            <w:pPr>
              <w:rPr>
                <w:b/>
                <w:snapToGrid w:val="0"/>
              </w:rPr>
            </w:pPr>
            <w:sdt>
              <w:sdtPr>
                <w:rPr>
                  <w:b/>
                </w:rPr>
                <w:alias w:val="Bid Closing Time"/>
                <w:tag w:val=""/>
                <w:id w:val="1741910800"/>
                <w:lock w:val="sdtContentLocked"/>
                <w:placeholder>
                  <w:docPart w:val="AB3D4626B1654D01BDE4473B64DC8CDB"/>
                </w:placeholder>
                <w:dataBinding w:prefixMappings="xmlns:ns0='http://purl.org/dc/elements/1.1/' xmlns:ns1='http://schemas.openxmlformats.org/package/2006/metadata/core-properties' " w:xpath="/ns1:coreProperties[1]/ns1:category[1]" w:storeItemID="{6C3C8BC8-F283-45AE-878A-BAB7291924A1}"/>
                <w:text/>
              </w:sdtPr>
              <w:sdtContent>
                <w:r w:rsidR="00CD1ADF">
                  <w:rPr>
                    <w:b/>
                  </w:rPr>
                  <w:t>11:00</w:t>
                </w:r>
              </w:sdtContent>
            </w:sdt>
          </w:p>
        </w:tc>
        <w:tc>
          <w:tcPr>
            <w:tcW w:w="2410" w:type="dxa"/>
            <w:vAlign w:val="center"/>
          </w:tcPr>
          <w:p w14:paraId="663A1120" w14:textId="77777777" w:rsidR="00265FE7" w:rsidRPr="00052949" w:rsidRDefault="00265FE7" w:rsidP="00265FE7">
            <w:pPr>
              <w:rPr>
                <w:b/>
                <w:snapToGrid w:val="0"/>
              </w:rPr>
            </w:pPr>
            <w:r w:rsidRPr="00052949">
              <w:rPr>
                <w:b/>
                <w:snapToGrid w:val="0"/>
              </w:rPr>
              <w:t>Validity period:</w:t>
            </w:r>
          </w:p>
        </w:tc>
        <w:sdt>
          <w:sdtPr>
            <w:rPr>
              <w:b/>
              <w:snapToGrid w:val="0"/>
            </w:rPr>
            <w:alias w:val="Bid Validity Period After Closing Date"/>
            <w:tag w:val="Bid Validity Period After Closing Date"/>
            <w:id w:val="-479619787"/>
            <w:placeholder>
              <w:docPart w:val="78F5CDA92EA64D67AF818C4DCC7F81F4"/>
            </w:placeholder>
          </w:sdtPr>
          <w:sdtContent>
            <w:sdt>
              <w:sdtPr>
                <w:rPr>
                  <w:b/>
                  <w:snapToGrid w:val="0"/>
                </w:rPr>
                <w:alias w:val="Bid Validity Period After Closing Date"/>
                <w:tag w:val="Bid Validity Period After Closing Date"/>
                <w:id w:val="-36055395"/>
                <w:lock w:val="sdtLocked"/>
                <w:placeholder>
                  <w:docPart w:val="FF54F6BE78B84F71A7A5D30462162C0D"/>
                </w:placeholder>
              </w:sdtPr>
              <w:sdtContent>
                <w:tc>
                  <w:tcPr>
                    <w:tcW w:w="3173" w:type="dxa"/>
                    <w:shd w:val="clear" w:color="auto" w:fill="auto"/>
                    <w:vAlign w:val="center"/>
                  </w:tcPr>
                  <w:p w14:paraId="5CAFF6F4" w14:textId="5FDECAAA" w:rsidR="00265FE7" w:rsidRPr="00052949" w:rsidRDefault="00CD1ADF" w:rsidP="00CD1ADF">
                    <w:pPr>
                      <w:rPr>
                        <w:snapToGrid w:val="0"/>
                      </w:rPr>
                    </w:pPr>
                    <w:r>
                      <w:rPr>
                        <w:b/>
                        <w:snapToGrid w:val="0"/>
                      </w:rPr>
                      <w:t>84 days</w:t>
                    </w:r>
                  </w:p>
                </w:tc>
              </w:sdtContent>
            </w:sdt>
          </w:sdtContent>
        </w:sdt>
      </w:tr>
    </w:tbl>
    <w:p w14:paraId="0BFF1810" w14:textId="77777777" w:rsidR="006926B8" w:rsidRPr="000F7DDB" w:rsidRDefault="006926B8" w:rsidP="006926B8">
      <w:pPr>
        <w:rPr>
          <w:bCs/>
          <w:snapToGrid w:val="0"/>
        </w:rPr>
      </w:pPr>
    </w:p>
    <w:p w14:paraId="0EDC78D4" w14:textId="77777777" w:rsidR="00185E09" w:rsidRPr="00185E09" w:rsidRDefault="006926B8" w:rsidP="001A3310">
      <w:pPr>
        <w:pStyle w:val="ListParagraph"/>
        <w:numPr>
          <w:ilvl w:val="0"/>
          <w:numId w:val="72"/>
        </w:numPr>
        <w:contextualSpacing/>
        <w:rPr>
          <w:b/>
          <w:snapToGrid w:val="0"/>
        </w:rPr>
      </w:pPr>
      <w:bookmarkStart w:id="14" w:name="_Toc142248165"/>
      <w:r w:rsidRPr="00594B2A">
        <w:rPr>
          <w:rStyle w:val="Heading2Char"/>
          <w:rFonts w:ascii="Arial" w:hAnsi="Arial" w:cs="Arial"/>
          <w:sz w:val="20"/>
        </w:rPr>
        <w:t>FUNCTIONALITY CRITERIA APPLICABLE</w:t>
      </w:r>
      <w:bookmarkEnd w:id="14"/>
      <w:r w:rsidRPr="00594B2A">
        <w:rPr>
          <w:b/>
          <w:snapToGrid w:val="0"/>
          <w:sz w:val="14"/>
        </w:rPr>
        <w:t xml:space="preserve">   </w:t>
      </w:r>
    </w:p>
    <w:p w14:paraId="2249B52E" w14:textId="5531D323" w:rsidR="00185E09" w:rsidRPr="00EA6426" w:rsidRDefault="006D7A48" w:rsidP="001A3310">
      <w:pPr>
        <w:pStyle w:val="ListParagraph"/>
        <w:numPr>
          <w:ilvl w:val="1"/>
          <w:numId w:val="72"/>
        </w:numPr>
        <w:contextualSpacing/>
        <w:rPr>
          <w:b/>
          <w:snapToGrid w:val="0"/>
        </w:rPr>
      </w:pPr>
      <w:sdt>
        <w:sdtPr>
          <w:rPr>
            <w:snapToGrid w:val="0"/>
          </w:rPr>
          <w:alias w:val="FUNCTIONALITY"/>
          <w:tag w:val="FUNCTIONALITY"/>
          <w:id w:val="-57861777"/>
          <w:placeholder>
            <w:docPart w:val="E7DC512BC5D94643BDBFF86D6A7E9A29"/>
          </w:placeholder>
          <w:dropDownList>
            <w:listItem w:value="Choose an item."/>
            <w:listItem w:displayText="The Bid will not be evaluated on Functionality" w:value="The Bid will not be evaluated on Functionality"/>
            <w:listItem w:displayText="The Bid will be evaluated on Functionality and the following Functionality evaluation criteria will apply and failure to meet minimum functionality score will result in the tenderer being disqualified. From further evaluation: " w:value="The Bid will be evaluated on Functionality and the following Functionality evaluation criteria will apply and failure to meet minimum functionality score will result in the tenderer being disqualified. From further evaluation: "/>
          </w:dropDownList>
        </w:sdtPr>
        <w:sdtContent>
          <w:r w:rsidR="003857F9">
            <w:rPr>
              <w:snapToGrid w:val="0"/>
            </w:rPr>
            <w:t xml:space="preserve">The Bid will be evaluated on Functionality and the following Functionality evaluation criteria will apply and failure to meet minimum functionality score will result in the tenderer being disqualified. From further evaluation: </w:t>
          </w:r>
        </w:sdtContent>
      </w:sdt>
    </w:p>
    <w:p w14:paraId="1607C3B6" w14:textId="77777777" w:rsidR="006926B8" w:rsidRPr="009514B5" w:rsidRDefault="006926B8" w:rsidP="006926B8">
      <w:pPr>
        <w:ind w:left="360" w:right="278"/>
        <w:rPr>
          <w:i/>
          <w:iCs/>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9"/>
        <w:gridCol w:w="2277"/>
      </w:tblGrid>
      <w:tr w:rsidR="006926B8" w:rsidRPr="00D61946" w14:paraId="54B06D55" w14:textId="77777777" w:rsidTr="00D3099A">
        <w:trPr>
          <w:cantSplit/>
          <w:trHeight w:val="502"/>
        </w:trPr>
        <w:tc>
          <w:tcPr>
            <w:tcW w:w="7289" w:type="dxa"/>
            <w:vAlign w:val="center"/>
          </w:tcPr>
          <w:p w14:paraId="6AB9D3E2" w14:textId="77777777" w:rsidR="006926B8" w:rsidRPr="00D61946" w:rsidRDefault="006926B8" w:rsidP="006926B8">
            <w:pPr>
              <w:rPr>
                <w:snapToGrid w:val="0"/>
              </w:rPr>
            </w:pPr>
            <w:r w:rsidRPr="00D61946">
              <w:rPr>
                <w:b/>
                <w:bCs/>
                <w:snapToGrid w:val="0"/>
              </w:rPr>
              <w:t>Functionality criteria</w:t>
            </w:r>
            <w:r w:rsidRPr="00D61946">
              <w:rPr>
                <w:rStyle w:val="FootnoteReference"/>
                <w:b/>
                <w:bCs/>
                <w:snapToGrid w:val="0"/>
              </w:rPr>
              <w:footnoteReference w:id="1"/>
            </w:r>
            <w:r w:rsidRPr="00D61946">
              <w:rPr>
                <w:b/>
                <w:bCs/>
                <w:snapToGrid w:val="0"/>
              </w:rPr>
              <w:t>:</w:t>
            </w:r>
          </w:p>
        </w:tc>
        <w:tc>
          <w:tcPr>
            <w:tcW w:w="2277" w:type="dxa"/>
            <w:vAlign w:val="center"/>
          </w:tcPr>
          <w:p w14:paraId="76026382" w14:textId="77777777" w:rsidR="006926B8" w:rsidRPr="00D61946" w:rsidRDefault="006926B8" w:rsidP="006926B8">
            <w:pPr>
              <w:jc w:val="center"/>
              <w:rPr>
                <w:b/>
                <w:bCs/>
                <w:snapToGrid w:val="0"/>
              </w:rPr>
            </w:pPr>
            <w:r w:rsidRPr="00D61946">
              <w:rPr>
                <w:b/>
                <w:bCs/>
                <w:snapToGrid w:val="0"/>
              </w:rPr>
              <w:t>Weighting factor:</w:t>
            </w:r>
          </w:p>
        </w:tc>
      </w:tr>
      <w:tr w:rsidR="00D701CC" w:rsidRPr="00D61946" w14:paraId="5DB083DA" w14:textId="77777777" w:rsidTr="00D3099A">
        <w:trPr>
          <w:cantSplit/>
          <w:trHeight w:val="502"/>
        </w:trPr>
        <w:tc>
          <w:tcPr>
            <w:tcW w:w="7289" w:type="dxa"/>
          </w:tcPr>
          <w:p w14:paraId="4FC203F6" w14:textId="000A402B" w:rsidR="000644EE" w:rsidRPr="000644EE" w:rsidRDefault="00D701CC" w:rsidP="000644EE">
            <w:pPr>
              <w:rPr>
                <w:b/>
                <w:bCs/>
                <w:noProof/>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sidR="000644EE" w:rsidRPr="000644EE">
              <w:rPr>
                <w:b/>
                <w:bCs/>
                <w:noProof/>
                <w:snapToGrid w:val="0"/>
                <w:lang w:val="en-ZA"/>
              </w:rPr>
              <w:t xml:space="preserve">COMPANY EXPERIENCE </w:t>
            </w:r>
          </w:p>
          <w:p w14:paraId="611EE5E2" w14:textId="77777777" w:rsidR="000644EE" w:rsidRPr="000644EE" w:rsidRDefault="000644EE" w:rsidP="000644EE">
            <w:pPr>
              <w:rPr>
                <w:b/>
                <w:bCs/>
                <w:noProof/>
                <w:snapToGrid w:val="0"/>
                <w:lang w:val="en-ZA"/>
              </w:rPr>
            </w:pPr>
          </w:p>
          <w:p w14:paraId="7965F00E" w14:textId="7B1C52E6" w:rsidR="000644EE" w:rsidRPr="000644EE" w:rsidRDefault="000644EE" w:rsidP="000644EE">
            <w:pPr>
              <w:rPr>
                <w:b/>
                <w:bCs/>
                <w:noProof/>
                <w:snapToGrid w:val="0"/>
                <w:lang w:val="en-ZA"/>
              </w:rPr>
            </w:pPr>
            <w:r w:rsidRPr="000644EE">
              <w:rPr>
                <w:b/>
                <w:bCs/>
                <w:noProof/>
                <w:snapToGrid w:val="0"/>
                <w:lang w:val="en-ZA"/>
              </w:rPr>
              <w:t>•Completed Security guarding services projects to the value of R500 000.00 and above.</w:t>
            </w:r>
          </w:p>
          <w:p w14:paraId="56B74AF0" w14:textId="77777777" w:rsidR="000644EE" w:rsidRPr="000644EE" w:rsidRDefault="000644EE" w:rsidP="000644EE">
            <w:pPr>
              <w:rPr>
                <w:b/>
                <w:bCs/>
                <w:noProof/>
                <w:snapToGrid w:val="0"/>
                <w:lang w:val="en-ZA"/>
              </w:rPr>
            </w:pPr>
          </w:p>
          <w:p w14:paraId="50C2AAC9" w14:textId="56546663" w:rsidR="000644EE" w:rsidRPr="000644EE" w:rsidRDefault="000644EE" w:rsidP="000644EE">
            <w:pPr>
              <w:rPr>
                <w:b/>
                <w:bCs/>
                <w:noProof/>
                <w:snapToGrid w:val="0"/>
                <w:lang w:val="en-ZA"/>
              </w:rPr>
            </w:pPr>
            <w:r w:rsidRPr="000644EE">
              <w:rPr>
                <w:b/>
                <w:bCs/>
                <w:noProof/>
                <w:snapToGrid w:val="0"/>
                <w:lang w:val="en-ZA"/>
              </w:rPr>
              <w:t>•Bidders to submit the  following as proof of experience listed above:</w:t>
            </w:r>
          </w:p>
          <w:p w14:paraId="571EB371" w14:textId="77777777" w:rsidR="000644EE" w:rsidRPr="000644EE" w:rsidRDefault="000644EE" w:rsidP="000644EE">
            <w:pPr>
              <w:rPr>
                <w:b/>
                <w:bCs/>
                <w:noProof/>
                <w:snapToGrid w:val="0"/>
                <w:lang w:val="en-ZA"/>
              </w:rPr>
            </w:pPr>
          </w:p>
          <w:p w14:paraId="4FD6C865" w14:textId="24F57AE6" w:rsidR="000644EE" w:rsidRPr="000644EE" w:rsidRDefault="000644EE" w:rsidP="000644EE">
            <w:pPr>
              <w:rPr>
                <w:b/>
                <w:bCs/>
                <w:noProof/>
                <w:snapToGrid w:val="0"/>
                <w:lang w:val="en-ZA"/>
              </w:rPr>
            </w:pPr>
            <w:r w:rsidRPr="000644EE">
              <w:rPr>
                <w:b/>
                <w:bCs/>
                <w:noProof/>
                <w:snapToGrid w:val="0"/>
                <w:lang w:val="en-ZA"/>
              </w:rPr>
              <w:t xml:space="preserve">•Appointment letters for the completed security guarding services projects as proof thereof. </w:t>
            </w:r>
          </w:p>
          <w:p w14:paraId="7DD2BC6E" w14:textId="77777777" w:rsidR="000644EE" w:rsidRPr="000644EE" w:rsidRDefault="000644EE" w:rsidP="000644EE">
            <w:pPr>
              <w:rPr>
                <w:b/>
                <w:bCs/>
                <w:noProof/>
                <w:snapToGrid w:val="0"/>
                <w:lang w:val="en-ZA"/>
              </w:rPr>
            </w:pPr>
          </w:p>
          <w:p w14:paraId="1893BDD3" w14:textId="63C2A250" w:rsidR="000644EE" w:rsidRPr="000644EE" w:rsidRDefault="000644EE" w:rsidP="000644EE">
            <w:pPr>
              <w:rPr>
                <w:b/>
                <w:bCs/>
                <w:noProof/>
                <w:snapToGrid w:val="0"/>
                <w:lang w:val="en-ZA"/>
              </w:rPr>
            </w:pPr>
            <w:r w:rsidRPr="000644EE">
              <w:rPr>
                <w:b/>
                <w:bCs/>
                <w:noProof/>
                <w:snapToGrid w:val="0"/>
                <w:lang w:val="en-ZA"/>
              </w:rPr>
              <w:t>•Reference letters matching the completed Security Guarding Services Projects registered above, letters must be stamped and signed by the client on a client’s letterhead.</w:t>
            </w:r>
          </w:p>
          <w:p w14:paraId="76E616D9" w14:textId="77777777" w:rsidR="000644EE" w:rsidRPr="000644EE" w:rsidRDefault="000644EE" w:rsidP="000644EE">
            <w:pPr>
              <w:rPr>
                <w:b/>
                <w:bCs/>
                <w:noProof/>
                <w:snapToGrid w:val="0"/>
                <w:lang w:val="en-ZA"/>
              </w:rPr>
            </w:pPr>
          </w:p>
          <w:p w14:paraId="740782CF" w14:textId="29EF06F3" w:rsidR="000644EE" w:rsidRPr="000644EE" w:rsidRDefault="000644EE" w:rsidP="000644EE">
            <w:pPr>
              <w:rPr>
                <w:b/>
                <w:bCs/>
                <w:noProof/>
                <w:snapToGrid w:val="0"/>
                <w:lang w:val="en-ZA"/>
              </w:rPr>
            </w:pPr>
            <w:r w:rsidRPr="000644EE">
              <w:rPr>
                <w:b/>
                <w:bCs/>
                <w:noProof/>
                <w:snapToGrid w:val="0"/>
                <w:lang w:val="en-ZA"/>
              </w:rPr>
              <w:t xml:space="preserve">•Proven record for the  completed security guarding service projects above will be evaluated as follows:  </w:t>
            </w:r>
          </w:p>
          <w:p w14:paraId="5F322254" w14:textId="77777777" w:rsidR="000644EE" w:rsidRPr="000644EE" w:rsidRDefault="000644EE" w:rsidP="000644EE">
            <w:pPr>
              <w:rPr>
                <w:b/>
                <w:bCs/>
                <w:noProof/>
                <w:snapToGrid w:val="0"/>
                <w:lang w:val="en-ZA"/>
              </w:rPr>
            </w:pPr>
          </w:p>
          <w:p w14:paraId="215BD658" w14:textId="29D7384C" w:rsidR="000644EE" w:rsidRPr="000644EE" w:rsidRDefault="000644EE" w:rsidP="000644EE">
            <w:pPr>
              <w:rPr>
                <w:b/>
                <w:bCs/>
                <w:noProof/>
                <w:snapToGrid w:val="0"/>
                <w:lang w:val="en-ZA"/>
              </w:rPr>
            </w:pPr>
            <w:r w:rsidRPr="000644EE">
              <w:rPr>
                <w:b/>
                <w:bCs/>
                <w:noProof/>
                <w:snapToGrid w:val="0"/>
                <w:lang w:val="en-ZA"/>
              </w:rPr>
              <w:t>1 Completed Project to the value of R500 000.00 and above      = 1 Point</w:t>
            </w:r>
          </w:p>
          <w:p w14:paraId="5B3AC209" w14:textId="623DF099" w:rsidR="000644EE" w:rsidRPr="000644EE" w:rsidRDefault="000644EE" w:rsidP="000644EE">
            <w:pPr>
              <w:rPr>
                <w:b/>
                <w:bCs/>
                <w:noProof/>
                <w:snapToGrid w:val="0"/>
                <w:lang w:val="en-ZA"/>
              </w:rPr>
            </w:pPr>
            <w:r w:rsidRPr="000644EE">
              <w:rPr>
                <w:b/>
                <w:bCs/>
                <w:noProof/>
                <w:snapToGrid w:val="0"/>
                <w:lang w:val="en-ZA"/>
              </w:rPr>
              <w:t>2 Completed Projects to the value of  R500 000.00 and above    = 2 Points</w:t>
            </w:r>
          </w:p>
          <w:p w14:paraId="7832CBD3" w14:textId="075EFA6F" w:rsidR="000644EE" w:rsidRPr="000644EE" w:rsidRDefault="000644EE" w:rsidP="000644EE">
            <w:pPr>
              <w:rPr>
                <w:b/>
                <w:bCs/>
                <w:noProof/>
                <w:snapToGrid w:val="0"/>
                <w:lang w:val="en-ZA"/>
              </w:rPr>
            </w:pPr>
            <w:r w:rsidRPr="000644EE">
              <w:rPr>
                <w:b/>
                <w:bCs/>
                <w:noProof/>
                <w:snapToGrid w:val="0"/>
                <w:lang w:val="en-ZA"/>
              </w:rPr>
              <w:t>3 Completed Projects to the value of  R500 000.00 and above    = 3 Points</w:t>
            </w:r>
          </w:p>
          <w:p w14:paraId="2E06C5BA" w14:textId="77777777" w:rsidR="000644EE" w:rsidRDefault="000644EE" w:rsidP="000644EE">
            <w:pPr>
              <w:rPr>
                <w:b/>
                <w:bCs/>
                <w:noProof/>
                <w:snapToGrid w:val="0"/>
                <w:lang w:val="en-ZA"/>
              </w:rPr>
            </w:pPr>
            <w:r w:rsidRPr="000644EE">
              <w:rPr>
                <w:b/>
                <w:bCs/>
                <w:noProof/>
                <w:snapToGrid w:val="0"/>
                <w:lang w:val="en-ZA"/>
              </w:rPr>
              <w:t>4 Completed Projects to the value of  R500 000.00 and above    = 4 Points</w:t>
            </w:r>
          </w:p>
          <w:p w14:paraId="7015BB07" w14:textId="715A3DEE" w:rsidR="000644EE" w:rsidRPr="000644EE" w:rsidRDefault="000644EE" w:rsidP="000644EE">
            <w:pPr>
              <w:rPr>
                <w:b/>
                <w:bCs/>
                <w:noProof/>
                <w:snapToGrid w:val="0"/>
                <w:lang w:val="en-ZA"/>
              </w:rPr>
            </w:pPr>
            <w:r w:rsidRPr="000644EE">
              <w:rPr>
                <w:b/>
                <w:bCs/>
                <w:noProof/>
                <w:snapToGrid w:val="0"/>
                <w:lang w:val="en-ZA"/>
              </w:rPr>
              <w:t>5 Completed Projects to the value of  R500 000.00 and above    = 5 Points</w:t>
            </w:r>
          </w:p>
          <w:p w14:paraId="0CB4F049" w14:textId="77777777" w:rsidR="000644EE" w:rsidRPr="000644EE" w:rsidRDefault="000644EE" w:rsidP="000644EE">
            <w:pPr>
              <w:rPr>
                <w:b/>
                <w:bCs/>
                <w:noProof/>
                <w:snapToGrid w:val="0"/>
                <w:lang w:val="en-ZA"/>
              </w:rPr>
            </w:pPr>
          </w:p>
          <w:p w14:paraId="1472D400" w14:textId="77777777" w:rsidR="000644EE" w:rsidRPr="000644EE" w:rsidRDefault="000644EE" w:rsidP="000644EE">
            <w:pPr>
              <w:rPr>
                <w:b/>
                <w:bCs/>
                <w:noProof/>
                <w:snapToGrid w:val="0"/>
                <w:lang w:val="en-ZA"/>
              </w:rPr>
            </w:pPr>
            <w:r w:rsidRPr="000644EE">
              <w:rPr>
                <w:b/>
                <w:bCs/>
                <w:noProof/>
                <w:snapToGrid w:val="0"/>
                <w:lang w:val="en-ZA"/>
              </w:rPr>
              <w:t>None submission of any of the above will result in a Zero (0) Score  point</w:t>
            </w:r>
          </w:p>
          <w:p w14:paraId="0F5F4081" w14:textId="04A0A3C6" w:rsidR="00D701CC" w:rsidRPr="00D61946" w:rsidRDefault="00D701CC" w:rsidP="000644EE">
            <w:pPr>
              <w:rPr>
                <w:snapToGrid w:val="0"/>
              </w:rPr>
            </w:pPr>
            <w:r>
              <w:rPr>
                <w:b/>
                <w:bCs/>
                <w:snapToGrid w:val="0"/>
                <w:lang w:val="en-ZA"/>
              </w:rPr>
              <w:fldChar w:fldCharType="end"/>
            </w:r>
          </w:p>
        </w:tc>
        <w:tc>
          <w:tcPr>
            <w:tcW w:w="2277" w:type="dxa"/>
          </w:tcPr>
          <w:p w14:paraId="543A5A8C" w14:textId="17B71D59" w:rsidR="00D701CC" w:rsidRPr="00D61946" w:rsidRDefault="00D701CC" w:rsidP="00D701CC">
            <w:pPr>
              <w:ind w:right="1078"/>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002211E3">
              <w:rPr>
                <w:b/>
                <w:bCs/>
                <w:noProof/>
                <w:snapToGrid w:val="0"/>
                <w:lang w:val="en-ZA"/>
              </w:rPr>
              <w:t>30</w:t>
            </w:r>
            <w:r w:rsidR="000644EE">
              <w:rPr>
                <w:b/>
                <w:bCs/>
                <w:noProof/>
                <w:snapToGrid w:val="0"/>
                <w:lang w:val="en-ZA"/>
              </w:rPr>
              <w:t>%</w:t>
            </w:r>
            <w:r w:rsidRPr="006D6954">
              <w:rPr>
                <w:b/>
                <w:bCs/>
                <w:noProof/>
                <w:snapToGrid w:val="0"/>
                <w:lang w:val="en-ZA"/>
              </w:rPr>
              <w:t xml:space="preserve">          </w:t>
            </w:r>
            <w:r w:rsidRPr="006D6954">
              <w:rPr>
                <w:b/>
                <w:bCs/>
                <w:snapToGrid w:val="0"/>
                <w:lang w:val="en-ZA"/>
              </w:rPr>
              <w:fldChar w:fldCharType="end"/>
            </w:r>
          </w:p>
        </w:tc>
      </w:tr>
      <w:tr w:rsidR="00D701CC" w:rsidRPr="00D61946" w14:paraId="0010CD65" w14:textId="77777777" w:rsidTr="00D3099A">
        <w:trPr>
          <w:cantSplit/>
          <w:trHeight w:val="502"/>
        </w:trPr>
        <w:tc>
          <w:tcPr>
            <w:tcW w:w="7289" w:type="dxa"/>
          </w:tcPr>
          <w:p w14:paraId="6755194E" w14:textId="35DE33F7" w:rsidR="000644EE" w:rsidRPr="000644EE" w:rsidRDefault="00D701CC" w:rsidP="000644EE">
            <w:pPr>
              <w:rPr>
                <w:b/>
                <w:bCs/>
                <w:noProof/>
                <w:snapToGrid w:val="0"/>
                <w:lang w:val="en-ZA"/>
              </w:rPr>
            </w:pPr>
            <w:r>
              <w:rPr>
                <w:b/>
                <w:bCs/>
                <w:snapToGrid w:val="0"/>
                <w:lang w:val="en-ZA"/>
              </w:rPr>
              <w:lastRenderedPageBreak/>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sidR="000644EE" w:rsidRPr="000644EE">
              <w:rPr>
                <w:b/>
                <w:bCs/>
                <w:noProof/>
                <w:snapToGrid w:val="0"/>
                <w:lang w:val="en-ZA"/>
              </w:rPr>
              <w:t>HUMAN RESOURCES</w:t>
            </w:r>
          </w:p>
          <w:p w14:paraId="46B8A53E" w14:textId="77777777" w:rsidR="000644EE" w:rsidRPr="000644EE" w:rsidRDefault="000644EE" w:rsidP="000644EE">
            <w:pPr>
              <w:rPr>
                <w:b/>
                <w:bCs/>
                <w:noProof/>
                <w:snapToGrid w:val="0"/>
                <w:lang w:val="en-ZA"/>
              </w:rPr>
            </w:pPr>
          </w:p>
          <w:p w14:paraId="34A8288C"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Provide detailed Project Specific Organogram</w:t>
            </w:r>
          </w:p>
          <w:p w14:paraId="3228415A" w14:textId="77777777" w:rsidR="000644EE" w:rsidRPr="000644EE" w:rsidRDefault="000644EE" w:rsidP="000644EE">
            <w:pPr>
              <w:rPr>
                <w:b/>
                <w:bCs/>
                <w:noProof/>
                <w:snapToGrid w:val="0"/>
                <w:lang w:val="en-ZA"/>
              </w:rPr>
            </w:pPr>
          </w:p>
          <w:p w14:paraId="4D5FDFE7"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1 X  Site Project Manager with the following qualifications:</w:t>
            </w:r>
          </w:p>
          <w:p w14:paraId="721D8252"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 xml:space="preserve">5 years working experience in Security Guarding Services  project management positions </w:t>
            </w:r>
          </w:p>
          <w:p w14:paraId="711D8915"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Security Management National Diploma (NQF level 6) or Higher</w:t>
            </w:r>
          </w:p>
          <w:p w14:paraId="1520F03B"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Valid PSIRA Grade A Certificate at the closing of tender.</w:t>
            </w:r>
          </w:p>
          <w:p w14:paraId="2BACB5D1"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Certified ID copy</w:t>
            </w:r>
          </w:p>
          <w:p w14:paraId="1BC7D71D" w14:textId="77777777" w:rsidR="000644EE" w:rsidRPr="000644EE" w:rsidRDefault="000644EE" w:rsidP="000644EE">
            <w:pPr>
              <w:rPr>
                <w:b/>
                <w:bCs/>
                <w:noProof/>
                <w:snapToGrid w:val="0"/>
                <w:lang w:val="en-ZA"/>
              </w:rPr>
            </w:pPr>
          </w:p>
          <w:p w14:paraId="5C943240"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4 X Grade C Security officers with the following qualifications:</w:t>
            </w:r>
          </w:p>
          <w:p w14:paraId="3C589C5D"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 xml:space="preserve">2 Years working experience in Security Guarding Services </w:t>
            </w:r>
          </w:p>
          <w:p w14:paraId="2E7370D5"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Valid PSIRA Grade C Certificate for all 4 officers at the closing of date of tender</w:t>
            </w:r>
          </w:p>
          <w:p w14:paraId="1DBC5513" w14:textId="77777777" w:rsidR="000644EE" w:rsidRPr="000644EE" w:rsidRDefault="000644EE" w:rsidP="000644EE">
            <w:pPr>
              <w:rPr>
                <w:b/>
                <w:bCs/>
                <w:noProof/>
                <w:snapToGrid w:val="0"/>
                <w:lang w:val="en-ZA"/>
              </w:rPr>
            </w:pPr>
          </w:p>
          <w:p w14:paraId="5D188E7F"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Company</w:t>
            </w:r>
          </w:p>
          <w:p w14:paraId="121F7AC0"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 xml:space="preserve">Copy of  company PSIRA print out with 4 or more Security Officers Grade C, and 1 or more Grade A  </w:t>
            </w:r>
          </w:p>
          <w:p w14:paraId="5CB4DEB5" w14:textId="77777777" w:rsidR="000644EE" w:rsidRPr="000644EE" w:rsidRDefault="000644EE" w:rsidP="000644EE">
            <w:pPr>
              <w:rPr>
                <w:b/>
                <w:bCs/>
                <w:noProof/>
                <w:snapToGrid w:val="0"/>
                <w:lang w:val="en-ZA"/>
              </w:rPr>
            </w:pPr>
          </w:p>
          <w:p w14:paraId="21D0A01F" w14:textId="77777777" w:rsidR="000644EE" w:rsidRPr="000644EE" w:rsidRDefault="000644EE" w:rsidP="000644EE">
            <w:pPr>
              <w:rPr>
                <w:b/>
                <w:bCs/>
                <w:noProof/>
                <w:snapToGrid w:val="0"/>
                <w:lang w:val="en-ZA"/>
              </w:rPr>
            </w:pPr>
            <w:r w:rsidRPr="000644EE">
              <w:rPr>
                <w:b/>
                <w:bCs/>
                <w:noProof/>
                <w:snapToGrid w:val="0"/>
                <w:lang w:val="en-ZA"/>
              </w:rPr>
              <w:t>Certification of all the documents should not be older than six months at the closing date of tender</w:t>
            </w:r>
          </w:p>
          <w:p w14:paraId="5B9B7AFC" w14:textId="77777777" w:rsidR="000644EE" w:rsidRPr="000644EE" w:rsidRDefault="000644EE" w:rsidP="000644EE">
            <w:pPr>
              <w:rPr>
                <w:b/>
                <w:bCs/>
                <w:noProof/>
                <w:snapToGrid w:val="0"/>
                <w:lang w:val="en-ZA"/>
              </w:rPr>
            </w:pPr>
            <w:r w:rsidRPr="000644EE">
              <w:rPr>
                <w:b/>
                <w:bCs/>
                <w:noProof/>
                <w:snapToGrid w:val="0"/>
                <w:lang w:val="en-ZA"/>
              </w:rPr>
              <w:t xml:space="preserve"> </w:t>
            </w:r>
          </w:p>
          <w:p w14:paraId="76C9F873" w14:textId="77777777" w:rsidR="000644EE" w:rsidRPr="000644EE" w:rsidRDefault="000644EE" w:rsidP="000644EE">
            <w:pPr>
              <w:rPr>
                <w:b/>
                <w:bCs/>
                <w:noProof/>
                <w:snapToGrid w:val="0"/>
                <w:lang w:val="en-ZA"/>
              </w:rPr>
            </w:pPr>
            <w:r w:rsidRPr="000644EE">
              <w:rPr>
                <w:b/>
                <w:bCs/>
                <w:noProof/>
                <w:snapToGrid w:val="0"/>
                <w:lang w:val="en-ZA"/>
              </w:rPr>
              <w:t>Total of all listed above                = 05</w:t>
            </w:r>
          </w:p>
          <w:p w14:paraId="3D4D4AFD" w14:textId="77777777" w:rsidR="000644EE" w:rsidRPr="000644EE" w:rsidRDefault="000644EE" w:rsidP="000644EE">
            <w:pPr>
              <w:rPr>
                <w:b/>
                <w:bCs/>
                <w:noProof/>
                <w:snapToGrid w:val="0"/>
                <w:lang w:val="en-ZA"/>
              </w:rPr>
            </w:pPr>
          </w:p>
          <w:p w14:paraId="5942A573" w14:textId="77777777" w:rsidR="000644EE" w:rsidRPr="000644EE" w:rsidRDefault="000644EE" w:rsidP="000644EE">
            <w:pPr>
              <w:rPr>
                <w:b/>
                <w:bCs/>
                <w:noProof/>
                <w:snapToGrid w:val="0"/>
                <w:lang w:val="en-ZA"/>
              </w:rPr>
            </w:pPr>
            <w:r w:rsidRPr="000644EE">
              <w:rPr>
                <w:b/>
                <w:bCs/>
                <w:noProof/>
                <w:snapToGrid w:val="0"/>
                <w:lang w:val="en-ZA"/>
              </w:rPr>
              <w:t>The above will be evaluated as a cluster, any omission of the above requirements will results in a zero score (0)</w:t>
            </w:r>
          </w:p>
          <w:p w14:paraId="57BF179D" w14:textId="0F998BDA" w:rsidR="00D701CC" w:rsidRPr="00D61946" w:rsidRDefault="00D701CC" w:rsidP="000644EE">
            <w:pPr>
              <w:rPr>
                <w:snapToGrid w:val="0"/>
              </w:rPr>
            </w:pPr>
            <w:r>
              <w:rPr>
                <w:b/>
                <w:bCs/>
                <w:snapToGrid w:val="0"/>
                <w:lang w:val="en-ZA"/>
              </w:rPr>
              <w:fldChar w:fldCharType="end"/>
            </w:r>
          </w:p>
        </w:tc>
        <w:tc>
          <w:tcPr>
            <w:tcW w:w="2277" w:type="dxa"/>
          </w:tcPr>
          <w:p w14:paraId="58F9BE92" w14:textId="7A5F70F1" w:rsidR="00D701CC" w:rsidRPr="00D61946" w:rsidRDefault="00D701CC" w:rsidP="00D701CC">
            <w:pPr>
              <w:ind w:right="936"/>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00880766">
              <w:rPr>
                <w:b/>
                <w:bCs/>
                <w:noProof/>
                <w:snapToGrid w:val="0"/>
                <w:lang w:val="en-ZA"/>
              </w:rPr>
              <w:t>30</w:t>
            </w:r>
            <w:r w:rsidR="000644EE">
              <w:rPr>
                <w:b/>
                <w:bCs/>
                <w:noProof/>
                <w:snapToGrid w:val="0"/>
                <w:lang w:val="en-ZA"/>
              </w:rPr>
              <w:t>%</w:t>
            </w:r>
            <w:r w:rsidRPr="006D6954">
              <w:rPr>
                <w:b/>
                <w:bCs/>
                <w:noProof/>
                <w:snapToGrid w:val="0"/>
                <w:lang w:val="en-ZA"/>
              </w:rPr>
              <w:t xml:space="preserve">           </w:t>
            </w:r>
            <w:r w:rsidRPr="006D6954">
              <w:rPr>
                <w:b/>
                <w:bCs/>
                <w:snapToGrid w:val="0"/>
                <w:lang w:val="en-ZA"/>
              </w:rPr>
              <w:fldChar w:fldCharType="end"/>
            </w:r>
          </w:p>
        </w:tc>
      </w:tr>
      <w:tr w:rsidR="00D701CC" w:rsidRPr="00D61946" w14:paraId="196C277F" w14:textId="77777777" w:rsidTr="00D3099A">
        <w:trPr>
          <w:cantSplit/>
          <w:trHeight w:val="502"/>
        </w:trPr>
        <w:tc>
          <w:tcPr>
            <w:tcW w:w="7289" w:type="dxa"/>
          </w:tcPr>
          <w:p w14:paraId="0CB79B77" w14:textId="172DE2C7" w:rsidR="000644EE" w:rsidRPr="000644EE" w:rsidRDefault="00D701CC" w:rsidP="000644EE">
            <w:pPr>
              <w:rPr>
                <w:b/>
                <w:bCs/>
                <w:noProof/>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sidR="000644EE" w:rsidRPr="000644EE">
              <w:rPr>
                <w:b/>
                <w:bCs/>
                <w:noProof/>
                <w:snapToGrid w:val="0"/>
                <w:lang w:val="en-ZA"/>
              </w:rPr>
              <w:t>EQUIPMENTS</w:t>
            </w:r>
          </w:p>
          <w:p w14:paraId="7AD3CB7E" w14:textId="77777777" w:rsidR="000644EE" w:rsidRPr="000644EE" w:rsidRDefault="000644EE" w:rsidP="000644EE">
            <w:pPr>
              <w:rPr>
                <w:b/>
                <w:bCs/>
                <w:noProof/>
                <w:snapToGrid w:val="0"/>
                <w:lang w:val="en-ZA"/>
              </w:rPr>
            </w:pPr>
          </w:p>
          <w:p w14:paraId="2A328D02"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 xml:space="preserve">X 1 Proof of company vehicle ownership </w:t>
            </w:r>
          </w:p>
          <w:p w14:paraId="70585B11" w14:textId="77777777" w:rsidR="000644EE" w:rsidRPr="000644EE" w:rsidRDefault="000644EE" w:rsidP="000644EE">
            <w:pPr>
              <w:rPr>
                <w:b/>
                <w:bCs/>
                <w:noProof/>
                <w:snapToGrid w:val="0"/>
                <w:lang w:val="en-ZA"/>
              </w:rPr>
            </w:pPr>
          </w:p>
          <w:p w14:paraId="08AA971C"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Commitment letter to provide the below listed equipment’s in a signed, stamped company letterhead.</w:t>
            </w:r>
          </w:p>
          <w:p w14:paraId="1373D16F" w14:textId="77777777" w:rsidR="000644EE" w:rsidRPr="000644EE" w:rsidRDefault="000644EE" w:rsidP="000644EE">
            <w:pPr>
              <w:rPr>
                <w:b/>
                <w:bCs/>
                <w:noProof/>
                <w:snapToGrid w:val="0"/>
                <w:lang w:val="en-ZA"/>
              </w:rPr>
            </w:pPr>
          </w:p>
          <w:p w14:paraId="5D365502"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02 hand held radios,</w:t>
            </w:r>
          </w:p>
          <w:p w14:paraId="086804B9"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01 base radio,</w:t>
            </w:r>
          </w:p>
          <w:p w14:paraId="1989DC44"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02 hand cuffs,</w:t>
            </w:r>
          </w:p>
          <w:p w14:paraId="58D3D2E0"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02 torches,</w:t>
            </w:r>
          </w:p>
          <w:p w14:paraId="514DC1BA"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02 whistles</w:t>
            </w:r>
          </w:p>
          <w:p w14:paraId="2F0DDB0E"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02 baton sticks</w:t>
            </w:r>
          </w:p>
          <w:p w14:paraId="419983CC"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01 Occurrence Book</w:t>
            </w:r>
          </w:p>
          <w:p w14:paraId="39620F89"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04 Pocket books</w:t>
            </w:r>
          </w:p>
          <w:p w14:paraId="01FAE03A" w14:textId="77777777" w:rsidR="000644EE" w:rsidRPr="000644EE" w:rsidRDefault="000644EE" w:rsidP="000644EE">
            <w:pPr>
              <w:rPr>
                <w:b/>
                <w:bCs/>
                <w:noProof/>
                <w:snapToGrid w:val="0"/>
                <w:lang w:val="en-ZA"/>
              </w:rPr>
            </w:pPr>
            <w:r w:rsidRPr="000644EE">
              <w:rPr>
                <w:b/>
                <w:bCs/>
                <w:noProof/>
                <w:snapToGrid w:val="0"/>
                <w:lang w:val="en-ZA"/>
              </w:rPr>
              <w:t>•</w:t>
            </w:r>
            <w:r w:rsidRPr="000644EE">
              <w:rPr>
                <w:b/>
                <w:bCs/>
                <w:noProof/>
                <w:snapToGrid w:val="0"/>
                <w:lang w:val="en-ZA"/>
              </w:rPr>
              <w:tab/>
              <w:t>X 01 Access control Register</w:t>
            </w:r>
          </w:p>
          <w:p w14:paraId="1078C24D" w14:textId="77777777" w:rsidR="000644EE" w:rsidRPr="000644EE" w:rsidRDefault="000644EE" w:rsidP="000644EE">
            <w:pPr>
              <w:rPr>
                <w:b/>
                <w:bCs/>
                <w:noProof/>
                <w:snapToGrid w:val="0"/>
                <w:lang w:val="en-ZA"/>
              </w:rPr>
            </w:pPr>
          </w:p>
          <w:p w14:paraId="03C2C46B" w14:textId="77777777" w:rsidR="000644EE" w:rsidRPr="000644EE" w:rsidRDefault="000644EE" w:rsidP="000644EE">
            <w:pPr>
              <w:rPr>
                <w:b/>
                <w:bCs/>
                <w:noProof/>
                <w:snapToGrid w:val="0"/>
                <w:lang w:val="en-ZA"/>
              </w:rPr>
            </w:pPr>
            <w:r w:rsidRPr="000644EE">
              <w:rPr>
                <w:b/>
                <w:bCs/>
                <w:noProof/>
                <w:snapToGrid w:val="0"/>
                <w:lang w:val="en-ZA"/>
              </w:rPr>
              <w:t>Total of all listed items above = 05 Points.</w:t>
            </w:r>
          </w:p>
          <w:p w14:paraId="61F5E914" w14:textId="77777777" w:rsidR="000644EE" w:rsidRPr="000644EE" w:rsidRDefault="000644EE" w:rsidP="000644EE">
            <w:pPr>
              <w:rPr>
                <w:b/>
                <w:bCs/>
                <w:noProof/>
                <w:snapToGrid w:val="0"/>
                <w:lang w:val="en-ZA"/>
              </w:rPr>
            </w:pPr>
          </w:p>
          <w:p w14:paraId="1FA453D1" w14:textId="31FB848D" w:rsidR="00D701CC" w:rsidRPr="00D61946" w:rsidRDefault="000644EE" w:rsidP="000644EE">
            <w:pPr>
              <w:rPr>
                <w:snapToGrid w:val="0"/>
              </w:rPr>
            </w:pPr>
            <w:r w:rsidRPr="000644EE">
              <w:rPr>
                <w:b/>
                <w:bCs/>
                <w:noProof/>
                <w:snapToGrid w:val="0"/>
                <w:lang w:val="en-ZA"/>
              </w:rPr>
              <w:t>The above will be evaluated as a cluster, any omission of a requirement will result in a zero (0) score</w:t>
            </w:r>
            <w:r w:rsidR="00D701CC">
              <w:rPr>
                <w:b/>
                <w:bCs/>
                <w:snapToGrid w:val="0"/>
                <w:lang w:val="en-ZA"/>
              </w:rPr>
              <w:fldChar w:fldCharType="end"/>
            </w:r>
          </w:p>
        </w:tc>
        <w:tc>
          <w:tcPr>
            <w:tcW w:w="2277" w:type="dxa"/>
          </w:tcPr>
          <w:p w14:paraId="7E302E46" w14:textId="53621B25" w:rsidR="00D701CC" w:rsidRPr="00D61946" w:rsidRDefault="00D701CC" w:rsidP="00EE358F">
            <w:pPr>
              <w:ind w:right="936"/>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002211E3">
              <w:rPr>
                <w:b/>
                <w:bCs/>
                <w:noProof/>
                <w:snapToGrid w:val="0"/>
                <w:lang w:val="en-ZA"/>
              </w:rPr>
              <w:t>20</w:t>
            </w:r>
            <w:r w:rsidR="00EE358F">
              <w:rPr>
                <w:b/>
                <w:bCs/>
                <w:noProof/>
                <w:snapToGrid w:val="0"/>
                <w:lang w:val="en-ZA"/>
              </w:rPr>
              <w:t>%</w:t>
            </w:r>
            <w:r w:rsidRPr="006D6954">
              <w:rPr>
                <w:b/>
                <w:bCs/>
                <w:noProof/>
                <w:snapToGrid w:val="0"/>
                <w:lang w:val="en-ZA"/>
              </w:rPr>
              <w:t xml:space="preserve">          </w:t>
            </w:r>
            <w:r w:rsidRPr="006D6954">
              <w:rPr>
                <w:b/>
                <w:bCs/>
                <w:snapToGrid w:val="0"/>
                <w:lang w:val="en-ZA"/>
              </w:rPr>
              <w:fldChar w:fldCharType="end"/>
            </w:r>
          </w:p>
        </w:tc>
      </w:tr>
      <w:tr w:rsidR="00D701CC" w:rsidRPr="00D61946" w14:paraId="62109093" w14:textId="77777777" w:rsidTr="00D3099A">
        <w:trPr>
          <w:cantSplit/>
          <w:trHeight w:val="677"/>
        </w:trPr>
        <w:tc>
          <w:tcPr>
            <w:tcW w:w="7289" w:type="dxa"/>
          </w:tcPr>
          <w:p w14:paraId="382AB41E" w14:textId="44B29853" w:rsidR="000644EE" w:rsidRPr="000644EE" w:rsidRDefault="00D701CC" w:rsidP="000644EE">
            <w:pPr>
              <w:rPr>
                <w:b/>
                <w:bCs/>
                <w:noProof/>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0644EE" w:rsidRPr="000644EE">
              <w:rPr>
                <w:b/>
                <w:bCs/>
                <w:noProof/>
                <w:snapToGrid w:val="0"/>
                <w:lang w:val="en-ZA"/>
              </w:rPr>
              <w:t xml:space="preserve">PEP (PROJECT EXECUTION PLAN) </w:t>
            </w:r>
          </w:p>
          <w:p w14:paraId="594CC0EF" w14:textId="77777777" w:rsidR="000644EE" w:rsidRPr="000644EE" w:rsidRDefault="000644EE" w:rsidP="000644EE">
            <w:pPr>
              <w:rPr>
                <w:b/>
                <w:bCs/>
                <w:noProof/>
                <w:snapToGrid w:val="0"/>
                <w:lang w:val="en-ZA"/>
              </w:rPr>
            </w:pPr>
          </w:p>
          <w:p w14:paraId="70926916" w14:textId="7DE31D11" w:rsidR="000644EE" w:rsidRPr="000644EE" w:rsidRDefault="000644EE" w:rsidP="000644EE">
            <w:pPr>
              <w:rPr>
                <w:b/>
                <w:bCs/>
                <w:noProof/>
                <w:snapToGrid w:val="0"/>
                <w:lang w:val="en-ZA"/>
              </w:rPr>
            </w:pPr>
            <w:r w:rsidRPr="000644EE">
              <w:rPr>
                <w:b/>
                <w:bCs/>
                <w:noProof/>
                <w:snapToGrid w:val="0"/>
                <w:lang w:val="en-ZA"/>
              </w:rPr>
              <w:t>•</w:t>
            </w:r>
            <w:r w:rsidR="00EE358F">
              <w:rPr>
                <w:b/>
                <w:bCs/>
                <w:noProof/>
                <w:snapToGrid w:val="0"/>
                <w:lang w:val="en-ZA"/>
              </w:rPr>
              <w:t xml:space="preserve"> </w:t>
            </w:r>
            <w:r w:rsidRPr="000644EE">
              <w:rPr>
                <w:b/>
                <w:bCs/>
                <w:noProof/>
                <w:snapToGrid w:val="0"/>
                <w:lang w:val="en-ZA"/>
              </w:rPr>
              <w:t xml:space="preserve">Identify Project Deliverables and Activities through </w:t>
            </w:r>
          </w:p>
          <w:p w14:paraId="3BD67025" w14:textId="33BC3DCE" w:rsidR="000644EE" w:rsidRPr="000644EE" w:rsidRDefault="000644EE" w:rsidP="000644EE">
            <w:pPr>
              <w:rPr>
                <w:b/>
                <w:bCs/>
                <w:noProof/>
                <w:snapToGrid w:val="0"/>
                <w:lang w:val="en-ZA"/>
              </w:rPr>
            </w:pPr>
            <w:r w:rsidRPr="000644EE">
              <w:rPr>
                <w:b/>
                <w:bCs/>
                <w:noProof/>
                <w:snapToGrid w:val="0"/>
                <w:lang w:val="en-ZA"/>
              </w:rPr>
              <w:t>•</w:t>
            </w:r>
            <w:r w:rsidR="00EE358F">
              <w:rPr>
                <w:b/>
                <w:bCs/>
                <w:noProof/>
                <w:snapToGrid w:val="0"/>
                <w:lang w:val="en-ZA"/>
              </w:rPr>
              <w:t xml:space="preserve"> </w:t>
            </w:r>
            <w:r w:rsidRPr="000644EE">
              <w:rPr>
                <w:b/>
                <w:bCs/>
                <w:noProof/>
                <w:snapToGrid w:val="0"/>
                <w:lang w:val="en-ZA"/>
              </w:rPr>
              <w:t>Contingency Plan: ( Key activities and Logical sequence of activities)</w:t>
            </w:r>
          </w:p>
          <w:p w14:paraId="2C991EB9" w14:textId="4B9136B1" w:rsidR="000644EE" w:rsidRPr="000644EE" w:rsidRDefault="000644EE" w:rsidP="000644EE">
            <w:pPr>
              <w:rPr>
                <w:b/>
                <w:bCs/>
                <w:noProof/>
                <w:snapToGrid w:val="0"/>
                <w:lang w:val="en-ZA"/>
              </w:rPr>
            </w:pPr>
            <w:r w:rsidRPr="000644EE">
              <w:rPr>
                <w:b/>
                <w:bCs/>
                <w:noProof/>
                <w:snapToGrid w:val="0"/>
                <w:lang w:val="en-ZA"/>
              </w:rPr>
              <w:t>•</w:t>
            </w:r>
            <w:r w:rsidR="00EE358F">
              <w:rPr>
                <w:b/>
                <w:bCs/>
                <w:noProof/>
                <w:snapToGrid w:val="0"/>
                <w:lang w:val="en-ZA"/>
              </w:rPr>
              <w:t xml:space="preserve"> </w:t>
            </w:r>
            <w:r w:rsidRPr="000644EE">
              <w:rPr>
                <w:b/>
                <w:bCs/>
                <w:noProof/>
                <w:snapToGrid w:val="0"/>
                <w:lang w:val="en-ZA"/>
              </w:rPr>
              <w:t>Emergency Reaction plan</w:t>
            </w:r>
          </w:p>
          <w:p w14:paraId="093C6C89" w14:textId="77777777" w:rsidR="000644EE" w:rsidRPr="000644EE" w:rsidRDefault="000644EE" w:rsidP="000644EE">
            <w:pPr>
              <w:rPr>
                <w:b/>
                <w:bCs/>
                <w:noProof/>
                <w:snapToGrid w:val="0"/>
                <w:lang w:val="en-ZA"/>
              </w:rPr>
            </w:pPr>
          </w:p>
          <w:p w14:paraId="6E1C88A0" w14:textId="77777777" w:rsidR="000644EE" w:rsidRPr="000644EE" w:rsidRDefault="000644EE" w:rsidP="000644EE">
            <w:pPr>
              <w:rPr>
                <w:b/>
                <w:bCs/>
                <w:noProof/>
                <w:snapToGrid w:val="0"/>
                <w:lang w:val="en-ZA"/>
              </w:rPr>
            </w:pPr>
            <w:r w:rsidRPr="000644EE">
              <w:rPr>
                <w:b/>
                <w:bCs/>
                <w:noProof/>
                <w:snapToGrid w:val="0"/>
                <w:lang w:val="en-ZA"/>
              </w:rPr>
              <w:t>Comprehensive Plan Covering all the above listed   = 05 Points</w:t>
            </w:r>
          </w:p>
          <w:p w14:paraId="57B25F8E" w14:textId="77777777" w:rsidR="000644EE" w:rsidRPr="000644EE" w:rsidRDefault="000644EE" w:rsidP="000644EE">
            <w:pPr>
              <w:rPr>
                <w:b/>
                <w:bCs/>
                <w:noProof/>
                <w:snapToGrid w:val="0"/>
                <w:lang w:val="en-ZA"/>
              </w:rPr>
            </w:pPr>
          </w:p>
          <w:p w14:paraId="489E45BB" w14:textId="7108A71F" w:rsidR="00D701CC" w:rsidRPr="000223D1" w:rsidRDefault="000644EE" w:rsidP="000644EE">
            <w:pPr>
              <w:rPr>
                <w:b/>
                <w:bCs/>
                <w:snapToGrid w:val="0"/>
                <w:lang w:val="en-ZA"/>
              </w:rPr>
            </w:pPr>
            <w:r w:rsidRPr="000644EE">
              <w:rPr>
                <w:b/>
                <w:bCs/>
                <w:noProof/>
                <w:snapToGrid w:val="0"/>
                <w:lang w:val="en-ZA"/>
              </w:rPr>
              <w:t>The above will be evaluated as a cluster, any omission of the requirements will result in a zero (0) score</w:t>
            </w:r>
            <w:r w:rsidR="00D701CC">
              <w:rPr>
                <w:b/>
                <w:bCs/>
                <w:snapToGrid w:val="0"/>
                <w:lang w:val="en-ZA"/>
              </w:rPr>
              <w:fldChar w:fldCharType="end"/>
            </w:r>
          </w:p>
        </w:tc>
        <w:tc>
          <w:tcPr>
            <w:tcW w:w="2277" w:type="dxa"/>
          </w:tcPr>
          <w:p w14:paraId="7AE5EF0C" w14:textId="2C7A6443" w:rsidR="00D701CC" w:rsidRDefault="00D701CC" w:rsidP="00EE358F">
            <w:pPr>
              <w:ind w:right="936"/>
              <w:jc w:val="center"/>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002211E3">
              <w:rPr>
                <w:b/>
                <w:bCs/>
                <w:noProof/>
                <w:snapToGrid w:val="0"/>
                <w:lang w:val="en-ZA"/>
              </w:rPr>
              <w:t>20</w:t>
            </w:r>
            <w:r w:rsidR="00EE358F">
              <w:rPr>
                <w:b/>
                <w:bCs/>
                <w:noProof/>
                <w:snapToGrid w:val="0"/>
                <w:lang w:val="en-ZA"/>
              </w:rPr>
              <w:t>%</w:t>
            </w:r>
            <w:r w:rsidRPr="006D6954">
              <w:rPr>
                <w:b/>
                <w:bCs/>
                <w:noProof/>
                <w:snapToGrid w:val="0"/>
                <w:lang w:val="en-ZA"/>
              </w:rPr>
              <w:t xml:space="preserve">            </w:t>
            </w:r>
            <w:r w:rsidRPr="006D6954">
              <w:rPr>
                <w:b/>
                <w:bCs/>
                <w:snapToGrid w:val="0"/>
                <w:lang w:val="en-ZA"/>
              </w:rPr>
              <w:fldChar w:fldCharType="end"/>
            </w:r>
          </w:p>
        </w:tc>
      </w:tr>
      <w:tr w:rsidR="00D701CC" w:rsidRPr="00D61946" w14:paraId="14C98785" w14:textId="77777777" w:rsidTr="00D3099A">
        <w:trPr>
          <w:cantSplit/>
          <w:trHeight w:val="502"/>
        </w:trPr>
        <w:tc>
          <w:tcPr>
            <w:tcW w:w="7289" w:type="dxa"/>
          </w:tcPr>
          <w:p w14:paraId="3AF32D3C" w14:textId="13372B30" w:rsidR="00D701CC" w:rsidRPr="000223D1" w:rsidRDefault="00D701CC" w:rsidP="00D701CC">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1E1B34E9" w14:textId="4DDB1C74" w:rsidR="00D701CC" w:rsidRDefault="00D701CC" w:rsidP="00D701CC">
            <w:pPr>
              <w:ind w:right="936"/>
              <w:jc w:val="center"/>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4341CF" w:rsidRPr="00D61946" w14:paraId="2F12177F" w14:textId="77777777" w:rsidTr="00D3099A">
        <w:trPr>
          <w:cantSplit/>
          <w:trHeight w:val="502"/>
        </w:trPr>
        <w:tc>
          <w:tcPr>
            <w:tcW w:w="7289" w:type="dxa"/>
          </w:tcPr>
          <w:p w14:paraId="4F06ABA9" w14:textId="6FB761D0" w:rsidR="004341CF" w:rsidRPr="007F0C6A" w:rsidRDefault="004341CF" w:rsidP="004341CF">
            <w:pPr>
              <w:rPr>
                <w:b/>
                <w:bCs/>
                <w:snapToGrid w:val="0"/>
                <w:lang w:val="en-ZA"/>
              </w:rPr>
            </w:pPr>
            <w:r>
              <w:rPr>
                <w:b/>
                <w:bCs/>
                <w:snapToGrid w:val="0"/>
                <w:lang w:val="en-ZA"/>
              </w:rPr>
              <w:lastRenderedPageBreak/>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4DF44544" w14:textId="7E307B67" w:rsidR="004341CF" w:rsidRPr="004E4C31" w:rsidRDefault="004341CF" w:rsidP="004341CF">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094A0B73" w14:textId="77777777" w:rsidTr="00D3099A">
        <w:trPr>
          <w:cantSplit/>
          <w:trHeight w:val="502"/>
        </w:trPr>
        <w:tc>
          <w:tcPr>
            <w:tcW w:w="7289" w:type="dxa"/>
          </w:tcPr>
          <w:p w14:paraId="5F98E13E" w14:textId="632843F3" w:rsidR="0098406B" w:rsidRDefault="0098406B" w:rsidP="0098406B">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0705EC61" w14:textId="1AC3BCFD" w:rsidR="0098406B" w:rsidRPr="006D6954" w:rsidRDefault="0098406B" w:rsidP="0098406B">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1A4961F2" w14:textId="77777777" w:rsidTr="00D3099A">
        <w:trPr>
          <w:cantSplit/>
          <w:trHeight w:val="502"/>
        </w:trPr>
        <w:tc>
          <w:tcPr>
            <w:tcW w:w="7289" w:type="dxa"/>
          </w:tcPr>
          <w:p w14:paraId="78A5F5D1" w14:textId="6235E51D" w:rsidR="0098406B" w:rsidRDefault="0098406B" w:rsidP="0098406B">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11D4583A" w14:textId="48A37402" w:rsidR="0098406B" w:rsidRPr="006D6954" w:rsidRDefault="0098406B" w:rsidP="0098406B">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6EA06100" w14:textId="77777777" w:rsidTr="00D3099A">
        <w:trPr>
          <w:cantSplit/>
          <w:trHeight w:val="502"/>
        </w:trPr>
        <w:tc>
          <w:tcPr>
            <w:tcW w:w="7289" w:type="dxa"/>
          </w:tcPr>
          <w:p w14:paraId="2CEAA342" w14:textId="0AE5938D" w:rsidR="0098406B" w:rsidRPr="00D61946" w:rsidRDefault="00003AB9" w:rsidP="00003AB9">
            <w:pPr>
              <w:rPr>
                <w:b/>
                <w:snapToGrid w:val="0"/>
              </w:rPr>
            </w:pPr>
            <w:r>
              <w:rPr>
                <w:b/>
                <w:bCs/>
                <w:snapToGrid w:val="0"/>
                <w:lang w:val="en-ZA"/>
              </w:rPr>
              <w:t xml:space="preserve">TOTAL </w:t>
            </w:r>
          </w:p>
        </w:tc>
        <w:sdt>
          <w:sdtPr>
            <w:rPr>
              <w:snapToGrid w:val="0"/>
            </w:rPr>
            <w:alias w:val="Functionality if Applicable"/>
            <w:tag w:val="Functionality if Applicable"/>
            <w:id w:val="437803180"/>
            <w:lock w:val="sdtLocked"/>
            <w:placeholder>
              <w:docPart w:val="DefaultPlaceholder_1081868575"/>
            </w:placeholder>
            <w:dropDownList>
              <w:listItem w:value="Choose an item."/>
              <w:listItem w:displayText="N/A" w:value="N/A"/>
              <w:listItem w:displayText="100" w:value="100"/>
            </w:dropDownList>
          </w:sdtPr>
          <w:sdtContent>
            <w:tc>
              <w:tcPr>
                <w:tcW w:w="2277" w:type="dxa"/>
              </w:tcPr>
              <w:p w14:paraId="4085F8A3" w14:textId="0DCF0C85" w:rsidR="0098406B" w:rsidRPr="00D61946" w:rsidRDefault="002211E3" w:rsidP="0098406B">
                <w:pPr>
                  <w:ind w:right="936"/>
                  <w:jc w:val="center"/>
                  <w:rPr>
                    <w:snapToGrid w:val="0"/>
                  </w:rPr>
                </w:pPr>
                <w:r>
                  <w:rPr>
                    <w:snapToGrid w:val="0"/>
                  </w:rPr>
                  <w:t>100</w:t>
                </w:r>
              </w:p>
            </w:tc>
          </w:sdtContent>
        </w:sdt>
      </w:tr>
    </w:tbl>
    <w:p w14:paraId="19B62A66" w14:textId="77777777" w:rsidR="006926B8" w:rsidRDefault="006926B8" w:rsidP="006926B8">
      <w:pPr>
        <w:tabs>
          <w:tab w:val="left" w:pos="1944"/>
          <w:tab w:val="left" w:pos="3384"/>
          <w:tab w:val="left" w:pos="3744"/>
          <w:tab w:val="left" w:pos="4644"/>
          <w:tab w:val="left" w:pos="5760"/>
          <w:tab w:val="left" w:pos="7920"/>
        </w:tabs>
        <w:spacing w:line="215" w:lineRule="auto"/>
        <w:rPr>
          <w:i/>
          <w:snapToGrid w:val="0"/>
        </w:rPr>
      </w:pPr>
    </w:p>
    <w:p w14:paraId="7C854605" w14:textId="77777777" w:rsidR="006926B8" w:rsidRPr="008961A4" w:rsidRDefault="006926B8" w:rsidP="006926B8">
      <w:pPr>
        <w:tabs>
          <w:tab w:val="left" w:pos="1944"/>
          <w:tab w:val="left" w:pos="3384"/>
          <w:tab w:val="left" w:pos="3744"/>
          <w:tab w:val="left" w:pos="4644"/>
          <w:tab w:val="left" w:pos="5760"/>
          <w:tab w:val="left" w:pos="7920"/>
        </w:tabs>
        <w:spacing w:line="215" w:lineRule="auto"/>
        <w:rPr>
          <w:bCs/>
          <w:i/>
          <w:snapToGrid w:val="0"/>
          <w:sz w:val="16"/>
          <w:szCs w:val="16"/>
        </w:rPr>
      </w:pPr>
      <w:r w:rsidRPr="008961A4">
        <w:rPr>
          <w:i/>
          <w:snapToGrid w:val="0"/>
          <w:sz w:val="16"/>
          <w:szCs w:val="16"/>
        </w:rPr>
        <w:t>(</w:t>
      </w:r>
      <w:r w:rsidRPr="00884D52">
        <w:rPr>
          <w:i/>
          <w:iCs/>
          <w:sz w:val="16"/>
          <w:szCs w:val="16"/>
        </w:rPr>
        <w:t>Weights for f</w:t>
      </w:r>
      <w:r>
        <w:rPr>
          <w:i/>
          <w:iCs/>
          <w:sz w:val="16"/>
          <w:szCs w:val="16"/>
        </w:rPr>
        <w:t xml:space="preserve">unctionality must add up to 100. </w:t>
      </w:r>
      <w:r w:rsidRPr="008961A4">
        <w:rPr>
          <w:bCs/>
          <w:i/>
          <w:snapToGrid w:val="0"/>
          <w:sz w:val="16"/>
          <w:szCs w:val="16"/>
        </w:rPr>
        <w:t>Weightings will be multiplied by the scores allocated during the evaluation process to arrive at the total functionality points)</w:t>
      </w:r>
    </w:p>
    <w:p w14:paraId="5C966ADF" w14:textId="77777777" w:rsidR="006926B8" w:rsidRPr="00D61946" w:rsidRDefault="006926B8" w:rsidP="006926B8">
      <w:pPr>
        <w:tabs>
          <w:tab w:val="left" w:pos="1944"/>
          <w:tab w:val="left" w:pos="3384"/>
          <w:tab w:val="left" w:pos="3744"/>
          <w:tab w:val="left" w:pos="4644"/>
          <w:tab w:val="left" w:pos="5760"/>
          <w:tab w:val="left" w:pos="7920"/>
        </w:tabs>
        <w:spacing w:line="215" w:lineRule="auto"/>
        <w:rPr>
          <w:b/>
          <w:bCs/>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340"/>
      </w:tblGrid>
      <w:tr w:rsidR="006926B8" w:rsidRPr="00D61946" w14:paraId="559D7BF6" w14:textId="77777777" w:rsidTr="006926B8">
        <w:trPr>
          <w:cantSplit/>
          <w:trHeight w:val="397"/>
        </w:trPr>
        <w:tc>
          <w:tcPr>
            <w:tcW w:w="7488" w:type="dxa"/>
            <w:vAlign w:val="center"/>
          </w:tcPr>
          <w:p w14:paraId="118EC847" w14:textId="77777777" w:rsidR="006926B8" w:rsidRPr="00D61946" w:rsidRDefault="006926B8" w:rsidP="006926B8">
            <w:pPr>
              <w:rPr>
                <w:b/>
                <w:bCs/>
                <w:snapToGrid w:val="0"/>
                <w:sz w:val="18"/>
              </w:rPr>
            </w:pPr>
            <w:r w:rsidRPr="00D61946">
              <w:rPr>
                <w:b/>
                <w:bCs/>
                <w:snapToGrid w:val="0"/>
              </w:rPr>
              <w:t>Minimum functionality score to qualify for further evaluation:</w:t>
            </w:r>
          </w:p>
        </w:tc>
        <w:tc>
          <w:tcPr>
            <w:tcW w:w="2340" w:type="dxa"/>
            <w:vAlign w:val="center"/>
          </w:tcPr>
          <w:p w14:paraId="2DA60869" w14:textId="72F52F08" w:rsidR="006926B8" w:rsidRPr="00D61946" w:rsidRDefault="000C5CC0" w:rsidP="003857F9">
            <w:pPr>
              <w:ind w:left="479"/>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003857F9">
              <w:rPr>
                <w:b/>
                <w:bCs/>
                <w:noProof/>
                <w:snapToGrid w:val="0"/>
                <w:lang w:val="en-ZA"/>
              </w:rPr>
              <w:t>60%</w:t>
            </w:r>
            <w:r w:rsidRPr="006D6954">
              <w:rPr>
                <w:b/>
                <w:bCs/>
                <w:snapToGrid w:val="0"/>
                <w:lang w:val="en-ZA"/>
              </w:rPr>
              <w:fldChar w:fldCharType="end"/>
            </w:r>
          </w:p>
        </w:tc>
      </w:tr>
    </w:tbl>
    <w:p w14:paraId="4E7839C9" w14:textId="6E6444D9" w:rsidR="00A675ED" w:rsidRDefault="006926B8" w:rsidP="006926B8">
      <w:pPr>
        <w:rPr>
          <w:i/>
          <w:iCs/>
          <w:snapToGrid w:val="0"/>
          <w:sz w:val="16"/>
          <w:szCs w:val="16"/>
        </w:rPr>
      </w:pPr>
      <w:r w:rsidRPr="00D61946">
        <w:rPr>
          <w:i/>
          <w:iCs/>
          <w:snapToGrid w:val="0"/>
          <w:sz w:val="16"/>
          <w:szCs w:val="16"/>
        </w:rPr>
        <w:t>(Total minimum qualifying score for functionality is 50 Percent, any deviation below or above the 50 Percent, provide motivation below)</w:t>
      </w:r>
    </w:p>
    <w:p w14:paraId="18D1F0C9" w14:textId="77777777" w:rsidR="00874AC1" w:rsidRDefault="00874AC1" w:rsidP="00874AC1">
      <w:pPr>
        <w:rPr>
          <w:b/>
          <w:i/>
          <w:iCs/>
        </w:rPr>
      </w:pPr>
    </w:p>
    <w:p w14:paraId="054C763E" w14:textId="709EE815" w:rsidR="00874AC1" w:rsidRPr="00A675ED" w:rsidRDefault="000210BB" w:rsidP="006926B8">
      <w:pPr>
        <w:rPr>
          <w:snapToGrid w:val="0"/>
          <w:sz w:val="16"/>
          <w:szCs w:val="16"/>
        </w:rPr>
      </w:pPr>
      <w:r>
        <w:rPr>
          <w:b/>
          <w:bCs/>
          <w:snapToGrid w:val="0"/>
          <w:lang w:val="en-ZA"/>
        </w:rPr>
        <w:t xml:space="preserve"> </w:t>
      </w:r>
      <w:r w:rsidRPr="00EB52D7">
        <w:rPr>
          <w:b/>
        </w:rPr>
        <w:fldChar w:fldCharType="begin">
          <w:ffData>
            <w:name w:val="Text225"/>
            <w:enabled/>
            <w:calcOnExit w:val="0"/>
            <w:textInput/>
          </w:ffData>
        </w:fldChar>
      </w:r>
      <w:r w:rsidRPr="00EB52D7">
        <w:rPr>
          <w:b/>
        </w:rPr>
        <w:instrText xml:space="preserve"> FORMTEXT </w:instrText>
      </w:r>
      <w:r w:rsidRPr="00EB52D7">
        <w:rPr>
          <w:b/>
        </w:rPr>
      </w:r>
      <w:r w:rsidRPr="00EB52D7">
        <w:rPr>
          <w:b/>
        </w:rPr>
        <w:fldChar w:fldCharType="separate"/>
      </w:r>
      <w:r w:rsidR="002211E3" w:rsidRPr="002211E3">
        <w:rPr>
          <w:b/>
        </w:rPr>
        <w:t xml:space="preserve">The Building is situated in Pretoria CBD and extremely vulnerable to vandalism,vagrancy and asset </w:t>
      </w:r>
      <w:r w:rsidR="002211E3">
        <w:rPr>
          <w:b/>
        </w:rPr>
        <w:t xml:space="preserve"> </w:t>
      </w:r>
      <w:r w:rsidR="002211E3" w:rsidRPr="002211E3">
        <w:rPr>
          <w:b/>
        </w:rPr>
        <w:t xml:space="preserve">stripping with criminal intent. Functionality score is therefore critical in evaluating the bids. </w:t>
      </w:r>
      <w:r w:rsidRPr="00EB52D7">
        <w:rPr>
          <w:b/>
        </w:rPr>
        <w:fldChar w:fldCharType="end"/>
      </w:r>
    </w:p>
    <w:p w14:paraId="2D8F5523" w14:textId="77777777" w:rsidR="006926B8" w:rsidRDefault="006926B8" w:rsidP="006926B8">
      <w:pPr>
        <w:rPr>
          <w:b/>
          <w:bCs/>
          <w:snapToGrid w:val="0"/>
        </w:rPr>
      </w:pPr>
    </w:p>
    <w:p w14:paraId="69150A27" w14:textId="47FCC216" w:rsidR="006926B8" w:rsidRPr="004778DD" w:rsidRDefault="00CC0873" w:rsidP="001A3310">
      <w:pPr>
        <w:pStyle w:val="ListParagraph"/>
        <w:numPr>
          <w:ilvl w:val="0"/>
          <w:numId w:val="72"/>
        </w:numPr>
        <w:contextualSpacing/>
        <w:rPr>
          <w:rStyle w:val="Heading2Char"/>
          <w:rFonts w:ascii="Arial" w:hAnsi="Arial" w:cs="Arial"/>
          <w:bCs w:val="0"/>
          <w:sz w:val="20"/>
        </w:rPr>
      </w:pPr>
      <w:bookmarkStart w:id="15" w:name="_Toc142248166"/>
      <w:r w:rsidRPr="004778DD">
        <w:rPr>
          <w:rStyle w:val="Heading2Char"/>
          <w:rFonts w:ascii="Arial" w:hAnsi="Arial" w:cs="Arial"/>
          <w:sz w:val="20"/>
        </w:rPr>
        <w:t>EVALUATION METHOD FOR RESPONSIVE BIDS</w:t>
      </w:r>
      <w:bookmarkEnd w:id="15"/>
    </w:p>
    <w:p w14:paraId="7BED35FA" w14:textId="77777777" w:rsidR="00CC0873" w:rsidRPr="00CC0873" w:rsidRDefault="00CC0873" w:rsidP="00CC0873">
      <w:pPr>
        <w:pStyle w:val="ListParagraph"/>
        <w:ind w:left="1440"/>
        <w:contextualSpacing/>
        <w:rPr>
          <w:b/>
          <w:bCs/>
          <w:snapToGrid w:val="0"/>
        </w:rPr>
      </w:pPr>
    </w:p>
    <w:tbl>
      <w:tblPr>
        <w:tblW w:w="0" w:type="auto"/>
        <w:tblLook w:val="0000" w:firstRow="0" w:lastRow="0" w:firstColumn="0" w:lastColumn="0" w:noHBand="0" w:noVBand="0"/>
      </w:tblPr>
      <w:tblGrid>
        <w:gridCol w:w="4726"/>
        <w:gridCol w:w="4816"/>
      </w:tblGrid>
      <w:tr w:rsidR="006926B8" w:rsidRPr="00D61946" w14:paraId="081528FA" w14:textId="77777777" w:rsidTr="00003AB9">
        <w:trPr>
          <w:trHeight w:val="451"/>
        </w:trPr>
        <w:tc>
          <w:tcPr>
            <w:tcW w:w="4726" w:type="dxa"/>
            <w:tcBorders>
              <w:top w:val="single" w:sz="4" w:space="0" w:color="auto"/>
              <w:left w:val="single" w:sz="4" w:space="0" w:color="auto"/>
              <w:bottom w:val="single" w:sz="4" w:space="0" w:color="auto"/>
              <w:right w:val="single" w:sz="4" w:space="0" w:color="auto"/>
            </w:tcBorders>
            <w:vAlign w:val="center"/>
          </w:tcPr>
          <w:p w14:paraId="4807C808" w14:textId="33132653" w:rsidR="006926B8" w:rsidRPr="00D61946" w:rsidRDefault="006926B8" w:rsidP="006926B8">
            <w:pPr>
              <w:jc w:val="center"/>
              <w:rPr>
                <w:snapToGrid w:val="0"/>
                <w:sz w:val="18"/>
              </w:rPr>
            </w:pPr>
            <w:r w:rsidRPr="00EB011C">
              <w:rPr>
                <w:b/>
                <w:snapToGrid w:val="0"/>
              </w:rPr>
              <w:t xml:space="preserve">       </w:t>
            </w:r>
            <w:r w:rsidRPr="00D61946">
              <w:rPr>
                <w:snapToGrid w:val="0"/>
                <w:sz w:val="18"/>
              </w:rPr>
              <w:fldChar w:fldCharType="begin">
                <w:ffData>
                  <w:name w:val="Check1"/>
                  <w:enabled/>
                  <w:calcOnExit w:val="0"/>
                  <w:checkBox>
                    <w:sizeAuto/>
                    <w:default w:val="0"/>
                    <w:checked w:val="0"/>
                  </w:checkBox>
                </w:ffData>
              </w:fldChar>
            </w:r>
            <w:r w:rsidRPr="00D61946">
              <w:rPr>
                <w:snapToGrid w:val="0"/>
                <w:sz w:val="18"/>
              </w:rPr>
              <w:instrText xml:space="preserve"> FORMCHECKBOX </w:instrText>
            </w:r>
            <w:r w:rsidR="006D7A48">
              <w:rPr>
                <w:snapToGrid w:val="0"/>
                <w:sz w:val="18"/>
              </w:rPr>
            </w:r>
            <w:r w:rsidR="006D7A48">
              <w:rPr>
                <w:snapToGrid w:val="0"/>
                <w:sz w:val="18"/>
              </w:rPr>
              <w:fldChar w:fldCharType="separate"/>
            </w:r>
            <w:r w:rsidRPr="00D61946">
              <w:rPr>
                <w:snapToGrid w:val="0"/>
                <w:sz w:val="18"/>
              </w:rPr>
              <w:fldChar w:fldCharType="end"/>
            </w:r>
            <w:r w:rsidRPr="00D61946">
              <w:rPr>
                <w:snapToGrid w:val="0"/>
                <w:sz w:val="18"/>
              </w:rPr>
              <w:t xml:space="preserve"> Method 1 (Financial offer)</w:t>
            </w:r>
          </w:p>
        </w:tc>
        <w:tc>
          <w:tcPr>
            <w:tcW w:w="4816" w:type="dxa"/>
            <w:tcBorders>
              <w:top w:val="single" w:sz="4" w:space="0" w:color="auto"/>
              <w:left w:val="single" w:sz="4" w:space="0" w:color="auto"/>
              <w:bottom w:val="single" w:sz="4" w:space="0" w:color="auto"/>
              <w:right w:val="single" w:sz="4" w:space="0" w:color="auto"/>
            </w:tcBorders>
            <w:vAlign w:val="center"/>
          </w:tcPr>
          <w:p w14:paraId="6D91A934" w14:textId="326A01EC" w:rsidR="006926B8" w:rsidRPr="00D61946" w:rsidRDefault="00EB79CC" w:rsidP="006926B8">
            <w:pPr>
              <w:jc w:val="center"/>
              <w:rPr>
                <w:snapToGrid w:val="0"/>
                <w:sz w:val="18"/>
              </w:rPr>
            </w:pPr>
            <w:r>
              <w:rPr>
                <w:snapToGrid w:val="0"/>
                <w:sz w:val="18"/>
              </w:rPr>
              <w:fldChar w:fldCharType="begin">
                <w:ffData>
                  <w:name w:val="Check2"/>
                  <w:enabled/>
                  <w:calcOnExit w:val="0"/>
                  <w:checkBox>
                    <w:sizeAuto/>
                    <w:default w:val="1"/>
                  </w:checkBox>
                </w:ffData>
              </w:fldChar>
            </w:r>
            <w:bookmarkStart w:id="16" w:name="Check2"/>
            <w:r>
              <w:rPr>
                <w:snapToGrid w:val="0"/>
                <w:sz w:val="18"/>
              </w:rPr>
              <w:instrText xml:space="preserve"> FORMCHECKBOX </w:instrText>
            </w:r>
            <w:r w:rsidR="006D7A48">
              <w:rPr>
                <w:snapToGrid w:val="0"/>
                <w:sz w:val="18"/>
              </w:rPr>
            </w:r>
            <w:r w:rsidR="006D7A48">
              <w:rPr>
                <w:snapToGrid w:val="0"/>
                <w:sz w:val="18"/>
              </w:rPr>
              <w:fldChar w:fldCharType="separate"/>
            </w:r>
            <w:r>
              <w:rPr>
                <w:snapToGrid w:val="0"/>
                <w:sz w:val="18"/>
              </w:rPr>
              <w:fldChar w:fldCharType="end"/>
            </w:r>
            <w:bookmarkEnd w:id="16"/>
            <w:r w:rsidR="006926B8" w:rsidRPr="00D61946">
              <w:rPr>
                <w:snapToGrid w:val="0"/>
                <w:sz w:val="18"/>
              </w:rPr>
              <w:t xml:space="preserve"> Method 2 (Financial and Preference offer)</w:t>
            </w:r>
          </w:p>
        </w:tc>
      </w:tr>
    </w:tbl>
    <w:p w14:paraId="38D3C65C" w14:textId="77777777" w:rsidR="00377B96" w:rsidRPr="00377B96" w:rsidRDefault="00377B96" w:rsidP="00377B96">
      <w:pPr>
        <w:pStyle w:val="ListParagraph"/>
        <w:ind w:left="360"/>
        <w:contextualSpacing/>
        <w:rPr>
          <w:snapToGrid w:val="0"/>
        </w:rPr>
      </w:pPr>
    </w:p>
    <w:p w14:paraId="282D6E7E" w14:textId="59BE481E" w:rsidR="00734C53" w:rsidRPr="00377B96" w:rsidRDefault="00377B96" w:rsidP="001A3310">
      <w:pPr>
        <w:pStyle w:val="ListParagraph"/>
        <w:numPr>
          <w:ilvl w:val="1"/>
          <w:numId w:val="79"/>
        </w:numPr>
        <w:contextualSpacing/>
        <w:rPr>
          <w:snapToGrid w:val="0"/>
        </w:rPr>
      </w:pPr>
      <w:r w:rsidRPr="00377B96">
        <w:rPr>
          <w:b/>
          <w:snapToGrid w:val="0"/>
        </w:rPr>
        <w:t>T</w:t>
      </w:r>
      <w:r w:rsidR="00734C53" w:rsidRPr="00377B96">
        <w:rPr>
          <w:b/>
          <w:snapToGrid w:val="0"/>
        </w:rPr>
        <w:t>he 80/20 Preference points scoring system will be applicable for this bid</w:t>
      </w:r>
    </w:p>
    <w:p w14:paraId="742CC52B" w14:textId="77777777" w:rsidR="006926B8" w:rsidRDefault="006926B8" w:rsidP="006926B8">
      <w:pPr>
        <w:rPr>
          <w:snapToGrid w:val="0"/>
        </w:rPr>
      </w:pPr>
    </w:p>
    <w:p w14:paraId="41FA1D30" w14:textId="77777777" w:rsidR="00185E09" w:rsidRDefault="00185E09">
      <w:pPr>
        <w:rPr>
          <w:b/>
          <w:snapToGrid w:val="0"/>
        </w:rPr>
      </w:pPr>
    </w:p>
    <w:p w14:paraId="333E8AFD" w14:textId="77777777" w:rsidR="00185E09" w:rsidRDefault="00185E09">
      <w:pPr>
        <w:rPr>
          <w:b/>
          <w:snapToGrid w:val="0"/>
        </w:rPr>
      </w:pPr>
    </w:p>
    <w:p w14:paraId="55177DE4" w14:textId="77777777" w:rsidR="00D3099A" w:rsidRDefault="00D3099A" w:rsidP="00377B96">
      <w:pPr>
        <w:pStyle w:val="ListParagraph"/>
        <w:keepNext/>
        <w:keepLines/>
        <w:ind w:left="360"/>
        <w:contextualSpacing/>
        <w:rPr>
          <w:b/>
          <w:snapToGrid w:val="0"/>
        </w:rPr>
      </w:pPr>
    </w:p>
    <w:p w14:paraId="1371D22D" w14:textId="77777777" w:rsidR="00D3099A" w:rsidRDefault="00D3099A" w:rsidP="00377B96">
      <w:pPr>
        <w:pStyle w:val="ListParagraph"/>
        <w:keepNext/>
        <w:keepLines/>
        <w:ind w:left="360"/>
        <w:contextualSpacing/>
        <w:rPr>
          <w:b/>
          <w:snapToGrid w:val="0"/>
        </w:rPr>
      </w:pPr>
    </w:p>
    <w:p w14:paraId="7495018C" w14:textId="77777777" w:rsidR="006926B8" w:rsidRPr="004778DD" w:rsidRDefault="006926B8" w:rsidP="001A3310">
      <w:pPr>
        <w:pStyle w:val="ListParagraph"/>
        <w:numPr>
          <w:ilvl w:val="0"/>
          <w:numId w:val="72"/>
        </w:numPr>
        <w:contextualSpacing/>
        <w:rPr>
          <w:rStyle w:val="Heading2Char"/>
          <w:rFonts w:ascii="Arial" w:hAnsi="Arial" w:cs="Arial"/>
          <w:sz w:val="20"/>
        </w:rPr>
      </w:pPr>
      <w:bookmarkStart w:id="17" w:name="_Toc142248167"/>
      <w:r w:rsidRPr="004778DD">
        <w:rPr>
          <w:rStyle w:val="Heading2Char"/>
          <w:rFonts w:ascii="Arial" w:hAnsi="Arial" w:cs="Arial"/>
          <w:sz w:val="20"/>
        </w:rPr>
        <w:t>RESPONSIVENESS CRITERIA</w:t>
      </w:r>
      <w:bookmarkEnd w:id="17"/>
    </w:p>
    <w:p w14:paraId="13694CAD" w14:textId="77777777" w:rsidR="006926B8" w:rsidRPr="00711A94" w:rsidRDefault="006926B8" w:rsidP="006926B8">
      <w:pPr>
        <w:keepNext/>
        <w:keepLines/>
        <w:rPr>
          <w:snapToGrid w:val="0"/>
        </w:rPr>
      </w:pPr>
    </w:p>
    <w:p w14:paraId="49AF4337" w14:textId="77777777" w:rsidR="006926B8" w:rsidRPr="00711A94" w:rsidRDefault="006926B8" w:rsidP="001A3310">
      <w:pPr>
        <w:pStyle w:val="ListParagraph"/>
        <w:keepNext/>
        <w:keepLines/>
        <w:numPr>
          <w:ilvl w:val="1"/>
          <w:numId w:val="73"/>
        </w:numPr>
        <w:contextualSpacing/>
        <w:jc w:val="both"/>
        <w:rPr>
          <w:snapToGrid w:val="0"/>
          <w:lang w:val="en-ZA"/>
        </w:rPr>
      </w:pPr>
      <w:r w:rsidRPr="00711A94">
        <w:rPr>
          <w:b/>
          <w:snapToGrid w:val="0"/>
          <w:lang w:val="en-ZA"/>
        </w:rPr>
        <w:t xml:space="preserve">Indicate substantive responsiveness criteria applicable for this tender.  Failure to comply with   the criteria stated hereunder </w:t>
      </w:r>
      <w:r w:rsidRPr="00711A94">
        <w:rPr>
          <w:b/>
          <w:snapToGrid w:val="0"/>
          <w:u w:val="single"/>
          <w:lang w:val="en-ZA"/>
        </w:rPr>
        <w:t>shall</w:t>
      </w:r>
      <w:r w:rsidRPr="00711A94">
        <w:rPr>
          <w:b/>
          <w:snapToGrid w:val="0"/>
          <w:lang w:val="en-ZA"/>
        </w:rPr>
        <w:t xml:space="preserve"> result in the tender offer being disqualified from further consideration:</w:t>
      </w:r>
    </w:p>
    <w:p w14:paraId="63B281ED" w14:textId="77777777" w:rsidR="006926B8" w:rsidRPr="00981744" w:rsidRDefault="006926B8" w:rsidP="006926B8">
      <w:pPr>
        <w:pStyle w:val="ListParagraph"/>
        <w:keepNext/>
        <w:keepLines/>
        <w:ind w:left="993"/>
        <w:rPr>
          <w:snapToGrid w:val="0"/>
          <w:lang w:val="en-ZA"/>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697"/>
        <w:gridCol w:w="8416"/>
      </w:tblGrid>
      <w:tr w:rsidR="00280CA7" w:rsidRPr="00D61946" w14:paraId="4FE80D84" w14:textId="77777777" w:rsidTr="00850EF7">
        <w:trPr>
          <w:cantSplit/>
          <w:trHeight w:val="397"/>
        </w:trPr>
        <w:tc>
          <w:tcPr>
            <w:tcW w:w="228" w:type="pct"/>
            <w:vAlign w:val="center"/>
          </w:tcPr>
          <w:p w14:paraId="6828F1A7" w14:textId="77777777" w:rsidR="00280CA7" w:rsidRPr="00D61946" w:rsidRDefault="00280CA7" w:rsidP="00850EF7">
            <w:pPr>
              <w:keepNext/>
              <w:keepLines/>
              <w:ind w:left="34" w:hanging="34"/>
              <w:jc w:val="center"/>
              <w:rPr>
                <w:snapToGrid w:val="0"/>
                <w:sz w:val="18"/>
                <w:lang w:val="en-ZA"/>
              </w:rPr>
            </w:pPr>
            <w:r w:rsidRPr="00D61946">
              <w:rPr>
                <w:snapToGrid w:val="0"/>
                <w:sz w:val="18"/>
                <w:lang w:val="en-ZA"/>
              </w:rPr>
              <w:t>1</w:t>
            </w:r>
          </w:p>
        </w:tc>
        <w:tc>
          <w:tcPr>
            <w:tcW w:w="365" w:type="pct"/>
            <w:vAlign w:val="center"/>
          </w:tcPr>
          <w:p w14:paraId="05CB80FE"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6B204445" w14:textId="77777777" w:rsidR="00280CA7" w:rsidRPr="00E36AD7" w:rsidRDefault="00280CA7" w:rsidP="00850EF7">
            <w:pPr>
              <w:keepNext/>
              <w:keepLines/>
              <w:rPr>
                <w:snapToGrid w:val="0"/>
                <w:lang w:val="en-ZA"/>
              </w:rPr>
            </w:pPr>
            <w:r w:rsidRPr="00E36AD7">
              <w:rPr>
                <w:snapToGrid w:val="0"/>
                <w:lang w:val="en-ZA"/>
              </w:rPr>
              <w:t>Only those tenderers who satisfy the eligibility criteria stated in the Tender Data may submit tenders.</w:t>
            </w:r>
          </w:p>
        </w:tc>
      </w:tr>
      <w:tr w:rsidR="00280CA7" w:rsidRPr="00D61946" w14:paraId="0693D24E" w14:textId="77777777" w:rsidTr="00850EF7">
        <w:trPr>
          <w:cantSplit/>
          <w:trHeight w:val="397"/>
        </w:trPr>
        <w:tc>
          <w:tcPr>
            <w:tcW w:w="228" w:type="pct"/>
            <w:vAlign w:val="center"/>
          </w:tcPr>
          <w:p w14:paraId="145B63F0" w14:textId="77777777" w:rsidR="00280CA7" w:rsidRPr="00D61946" w:rsidRDefault="00280CA7" w:rsidP="00850EF7">
            <w:pPr>
              <w:keepNext/>
              <w:keepLines/>
              <w:ind w:left="34" w:hanging="34"/>
              <w:jc w:val="center"/>
              <w:rPr>
                <w:snapToGrid w:val="0"/>
                <w:sz w:val="18"/>
                <w:lang w:val="en-ZA"/>
              </w:rPr>
            </w:pPr>
            <w:r w:rsidRPr="00D61946">
              <w:rPr>
                <w:snapToGrid w:val="0"/>
                <w:sz w:val="18"/>
                <w:lang w:val="en-ZA"/>
              </w:rPr>
              <w:t>2</w:t>
            </w:r>
          </w:p>
        </w:tc>
        <w:tc>
          <w:tcPr>
            <w:tcW w:w="365" w:type="pct"/>
            <w:vAlign w:val="center"/>
          </w:tcPr>
          <w:p w14:paraId="11159FA5"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059A2BED" w14:textId="77777777" w:rsidR="00280CA7" w:rsidRPr="00E36AD7" w:rsidRDefault="00280CA7" w:rsidP="00850EF7">
            <w:pPr>
              <w:keepNext/>
              <w:keepLines/>
              <w:rPr>
                <w:snapToGrid w:val="0"/>
                <w:lang w:val="en-ZA"/>
              </w:rPr>
            </w:pPr>
            <w:r w:rsidRPr="00E36AD7">
              <w:rPr>
                <w:snapToGrid w:val="0"/>
                <w:lang w:val="en-ZA"/>
              </w:rPr>
              <w:t>Tender offer must be properly received on the tender closing date and time specified on the invitation, fully completed either electronically (if issued in electronic format), or by writing legibly in non-erasable ink. (All as per Standard Conditions of Tender).</w:t>
            </w:r>
            <w:r w:rsidRPr="00E36AD7">
              <w:rPr>
                <w:lang w:val="en-ZA"/>
              </w:rPr>
              <w:t xml:space="preserve"> </w:t>
            </w:r>
          </w:p>
        </w:tc>
      </w:tr>
      <w:tr w:rsidR="00280CA7" w:rsidRPr="00D61946" w14:paraId="646BADAD" w14:textId="77777777" w:rsidTr="00850EF7">
        <w:trPr>
          <w:cantSplit/>
          <w:trHeight w:val="397"/>
        </w:trPr>
        <w:tc>
          <w:tcPr>
            <w:tcW w:w="228" w:type="pct"/>
            <w:vAlign w:val="center"/>
          </w:tcPr>
          <w:p w14:paraId="6FF7BE71" w14:textId="77777777" w:rsidR="00280CA7" w:rsidRPr="00D61946" w:rsidRDefault="00280CA7" w:rsidP="00850EF7">
            <w:pPr>
              <w:keepNext/>
              <w:keepLines/>
              <w:ind w:left="34" w:hanging="34"/>
              <w:jc w:val="center"/>
              <w:rPr>
                <w:snapToGrid w:val="0"/>
                <w:sz w:val="18"/>
                <w:lang w:val="en-ZA"/>
              </w:rPr>
            </w:pPr>
            <w:r>
              <w:rPr>
                <w:snapToGrid w:val="0"/>
                <w:sz w:val="18"/>
                <w:lang w:val="en-ZA"/>
              </w:rPr>
              <w:t>3</w:t>
            </w:r>
          </w:p>
        </w:tc>
        <w:tc>
          <w:tcPr>
            <w:tcW w:w="365" w:type="pct"/>
            <w:vAlign w:val="center"/>
          </w:tcPr>
          <w:p w14:paraId="0E51F987" w14:textId="77777777" w:rsidR="00280CA7" w:rsidRDefault="00280CA7" w:rsidP="00850EF7">
            <w:pPr>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79DE68E9" w14:textId="77777777" w:rsidR="00280CA7" w:rsidRPr="00E36AD7" w:rsidRDefault="00280CA7" w:rsidP="00850EF7">
            <w:pPr>
              <w:keepNext/>
              <w:keepLines/>
              <w:rPr>
                <w:snapToGrid w:val="0"/>
                <w:lang w:val="en-ZA"/>
              </w:rPr>
            </w:pPr>
            <w:r w:rsidRPr="001C45AE">
              <w:rPr>
                <w:lang w:val="en-ZA"/>
              </w:rPr>
              <w:t>All parts of tender documents submitted must be fully completed in ink and signed where required</w:t>
            </w:r>
          </w:p>
        </w:tc>
      </w:tr>
      <w:tr w:rsidR="00280CA7" w:rsidRPr="00D61946" w14:paraId="4E1534CD" w14:textId="77777777" w:rsidTr="00850EF7">
        <w:trPr>
          <w:cantSplit/>
          <w:trHeight w:val="397"/>
        </w:trPr>
        <w:tc>
          <w:tcPr>
            <w:tcW w:w="228" w:type="pct"/>
            <w:vAlign w:val="center"/>
          </w:tcPr>
          <w:p w14:paraId="11F2A995" w14:textId="77777777" w:rsidR="00280CA7" w:rsidRPr="00D61946" w:rsidRDefault="00280CA7" w:rsidP="00850EF7">
            <w:pPr>
              <w:keepNext/>
              <w:keepLines/>
              <w:ind w:left="34" w:hanging="34"/>
              <w:jc w:val="center"/>
              <w:rPr>
                <w:snapToGrid w:val="0"/>
                <w:sz w:val="18"/>
                <w:lang w:val="en-ZA"/>
              </w:rPr>
            </w:pPr>
            <w:r>
              <w:rPr>
                <w:snapToGrid w:val="0"/>
                <w:sz w:val="18"/>
                <w:lang w:val="en-ZA"/>
              </w:rPr>
              <w:t>4</w:t>
            </w:r>
          </w:p>
        </w:tc>
        <w:tc>
          <w:tcPr>
            <w:tcW w:w="365" w:type="pct"/>
            <w:vAlign w:val="center"/>
          </w:tcPr>
          <w:p w14:paraId="2560638A"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7DD777A0" w14:textId="77777777" w:rsidR="00280CA7" w:rsidRPr="00E36AD7" w:rsidRDefault="00280CA7" w:rsidP="00850EF7">
            <w:pPr>
              <w:keepNext/>
              <w:keepLines/>
              <w:rPr>
                <w:snapToGrid w:val="0"/>
                <w:lang w:val="en-ZA"/>
              </w:rPr>
            </w:pPr>
            <w:r w:rsidRPr="00E36AD7">
              <w:rPr>
                <w:snapToGrid w:val="0"/>
                <w:lang w:val="en-ZA"/>
              </w:rPr>
              <w:t>Use of correction fluid is prohibited.</w:t>
            </w:r>
            <w:r w:rsidRPr="001C45AE">
              <w:rPr>
                <w:snapToGrid w:val="0"/>
                <w:lang w:val="en-ZA"/>
              </w:rPr>
              <w:t xml:space="preserve"> </w:t>
            </w:r>
          </w:p>
        </w:tc>
      </w:tr>
      <w:tr w:rsidR="00280CA7" w:rsidRPr="00D61946" w14:paraId="6E33C0B1" w14:textId="77777777" w:rsidTr="00850EF7">
        <w:trPr>
          <w:cantSplit/>
          <w:trHeight w:val="397"/>
        </w:trPr>
        <w:tc>
          <w:tcPr>
            <w:tcW w:w="228" w:type="pct"/>
            <w:vAlign w:val="center"/>
          </w:tcPr>
          <w:p w14:paraId="1E978A18" w14:textId="77777777" w:rsidR="00280CA7" w:rsidRPr="00D61946" w:rsidRDefault="00280CA7" w:rsidP="00850EF7">
            <w:pPr>
              <w:keepNext/>
              <w:keepLines/>
              <w:ind w:left="34" w:hanging="34"/>
              <w:jc w:val="center"/>
              <w:rPr>
                <w:snapToGrid w:val="0"/>
                <w:sz w:val="18"/>
                <w:lang w:val="en-ZA"/>
              </w:rPr>
            </w:pPr>
            <w:r>
              <w:rPr>
                <w:snapToGrid w:val="0"/>
                <w:sz w:val="18"/>
                <w:lang w:val="en-ZA"/>
              </w:rPr>
              <w:t>5</w:t>
            </w:r>
          </w:p>
        </w:tc>
        <w:tc>
          <w:tcPr>
            <w:tcW w:w="365" w:type="pct"/>
            <w:vAlign w:val="center"/>
          </w:tcPr>
          <w:p w14:paraId="36998A98"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3B66B4D2" w14:textId="6133293B" w:rsidR="00280CA7" w:rsidRPr="00E36AD7" w:rsidRDefault="00B503A6" w:rsidP="00850EF7">
            <w:pPr>
              <w:keepNext/>
              <w:keepLines/>
              <w:rPr>
                <w:snapToGrid w:val="0"/>
                <w:lang w:val="en-ZA"/>
              </w:rPr>
            </w:pPr>
            <w:r>
              <w:rPr>
                <w:snapToGrid w:val="0"/>
                <w:lang w:val="en-ZA"/>
              </w:rPr>
              <w:t>Submission of PA-32: Invitation to Bid</w:t>
            </w:r>
          </w:p>
        </w:tc>
      </w:tr>
      <w:tr w:rsidR="00280CA7" w:rsidRPr="00D61946" w14:paraId="6C08F790" w14:textId="77777777" w:rsidTr="00850EF7">
        <w:trPr>
          <w:cantSplit/>
          <w:trHeight w:val="397"/>
        </w:trPr>
        <w:tc>
          <w:tcPr>
            <w:tcW w:w="228" w:type="pct"/>
            <w:vAlign w:val="center"/>
          </w:tcPr>
          <w:p w14:paraId="52742F6D" w14:textId="77777777" w:rsidR="00280CA7" w:rsidRPr="00D61946" w:rsidRDefault="00280CA7" w:rsidP="00850EF7">
            <w:pPr>
              <w:ind w:left="34" w:hanging="34"/>
              <w:jc w:val="center"/>
              <w:rPr>
                <w:snapToGrid w:val="0"/>
                <w:sz w:val="18"/>
                <w:lang w:val="en-ZA"/>
              </w:rPr>
            </w:pPr>
            <w:r>
              <w:rPr>
                <w:snapToGrid w:val="0"/>
                <w:sz w:val="18"/>
                <w:lang w:val="en-ZA"/>
              </w:rPr>
              <w:t>6</w:t>
            </w:r>
          </w:p>
        </w:tc>
        <w:tc>
          <w:tcPr>
            <w:tcW w:w="365" w:type="pct"/>
            <w:vAlign w:val="center"/>
          </w:tcPr>
          <w:p w14:paraId="4E4C3C71" w14:textId="7A56645A"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shd w:val="clear" w:color="auto" w:fill="auto"/>
            <w:vAlign w:val="center"/>
          </w:tcPr>
          <w:p w14:paraId="5DB79EB4" w14:textId="77777777" w:rsidR="00280CA7" w:rsidRDefault="00280CA7" w:rsidP="00850EF7">
            <w:pPr>
              <w:rPr>
                <w:bCs/>
                <w:iCs/>
                <w:snapToGrid w:val="0"/>
                <w:lang w:val="en-ZA"/>
              </w:rPr>
            </w:pPr>
            <w:r w:rsidRPr="00E36AD7">
              <w:rPr>
                <w:bCs/>
                <w:iCs/>
                <w:snapToGrid w:val="0"/>
                <w:lang w:val="en-ZA"/>
              </w:rPr>
              <w:t>Submission of record of attending comp</w:t>
            </w:r>
            <w:r>
              <w:rPr>
                <w:bCs/>
                <w:iCs/>
                <w:snapToGrid w:val="0"/>
                <w:lang w:val="en-ZA"/>
              </w:rPr>
              <w:t>ulsory briefing session</w:t>
            </w:r>
            <w:r w:rsidRPr="00E36AD7">
              <w:rPr>
                <w:bCs/>
                <w:iCs/>
                <w:snapToGrid w:val="0"/>
                <w:lang w:val="en-ZA"/>
              </w:rPr>
              <w:t>.</w:t>
            </w:r>
          </w:p>
          <w:p w14:paraId="68504F8E" w14:textId="10C1ACDD" w:rsidR="00280CA7" w:rsidRPr="00E36AD7" w:rsidRDefault="00280CA7" w:rsidP="003857F9">
            <w:pPr>
              <w:rPr>
                <w:snapToGrid w:val="0"/>
                <w:lang w:val="en-ZA"/>
              </w:rPr>
            </w:pPr>
            <w:r w:rsidRPr="001C45AE">
              <w:rPr>
                <w:b/>
                <w:i/>
                <w:snapToGrid w:val="0"/>
                <w:lang w:val="en-ZA"/>
              </w:rPr>
              <w:fldChar w:fldCharType="begin">
                <w:ffData>
                  <w:name w:val="Text297"/>
                  <w:enabled/>
                  <w:calcOnExit w:val="0"/>
                  <w:textInput>
                    <w:default w:val="insert motivation why the tender clarification meeting is declared compulsory"/>
                  </w:textInput>
                </w:ffData>
              </w:fldChar>
            </w:r>
            <w:r w:rsidRPr="001C45AE">
              <w:rPr>
                <w:b/>
                <w:i/>
                <w:snapToGrid w:val="0"/>
                <w:lang w:val="en-ZA"/>
              </w:rPr>
              <w:instrText xml:space="preserve"> FORMTEXT </w:instrText>
            </w:r>
            <w:r w:rsidRPr="001C45AE">
              <w:rPr>
                <w:b/>
                <w:i/>
                <w:snapToGrid w:val="0"/>
                <w:lang w:val="en-ZA"/>
              </w:rPr>
            </w:r>
            <w:r w:rsidRPr="001C45AE">
              <w:rPr>
                <w:b/>
                <w:i/>
                <w:snapToGrid w:val="0"/>
                <w:lang w:val="en-ZA"/>
              </w:rPr>
              <w:fldChar w:fldCharType="separate"/>
            </w:r>
            <w:r w:rsidR="003857F9">
              <w:rPr>
                <w:b/>
                <w:i/>
                <w:noProof/>
                <w:snapToGrid w:val="0"/>
                <w:lang w:val="en-ZA"/>
              </w:rPr>
              <w:t>Bidders to familiarise themselves with the site</w:t>
            </w:r>
            <w:r w:rsidRPr="001C45AE">
              <w:rPr>
                <w:b/>
                <w:i/>
                <w:snapToGrid w:val="0"/>
                <w:lang w:val="en-ZA"/>
              </w:rPr>
              <w:fldChar w:fldCharType="end"/>
            </w:r>
          </w:p>
        </w:tc>
      </w:tr>
      <w:tr w:rsidR="00280CA7" w:rsidRPr="00D61946" w14:paraId="701290A2" w14:textId="77777777" w:rsidTr="00850EF7">
        <w:trPr>
          <w:cantSplit/>
          <w:trHeight w:val="397"/>
        </w:trPr>
        <w:tc>
          <w:tcPr>
            <w:tcW w:w="228" w:type="pct"/>
            <w:vAlign w:val="center"/>
          </w:tcPr>
          <w:p w14:paraId="2F0E4E9E" w14:textId="77777777" w:rsidR="00280CA7" w:rsidRPr="00D61946" w:rsidRDefault="00280CA7" w:rsidP="00850EF7">
            <w:pPr>
              <w:ind w:left="34" w:hanging="34"/>
              <w:jc w:val="center"/>
              <w:rPr>
                <w:snapToGrid w:val="0"/>
                <w:sz w:val="18"/>
                <w:lang w:val="en-ZA"/>
              </w:rPr>
            </w:pPr>
            <w:r>
              <w:rPr>
                <w:snapToGrid w:val="0"/>
                <w:sz w:val="18"/>
                <w:lang w:val="en-ZA"/>
              </w:rPr>
              <w:t>7</w:t>
            </w:r>
          </w:p>
        </w:tc>
        <w:tc>
          <w:tcPr>
            <w:tcW w:w="365" w:type="pct"/>
            <w:vAlign w:val="center"/>
          </w:tcPr>
          <w:p w14:paraId="52EACE40" w14:textId="730A993D"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14F758B3" w14:textId="77777777" w:rsidR="00280CA7" w:rsidRPr="00450DDD" w:rsidRDefault="00280CA7" w:rsidP="00850EF7">
            <w:pPr>
              <w:rPr>
                <w:bCs/>
                <w:iCs/>
                <w:snapToGrid w:val="0"/>
                <w:lang w:val="en-ZA"/>
              </w:rPr>
            </w:pPr>
            <w:r w:rsidRPr="001C45AE">
              <w:rPr>
                <w:snapToGrid w:val="0"/>
                <w:lang w:val="en-ZA"/>
              </w:rPr>
              <w:t xml:space="preserve">Registration on National Treasury’s </w:t>
            </w:r>
            <w:r>
              <w:rPr>
                <w:snapToGrid w:val="0"/>
                <w:lang w:val="en-ZA"/>
              </w:rPr>
              <w:t>Central Supplier Database.</w:t>
            </w:r>
          </w:p>
        </w:tc>
      </w:tr>
      <w:tr w:rsidR="00280CA7" w:rsidRPr="00D61946" w14:paraId="7CFF144F" w14:textId="77777777" w:rsidTr="00850EF7">
        <w:trPr>
          <w:cantSplit/>
          <w:trHeight w:val="397"/>
        </w:trPr>
        <w:tc>
          <w:tcPr>
            <w:tcW w:w="228" w:type="pct"/>
            <w:vAlign w:val="center"/>
          </w:tcPr>
          <w:p w14:paraId="13438D3E" w14:textId="77777777" w:rsidR="00280CA7" w:rsidRPr="00D61946" w:rsidRDefault="00280CA7" w:rsidP="00850EF7">
            <w:pPr>
              <w:ind w:left="34" w:hanging="34"/>
              <w:jc w:val="center"/>
              <w:rPr>
                <w:snapToGrid w:val="0"/>
                <w:sz w:val="18"/>
                <w:lang w:val="en-ZA"/>
              </w:rPr>
            </w:pPr>
            <w:r>
              <w:rPr>
                <w:snapToGrid w:val="0"/>
                <w:sz w:val="18"/>
                <w:lang w:val="en-ZA"/>
              </w:rPr>
              <w:t>8</w:t>
            </w:r>
          </w:p>
        </w:tc>
        <w:tc>
          <w:tcPr>
            <w:tcW w:w="365" w:type="pct"/>
            <w:vAlign w:val="center"/>
          </w:tcPr>
          <w:p w14:paraId="218E36B4" w14:textId="36DA6206"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67D54D30" w14:textId="3A4FACAF" w:rsidR="00280CA7" w:rsidRPr="00E36AD7" w:rsidRDefault="00280CA7" w:rsidP="008E2E9F">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3857F9">
              <w:rPr>
                <w:b/>
                <w:bCs/>
                <w:i/>
                <w:snapToGrid w:val="0"/>
                <w:lang w:val="en-ZA"/>
              </w:rPr>
              <w:t xml:space="preserve">The tenderer will be required to submit a fully compled, priced and </w:t>
            </w:r>
            <w:r w:rsidR="008E2E9F">
              <w:rPr>
                <w:b/>
                <w:bCs/>
                <w:i/>
                <w:snapToGrid w:val="0"/>
                <w:lang w:val="en-ZA"/>
              </w:rPr>
              <w:t>s</w:t>
            </w:r>
            <w:r w:rsidR="003857F9">
              <w:rPr>
                <w:b/>
                <w:bCs/>
                <w:i/>
                <w:snapToGrid w:val="0"/>
                <w:lang w:val="en-ZA"/>
              </w:rPr>
              <w:t>igned Bill of Quantity provided by the Department of Public Works and Infrastructure</w:t>
            </w:r>
            <w:r w:rsidRPr="0084555B">
              <w:rPr>
                <w:b/>
                <w:bCs/>
                <w:i/>
                <w:snapToGrid w:val="0"/>
                <w:lang w:val="en-ZA"/>
              </w:rPr>
              <w:fldChar w:fldCharType="end"/>
            </w:r>
          </w:p>
        </w:tc>
      </w:tr>
      <w:tr w:rsidR="00280CA7" w:rsidRPr="00D61946" w14:paraId="261366A2" w14:textId="77777777" w:rsidTr="00850EF7">
        <w:trPr>
          <w:cantSplit/>
          <w:trHeight w:val="397"/>
        </w:trPr>
        <w:tc>
          <w:tcPr>
            <w:tcW w:w="228" w:type="pct"/>
            <w:vAlign w:val="center"/>
          </w:tcPr>
          <w:p w14:paraId="60BB0DCA" w14:textId="77777777" w:rsidR="00280CA7" w:rsidRDefault="00280CA7" w:rsidP="00850EF7">
            <w:pPr>
              <w:ind w:left="34" w:hanging="34"/>
              <w:jc w:val="center"/>
              <w:rPr>
                <w:snapToGrid w:val="0"/>
                <w:sz w:val="18"/>
                <w:lang w:val="en-ZA"/>
              </w:rPr>
            </w:pPr>
            <w:r>
              <w:rPr>
                <w:snapToGrid w:val="0"/>
                <w:sz w:val="18"/>
                <w:lang w:val="en-ZA"/>
              </w:rPr>
              <w:t>9</w:t>
            </w:r>
          </w:p>
        </w:tc>
        <w:tc>
          <w:tcPr>
            <w:tcW w:w="365" w:type="pct"/>
            <w:vAlign w:val="center"/>
          </w:tcPr>
          <w:p w14:paraId="030CD83A" w14:textId="58B17059"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1ECFD462" w14:textId="623342F3" w:rsidR="00280CA7" w:rsidRPr="00E36AD7" w:rsidRDefault="00280CA7" w:rsidP="008E2E9F">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8E2E9F">
              <w:rPr>
                <w:b/>
                <w:bCs/>
                <w:i/>
                <w:snapToGrid w:val="0"/>
                <w:lang w:val="en-ZA"/>
              </w:rPr>
              <w:t>Submission of valid Company PSIRA certificate, valid Company PSIRA letter of good standing and valid PSIRA certificate of Company directors</w:t>
            </w:r>
            <w:r w:rsidRPr="0084555B">
              <w:rPr>
                <w:b/>
                <w:bCs/>
                <w:i/>
                <w:snapToGrid w:val="0"/>
                <w:lang w:val="en-ZA"/>
              </w:rPr>
              <w:fldChar w:fldCharType="end"/>
            </w:r>
          </w:p>
        </w:tc>
      </w:tr>
      <w:tr w:rsidR="00280CA7" w:rsidRPr="00D61946" w14:paraId="1DE3A410" w14:textId="77777777" w:rsidTr="00850EF7">
        <w:trPr>
          <w:cantSplit/>
          <w:trHeight w:val="397"/>
        </w:trPr>
        <w:tc>
          <w:tcPr>
            <w:tcW w:w="228" w:type="pct"/>
            <w:vAlign w:val="center"/>
          </w:tcPr>
          <w:p w14:paraId="515513B7" w14:textId="77777777" w:rsidR="00280CA7" w:rsidRDefault="00280CA7" w:rsidP="00850EF7">
            <w:pPr>
              <w:ind w:left="34" w:hanging="34"/>
              <w:jc w:val="center"/>
              <w:rPr>
                <w:snapToGrid w:val="0"/>
                <w:sz w:val="18"/>
                <w:lang w:val="en-ZA"/>
              </w:rPr>
            </w:pPr>
            <w:r>
              <w:rPr>
                <w:snapToGrid w:val="0"/>
                <w:sz w:val="18"/>
                <w:lang w:val="en-ZA"/>
              </w:rPr>
              <w:t>10</w:t>
            </w:r>
          </w:p>
        </w:tc>
        <w:tc>
          <w:tcPr>
            <w:tcW w:w="365" w:type="pct"/>
            <w:vAlign w:val="center"/>
          </w:tcPr>
          <w:p w14:paraId="47E23C88" w14:textId="325D8AE2"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4D38FA35" w14:textId="1F550685" w:rsidR="00280CA7" w:rsidRPr="00E36AD7" w:rsidRDefault="00280CA7" w:rsidP="008E2E9F">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8E2E9F">
              <w:rPr>
                <w:b/>
                <w:bCs/>
                <w:i/>
                <w:snapToGrid w:val="0"/>
                <w:lang w:val="en-ZA"/>
              </w:rPr>
              <w:t>Submission of valid Company letter of good standing in respect of COIDA from Department of Employment Labour</w:t>
            </w:r>
            <w:r w:rsidRPr="0084555B">
              <w:rPr>
                <w:b/>
                <w:bCs/>
                <w:i/>
                <w:snapToGrid w:val="0"/>
                <w:lang w:val="en-ZA"/>
              </w:rPr>
              <w:fldChar w:fldCharType="end"/>
            </w:r>
          </w:p>
        </w:tc>
      </w:tr>
      <w:tr w:rsidR="00280CA7" w:rsidRPr="00D61946" w14:paraId="72CA749B" w14:textId="77777777" w:rsidTr="00850EF7">
        <w:trPr>
          <w:cantSplit/>
          <w:trHeight w:val="397"/>
        </w:trPr>
        <w:tc>
          <w:tcPr>
            <w:tcW w:w="228" w:type="pct"/>
            <w:vAlign w:val="center"/>
          </w:tcPr>
          <w:p w14:paraId="4119C75D" w14:textId="77777777" w:rsidR="00280CA7" w:rsidRDefault="00280CA7" w:rsidP="00850EF7">
            <w:pPr>
              <w:ind w:left="34" w:hanging="34"/>
              <w:jc w:val="center"/>
              <w:rPr>
                <w:snapToGrid w:val="0"/>
                <w:sz w:val="18"/>
                <w:lang w:val="en-ZA"/>
              </w:rPr>
            </w:pPr>
            <w:r>
              <w:rPr>
                <w:snapToGrid w:val="0"/>
                <w:sz w:val="18"/>
                <w:lang w:val="en-ZA"/>
              </w:rPr>
              <w:t>11</w:t>
            </w:r>
          </w:p>
        </w:tc>
        <w:tc>
          <w:tcPr>
            <w:tcW w:w="365" w:type="pct"/>
            <w:vAlign w:val="center"/>
          </w:tcPr>
          <w:p w14:paraId="1502148D" w14:textId="77777777"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0BDB2FEE" w14:textId="77777777" w:rsidR="00280CA7" w:rsidRPr="0084555B" w:rsidRDefault="00280CA7" w:rsidP="00850EF7">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Pr="0084555B">
              <w:rPr>
                <w:b/>
                <w:bCs/>
                <w:i/>
                <w:snapToGrid w:val="0"/>
                <w:lang w:val="en-ZA"/>
              </w:rPr>
              <w:t>Specify other responsiveness criteria</w:t>
            </w:r>
            <w:r w:rsidRPr="0084555B">
              <w:rPr>
                <w:b/>
                <w:bCs/>
                <w:i/>
                <w:snapToGrid w:val="0"/>
                <w:lang w:val="en-ZA"/>
              </w:rPr>
              <w:fldChar w:fldCharType="end"/>
            </w:r>
          </w:p>
        </w:tc>
      </w:tr>
      <w:tr w:rsidR="00280CA7" w:rsidRPr="00D61946" w14:paraId="141AB5C2" w14:textId="77777777" w:rsidTr="00850EF7">
        <w:trPr>
          <w:cantSplit/>
          <w:trHeight w:val="397"/>
        </w:trPr>
        <w:tc>
          <w:tcPr>
            <w:tcW w:w="228" w:type="pct"/>
            <w:vAlign w:val="center"/>
          </w:tcPr>
          <w:p w14:paraId="5BE85285" w14:textId="77777777" w:rsidR="00280CA7" w:rsidRDefault="00280CA7" w:rsidP="00850EF7">
            <w:pPr>
              <w:ind w:left="34" w:hanging="34"/>
              <w:jc w:val="center"/>
              <w:rPr>
                <w:snapToGrid w:val="0"/>
                <w:sz w:val="18"/>
                <w:lang w:val="en-ZA"/>
              </w:rPr>
            </w:pPr>
            <w:r>
              <w:rPr>
                <w:snapToGrid w:val="0"/>
                <w:sz w:val="18"/>
                <w:lang w:val="en-ZA"/>
              </w:rPr>
              <w:t>12</w:t>
            </w:r>
          </w:p>
        </w:tc>
        <w:tc>
          <w:tcPr>
            <w:tcW w:w="365" w:type="pct"/>
            <w:vAlign w:val="center"/>
          </w:tcPr>
          <w:p w14:paraId="7AB2AE07" w14:textId="77777777"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33CB2A18" w14:textId="77777777" w:rsidR="00280CA7" w:rsidRPr="0084555B" w:rsidRDefault="00280CA7" w:rsidP="00850EF7">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Pr="0084555B">
              <w:rPr>
                <w:b/>
                <w:bCs/>
                <w:i/>
                <w:snapToGrid w:val="0"/>
                <w:lang w:val="en-ZA"/>
              </w:rPr>
              <w:t>Specify other responsiveness criteria</w:t>
            </w:r>
            <w:r w:rsidRPr="0084555B">
              <w:rPr>
                <w:b/>
                <w:bCs/>
                <w:i/>
                <w:snapToGrid w:val="0"/>
                <w:lang w:val="en-ZA"/>
              </w:rPr>
              <w:fldChar w:fldCharType="end"/>
            </w:r>
          </w:p>
        </w:tc>
      </w:tr>
      <w:tr w:rsidR="00280CA7" w:rsidRPr="00D61946" w14:paraId="48B9DCD5" w14:textId="77777777" w:rsidTr="00850EF7">
        <w:trPr>
          <w:cantSplit/>
          <w:trHeight w:val="397"/>
        </w:trPr>
        <w:tc>
          <w:tcPr>
            <w:tcW w:w="5000" w:type="pct"/>
            <w:gridSpan w:val="3"/>
            <w:tcBorders>
              <w:left w:val="nil"/>
              <w:right w:val="nil"/>
            </w:tcBorders>
            <w:vAlign w:val="center"/>
          </w:tcPr>
          <w:p w14:paraId="5FBBA18D" w14:textId="77777777" w:rsidR="00280CA7" w:rsidRPr="00E36AD7" w:rsidRDefault="00280CA7" w:rsidP="00850EF7">
            <w:pPr>
              <w:rPr>
                <w:b/>
                <w:bCs/>
                <w:i/>
                <w:snapToGrid w:val="0"/>
                <w:lang w:val="en-ZA"/>
              </w:rPr>
            </w:pPr>
            <w:r w:rsidRPr="00E36AD7">
              <w:rPr>
                <w:b/>
                <w:bCs/>
                <w:i/>
                <w:snapToGrid w:val="0"/>
                <w:lang w:val="en-ZA"/>
              </w:rPr>
              <w:lastRenderedPageBreak/>
              <w:tab/>
            </w:r>
          </w:p>
          <w:p w14:paraId="3C318267" w14:textId="77777777" w:rsidR="00280CA7" w:rsidRPr="00E36AD7" w:rsidRDefault="00280CA7" w:rsidP="001A3310">
            <w:pPr>
              <w:pStyle w:val="ListParagraph"/>
              <w:keepNext/>
              <w:keepLines/>
              <w:numPr>
                <w:ilvl w:val="1"/>
                <w:numId w:val="73"/>
              </w:numPr>
              <w:contextualSpacing/>
              <w:jc w:val="both"/>
              <w:rPr>
                <w:b/>
                <w:bCs/>
                <w:i/>
                <w:snapToGrid w:val="0"/>
                <w:lang w:val="en-ZA"/>
              </w:rPr>
            </w:pPr>
            <w:r w:rsidRPr="00E36AD7">
              <w:rPr>
                <w:b/>
                <w:bCs/>
                <w:i/>
                <w:snapToGrid w:val="0"/>
                <w:lang w:val="en-ZA"/>
              </w:rPr>
              <w:t xml:space="preserve"> Indicate administrative requirements applicable for this tender. Tenderers may be required to submit the below documents where applicable.</w:t>
            </w:r>
          </w:p>
          <w:p w14:paraId="52647DA3" w14:textId="77777777" w:rsidR="00280CA7" w:rsidRPr="00E36AD7" w:rsidRDefault="00280CA7" w:rsidP="00850EF7">
            <w:pPr>
              <w:pStyle w:val="ListParagraph"/>
              <w:tabs>
                <w:tab w:val="left" w:pos="459"/>
                <w:tab w:val="left" w:pos="522"/>
              </w:tabs>
              <w:ind w:left="522"/>
              <w:rPr>
                <w:b/>
                <w:bCs/>
                <w:i/>
                <w:snapToGrid w:val="0"/>
                <w:lang w:val="en-ZA"/>
              </w:rPr>
            </w:pPr>
          </w:p>
          <w:p w14:paraId="7434B658" w14:textId="77777777" w:rsidR="00280CA7" w:rsidRPr="00E36AD7" w:rsidRDefault="00280CA7" w:rsidP="00850EF7">
            <w:pPr>
              <w:pStyle w:val="ListParagraph"/>
              <w:tabs>
                <w:tab w:val="left" w:pos="459"/>
                <w:tab w:val="left" w:pos="522"/>
              </w:tabs>
              <w:ind w:left="522"/>
              <w:jc w:val="both"/>
              <w:rPr>
                <w:bCs/>
                <w:snapToGrid w:val="0"/>
                <w:lang w:val="en-ZA"/>
              </w:rPr>
            </w:pPr>
            <w:r w:rsidRPr="00450DDD">
              <w:rPr>
                <w:bCs/>
                <w:snapToGrid w:val="0"/>
                <w:lang w:val="en-ZA"/>
              </w:rPr>
              <w:t>The Employer reserves the right to request further information regarding the undermentioned criteria. Failing to submit further clarification and/or documentation within seven (7) calendar days from request or as specifically indicated, will disqualify the tender offer from further consideration.</w:t>
            </w:r>
          </w:p>
          <w:p w14:paraId="25444FE5" w14:textId="77777777" w:rsidR="00280CA7" w:rsidRPr="00E36AD7" w:rsidRDefault="00280CA7" w:rsidP="00850EF7">
            <w:pPr>
              <w:rPr>
                <w:b/>
                <w:bCs/>
                <w:i/>
                <w:snapToGrid w:val="0"/>
                <w:lang w:val="en-ZA"/>
              </w:rPr>
            </w:pPr>
          </w:p>
        </w:tc>
      </w:tr>
      <w:tr w:rsidR="00280CA7" w:rsidRPr="00D61946" w14:paraId="635A5553" w14:textId="77777777" w:rsidTr="00850EF7">
        <w:trPr>
          <w:cantSplit/>
          <w:trHeight w:val="397"/>
        </w:trPr>
        <w:tc>
          <w:tcPr>
            <w:tcW w:w="228" w:type="pct"/>
            <w:vAlign w:val="center"/>
          </w:tcPr>
          <w:p w14:paraId="1D59ACA6" w14:textId="77777777" w:rsidR="00280CA7" w:rsidRPr="00D61946" w:rsidRDefault="00280CA7" w:rsidP="00850EF7">
            <w:pPr>
              <w:ind w:left="34" w:hanging="34"/>
              <w:jc w:val="center"/>
              <w:rPr>
                <w:snapToGrid w:val="0"/>
                <w:sz w:val="18"/>
                <w:lang w:val="en-ZA"/>
              </w:rPr>
            </w:pPr>
            <w:r w:rsidRPr="00D61946">
              <w:rPr>
                <w:snapToGrid w:val="0"/>
                <w:sz w:val="18"/>
                <w:lang w:val="en-ZA"/>
              </w:rPr>
              <w:t>1</w:t>
            </w:r>
          </w:p>
        </w:tc>
        <w:tc>
          <w:tcPr>
            <w:tcW w:w="365" w:type="pct"/>
            <w:vAlign w:val="center"/>
          </w:tcPr>
          <w:p w14:paraId="14412AE8"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2317CE84" w14:textId="77777777" w:rsidR="00280CA7" w:rsidRPr="00E36AD7" w:rsidRDefault="00280CA7" w:rsidP="00850EF7">
            <w:pPr>
              <w:rPr>
                <w:snapToGrid w:val="0"/>
                <w:lang w:val="en-ZA"/>
              </w:rPr>
            </w:pPr>
            <w:r w:rsidRPr="00E36AD7">
              <w:rPr>
                <w:snapToGrid w:val="0"/>
                <w:lang w:val="en-ZA"/>
              </w:rPr>
              <w:t>Any correction to be initialled by the person authorised to sign the tender documentation as per PA 15.1 or PA 15.2 resolution of board/s of directors / or PA15.3</w:t>
            </w:r>
            <w:r w:rsidRPr="00E36AD7">
              <w:rPr>
                <w:lang w:val="en-ZA"/>
              </w:rPr>
              <w:t xml:space="preserve"> </w:t>
            </w:r>
            <w:r w:rsidRPr="00E36AD7">
              <w:rPr>
                <w:snapToGrid w:val="0"/>
                <w:lang w:val="en-ZA"/>
              </w:rPr>
              <w:t>Special Resolution of Consortia or JV’s .</w:t>
            </w:r>
          </w:p>
        </w:tc>
      </w:tr>
      <w:tr w:rsidR="00280CA7" w:rsidRPr="00D61946" w14:paraId="213FCAB1" w14:textId="77777777" w:rsidTr="00850EF7">
        <w:trPr>
          <w:cantSplit/>
          <w:trHeight w:val="397"/>
        </w:trPr>
        <w:tc>
          <w:tcPr>
            <w:tcW w:w="228" w:type="pct"/>
            <w:vAlign w:val="center"/>
          </w:tcPr>
          <w:p w14:paraId="1B8833E9" w14:textId="77777777" w:rsidR="00280CA7" w:rsidRPr="00D61946" w:rsidRDefault="00280CA7" w:rsidP="00850EF7">
            <w:pPr>
              <w:ind w:left="34" w:hanging="34"/>
              <w:jc w:val="center"/>
              <w:rPr>
                <w:snapToGrid w:val="0"/>
                <w:sz w:val="18"/>
                <w:lang w:val="en-ZA"/>
              </w:rPr>
            </w:pPr>
            <w:r w:rsidRPr="00D61946">
              <w:rPr>
                <w:snapToGrid w:val="0"/>
                <w:sz w:val="18"/>
                <w:lang w:val="en-ZA"/>
              </w:rPr>
              <w:t>2</w:t>
            </w:r>
          </w:p>
        </w:tc>
        <w:tc>
          <w:tcPr>
            <w:tcW w:w="365" w:type="pct"/>
            <w:vAlign w:val="center"/>
          </w:tcPr>
          <w:p w14:paraId="533C348E"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47B90D4B" w14:textId="77777777" w:rsidR="00280CA7" w:rsidRPr="00E36AD7" w:rsidRDefault="00280CA7" w:rsidP="00850EF7">
            <w:pPr>
              <w:rPr>
                <w:snapToGrid w:val="0"/>
                <w:lang w:val="en-ZA"/>
              </w:rPr>
            </w:pPr>
            <w:r w:rsidRPr="00E36AD7">
              <w:rPr>
                <w:snapToGrid w:val="0"/>
                <w:lang w:val="en-ZA"/>
              </w:rPr>
              <w:t>Submission of applicable (PA-15.1, PA-15.2, PA-15.3): Resolution by the legal entity, or consortium / joint venture, authorising a dedicated person(s) to sign documents on behalf of the firm / consortium / joint venture.</w:t>
            </w:r>
          </w:p>
        </w:tc>
      </w:tr>
      <w:tr w:rsidR="00280CA7" w:rsidRPr="00D61946" w14:paraId="32A97818" w14:textId="77777777" w:rsidTr="00850EF7">
        <w:trPr>
          <w:cantSplit/>
          <w:trHeight w:val="397"/>
        </w:trPr>
        <w:tc>
          <w:tcPr>
            <w:tcW w:w="228" w:type="pct"/>
            <w:vAlign w:val="center"/>
          </w:tcPr>
          <w:p w14:paraId="274FB6FA" w14:textId="77777777" w:rsidR="00280CA7" w:rsidRPr="00D61946" w:rsidRDefault="00280CA7" w:rsidP="00850EF7">
            <w:pPr>
              <w:ind w:left="34" w:hanging="34"/>
              <w:jc w:val="center"/>
              <w:rPr>
                <w:snapToGrid w:val="0"/>
                <w:sz w:val="18"/>
                <w:lang w:val="en-ZA"/>
              </w:rPr>
            </w:pPr>
            <w:r>
              <w:rPr>
                <w:snapToGrid w:val="0"/>
                <w:sz w:val="18"/>
                <w:lang w:val="en-ZA"/>
              </w:rPr>
              <w:t>3</w:t>
            </w:r>
          </w:p>
        </w:tc>
        <w:tc>
          <w:tcPr>
            <w:tcW w:w="365" w:type="pct"/>
            <w:vAlign w:val="center"/>
          </w:tcPr>
          <w:p w14:paraId="382B6405"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73A8ED6E" w14:textId="77777777" w:rsidR="00280CA7" w:rsidRPr="00E36AD7" w:rsidRDefault="00280CA7" w:rsidP="00850EF7">
            <w:pPr>
              <w:rPr>
                <w:snapToGrid w:val="0"/>
                <w:lang w:val="en-ZA"/>
              </w:rPr>
            </w:pPr>
            <w:r w:rsidRPr="00E36AD7">
              <w:rPr>
                <w:snapToGrid w:val="0"/>
                <w:lang w:val="en-ZA"/>
              </w:rPr>
              <w:t xml:space="preserve">Submission of </w:t>
            </w:r>
            <w:r w:rsidRPr="00450DDD">
              <w:rPr>
                <w:snapToGrid w:val="0"/>
                <w:lang w:val="en-ZA"/>
              </w:rPr>
              <w:t>(PA-11): Bidder’s disclosure.</w:t>
            </w:r>
            <w:r w:rsidRPr="00E36AD7">
              <w:rPr>
                <w:lang w:val="en-ZA"/>
              </w:rPr>
              <w:t xml:space="preserve"> </w:t>
            </w:r>
          </w:p>
        </w:tc>
      </w:tr>
      <w:tr w:rsidR="00280CA7" w:rsidRPr="00D61946" w14:paraId="5990E105" w14:textId="77777777" w:rsidTr="00850EF7">
        <w:trPr>
          <w:cantSplit/>
          <w:trHeight w:val="397"/>
        </w:trPr>
        <w:tc>
          <w:tcPr>
            <w:tcW w:w="228" w:type="pct"/>
            <w:vAlign w:val="center"/>
          </w:tcPr>
          <w:p w14:paraId="2A70F02F" w14:textId="77777777" w:rsidR="00280CA7" w:rsidRPr="00D61946" w:rsidRDefault="00280CA7" w:rsidP="00850EF7">
            <w:pPr>
              <w:ind w:left="34" w:hanging="34"/>
              <w:jc w:val="center"/>
              <w:rPr>
                <w:snapToGrid w:val="0"/>
                <w:sz w:val="18"/>
                <w:lang w:val="en-ZA"/>
              </w:rPr>
            </w:pPr>
            <w:r>
              <w:rPr>
                <w:snapToGrid w:val="0"/>
                <w:sz w:val="18"/>
                <w:lang w:val="en-ZA"/>
              </w:rPr>
              <w:t>4</w:t>
            </w:r>
          </w:p>
        </w:tc>
        <w:tc>
          <w:tcPr>
            <w:tcW w:w="365" w:type="pct"/>
            <w:vAlign w:val="center"/>
          </w:tcPr>
          <w:p w14:paraId="49BB0F25"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2840D0A4" w14:textId="77777777" w:rsidR="00280CA7" w:rsidRPr="00E36AD7" w:rsidRDefault="00280CA7" w:rsidP="00850EF7">
            <w:pPr>
              <w:tabs>
                <w:tab w:val="left" w:pos="2055"/>
              </w:tabs>
              <w:rPr>
                <w:highlight w:val="yellow"/>
                <w:lang w:val="en-ZA"/>
              </w:rPr>
            </w:pPr>
            <w:r w:rsidRPr="00E36AD7">
              <w:rPr>
                <w:lang w:val="en-ZA"/>
              </w:rPr>
              <w:t>Submission of (PA 40): Declaration of Designated Groups for Preferential Procurement.</w:t>
            </w:r>
          </w:p>
        </w:tc>
      </w:tr>
      <w:tr w:rsidR="00280CA7" w:rsidRPr="00D61946" w14:paraId="306A6735" w14:textId="77777777" w:rsidTr="00850EF7">
        <w:trPr>
          <w:cantSplit/>
          <w:trHeight w:val="397"/>
        </w:trPr>
        <w:tc>
          <w:tcPr>
            <w:tcW w:w="228" w:type="pct"/>
            <w:vAlign w:val="center"/>
          </w:tcPr>
          <w:p w14:paraId="2615548F" w14:textId="77777777" w:rsidR="00280CA7" w:rsidRPr="00D61946" w:rsidRDefault="00280CA7" w:rsidP="00850EF7">
            <w:pPr>
              <w:ind w:left="34" w:hanging="34"/>
              <w:jc w:val="center"/>
              <w:rPr>
                <w:snapToGrid w:val="0"/>
                <w:sz w:val="18"/>
                <w:lang w:val="en-ZA"/>
              </w:rPr>
            </w:pPr>
            <w:r>
              <w:rPr>
                <w:snapToGrid w:val="0"/>
                <w:sz w:val="18"/>
                <w:lang w:val="en-ZA"/>
              </w:rPr>
              <w:t>5</w:t>
            </w:r>
          </w:p>
        </w:tc>
        <w:tc>
          <w:tcPr>
            <w:tcW w:w="365" w:type="pct"/>
            <w:vAlign w:val="center"/>
          </w:tcPr>
          <w:p w14:paraId="1B59C054"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5D3409D7" w14:textId="77777777" w:rsidR="00280CA7" w:rsidRPr="00E36AD7" w:rsidRDefault="00280CA7" w:rsidP="00850EF7">
            <w:pPr>
              <w:rPr>
                <w:bCs/>
                <w:iCs/>
                <w:snapToGrid w:val="0"/>
                <w:lang w:val="en-ZA"/>
              </w:rPr>
            </w:pPr>
            <w:r w:rsidRPr="001C45AE">
              <w:rPr>
                <w:snapToGrid w:val="0"/>
                <w:lang w:val="en-ZA"/>
              </w:rPr>
              <w:t xml:space="preserve">Submission of proof of Registration on National Treasury’s </w:t>
            </w:r>
            <w:r>
              <w:rPr>
                <w:snapToGrid w:val="0"/>
                <w:lang w:val="en-ZA"/>
              </w:rPr>
              <w:t>Central Supplier Database (CSD) or i</w:t>
            </w:r>
            <w:r w:rsidRPr="001C45AE">
              <w:rPr>
                <w:lang w:val="en-ZA"/>
              </w:rPr>
              <w:t xml:space="preserve">nsert </w:t>
            </w:r>
            <w:r w:rsidRPr="001C45AE">
              <w:rPr>
                <w:snapToGrid w:val="0"/>
                <w:lang w:val="en-ZA"/>
              </w:rPr>
              <w:t>the Supplier Registration Number on the form of offer</w:t>
            </w:r>
            <w:r>
              <w:rPr>
                <w:snapToGrid w:val="0"/>
                <w:lang w:val="en-ZA"/>
              </w:rPr>
              <w:t xml:space="preserve"> </w:t>
            </w:r>
          </w:p>
        </w:tc>
      </w:tr>
      <w:tr w:rsidR="00280CA7" w:rsidRPr="00D61946" w14:paraId="15BCF729" w14:textId="77777777" w:rsidTr="00850EF7">
        <w:trPr>
          <w:cantSplit/>
          <w:trHeight w:val="397"/>
        </w:trPr>
        <w:tc>
          <w:tcPr>
            <w:tcW w:w="228" w:type="pct"/>
            <w:vAlign w:val="center"/>
          </w:tcPr>
          <w:p w14:paraId="7D061785" w14:textId="77777777" w:rsidR="00280CA7" w:rsidRPr="00D61946" w:rsidRDefault="00280CA7" w:rsidP="00850EF7">
            <w:pPr>
              <w:ind w:left="34" w:hanging="34"/>
              <w:jc w:val="center"/>
              <w:rPr>
                <w:snapToGrid w:val="0"/>
                <w:sz w:val="18"/>
                <w:lang w:val="en-ZA"/>
              </w:rPr>
            </w:pPr>
            <w:r>
              <w:rPr>
                <w:snapToGrid w:val="0"/>
                <w:sz w:val="18"/>
                <w:lang w:val="en-ZA"/>
              </w:rPr>
              <w:t>6</w:t>
            </w:r>
          </w:p>
        </w:tc>
        <w:tc>
          <w:tcPr>
            <w:tcW w:w="365" w:type="pct"/>
            <w:vAlign w:val="center"/>
          </w:tcPr>
          <w:p w14:paraId="6DC13D27"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2953FA7B" w14:textId="77777777" w:rsidR="00280CA7" w:rsidRPr="00450DDD" w:rsidRDefault="00280CA7" w:rsidP="00850EF7">
            <w:pPr>
              <w:rPr>
                <w:lang w:val="en-ZA"/>
              </w:rPr>
            </w:pPr>
            <w:r w:rsidRPr="00450DDD">
              <w:rPr>
                <w:lang w:val="en-ZA"/>
              </w:rPr>
              <w:t>Upon request, submission of a fully completed security clearance application form with supporting documentation and information as required. The security clearance form will be provided by the Employer for projects requiring a security clearance.</w:t>
            </w:r>
          </w:p>
        </w:tc>
      </w:tr>
      <w:tr w:rsidR="00280CA7" w:rsidRPr="00D61946" w:rsidDel="0061049B" w14:paraId="6095C9EE" w14:textId="77777777" w:rsidTr="00850EF7">
        <w:trPr>
          <w:cantSplit/>
          <w:trHeight w:val="397"/>
        </w:trPr>
        <w:tc>
          <w:tcPr>
            <w:tcW w:w="228" w:type="pct"/>
            <w:vAlign w:val="center"/>
          </w:tcPr>
          <w:p w14:paraId="0D629566" w14:textId="77777777" w:rsidR="00280CA7" w:rsidRPr="00D61946" w:rsidRDefault="00280CA7" w:rsidP="00850EF7">
            <w:pPr>
              <w:ind w:left="34" w:hanging="34"/>
              <w:jc w:val="center"/>
              <w:rPr>
                <w:snapToGrid w:val="0"/>
                <w:sz w:val="18"/>
                <w:lang w:val="en-ZA"/>
              </w:rPr>
            </w:pPr>
            <w:r>
              <w:rPr>
                <w:snapToGrid w:val="0"/>
                <w:sz w:val="18"/>
                <w:lang w:val="en-ZA"/>
              </w:rPr>
              <w:t>7</w:t>
            </w:r>
          </w:p>
        </w:tc>
        <w:tc>
          <w:tcPr>
            <w:tcW w:w="365" w:type="pct"/>
            <w:vAlign w:val="center"/>
          </w:tcPr>
          <w:p w14:paraId="1A0A11B2" w14:textId="51826D3C"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0F559084" w14:textId="58CDDDE7" w:rsidR="00280CA7" w:rsidRDefault="00280CA7" w:rsidP="008E2E9F">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8E2E9F">
              <w:rPr>
                <w:b/>
                <w:bCs/>
                <w:i/>
                <w:snapToGrid w:val="0"/>
                <w:lang w:val="en-ZA"/>
              </w:rPr>
              <w:t>In case of Joint Venture bidders must complete and submit separate PA11</w:t>
            </w:r>
            <w:r w:rsidRPr="00034AA3">
              <w:rPr>
                <w:b/>
                <w:bCs/>
                <w:i/>
                <w:snapToGrid w:val="0"/>
                <w:lang w:val="en-ZA"/>
              </w:rPr>
              <w:fldChar w:fldCharType="end"/>
            </w:r>
          </w:p>
        </w:tc>
      </w:tr>
      <w:tr w:rsidR="00280CA7" w:rsidRPr="00D61946" w:rsidDel="0061049B" w14:paraId="2FAAB1FF" w14:textId="77777777" w:rsidTr="00850EF7">
        <w:trPr>
          <w:cantSplit/>
          <w:trHeight w:val="397"/>
        </w:trPr>
        <w:tc>
          <w:tcPr>
            <w:tcW w:w="228" w:type="pct"/>
            <w:vAlign w:val="center"/>
          </w:tcPr>
          <w:p w14:paraId="6D708F38" w14:textId="77777777" w:rsidR="00280CA7" w:rsidRPr="00D61946" w:rsidRDefault="00280CA7" w:rsidP="00850EF7">
            <w:pPr>
              <w:ind w:left="34" w:hanging="34"/>
              <w:jc w:val="center"/>
              <w:rPr>
                <w:snapToGrid w:val="0"/>
                <w:sz w:val="18"/>
                <w:lang w:val="en-ZA"/>
              </w:rPr>
            </w:pPr>
            <w:r>
              <w:rPr>
                <w:snapToGrid w:val="0"/>
                <w:sz w:val="18"/>
                <w:lang w:val="en-ZA"/>
              </w:rPr>
              <w:t>8</w:t>
            </w:r>
          </w:p>
        </w:tc>
        <w:tc>
          <w:tcPr>
            <w:tcW w:w="365" w:type="pct"/>
            <w:vAlign w:val="center"/>
          </w:tcPr>
          <w:p w14:paraId="1233366E" w14:textId="3251C35A"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51BBE0C4" w14:textId="2A4BEC33" w:rsidR="00280CA7" w:rsidRDefault="00280CA7" w:rsidP="008E2E9F">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8E2E9F">
              <w:rPr>
                <w:b/>
                <w:bCs/>
                <w:i/>
                <w:noProof/>
                <w:snapToGrid w:val="0"/>
                <w:lang w:val="en-ZA"/>
              </w:rPr>
              <w:t>Submission of DPW 09</w:t>
            </w:r>
            <w:r w:rsidRPr="00034AA3">
              <w:rPr>
                <w:b/>
                <w:bCs/>
                <w:i/>
                <w:snapToGrid w:val="0"/>
                <w:lang w:val="en-ZA"/>
              </w:rPr>
              <w:fldChar w:fldCharType="end"/>
            </w:r>
          </w:p>
        </w:tc>
      </w:tr>
      <w:tr w:rsidR="00280CA7" w:rsidRPr="00D61946" w:rsidDel="0061049B" w14:paraId="7C46D38D" w14:textId="77777777" w:rsidTr="00850EF7">
        <w:trPr>
          <w:cantSplit/>
          <w:trHeight w:val="397"/>
        </w:trPr>
        <w:tc>
          <w:tcPr>
            <w:tcW w:w="228" w:type="pct"/>
            <w:vAlign w:val="center"/>
          </w:tcPr>
          <w:p w14:paraId="427B419A" w14:textId="77777777" w:rsidR="00280CA7" w:rsidRPr="00D61946" w:rsidRDefault="00280CA7" w:rsidP="00850EF7">
            <w:pPr>
              <w:ind w:left="34" w:hanging="34"/>
              <w:jc w:val="center"/>
              <w:rPr>
                <w:snapToGrid w:val="0"/>
                <w:sz w:val="18"/>
                <w:lang w:val="en-ZA"/>
              </w:rPr>
            </w:pPr>
            <w:r>
              <w:rPr>
                <w:snapToGrid w:val="0"/>
                <w:sz w:val="18"/>
                <w:lang w:val="en-ZA"/>
              </w:rPr>
              <w:t>9</w:t>
            </w:r>
          </w:p>
        </w:tc>
        <w:tc>
          <w:tcPr>
            <w:tcW w:w="365" w:type="pct"/>
            <w:vAlign w:val="center"/>
          </w:tcPr>
          <w:p w14:paraId="0D90931B"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7E682455" w14:textId="77777777" w:rsidR="00280CA7" w:rsidRDefault="00280CA7" w:rsidP="00850EF7">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Pr="00034AA3">
              <w:rPr>
                <w:b/>
                <w:bCs/>
                <w:i/>
                <w:noProof/>
                <w:snapToGrid w:val="0"/>
                <w:lang w:val="en-ZA"/>
              </w:rPr>
              <w:t>Specify other responsiveness criteria</w:t>
            </w:r>
            <w:r w:rsidRPr="00034AA3">
              <w:rPr>
                <w:b/>
                <w:bCs/>
                <w:i/>
                <w:snapToGrid w:val="0"/>
                <w:lang w:val="en-ZA"/>
              </w:rPr>
              <w:fldChar w:fldCharType="end"/>
            </w:r>
          </w:p>
        </w:tc>
      </w:tr>
      <w:tr w:rsidR="00280CA7" w:rsidRPr="00D61946" w:rsidDel="0061049B" w14:paraId="0266A0EA" w14:textId="77777777" w:rsidTr="00850EF7">
        <w:trPr>
          <w:cantSplit/>
          <w:trHeight w:val="397"/>
        </w:trPr>
        <w:tc>
          <w:tcPr>
            <w:tcW w:w="228" w:type="pct"/>
            <w:vAlign w:val="center"/>
          </w:tcPr>
          <w:p w14:paraId="442EC008" w14:textId="77777777" w:rsidR="00280CA7" w:rsidRPr="00D61946" w:rsidRDefault="00280CA7" w:rsidP="00850EF7">
            <w:pPr>
              <w:ind w:left="34" w:hanging="34"/>
              <w:jc w:val="center"/>
              <w:rPr>
                <w:snapToGrid w:val="0"/>
                <w:sz w:val="18"/>
                <w:lang w:val="en-ZA"/>
              </w:rPr>
            </w:pPr>
            <w:r w:rsidRPr="00D61946">
              <w:rPr>
                <w:snapToGrid w:val="0"/>
                <w:sz w:val="18"/>
                <w:lang w:val="en-ZA"/>
              </w:rPr>
              <w:t>1</w:t>
            </w:r>
            <w:r>
              <w:rPr>
                <w:snapToGrid w:val="0"/>
                <w:sz w:val="18"/>
                <w:lang w:val="en-ZA"/>
              </w:rPr>
              <w:t>0</w:t>
            </w:r>
          </w:p>
        </w:tc>
        <w:tc>
          <w:tcPr>
            <w:tcW w:w="365" w:type="pct"/>
            <w:vAlign w:val="center"/>
          </w:tcPr>
          <w:p w14:paraId="5089DDD4"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D7A48">
              <w:rPr>
                <w:snapToGrid w:val="0"/>
                <w:lang w:val="en-ZA"/>
              </w:rPr>
            </w:r>
            <w:r w:rsidR="006D7A48">
              <w:rPr>
                <w:snapToGrid w:val="0"/>
                <w:lang w:val="en-ZA"/>
              </w:rPr>
              <w:fldChar w:fldCharType="separate"/>
            </w:r>
            <w:r>
              <w:rPr>
                <w:snapToGrid w:val="0"/>
                <w:lang w:val="en-ZA"/>
              </w:rPr>
              <w:fldChar w:fldCharType="end"/>
            </w:r>
          </w:p>
        </w:tc>
        <w:tc>
          <w:tcPr>
            <w:tcW w:w="4407" w:type="pct"/>
            <w:vAlign w:val="center"/>
          </w:tcPr>
          <w:p w14:paraId="540FEF92" w14:textId="77777777" w:rsidR="00280CA7" w:rsidRDefault="00280CA7" w:rsidP="00850EF7">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Pr="00034AA3">
              <w:rPr>
                <w:b/>
                <w:bCs/>
                <w:i/>
                <w:noProof/>
                <w:snapToGrid w:val="0"/>
                <w:lang w:val="en-ZA"/>
              </w:rPr>
              <w:t>Specify other responsiveness criteria</w:t>
            </w:r>
            <w:r w:rsidRPr="00034AA3">
              <w:rPr>
                <w:b/>
                <w:bCs/>
                <w:i/>
                <w:snapToGrid w:val="0"/>
                <w:lang w:val="en-ZA"/>
              </w:rPr>
              <w:fldChar w:fldCharType="end"/>
            </w:r>
          </w:p>
        </w:tc>
      </w:tr>
    </w:tbl>
    <w:p w14:paraId="4CC259D6" w14:textId="77777777" w:rsidR="006926B8" w:rsidRDefault="006926B8" w:rsidP="006926B8">
      <w:pPr>
        <w:keepNext/>
        <w:keepLines/>
        <w:rPr>
          <w:snapToGrid w:val="0"/>
        </w:rPr>
      </w:pPr>
    </w:p>
    <w:p w14:paraId="3637E190" w14:textId="77777777" w:rsidR="00280CA7" w:rsidRDefault="00280CA7" w:rsidP="006926B8">
      <w:pPr>
        <w:keepNext/>
        <w:keepLines/>
        <w:rPr>
          <w:snapToGrid w:val="0"/>
        </w:rPr>
      </w:pPr>
    </w:p>
    <w:p w14:paraId="18D51FC4" w14:textId="77777777" w:rsidR="00280CA7" w:rsidRDefault="00280CA7" w:rsidP="006926B8">
      <w:pPr>
        <w:keepNext/>
        <w:keepLines/>
        <w:rPr>
          <w:snapToGrid w:val="0"/>
        </w:rPr>
      </w:pPr>
    </w:p>
    <w:p w14:paraId="4E2D3415" w14:textId="77777777" w:rsidR="006926B8" w:rsidRPr="00981744" w:rsidRDefault="006926B8" w:rsidP="006926B8">
      <w:pPr>
        <w:keepNext/>
        <w:keepLines/>
        <w:rPr>
          <w:snapToGrid w:val="0"/>
        </w:rPr>
      </w:pPr>
    </w:p>
    <w:p w14:paraId="3733EDE2" w14:textId="77777777" w:rsidR="006926B8" w:rsidRPr="003726B3" w:rsidRDefault="006926B8" w:rsidP="001A3310">
      <w:pPr>
        <w:pStyle w:val="ListParagraph"/>
        <w:numPr>
          <w:ilvl w:val="1"/>
          <w:numId w:val="73"/>
        </w:numPr>
        <w:tabs>
          <w:tab w:val="left" w:pos="459"/>
          <w:tab w:val="left" w:pos="522"/>
        </w:tabs>
        <w:contextualSpacing/>
        <w:rPr>
          <w:b/>
          <w:bCs/>
          <w:snapToGrid w:val="0"/>
        </w:rPr>
      </w:pPr>
      <w:r w:rsidRPr="003726B3">
        <w:rPr>
          <w:b/>
          <w:bCs/>
          <w:snapToGrid w:val="0"/>
        </w:rPr>
        <w:t>Indicate administrative requirements applicable for this tender. Tenderers may be required to submit the below documents where applicable.</w:t>
      </w:r>
    </w:p>
    <w:p w14:paraId="5E39D24A" w14:textId="77777777" w:rsidR="006926B8" w:rsidRPr="00E36AD7" w:rsidRDefault="006926B8" w:rsidP="006926B8">
      <w:pPr>
        <w:pStyle w:val="ListParagraph"/>
        <w:tabs>
          <w:tab w:val="left" w:pos="459"/>
          <w:tab w:val="left" w:pos="522"/>
        </w:tabs>
        <w:ind w:left="522"/>
        <w:rPr>
          <w:b/>
          <w:bCs/>
          <w:i/>
          <w:snapToGrid w:val="0"/>
          <w:lang w:val="en-ZA"/>
        </w:rPr>
      </w:pPr>
    </w:p>
    <w:p w14:paraId="6B453CE4" w14:textId="77777777" w:rsidR="006926B8" w:rsidRDefault="006926B8" w:rsidP="006926B8">
      <w:pPr>
        <w:pStyle w:val="ListParagraph"/>
        <w:tabs>
          <w:tab w:val="left" w:pos="459"/>
          <w:tab w:val="left" w:pos="522"/>
        </w:tabs>
        <w:ind w:left="522"/>
        <w:jc w:val="both"/>
        <w:rPr>
          <w:bCs/>
          <w:snapToGrid w:val="0"/>
          <w:lang w:val="en-ZA"/>
        </w:rPr>
      </w:pPr>
      <w:r w:rsidRPr="00450DDD">
        <w:rPr>
          <w:bCs/>
          <w:snapToGrid w:val="0"/>
          <w:lang w:val="en-ZA"/>
        </w:rPr>
        <w:t>The Employer reserves the right to request further information regarding the undermentioned criteria. Failing to submit further clarification and/or documentation within seven (7) calendar days from request or as specifically indicated, will disqualify the tender offer from further consideration.</w:t>
      </w:r>
    </w:p>
    <w:p w14:paraId="5A3DF921" w14:textId="77777777" w:rsidR="006926B8" w:rsidRPr="00E36AD7" w:rsidRDefault="006926B8" w:rsidP="006926B8">
      <w:pPr>
        <w:pStyle w:val="ListParagraph"/>
        <w:tabs>
          <w:tab w:val="left" w:pos="459"/>
          <w:tab w:val="left" w:pos="522"/>
        </w:tabs>
        <w:ind w:left="522"/>
        <w:jc w:val="both"/>
        <w:rPr>
          <w:bCs/>
          <w:snapToGrid w:val="0"/>
          <w:lang w:val="en-ZA"/>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32"/>
        <w:gridCol w:w="8563"/>
      </w:tblGrid>
      <w:tr w:rsidR="006926B8" w:rsidRPr="001C45AE" w14:paraId="1D3312D7" w14:textId="77777777" w:rsidTr="00147B41">
        <w:trPr>
          <w:cantSplit/>
          <w:trHeight w:val="397"/>
        </w:trPr>
        <w:tc>
          <w:tcPr>
            <w:tcW w:w="234" w:type="pct"/>
            <w:vAlign w:val="center"/>
          </w:tcPr>
          <w:p w14:paraId="168B3C09" w14:textId="571901B0" w:rsidR="006926B8" w:rsidRPr="00C54744" w:rsidRDefault="006926B8" w:rsidP="001A3310">
            <w:pPr>
              <w:pStyle w:val="ListParagraph"/>
              <w:keepNext/>
              <w:keepLines/>
              <w:numPr>
                <w:ilvl w:val="0"/>
                <w:numId w:val="74"/>
              </w:numPr>
              <w:jc w:val="center"/>
              <w:rPr>
                <w:snapToGrid w:val="0"/>
              </w:rPr>
            </w:pPr>
          </w:p>
        </w:tc>
        <w:tc>
          <w:tcPr>
            <w:tcW w:w="279" w:type="pct"/>
            <w:vAlign w:val="center"/>
          </w:tcPr>
          <w:p w14:paraId="768ADEF6" w14:textId="77777777" w:rsidR="006926B8" w:rsidRPr="001C45AE" w:rsidRDefault="006926B8" w:rsidP="006926B8">
            <w:pPr>
              <w:keepNext/>
              <w:keepLines/>
              <w:ind w:left="34" w:hanging="34"/>
              <w:jc w:val="center"/>
            </w:pPr>
            <w:r>
              <w:rPr>
                <w:snapToGrid w:val="0"/>
              </w:rPr>
              <w:fldChar w:fldCharType="begin">
                <w:ffData>
                  <w:name w:val=""/>
                  <w:enabled w:val="0"/>
                  <w:calcOnExit w:val="0"/>
                  <w:checkBox>
                    <w:sizeAuto/>
                    <w:default w:val="1"/>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48987E53" w14:textId="77777777" w:rsidR="006926B8" w:rsidRPr="001C45AE" w:rsidRDefault="006926B8" w:rsidP="006926B8">
            <w:pPr>
              <w:rPr>
                <w:snapToGrid w:val="0"/>
              </w:rPr>
            </w:pPr>
            <w:r w:rsidRPr="001C45AE">
              <w:rPr>
                <w:snapToGrid w:val="0"/>
              </w:rPr>
              <w:t>Any correction to be initialled by the person authorised to sign the tender documentation as per PA 15.1 or PA 15.2 resolution of board/s of directors / or PA15.3</w:t>
            </w:r>
            <w:r w:rsidRPr="001C45AE">
              <w:t xml:space="preserve"> </w:t>
            </w:r>
            <w:r w:rsidRPr="001C45AE">
              <w:rPr>
                <w:snapToGrid w:val="0"/>
              </w:rPr>
              <w:t>Special Resolution of Consortia or JV’s.</w:t>
            </w:r>
          </w:p>
        </w:tc>
      </w:tr>
      <w:tr w:rsidR="006926B8" w:rsidRPr="001C45AE" w14:paraId="4D138716" w14:textId="77777777" w:rsidTr="00147B41">
        <w:trPr>
          <w:cantSplit/>
          <w:trHeight w:val="397"/>
        </w:trPr>
        <w:tc>
          <w:tcPr>
            <w:tcW w:w="234" w:type="pct"/>
            <w:vAlign w:val="center"/>
          </w:tcPr>
          <w:p w14:paraId="4B669008" w14:textId="75629CEB" w:rsidR="006926B8" w:rsidRPr="00C54744" w:rsidRDefault="006926B8" w:rsidP="001A3310">
            <w:pPr>
              <w:pStyle w:val="ListParagraph"/>
              <w:keepNext/>
              <w:keepLines/>
              <w:numPr>
                <w:ilvl w:val="0"/>
                <w:numId w:val="74"/>
              </w:numPr>
              <w:jc w:val="center"/>
              <w:rPr>
                <w:snapToGrid w:val="0"/>
              </w:rPr>
            </w:pPr>
          </w:p>
        </w:tc>
        <w:tc>
          <w:tcPr>
            <w:tcW w:w="279" w:type="pct"/>
            <w:vAlign w:val="center"/>
          </w:tcPr>
          <w:p w14:paraId="38B05926" w14:textId="77777777" w:rsidR="006926B8" w:rsidRPr="001C45AE" w:rsidRDefault="006926B8" w:rsidP="006926B8">
            <w:pPr>
              <w:keepNext/>
              <w:keepLines/>
              <w:ind w:left="34" w:hanging="34"/>
              <w:jc w:val="center"/>
            </w:pPr>
            <w:r>
              <w:rPr>
                <w:snapToGrid w:val="0"/>
              </w:rPr>
              <w:fldChar w:fldCharType="begin">
                <w:ffData>
                  <w:name w:val=""/>
                  <w:enabled w:val="0"/>
                  <w:calcOnExit w:val="0"/>
                  <w:checkBox>
                    <w:sizeAuto/>
                    <w:default w:val="1"/>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6058E344" w14:textId="77777777" w:rsidR="006926B8" w:rsidRPr="001C45AE" w:rsidRDefault="006926B8" w:rsidP="006926B8">
            <w:pPr>
              <w:keepNext/>
              <w:keepLines/>
              <w:rPr>
                <w:snapToGrid w:val="0"/>
                <w:highlight w:val="yellow"/>
              </w:rPr>
            </w:pPr>
            <w:r w:rsidRPr="001C45AE">
              <w:rPr>
                <w:snapToGrid w:val="0"/>
              </w:rPr>
              <w:t>Submission of applicable (PA-15.1, PA-15.2, PA-15.3): Resolution by the legal entity, or consortium / joint venture, authorising a dedicated person(s) to sign documents on behalf of the firm / consortium / joint venture</w:t>
            </w:r>
            <w:r>
              <w:rPr>
                <w:snapToGrid w:val="0"/>
              </w:rPr>
              <w:t>.</w:t>
            </w:r>
          </w:p>
        </w:tc>
      </w:tr>
      <w:tr w:rsidR="006926B8" w:rsidRPr="001C45AE" w14:paraId="4FBE4B06" w14:textId="77777777" w:rsidTr="00147B41">
        <w:trPr>
          <w:cantSplit/>
          <w:trHeight w:val="397"/>
        </w:trPr>
        <w:tc>
          <w:tcPr>
            <w:tcW w:w="234" w:type="pct"/>
            <w:vAlign w:val="center"/>
          </w:tcPr>
          <w:p w14:paraId="0132399A" w14:textId="632AD75C" w:rsidR="006926B8" w:rsidRPr="00C54744" w:rsidRDefault="006926B8" w:rsidP="001A3310">
            <w:pPr>
              <w:pStyle w:val="ListParagraph"/>
              <w:keepNext/>
              <w:keepLines/>
              <w:numPr>
                <w:ilvl w:val="0"/>
                <w:numId w:val="74"/>
              </w:numPr>
              <w:jc w:val="center"/>
              <w:rPr>
                <w:snapToGrid w:val="0"/>
              </w:rPr>
            </w:pPr>
          </w:p>
        </w:tc>
        <w:tc>
          <w:tcPr>
            <w:tcW w:w="279" w:type="pct"/>
            <w:vAlign w:val="center"/>
          </w:tcPr>
          <w:p w14:paraId="7ED87DEB" w14:textId="77777777" w:rsidR="006926B8" w:rsidRPr="001C45AE" w:rsidRDefault="006926B8" w:rsidP="006926B8">
            <w:pPr>
              <w:keepNext/>
              <w:keepLines/>
              <w:ind w:left="34" w:hanging="34"/>
              <w:jc w:val="center"/>
              <w:rPr>
                <w:snapToGrid w:val="0"/>
              </w:rPr>
            </w:pPr>
            <w:r>
              <w:rPr>
                <w:snapToGrid w:val="0"/>
              </w:rPr>
              <w:fldChar w:fldCharType="begin">
                <w:ffData>
                  <w:name w:val=""/>
                  <w:enabled w:val="0"/>
                  <w:calcOnExit w:val="0"/>
                  <w:checkBox>
                    <w:sizeAuto/>
                    <w:default w:val="1"/>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52638A52" w14:textId="77777777" w:rsidR="006926B8" w:rsidRPr="00B12B33" w:rsidRDefault="006926B8" w:rsidP="006926B8">
            <w:pPr>
              <w:keepNext/>
              <w:keepLines/>
              <w:rPr>
                <w:snapToGrid w:val="0"/>
              </w:rPr>
            </w:pPr>
            <w:r w:rsidRPr="00B12B33">
              <w:rPr>
                <w:snapToGrid w:val="0"/>
              </w:rPr>
              <w:t>Submission of (PA-11): Bidder’s disclosure</w:t>
            </w:r>
          </w:p>
        </w:tc>
      </w:tr>
      <w:tr w:rsidR="006926B8" w:rsidRPr="001C45AE" w14:paraId="1F975467" w14:textId="77777777" w:rsidTr="00147B41">
        <w:trPr>
          <w:cantSplit/>
          <w:trHeight w:val="397"/>
        </w:trPr>
        <w:tc>
          <w:tcPr>
            <w:tcW w:w="234" w:type="pct"/>
            <w:vAlign w:val="center"/>
          </w:tcPr>
          <w:p w14:paraId="19A5FA9D" w14:textId="1686BB44" w:rsidR="006926B8" w:rsidRPr="00C54744" w:rsidRDefault="006926B8" w:rsidP="001A3310">
            <w:pPr>
              <w:pStyle w:val="ListParagraph"/>
              <w:keepNext/>
              <w:keepLines/>
              <w:numPr>
                <w:ilvl w:val="0"/>
                <w:numId w:val="74"/>
              </w:numPr>
              <w:jc w:val="center"/>
              <w:rPr>
                <w:snapToGrid w:val="0"/>
              </w:rPr>
            </w:pPr>
          </w:p>
        </w:tc>
        <w:tc>
          <w:tcPr>
            <w:tcW w:w="279" w:type="pct"/>
            <w:vAlign w:val="center"/>
          </w:tcPr>
          <w:p w14:paraId="0F8C0CBD" w14:textId="77777777" w:rsidR="006926B8" w:rsidRPr="001C45AE" w:rsidRDefault="006926B8" w:rsidP="006926B8">
            <w:pPr>
              <w:keepNext/>
              <w:keepLines/>
              <w:ind w:left="34" w:hanging="34"/>
              <w:jc w:val="center"/>
            </w:pPr>
            <w:r w:rsidRPr="001C45AE">
              <w:rPr>
                <w:snapToGrid w:val="0"/>
              </w:rPr>
              <w:fldChar w:fldCharType="begin">
                <w:ffData>
                  <w:name w:val="Check31"/>
                  <w:enabled/>
                  <w:calcOnExit w:val="0"/>
                  <w:checkBox>
                    <w:sizeAuto/>
                    <w:default w:val="0"/>
                    <w:checked/>
                  </w:checkBox>
                </w:ffData>
              </w:fldChar>
            </w:r>
            <w:r w:rsidRPr="001C45AE">
              <w:rPr>
                <w:snapToGrid w:val="0"/>
              </w:rPr>
              <w:instrText xml:space="preserve"> FORMCHECKBOX </w:instrText>
            </w:r>
            <w:r w:rsidR="006D7A48">
              <w:rPr>
                <w:snapToGrid w:val="0"/>
              </w:rPr>
            </w:r>
            <w:r w:rsidR="006D7A48">
              <w:rPr>
                <w:snapToGrid w:val="0"/>
              </w:rPr>
              <w:fldChar w:fldCharType="separate"/>
            </w:r>
            <w:r w:rsidRPr="001C45AE">
              <w:rPr>
                <w:snapToGrid w:val="0"/>
              </w:rPr>
              <w:fldChar w:fldCharType="end"/>
            </w:r>
          </w:p>
        </w:tc>
        <w:tc>
          <w:tcPr>
            <w:tcW w:w="4487" w:type="pct"/>
            <w:vAlign w:val="center"/>
          </w:tcPr>
          <w:p w14:paraId="0AD16EE1" w14:textId="02E15CF3" w:rsidR="006926B8" w:rsidRPr="001C45AE" w:rsidRDefault="006926B8" w:rsidP="00C54744">
            <w:pPr>
              <w:keepNext/>
              <w:keepLines/>
              <w:rPr>
                <w:snapToGrid w:val="0"/>
                <w:highlight w:val="yellow"/>
              </w:rPr>
            </w:pPr>
            <w:r w:rsidRPr="001C45AE">
              <w:rPr>
                <w:snapToGrid w:val="0"/>
              </w:rPr>
              <w:t>Submission of proof of Registration on National Treasury’s Central Supplier Database (CSD)</w:t>
            </w:r>
            <w:r>
              <w:rPr>
                <w:snapToGrid w:val="0"/>
              </w:rPr>
              <w:t xml:space="preserve">. </w:t>
            </w:r>
          </w:p>
        </w:tc>
      </w:tr>
      <w:tr w:rsidR="006926B8" w:rsidRPr="001C45AE" w14:paraId="4FF7F180" w14:textId="77777777" w:rsidTr="00147B41">
        <w:trPr>
          <w:cantSplit/>
          <w:trHeight w:val="397"/>
        </w:trPr>
        <w:tc>
          <w:tcPr>
            <w:tcW w:w="234" w:type="pct"/>
            <w:vAlign w:val="center"/>
          </w:tcPr>
          <w:p w14:paraId="0B8DC2C5" w14:textId="49CAE862" w:rsidR="006926B8" w:rsidRPr="00C54744" w:rsidRDefault="006926B8" w:rsidP="001A3310">
            <w:pPr>
              <w:pStyle w:val="ListParagraph"/>
              <w:numPr>
                <w:ilvl w:val="0"/>
                <w:numId w:val="74"/>
              </w:numPr>
              <w:jc w:val="center"/>
              <w:rPr>
                <w:snapToGrid w:val="0"/>
              </w:rPr>
            </w:pPr>
          </w:p>
        </w:tc>
        <w:tc>
          <w:tcPr>
            <w:tcW w:w="279" w:type="pct"/>
            <w:vAlign w:val="center"/>
          </w:tcPr>
          <w:p w14:paraId="5875C0C1"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1"/>
                  </w:checkBox>
                </w:ffData>
              </w:fldChar>
            </w:r>
            <w:r w:rsidRPr="001C45AE">
              <w:rPr>
                <w:snapToGrid w:val="0"/>
              </w:rPr>
              <w:instrText xml:space="preserve"> FORMCHECKBOX </w:instrText>
            </w:r>
            <w:r w:rsidR="006D7A48">
              <w:rPr>
                <w:snapToGrid w:val="0"/>
              </w:rPr>
            </w:r>
            <w:r w:rsidR="006D7A48">
              <w:rPr>
                <w:snapToGrid w:val="0"/>
              </w:rPr>
              <w:fldChar w:fldCharType="separate"/>
            </w:r>
            <w:r w:rsidRPr="001C45AE">
              <w:rPr>
                <w:snapToGrid w:val="0"/>
              </w:rPr>
              <w:fldChar w:fldCharType="end"/>
            </w:r>
          </w:p>
        </w:tc>
        <w:tc>
          <w:tcPr>
            <w:tcW w:w="4487" w:type="pct"/>
            <w:vAlign w:val="center"/>
          </w:tcPr>
          <w:p w14:paraId="38708701" w14:textId="77777777" w:rsidR="006926B8" w:rsidRPr="001C45AE" w:rsidRDefault="006926B8" w:rsidP="006926B8">
            <w:pPr>
              <w:rPr>
                <w:strike/>
                <w:snapToGrid w:val="0"/>
                <w:highlight w:val="yellow"/>
              </w:rPr>
            </w:pPr>
            <w:r w:rsidRPr="001C45AE">
              <w:t>All parts of tender documents submitted must be fully completed in ink and signed where required.</w:t>
            </w:r>
          </w:p>
        </w:tc>
      </w:tr>
      <w:tr w:rsidR="006926B8" w:rsidRPr="001C45AE" w14:paraId="355C9054" w14:textId="77777777" w:rsidTr="00147B41">
        <w:trPr>
          <w:cantSplit/>
          <w:trHeight w:val="548"/>
        </w:trPr>
        <w:tc>
          <w:tcPr>
            <w:tcW w:w="234" w:type="pct"/>
            <w:vAlign w:val="center"/>
          </w:tcPr>
          <w:p w14:paraId="75F8A7EB" w14:textId="0841D8CA" w:rsidR="006926B8" w:rsidRPr="00C54744" w:rsidRDefault="006926B8" w:rsidP="001A3310">
            <w:pPr>
              <w:pStyle w:val="ListParagraph"/>
              <w:numPr>
                <w:ilvl w:val="0"/>
                <w:numId w:val="74"/>
              </w:numPr>
              <w:jc w:val="center"/>
              <w:rPr>
                <w:snapToGrid w:val="0"/>
              </w:rPr>
            </w:pPr>
          </w:p>
        </w:tc>
        <w:tc>
          <w:tcPr>
            <w:tcW w:w="279" w:type="pct"/>
            <w:vAlign w:val="center"/>
          </w:tcPr>
          <w:p w14:paraId="5F4EDC34"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1"/>
                  </w:checkBox>
                </w:ffData>
              </w:fldChar>
            </w:r>
            <w:r w:rsidRPr="001C45AE">
              <w:rPr>
                <w:snapToGrid w:val="0"/>
              </w:rPr>
              <w:instrText xml:space="preserve"> FORMCHECKBOX </w:instrText>
            </w:r>
            <w:r w:rsidR="006D7A48">
              <w:rPr>
                <w:snapToGrid w:val="0"/>
              </w:rPr>
            </w:r>
            <w:r w:rsidR="006D7A48">
              <w:rPr>
                <w:snapToGrid w:val="0"/>
              </w:rPr>
              <w:fldChar w:fldCharType="separate"/>
            </w:r>
            <w:r w:rsidRPr="001C45AE">
              <w:rPr>
                <w:snapToGrid w:val="0"/>
              </w:rPr>
              <w:fldChar w:fldCharType="end"/>
            </w:r>
          </w:p>
        </w:tc>
        <w:tc>
          <w:tcPr>
            <w:tcW w:w="4487" w:type="pct"/>
            <w:vAlign w:val="center"/>
          </w:tcPr>
          <w:p w14:paraId="6F629E37" w14:textId="77777777" w:rsidR="006926B8" w:rsidRPr="007106D7" w:rsidRDefault="006926B8" w:rsidP="006926B8">
            <w:pPr>
              <w:tabs>
                <w:tab w:val="left" w:pos="2055"/>
              </w:tabs>
            </w:pPr>
            <w:r w:rsidRPr="007106D7">
              <w:t xml:space="preserve">Upon request, submission of fingerprints obtainable from local SAPS including any other additional documentation and information required for vetting purposes. </w:t>
            </w:r>
          </w:p>
        </w:tc>
      </w:tr>
      <w:tr w:rsidR="006926B8" w:rsidRPr="001C45AE" w14:paraId="267EF1B1" w14:textId="77777777" w:rsidTr="00147B41">
        <w:trPr>
          <w:cantSplit/>
          <w:trHeight w:val="530"/>
        </w:trPr>
        <w:tc>
          <w:tcPr>
            <w:tcW w:w="234" w:type="pct"/>
            <w:vAlign w:val="center"/>
          </w:tcPr>
          <w:p w14:paraId="3B19B32B" w14:textId="6126610C" w:rsidR="006926B8" w:rsidRPr="00C54744" w:rsidRDefault="006926B8" w:rsidP="001A3310">
            <w:pPr>
              <w:pStyle w:val="ListParagraph"/>
              <w:numPr>
                <w:ilvl w:val="0"/>
                <w:numId w:val="74"/>
              </w:numPr>
              <w:jc w:val="center"/>
              <w:rPr>
                <w:snapToGrid w:val="0"/>
              </w:rPr>
            </w:pPr>
          </w:p>
        </w:tc>
        <w:tc>
          <w:tcPr>
            <w:tcW w:w="279" w:type="pct"/>
            <w:vAlign w:val="center"/>
          </w:tcPr>
          <w:p w14:paraId="63FB4B7D" w14:textId="3E1943C5"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0"/>
                    <w:checked/>
                  </w:checkBox>
                </w:ffData>
              </w:fldChar>
            </w:r>
            <w:r w:rsidRPr="001C45AE">
              <w:rPr>
                <w:snapToGrid w:val="0"/>
              </w:rPr>
              <w:instrText xml:space="preserve"> FORMCHECKBOX </w:instrText>
            </w:r>
            <w:r w:rsidR="006D7A48">
              <w:rPr>
                <w:snapToGrid w:val="0"/>
              </w:rPr>
            </w:r>
            <w:r w:rsidR="006D7A48">
              <w:rPr>
                <w:snapToGrid w:val="0"/>
              </w:rPr>
              <w:fldChar w:fldCharType="separate"/>
            </w:r>
            <w:r w:rsidRPr="001C45AE">
              <w:rPr>
                <w:snapToGrid w:val="0"/>
              </w:rPr>
              <w:fldChar w:fldCharType="end"/>
            </w:r>
          </w:p>
        </w:tc>
        <w:tc>
          <w:tcPr>
            <w:tcW w:w="4487" w:type="pct"/>
            <w:vAlign w:val="center"/>
          </w:tcPr>
          <w:p w14:paraId="3A8BF691" w14:textId="77777777" w:rsidR="006926B8" w:rsidRPr="002F0028" w:rsidRDefault="006926B8" w:rsidP="006926B8">
            <w:r w:rsidRPr="002F0028">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6926B8" w:rsidRPr="001C45AE" w14:paraId="4B27E725" w14:textId="77777777" w:rsidTr="00147B41">
        <w:trPr>
          <w:cantSplit/>
          <w:trHeight w:val="183"/>
        </w:trPr>
        <w:tc>
          <w:tcPr>
            <w:tcW w:w="234" w:type="pct"/>
            <w:vAlign w:val="center"/>
          </w:tcPr>
          <w:p w14:paraId="6F0AE50C" w14:textId="1865F4E2" w:rsidR="006926B8" w:rsidRPr="00C54744" w:rsidRDefault="006926B8" w:rsidP="001A3310">
            <w:pPr>
              <w:pStyle w:val="ListParagraph"/>
              <w:numPr>
                <w:ilvl w:val="0"/>
                <w:numId w:val="74"/>
              </w:numPr>
              <w:jc w:val="center"/>
              <w:rPr>
                <w:snapToGrid w:val="0"/>
              </w:rPr>
            </w:pPr>
          </w:p>
        </w:tc>
        <w:tc>
          <w:tcPr>
            <w:tcW w:w="279" w:type="pct"/>
            <w:vAlign w:val="center"/>
          </w:tcPr>
          <w:p w14:paraId="1001DDB8" w14:textId="7C542041" w:rsidR="006926B8" w:rsidRPr="001C45AE" w:rsidRDefault="00C54744" w:rsidP="006926B8">
            <w:pPr>
              <w:ind w:left="34" w:hanging="34"/>
              <w:jc w:val="center"/>
              <w:rPr>
                <w:snapToGrid w:val="0"/>
              </w:rPr>
            </w:pPr>
            <w:r>
              <w:rPr>
                <w:snapToGrid w:val="0"/>
              </w:rPr>
              <w:fldChar w:fldCharType="begin">
                <w:ffData>
                  <w:name w:val=""/>
                  <w:enabled/>
                  <w:calcOnExit w:val="0"/>
                  <w:checkBox>
                    <w:sizeAuto/>
                    <w:default w:val="1"/>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32A3A619" w14:textId="70F453DB" w:rsidR="006926B8" w:rsidRPr="001371F3" w:rsidRDefault="00C54744" w:rsidP="006926B8">
            <w:r w:rsidRPr="00C54744">
              <w:t xml:space="preserve">Submission of </w:t>
            </w:r>
            <w:r>
              <w:t>(PA 40): Declaration o</w:t>
            </w:r>
            <w:r w:rsidRPr="00C54744">
              <w:t xml:space="preserve">f Designated Groups </w:t>
            </w:r>
            <w:r>
              <w:t>for</w:t>
            </w:r>
            <w:r w:rsidRPr="00C54744">
              <w:t xml:space="preserve"> Preferential Procurement</w:t>
            </w:r>
          </w:p>
        </w:tc>
      </w:tr>
      <w:tr w:rsidR="006926B8" w:rsidRPr="001C45AE" w14:paraId="11334F8E" w14:textId="77777777" w:rsidTr="00147B41">
        <w:trPr>
          <w:cantSplit/>
          <w:trHeight w:val="620"/>
        </w:trPr>
        <w:tc>
          <w:tcPr>
            <w:tcW w:w="234" w:type="pct"/>
            <w:vAlign w:val="center"/>
          </w:tcPr>
          <w:p w14:paraId="54DB5D04" w14:textId="1A704EAE" w:rsidR="006926B8" w:rsidRPr="00C54744" w:rsidRDefault="006926B8" w:rsidP="001A3310">
            <w:pPr>
              <w:pStyle w:val="ListParagraph"/>
              <w:numPr>
                <w:ilvl w:val="0"/>
                <w:numId w:val="74"/>
              </w:numPr>
              <w:jc w:val="center"/>
              <w:rPr>
                <w:snapToGrid w:val="0"/>
              </w:rPr>
            </w:pPr>
          </w:p>
        </w:tc>
        <w:tc>
          <w:tcPr>
            <w:tcW w:w="279" w:type="pct"/>
            <w:vAlign w:val="center"/>
          </w:tcPr>
          <w:p w14:paraId="7E8C55D7" w14:textId="7ACC3D34" w:rsidR="006926B8" w:rsidRPr="001C45AE" w:rsidRDefault="00C54744" w:rsidP="006926B8">
            <w:pPr>
              <w:ind w:left="34" w:hanging="34"/>
              <w:jc w:val="cente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68C60ED1" w14:textId="0ACFB968" w:rsidR="006926B8" w:rsidRPr="002F0028" w:rsidRDefault="00C54744" w:rsidP="006926B8">
            <w:r w:rsidRPr="003C6F55">
              <w:rPr>
                <w:noProof/>
              </w:rPr>
              <w:t>Bidders will be evaluated as per special conditions of bid (SCB-1)</w:t>
            </w:r>
          </w:p>
        </w:tc>
      </w:tr>
      <w:tr w:rsidR="006926B8" w:rsidRPr="001C45AE" w14:paraId="08C0877C" w14:textId="77777777" w:rsidTr="00147B41">
        <w:trPr>
          <w:cantSplit/>
          <w:trHeight w:val="620"/>
        </w:trPr>
        <w:tc>
          <w:tcPr>
            <w:tcW w:w="234" w:type="pct"/>
            <w:vAlign w:val="center"/>
          </w:tcPr>
          <w:p w14:paraId="787FB613" w14:textId="6187351D" w:rsidR="006926B8" w:rsidRPr="00C54744" w:rsidRDefault="006926B8" w:rsidP="001A3310">
            <w:pPr>
              <w:pStyle w:val="ListParagraph"/>
              <w:numPr>
                <w:ilvl w:val="0"/>
                <w:numId w:val="74"/>
              </w:numPr>
              <w:jc w:val="center"/>
              <w:rPr>
                <w:snapToGrid w:val="0"/>
              </w:rPr>
            </w:pPr>
          </w:p>
        </w:tc>
        <w:tc>
          <w:tcPr>
            <w:tcW w:w="279" w:type="pct"/>
            <w:vAlign w:val="center"/>
          </w:tcPr>
          <w:p w14:paraId="5678FFA5" w14:textId="05712425" w:rsidR="006926B8" w:rsidRPr="001C45AE" w:rsidRDefault="00C54744" w:rsidP="006926B8">
            <w:pPr>
              <w:ind w:left="34" w:hanging="34"/>
              <w:jc w:val="cente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7AF449CF" w14:textId="55DC3615" w:rsidR="006926B8" w:rsidRPr="002F0028" w:rsidRDefault="00C54744" w:rsidP="006926B8">
            <w:pPr>
              <w:rPr>
                <w:noProof/>
              </w:rPr>
            </w:pPr>
            <w:r w:rsidRPr="003C6F55">
              <w:rPr>
                <w:noProof/>
              </w:rPr>
              <w:t>Submission of DPW-09 (EC): Paticular of Tenderer's Projects: Bidders may use 'own form' - the details of all the tenderers current and previous projects must however b</w:t>
            </w:r>
            <w:r>
              <w:rPr>
                <w:noProof/>
              </w:rPr>
              <w:t>e</w:t>
            </w:r>
            <w:r w:rsidRPr="003C6F55">
              <w:rPr>
                <w:noProof/>
              </w:rPr>
              <w:t xml:space="preserve"> similar to the DPW-09 (EC) forms details. Bidders are required to sign and date the DPW09 / 'own form' and cross-reference the documents if 'own form' is used.</w:t>
            </w:r>
          </w:p>
        </w:tc>
      </w:tr>
      <w:tr w:rsidR="006926B8" w:rsidRPr="001C45AE" w14:paraId="6313EE65" w14:textId="77777777" w:rsidTr="00147B41">
        <w:trPr>
          <w:cantSplit/>
          <w:trHeight w:val="530"/>
        </w:trPr>
        <w:tc>
          <w:tcPr>
            <w:tcW w:w="234" w:type="pct"/>
            <w:vAlign w:val="center"/>
          </w:tcPr>
          <w:p w14:paraId="5D1A4822" w14:textId="1B0D7374" w:rsidR="006926B8" w:rsidRPr="00C54744" w:rsidRDefault="006926B8" w:rsidP="001A3310">
            <w:pPr>
              <w:pStyle w:val="ListParagraph"/>
              <w:numPr>
                <w:ilvl w:val="0"/>
                <w:numId w:val="74"/>
              </w:numPr>
              <w:jc w:val="center"/>
              <w:rPr>
                <w:snapToGrid w:val="0"/>
              </w:rPr>
            </w:pPr>
          </w:p>
        </w:tc>
        <w:tc>
          <w:tcPr>
            <w:tcW w:w="279" w:type="pct"/>
            <w:vAlign w:val="center"/>
          </w:tcPr>
          <w:p w14:paraId="544E2102" w14:textId="3389EEEB" w:rsidR="006926B8" w:rsidRPr="001C45AE" w:rsidRDefault="00C54744" w:rsidP="006926B8">
            <w:pPr>
              <w:ind w:left="34" w:hanging="34"/>
              <w:jc w:val="center"/>
              <w:rPr>
                <w:snapToGrid w:val="0"/>
              </w:rP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87" w:type="pct"/>
            <w:vAlign w:val="center"/>
          </w:tcPr>
          <w:p w14:paraId="54552FB4" w14:textId="350FECC9" w:rsidR="006926B8" w:rsidRPr="002F0028" w:rsidRDefault="00C54744" w:rsidP="00C54744">
            <w:r w:rsidRPr="003C6F55">
              <w:rPr>
                <w:noProof/>
              </w:rPr>
              <w:t xml:space="preserve">Submision of DPW-21 (EC): Record of addenda to tender documents: Bidder maybe requested to confirm receipt </w:t>
            </w:r>
            <w:r>
              <w:rPr>
                <w:noProof/>
              </w:rPr>
              <w:t>and or</w:t>
            </w:r>
            <w:r w:rsidRPr="003C6F55">
              <w:rPr>
                <w:noProof/>
              </w:rPr>
              <w:t xml:space="preserve"> compliance with the "Record of Addenda" if the record of Addenda" was not submitted with the bid at the closing date.</w:t>
            </w:r>
          </w:p>
        </w:tc>
      </w:tr>
      <w:tr w:rsidR="006926B8" w:rsidRPr="001C45AE" w14:paraId="4490B516" w14:textId="77777777" w:rsidTr="00147B41">
        <w:trPr>
          <w:cantSplit/>
          <w:trHeight w:val="530"/>
        </w:trPr>
        <w:tc>
          <w:tcPr>
            <w:tcW w:w="234" w:type="pct"/>
            <w:vAlign w:val="center"/>
          </w:tcPr>
          <w:p w14:paraId="0EAD8903" w14:textId="6E12DB6A" w:rsidR="006926B8" w:rsidRPr="00C54744" w:rsidRDefault="006926B8" w:rsidP="001A3310">
            <w:pPr>
              <w:pStyle w:val="ListParagraph"/>
              <w:numPr>
                <w:ilvl w:val="0"/>
                <w:numId w:val="74"/>
              </w:numPr>
              <w:jc w:val="center"/>
              <w:rPr>
                <w:snapToGrid w:val="0"/>
              </w:rPr>
            </w:pPr>
          </w:p>
        </w:tc>
        <w:tc>
          <w:tcPr>
            <w:tcW w:w="279" w:type="pct"/>
            <w:vAlign w:val="center"/>
          </w:tcPr>
          <w:p w14:paraId="326DF648"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0"/>
                  </w:checkBox>
                </w:ffData>
              </w:fldChar>
            </w:r>
            <w:r w:rsidRPr="001C45AE">
              <w:rPr>
                <w:snapToGrid w:val="0"/>
              </w:rPr>
              <w:instrText xml:space="preserve"> FORMCHECKBOX </w:instrText>
            </w:r>
            <w:r w:rsidR="006D7A48">
              <w:rPr>
                <w:snapToGrid w:val="0"/>
              </w:rPr>
            </w:r>
            <w:r w:rsidR="006D7A48">
              <w:rPr>
                <w:snapToGrid w:val="0"/>
              </w:rPr>
              <w:fldChar w:fldCharType="separate"/>
            </w:r>
            <w:r w:rsidRPr="001C45AE">
              <w:rPr>
                <w:snapToGrid w:val="0"/>
              </w:rPr>
              <w:fldChar w:fldCharType="end"/>
            </w:r>
          </w:p>
        </w:tc>
        <w:tc>
          <w:tcPr>
            <w:tcW w:w="4487" w:type="pct"/>
            <w:vAlign w:val="center"/>
          </w:tcPr>
          <w:p w14:paraId="3F8DF8DB" w14:textId="77777777" w:rsidR="006926B8" w:rsidRPr="002F0028" w:rsidRDefault="006926B8" w:rsidP="006926B8">
            <w:r w:rsidRPr="002F0028">
              <w:rPr>
                <w:b/>
                <w:bCs/>
                <w:snapToGrid w:val="0"/>
              </w:rPr>
              <w:fldChar w:fldCharType="begin">
                <w:ffData>
                  <w:name w:val=""/>
                  <w:enabled/>
                  <w:calcOnExit w:val="0"/>
                  <w:textInput>
                    <w:default w:val="Specify other responsiveness criteria"/>
                  </w:textInput>
                </w:ffData>
              </w:fldChar>
            </w:r>
            <w:r w:rsidRPr="002F0028">
              <w:rPr>
                <w:b/>
                <w:bCs/>
                <w:snapToGrid w:val="0"/>
              </w:rPr>
              <w:instrText xml:space="preserve"> FORMTEXT </w:instrText>
            </w:r>
            <w:r w:rsidRPr="002F0028">
              <w:rPr>
                <w:b/>
                <w:bCs/>
                <w:snapToGrid w:val="0"/>
              </w:rPr>
            </w:r>
            <w:r w:rsidRPr="002F0028">
              <w:rPr>
                <w:b/>
                <w:bCs/>
                <w:snapToGrid w:val="0"/>
              </w:rPr>
              <w:fldChar w:fldCharType="separate"/>
            </w:r>
            <w:r w:rsidRPr="002F0028">
              <w:rPr>
                <w:b/>
                <w:bCs/>
                <w:noProof/>
                <w:snapToGrid w:val="0"/>
              </w:rPr>
              <w:t>Specify other responsiveness criteria</w:t>
            </w:r>
            <w:r w:rsidRPr="002F0028">
              <w:rPr>
                <w:b/>
                <w:bCs/>
                <w:snapToGrid w:val="0"/>
              </w:rPr>
              <w:fldChar w:fldCharType="end"/>
            </w:r>
          </w:p>
        </w:tc>
      </w:tr>
      <w:tr w:rsidR="00147B41" w:rsidRPr="001C45AE" w14:paraId="4895E67B" w14:textId="77777777" w:rsidTr="008A06BF">
        <w:trPr>
          <w:cantSplit/>
          <w:trHeight w:val="530"/>
        </w:trPr>
        <w:tc>
          <w:tcPr>
            <w:tcW w:w="234" w:type="pct"/>
            <w:vAlign w:val="center"/>
          </w:tcPr>
          <w:p w14:paraId="7B6DDAE8" w14:textId="77777777" w:rsidR="00147B41" w:rsidRPr="00C54744" w:rsidRDefault="00147B41" w:rsidP="001A3310">
            <w:pPr>
              <w:pStyle w:val="ListParagraph"/>
              <w:numPr>
                <w:ilvl w:val="0"/>
                <w:numId w:val="74"/>
              </w:numPr>
              <w:jc w:val="center"/>
              <w:rPr>
                <w:snapToGrid w:val="0"/>
              </w:rPr>
            </w:pPr>
          </w:p>
        </w:tc>
        <w:tc>
          <w:tcPr>
            <w:tcW w:w="279" w:type="pct"/>
          </w:tcPr>
          <w:p w14:paraId="4073FD14" w14:textId="67725763" w:rsidR="00147B41" w:rsidRPr="001C45AE" w:rsidRDefault="00147B41" w:rsidP="00147B41">
            <w:pPr>
              <w:ind w:left="34" w:hanging="34"/>
              <w:jc w:val="center"/>
              <w:rPr>
                <w:snapToGrid w:val="0"/>
              </w:rPr>
            </w:pPr>
            <w:r w:rsidRPr="003C1E0C">
              <w:rPr>
                <w:snapToGrid w:val="0"/>
              </w:rPr>
              <w:fldChar w:fldCharType="begin">
                <w:ffData>
                  <w:name w:val=""/>
                  <w:enabled/>
                  <w:calcOnExit w:val="0"/>
                  <w:checkBox>
                    <w:sizeAuto/>
                    <w:default w:val="0"/>
                  </w:checkBox>
                </w:ffData>
              </w:fldChar>
            </w:r>
            <w:r w:rsidRPr="003C1E0C">
              <w:rPr>
                <w:snapToGrid w:val="0"/>
              </w:rPr>
              <w:instrText xml:space="preserve"> FORMCHECKBOX </w:instrText>
            </w:r>
            <w:r w:rsidR="006D7A48">
              <w:rPr>
                <w:snapToGrid w:val="0"/>
              </w:rPr>
            </w:r>
            <w:r w:rsidR="006D7A48">
              <w:rPr>
                <w:snapToGrid w:val="0"/>
              </w:rPr>
              <w:fldChar w:fldCharType="separate"/>
            </w:r>
            <w:r w:rsidRPr="003C1E0C">
              <w:rPr>
                <w:snapToGrid w:val="0"/>
              </w:rPr>
              <w:fldChar w:fldCharType="end"/>
            </w:r>
          </w:p>
        </w:tc>
        <w:tc>
          <w:tcPr>
            <w:tcW w:w="4487" w:type="pct"/>
          </w:tcPr>
          <w:p w14:paraId="3CC0B96A" w14:textId="10106404" w:rsidR="00147B41" w:rsidRPr="002F0028" w:rsidRDefault="00147B41" w:rsidP="00147B41">
            <w:pPr>
              <w:rPr>
                <w:b/>
                <w:bCs/>
                <w:snapToGrid w:val="0"/>
              </w:rPr>
            </w:pPr>
            <w:r w:rsidRPr="00AB3487">
              <w:rPr>
                <w:b/>
                <w:bCs/>
                <w:snapToGrid w:val="0"/>
              </w:rPr>
              <w:fldChar w:fldCharType="begin">
                <w:ffData>
                  <w:name w:val=""/>
                  <w:enabled/>
                  <w:calcOnExit w:val="0"/>
                  <w:textInput>
                    <w:default w:val="Specify other responsiveness criteria"/>
                  </w:textInput>
                </w:ffData>
              </w:fldChar>
            </w:r>
            <w:r w:rsidRPr="00AB3487">
              <w:rPr>
                <w:b/>
                <w:bCs/>
                <w:snapToGrid w:val="0"/>
              </w:rPr>
              <w:instrText xml:space="preserve"> FORMTEXT </w:instrText>
            </w:r>
            <w:r w:rsidRPr="00AB3487">
              <w:rPr>
                <w:b/>
                <w:bCs/>
                <w:snapToGrid w:val="0"/>
              </w:rPr>
            </w:r>
            <w:r w:rsidRPr="00AB3487">
              <w:rPr>
                <w:b/>
                <w:bCs/>
                <w:snapToGrid w:val="0"/>
              </w:rPr>
              <w:fldChar w:fldCharType="separate"/>
            </w:r>
            <w:r w:rsidRPr="00AB3487">
              <w:rPr>
                <w:b/>
                <w:bCs/>
                <w:noProof/>
                <w:snapToGrid w:val="0"/>
              </w:rPr>
              <w:t>Specify other responsiveness criteria</w:t>
            </w:r>
            <w:r w:rsidRPr="00AB3487">
              <w:rPr>
                <w:b/>
                <w:bCs/>
                <w:snapToGrid w:val="0"/>
              </w:rPr>
              <w:fldChar w:fldCharType="end"/>
            </w:r>
          </w:p>
        </w:tc>
      </w:tr>
      <w:tr w:rsidR="00147B41" w:rsidRPr="001C45AE" w14:paraId="7D567EDA" w14:textId="77777777" w:rsidTr="008A06BF">
        <w:trPr>
          <w:cantSplit/>
          <w:trHeight w:val="530"/>
        </w:trPr>
        <w:tc>
          <w:tcPr>
            <w:tcW w:w="234" w:type="pct"/>
            <w:vAlign w:val="center"/>
          </w:tcPr>
          <w:p w14:paraId="255F2ADB" w14:textId="77777777" w:rsidR="00147B41" w:rsidRPr="00C54744" w:rsidRDefault="00147B41" w:rsidP="001A3310">
            <w:pPr>
              <w:pStyle w:val="ListParagraph"/>
              <w:numPr>
                <w:ilvl w:val="0"/>
                <w:numId w:val="74"/>
              </w:numPr>
              <w:jc w:val="center"/>
              <w:rPr>
                <w:snapToGrid w:val="0"/>
              </w:rPr>
            </w:pPr>
          </w:p>
        </w:tc>
        <w:tc>
          <w:tcPr>
            <w:tcW w:w="279" w:type="pct"/>
          </w:tcPr>
          <w:p w14:paraId="4EFBDAF7" w14:textId="288F6674" w:rsidR="00147B41" w:rsidRPr="001C45AE" w:rsidRDefault="00147B41" w:rsidP="00147B41">
            <w:pPr>
              <w:ind w:left="34" w:hanging="34"/>
              <w:jc w:val="center"/>
              <w:rPr>
                <w:snapToGrid w:val="0"/>
              </w:rPr>
            </w:pPr>
            <w:r w:rsidRPr="003C1E0C">
              <w:rPr>
                <w:snapToGrid w:val="0"/>
              </w:rPr>
              <w:fldChar w:fldCharType="begin">
                <w:ffData>
                  <w:name w:val=""/>
                  <w:enabled/>
                  <w:calcOnExit w:val="0"/>
                  <w:checkBox>
                    <w:sizeAuto/>
                    <w:default w:val="0"/>
                  </w:checkBox>
                </w:ffData>
              </w:fldChar>
            </w:r>
            <w:r w:rsidRPr="003C1E0C">
              <w:rPr>
                <w:snapToGrid w:val="0"/>
              </w:rPr>
              <w:instrText xml:space="preserve"> FORMCHECKBOX </w:instrText>
            </w:r>
            <w:r w:rsidR="006D7A48">
              <w:rPr>
                <w:snapToGrid w:val="0"/>
              </w:rPr>
            </w:r>
            <w:r w:rsidR="006D7A48">
              <w:rPr>
                <w:snapToGrid w:val="0"/>
              </w:rPr>
              <w:fldChar w:fldCharType="separate"/>
            </w:r>
            <w:r w:rsidRPr="003C1E0C">
              <w:rPr>
                <w:snapToGrid w:val="0"/>
              </w:rPr>
              <w:fldChar w:fldCharType="end"/>
            </w:r>
          </w:p>
        </w:tc>
        <w:tc>
          <w:tcPr>
            <w:tcW w:w="4487" w:type="pct"/>
          </w:tcPr>
          <w:p w14:paraId="2F0C138B" w14:textId="5FD99922" w:rsidR="00147B41" w:rsidRPr="002F0028" w:rsidRDefault="00147B41" w:rsidP="00147B41">
            <w:pPr>
              <w:rPr>
                <w:b/>
                <w:bCs/>
                <w:snapToGrid w:val="0"/>
              </w:rPr>
            </w:pPr>
            <w:r w:rsidRPr="00AB3487">
              <w:rPr>
                <w:b/>
                <w:bCs/>
                <w:snapToGrid w:val="0"/>
              </w:rPr>
              <w:fldChar w:fldCharType="begin">
                <w:ffData>
                  <w:name w:val=""/>
                  <w:enabled/>
                  <w:calcOnExit w:val="0"/>
                  <w:textInput>
                    <w:default w:val="Specify other responsiveness criteria"/>
                  </w:textInput>
                </w:ffData>
              </w:fldChar>
            </w:r>
            <w:r w:rsidRPr="00AB3487">
              <w:rPr>
                <w:b/>
                <w:bCs/>
                <w:snapToGrid w:val="0"/>
              </w:rPr>
              <w:instrText xml:space="preserve"> FORMTEXT </w:instrText>
            </w:r>
            <w:r w:rsidRPr="00AB3487">
              <w:rPr>
                <w:b/>
                <w:bCs/>
                <w:snapToGrid w:val="0"/>
              </w:rPr>
            </w:r>
            <w:r w:rsidRPr="00AB3487">
              <w:rPr>
                <w:b/>
                <w:bCs/>
                <w:snapToGrid w:val="0"/>
              </w:rPr>
              <w:fldChar w:fldCharType="separate"/>
            </w:r>
            <w:r w:rsidRPr="00AB3487">
              <w:rPr>
                <w:b/>
                <w:bCs/>
                <w:noProof/>
                <w:snapToGrid w:val="0"/>
              </w:rPr>
              <w:t>Specify other responsiveness criteria</w:t>
            </w:r>
            <w:r w:rsidRPr="00AB3487">
              <w:rPr>
                <w:b/>
                <w:bCs/>
                <w:snapToGrid w:val="0"/>
              </w:rPr>
              <w:fldChar w:fldCharType="end"/>
            </w:r>
          </w:p>
        </w:tc>
      </w:tr>
    </w:tbl>
    <w:p w14:paraId="7E7FEA6D" w14:textId="77777777" w:rsidR="006926B8" w:rsidRPr="003726B3" w:rsidRDefault="006926B8" w:rsidP="006926B8">
      <w:pPr>
        <w:keepNext/>
        <w:keepLines/>
        <w:rPr>
          <w:snapToGrid w:val="0"/>
        </w:rPr>
      </w:pPr>
    </w:p>
    <w:p w14:paraId="0C5144D9" w14:textId="77777777" w:rsidR="006926B8" w:rsidRPr="003726B3" w:rsidRDefault="006926B8" w:rsidP="001A3310">
      <w:pPr>
        <w:pStyle w:val="ListParagraph"/>
        <w:keepNext/>
        <w:keepLines/>
        <w:numPr>
          <w:ilvl w:val="1"/>
          <w:numId w:val="73"/>
        </w:numPr>
        <w:contextualSpacing/>
        <w:rPr>
          <w:snapToGrid w:val="0"/>
          <w:lang w:val="en-ZA"/>
        </w:rPr>
      </w:pPr>
      <w:r w:rsidRPr="003726B3">
        <w:rPr>
          <w:b/>
          <w:bCs/>
          <w:snapToGrid w:val="0"/>
          <w:lang w:val="en-ZA"/>
        </w:rPr>
        <w:t xml:space="preserve">Indicate administrative requirements applicable for specific goals, Tenderers will not be required to submit the below document if not provided in the original tender proposals, </w:t>
      </w:r>
      <w:r w:rsidRPr="003726B3">
        <w:rPr>
          <w:b/>
          <w:snapToGrid w:val="0"/>
          <w:lang w:val="en-ZA"/>
        </w:rPr>
        <w:t xml:space="preserve">Failure to comply with   the criteria stated hereunder </w:t>
      </w:r>
      <w:r w:rsidRPr="003726B3">
        <w:rPr>
          <w:b/>
          <w:snapToGrid w:val="0"/>
          <w:u w:val="single"/>
          <w:lang w:val="en-ZA"/>
        </w:rPr>
        <w:t>shall</w:t>
      </w:r>
      <w:r w:rsidRPr="003726B3">
        <w:rPr>
          <w:b/>
          <w:snapToGrid w:val="0"/>
          <w:lang w:val="en-ZA"/>
        </w:rPr>
        <w:t xml:space="preserve"> result in the tenderer not allocated points for specific goals.</w:t>
      </w:r>
    </w:p>
    <w:p w14:paraId="24CAE604" w14:textId="77777777" w:rsidR="006926B8" w:rsidRPr="00F9001B" w:rsidRDefault="006926B8" w:rsidP="006926B8">
      <w:pPr>
        <w:tabs>
          <w:tab w:val="left" w:pos="459"/>
          <w:tab w:val="left" w:pos="522"/>
        </w:tabs>
        <w:rPr>
          <w:bCs/>
          <w:snapToGrid w:val="0"/>
          <w:highlight w:val="yellow"/>
        </w:rPr>
      </w:pPr>
    </w:p>
    <w:tbl>
      <w:tblPr>
        <w:tblW w:w="493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675"/>
        <w:gridCol w:w="8396"/>
      </w:tblGrid>
      <w:tr w:rsidR="006926B8" w:rsidRPr="00E36AD7" w14:paraId="3BAC5933" w14:textId="77777777" w:rsidTr="006926B8">
        <w:trPr>
          <w:cantSplit/>
          <w:trHeight w:val="397"/>
        </w:trPr>
        <w:tc>
          <w:tcPr>
            <w:tcW w:w="158" w:type="pct"/>
            <w:vAlign w:val="center"/>
          </w:tcPr>
          <w:p w14:paraId="16E6EF3D" w14:textId="77777777" w:rsidR="006926B8" w:rsidRPr="005011F9" w:rsidRDefault="006926B8" w:rsidP="006926B8">
            <w:pPr>
              <w:ind w:left="34" w:hanging="34"/>
              <w:jc w:val="center"/>
              <w:rPr>
                <w:snapToGrid w:val="0"/>
                <w:sz w:val="22"/>
                <w:szCs w:val="22"/>
              </w:rPr>
            </w:pPr>
            <w:r w:rsidRPr="005011F9">
              <w:rPr>
                <w:snapToGrid w:val="0"/>
                <w:sz w:val="22"/>
                <w:szCs w:val="22"/>
              </w:rPr>
              <w:t>1</w:t>
            </w:r>
          </w:p>
        </w:tc>
        <w:tc>
          <w:tcPr>
            <w:tcW w:w="370" w:type="pct"/>
            <w:vAlign w:val="center"/>
          </w:tcPr>
          <w:p w14:paraId="3474AB16" w14:textId="77777777" w:rsidR="006926B8" w:rsidRPr="00D61946" w:rsidRDefault="006926B8" w:rsidP="006926B8">
            <w:pPr>
              <w:ind w:left="34" w:hanging="34"/>
              <w:jc w:val="center"/>
              <w:rPr>
                <w:snapToGrid w:val="0"/>
              </w:rP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72" w:type="pct"/>
            <w:vAlign w:val="center"/>
          </w:tcPr>
          <w:p w14:paraId="7AD4401C" w14:textId="77777777" w:rsidR="006926B8" w:rsidRPr="005011F9" w:rsidRDefault="006926B8" w:rsidP="006926B8">
            <w:pPr>
              <w:pStyle w:val="ListParagraph"/>
              <w:ind w:left="0"/>
              <w:rPr>
                <w:color w:val="000000"/>
                <w:kern w:val="24"/>
                <w:sz w:val="22"/>
                <w:szCs w:val="22"/>
                <w:lang w:val="en-ZA"/>
              </w:rPr>
            </w:pPr>
            <w:r w:rsidRPr="005011F9">
              <w:rPr>
                <w:bCs/>
                <w:snapToGrid w:val="0"/>
                <w:sz w:val="22"/>
                <w:szCs w:val="22"/>
                <w:lang w:val="en-ZA"/>
              </w:rPr>
              <w:t>Submission of (PA-16): Preference Points Claim Form in terms of the Preferential Procurement Regulations 2022</w:t>
            </w:r>
          </w:p>
        </w:tc>
      </w:tr>
      <w:tr w:rsidR="006926B8" w:rsidRPr="00E36AD7" w14:paraId="0653F35F" w14:textId="77777777" w:rsidTr="006926B8">
        <w:trPr>
          <w:cantSplit/>
          <w:trHeight w:val="1189"/>
        </w:trPr>
        <w:tc>
          <w:tcPr>
            <w:tcW w:w="158" w:type="pct"/>
            <w:vAlign w:val="center"/>
          </w:tcPr>
          <w:p w14:paraId="5DE6CA13" w14:textId="77777777" w:rsidR="006926B8" w:rsidRPr="005011F9" w:rsidRDefault="006926B8" w:rsidP="006926B8">
            <w:pPr>
              <w:rPr>
                <w:snapToGrid w:val="0"/>
                <w:sz w:val="22"/>
                <w:szCs w:val="22"/>
              </w:rPr>
            </w:pPr>
            <w:r w:rsidRPr="005011F9">
              <w:rPr>
                <w:snapToGrid w:val="0"/>
                <w:sz w:val="22"/>
                <w:szCs w:val="22"/>
              </w:rPr>
              <w:t>2</w:t>
            </w:r>
          </w:p>
        </w:tc>
        <w:tc>
          <w:tcPr>
            <w:tcW w:w="370" w:type="pct"/>
            <w:vAlign w:val="center"/>
          </w:tcPr>
          <w:p w14:paraId="79E31EDA" w14:textId="77777777" w:rsidR="006926B8" w:rsidRDefault="006926B8" w:rsidP="006926B8">
            <w:pPr>
              <w:ind w:left="34" w:hanging="34"/>
              <w:jc w:val="center"/>
              <w:rPr>
                <w:snapToGrid w:val="0"/>
              </w:rP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6D7A48">
              <w:rPr>
                <w:snapToGrid w:val="0"/>
              </w:rPr>
            </w:r>
            <w:r w:rsidR="006D7A48">
              <w:rPr>
                <w:snapToGrid w:val="0"/>
              </w:rPr>
              <w:fldChar w:fldCharType="separate"/>
            </w:r>
            <w:r>
              <w:rPr>
                <w:snapToGrid w:val="0"/>
              </w:rPr>
              <w:fldChar w:fldCharType="end"/>
            </w:r>
          </w:p>
        </w:tc>
        <w:tc>
          <w:tcPr>
            <w:tcW w:w="4472" w:type="pct"/>
            <w:vAlign w:val="center"/>
          </w:tcPr>
          <w:p w14:paraId="19239D3D" w14:textId="77777777" w:rsidR="006926B8" w:rsidRPr="005011F9" w:rsidRDefault="006926B8" w:rsidP="006926B8">
            <w:pPr>
              <w:pStyle w:val="ListParagraph"/>
              <w:widowControl w:val="0"/>
              <w:autoSpaceDE w:val="0"/>
              <w:autoSpaceDN w:val="0"/>
              <w:spacing w:before="231" w:line="348" w:lineRule="auto"/>
              <w:ind w:left="0" w:right="1"/>
              <w:rPr>
                <w:bCs/>
                <w:snapToGrid w:val="0"/>
                <w:sz w:val="22"/>
                <w:szCs w:val="22"/>
                <w:lang w:val="en-ZA"/>
              </w:rPr>
            </w:pPr>
            <w:r w:rsidRPr="005011F9">
              <w:rPr>
                <w:sz w:val="22"/>
                <w:szCs w:val="22"/>
              </w:rPr>
              <w:t>A trust, consortium or joint venture (including unincorporated consortia and joint ventures) must submit a consolidated B-BBEE Certificate issued by a SANAS accredited service provider</w:t>
            </w:r>
          </w:p>
        </w:tc>
      </w:tr>
    </w:tbl>
    <w:p w14:paraId="7021A6EE" w14:textId="6C5846D4" w:rsidR="00594B2A" w:rsidRDefault="00594B2A" w:rsidP="00692B2F">
      <w:pPr>
        <w:pStyle w:val="ListParagraph"/>
        <w:ind w:left="360"/>
        <w:contextualSpacing/>
        <w:rPr>
          <w:b/>
          <w:bCs/>
          <w:iCs/>
          <w:snapToGrid w:val="0"/>
          <w:lang w:val="en-ZA"/>
        </w:rPr>
      </w:pPr>
    </w:p>
    <w:p w14:paraId="11A227E8" w14:textId="77777777" w:rsidR="00594B2A" w:rsidRDefault="00594B2A">
      <w:pPr>
        <w:rPr>
          <w:b/>
          <w:bCs/>
          <w:iCs/>
          <w:snapToGrid w:val="0"/>
          <w:lang w:val="en-ZA"/>
        </w:rPr>
      </w:pPr>
      <w:r>
        <w:rPr>
          <w:b/>
          <w:bCs/>
          <w:iCs/>
          <w:snapToGrid w:val="0"/>
          <w:lang w:val="en-ZA"/>
        </w:rPr>
        <w:br w:type="page"/>
      </w:r>
    </w:p>
    <w:p w14:paraId="4AA30DE1" w14:textId="77777777" w:rsidR="00692B2F" w:rsidRDefault="00692B2F" w:rsidP="00692B2F">
      <w:pPr>
        <w:pStyle w:val="ListParagraph"/>
        <w:ind w:left="360"/>
        <w:contextualSpacing/>
        <w:rPr>
          <w:b/>
          <w:bCs/>
          <w:iCs/>
          <w:snapToGrid w:val="0"/>
          <w:lang w:val="en-ZA"/>
        </w:rPr>
      </w:pPr>
    </w:p>
    <w:p w14:paraId="04925E8D" w14:textId="77777777" w:rsidR="003549A3" w:rsidRDefault="003549A3" w:rsidP="00692B2F">
      <w:pPr>
        <w:pStyle w:val="ListParagraph"/>
        <w:ind w:left="360"/>
        <w:contextualSpacing/>
        <w:rPr>
          <w:b/>
          <w:bCs/>
          <w:iCs/>
          <w:snapToGrid w:val="0"/>
          <w:lang w:val="en-ZA"/>
        </w:rPr>
      </w:pPr>
    </w:p>
    <w:p w14:paraId="7E42070F" w14:textId="77777777" w:rsidR="003549A3" w:rsidRDefault="003549A3" w:rsidP="00692B2F">
      <w:pPr>
        <w:pStyle w:val="ListParagraph"/>
        <w:ind w:left="360"/>
        <w:contextualSpacing/>
        <w:rPr>
          <w:b/>
          <w:bCs/>
          <w:iCs/>
          <w:snapToGrid w:val="0"/>
          <w:lang w:val="en-ZA"/>
        </w:rPr>
      </w:pPr>
    </w:p>
    <w:p w14:paraId="46AD17C6" w14:textId="77777777" w:rsidR="003549A3" w:rsidRDefault="003549A3" w:rsidP="001A3310">
      <w:pPr>
        <w:pStyle w:val="ListParagraph"/>
        <w:numPr>
          <w:ilvl w:val="0"/>
          <w:numId w:val="72"/>
        </w:numPr>
        <w:contextualSpacing/>
        <w:rPr>
          <w:rStyle w:val="Heading2Char"/>
          <w:rFonts w:ascii="Arial" w:hAnsi="Arial" w:cs="Arial"/>
          <w:bCs w:val="0"/>
          <w:iCs w:val="0"/>
          <w:sz w:val="20"/>
        </w:rPr>
      </w:pPr>
      <w:bookmarkStart w:id="18" w:name="_Toc142248168"/>
      <w:r w:rsidRPr="003549A3">
        <w:rPr>
          <w:rStyle w:val="Heading2Char"/>
          <w:rFonts w:ascii="Arial" w:hAnsi="Arial" w:cs="Arial"/>
          <w:bCs w:val="0"/>
          <w:iCs w:val="0"/>
          <w:sz w:val="20"/>
        </w:rPr>
        <w:t>METHOD TO BE USED TO CALCULATE POINTS FOR SPECIFIC GOALS</w:t>
      </w:r>
      <w:bookmarkEnd w:id="18"/>
    </w:p>
    <w:p w14:paraId="73C2FE85" w14:textId="77777777" w:rsidR="00A43213" w:rsidRDefault="00A43213" w:rsidP="00A43213">
      <w:pPr>
        <w:pStyle w:val="ListParagraph"/>
        <w:ind w:left="360"/>
        <w:contextualSpacing/>
        <w:rPr>
          <w:rStyle w:val="Heading2Char"/>
          <w:rFonts w:ascii="Arial" w:hAnsi="Arial" w:cs="Arial"/>
          <w:bCs w:val="0"/>
          <w:iCs w:val="0"/>
          <w:sz w:val="20"/>
        </w:rPr>
      </w:pPr>
    </w:p>
    <w:p w14:paraId="25C1509F" w14:textId="7975F406" w:rsidR="00371328" w:rsidRPr="003549A3" w:rsidRDefault="00371328" w:rsidP="001A3310">
      <w:pPr>
        <w:pStyle w:val="ListParagraph"/>
        <w:numPr>
          <w:ilvl w:val="1"/>
          <w:numId w:val="72"/>
        </w:numPr>
        <w:contextualSpacing/>
        <w:rPr>
          <w:rFonts w:eastAsiaTheme="majorEastAsia"/>
          <w:b/>
          <w:i/>
          <w:szCs w:val="28"/>
          <w:lang w:eastAsia="en-US"/>
        </w:rPr>
      </w:pPr>
      <w:r w:rsidRPr="003549A3">
        <w:rPr>
          <w:b/>
          <w:u w:val="single"/>
        </w:rPr>
        <w:t>For procurement transaction with rand value greater than R1 Million and up to R50 Million (Inclusive of all applicable taxes) the specific goals listed below are applicable.</w:t>
      </w:r>
    </w:p>
    <w:p w14:paraId="03876768" w14:textId="77777777" w:rsidR="006926B8" w:rsidRPr="0080561C" w:rsidRDefault="006926B8" w:rsidP="006926B8">
      <w:pPr>
        <w:pStyle w:val="ListParagraph"/>
        <w:ind w:left="360"/>
        <w:rPr>
          <w:b/>
          <w:bCs/>
          <w:iCs/>
          <w:snapToGrid w:val="0"/>
          <w:lang w:val="en-Z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26"/>
        <w:gridCol w:w="1317"/>
        <w:gridCol w:w="4662"/>
      </w:tblGrid>
      <w:tr w:rsidR="009A4259" w:rsidRPr="00555E0A" w14:paraId="0811CAFE" w14:textId="77777777" w:rsidTr="00CE1A28">
        <w:trPr>
          <w:tblHeader/>
        </w:trPr>
        <w:tc>
          <w:tcPr>
            <w:tcW w:w="796" w:type="dxa"/>
            <w:shd w:val="clear" w:color="auto" w:fill="D9D9D9" w:themeFill="background1" w:themeFillShade="D9"/>
          </w:tcPr>
          <w:p w14:paraId="03352076" w14:textId="77777777" w:rsidR="009A4259" w:rsidRPr="00555E0A" w:rsidRDefault="009A4259" w:rsidP="009A4259">
            <w:pPr>
              <w:jc w:val="both"/>
              <w:rPr>
                <w:b/>
              </w:rPr>
            </w:pPr>
            <w:r w:rsidRPr="00555E0A">
              <w:rPr>
                <w:b/>
              </w:rPr>
              <w:t>Serial No</w:t>
            </w:r>
          </w:p>
        </w:tc>
        <w:tc>
          <w:tcPr>
            <w:tcW w:w="3426" w:type="dxa"/>
            <w:shd w:val="clear" w:color="auto" w:fill="D9D9D9" w:themeFill="background1" w:themeFillShade="D9"/>
          </w:tcPr>
          <w:p w14:paraId="282B0C76" w14:textId="77777777" w:rsidR="009A4259" w:rsidRPr="00555E0A" w:rsidRDefault="009A4259" w:rsidP="009A4259">
            <w:pPr>
              <w:jc w:val="both"/>
              <w:rPr>
                <w:b/>
              </w:rPr>
            </w:pPr>
            <w:r w:rsidRPr="00555E0A">
              <w:rPr>
                <w:b/>
              </w:rPr>
              <w:t xml:space="preserve"> Specific Goals</w:t>
            </w:r>
          </w:p>
        </w:tc>
        <w:tc>
          <w:tcPr>
            <w:tcW w:w="1317" w:type="dxa"/>
            <w:shd w:val="clear" w:color="auto" w:fill="D9D9D9" w:themeFill="background1" w:themeFillShade="D9"/>
          </w:tcPr>
          <w:p w14:paraId="1689CA30" w14:textId="77777777" w:rsidR="009A4259" w:rsidRPr="00555E0A" w:rsidRDefault="009A4259" w:rsidP="009A4259">
            <w:pPr>
              <w:rPr>
                <w:b/>
              </w:rPr>
            </w:pPr>
            <w:r w:rsidRPr="00555E0A">
              <w:rPr>
                <w:b/>
              </w:rPr>
              <w:t>Preference Points allocated out of 20</w:t>
            </w:r>
          </w:p>
        </w:tc>
        <w:tc>
          <w:tcPr>
            <w:tcW w:w="4662" w:type="dxa"/>
            <w:shd w:val="clear" w:color="auto" w:fill="D9D9D9" w:themeFill="background1" w:themeFillShade="D9"/>
          </w:tcPr>
          <w:p w14:paraId="3F1E4A36" w14:textId="77777777" w:rsidR="009A4259" w:rsidRPr="00555E0A" w:rsidRDefault="009A4259" w:rsidP="009A4259">
            <w:pPr>
              <w:jc w:val="both"/>
              <w:rPr>
                <w:b/>
              </w:rPr>
            </w:pPr>
            <w:r w:rsidRPr="00555E0A">
              <w:rPr>
                <w:b/>
              </w:rPr>
              <w:t>Documentation to be submitted by bidders to validate their claim for points</w:t>
            </w:r>
          </w:p>
        </w:tc>
      </w:tr>
      <w:tr w:rsidR="009A4259" w:rsidRPr="00555E0A" w14:paraId="593C4CB1" w14:textId="77777777" w:rsidTr="00CE1A28">
        <w:tc>
          <w:tcPr>
            <w:tcW w:w="796" w:type="dxa"/>
            <w:shd w:val="clear" w:color="auto" w:fill="auto"/>
          </w:tcPr>
          <w:p w14:paraId="2DA52FCA" w14:textId="77777777" w:rsidR="009A4259" w:rsidRPr="00555E0A" w:rsidRDefault="009A4259" w:rsidP="009A4259">
            <w:r w:rsidRPr="00555E0A">
              <w:t>1.</w:t>
            </w:r>
          </w:p>
        </w:tc>
        <w:tc>
          <w:tcPr>
            <w:tcW w:w="3426" w:type="dxa"/>
            <w:shd w:val="clear" w:color="auto" w:fill="auto"/>
          </w:tcPr>
          <w:p w14:paraId="1716F386" w14:textId="4BCCB563" w:rsidR="009A4259" w:rsidRPr="00555E0A" w:rsidRDefault="009A4259" w:rsidP="00B503A6">
            <w:pPr>
              <w:jc w:val="both"/>
            </w:pPr>
            <w:r w:rsidRPr="00555E0A">
              <w:t>An EME or QSE or any entity which is at least 51% owned by black people</w:t>
            </w:r>
            <w:r w:rsidRPr="00555E0A">
              <w:rPr>
                <w:b/>
              </w:rPr>
              <w:t xml:space="preserve"> </w:t>
            </w:r>
          </w:p>
        </w:tc>
        <w:tc>
          <w:tcPr>
            <w:tcW w:w="1317" w:type="dxa"/>
            <w:shd w:val="clear" w:color="auto" w:fill="auto"/>
          </w:tcPr>
          <w:p w14:paraId="66891BE4" w14:textId="77777777" w:rsidR="009A4259" w:rsidRPr="00555E0A" w:rsidRDefault="009A4259" w:rsidP="009A4259">
            <w:pPr>
              <w:jc w:val="center"/>
            </w:pPr>
            <w:r w:rsidRPr="00555E0A">
              <w:t>10</w:t>
            </w:r>
          </w:p>
        </w:tc>
        <w:tc>
          <w:tcPr>
            <w:tcW w:w="4662" w:type="dxa"/>
            <w:shd w:val="clear" w:color="auto" w:fill="auto"/>
          </w:tcPr>
          <w:p w14:paraId="34FFED38" w14:textId="77777777" w:rsidR="009A4259" w:rsidRPr="00555E0A" w:rsidRDefault="009A4259" w:rsidP="001A3310">
            <w:pPr>
              <w:numPr>
                <w:ilvl w:val="0"/>
                <w:numId w:val="67"/>
              </w:numPr>
              <w:suppressAutoHyphens/>
              <w:jc w:val="both"/>
            </w:pPr>
            <w:r w:rsidRPr="00555E0A">
              <w:t>SANAS Accredited BBBEE Certificate or sworn affidavit where applicable.</w:t>
            </w:r>
          </w:p>
        </w:tc>
      </w:tr>
      <w:tr w:rsidR="009A4259" w:rsidRPr="00555E0A" w14:paraId="421B4765" w14:textId="77777777" w:rsidTr="00CE1A28">
        <w:tc>
          <w:tcPr>
            <w:tcW w:w="796" w:type="dxa"/>
            <w:shd w:val="clear" w:color="auto" w:fill="auto"/>
          </w:tcPr>
          <w:p w14:paraId="795709D9" w14:textId="77777777" w:rsidR="009A4259" w:rsidRPr="00555E0A" w:rsidRDefault="009A4259" w:rsidP="009A4259">
            <w:r w:rsidRPr="00555E0A">
              <w:t>2.</w:t>
            </w:r>
          </w:p>
        </w:tc>
        <w:tc>
          <w:tcPr>
            <w:tcW w:w="3426" w:type="dxa"/>
            <w:shd w:val="clear" w:color="auto" w:fill="auto"/>
          </w:tcPr>
          <w:p w14:paraId="1B21CB16" w14:textId="4321A2E4" w:rsidR="009A4259" w:rsidRPr="00555E0A" w:rsidRDefault="009A4259" w:rsidP="00B503A6">
            <w:pPr>
              <w:jc w:val="both"/>
            </w:pPr>
            <w:r w:rsidRPr="00555E0A">
              <w:rPr>
                <w:b/>
              </w:rPr>
              <w:t>Located</w:t>
            </w:r>
            <w:r w:rsidRPr="00555E0A">
              <w:t xml:space="preserve"> in a specific Local Municipality or District Municipality or Metro or Province area for work to be done or services to be rendered in that area</w:t>
            </w:r>
          </w:p>
        </w:tc>
        <w:tc>
          <w:tcPr>
            <w:tcW w:w="1317" w:type="dxa"/>
            <w:shd w:val="clear" w:color="auto" w:fill="auto"/>
          </w:tcPr>
          <w:p w14:paraId="7A78CB34" w14:textId="77777777" w:rsidR="009A4259" w:rsidRPr="00555E0A" w:rsidRDefault="009A4259" w:rsidP="009A4259">
            <w:pPr>
              <w:jc w:val="center"/>
            </w:pPr>
            <w:r w:rsidRPr="00555E0A">
              <w:t>2</w:t>
            </w:r>
          </w:p>
        </w:tc>
        <w:tc>
          <w:tcPr>
            <w:tcW w:w="4662" w:type="dxa"/>
            <w:shd w:val="clear" w:color="auto" w:fill="auto"/>
          </w:tcPr>
          <w:p w14:paraId="07187D49" w14:textId="77777777" w:rsidR="009A4259" w:rsidRPr="00555E0A" w:rsidRDefault="009A4259" w:rsidP="001A3310">
            <w:pPr>
              <w:numPr>
                <w:ilvl w:val="0"/>
                <w:numId w:val="71"/>
              </w:numPr>
              <w:suppressAutoHyphens/>
              <w:jc w:val="both"/>
            </w:pPr>
            <w:r w:rsidRPr="00555E0A">
              <w:t>Official Municipal Rates Statement which is in the name of the bidder.</w:t>
            </w:r>
          </w:p>
          <w:p w14:paraId="518B0281" w14:textId="77777777" w:rsidR="009A4259" w:rsidRPr="00555E0A" w:rsidRDefault="009A4259" w:rsidP="009A4259">
            <w:pPr>
              <w:suppressAutoHyphens/>
              <w:ind w:left="313"/>
              <w:jc w:val="both"/>
            </w:pPr>
            <w:r w:rsidRPr="00555E0A">
              <w:t>Or</w:t>
            </w:r>
          </w:p>
          <w:p w14:paraId="5CEBF66A" w14:textId="77777777" w:rsidR="009A4259" w:rsidRPr="00555E0A" w:rsidRDefault="009A4259" w:rsidP="001A3310">
            <w:pPr>
              <w:numPr>
                <w:ilvl w:val="0"/>
                <w:numId w:val="71"/>
              </w:numPr>
              <w:suppressAutoHyphens/>
              <w:ind w:left="313" w:hanging="313"/>
              <w:jc w:val="both"/>
            </w:pPr>
            <w:r w:rsidRPr="00555E0A">
              <w:t>Any Account or statement which is in the name of the Bidder.</w:t>
            </w:r>
          </w:p>
          <w:p w14:paraId="63591B65" w14:textId="77777777" w:rsidR="009A4259" w:rsidRPr="00555E0A" w:rsidRDefault="009A4259" w:rsidP="009A4259">
            <w:pPr>
              <w:suppressAutoHyphens/>
              <w:ind w:left="313"/>
              <w:jc w:val="both"/>
            </w:pPr>
            <w:r w:rsidRPr="00555E0A">
              <w:t>Or</w:t>
            </w:r>
          </w:p>
          <w:p w14:paraId="6C7CD831" w14:textId="77777777" w:rsidR="009A4259" w:rsidRPr="00555E0A" w:rsidRDefault="009A4259" w:rsidP="001A3310">
            <w:pPr>
              <w:numPr>
                <w:ilvl w:val="0"/>
                <w:numId w:val="71"/>
              </w:numPr>
              <w:suppressAutoHyphens/>
              <w:ind w:left="313" w:hanging="313"/>
              <w:jc w:val="both"/>
            </w:pPr>
            <w:r w:rsidRPr="00555E0A">
              <w:t>Permission To Occupy from local chief in case of rural areas (PTO) which is in the name of the bidder.</w:t>
            </w:r>
          </w:p>
          <w:p w14:paraId="0C7EBC3A" w14:textId="77777777" w:rsidR="009A4259" w:rsidRPr="00555E0A" w:rsidRDefault="009A4259" w:rsidP="009A4259">
            <w:pPr>
              <w:suppressAutoHyphens/>
              <w:ind w:left="313"/>
              <w:jc w:val="both"/>
            </w:pPr>
            <w:r w:rsidRPr="00555E0A">
              <w:t>Or</w:t>
            </w:r>
          </w:p>
          <w:p w14:paraId="7507AA40" w14:textId="77777777" w:rsidR="009A4259" w:rsidRPr="00555E0A" w:rsidRDefault="009A4259" w:rsidP="001A3310">
            <w:pPr>
              <w:numPr>
                <w:ilvl w:val="0"/>
                <w:numId w:val="71"/>
              </w:numPr>
              <w:suppressAutoHyphens/>
              <w:ind w:left="313" w:hanging="313"/>
              <w:jc w:val="both"/>
            </w:pPr>
            <w:r w:rsidRPr="00555E0A">
              <w:t xml:space="preserve">Lease Agreement which is in the name of the bidder. </w:t>
            </w:r>
          </w:p>
        </w:tc>
      </w:tr>
      <w:tr w:rsidR="009A4259" w:rsidRPr="00555E0A" w14:paraId="74B4A529" w14:textId="77777777" w:rsidTr="00CE1A28">
        <w:tc>
          <w:tcPr>
            <w:tcW w:w="796" w:type="dxa"/>
            <w:shd w:val="clear" w:color="auto" w:fill="auto"/>
          </w:tcPr>
          <w:p w14:paraId="2B8EC822" w14:textId="77777777" w:rsidR="009A4259" w:rsidRPr="00555E0A" w:rsidRDefault="009A4259" w:rsidP="009A4259">
            <w:r w:rsidRPr="00555E0A">
              <w:t>3.</w:t>
            </w:r>
          </w:p>
        </w:tc>
        <w:tc>
          <w:tcPr>
            <w:tcW w:w="3426" w:type="dxa"/>
            <w:shd w:val="clear" w:color="auto" w:fill="auto"/>
          </w:tcPr>
          <w:p w14:paraId="6AE9EDC7" w14:textId="7C72ED93" w:rsidR="009A4259" w:rsidRPr="00555E0A" w:rsidRDefault="009A4259" w:rsidP="00B503A6">
            <w:pPr>
              <w:jc w:val="both"/>
            </w:pPr>
            <w:r w:rsidRPr="00555E0A">
              <w:t xml:space="preserve">An EME or QSE or any entity which is at least 51% owned by black women </w:t>
            </w:r>
          </w:p>
        </w:tc>
        <w:tc>
          <w:tcPr>
            <w:tcW w:w="1317" w:type="dxa"/>
            <w:shd w:val="clear" w:color="auto" w:fill="auto"/>
          </w:tcPr>
          <w:p w14:paraId="2B53E2E1" w14:textId="77777777" w:rsidR="009A4259" w:rsidRPr="00555E0A" w:rsidRDefault="009A4259" w:rsidP="009A4259">
            <w:pPr>
              <w:jc w:val="center"/>
            </w:pPr>
            <w:r w:rsidRPr="00555E0A">
              <w:t>4</w:t>
            </w:r>
          </w:p>
        </w:tc>
        <w:tc>
          <w:tcPr>
            <w:tcW w:w="4662" w:type="dxa"/>
            <w:shd w:val="clear" w:color="auto" w:fill="auto"/>
          </w:tcPr>
          <w:p w14:paraId="4C33A7AE" w14:textId="77777777" w:rsidR="009A4259" w:rsidRPr="00555E0A" w:rsidRDefault="009A4259" w:rsidP="001A3310">
            <w:pPr>
              <w:numPr>
                <w:ilvl w:val="0"/>
                <w:numId w:val="69"/>
              </w:numPr>
              <w:suppressAutoHyphens/>
              <w:jc w:val="both"/>
            </w:pPr>
            <w:r w:rsidRPr="00555E0A">
              <w:t>SANAS Accredited BBBEE Certificate or sworn affidavit where applicable.</w:t>
            </w:r>
          </w:p>
        </w:tc>
      </w:tr>
      <w:tr w:rsidR="009A4259" w:rsidRPr="00555E0A" w14:paraId="4E626698" w14:textId="77777777" w:rsidTr="00CE1A28">
        <w:trPr>
          <w:trHeight w:val="614"/>
        </w:trPr>
        <w:tc>
          <w:tcPr>
            <w:tcW w:w="796" w:type="dxa"/>
            <w:shd w:val="clear" w:color="auto" w:fill="auto"/>
          </w:tcPr>
          <w:p w14:paraId="513105C3" w14:textId="77777777" w:rsidR="009A4259" w:rsidRPr="00555E0A" w:rsidRDefault="009A4259" w:rsidP="009A4259">
            <w:r w:rsidRPr="00555E0A">
              <w:t>4.</w:t>
            </w:r>
          </w:p>
        </w:tc>
        <w:tc>
          <w:tcPr>
            <w:tcW w:w="3426" w:type="dxa"/>
            <w:shd w:val="clear" w:color="auto" w:fill="auto"/>
          </w:tcPr>
          <w:p w14:paraId="60B6EB05" w14:textId="60111E0E" w:rsidR="009A4259" w:rsidRPr="00555E0A" w:rsidRDefault="009A4259" w:rsidP="009A4259">
            <w:pPr>
              <w:jc w:val="both"/>
              <w:rPr>
                <w:b/>
              </w:rPr>
            </w:pPr>
            <w:r w:rsidRPr="00555E0A">
              <w:t>An EME or QSE or any entity which is at least 51% owned by black people with disabilit</w:t>
            </w:r>
            <w:r w:rsidRPr="00555E0A">
              <w:rPr>
                <w:b/>
              </w:rPr>
              <w:t>y</w:t>
            </w:r>
            <w:r w:rsidRPr="00555E0A">
              <w:t xml:space="preserve"> </w:t>
            </w:r>
          </w:p>
          <w:p w14:paraId="64630F35" w14:textId="77777777" w:rsidR="009A4259" w:rsidRPr="00555E0A" w:rsidRDefault="009A4259" w:rsidP="009A4259">
            <w:pPr>
              <w:jc w:val="both"/>
              <w:rPr>
                <w:b/>
              </w:rPr>
            </w:pPr>
          </w:p>
          <w:p w14:paraId="474B4FC7" w14:textId="77777777" w:rsidR="009A4259" w:rsidRPr="00555E0A" w:rsidRDefault="009A4259" w:rsidP="009A4259">
            <w:pPr>
              <w:jc w:val="both"/>
              <w:rPr>
                <w:b/>
              </w:rPr>
            </w:pPr>
          </w:p>
          <w:p w14:paraId="2F4051DF" w14:textId="77777777" w:rsidR="009A4259" w:rsidRPr="00555E0A" w:rsidRDefault="009A4259" w:rsidP="009A4259">
            <w:pPr>
              <w:jc w:val="both"/>
            </w:pPr>
          </w:p>
        </w:tc>
        <w:tc>
          <w:tcPr>
            <w:tcW w:w="1317" w:type="dxa"/>
            <w:shd w:val="clear" w:color="auto" w:fill="auto"/>
          </w:tcPr>
          <w:p w14:paraId="5191A3EA" w14:textId="77777777" w:rsidR="009A4259" w:rsidRPr="00555E0A" w:rsidRDefault="009A4259" w:rsidP="009A4259">
            <w:pPr>
              <w:jc w:val="center"/>
            </w:pPr>
            <w:r w:rsidRPr="00555E0A">
              <w:t>2</w:t>
            </w:r>
          </w:p>
        </w:tc>
        <w:tc>
          <w:tcPr>
            <w:tcW w:w="4662" w:type="dxa"/>
            <w:shd w:val="clear" w:color="auto" w:fill="auto"/>
          </w:tcPr>
          <w:p w14:paraId="5B4A21EC" w14:textId="77777777" w:rsidR="009A4259" w:rsidRPr="00555E0A" w:rsidRDefault="009A4259" w:rsidP="001A3310">
            <w:pPr>
              <w:numPr>
                <w:ilvl w:val="0"/>
                <w:numId w:val="70"/>
              </w:numPr>
              <w:suppressAutoHyphens/>
              <w:jc w:val="both"/>
            </w:pPr>
            <w:r w:rsidRPr="00555E0A">
              <w:t>SANAS Accredited BBBEE Certificate or sworn affidavit where applicable.</w:t>
            </w:r>
          </w:p>
          <w:p w14:paraId="46043360" w14:textId="77777777" w:rsidR="009A4259" w:rsidRPr="00555E0A" w:rsidRDefault="009A4259" w:rsidP="009A4259">
            <w:pPr>
              <w:suppressAutoHyphens/>
              <w:ind w:left="360"/>
              <w:jc w:val="both"/>
            </w:pPr>
            <w:r w:rsidRPr="00555E0A">
              <w:t>and</w:t>
            </w:r>
          </w:p>
          <w:p w14:paraId="7A62CE07" w14:textId="77777777" w:rsidR="00E0657C" w:rsidRDefault="009A4259" w:rsidP="001A3310">
            <w:pPr>
              <w:numPr>
                <w:ilvl w:val="0"/>
                <w:numId w:val="70"/>
              </w:numPr>
              <w:suppressAutoHyphens/>
              <w:jc w:val="both"/>
            </w:pPr>
            <w:r w:rsidRPr="00555E0A">
              <w:t>Medical Certificate indicating that the disability is permanent</w:t>
            </w:r>
            <w:r w:rsidR="002E1AA3">
              <w:t xml:space="preserve"> </w:t>
            </w:r>
          </w:p>
          <w:p w14:paraId="2A33BF25" w14:textId="3B86E0F3" w:rsidR="009A4259" w:rsidRPr="00555E0A" w:rsidRDefault="002E1AA3" w:rsidP="00E0657C">
            <w:pPr>
              <w:suppressAutoHyphens/>
              <w:ind w:left="360"/>
              <w:jc w:val="both"/>
            </w:pPr>
            <w:r>
              <w:t>or</w:t>
            </w:r>
          </w:p>
          <w:p w14:paraId="1E38BD0B" w14:textId="77777777" w:rsidR="009A4259" w:rsidRPr="00555E0A" w:rsidRDefault="009A4259" w:rsidP="001A3310">
            <w:pPr>
              <w:numPr>
                <w:ilvl w:val="0"/>
                <w:numId w:val="70"/>
              </w:numPr>
              <w:suppressAutoHyphens/>
              <w:jc w:val="both"/>
            </w:pPr>
            <w:r w:rsidRPr="00555E0A">
              <w:t>South African Social Security Agency (SASSA) registration indicating that the disability is permanent</w:t>
            </w:r>
          </w:p>
          <w:p w14:paraId="01B9173B" w14:textId="77777777" w:rsidR="009A4259" w:rsidRPr="00555E0A" w:rsidRDefault="009A4259" w:rsidP="009A4259">
            <w:pPr>
              <w:suppressAutoHyphens/>
              <w:ind w:left="313"/>
              <w:jc w:val="both"/>
            </w:pPr>
            <w:r w:rsidRPr="00555E0A">
              <w:t>Or</w:t>
            </w:r>
          </w:p>
          <w:p w14:paraId="34BCE9CE" w14:textId="77777777" w:rsidR="009A4259" w:rsidRPr="00555E0A" w:rsidRDefault="009A4259" w:rsidP="001A3310">
            <w:pPr>
              <w:numPr>
                <w:ilvl w:val="0"/>
                <w:numId w:val="70"/>
              </w:numPr>
              <w:suppressAutoHyphens/>
              <w:jc w:val="both"/>
            </w:pPr>
            <w:r w:rsidRPr="00555E0A">
              <w:t>National Council for Persons with Physical Disability in South Africa registration (NCPPDSA)</w:t>
            </w:r>
          </w:p>
        </w:tc>
      </w:tr>
      <w:tr w:rsidR="009A4259" w:rsidRPr="00555E0A" w14:paraId="5E391A50" w14:textId="77777777" w:rsidTr="00CE1A28">
        <w:trPr>
          <w:trHeight w:val="764"/>
        </w:trPr>
        <w:tc>
          <w:tcPr>
            <w:tcW w:w="796" w:type="dxa"/>
            <w:shd w:val="clear" w:color="auto" w:fill="auto"/>
          </w:tcPr>
          <w:p w14:paraId="3006AF22" w14:textId="77777777" w:rsidR="009A4259" w:rsidRPr="00555E0A" w:rsidRDefault="009A4259" w:rsidP="009A4259">
            <w:r w:rsidRPr="00555E0A">
              <w:t>5.</w:t>
            </w:r>
          </w:p>
        </w:tc>
        <w:tc>
          <w:tcPr>
            <w:tcW w:w="3426" w:type="dxa"/>
            <w:shd w:val="clear" w:color="auto" w:fill="auto"/>
          </w:tcPr>
          <w:p w14:paraId="0B7983FF" w14:textId="0BBAF075" w:rsidR="009A4259" w:rsidRPr="00555E0A" w:rsidRDefault="009A4259" w:rsidP="00B503A6">
            <w:pPr>
              <w:jc w:val="both"/>
              <w:rPr>
                <w:b/>
              </w:rPr>
            </w:pPr>
            <w:r w:rsidRPr="00555E0A">
              <w:t xml:space="preserve">An EME or QSE or any entity which is at least 51% owned by black youth </w:t>
            </w:r>
          </w:p>
        </w:tc>
        <w:tc>
          <w:tcPr>
            <w:tcW w:w="1317" w:type="dxa"/>
            <w:shd w:val="clear" w:color="auto" w:fill="auto"/>
          </w:tcPr>
          <w:p w14:paraId="4FC97C8B" w14:textId="77777777" w:rsidR="009A4259" w:rsidRPr="00555E0A" w:rsidRDefault="009A4259" w:rsidP="009A4259">
            <w:pPr>
              <w:jc w:val="center"/>
            </w:pPr>
            <w:r w:rsidRPr="00555E0A">
              <w:t>2</w:t>
            </w:r>
          </w:p>
        </w:tc>
        <w:tc>
          <w:tcPr>
            <w:tcW w:w="4662" w:type="dxa"/>
            <w:shd w:val="clear" w:color="auto" w:fill="auto"/>
          </w:tcPr>
          <w:p w14:paraId="7FBBAF18" w14:textId="77777777" w:rsidR="009A4259" w:rsidRPr="00555E0A" w:rsidRDefault="009A4259" w:rsidP="001A3310">
            <w:pPr>
              <w:numPr>
                <w:ilvl w:val="0"/>
                <w:numId w:val="68"/>
              </w:numPr>
              <w:suppressAutoHyphens/>
              <w:jc w:val="both"/>
            </w:pPr>
            <w:r w:rsidRPr="00555E0A">
              <w:t>ID Copy and SANAS Accredited BBBEE Certificate or sworn affidavit where applicable.</w:t>
            </w:r>
          </w:p>
        </w:tc>
      </w:tr>
    </w:tbl>
    <w:p w14:paraId="6935E14F" w14:textId="77777777" w:rsidR="00BE324B" w:rsidRDefault="00BE324B" w:rsidP="00BE324B">
      <w:pPr>
        <w:pStyle w:val="Footer"/>
        <w:tabs>
          <w:tab w:val="clear" w:pos="4320"/>
          <w:tab w:val="clear" w:pos="8640"/>
        </w:tabs>
        <w:ind w:left="360"/>
        <w:rPr>
          <w:b/>
          <w:caps/>
          <w:snapToGrid w:val="0"/>
        </w:rPr>
      </w:pPr>
    </w:p>
    <w:p w14:paraId="15C46C20" w14:textId="50690428" w:rsidR="006926B8" w:rsidRPr="00A43213" w:rsidRDefault="00A43213" w:rsidP="001A3310">
      <w:pPr>
        <w:pStyle w:val="ListParagraph"/>
        <w:numPr>
          <w:ilvl w:val="0"/>
          <w:numId w:val="72"/>
        </w:numPr>
        <w:contextualSpacing/>
      </w:pPr>
      <w:bookmarkStart w:id="19" w:name="_Toc142248169"/>
      <w:r w:rsidRPr="00A43213">
        <w:rPr>
          <w:rStyle w:val="Heading2Char"/>
          <w:rFonts w:ascii="Arial" w:hAnsi="Arial" w:cs="Arial"/>
          <w:sz w:val="20"/>
        </w:rPr>
        <w:t>BID EVALUATION METHOD</w:t>
      </w:r>
      <w:bookmarkEnd w:id="19"/>
    </w:p>
    <w:p w14:paraId="2B74C9B7" w14:textId="77777777" w:rsidR="006926B8" w:rsidRDefault="006926B8" w:rsidP="006926B8">
      <w:pPr>
        <w:pStyle w:val="Footer"/>
        <w:ind w:left="360" w:hanging="360"/>
        <w:rPr>
          <w:snapToGrid w:val="0"/>
        </w:rPr>
      </w:pPr>
    </w:p>
    <w:p w14:paraId="3A6B2CE6" w14:textId="75967905" w:rsidR="006926B8" w:rsidRPr="00C700B2" w:rsidRDefault="006926B8" w:rsidP="006926B8">
      <w:pPr>
        <w:pStyle w:val="Footer"/>
        <w:ind w:left="360"/>
        <w:rPr>
          <w:snapToGrid w:val="0"/>
        </w:rPr>
      </w:pPr>
      <w:r w:rsidRPr="00C700B2">
        <w:rPr>
          <w:snapToGrid w:val="0"/>
        </w:rPr>
        <w:t xml:space="preserve">This bid will be evaluated according to the preferential </w:t>
      </w:r>
      <w:r w:rsidR="001D1CBC">
        <w:rPr>
          <w:snapToGrid w:val="0"/>
        </w:rPr>
        <w:t>procurement model in the PPPFA and the 80/20 preference point scoring system will be applicable</w:t>
      </w:r>
    </w:p>
    <w:p w14:paraId="4C405634" w14:textId="77777777" w:rsidR="00885F99" w:rsidRDefault="00885F99" w:rsidP="006926B8">
      <w:pPr>
        <w:autoSpaceDE w:val="0"/>
        <w:autoSpaceDN w:val="0"/>
        <w:adjustRightInd w:val="0"/>
        <w:ind w:left="360"/>
      </w:pPr>
    </w:p>
    <w:p w14:paraId="3F468201" w14:textId="77777777" w:rsidR="000210BB" w:rsidRDefault="000210BB" w:rsidP="006926B8">
      <w:pPr>
        <w:autoSpaceDE w:val="0"/>
        <w:autoSpaceDN w:val="0"/>
        <w:adjustRightInd w:val="0"/>
        <w:ind w:left="360"/>
      </w:pPr>
    </w:p>
    <w:p w14:paraId="1748D2B2" w14:textId="7EBF85FD" w:rsidR="006926B8" w:rsidRPr="00744E6F" w:rsidRDefault="00744E6F" w:rsidP="001A3310">
      <w:pPr>
        <w:pStyle w:val="ListParagraph"/>
        <w:numPr>
          <w:ilvl w:val="0"/>
          <w:numId w:val="72"/>
        </w:numPr>
        <w:contextualSpacing/>
        <w:rPr>
          <w:rStyle w:val="Heading2Char"/>
          <w:rFonts w:ascii="Arial" w:hAnsi="Arial" w:cs="Arial"/>
          <w:sz w:val="20"/>
        </w:rPr>
      </w:pPr>
      <w:bookmarkStart w:id="20" w:name="_Toc142248170"/>
      <w:r w:rsidRPr="00744E6F">
        <w:rPr>
          <w:rStyle w:val="Heading2Char"/>
          <w:rFonts w:ascii="Arial" w:hAnsi="Arial" w:cs="Arial"/>
          <w:sz w:val="20"/>
        </w:rPr>
        <w:t>COLLECTION OF TENDER DOCUMENTS</w:t>
      </w:r>
      <w:bookmarkEnd w:id="20"/>
    </w:p>
    <w:p w14:paraId="5FC7A51E" w14:textId="77777777" w:rsidR="006926B8" w:rsidRPr="00884517" w:rsidRDefault="006926B8" w:rsidP="006926B8">
      <w:pPr>
        <w:rPr>
          <w:bCs/>
          <w:snapToGrid w:val="0"/>
        </w:rPr>
      </w:pPr>
    </w:p>
    <w:p w14:paraId="0916616B" w14:textId="77777777" w:rsidR="006926B8" w:rsidRPr="00884517" w:rsidRDefault="006926B8" w:rsidP="006926B8">
      <w:pPr>
        <w:pStyle w:val="Footer"/>
        <w:ind w:left="360"/>
        <w:rPr>
          <w:rStyle w:val="Hyperlink"/>
          <w:bCs/>
          <w:snapToGrid w:val="0"/>
        </w:rPr>
      </w:pPr>
      <w:r w:rsidRPr="00884517">
        <w:rPr>
          <w:snapToGrid w:val="0"/>
        </w:rPr>
        <w:fldChar w:fldCharType="begin">
          <w:ffData>
            <w:name w:val="Check2"/>
            <w:enabled/>
            <w:calcOnExit w:val="0"/>
            <w:checkBox>
              <w:sizeAuto/>
              <w:default w:val="0"/>
              <w:checked/>
            </w:checkBox>
          </w:ffData>
        </w:fldChar>
      </w:r>
      <w:r w:rsidRPr="00884517">
        <w:rPr>
          <w:snapToGrid w:val="0"/>
        </w:rPr>
        <w:instrText xml:space="preserve"> FORMCHECKBOX </w:instrText>
      </w:r>
      <w:r w:rsidR="006D7A48">
        <w:rPr>
          <w:snapToGrid w:val="0"/>
        </w:rPr>
      </w:r>
      <w:r w:rsidR="006D7A48">
        <w:rPr>
          <w:snapToGrid w:val="0"/>
        </w:rPr>
        <w:fldChar w:fldCharType="separate"/>
      </w:r>
      <w:r w:rsidRPr="00884517">
        <w:rPr>
          <w:snapToGrid w:val="0"/>
        </w:rPr>
        <w:fldChar w:fldCharType="end"/>
      </w:r>
      <w:r w:rsidRPr="00884517">
        <w:rPr>
          <w:snapToGrid w:val="0"/>
        </w:rPr>
        <w:t xml:space="preserve"> </w:t>
      </w:r>
      <w:r w:rsidRPr="00884517">
        <w:rPr>
          <w:bCs/>
          <w:snapToGrid w:val="0"/>
        </w:rPr>
        <w:t xml:space="preserve">Bid documents are available for free download on e-Tender portal </w:t>
      </w:r>
      <w:hyperlink r:id="rId14" w:history="1">
        <w:r w:rsidRPr="00884517">
          <w:rPr>
            <w:rStyle w:val="Hyperlink"/>
            <w:bCs/>
            <w:snapToGrid w:val="0"/>
          </w:rPr>
          <w:t>www.etenders.gov.za</w:t>
        </w:r>
      </w:hyperlink>
    </w:p>
    <w:p w14:paraId="3AA40077" w14:textId="77777777" w:rsidR="006926B8" w:rsidRPr="00884517" w:rsidRDefault="006926B8" w:rsidP="006926B8">
      <w:pPr>
        <w:pStyle w:val="Footer"/>
        <w:ind w:left="360"/>
        <w:rPr>
          <w:rStyle w:val="Hyperlink"/>
          <w:bCs/>
          <w:snapToGrid w:val="0"/>
        </w:rPr>
      </w:pPr>
    </w:p>
    <w:bookmarkStart w:id="21" w:name="Check3"/>
    <w:p w14:paraId="053049B9" w14:textId="33F0FC3C" w:rsidR="00A96809" w:rsidRDefault="006926B8" w:rsidP="00A96809">
      <w:pPr>
        <w:ind w:left="360"/>
        <w:rPr>
          <w:bCs/>
          <w:i/>
          <w:iCs/>
          <w:snapToGrid w:val="0"/>
        </w:rPr>
      </w:pPr>
      <w:r w:rsidRPr="00884517">
        <w:rPr>
          <w:snapToGrid w:val="0"/>
        </w:rPr>
        <w:fldChar w:fldCharType="begin">
          <w:ffData>
            <w:name w:val="Check3"/>
            <w:enabled/>
            <w:calcOnExit w:val="0"/>
            <w:checkBox>
              <w:sizeAuto/>
              <w:default w:val="0"/>
              <w:checked w:val="0"/>
            </w:checkBox>
          </w:ffData>
        </w:fldChar>
      </w:r>
      <w:r w:rsidRPr="00884517">
        <w:rPr>
          <w:snapToGrid w:val="0"/>
        </w:rPr>
        <w:instrText xml:space="preserve"> FORMCHECKBOX </w:instrText>
      </w:r>
      <w:r w:rsidR="00EE358F" w:rsidRPr="00884517">
        <w:rPr>
          <w:snapToGrid w:val="0"/>
        </w:rPr>
      </w:r>
      <w:r w:rsidR="006D7A48">
        <w:rPr>
          <w:snapToGrid w:val="0"/>
        </w:rPr>
        <w:fldChar w:fldCharType="separate"/>
      </w:r>
      <w:r w:rsidRPr="00884517">
        <w:rPr>
          <w:snapToGrid w:val="0"/>
        </w:rPr>
        <w:fldChar w:fldCharType="end"/>
      </w:r>
      <w:bookmarkEnd w:id="21"/>
      <w:r w:rsidRPr="00884517">
        <w:rPr>
          <w:snapToGrid w:val="0"/>
        </w:rPr>
        <w:t xml:space="preserve">  Alternatively; Bid documents may be collected during working hours at the following address </w:t>
      </w:r>
      <w:r w:rsidR="0095618D" w:rsidRPr="00884517">
        <w:rPr>
          <w:noProof/>
        </w:rPr>
        <w:t>NDPWI, Eben Donges Building, Cnr Robert and Hancock street, Gqeberha, 6056</w:t>
      </w:r>
      <w:r w:rsidRPr="00884517">
        <w:rPr>
          <w:bCs/>
          <w:i/>
          <w:iCs/>
          <w:snapToGrid w:val="0"/>
        </w:rPr>
        <w:t>.</w:t>
      </w:r>
    </w:p>
    <w:p w14:paraId="40B2B0B8" w14:textId="11909CCE" w:rsidR="006926B8" w:rsidRPr="00BD668F" w:rsidRDefault="006926B8" w:rsidP="00BD668F">
      <w:pPr>
        <w:ind w:left="360"/>
        <w:rPr>
          <w:b/>
          <w:snapToGrid w:val="0"/>
        </w:rPr>
      </w:pPr>
      <w:r w:rsidRPr="00884517">
        <w:rPr>
          <w:snapToGrid w:val="0"/>
        </w:rPr>
        <w:t>A non-refundable bid deposit of</w:t>
      </w:r>
      <w:r w:rsidR="00A96809" w:rsidRPr="00577A66">
        <w:rPr>
          <w:b/>
          <w:snapToGrid w:val="0"/>
        </w:rPr>
        <w:t xml:space="preserve"> </w:t>
      </w:r>
      <w:sdt>
        <w:sdtPr>
          <w:rPr>
            <w:b/>
            <w:snapToGrid w:val="0"/>
          </w:rPr>
          <w:alias w:val="Price of Bid Document/ Quotation Document"/>
          <w:tag w:val="Price of Bid Document/ Quotation Document"/>
          <w:id w:val="786319458"/>
          <w:lock w:val="sdtLocked"/>
          <w:placeholder>
            <w:docPart w:val="9C937EF07B9049E4837B61570FA3118B"/>
          </w:placeholder>
          <w:dropDownList>
            <w:listItem w:displayText="Free of Charge" w:value="Free of Charge"/>
            <w:listItem w:displayText="R 100.00" w:value="R 100.00"/>
            <w:listItem w:displayText="R 200.00" w:value="R 200.00"/>
            <w:listItem w:displayText="R 300.00" w:value="R 300.00"/>
            <w:listItem w:displayText="R 500.00" w:value="R 500.00"/>
            <w:listItem w:displayText="R 700.00" w:value="R 700.00"/>
            <w:listItem w:displayText="R 800.00" w:value="R 800.00"/>
            <w:listItem w:displayText="R 900.00" w:value="R 900.00"/>
            <w:listItem w:displayText="R 1000.00" w:value="R 1000.00"/>
          </w:dropDownList>
        </w:sdtPr>
        <w:sdtContent>
          <w:r w:rsidR="00806892">
            <w:rPr>
              <w:b/>
              <w:snapToGrid w:val="0"/>
            </w:rPr>
            <w:t>R 200.00</w:t>
          </w:r>
        </w:sdtContent>
      </w:sdt>
      <w:r w:rsidR="00BD668F">
        <w:rPr>
          <w:b/>
          <w:snapToGrid w:val="0"/>
        </w:rPr>
        <w:t xml:space="preserve"> </w:t>
      </w:r>
      <w:r w:rsidRPr="00884517">
        <w:rPr>
          <w:snapToGrid w:val="0"/>
        </w:rPr>
        <w:t>is payable (cash only) on collection of the bid documents.</w:t>
      </w:r>
    </w:p>
    <w:p w14:paraId="2232545E" w14:textId="0C8FEF10" w:rsidR="000210BB" w:rsidRDefault="000210BB">
      <w:pPr>
        <w:rPr>
          <w:b/>
          <w:snapToGrid w:val="0"/>
        </w:rPr>
      </w:pPr>
      <w:r>
        <w:rPr>
          <w:b/>
          <w:snapToGrid w:val="0"/>
        </w:rPr>
        <w:br w:type="page"/>
      </w:r>
    </w:p>
    <w:p w14:paraId="08D2E8B2" w14:textId="77777777" w:rsidR="006926B8" w:rsidRDefault="006926B8" w:rsidP="006926B8">
      <w:pPr>
        <w:rPr>
          <w:b/>
          <w:snapToGrid w:val="0"/>
        </w:rPr>
      </w:pPr>
    </w:p>
    <w:p w14:paraId="1E35AAC4" w14:textId="77777777" w:rsidR="000210BB" w:rsidRDefault="000210BB" w:rsidP="006926B8">
      <w:pPr>
        <w:rPr>
          <w:b/>
          <w:snapToGrid w:val="0"/>
        </w:rPr>
      </w:pPr>
    </w:p>
    <w:p w14:paraId="11B09B67" w14:textId="77777777" w:rsidR="000210BB" w:rsidRDefault="000210BB" w:rsidP="006926B8">
      <w:pPr>
        <w:rPr>
          <w:b/>
          <w:snapToGrid w:val="0"/>
        </w:rPr>
      </w:pPr>
    </w:p>
    <w:p w14:paraId="7FDB6599" w14:textId="5D45F9EC" w:rsidR="006926B8" w:rsidRPr="00744E6F" w:rsidRDefault="00744E6F" w:rsidP="001A3310">
      <w:pPr>
        <w:pStyle w:val="ListParagraph"/>
        <w:numPr>
          <w:ilvl w:val="0"/>
          <w:numId w:val="72"/>
        </w:numPr>
        <w:contextualSpacing/>
        <w:rPr>
          <w:rStyle w:val="Heading2Char"/>
          <w:rFonts w:ascii="Arial" w:hAnsi="Arial" w:cs="Arial"/>
          <w:i w:val="0"/>
          <w:sz w:val="20"/>
        </w:rPr>
      </w:pPr>
      <w:bookmarkStart w:id="22" w:name="_Toc142248171"/>
      <w:r w:rsidRPr="00744E6F">
        <w:rPr>
          <w:rStyle w:val="Heading2Char"/>
          <w:rFonts w:ascii="Arial" w:hAnsi="Arial" w:cs="Arial"/>
          <w:i w:val="0"/>
          <w:sz w:val="20"/>
        </w:rPr>
        <w:t>SITE INSPECTION MEETING</w:t>
      </w:r>
      <w:bookmarkEnd w:id="22"/>
    </w:p>
    <w:p w14:paraId="4A5AE704" w14:textId="46B8C4A2" w:rsidR="00DD4FC1" w:rsidRPr="008628BC" w:rsidRDefault="00DD4FC1" w:rsidP="00DD4FC1">
      <w:pPr>
        <w:pStyle w:val="ListParagraph"/>
        <w:ind w:left="360"/>
        <w:rPr>
          <w:b/>
        </w:rPr>
      </w:pPr>
      <w:r w:rsidRPr="008628BC">
        <w:rPr>
          <w:b/>
        </w:rPr>
        <w:t>Details of Bid Briefing meeting (if any)</w:t>
      </w:r>
    </w:p>
    <w:sdt>
      <w:sdtPr>
        <w:alias w:val="Details of Bid Briefing Meeting."/>
        <w:tag w:val="Deatils of Bid Briefing Meeting."/>
        <w:id w:val="-20863496"/>
        <w:lock w:val="sdtLocked"/>
        <w:placeholder>
          <w:docPart w:val="6E2B4D33EC824271A866661FAF104D9F"/>
        </w:placeholder>
        <w:dropDownList>
          <w:listItem w:value="Choose an item."/>
          <w:listItem w:displayText="There will be a compulsory bid briefing meeting and all potential bidders must attend. Details of the compulsory bid briefing meeting is indicated in the table below: " w:value="There will be a compulsory bid briefing meeting and all potential bidders must attend. Details of the compulsory bid briefing meeting is indicated in the table below: "/>
          <w:listItem w:displayText="There will be no bid briefing meeting." w:value="There will be no bid briefing meeting."/>
          <w:listItem w:displayText="There will be a bid briefing meeting, but the attendance is non-compulsory. Details of the bid non-compulsory bid briefing meeting is indicated in the table below:" w:value="There will be a bid briefing meeting, but the attendance is non-compulsory. Details of the bid non-compulsory bid briefing meeting is indicated in the table below:"/>
        </w:dropDownList>
      </w:sdtPr>
      <w:sdtContent>
        <w:p w14:paraId="1C5D67BC" w14:textId="0F2117DE" w:rsidR="00DD4FC1" w:rsidRDefault="008C11CB" w:rsidP="00DD4FC1">
          <w:pPr>
            <w:ind w:left="360"/>
          </w:pPr>
          <w:r>
            <w:t xml:space="preserve">There will be a compulsory bid briefing meeting and all potential bidders must attend. Details of the compulsory bid briefing meeting is indicated in the table below: </w:t>
          </w:r>
        </w:p>
      </w:sdtContent>
    </w:sdt>
    <w:p w14:paraId="31909499" w14:textId="64B6AAC4" w:rsidR="006926B8" w:rsidRDefault="001124C0" w:rsidP="001124C0">
      <w:pPr>
        <w:tabs>
          <w:tab w:val="left" w:pos="270"/>
          <w:tab w:val="left" w:pos="1182"/>
        </w:tabs>
        <w:ind w:left="270"/>
      </w:pPr>
      <w:r>
        <w:tab/>
      </w:r>
    </w:p>
    <w:tbl>
      <w:tblPr>
        <w:tblStyle w:val="TableGrid"/>
        <w:tblW w:w="9630" w:type="dxa"/>
        <w:tblInd w:w="355" w:type="dxa"/>
        <w:tblLook w:val="04A0" w:firstRow="1" w:lastRow="0" w:firstColumn="1" w:lastColumn="0" w:noHBand="0" w:noVBand="1"/>
      </w:tblPr>
      <w:tblGrid>
        <w:gridCol w:w="2160"/>
        <w:gridCol w:w="2970"/>
        <w:gridCol w:w="1620"/>
        <w:gridCol w:w="2880"/>
      </w:tblGrid>
      <w:tr w:rsidR="007763A9" w14:paraId="275E55AA" w14:textId="77777777" w:rsidTr="006926B8">
        <w:trPr>
          <w:trHeight w:hRule="exact" w:val="907"/>
        </w:trPr>
        <w:tc>
          <w:tcPr>
            <w:tcW w:w="2160" w:type="dxa"/>
            <w:vAlign w:val="center"/>
          </w:tcPr>
          <w:p w14:paraId="12A17D0A" w14:textId="77777777" w:rsidR="007763A9" w:rsidRPr="00BF67C8" w:rsidRDefault="007763A9" w:rsidP="007763A9">
            <w:pPr>
              <w:tabs>
                <w:tab w:val="left" w:pos="270"/>
                <w:tab w:val="left" w:pos="426"/>
                <w:tab w:val="left" w:pos="1418"/>
              </w:tabs>
              <w:rPr>
                <w:b/>
              </w:rPr>
            </w:pPr>
            <w:r w:rsidRPr="00BF67C8">
              <w:rPr>
                <w:b/>
              </w:rPr>
              <w:t>Venue:</w:t>
            </w:r>
          </w:p>
        </w:tc>
        <w:sdt>
          <w:sdtPr>
            <w:rPr>
              <w:b/>
              <w:lang w:val="en-ZA"/>
            </w:rPr>
            <w:alias w:val="Bid Briefing Venue"/>
            <w:tag w:val=""/>
            <w:id w:val="-519620578"/>
            <w:lock w:val="sdtContentLocked"/>
            <w:placeholder>
              <w:docPart w:val="ECAE6E38F08C4DA6B5A05EC59150FE09"/>
            </w:placeholder>
            <w:dataBinding w:prefixMappings="xmlns:ns0='http://schemas.microsoft.com/office/2006/coverPageProps' " w:xpath="/ns0:CoverPageProperties[1]/ns0:CompanyAddress[1]" w:storeItemID="{55AF091B-3C7A-41E3-B477-F2FDAA23CFDA}"/>
            <w:text/>
          </w:sdtPr>
          <w:sdtContent>
            <w:tc>
              <w:tcPr>
                <w:tcW w:w="7470" w:type="dxa"/>
                <w:gridSpan w:val="3"/>
                <w:vAlign w:val="center"/>
              </w:tcPr>
              <w:p w14:paraId="584698BC" w14:textId="707E2F9A" w:rsidR="007763A9" w:rsidRPr="00BF67C8" w:rsidRDefault="006D7A48" w:rsidP="007763A9">
                <w:pPr>
                  <w:tabs>
                    <w:tab w:val="left" w:pos="270"/>
                    <w:tab w:val="left" w:pos="426"/>
                    <w:tab w:val="left" w:pos="1418"/>
                  </w:tabs>
                </w:pPr>
                <w:r>
                  <w:rPr>
                    <w:b/>
                    <w:lang w:val="en-ZA"/>
                  </w:rPr>
                  <w:t xml:space="preserve"> NO. 9 ROTHSAY ROAD, BRYNTIRION ESTATE, PRETORIA </w:t>
                </w:r>
              </w:p>
            </w:tc>
          </w:sdtContent>
        </w:sdt>
      </w:tr>
      <w:tr w:rsidR="007763A9" w14:paraId="220329F4" w14:textId="77777777" w:rsidTr="006926B8">
        <w:trPr>
          <w:trHeight w:hRule="exact" w:val="576"/>
        </w:trPr>
        <w:tc>
          <w:tcPr>
            <w:tcW w:w="2160" w:type="dxa"/>
            <w:vAlign w:val="center"/>
          </w:tcPr>
          <w:p w14:paraId="69092DC7" w14:textId="77777777" w:rsidR="007763A9" w:rsidRPr="00BF67C8" w:rsidRDefault="007763A9" w:rsidP="007763A9">
            <w:pPr>
              <w:tabs>
                <w:tab w:val="left" w:pos="270"/>
                <w:tab w:val="left" w:pos="426"/>
                <w:tab w:val="left" w:pos="1418"/>
              </w:tabs>
              <w:rPr>
                <w:b/>
              </w:rPr>
            </w:pPr>
            <w:r w:rsidRPr="00BF67C8">
              <w:rPr>
                <w:b/>
              </w:rPr>
              <w:t xml:space="preserve">Virtual </w:t>
            </w:r>
            <w:r>
              <w:rPr>
                <w:b/>
              </w:rPr>
              <w:t>m</w:t>
            </w:r>
            <w:r w:rsidRPr="00BF67C8">
              <w:rPr>
                <w:b/>
              </w:rPr>
              <w:t xml:space="preserve">eeting </w:t>
            </w:r>
            <w:r>
              <w:rPr>
                <w:b/>
              </w:rPr>
              <w:t>l</w:t>
            </w:r>
            <w:r w:rsidRPr="00BF67C8">
              <w:rPr>
                <w:b/>
              </w:rPr>
              <w:t>ink:</w:t>
            </w:r>
          </w:p>
        </w:tc>
        <w:tc>
          <w:tcPr>
            <w:tcW w:w="7470" w:type="dxa"/>
            <w:gridSpan w:val="3"/>
            <w:vAlign w:val="center"/>
          </w:tcPr>
          <w:p w14:paraId="202E0F06" w14:textId="5FADBB1F" w:rsidR="007763A9" w:rsidRPr="00BF67C8" w:rsidRDefault="009D3915" w:rsidP="008C11CB">
            <w:pPr>
              <w:tabs>
                <w:tab w:val="left" w:pos="270"/>
                <w:tab w:val="left" w:pos="426"/>
                <w:tab w:val="left" w:pos="1418"/>
              </w:tabs>
            </w:pPr>
            <w:r>
              <w:fldChar w:fldCharType="begin">
                <w:ffData>
                  <w:name w:val=""/>
                  <w:enabled/>
                  <w:calcOnExit w:val="0"/>
                  <w:textInput>
                    <w:default w:val="(Type link here or indicate &quot;N/A&quot;)"/>
                  </w:textInput>
                </w:ffData>
              </w:fldChar>
            </w:r>
            <w:r>
              <w:instrText xml:space="preserve"> FORMTEXT </w:instrText>
            </w:r>
            <w:r>
              <w:fldChar w:fldCharType="separate"/>
            </w:r>
            <w:r w:rsidR="008C11CB">
              <w:t>n/a</w:t>
            </w:r>
            <w:r>
              <w:fldChar w:fldCharType="end"/>
            </w:r>
          </w:p>
        </w:tc>
      </w:tr>
      <w:tr w:rsidR="007763A9" w14:paraId="6DDD1CD3" w14:textId="77777777" w:rsidTr="006926B8">
        <w:trPr>
          <w:trHeight w:hRule="exact" w:val="576"/>
        </w:trPr>
        <w:tc>
          <w:tcPr>
            <w:tcW w:w="2160" w:type="dxa"/>
            <w:vAlign w:val="center"/>
          </w:tcPr>
          <w:p w14:paraId="6E6D4822" w14:textId="77777777" w:rsidR="007763A9" w:rsidRPr="00BF67C8" w:rsidRDefault="007763A9" w:rsidP="007763A9">
            <w:pPr>
              <w:tabs>
                <w:tab w:val="left" w:pos="270"/>
                <w:tab w:val="left" w:pos="426"/>
                <w:tab w:val="left" w:pos="1418"/>
              </w:tabs>
              <w:rPr>
                <w:b/>
              </w:rPr>
            </w:pPr>
            <w:r w:rsidRPr="00BF67C8">
              <w:rPr>
                <w:b/>
              </w:rPr>
              <w:t>Date:</w:t>
            </w:r>
          </w:p>
        </w:tc>
        <w:tc>
          <w:tcPr>
            <w:tcW w:w="2970" w:type="dxa"/>
            <w:vAlign w:val="center"/>
          </w:tcPr>
          <w:p w14:paraId="70F0A963" w14:textId="77777777" w:rsidR="007F3B57" w:rsidRPr="00390294" w:rsidRDefault="007F3B57" w:rsidP="007F3B57">
            <w:pPr>
              <w:rPr>
                <w:i/>
                <w:snapToGrid w:val="0"/>
              </w:rPr>
            </w:pPr>
            <w:r>
              <w:rPr>
                <w:i/>
                <w:snapToGrid w:val="0"/>
              </w:rPr>
              <w:t>Date</w:t>
            </w:r>
            <w:r w:rsidRPr="00390294">
              <w:rPr>
                <w:i/>
                <w:snapToGrid w:val="0"/>
              </w:rPr>
              <w:t xml:space="preserve"> of Bid Briefing (if </w:t>
            </w:r>
            <w:r>
              <w:rPr>
                <w:i/>
                <w:snapToGrid w:val="0"/>
              </w:rPr>
              <w:t>a</w:t>
            </w:r>
            <w:r w:rsidRPr="00390294">
              <w:rPr>
                <w:i/>
                <w:snapToGrid w:val="0"/>
              </w:rPr>
              <w:t>ny)</w:t>
            </w:r>
          </w:p>
          <w:sdt>
            <w:sdtPr>
              <w:rPr>
                <w:b/>
                <w:bCs/>
                <w:snapToGrid w:val="0"/>
              </w:rPr>
              <w:alias w:val="Bid Briefing Date"/>
              <w:tag w:val="Thursday, 03 August 2023"/>
              <w:id w:val="-1327888566"/>
              <w:lock w:val="sdtContentLocked"/>
              <w:placeholder>
                <w:docPart w:val="6DE8E7CC447E492689336DA70055F01D"/>
              </w:placeholder>
              <w:dataBinding w:prefixMappings="xmlns:ns0='http://purl.org/dc/elements/1.1/' xmlns:ns1='http://schemas.openxmlformats.org/package/2006/metadata/core-properties' " w:xpath="/ns1:coreProperties[1]/ns1:contentStatus[1]" w:storeItemID="{6C3C8BC8-F283-45AE-878A-BAB7291924A1}"/>
              <w:text/>
            </w:sdtPr>
            <w:sdtContent>
              <w:p w14:paraId="71754007" w14:textId="3DBF1F2E" w:rsidR="007763A9" w:rsidRPr="00BF67C8" w:rsidRDefault="006D7A48" w:rsidP="007F3B57">
                <w:pPr>
                  <w:widowControl w:val="0"/>
                  <w:tabs>
                    <w:tab w:val="left" w:pos="-18"/>
                    <w:tab w:val="left" w:pos="142"/>
                    <w:tab w:val="left" w:pos="1418"/>
                  </w:tabs>
                  <w:autoSpaceDE w:val="0"/>
                  <w:autoSpaceDN w:val="0"/>
                  <w:adjustRightInd w:val="0"/>
                </w:pPr>
                <w:r>
                  <w:rPr>
                    <w:b/>
                    <w:bCs/>
                    <w:snapToGrid w:val="0"/>
                  </w:rPr>
                  <w:t>11/12/2024</w:t>
                </w:r>
              </w:p>
            </w:sdtContent>
          </w:sdt>
        </w:tc>
        <w:tc>
          <w:tcPr>
            <w:tcW w:w="1620" w:type="dxa"/>
            <w:vAlign w:val="center"/>
          </w:tcPr>
          <w:p w14:paraId="3A263A2A" w14:textId="77777777" w:rsidR="007763A9" w:rsidRPr="00BF67C8" w:rsidRDefault="007763A9" w:rsidP="007763A9">
            <w:pPr>
              <w:widowControl w:val="0"/>
              <w:tabs>
                <w:tab w:val="left" w:pos="-18"/>
                <w:tab w:val="left" w:pos="142"/>
                <w:tab w:val="left" w:pos="1418"/>
              </w:tabs>
              <w:autoSpaceDE w:val="0"/>
              <w:autoSpaceDN w:val="0"/>
              <w:adjustRightInd w:val="0"/>
              <w:jc w:val="center"/>
              <w:rPr>
                <w:b/>
              </w:rPr>
            </w:pPr>
            <w:r w:rsidRPr="00BF67C8">
              <w:rPr>
                <w:b/>
              </w:rPr>
              <w:t>Starting time:</w:t>
            </w:r>
          </w:p>
        </w:tc>
        <w:tc>
          <w:tcPr>
            <w:tcW w:w="2880" w:type="dxa"/>
            <w:vAlign w:val="center"/>
          </w:tcPr>
          <w:p w14:paraId="5C9FBFDC" w14:textId="77777777" w:rsidR="007F3B57" w:rsidRPr="00390294" w:rsidRDefault="007F3B57" w:rsidP="007F3B57">
            <w:pPr>
              <w:rPr>
                <w:i/>
                <w:snapToGrid w:val="0"/>
              </w:rPr>
            </w:pPr>
            <w:r>
              <w:rPr>
                <w:i/>
                <w:snapToGrid w:val="0"/>
              </w:rPr>
              <w:t>Time</w:t>
            </w:r>
            <w:r w:rsidRPr="00390294">
              <w:rPr>
                <w:i/>
                <w:snapToGrid w:val="0"/>
              </w:rPr>
              <w:t xml:space="preserve"> of Bid Briefing (if </w:t>
            </w:r>
            <w:r>
              <w:rPr>
                <w:i/>
                <w:snapToGrid w:val="0"/>
              </w:rPr>
              <w:t>a</w:t>
            </w:r>
            <w:r w:rsidRPr="00390294">
              <w:rPr>
                <w:i/>
                <w:snapToGrid w:val="0"/>
              </w:rPr>
              <w:t>ny)</w:t>
            </w:r>
          </w:p>
          <w:sdt>
            <w:sdtPr>
              <w:rPr>
                <w:b/>
                <w:snapToGrid w:val="0"/>
              </w:rPr>
              <w:alias w:val="Bid Briefing Time"/>
              <w:tag w:val=""/>
              <w:id w:val="-1009680211"/>
              <w:lock w:val="sdtContentLocked"/>
              <w:placeholder>
                <w:docPart w:val="043DDE99957A4568BBC2A344A68593A5"/>
              </w:placeholder>
              <w:dataBinding w:prefixMappings="xmlns:ns0='http://purl.org/dc/elements/1.1/' xmlns:ns1='http://schemas.openxmlformats.org/package/2006/metadata/core-properties' " w:xpath="/ns1:coreProperties[1]/ns0:subject[1]" w:storeItemID="{6C3C8BC8-F283-45AE-878A-BAB7291924A1}"/>
              <w:text/>
            </w:sdtPr>
            <w:sdtContent>
              <w:p w14:paraId="67922D34" w14:textId="159BCFC1" w:rsidR="007763A9" w:rsidRPr="00BF67C8" w:rsidRDefault="00CD1ADF" w:rsidP="007F3B57">
                <w:pPr>
                  <w:widowControl w:val="0"/>
                  <w:tabs>
                    <w:tab w:val="left" w:pos="-18"/>
                    <w:tab w:val="left" w:pos="142"/>
                    <w:tab w:val="left" w:pos="1418"/>
                  </w:tabs>
                  <w:autoSpaceDE w:val="0"/>
                  <w:autoSpaceDN w:val="0"/>
                  <w:adjustRightInd w:val="0"/>
                </w:pPr>
                <w:r>
                  <w:rPr>
                    <w:b/>
                    <w:snapToGrid w:val="0"/>
                  </w:rPr>
                  <w:t>10:00</w:t>
                </w:r>
              </w:p>
            </w:sdtContent>
          </w:sdt>
        </w:tc>
      </w:tr>
    </w:tbl>
    <w:p w14:paraId="56A7AAEF" w14:textId="77777777" w:rsidR="006926B8" w:rsidRDefault="006926B8" w:rsidP="006926B8">
      <w:pPr>
        <w:tabs>
          <w:tab w:val="left" w:pos="270"/>
          <w:tab w:val="left" w:pos="426"/>
          <w:tab w:val="left" w:pos="1418"/>
        </w:tabs>
        <w:rPr>
          <w:b/>
          <w:i/>
        </w:rPr>
      </w:pPr>
    </w:p>
    <w:p w14:paraId="79557C65" w14:textId="7FBF7B0A" w:rsidR="006926B8" w:rsidRPr="00744E6F" w:rsidRDefault="00744E6F" w:rsidP="001A3310">
      <w:pPr>
        <w:pStyle w:val="ListParagraph"/>
        <w:numPr>
          <w:ilvl w:val="0"/>
          <w:numId w:val="72"/>
        </w:numPr>
        <w:contextualSpacing/>
        <w:rPr>
          <w:rStyle w:val="Heading2Char"/>
          <w:rFonts w:ascii="Arial" w:hAnsi="Arial" w:cs="Arial"/>
          <w:bCs w:val="0"/>
          <w:i w:val="0"/>
          <w:sz w:val="20"/>
        </w:rPr>
      </w:pPr>
      <w:bookmarkStart w:id="23" w:name="_Toc142248172"/>
      <w:r w:rsidRPr="00744E6F">
        <w:rPr>
          <w:rStyle w:val="Heading2Char"/>
          <w:rFonts w:ascii="Arial" w:hAnsi="Arial" w:cs="Arial"/>
          <w:i w:val="0"/>
          <w:sz w:val="20"/>
        </w:rPr>
        <w:t>ENQUIRIES</w:t>
      </w:r>
      <w:bookmarkEnd w:id="23"/>
      <w:r w:rsidRPr="00744E6F">
        <w:rPr>
          <w:rStyle w:val="Heading2Char"/>
          <w:rFonts w:ascii="Arial" w:hAnsi="Arial" w:cs="Arial"/>
          <w:i w:val="0"/>
          <w:sz w:val="20"/>
        </w:rPr>
        <w:t xml:space="preserve"> </w:t>
      </w:r>
    </w:p>
    <w:p w14:paraId="5F922C45" w14:textId="77777777" w:rsidR="006926B8" w:rsidRDefault="006926B8" w:rsidP="006926B8">
      <w:pPr>
        <w:rPr>
          <w:snapToGrid w:val="0"/>
        </w:rPr>
      </w:pPr>
    </w:p>
    <w:p w14:paraId="05B93D65" w14:textId="7BCCDD10" w:rsidR="006926B8" w:rsidRPr="00B27945" w:rsidRDefault="006926B8" w:rsidP="001A3310">
      <w:pPr>
        <w:pStyle w:val="ListParagraph"/>
        <w:numPr>
          <w:ilvl w:val="1"/>
          <w:numId w:val="80"/>
        </w:numPr>
        <w:contextualSpacing/>
        <w:rPr>
          <w:snapToGrid w:val="0"/>
          <w:sz w:val="22"/>
          <w:szCs w:val="22"/>
        </w:rPr>
      </w:pPr>
      <w:r w:rsidRPr="00B27945">
        <w:rPr>
          <w:snapToGrid w:val="0"/>
          <w:sz w:val="22"/>
          <w:szCs w:val="22"/>
        </w:rPr>
        <w:t>Technical enquiries may be addressed to:</w:t>
      </w:r>
    </w:p>
    <w:p w14:paraId="2E74F581" w14:textId="77777777" w:rsidR="006926B8" w:rsidRPr="00977C44" w:rsidRDefault="006926B8" w:rsidP="006926B8">
      <w:pPr>
        <w:rPr>
          <w:bCs/>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22"/>
        <w:gridCol w:w="1701"/>
        <w:gridCol w:w="2500"/>
      </w:tblGrid>
      <w:tr w:rsidR="006926B8" w14:paraId="29C20CE2" w14:textId="77777777" w:rsidTr="00F6428E">
        <w:trPr>
          <w:trHeight w:val="397"/>
        </w:trPr>
        <w:tc>
          <w:tcPr>
            <w:tcW w:w="2430" w:type="dxa"/>
            <w:vAlign w:val="center"/>
          </w:tcPr>
          <w:p w14:paraId="57FB16FA" w14:textId="77777777" w:rsidR="006926B8" w:rsidRDefault="006926B8" w:rsidP="006926B8">
            <w:pPr>
              <w:rPr>
                <w:b/>
                <w:snapToGrid w:val="0"/>
              </w:rPr>
            </w:pPr>
            <w:r>
              <w:rPr>
                <w:b/>
                <w:snapToGrid w:val="0"/>
              </w:rPr>
              <w:t>DPWI Project Manager</w:t>
            </w:r>
          </w:p>
        </w:tc>
        <w:sdt>
          <w:sdtPr>
            <w:rPr>
              <w:b/>
              <w:snapToGrid w:val="0"/>
            </w:rPr>
            <w:alias w:val="Technical/ Project Enquiries"/>
            <w:tag w:val="Technical/ Project Enquiries"/>
            <w:id w:val="-1414932061"/>
            <w:placeholder>
              <w:docPart w:val="AB5BA29DC0954FFCA5937DD5226B9E77"/>
            </w:placeholder>
          </w:sdtPr>
          <w:sdtContent>
            <w:tc>
              <w:tcPr>
                <w:tcW w:w="3022" w:type="dxa"/>
                <w:vAlign w:val="center"/>
              </w:tcPr>
              <w:sdt>
                <w:sdtPr>
                  <w:rPr>
                    <w:b/>
                    <w:noProof/>
                  </w:rPr>
                  <w:alias w:val="Manager"/>
                  <w:tag w:val=""/>
                  <w:id w:val="-1588682442"/>
                  <w:lock w:val="sdtContentLocked"/>
                  <w:placeholder>
                    <w:docPart w:val="B94EA6897D7C45E3BD6EC02936F2AA78"/>
                  </w:placeholder>
                  <w:dataBinding w:prefixMappings="xmlns:ns0='http://schemas.openxmlformats.org/officeDocument/2006/extended-properties' " w:xpath="/ns0:Properties[1]/ns0:Manager[1]" w:storeItemID="{6668398D-A668-4E3E-A5EB-62B293D839F1}"/>
                  <w:text/>
                </w:sdtPr>
                <w:sdtContent>
                  <w:p w14:paraId="56AD48BD" w14:textId="4AF05353" w:rsidR="006926B8" w:rsidRPr="00E50F69" w:rsidRDefault="00492195" w:rsidP="00E50F69">
                    <w:pPr>
                      <w:rPr>
                        <w:b/>
                        <w:bCs/>
                        <w:snapToGrid w:val="0"/>
                      </w:rPr>
                    </w:pPr>
                    <w:r>
                      <w:rPr>
                        <w:b/>
                        <w:noProof/>
                      </w:rPr>
                      <w:t>GRANNY MAHLATJI</w:t>
                    </w:r>
                  </w:p>
                </w:sdtContent>
              </w:sdt>
            </w:tc>
          </w:sdtContent>
        </w:sdt>
        <w:tc>
          <w:tcPr>
            <w:tcW w:w="1701" w:type="dxa"/>
            <w:vAlign w:val="center"/>
          </w:tcPr>
          <w:p w14:paraId="50CC6548" w14:textId="77777777" w:rsidR="006926B8" w:rsidRDefault="006926B8" w:rsidP="006926B8">
            <w:pPr>
              <w:rPr>
                <w:b/>
                <w:snapToGrid w:val="0"/>
              </w:rPr>
            </w:pPr>
            <w:r>
              <w:rPr>
                <w:b/>
                <w:snapToGrid w:val="0"/>
              </w:rPr>
              <w:t>Telephone no:</w:t>
            </w:r>
          </w:p>
        </w:tc>
        <w:sdt>
          <w:sdtPr>
            <w:rPr>
              <w:b/>
              <w:snapToGrid w:val="0"/>
            </w:rPr>
            <w:alias w:val="Works Manager Landline Number"/>
            <w:tag w:val="Landline Number"/>
            <w:id w:val="1999609348"/>
            <w:lock w:val="sdtLocked"/>
            <w:placeholder>
              <w:docPart w:val="EBA857371C20407F893559B8B47E5F3C"/>
            </w:placeholder>
          </w:sdtPr>
          <w:sdtContent>
            <w:tc>
              <w:tcPr>
                <w:tcW w:w="2500" w:type="dxa"/>
                <w:vAlign w:val="center"/>
              </w:tcPr>
              <w:p w14:paraId="4C566734" w14:textId="18611348" w:rsidR="006926B8" w:rsidRDefault="008C11CB" w:rsidP="008C11CB">
                <w:pPr>
                  <w:rPr>
                    <w:snapToGrid w:val="0"/>
                  </w:rPr>
                </w:pPr>
                <w:r>
                  <w:rPr>
                    <w:b/>
                    <w:noProof/>
                  </w:rPr>
                  <w:t>012 492 3477</w:t>
                </w:r>
              </w:p>
            </w:tc>
          </w:sdtContent>
        </w:sdt>
      </w:tr>
      <w:tr w:rsidR="006926B8" w14:paraId="767DEAAE" w14:textId="77777777" w:rsidTr="00F6428E">
        <w:trPr>
          <w:trHeight w:val="397"/>
        </w:trPr>
        <w:tc>
          <w:tcPr>
            <w:tcW w:w="2430" w:type="dxa"/>
            <w:vAlign w:val="center"/>
          </w:tcPr>
          <w:p w14:paraId="14750F86" w14:textId="77777777" w:rsidR="006926B8" w:rsidRDefault="006926B8" w:rsidP="006926B8">
            <w:pPr>
              <w:rPr>
                <w:b/>
                <w:snapToGrid w:val="0"/>
              </w:rPr>
            </w:pPr>
            <w:r w:rsidRPr="00D61946">
              <w:rPr>
                <w:b/>
                <w:bCs/>
                <w:snapToGrid w:val="0"/>
              </w:rPr>
              <w:t>Cellular phone no</w:t>
            </w:r>
          </w:p>
        </w:tc>
        <w:tc>
          <w:tcPr>
            <w:tcW w:w="3022" w:type="dxa"/>
            <w:vAlign w:val="center"/>
          </w:tcPr>
          <w:sdt>
            <w:sdtPr>
              <w:rPr>
                <w:b/>
                <w:snapToGrid w:val="0"/>
              </w:rPr>
              <w:alias w:val="Works Manager Cell Number"/>
              <w:tag w:val="Cell Number"/>
              <w:id w:val="-42295390"/>
              <w:lock w:val="sdtLocked"/>
              <w:placeholder>
                <w:docPart w:val="DBF5285A84114005B848F5BCF4BBE9B6"/>
              </w:placeholder>
            </w:sdtPr>
            <w:sdtContent>
              <w:p w14:paraId="69E13DDA" w14:textId="77A6088E" w:rsidR="006926B8" w:rsidRPr="00EB011C" w:rsidRDefault="008C11CB" w:rsidP="008C11CB">
                <w:pPr>
                  <w:rPr>
                    <w:b/>
                    <w:snapToGrid w:val="0"/>
                  </w:rPr>
                </w:pPr>
                <w:r>
                  <w:rPr>
                    <w:b/>
                    <w:noProof/>
                  </w:rPr>
                  <w:t>083 634 0450</w:t>
                </w:r>
              </w:p>
            </w:sdtContent>
          </w:sdt>
        </w:tc>
        <w:tc>
          <w:tcPr>
            <w:tcW w:w="1701" w:type="dxa"/>
            <w:vAlign w:val="center"/>
          </w:tcPr>
          <w:p w14:paraId="010EBA8D" w14:textId="77777777" w:rsidR="006926B8" w:rsidRDefault="006926B8" w:rsidP="006926B8">
            <w:pPr>
              <w:rPr>
                <w:b/>
                <w:snapToGrid w:val="0"/>
              </w:rPr>
            </w:pPr>
            <w:r>
              <w:rPr>
                <w:b/>
                <w:snapToGrid w:val="0"/>
              </w:rPr>
              <w:t>Fax no:</w:t>
            </w:r>
          </w:p>
        </w:tc>
        <w:tc>
          <w:tcPr>
            <w:tcW w:w="2500" w:type="dxa"/>
            <w:vAlign w:val="center"/>
          </w:tcPr>
          <w:p w14:paraId="2D176B58" w14:textId="37F3422E" w:rsidR="006926B8" w:rsidRDefault="00F6428E" w:rsidP="008C11CB">
            <w:pPr>
              <w:rPr>
                <w:snapToGrid w:val="0"/>
              </w:rPr>
            </w:pPr>
            <w:r w:rsidRPr="00F6428E">
              <w:rPr>
                <w:b/>
              </w:rPr>
              <w:fldChar w:fldCharType="begin">
                <w:ffData>
                  <w:name w:val=""/>
                  <w:enabled/>
                  <w:calcOnExit w:val="0"/>
                  <w:textInput>
                    <w:default w:val="Type Fax number here or indicate &quot; NONE&quot;"/>
                  </w:textInput>
                </w:ffData>
              </w:fldChar>
            </w:r>
            <w:r w:rsidRPr="00F6428E">
              <w:rPr>
                <w:b/>
              </w:rPr>
              <w:instrText xml:space="preserve"> FORMTEXT </w:instrText>
            </w:r>
            <w:r w:rsidRPr="00F6428E">
              <w:rPr>
                <w:b/>
              </w:rPr>
            </w:r>
            <w:r w:rsidRPr="00F6428E">
              <w:rPr>
                <w:b/>
              </w:rPr>
              <w:fldChar w:fldCharType="separate"/>
            </w:r>
            <w:r w:rsidR="008C11CB">
              <w:rPr>
                <w:b/>
              </w:rPr>
              <w:t>n/a</w:t>
            </w:r>
            <w:r w:rsidRPr="00F6428E">
              <w:rPr>
                <w:b/>
              </w:rPr>
              <w:fldChar w:fldCharType="end"/>
            </w:r>
          </w:p>
        </w:tc>
      </w:tr>
      <w:tr w:rsidR="006926B8" w14:paraId="0CD222BD" w14:textId="77777777" w:rsidTr="006926B8">
        <w:trPr>
          <w:trHeight w:val="397"/>
        </w:trPr>
        <w:tc>
          <w:tcPr>
            <w:tcW w:w="2430" w:type="dxa"/>
            <w:vAlign w:val="center"/>
          </w:tcPr>
          <w:p w14:paraId="57A10723" w14:textId="77777777" w:rsidR="006926B8" w:rsidRDefault="006926B8" w:rsidP="006926B8">
            <w:pPr>
              <w:rPr>
                <w:b/>
                <w:snapToGrid w:val="0"/>
              </w:rPr>
            </w:pPr>
            <w:r>
              <w:rPr>
                <w:b/>
                <w:snapToGrid w:val="0"/>
              </w:rPr>
              <w:t>E-mail</w:t>
            </w:r>
          </w:p>
        </w:tc>
        <w:sdt>
          <w:sdtPr>
            <w:rPr>
              <w:rStyle w:val="Hyperlink"/>
              <w:bCs/>
              <w:snapToGrid w:val="0"/>
            </w:rPr>
            <w:alias w:val="Works Manager Email Address"/>
            <w:tag w:val=""/>
            <w:id w:val="-944540528"/>
            <w:lock w:val="sdtContentLocked"/>
            <w:placeholder>
              <w:docPart w:val="688CBC333AF6444E85B043C3A31F8B0C"/>
            </w:placeholder>
            <w:dataBinding w:prefixMappings="xmlns:ns0='http://schemas.microsoft.com/office/2006/coverPageProps' " w:xpath="/ns0:CoverPageProperties[1]/ns0:CompanyFax[1]" w:storeItemID="{55AF091B-3C7A-41E3-B477-F2FDAA23CFDA}"/>
            <w:text/>
          </w:sdtPr>
          <w:sdtContent>
            <w:tc>
              <w:tcPr>
                <w:tcW w:w="7223" w:type="dxa"/>
                <w:gridSpan w:val="3"/>
                <w:vAlign w:val="center"/>
              </w:tcPr>
              <w:p w14:paraId="579BBDED" w14:textId="673C0068" w:rsidR="006926B8" w:rsidRDefault="00CD1ADF" w:rsidP="006926B8">
                <w:pPr>
                  <w:rPr>
                    <w:snapToGrid w:val="0"/>
                  </w:rPr>
                </w:pPr>
                <w:r>
                  <w:rPr>
                    <w:rStyle w:val="Hyperlink"/>
                    <w:bCs/>
                    <w:snapToGrid w:val="0"/>
                  </w:rPr>
                  <w:t xml:space="preserve"> Granny.mahlatji@dpw.gov.za </w:t>
                </w:r>
              </w:p>
            </w:tc>
          </w:sdtContent>
        </w:sdt>
      </w:tr>
    </w:tbl>
    <w:p w14:paraId="748B66E0" w14:textId="77777777" w:rsidR="006926B8" w:rsidRDefault="006926B8" w:rsidP="006926B8">
      <w:pPr>
        <w:rPr>
          <w:b/>
          <w:snapToGrid w:val="0"/>
        </w:rPr>
      </w:pPr>
    </w:p>
    <w:p w14:paraId="6B1B1983" w14:textId="378F2F2E" w:rsidR="006926B8" w:rsidRPr="00B27945" w:rsidRDefault="006926B8" w:rsidP="001A3310">
      <w:pPr>
        <w:pStyle w:val="ListParagraph"/>
        <w:numPr>
          <w:ilvl w:val="1"/>
          <w:numId w:val="81"/>
        </w:numPr>
        <w:contextualSpacing/>
        <w:rPr>
          <w:snapToGrid w:val="0"/>
          <w:sz w:val="22"/>
          <w:szCs w:val="22"/>
        </w:rPr>
      </w:pPr>
      <w:r w:rsidRPr="00B27945">
        <w:rPr>
          <w:snapToGrid w:val="0"/>
          <w:sz w:val="22"/>
          <w:szCs w:val="22"/>
        </w:rPr>
        <w:t>SCM enquiries may be addressed to:</w:t>
      </w:r>
    </w:p>
    <w:p w14:paraId="09AEA689" w14:textId="77777777" w:rsidR="006926B8" w:rsidRPr="00977C44" w:rsidRDefault="006926B8" w:rsidP="006926B8">
      <w:pPr>
        <w:rPr>
          <w:bCs/>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22"/>
        <w:gridCol w:w="1701"/>
        <w:gridCol w:w="2500"/>
      </w:tblGrid>
      <w:tr w:rsidR="006926B8" w14:paraId="19E53AFB" w14:textId="77777777" w:rsidTr="00EE1612">
        <w:trPr>
          <w:trHeight w:val="397"/>
        </w:trPr>
        <w:tc>
          <w:tcPr>
            <w:tcW w:w="2430" w:type="dxa"/>
            <w:vAlign w:val="center"/>
          </w:tcPr>
          <w:p w14:paraId="0C3797A3" w14:textId="77777777" w:rsidR="006926B8" w:rsidRDefault="006926B8" w:rsidP="006926B8">
            <w:pPr>
              <w:rPr>
                <w:b/>
                <w:snapToGrid w:val="0"/>
              </w:rPr>
            </w:pPr>
            <w:r>
              <w:rPr>
                <w:b/>
                <w:snapToGrid w:val="0"/>
              </w:rPr>
              <w:t>SCM Official</w:t>
            </w:r>
          </w:p>
        </w:tc>
        <w:tc>
          <w:tcPr>
            <w:tcW w:w="3022" w:type="dxa"/>
            <w:vAlign w:val="center"/>
          </w:tcPr>
          <w:p w14:paraId="4BC0EEBA" w14:textId="4455D5F2" w:rsidR="006926B8" w:rsidRPr="00D445C5" w:rsidRDefault="006D7A48" w:rsidP="006926B8">
            <w:pPr>
              <w:rPr>
                <w:b/>
                <w:snapToGrid w:val="0"/>
              </w:rPr>
            </w:pPr>
            <w:sdt>
              <w:sdtPr>
                <w:rPr>
                  <w:b/>
                  <w:noProof/>
                  <w:snapToGrid w:val="0"/>
                </w:rPr>
                <w:alias w:val="Name of SCM Official"/>
                <w:tag w:val=""/>
                <w:id w:val="800116942"/>
                <w:lock w:val="sdtContentLocked"/>
                <w:placeholder>
                  <w:docPart w:val="6784DCCD7A9C4DE7A135E1FFFF2D12B1"/>
                </w:placeholder>
                <w:dataBinding w:prefixMappings="xmlns:ns0='http://purl.org/dc/elements/1.1/' xmlns:ns1='http://schemas.openxmlformats.org/package/2006/metadata/core-properties' " w:xpath="/ns1:coreProperties[1]/ns0:title[1]" w:storeItemID="{6C3C8BC8-F283-45AE-878A-BAB7291924A1}"/>
                <w:text/>
              </w:sdtPr>
              <w:sdtContent>
                <w:r w:rsidR="00CD1ADF">
                  <w:rPr>
                    <w:b/>
                    <w:noProof/>
                    <w:snapToGrid w:val="0"/>
                  </w:rPr>
                  <w:t>MMABORE MANALA</w:t>
                </w:r>
              </w:sdtContent>
            </w:sdt>
          </w:p>
        </w:tc>
        <w:tc>
          <w:tcPr>
            <w:tcW w:w="1701" w:type="dxa"/>
            <w:vAlign w:val="center"/>
          </w:tcPr>
          <w:p w14:paraId="43933D59" w14:textId="77777777" w:rsidR="006926B8" w:rsidRDefault="006926B8" w:rsidP="006926B8">
            <w:pPr>
              <w:rPr>
                <w:b/>
                <w:snapToGrid w:val="0"/>
              </w:rPr>
            </w:pPr>
            <w:r>
              <w:rPr>
                <w:b/>
                <w:snapToGrid w:val="0"/>
              </w:rPr>
              <w:t>Telephone no:</w:t>
            </w:r>
          </w:p>
        </w:tc>
        <w:sdt>
          <w:sdtPr>
            <w:rPr>
              <w:b/>
              <w:snapToGrid w:val="0"/>
            </w:rPr>
            <w:alias w:val="SCM Landline Number"/>
            <w:tag w:val="Landline Number"/>
            <w:id w:val="1827388608"/>
            <w:lock w:val="sdtLocked"/>
            <w:placeholder>
              <w:docPart w:val="573FAFA1F94D4B71B90F5E7D74FE319B"/>
            </w:placeholder>
          </w:sdtPr>
          <w:sdtContent>
            <w:tc>
              <w:tcPr>
                <w:tcW w:w="2500" w:type="dxa"/>
                <w:vAlign w:val="center"/>
              </w:tcPr>
              <w:p w14:paraId="02A548C4" w14:textId="5336BB7B" w:rsidR="006926B8" w:rsidRPr="00D445C5" w:rsidRDefault="008C11CB" w:rsidP="008C11CB">
                <w:pPr>
                  <w:rPr>
                    <w:b/>
                    <w:snapToGrid w:val="0"/>
                  </w:rPr>
                </w:pPr>
                <w:r>
                  <w:rPr>
                    <w:b/>
                    <w:color w:val="000000"/>
                  </w:rPr>
                  <w:t>012 492 3020</w:t>
                </w:r>
              </w:p>
            </w:tc>
          </w:sdtContent>
        </w:sdt>
      </w:tr>
      <w:tr w:rsidR="006926B8" w14:paraId="540C49F7" w14:textId="77777777" w:rsidTr="00EE1612">
        <w:trPr>
          <w:trHeight w:val="397"/>
        </w:trPr>
        <w:tc>
          <w:tcPr>
            <w:tcW w:w="2430" w:type="dxa"/>
            <w:vAlign w:val="center"/>
          </w:tcPr>
          <w:p w14:paraId="0A14765F" w14:textId="77777777" w:rsidR="006926B8" w:rsidRDefault="006926B8" w:rsidP="006926B8">
            <w:pPr>
              <w:rPr>
                <w:b/>
                <w:snapToGrid w:val="0"/>
              </w:rPr>
            </w:pPr>
            <w:r w:rsidRPr="00D61946">
              <w:rPr>
                <w:b/>
                <w:bCs/>
                <w:snapToGrid w:val="0"/>
              </w:rPr>
              <w:t>Cellular phone no</w:t>
            </w:r>
          </w:p>
        </w:tc>
        <w:tc>
          <w:tcPr>
            <w:tcW w:w="3022" w:type="dxa"/>
            <w:vAlign w:val="center"/>
          </w:tcPr>
          <w:p w14:paraId="4E0DD40E" w14:textId="7AC89386" w:rsidR="006926B8" w:rsidRPr="00D445C5" w:rsidRDefault="006D7A48" w:rsidP="008C11CB">
            <w:pPr>
              <w:rPr>
                <w:b/>
                <w:snapToGrid w:val="0"/>
              </w:rPr>
            </w:pPr>
            <w:sdt>
              <w:sdtPr>
                <w:rPr>
                  <w:b/>
                  <w:snapToGrid w:val="0"/>
                </w:rPr>
                <w:alias w:val="SCM Cell Number"/>
                <w:tag w:val="Cell Number"/>
                <w:id w:val="-464740306"/>
                <w:lock w:val="sdtLocked"/>
                <w:placeholder>
                  <w:docPart w:val="02B5ABD11C40410C8687B9C835BC4754"/>
                </w:placeholder>
              </w:sdtPr>
              <w:sdtContent>
                <w:r w:rsidR="008C11CB">
                  <w:rPr>
                    <w:b/>
                    <w:snapToGrid w:val="0"/>
                  </w:rPr>
                  <w:t>n/a</w:t>
                </w:r>
              </w:sdtContent>
            </w:sdt>
          </w:p>
        </w:tc>
        <w:tc>
          <w:tcPr>
            <w:tcW w:w="1701" w:type="dxa"/>
            <w:vAlign w:val="center"/>
          </w:tcPr>
          <w:p w14:paraId="038D0A1C" w14:textId="77777777" w:rsidR="006926B8" w:rsidRDefault="006926B8" w:rsidP="006926B8">
            <w:pPr>
              <w:rPr>
                <w:b/>
                <w:snapToGrid w:val="0"/>
              </w:rPr>
            </w:pPr>
            <w:r>
              <w:rPr>
                <w:b/>
                <w:snapToGrid w:val="0"/>
              </w:rPr>
              <w:t>Fax no:</w:t>
            </w:r>
          </w:p>
        </w:tc>
        <w:tc>
          <w:tcPr>
            <w:tcW w:w="2500" w:type="dxa"/>
            <w:vAlign w:val="center"/>
          </w:tcPr>
          <w:p w14:paraId="54C992A9" w14:textId="7A7D65FD" w:rsidR="006926B8" w:rsidRPr="00F6428E" w:rsidRDefault="00EE1612" w:rsidP="008C11CB">
            <w:pPr>
              <w:rPr>
                <w:b/>
                <w:snapToGrid w:val="0"/>
              </w:rPr>
            </w:pPr>
            <w:r w:rsidRPr="00F6428E">
              <w:rPr>
                <w:b/>
              </w:rPr>
              <w:fldChar w:fldCharType="begin">
                <w:ffData>
                  <w:name w:val=""/>
                  <w:enabled/>
                  <w:calcOnExit w:val="0"/>
                  <w:textInput>
                    <w:default w:val="Type Fax number here or indicate &quot; NONE&quot;"/>
                  </w:textInput>
                </w:ffData>
              </w:fldChar>
            </w:r>
            <w:r w:rsidRPr="00F6428E">
              <w:rPr>
                <w:b/>
              </w:rPr>
              <w:instrText xml:space="preserve"> FORMTEXT </w:instrText>
            </w:r>
            <w:r w:rsidRPr="00F6428E">
              <w:rPr>
                <w:b/>
              </w:rPr>
            </w:r>
            <w:r w:rsidRPr="00F6428E">
              <w:rPr>
                <w:b/>
              </w:rPr>
              <w:fldChar w:fldCharType="separate"/>
            </w:r>
            <w:r w:rsidR="008C11CB">
              <w:rPr>
                <w:b/>
                <w:noProof/>
              </w:rPr>
              <w:t>n/a</w:t>
            </w:r>
            <w:r w:rsidRPr="00F6428E">
              <w:rPr>
                <w:b/>
              </w:rPr>
              <w:fldChar w:fldCharType="end"/>
            </w:r>
          </w:p>
        </w:tc>
      </w:tr>
      <w:tr w:rsidR="006926B8" w14:paraId="148B828B" w14:textId="77777777" w:rsidTr="006926B8">
        <w:trPr>
          <w:trHeight w:val="397"/>
        </w:trPr>
        <w:tc>
          <w:tcPr>
            <w:tcW w:w="2430" w:type="dxa"/>
            <w:vAlign w:val="center"/>
          </w:tcPr>
          <w:p w14:paraId="767E6A22" w14:textId="77777777" w:rsidR="006926B8" w:rsidRDefault="006926B8" w:rsidP="006926B8">
            <w:pPr>
              <w:rPr>
                <w:b/>
                <w:snapToGrid w:val="0"/>
              </w:rPr>
            </w:pPr>
            <w:r>
              <w:rPr>
                <w:b/>
                <w:snapToGrid w:val="0"/>
              </w:rPr>
              <w:t>E-mail</w:t>
            </w:r>
          </w:p>
        </w:tc>
        <w:sdt>
          <w:sdtPr>
            <w:rPr>
              <w:rStyle w:val="Hyperlink"/>
              <w:bCs/>
              <w:snapToGrid w:val="0"/>
            </w:rPr>
            <w:alias w:val="SCM Official E-mail Address"/>
            <w:tag w:val=""/>
            <w:id w:val="-1290195083"/>
            <w:lock w:val="sdtContentLocked"/>
            <w:placeholder>
              <w:docPart w:val="9BB4EEF2A6854772836F07F5579EFFF2"/>
            </w:placeholder>
            <w:dataBinding w:prefixMappings="xmlns:ns0='http://schemas.microsoft.com/office/2006/coverPageProps' " w:xpath="/ns0:CoverPageProperties[1]/ns0:CompanyEmail[1]" w:storeItemID="{55AF091B-3C7A-41E3-B477-F2FDAA23CFDA}"/>
            <w:text/>
          </w:sdtPr>
          <w:sdtContent>
            <w:tc>
              <w:tcPr>
                <w:tcW w:w="7223" w:type="dxa"/>
                <w:gridSpan w:val="3"/>
                <w:vAlign w:val="center"/>
              </w:tcPr>
              <w:p w14:paraId="6ABA9FA6" w14:textId="2C05CA98" w:rsidR="006926B8" w:rsidRDefault="00CD1ADF" w:rsidP="006926B8">
                <w:pPr>
                  <w:rPr>
                    <w:snapToGrid w:val="0"/>
                  </w:rPr>
                </w:pPr>
                <w:r>
                  <w:rPr>
                    <w:rStyle w:val="Hyperlink"/>
                    <w:bCs/>
                    <w:snapToGrid w:val="0"/>
                  </w:rPr>
                  <w:t xml:space="preserve">Mmabore.manala@dpw.gov.za  </w:t>
                </w:r>
              </w:p>
            </w:tc>
          </w:sdtContent>
        </w:sdt>
      </w:tr>
    </w:tbl>
    <w:p w14:paraId="471BBCCD" w14:textId="77777777" w:rsidR="006926B8" w:rsidRDefault="006926B8" w:rsidP="006926B8">
      <w:pPr>
        <w:rPr>
          <w:b/>
          <w:snapToGrid w:val="0"/>
        </w:rPr>
      </w:pPr>
    </w:p>
    <w:p w14:paraId="62595223" w14:textId="77777777" w:rsidR="006926B8" w:rsidRPr="00AB4AA2" w:rsidRDefault="006926B8" w:rsidP="001A3310">
      <w:pPr>
        <w:pStyle w:val="ListParagraph"/>
        <w:numPr>
          <w:ilvl w:val="0"/>
          <w:numId w:val="72"/>
        </w:numPr>
        <w:contextualSpacing/>
        <w:rPr>
          <w:rStyle w:val="Heading2Char"/>
          <w:rFonts w:ascii="Arial" w:hAnsi="Arial" w:cs="Arial"/>
          <w:i w:val="0"/>
          <w:sz w:val="20"/>
        </w:rPr>
      </w:pPr>
      <w:bookmarkStart w:id="24" w:name="_Toc142248173"/>
      <w:r w:rsidRPr="00AB4AA2">
        <w:rPr>
          <w:rStyle w:val="Heading2Char"/>
          <w:rFonts w:ascii="Arial" w:hAnsi="Arial" w:cs="Arial"/>
          <w:i w:val="0"/>
          <w:sz w:val="20"/>
        </w:rPr>
        <w:t>DEPOSIT / RETURN OF TENDER DOCUMENTS</w:t>
      </w:r>
      <w:bookmarkEnd w:id="24"/>
    </w:p>
    <w:p w14:paraId="790CC674" w14:textId="77777777" w:rsidR="006926B8" w:rsidRDefault="006926B8" w:rsidP="006926B8">
      <w:pPr>
        <w:spacing w:line="360" w:lineRule="auto"/>
        <w:ind w:firstLine="360"/>
        <w:rPr>
          <w:snapToGrid w:val="0"/>
        </w:rPr>
      </w:pPr>
      <w:r>
        <w:rPr>
          <w:snapToGrid w:val="0"/>
        </w:rPr>
        <w:t>Telegraphic, telephonic, telex, facsimile, electronic and / or late tenders will not be accepted.</w:t>
      </w:r>
    </w:p>
    <w:p w14:paraId="7A26378A" w14:textId="77777777" w:rsidR="006926B8" w:rsidRDefault="006926B8" w:rsidP="006926B8">
      <w:pPr>
        <w:ind w:left="360"/>
        <w:rPr>
          <w:snapToGrid w:val="0"/>
        </w:rPr>
      </w:pPr>
      <w:r>
        <w:rPr>
          <w:snapToGrid w:val="0"/>
        </w:rPr>
        <w:t>Requirements for sealing, addressing, delivery, opening and assessment of tenders are stated in the Tender Data.</w:t>
      </w:r>
    </w:p>
    <w:p w14:paraId="272D9C73" w14:textId="77777777" w:rsidR="006926B8" w:rsidRPr="005B3D92" w:rsidRDefault="006926B8" w:rsidP="006926B8">
      <w:pPr>
        <w:rPr>
          <w:snapToGrid w:val="0"/>
          <w:sz w:val="16"/>
          <w:szCs w:val="16"/>
        </w:rPr>
      </w:pPr>
    </w:p>
    <w:p w14:paraId="1BD7B03C" w14:textId="77777777" w:rsidR="006926B8" w:rsidRDefault="006926B8" w:rsidP="006926B8">
      <w:pPr>
        <w:ind w:left="360"/>
        <w:rPr>
          <w:snapToGrid w:val="0"/>
        </w:rPr>
      </w:pPr>
      <w:r>
        <w:rPr>
          <w:snapToGrid w:val="0"/>
        </w:rPr>
        <w:t xml:space="preserve">All tenders must be completed in </w:t>
      </w:r>
      <w:r w:rsidRPr="0008497F">
        <w:rPr>
          <w:snapToGrid w:val="0"/>
        </w:rPr>
        <w:t>non-erasable ink</w:t>
      </w:r>
      <w:r>
        <w:rPr>
          <w:snapToGrid w:val="0"/>
        </w:rPr>
        <w:t xml:space="preserve"> and submitted on the official forms – (forms not to be re-typed).</w:t>
      </w:r>
    </w:p>
    <w:p w14:paraId="3C90BA13" w14:textId="403F4A59" w:rsidR="006926B8" w:rsidRDefault="00CB221E" w:rsidP="006926B8">
      <w:pPr>
        <w:rPr>
          <w:b/>
          <w:snapToGrid w:val="0"/>
        </w:rPr>
      </w:pPr>
      <w:r>
        <w:rPr>
          <w:b/>
          <w:snapToGrid w:val="0"/>
        </w:rPr>
        <w:tab/>
      </w:r>
    </w:p>
    <w:p w14:paraId="1D954B91" w14:textId="2D483CDC" w:rsidR="00CB221E" w:rsidRPr="00524744" w:rsidRDefault="00CB221E" w:rsidP="00CB221E">
      <w:pPr>
        <w:ind w:left="360"/>
        <w:jc w:val="both"/>
        <w:rPr>
          <w:b/>
          <w:sz w:val="22"/>
          <w:szCs w:val="22"/>
        </w:rPr>
      </w:pPr>
      <w:r w:rsidRPr="00524744">
        <w:rPr>
          <w:b/>
          <w:sz w:val="22"/>
          <w:szCs w:val="22"/>
        </w:rPr>
        <w:t>Closing Date</w:t>
      </w:r>
      <w:r w:rsidR="004D67BB" w:rsidRPr="00524744">
        <w:rPr>
          <w:b/>
          <w:sz w:val="22"/>
          <w:szCs w:val="22"/>
        </w:rPr>
        <w:t>:</w:t>
      </w:r>
      <w:r w:rsidRPr="00524744">
        <w:rPr>
          <w:b/>
          <w:sz w:val="22"/>
          <w:szCs w:val="22"/>
        </w:rPr>
        <w:tab/>
      </w:r>
      <w:sdt>
        <w:sdtPr>
          <w:rPr>
            <w:b/>
            <w:sz w:val="22"/>
            <w:szCs w:val="22"/>
          </w:rPr>
          <w:alias w:val="Bid Closing Date"/>
          <w:tag w:val=""/>
          <w:id w:val="-1689442565"/>
          <w:lock w:val="sdtContentLocked"/>
          <w:placeholder>
            <w:docPart w:val="170319B41E514F35ACCE07C136FF7C26"/>
          </w:placeholder>
          <w:dataBinding w:prefixMappings="xmlns:ns0='http://schemas.microsoft.com/office/2006/coverPageProps' " w:xpath="/ns0:CoverPageProperties[1]/ns0:PublishDate[1]" w:storeItemID="{55AF091B-3C7A-41E3-B477-F2FDAA23CFDA}"/>
          <w:date w:fullDate="2025-01-28T00:00:00Z">
            <w:dateFormat w:val="dddd, dd MMMM yyyy"/>
            <w:lid w:val="en-ZA"/>
            <w:storeMappedDataAs w:val="dateTime"/>
            <w:calendar w:val="gregorian"/>
          </w:date>
        </w:sdtPr>
        <w:sdtContent>
          <w:r w:rsidR="006D7A48">
            <w:rPr>
              <w:b/>
              <w:sz w:val="22"/>
              <w:szCs w:val="22"/>
              <w:lang w:val="en-ZA"/>
            </w:rPr>
            <w:t>Tuesday, 28 January 2025</w:t>
          </w:r>
        </w:sdtContent>
      </w:sdt>
      <w:r w:rsidR="002C279E" w:rsidRPr="00524744">
        <w:rPr>
          <w:b/>
          <w:sz w:val="22"/>
          <w:szCs w:val="22"/>
        </w:rPr>
        <w:t xml:space="preserve"> </w:t>
      </w:r>
      <w:r w:rsidR="002C279E" w:rsidRPr="00524744">
        <w:rPr>
          <w:b/>
          <w:sz w:val="22"/>
          <w:szCs w:val="22"/>
        </w:rPr>
        <w:tab/>
      </w:r>
    </w:p>
    <w:p w14:paraId="0380CD26" w14:textId="43868608" w:rsidR="00CB221E" w:rsidRPr="00524744" w:rsidRDefault="00CB221E" w:rsidP="00CB221E">
      <w:pPr>
        <w:ind w:left="360"/>
        <w:jc w:val="both"/>
        <w:rPr>
          <w:b/>
          <w:sz w:val="22"/>
          <w:szCs w:val="22"/>
        </w:rPr>
      </w:pPr>
      <w:r w:rsidRPr="00524744">
        <w:rPr>
          <w:b/>
          <w:sz w:val="22"/>
          <w:szCs w:val="22"/>
        </w:rPr>
        <w:t>Closing Time:</w:t>
      </w:r>
      <w:r w:rsidR="004260DE" w:rsidRPr="00524744">
        <w:rPr>
          <w:b/>
          <w:sz w:val="22"/>
          <w:szCs w:val="22"/>
        </w:rPr>
        <w:tab/>
      </w:r>
      <w:sdt>
        <w:sdtPr>
          <w:rPr>
            <w:b/>
            <w:sz w:val="22"/>
            <w:szCs w:val="22"/>
          </w:rPr>
          <w:alias w:val="Category"/>
          <w:tag w:val=""/>
          <w:id w:val="-1447313541"/>
          <w:placeholder>
            <w:docPart w:val="54ECE41E089140BF90F7D3F742B1EFD6"/>
          </w:placeholder>
          <w15:dataBinding w:prefixMappings="xmlns:ns0='http://purl.org/dc/elements/1.1/' xmlns:ns1='http://schemas.openxmlformats.org/package/2006/metadata/core-properties' " w:xpath="/ns1:coreProperties[1]/ns1:category[1]" w:storeItemID="{6C3C8BC8-F283-45AE-878A-BAB7291924A1}"/>
        </w:sdtPr>
        <w:sdtContent>
          <w:sdt>
            <w:sdtPr>
              <w:rPr>
                <w:b/>
                <w:sz w:val="22"/>
                <w:szCs w:val="22"/>
              </w:rPr>
              <w:alias w:val="Bid Closing Time"/>
              <w:tag w:val=""/>
              <w:id w:val="107558418"/>
              <w:lock w:val="sdtContentLocked"/>
              <w:placeholder>
                <w:docPart w:val="721C7AB6954544BCA41098F806614A1E"/>
              </w:placeholder>
              <w:dataBinding w:prefixMappings="xmlns:ns0='http://purl.org/dc/elements/1.1/' xmlns:ns1='http://schemas.openxmlformats.org/package/2006/metadata/core-properties' " w:xpath="/ns1:coreProperties[1]/ns1:category[1]" w:storeItemID="{6C3C8BC8-F283-45AE-878A-BAB7291924A1}"/>
              <w:text/>
            </w:sdtPr>
            <w:sdtContent>
              <w:r w:rsidR="00CD1ADF">
                <w:rPr>
                  <w:b/>
                  <w:sz w:val="22"/>
                  <w:szCs w:val="22"/>
                </w:rPr>
                <w:t>11:00</w:t>
              </w:r>
            </w:sdtContent>
          </w:sdt>
        </w:sdtContent>
      </w:sdt>
    </w:p>
    <w:p w14:paraId="173F414C" w14:textId="77777777" w:rsidR="006926B8" w:rsidRDefault="006926B8" w:rsidP="00CB221E">
      <w:pPr>
        <w:ind w:left="360"/>
        <w:rPr>
          <w:b/>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540"/>
        <w:gridCol w:w="4680"/>
      </w:tblGrid>
      <w:tr w:rsidR="001D5BE1" w14:paraId="6BFD518D" w14:textId="77777777" w:rsidTr="006A6512">
        <w:trPr>
          <w:cantSplit/>
          <w:trHeight w:val="1833"/>
        </w:trPr>
        <w:tc>
          <w:tcPr>
            <w:tcW w:w="4433" w:type="dxa"/>
            <w:vAlign w:val="center"/>
          </w:tcPr>
          <w:p w14:paraId="08138FD0" w14:textId="77777777" w:rsidR="001D5BE1" w:rsidRDefault="001D5BE1" w:rsidP="00C6250A">
            <w:pPr>
              <w:rPr>
                <w:b/>
                <w:bCs/>
                <w:snapToGrid w:val="0"/>
              </w:rPr>
            </w:pPr>
            <w:r>
              <w:rPr>
                <w:b/>
                <w:bCs/>
                <w:snapToGrid w:val="0"/>
              </w:rPr>
              <w:t>Tender documents may be posted to:</w:t>
            </w:r>
          </w:p>
          <w:p w14:paraId="7637791A" w14:textId="77777777" w:rsidR="001D5BE1" w:rsidRDefault="001D5BE1" w:rsidP="00C6250A">
            <w:pPr>
              <w:pStyle w:val="BodyText"/>
              <w:rPr>
                <w:bCs/>
                <w:sz w:val="20"/>
              </w:rPr>
            </w:pPr>
            <w:r w:rsidRPr="00082738">
              <w:rPr>
                <w:bCs/>
                <w:sz w:val="20"/>
              </w:rPr>
              <w:t>The Director-General</w:t>
            </w:r>
          </w:p>
          <w:p w14:paraId="492DE0F1" w14:textId="77777777" w:rsidR="001D5BE1" w:rsidRPr="00082738" w:rsidRDefault="001D5BE1" w:rsidP="00C6250A">
            <w:pPr>
              <w:pStyle w:val="BodyText"/>
              <w:rPr>
                <w:bCs/>
                <w:sz w:val="20"/>
              </w:rPr>
            </w:pPr>
            <w:r w:rsidRPr="00082738">
              <w:rPr>
                <w:bCs/>
                <w:sz w:val="20"/>
              </w:rPr>
              <w:t>Department of Public Works</w:t>
            </w:r>
            <w:r>
              <w:rPr>
                <w:bCs/>
                <w:sz w:val="20"/>
              </w:rPr>
              <w:t xml:space="preserve"> and Infrastructure</w:t>
            </w:r>
          </w:p>
          <w:p w14:paraId="001B5931" w14:textId="3DAAF2DC" w:rsidR="001D5BE1" w:rsidRPr="00BF67C8" w:rsidRDefault="001D5BE1" w:rsidP="00C6250A">
            <w:pPr>
              <w:pStyle w:val="BodyText"/>
              <w:rPr>
                <w:rFonts w:ascii="Arial Narrow" w:hAnsi="Arial Narrow"/>
                <w:szCs w:val="16"/>
              </w:rPr>
            </w:pPr>
            <w:r w:rsidRPr="00082738">
              <w:rPr>
                <w:bCs/>
                <w:sz w:val="20"/>
              </w:rPr>
              <w:t>Private Bag X</w:t>
            </w:r>
            <w:r>
              <w:rPr>
                <w:bCs/>
                <w:sz w:val="20"/>
              </w:rPr>
              <w:t xml:space="preserve"> </w:t>
            </w:r>
            <w:r>
              <w:rPr>
                <w:bCs/>
                <w:iCs/>
                <w:sz w:val="20"/>
                <w:szCs w:val="16"/>
              </w:rPr>
              <w:fldChar w:fldCharType="begin">
                <w:ffData>
                  <w:name w:val="Text22"/>
                  <w:enabled/>
                  <w:calcOnExit w:val="0"/>
                  <w:textInput>
                    <w:default w:val="3193"/>
                  </w:textInput>
                </w:ffData>
              </w:fldChar>
            </w:r>
            <w:bookmarkStart w:id="25" w:name="Text22"/>
            <w:r>
              <w:rPr>
                <w:bCs/>
                <w:iCs/>
                <w:sz w:val="20"/>
                <w:szCs w:val="16"/>
              </w:rPr>
              <w:instrText xml:space="preserve"> FORMTEXT </w:instrText>
            </w:r>
            <w:r>
              <w:rPr>
                <w:bCs/>
                <w:iCs/>
                <w:sz w:val="20"/>
                <w:szCs w:val="16"/>
              </w:rPr>
            </w:r>
            <w:r>
              <w:rPr>
                <w:bCs/>
                <w:iCs/>
                <w:sz w:val="20"/>
                <w:szCs w:val="16"/>
              </w:rPr>
              <w:fldChar w:fldCharType="separate"/>
            </w:r>
            <w:r w:rsidR="008C11CB">
              <w:rPr>
                <w:bCs/>
                <w:iCs/>
                <w:noProof/>
                <w:sz w:val="20"/>
                <w:szCs w:val="16"/>
              </w:rPr>
              <w:t>229</w:t>
            </w:r>
            <w:r>
              <w:rPr>
                <w:bCs/>
                <w:iCs/>
                <w:sz w:val="20"/>
                <w:szCs w:val="16"/>
              </w:rPr>
              <w:fldChar w:fldCharType="end"/>
            </w:r>
            <w:bookmarkEnd w:id="25"/>
          </w:p>
          <w:p w14:paraId="1906EBC5" w14:textId="5885BE41" w:rsidR="001D5BE1" w:rsidRPr="00BF67C8" w:rsidRDefault="001D5BE1" w:rsidP="00C6250A">
            <w:pPr>
              <w:tabs>
                <w:tab w:val="right" w:pos="5490"/>
              </w:tabs>
              <w:rPr>
                <w:bCs/>
                <w:iCs/>
                <w:szCs w:val="16"/>
              </w:rPr>
            </w:pPr>
            <w:r>
              <w:rPr>
                <w:bCs/>
                <w:iCs/>
                <w:szCs w:val="16"/>
              </w:rPr>
              <w:fldChar w:fldCharType="begin">
                <w:ffData>
                  <w:name w:val="Text19"/>
                  <w:enabled/>
                  <w:calcOnExit w:val="0"/>
                  <w:textInput>
                    <w:default w:val="Gqebergha"/>
                  </w:textInput>
                </w:ffData>
              </w:fldChar>
            </w:r>
            <w:bookmarkStart w:id="26" w:name="Text19"/>
            <w:r>
              <w:rPr>
                <w:bCs/>
                <w:iCs/>
                <w:szCs w:val="16"/>
              </w:rPr>
              <w:instrText xml:space="preserve"> FORMTEXT </w:instrText>
            </w:r>
            <w:r>
              <w:rPr>
                <w:bCs/>
                <w:iCs/>
                <w:szCs w:val="16"/>
              </w:rPr>
            </w:r>
            <w:r>
              <w:rPr>
                <w:bCs/>
                <w:iCs/>
                <w:szCs w:val="16"/>
              </w:rPr>
              <w:fldChar w:fldCharType="separate"/>
            </w:r>
            <w:r w:rsidR="008C11CB">
              <w:rPr>
                <w:bCs/>
                <w:iCs/>
                <w:noProof/>
                <w:szCs w:val="16"/>
              </w:rPr>
              <w:t>Pretoria</w:t>
            </w:r>
            <w:r>
              <w:rPr>
                <w:bCs/>
                <w:iCs/>
                <w:szCs w:val="16"/>
              </w:rPr>
              <w:fldChar w:fldCharType="end"/>
            </w:r>
            <w:bookmarkEnd w:id="26"/>
          </w:p>
          <w:p w14:paraId="568BFB5D" w14:textId="4B2A4CD1" w:rsidR="001D5BE1" w:rsidRDefault="001D5BE1" w:rsidP="00C6250A">
            <w:pPr>
              <w:tabs>
                <w:tab w:val="right" w:pos="5490"/>
              </w:tabs>
              <w:rPr>
                <w:bCs/>
                <w:iCs/>
                <w:szCs w:val="16"/>
              </w:rPr>
            </w:pPr>
            <w:r>
              <w:rPr>
                <w:bCs/>
                <w:iCs/>
                <w:szCs w:val="16"/>
              </w:rPr>
              <w:fldChar w:fldCharType="begin">
                <w:ffData>
                  <w:name w:val="Text20"/>
                  <w:enabled/>
                  <w:calcOnExit w:val="0"/>
                  <w:textInput>
                    <w:default w:val="6001"/>
                  </w:textInput>
                </w:ffData>
              </w:fldChar>
            </w:r>
            <w:bookmarkStart w:id="27" w:name="Text20"/>
            <w:r>
              <w:rPr>
                <w:bCs/>
                <w:iCs/>
                <w:szCs w:val="16"/>
              </w:rPr>
              <w:instrText xml:space="preserve"> FORMTEXT </w:instrText>
            </w:r>
            <w:r>
              <w:rPr>
                <w:bCs/>
                <w:iCs/>
                <w:szCs w:val="16"/>
              </w:rPr>
            </w:r>
            <w:r>
              <w:rPr>
                <w:bCs/>
                <w:iCs/>
                <w:szCs w:val="16"/>
              </w:rPr>
              <w:fldChar w:fldCharType="separate"/>
            </w:r>
            <w:r w:rsidR="008C11CB">
              <w:rPr>
                <w:bCs/>
                <w:iCs/>
                <w:szCs w:val="16"/>
              </w:rPr>
              <w:t>0</w:t>
            </w:r>
            <w:r>
              <w:rPr>
                <w:bCs/>
                <w:iCs/>
                <w:noProof/>
                <w:szCs w:val="16"/>
              </w:rPr>
              <w:t>001</w:t>
            </w:r>
            <w:r>
              <w:rPr>
                <w:bCs/>
                <w:iCs/>
                <w:szCs w:val="16"/>
              </w:rPr>
              <w:fldChar w:fldCharType="end"/>
            </w:r>
            <w:bookmarkEnd w:id="27"/>
          </w:p>
          <w:p w14:paraId="33D2A992" w14:textId="2A90884D" w:rsidR="001D5BE1" w:rsidRDefault="00C6250A" w:rsidP="006A6512">
            <w:pPr>
              <w:tabs>
                <w:tab w:val="right" w:pos="5490"/>
              </w:tabs>
              <w:rPr>
                <w:b/>
                <w:snapToGrid w:val="0"/>
              </w:rPr>
            </w:pPr>
            <w:r>
              <w:rPr>
                <w:bCs/>
                <w:iCs/>
                <w:szCs w:val="16"/>
              </w:rPr>
              <w:t>Documents must be deposited in The Bid Box before the closing date of the bid</w:t>
            </w:r>
          </w:p>
        </w:tc>
        <w:tc>
          <w:tcPr>
            <w:tcW w:w="540" w:type="dxa"/>
            <w:vAlign w:val="center"/>
          </w:tcPr>
          <w:p w14:paraId="33C0183D" w14:textId="77777777" w:rsidR="001D5BE1" w:rsidRPr="000A16EE" w:rsidRDefault="001D5BE1" w:rsidP="00C6250A">
            <w:pPr>
              <w:rPr>
                <w:b/>
                <w:snapToGrid w:val="0"/>
              </w:rPr>
            </w:pPr>
            <w:r w:rsidRPr="000A16EE">
              <w:rPr>
                <w:b/>
                <w:bCs/>
                <w:snapToGrid w:val="0"/>
              </w:rPr>
              <w:t>OR</w:t>
            </w:r>
          </w:p>
        </w:tc>
        <w:tc>
          <w:tcPr>
            <w:tcW w:w="4680" w:type="dxa"/>
          </w:tcPr>
          <w:p w14:paraId="6B6E9999" w14:textId="77777777" w:rsidR="001D5BE1" w:rsidRDefault="001D5BE1" w:rsidP="00C6250A">
            <w:pPr>
              <w:rPr>
                <w:rFonts w:ascii="Arial Narrow" w:hAnsi="Arial Narrow"/>
              </w:rPr>
            </w:pPr>
            <w:r>
              <w:rPr>
                <w:b/>
                <w:snapToGrid w:val="0"/>
              </w:rPr>
              <w:t>Deposited in the tender box at:</w:t>
            </w:r>
          </w:p>
          <w:p w14:paraId="0D0780B1" w14:textId="77777777" w:rsidR="001D5BE1" w:rsidRDefault="001D5BE1" w:rsidP="00C6250A">
            <w:pPr>
              <w:rPr>
                <w:rFonts w:ascii="Arial Narrow" w:hAnsi="Arial Narrow"/>
                <w:i/>
              </w:rPr>
            </w:pPr>
          </w:p>
          <w:p w14:paraId="2FB123BA" w14:textId="09848800" w:rsidR="00A44B71" w:rsidRPr="00A44B71" w:rsidRDefault="00A44B71" w:rsidP="00C6250A">
            <w:pPr>
              <w:pStyle w:val="BodyText"/>
              <w:rPr>
                <w:bCs/>
                <w:sz w:val="20"/>
              </w:rPr>
            </w:pPr>
            <w:r w:rsidRPr="00A44B71">
              <w:rPr>
                <w:bCs/>
                <w:sz w:val="20"/>
              </w:rPr>
              <w:fldChar w:fldCharType="begin">
                <w:ffData>
                  <w:name w:val="Text290"/>
                  <w:enabled/>
                  <w:calcOnExit w:val="0"/>
                  <w:textInput>
                    <w:default w:val="The Bid Box"/>
                  </w:textInput>
                </w:ffData>
              </w:fldChar>
            </w:r>
            <w:bookmarkStart w:id="28" w:name="Text290"/>
            <w:r w:rsidRPr="00A44B71">
              <w:rPr>
                <w:bCs/>
                <w:sz w:val="20"/>
              </w:rPr>
              <w:instrText xml:space="preserve"> FORMTEXT </w:instrText>
            </w:r>
            <w:r w:rsidRPr="00A44B71">
              <w:rPr>
                <w:bCs/>
                <w:sz w:val="20"/>
              </w:rPr>
            </w:r>
            <w:r w:rsidRPr="00A44B71">
              <w:rPr>
                <w:bCs/>
                <w:sz w:val="20"/>
              </w:rPr>
              <w:fldChar w:fldCharType="separate"/>
            </w:r>
            <w:r w:rsidRPr="00A44B71">
              <w:rPr>
                <w:bCs/>
                <w:sz w:val="20"/>
              </w:rPr>
              <w:t>The Bid Box</w:t>
            </w:r>
            <w:r w:rsidRPr="00A44B71">
              <w:rPr>
                <w:bCs/>
                <w:sz w:val="20"/>
              </w:rPr>
              <w:fldChar w:fldCharType="end"/>
            </w:r>
            <w:bookmarkEnd w:id="28"/>
          </w:p>
          <w:p w14:paraId="73E0AE62" w14:textId="34D9E560" w:rsidR="001D5BE1" w:rsidRPr="00A44B71" w:rsidRDefault="00383258" w:rsidP="00C6250A">
            <w:pPr>
              <w:pStyle w:val="BodyText"/>
              <w:rPr>
                <w:bCs/>
                <w:sz w:val="20"/>
              </w:rPr>
            </w:pPr>
            <w:r w:rsidRPr="00A44B71">
              <w:rPr>
                <w:bCs/>
                <w:sz w:val="20"/>
              </w:rPr>
              <w:fldChar w:fldCharType="begin">
                <w:ffData>
                  <w:name w:val="Text287"/>
                  <w:enabled/>
                  <w:calcOnExit w:val="0"/>
                  <w:textInput>
                    <w:default w:val="Department of Public Works &amp; Infrastructure "/>
                  </w:textInput>
                </w:ffData>
              </w:fldChar>
            </w:r>
            <w:bookmarkStart w:id="29" w:name="Text287"/>
            <w:r w:rsidRPr="00A44B71">
              <w:rPr>
                <w:bCs/>
                <w:sz w:val="20"/>
              </w:rPr>
              <w:instrText xml:space="preserve"> FORMTEXT </w:instrText>
            </w:r>
            <w:r w:rsidRPr="00A44B71">
              <w:rPr>
                <w:bCs/>
                <w:sz w:val="20"/>
              </w:rPr>
            </w:r>
            <w:r w:rsidRPr="00A44B71">
              <w:rPr>
                <w:bCs/>
                <w:sz w:val="20"/>
              </w:rPr>
              <w:fldChar w:fldCharType="separate"/>
            </w:r>
            <w:r w:rsidRPr="00A44B71">
              <w:rPr>
                <w:bCs/>
                <w:sz w:val="20"/>
              </w:rPr>
              <w:t xml:space="preserve">Department of Public Works &amp; Infrastructure </w:t>
            </w:r>
            <w:r w:rsidRPr="00A44B71">
              <w:rPr>
                <w:bCs/>
                <w:sz w:val="20"/>
              </w:rPr>
              <w:fldChar w:fldCharType="end"/>
            </w:r>
            <w:bookmarkEnd w:id="29"/>
          </w:p>
          <w:p w14:paraId="3F1875E4" w14:textId="47D4AE4E" w:rsidR="001D5BE1" w:rsidRPr="00A44B71" w:rsidRDefault="00A44B71" w:rsidP="00C6250A">
            <w:pPr>
              <w:pStyle w:val="BodyText"/>
              <w:rPr>
                <w:bCs/>
                <w:sz w:val="20"/>
              </w:rPr>
            </w:pPr>
            <w:r w:rsidRPr="00A44B71">
              <w:rPr>
                <w:bCs/>
                <w:sz w:val="20"/>
              </w:rPr>
              <w:fldChar w:fldCharType="begin">
                <w:ffData>
                  <w:name w:val="Text288"/>
                  <w:enabled/>
                  <w:calcOnExit w:val="0"/>
                  <w:textInput>
                    <w:default w:val="Eben Donges Building"/>
                  </w:textInput>
                </w:ffData>
              </w:fldChar>
            </w:r>
            <w:bookmarkStart w:id="30" w:name="Text288"/>
            <w:r w:rsidRPr="00A44B71">
              <w:rPr>
                <w:bCs/>
                <w:sz w:val="20"/>
              </w:rPr>
              <w:instrText xml:space="preserve"> FORMTEXT </w:instrText>
            </w:r>
            <w:r w:rsidRPr="00A44B71">
              <w:rPr>
                <w:bCs/>
                <w:sz w:val="20"/>
              </w:rPr>
            </w:r>
            <w:r w:rsidRPr="00A44B71">
              <w:rPr>
                <w:bCs/>
                <w:sz w:val="20"/>
              </w:rPr>
              <w:fldChar w:fldCharType="separate"/>
            </w:r>
            <w:r w:rsidR="008C11CB">
              <w:rPr>
                <w:bCs/>
                <w:sz w:val="20"/>
              </w:rPr>
              <w:t>AVN</w:t>
            </w:r>
            <w:r w:rsidRPr="00A44B71">
              <w:rPr>
                <w:bCs/>
                <w:sz w:val="20"/>
              </w:rPr>
              <w:t xml:space="preserve"> Building</w:t>
            </w:r>
            <w:r w:rsidRPr="00A44B71">
              <w:rPr>
                <w:bCs/>
                <w:sz w:val="20"/>
              </w:rPr>
              <w:fldChar w:fldCharType="end"/>
            </w:r>
            <w:bookmarkEnd w:id="30"/>
          </w:p>
          <w:p w14:paraId="0DFDD3EE" w14:textId="77777777" w:rsidR="008C11CB" w:rsidRDefault="00A44B71" w:rsidP="008C11CB">
            <w:pPr>
              <w:pStyle w:val="BodyText"/>
              <w:rPr>
                <w:bCs/>
                <w:noProof/>
                <w:sz w:val="20"/>
              </w:rPr>
            </w:pPr>
            <w:r>
              <w:rPr>
                <w:bCs/>
                <w:sz w:val="20"/>
              </w:rPr>
              <w:fldChar w:fldCharType="begin">
                <w:ffData>
                  <w:name w:val="Text289"/>
                  <w:enabled/>
                  <w:calcOnExit w:val="0"/>
                  <w:textInput>
                    <w:default w:val="Corner Robert &amp; Hancock Street "/>
                  </w:textInput>
                </w:ffData>
              </w:fldChar>
            </w:r>
            <w:bookmarkStart w:id="31" w:name="Text289"/>
            <w:r>
              <w:rPr>
                <w:bCs/>
                <w:sz w:val="20"/>
              </w:rPr>
              <w:instrText xml:space="preserve"> FORMTEXT </w:instrText>
            </w:r>
            <w:r>
              <w:rPr>
                <w:bCs/>
                <w:sz w:val="20"/>
              </w:rPr>
            </w:r>
            <w:r>
              <w:rPr>
                <w:bCs/>
                <w:sz w:val="20"/>
              </w:rPr>
              <w:fldChar w:fldCharType="separate"/>
            </w:r>
            <w:r w:rsidR="008C11CB">
              <w:rPr>
                <w:bCs/>
                <w:sz w:val="20"/>
              </w:rPr>
              <w:t xml:space="preserve">Cnr </w:t>
            </w:r>
            <w:r w:rsidR="008C11CB">
              <w:rPr>
                <w:bCs/>
                <w:noProof/>
                <w:sz w:val="20"/>
              </w:rPr>
              <w:t>Nana Sita &amp; Thabo Sehume</w:t>
            </w:r>
          </w:p>
          <w:p w14:paraId="20049CBA" w14:textId="22C1019A" w:rsidR="001D5BE1" w:rsidRDefault="008C11CB" w:rsidP="008C11CB">
            <w:pPr>
              <w:pStyle w:val="BodyText"/>
              <w:rPr>
                <w:snapToGrid w:val="0"/>
              </w:rPr>
            </w:pPr>
            <w:r>
              <w:rPr>
                <w:bCs/>
                <w:noProof/>
                <w:sz w:val="20"/>
              </w:rPr>
              <w:t>Pretoria CBD</w:t>
            </w:r>
            <w:r w:rsidR="00A44B71">
              <w:rPr>
                <w:bCs/>
                <w:sz w:val="20"/>
              </w:rPr>
              <w:fldChar w:fldCharType="end"/>
            </w:r>
            <w:bookmarkEnd w:id="31"/>
            <w:r w:rsidR="00A44B71">
              <w:rPr>
                <w:snapToGrid w:val="0"/>
              </w:rPr>
              <w:t xml:space="preserve"> </w:t>
            </w:r>
          </w:p>
        </w:tc>
      </w:tr>
    </w:tbl>
    <w:p w14:paraId="2E208594" w14:textId="4EA5C267" w:rsidR="000B55AD" w:rsidRDefault="000B55AD">
      <w:pPr>
        <w:rPr>
          <w:b/>
          <w:snapToGrid w:val="0"/>
          <w:sz w:val="28"/>
          <w:szCs w:val="28"/>
        </w:rPr>
      </w:pPr>
    </w:p>
    <w:p w14:paraId="500D4A7C" w14:textId="77777777" w:rsidR="000B55AD" w:rsidRDefault="000B55AD" w:rsidP="000B55AD">
      <w:pPr>
        <w:rPr>
          <w:b/>
          <w:bCs/>
        </w:rPr>
      </w:pPr>
    </w:p>
    <w:p w14:paraId="0CA05EF5" w14:textId="77777777" w:rsidR="00A02389" w:rsidRDefault="00A02389">
      <w:pPr>
        <w:rPr>
          <w:b/>
        </w:rPr>
        <w:sectPr w:rsidR="00A02389" w:rsidSect="00715336">
          <w:pgSz w:w="11907" w:h="16840" w:code="9"/>
          <w:pgMar w:top="567" w:right="1275" w:bottom="709" w:left="1080" w:header="426" w:footer="680" w:gutter="0"/>
          <w:cols w:space="720"/>
          <w:docGrid w:linePitch="272"/>
        </w:sectPr>
      </w:pPr>
    </w:p>
    <w:p w14:paraId="7F679C17" w14:textId="77777777" w:rsidR="00A02389" w:rsidRDefault="00A02389">
      <w:pPr>
        <w:rPr>
          <w:b/>
        </w:rPr>
      </w:pPr>
    </w:p>
    <w:p w14:paraId="44DC1C4F" w14:textId="77777777" w:rsidR="00A02389" w:rsidRDefault="00A02389">
      <w:pPr>
        <w:rPr>
          <w:b/>
        </w:rPr>
      </w:pPr>
    </w:p>
    <w:p w14:paraId="37F6D67E" w14:textId="77777777" w:rsidR="00AB4AA2" w:rsidRPr="00AB4AA2" w:rsidRDefault="00AB4AA2" w:rsidP="00AB4AA2"/>
    <w:bookmarkStart w:id="32" w:name="_Toc142248174" w:displacedByCustomXml="next"/>
    <w:sdt>
      <w:sdtPr>
        <w:id w:val="-1370690175"/>
        <w:lock w:val="sdtContentLocked"/>
        <w:placeholder>
          <w:docPart w:val="DefaultPlaceholder_1081868574"/>
        </w:placeholder>
      </w:sdtPr>
      <w:sdtEndPr>
        <w:rPr>
          <w:b/>
          <w:sz w:val="20"/>
        </w:rPr>
      </w:sdtEndPr>
      <w:sdtContent>
        <w:p w14:paraId="626C4391" w14:textId="53F3FE4E" w:rsidR="00A02389" w:rsidRPr="00A02389" w:rsidRDefault="00A02389" w:rsidP="00A02389">
          <w:pPr>
            <w:pStyle w:val="Heading1"/>
            <w:jc w:val="left"/>
            <w:rPr>
              <w:b/>
              <w:sz w:val="20"/>
            </w:rPr>
          </w:pPr>
          <w:r w:rsidRPr="000B55AD">
            <w:rPr>
              <w:b/>
              <w:sz w:val="20"/>
            </w:rPr>
            <w:t xml:space="preserve">FUNCTIONALITY EVALUATION CRITERIA </w:t>
          </w:r>
        </w:p>
      </w:sdtContent>
    </w:sdt>
    <w:bookmarkEnd w:id="32" w:displacedByCustomXml="prev"/>
    <w:p w14:paraId="2D0A986F" w14:textId="77777777" w:rsidR="008C0ACA" w:rsidRDefault="008C0ACA" w:rsidP="000B55AD"/>
    <w:tbl>
      <w:tblPr>
        <w:tblW w:w="10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316"/>
      </w:tblGrid>
      <w:tr w:rsidR="00D47DCF" w:rsidRPr="0031210C" w14:paraId="06DA1792" w14:textId="77777777" w:rsidTr="00D47DCF">
        <w:tc>
          <w:tcPr>
            <w:tcW w:w="9322" w:type="dxa"/>
            <w:shd w:val="clear" w:color="auto" w:fill="auto"/>
          </w:tcPr>
          <w:p w14:paraId="6D57E1E2" w14:textId="77777777" w:rsidR="00D47DCF" w:rsidRPr="0031210C" w:rsidRDefault="00D47DCF" w:rsidP="00D47DCF">
            <w:pPr>
              <w:jc w:val="both"/>
              <w:rPr>
                <w:b/>
              </w:rPr>
            </w:pPr>
            <w:r w:rsidRPr="0031210C">
              <w:rPr>
                <w:b/>
              </w:rPr>
              <w:t xml:space="preserve">FUNCTIONALITY </w:t>
            </w:r>
          </w:p>
        </w:tc>
        <w:tc>
          <w:tcPr>
            <w:tcW w:w="1316" w:type="dxa"/>
            <w:shd w:val="clear" w:color="auto" w:fill="auto"/>
          </w:tcPr>
          <w:p w14:paraId="5F81850C" w14:textId="77777777" w:rsidR="00D47DCF" w:rsidRPr="0031210C" w:rsidRDefault="00D47DCF" w:rsidP="00D47DCF">
            <w:pPr>
              <w:jc w:val="both"/>
              <w:rPr>
                <w:b/>
              </w:rPr>
            </w:pPr>
            <w:r w:rsidRPr="0031210C">
              <w:rPr>
                <w:b/>
              </w:rPr>
              <w:t>WEIGHT</w:t>
            </w:r>
          </w:p>
        </w:tc>
      </w:tr>
      <w:tr w:rsidR="00D47DCF" w:rsidRPr="0031210C" w14:paraId="13AFBB59" w14:textId="77777777" w:rsidTr="00D47DCF">
        <w:tc>
          <w:tcPr>
            <w:tcW w:w="9322" w:type="dxa"/>
            <w:shd w:val="clear" w:color="auto" w:fill="auto"/>
          </w:tcPr>
          <w:p w14:paraId="77C6F954" w14:textId="5D7BB07A" w:rsidR="00D47DCF" w:rsidRPr="0031210C" w:rsidRDefault="00D47DCF" w:rsidP="00D47DCF">
            <w:r>
              <w:rPr>
                <w:b/>
              </w:rPr>
              <w:t xml:space="preserve">COMPANY EXPERIENCE </w:t>
            </w:r>
          </w:p>
          <w:p w14:paraId="2757FBAF" w14:textId="77777777" w:rsidR="00D47DCF" w:rsidRPr="0031210C" w:rsidRDefault="00D47DCF" w:rsidP="00D47DCF"/>
          <w:p w14:paraId="755F3F43" w14:textId="77777777" w:rsidR="00D47DCF" w:rsidRPr="0031210C" w:rsidRDefault="00D47DCF" w:rsidP="00D47DCF">
            <w:pPr>
              <w:numPr>
                <w:ilvl w:val="0"/>
                <w:numId w:val="86"/>
              </w:numPr>
              <w:jc w:val="both"/>
            </w:pPr>
            <w:r w:rsidRPr="0031210C">
              <w:t>Completed Security guarding services projects to the value of R500 000.00 and above.</w:t>
            </w:r>
          </w:p>
          <w:p w14:paraId="620AF39C" w14:textId="77777777" w:rsidR="00D47DCF" w:rsidRPr="0031210C" w:rsidRDefault="00D47DCF" w:rsidP="00D47DCF">
            <w:pPr>
              <w:jc w:val="both"/>
            </w:pPr>
          </w:p>
          <w:p w14:paraId="593094B1" w14:textId="77777777" w:rsidR="00D47DCF" w:rsidRPr="0031210C" w:rsidRDefault="00D47DCF" w:rsidP="00D47DCF">
            <w:pPr>
              <w:numPr>
                <w:ilvl w:val="0"/>
                <w:numId w:val="86"/>
              </w:numPr>
              <w:jc w:val="both"/>
            </w:pPr>
            <w:r w:rsidRPr="0031210C">
              <w:t>Bidders to submit the  following as proof of experience listed above:</w:t>
            </w:r>
          </w:p>
          <w:p w14:paraId="37C52F28" w14:textId="77777777" w:rsidR="00D47DCF" w:rsidRPr="0031210C" w:rsidRDefault="00D47DCF" w:rsidP="00D47DCF">
            <w:pPr>
              <w:pStyle w:val="ListParagraph"/>
            </w:pPr>
          </w:p>
          <w:p w14:paraId="22AED7BE" w14:textId="77777777" w:rsidR="00D47DCF" w:rsidRPr="0031210C" w:rsidRDefault="00D47DCF" w:rsidP="00D47DCF">
            <w:pPr>
              <w:numPr>
                <w:ilvl w:val="0"/>
                <w:numId w:val="86"/>
              </w:numPr>
              <w:jc w:val="both"/>
            </w:pPr>
            <w:r w:rsidRPr="0031210C">
              <w:t xml:space="preserve">Appointment letters for the completed security guarding services projects as proof thereof. </w:t>
            </w:r>
          </w:p>
          <w:p w14:paraId="28974F12" w14:textId="77777777" w:rsidR="00D47DCF" w:rsidRPr="0031210C" w:rsidRDefault="00D47DCF" w:rsidP="00D47DCF">
            <w:pPr>
              <w:ind w:left="720"/>
              <w:jc w:val="both"/>
            </w:pPr>
          </w:p>
          <w:p w14:paraId="4FC11E1C" w14:textId="77777777" w:rsidR="00D47DCF" w:rsidRPr="0031210C" w:rsidRDefault="00D47DCF" w:rsidP="00D47DCF">
            <w:pPr>
              <w:numPr>
                <w:ilvl w:val="0"/>
                <w:numId w:val="88"/>
              </w:numPr>
              <w:jc w:val="both"/>
            </w:pPr>
            <w:r w:rsidRPr="0031210C">
              <w:t>Reference letters matching the completed Security Guarding Services Projects registered above, letters must be stamped and signed by the client on a client’s letterhead.</w:t>
            </w:r>
          </w:p>
          <w:p w14:paraId="3EACF755" w14:textId="77777777" w:rsidR="00D47DCF" w:rsidRPr="0031210C" w:rsidRDefault="00D47DCF" w:rsidP="00D47DCF">
            <w:pPr>
              <w:pStyle w:val="ListParagraph"/>
            </w:pPr>
          </w:p>
          <w:p w14:paraId="0C994595" w14:textId="77777777" w:rsidR="00D47DCF" w:rsidRPr="0031210C" w:rsidRDefault="00D47DCF" w:rsidP="00D47DCF">
            <w:pPr>
              <w:numPr>
                <w:ilvl w:val="0"/>
                <w:numId w:val="86"/>
              </w:numPr>
              <w:jc w:val="both"/>
            </w:pPr>
            <w:r w:rsidRPr="0031210C">
              <w:t xml:space="preserve">Proven record for the  completed security guarding service projects above will be evaluated as follows:  </w:t>
            </w:r>
          </w:p>
          <w:p w14:paraId="6F0F2677" w14:textId="77777777" w:rsidR="00D47DCF" w:rsidRPr="0031210C" w:rsidRDefault="00D47DCF" w:rsidP="00D47DCF">
            <w:pPr>
              <w:jc w:val="both"/>
            </w:pPr>
          </w:p>
          <w:p w14:paraId="33438C0E" w14:textId="77777777" w:rsidR="00D47DCF" w:rsidRPr="0031210C" w:rsidRDefault="00D47DCF" w:rsidP="00D47DCF">
            <w:pPr>
              <w:jc w:val="both"/>
            </w:pPr>
            <w:r w:rsidRPr="0031210C">
              <w:t xml:space="preserve">       1 Completed Project to the value of R500 000.00 and above      = 1 Point</w:t>
            </w:r>
          </w:p>
          <w:p w14:paraId="4160D36C" w14:textId="77777777" w:rsidR="00D47DCF" w:rsidRPr="0031210C" w:rsidRDefault="00D47DCF" w:rsidP="00D47DCF">
            <w:pPr>
              <w:jc w:val="both"/>
            </w:pPr>
            <w:r w:rsidRPr="0031210C">
              <w:t xml:space="preserve">       2 Completed Projects to the value of  R500 000.00 and above    = 2 Points</w:t>
            </w:r>
          </w:p>
          <w:p w14:paraId="3A9BA403" w14:textId="77777777" w:rsidR="00D47DCF" w:rsidRPr="0031210C" w:rsidRDefault="00D47DCF" w:rsidP="00D47DCF">
            <w:pPr>
              <w:jc w:val="both"/>
            </w:pPr>
            <w:r w:rsidRPr="0031210C">
              <w:t xml:space="preserve">       3 Completed Projects to the value of  R500 000.00 and above    = 3 Points</w:t>
            </w:r>
          </w:p>
          <w:p w14:paraId="7FEFCF64" w14:textId="77777777" w:rsidR="00D47DCF" w:rsidRPr="0031210C" w:rsidRDefault="00D47DCF" w:rsidP="00D47DCF">
            <w:pPr>
              <w:jc w:val="both"/>
            </w:pPr>
            <w:r w:rsidRPr="0031210C">
              <w:t xml:space="preserve">       4 Completed Projects to the value of  R500 000.00 and above    = 4 Points</w:t>
            </w:r>
          </w:p>
          <w:p w14:paraId="2DF43A65" w14:textId="77777777" w:rsidR="00D47DCF" w:rsidRPr="0031210C" w:rsidRDefault="00D47DCF" w:rsidP="00D47DCF">
            <w:pPr>
              <w:jc w:val="both"/>
            </w:pPr>
            <w:r w:rsidRPr="0031210C">
              <w:t xml:space="preserve">       5 Completed Projects to the value of  R500 000.00 and above    = 5 Points</w:t>
            </w:r>
          </w:p>
          <w:p w14:paraId="0D711354" w14:textId="77777777" w:rsidR="00D47DCF" w:rsidRPr="0031210C" w:rsidRDefault="00D47DCF" w:rsidP="00D47DCF">
            <w:pPr>
              <w:jc w:val="both"/>
            </w:pPr>
          </w:p>
          <w:p w14:paraId="45FF40CD" w14:textId="77777777" w:rsidR="00D47DCF" w:rsidRPr="0031210C" w:rsidRDefault="00D47DCF" w:rsidP="00D47DCF">
            <w:pPr>
              <w:jc w:val="both"/>
            </w:pPr>
            <w:r w:rsidRPr="0031210C">
              <w:t>None submission of any of the above will result in a Zero (0) Score  point</w:t>
            </w:r>
          </w:p>
          <w:p w14:paraId="6C65D6A8" w14:textId="77777777" w:rsidR="00D47DCF" w:rsidRPr="0031210C" w:rsidRDefault="00D47DCF" w:rsidP="00D47DCF">
            <w:pPr>
              <w:ind w:left="720"/>
              <w:jc w:val="both"/>
            </w:pPr>
          </w:p>
        </w:tc>
        <w:tc>
          <w:tcPr>
            <w:tcW w:w="1316" w:type="dxa"/>
            <w:shd w:val="clear" w:color="auto" w:fill="auto"/>
          </w:tcPr>
          <w:p w14:paraId="19E8D13C" w14:textId="77777777" w:rsidR="00D47DCF" w:rsidRPr="0031210C" w:rsidRDefault="00D47DCF" w:rsidP="00D47DCF">
            <w:pPr>
              <w:jc w:val="both"/>
            </w:pPr>
            <w:r w:rsidRPr="0031210C">
              <w:t>30</w:t>
            </w:r>
          </w:p>
        </w:tc>
      </w:tr>
      <w:tr w:rsidR="00D47DCF" w:rsidRPr="00F368A6" w14:paraId="31F14C3A" w14:textId="77777777" w:rsidTr="00D47DCF">
        <w:tc>
          <w:tcPr>
            <w:tcW w:w="9322" w:type="dxa"/>
            <w:shd w:val="clear" w:color="auto" w:fill="auto"/>
          </w:tcPr>
          <w:p w14:paraId="57B302EC" w14:textId="47EBA1BF" w:rsidR="00D47DCF" w:rsidRPr="00C4497D" w:rsidRDefault="00D47DCF" w:rsidP="00D47DCF">
            <w:pPr>
              <w:jc w:val="both"/>
              <w:rPr>
                <w:b/>
              </w:rPr>
            </w:pPr>
            <w:r w:rsidRPr="00C4497D">
              <w:rPr>
                <w:b/>
              </w:rPr>
              <w:t>HUMAN RESOURCES</w:t>
            </w:r>
            <w:r>
              <w:rPr>
                <w:b/>
              </w:rPr>
              <w:t xml:space="preserve"> </w:t>
            </w:r>
          </w:p>
          <w:p w14:paraId="0983FD6A" w14:textId="77777777" w:rsidR="00D47DCF" w:rsidRPr="00630152" w:rsidRDefault="00D47DCF" w:rsidP="00D47DCF">
            <w:pPr>
              <w:jc w:val="both"/>
              <w:rPr>
                <w:sz w:val="16"/>
                <w:szCs w:val="16"/>
              </w:rPr>
            </w:pPr>
          </w:p>
          <w:p w14:paraId="279D91A4" w14:textId="77777777" w:rsidR="00D47DCF" w:rsidRPr="00C4497D" w:rsidRDefault="00D47DCF" w:rsidP="00A57608">
            <w:pPr>
              <w:numPr>
                <w:ilvl w:val="0"/>
                <w:numId w:val="119"/>
              </w:numPr>
              <w:jc w:val="both"/>
            </w:pPr>
            <w:r w:rsidRPr="00C4497D">
              <w:t>Provide detailed Project Specific Organogram</w:t>
            </w:r>
          </w:p>
          <w:p w14:paraId="62E91B04" w14:textId="77777777" w:rsidR="00D47DCF" w:rsidRPr="00C4497D" w:rsidRDefault="00D47DCF" w:rsidP="00D47DCF">
            <w:pPr>
              <w:jc w:val="both"/>
            </w:pPr>
          </w:p>
          <w:p w14:paraId="23BE4B83" w14:textId="77777777" w:rsidR="00D47DCF" w:rsidRPr="00C4497D" w:rsidRDefault="00D47DCF" w:rsidP="00D47DCF">
            <w:pPr>
              <w:numPr>
                <w:ilvl w:val="0"/>
                <w:numId w:val="87"/>
              </w:numPr>
              <w:jc w:val="both"/>
            </w:pPr>
            <w:r w:rsidRPr="00C4497D">
              <w:t>1 X  Site Project Manager with the following qualifications:</w:t>
            </w:r>
          </w:p>
          <w:p w14:paraId="56639903" w14:textId="77777777" w:rsidR="00D47DCF" w:rsidRPr="00C4497D" w:rsidRDefault="00D47DCF" w:rsidP="00A57608">
            <w:pPr>
              <w:numPr>
                <w:ilvl w:val="0"/>
                <w:numId w:val="120"/>
              </w:numPr>
              <w:jc w:val="both"/>
            </w:pPr>
            <w:r w:rsidRPr="00C4497D">
              <w:t xml:space="preserve">5 years working experience in Security Guarding Services  project management positions </w:t>
            </w:r>
          </w:p>
          <w:p w14:paraId="45F1D950" w14:textId="77777777" w:rsidR="00D47DCF" w:rsidRPr="00C4497D" w:rsidRDefault="00D47DCF" w:rsidP="00A57608">
            <w:pPr>
              <w:numPr>
                <w:ilvl w:val="0"/>
                <w:numId w:val="120"/>
              </w:numPr>
              <w:jc w:val="both"/>
            </w:pPr>
            <w:r w:rsidRPr="00C4497D">
              <w:t>Security Management National Diploma (NQF level 6) or Higher</w:t>
            </w:r>
          </w:p>
          <w:p w14:paraId="6A2AA801" w14:textId="77777777" w:rsidR="00D47DCF" w:rsidRPr="00C4497D" w:rsidRDefault="00D47DCF" w:rsidP="00A57608">
            <w:pPr>
              <w:numPr>
                <w:ilvl w:val="0"/>
                <w:numId w:val="120"/>
              </w:numPr>
              <w:jc w:val="both"/>
            </w:pPr>
            <w:r w:rsidRPr="00C4497D">
              <w:t>Valid PSIRA Grade A Certificate</w:t>
            </w:r>
            <w:r>
              <w:t xml:space="preserve"> at the closing of tender.</w:t>
            </w:r>
          </w:p>
          <w:p w14:paraId="017C1552" w14:textId="77777777" w:rsidR="00D47DCF" w:rsidRPr="00C4497D" w:rsidRDefault="00D47DCF" w:rsidP="00A57608">
            <w:pPr>
              <w:numPr>
                <w:ilvl w:val="0"/>
                <w:numId w:val="120"/>
              </w:numPr>
              <w:jc w:val="both"/>
            </w:pPr>
            <w:r w:rsidRPr="00C4497D">
              <w:t>Certified ID copy</w:t>
            </w:r>
          </w:p>
          <w:p w14:paraId="104A8DEF" w14:textId="77777777" w:rsidR="00D47DCF" w:rsidRPr="00630152" w:rsidRDefault="00D47DCF" w:rsidP="00D47DCF">
            <w:pPr>
              <w:rPr>
                <w:sz w:val="16"/>
                <w:szCs w:val="16"/>
              </w:rPr>
            </w:pPr>
          </w:p>
          <w:p w14:paraId="1733C492" w14:textId="77777777" w:rsidR="00D47DCF" w:rsidRPr="00C4497D" w:rsidRDefault="00D47DCF" w:rsidP="00D47DCF">
            <w:pPr>
              <w:numPr>
                <w:ilvl w:val="0"/>
                <w:numId w:val="87"/>
              </w:numPr>
              <w:jc w:val="both"/>
            </w:pPr>
            <w:r>
              <w:t>4</w:t>
            </w:r>
            <w:r w:rsidRPr="00C4497D">
              <w:t xml:space="preserve"> X Grade C Security officers</w:t>
            </w:r>
            <w:r>
              <w:t xml:space="preserve"> </w:t>
            </w:r>
            <w:r w:rsidRPr="00C4497D">
              <w:t>with the following qualifications:</w:t>
            </w:r>
          </w:p>
          <w:p w14:paraId="3808E39A" w14:textId="77777777" w:rsidR="00D47DCF" w:rsidRPr="00C4497D" w:rsidRDefault="00D47DCF" w:rsidP="00A57608">
            <w:pPr>
              <w:numPr>
                <w:ilvl w:val="0"/>
                <w:numId w:val="121"/>
              </w:numPr>
              <w:jc w:val="both"/>
            </w:pPr>
            <w:r w:rsidRPr="00C4497D">
              <w:t xml:space="preserve">2 Years working experience in Security Guarding Services </w:t>
            </w:r>
          </w:p>
          <w:p w14:paraId="481062E0" w14:textId="77777777" w:rsidR="00D47DCF" w:rsidRDefault="00D47DCF" w:rsidP="00A57608">
            <w:pPr>
              <w:numPr>
                <w:ilvl w:val="0"/>
                <w:numId w:val="121"/>
              </w:numPr>
              <w:jc w:val="both"/>
            </w:pPr>
            <w:r w:rsidRPr="00C4497D">
              <w:t>Valid PS</w:t>
            </w:r>
            <w:r>
              <w:t xml:space="preserve">IRA Grade C Certificate for all 4 </w:t>
            </w:r>
            <w:r w:rsidRPr="00C4497D">
              <w:t xml:space="preserve">officers </w:t>
            </w:r>
            <w:r>
              <w:t>at the closing of date of tender</w:t>
            </w:r>
          </w:p>
          <w:p w14:paraId="37ADF7F4" w14:textId="77777777" w:rsidR="00D47DCF" w:rsidRPr="005864AA" w:rsidRDefault="00D47DCF" w:rsidP="00D47DCF"/>
          <w:p w14:paraId="280E178B" w14:textId="77777777" w:rsidR="00D47DCF" w:rsidRPr="005864AA" w:rsidRDefault="00D47DCF" w:rsidP="00D47DCF">
            <w:pPr>
              <w:numPr>
                <w:ilvl w:val="0"/>
                <w:numId w:val="87"/>
              </w:numPr>
              <w:jc w:val="both"/>
            </w:pPr>
            <w:r w:rsidRPr="005864AA">
              <w:t>Company</w:t>
            </w:r>
          </w:p>
          <w:p w14:paraId="3FAA0969" w14:textId="77777777" w:rsidR="00D47DCF" w:rsidRPr="005864AA" w:rsidRDefault="00D47DCF" w:rsidP="00A57608">
            <w:pPr>
              <w:numPr>
                <w:ilvl w:val="0"/>
                <w:numId w:val="122"/>
              </w:numPr>
              <w:jc w:val="both"/>
            </w:pPr>
            <w:r w:rsidRPr="005864AA">
              <w:t xml:space="preserve">Copy of  company PSIRA print out with 4 or more Security Officers Grade C, and 1 or more Grade A  </w:t>
            </w:r>
          </w:p>
          <w:p w14:paraId="7937D9C8" w14:textId="77777777" w:rsidR="00D47DCF" w:rsidRPr="00630152" w:rsidRDefault="00D47DCF" w:rsidP="00D47DCF">
            <w:pPr>
              <w:rPr>
                <w:sz w:val="16"/>
                <w:szCs w:val="16"/>
              </w:rPr>
            </w:pPr>
          </w:p>
          <w:p w14:paraId="6EAAC949" w14:textId="77777777" w:rsidR="00D47DCF" w:rsidRPr="005864AA" w:rsidRDefault="00D47DCF" w:rsidP="00D47DCF">
            <w:r w:rsidRPr="005864AA">
              <w:t>Certification of all the documents should not be older than six months at the closing date of tender</w:t>
            </w:r>
          </w:p>
          <w:p w14:paraId="28F8EAA2" w14:textId="77777777" w:rsidR="00D47DCF" w:rsidRPr="00630152" w:rsidRDefault="00D47DCF" w:rsidP="00D47DCF">
            <w:pPr>
              <w:rPr>
                <w:sz w:val="16"/>
                <w:szCs w:val="16"/>
              </w:rPr>
            </w:pPr>
            <w:r w:rsidRPr="005864AA">
              <w:t xml:space="preserve"> </w:t>
            </w:r>
          </w:p>
          <w:p w14:paraId="704E1F17" w14:textId="77777777" w:rsidR="00D47DCF" w:rsidRPr="005864AA" w:rsidRDefault="00D47DCF" w:rsidP="00D47DCF">
            <w:r w:rsidRPr="005864AA">
              <w:t>Total of all listed above                = 05</w:t>
            </w:r>
          </w:p>
          <w:p w14:paraId="000BB82F" w14:textId="77777777" w:rsidR="00D47DCF" w:rsidRPr="00630152" w:rsidRDefault="00D47DCF" w:rsidP="00D47DCF">
            <w:pPr>
              <w:rPr>
                <w:sz w:val="16"/>
                <w:szCs w:val="16"/>
              </w:rPr>
            </w:pPr>
          </w:p>
          <w:p w14:paraId="5CA59C3E" w14:textId="77777777" w:rsidR="00D47DCF" w:rsidRDefault="00D47DCF" w:rsidP="00D47DCF">
            <w:r w:rsidRPr="005864AA">
              <w:t>The above will be evaluated as a cluster, any omission of the above requirements will results in a zero score (0)</w:t>
            </w:r>
          </w:p>
          <w:p w14:paraId="5867E711" w14:textId="77777777" w:rsidR="00D47DCF" w:rsidRPr="00630152" w:rsidRDefault="00D47DCF" w:rsidP="00D47DCF">
            <w:pPr>
              <w:rPr>
                <w:sz w:val="16"/>
                <w:szCs w:val="16"/>
              </w:rPr>
            </w:pPr>
          </w:p>
        </w:tc>
        <w:tc>
          <w:tcPr>
            <w:tcW w:w="1316" w:type="dxa"/>
            <w:shd w:val="clear" w:color="auto" w:fill="auto"/>
          </w:tcPr>
          <w:p w14:paraId="251857E9" w14:textId="77777777" w:rsidR="00D47DCF" w:rsidRPr="00F368A6" w:rsidRDefault="00D47DCF" w:rsidP="00D47DCF">
            <w:pPr>
              <w:jc w:val="both"/>
              <w:rPr>
                <w:sz w:val="22"/>
                <w:szCs w:val="22"/>
              </w:rPr>
            </w:pPr>
            <w:r w:rsidRPr="00F368A6">
              <w:rPr>
                <w:sz w:val="22"/>
                <w:szCs w:val="22"/>
              </w:rPr>
              <w:t>30</w:t>
            </w:r>
          </w:p>
        </w:tc>
      </w:tr>
      <w:tr w:rsidR="00D47DCF" w:rsidRPr="00F368A6" w14:paraId="050F38C3" w14:textId="77777777" w:rsidTr="00D47DCF">
        <w:tc>
          <w:tcPr>
            <w:tcW w:w="9322" w:type="dxa"/>
            <w:shd w:val="clear" w:color="auto" w:fill="auto"/>
          </w:tcPr>
          <w:p w14:paraId="11062AF5" w14:textId="0B1F5879" w:rsidR="00D47DCF" w:rsidRPr="00C4497D" w:rsidRDefault="00D47DCF" w:rsidP="00D47DCF">
            <w:pPr>
              <w:jc w:val="both"/>
              <w:rPr>
                <w:b/>
              </w:rPr>
            </w:pPr>
            <w:r w:rsidRPr="00C4497D">
              <w:rPr>
                <w:b/>
              </w:rPr>
              <w:t>EQUIPMENTS</w:t>
            </w:r>
            <w:r>
              <w:rPr>
                <w:b/>
              </w:rPr>
              <w:t xml:space="preserve"> </w:t>
            </w:r>
          </w:p>
          <w:p w14:paraId="34AAC355" w14:textId="77777777" w:rsidR="00D47DCF" w:rsidRPr="00630152" w:rsidRDefault="00D47DCF" w:rsidP="00D47DCF">
            <w:pPr>
              <w:jc w:val="both"/>
              <w:rPr>
                <w:sz w:val="16"/>
                <w:szCs w:val="16"/>
              </w:rPr>
            </w:pPr>
          </w:p>
          <w:p w14:paraId="161474EA" w14:textId="77777777" w:rsidR="00D47DCF" w:rsidRPr="00C4497D" w:rsidRDefault="00D47DCF" w:rsidP="00D47DCF">
            <w:pPr>
              <w:numPr>
                <w:ilvl w:val="0"/>
                <w:numId w:val="88"/>
              </w:numPr>
              <w:jc w:val="both"/>
            </w:pPr>
            <w:r w:rsidRPr="00C4497D">
              <w:t xml:space="preserve">X 1 Proof of company vehicle ownership </w:t>
            </w:r>
          </w:p>
          <w:p w14:paraId="29D5F11A" w14:textId="77777777" w:rsidR="00D47DCF" w:rsidRPr="00630152" w:rsidRDefault="00D47DCF" w:rsidP="00D47DCF">
            <w:pPr>
              <w:jc w:val="both"/>
              <w:rPr>
                <w:sz w:val="16"/>
                <w:szCs w:val="16"/>
              </w:rPr>
            </w:pPr>
          </w:p>
          <w:p w14:paraId="0F8F3FD9" w14:textId="77777777" w:rsidR="00D47DCF" w:rsidRPr="00C4497D" w:rsidRDefault="00D47DCF" w:rsidP="00D47DCF">
            <w:pPr>
              <w:numPr>
                <w:ilvl w:val="0"/>
                <w:numId w:val="88"/>
              </w:numPr>
              <w:jc w:val="both"/>
            </w:pPr>
            <w:r w:rsidRPr="00C4497D">
              <w:t>Commitment letter to provide the below listed equipment’s in a signed, stamped company letterhead.</w:t>
            </w:r>
          </w:p>
          <w:p w14:paraId="059133AA" w14:textId="77777777" w:rsidR="00D47DCF" w:rsidRPr="00630152" w:rsidRDefault="00D47DCF" w:rsidP="00D47DCF">
            <w:pPr>
              <w:jc w:val="both"/>
              <w:rPr>
                <w:sz w:val="16"/>
                <w:szCs w:val="16"/>
              </w:rPr>
            </w:pPr>
          </w:p>
          <w:p w14:paraId="2E77AD57" w14:textId="77777777" w:rsidR="00D47DCF" w:rsidRPr="00C4497D" w:rsidRDefault="00D47DCF" w:rsidP="00D47DCF">
            <w:pPr>
              <w:numPr>
                <w:ilvl w:val="0"/>
                <w:numId w:val="88"/>
              </w:numPr>
              <w:jc w:val="both"/>
            </w:pPr>
            <w:r w:rsidRPr="00C4497D">
              <w:t>X</w:t>
            </w:r>
            <w:r>
              <w:t xml:space="preserve"> 02</w:t>
            </w:r>
            <w:r w:rsidRPr="00C4497D">
              <w:t xml:space="preserve"> hand </w:t>
            </w:r>
            <w:r>
              <w:t xml:space="preserve">held </w:t>
            </w:r>
            <w:r w:rsidRPr="00C4497D">
              <w:t>radios,</w:t>
            </w:r>
          </w:p>
          <w:p w14:paraId="4041BF5E" w14:textId="77777777" w:rsidR="00D47DCF" w:rsidRPr="00C4497D" w:rsidRDefault="00D47DCF" w:rsidP="00D47DCF">
            <w:pPr>
              <w:numPr>
                <w:ilvl w:val="0"/>
                <w:numId w:val="88"/>
              </w:numPr>
              <w:jc w:val="both"/>
            </w:pPr>
            <w:r w:rsidRPr="00C4497D">
              <w:t xml:space="preserve">X </w:t>
            </w:r>
            <w:r>
              <w:t>01</w:t>
            </w:r>
            <w:r w:rsidRPr="00C4497D">
              <w:t xml:space="preserve"> base radio,</w:t>
            </w:r>
          </w:p>
          <w:p w14:paraId="35574E0B" w14:textId="77777777" w:rsidR="00D47DCF" w:rsidRPr="00C4497D" w:rsidRDefault="00D47DCF" w:rsidP="00D47DCF">
            <w:pPr>
              <w:numPr>
                <w:ilvl w:val="0"/>
                <w:numId w:val="88"/>
              </w:numPr>
              <w:jc w:val="both"/>
            </w:pPr>
            <w:r w:rsidRPr="00C4497D">
              <w:t xml:space="preserve">X </w:t>
            </w:r>
            <w:r>
              <w:t>02</w:t>
            </w:r>
            <w:r w:rsidRPr="00C4497D">
              <w:t xml:space="preserve"> hand cuffs,</w:t>
            </w:r>
          </w:p>
          <w:p w14:paraId="7159CE1D" w14:textId="77777777" w:rsidR="00D47DCF" w:rsidRPr="00C4497D" w:rsidRDefault="00D47DCF" w:rsidP="00D47DCF">
            <w:pPr>
              <w:numPr>
                <w:ilvl w:val="0"/>
                <w:numId w:val="88"/>
              </w:numPr>
              <w:jc w:val="both"/>
            </w:pPr>
            <w:r w:rsidRPr="00C4497D">
              <w:t xml:space="preserve">X </w:t>
            </w:r>
            <w:r>
              <w:t>02</w:t>
            </w:r>
            <w:r w:rsidRPr="00C4497D">
              <w:t xml:space="preserve"> torches,</w:t>
            </w:r>
          </w:p>
          <w:p w14:paraId="1D4531BD" w14:textId="77777777" w:rsidR="00D47DCF" w:rsidRPr="00C4497D" w:rsidRDefault="00D47DCF" w:rsidP="00D47DCF">
            <w:pPr>
              <w:numPr>
                <w:ilvl w:val="0"/>
                <w:numId w:val="88"/>
              </w:numPr>
              <w:jc w:val="both"/>
            </w:pPr>
            <w:r w:rsidRPr="00C4497D">
              <w:lastRenderedPageBreak/>
              <w:t xml:space="preserve">X </w:t>
            </w:r>
            <w:r>
              <w:t>02</w:t>
            </w:r>
            <w:r w:rsidRPr="00C4497D">
              <w:t xml:space="preserve"> whistles</w:t>
            </w:r>
          </w:p>
          <w:p w14:paraId="0291D53D" w14:textId="77777777" w:rsidR="00D47DCF" w:rsidRDefault="00D47DCF" w:rsidP="00D47DCF">
            <w:pPr>
              <w:numPr>
                <w:ilvl w:val="0"/>
                <w:numId w:val="88"/>
              </w:numPr>
              <w:jc w:val="both"/>
            </w:pPr>
            <w:r w:rsidRPr="00C4497D">
              <w:t xml:space="preserve">X </w:t>
            </w:r>
            <w:r>
              <w:t>02</w:t>
            </w:r>
            <w:r w:rsidRPr="00C4497D">
              <w:t xml:space="preserve"> baton sticks</w:t>
            </w:r>
          </w:p>
          <w:p w14:paraId="2FAE33C4" w14:textId="77777777" w:rsidR="00D47DCF" w:rsidRDefault="00D47DCF" w:rsidP="00D47DCF">
            <w:pPr>
              <w:numPr>
                <w:ilvl w:val="0"/>
                <w:numId w:val="88"/>
              </w:numPr>
              <w:jc w:val="both"/>
            </w:pPr>
            <w:r>
              <w:t>X 01 Occurrence Book</w:t>
            </w:r>
          </w:p>
          <w:p w14:paraId="4904BF4C" w14:textId="77777777" w:rsidR="00D47DCF" w:rsidRDefault="00D47DCF" w:rsidP="00D47DCF">
            <w:pPr>
              <w:numPr>
                <w:ilvl w:val="0"/>
                <w:numId w:val="88"/>
              </w:numPr>
              <w:jc w:val="both"/>
            </w:pPr>
            <w:r>
              <w:t>X 04 Pocket books</w:t>
            </w:r>
          </w:p>
          <w:p w14:paraId="562B8FF7" w14:textId="77777777" w:rsidR="00D47DCF" w:rsidRPr="00C4497D" w:rsidRDefault="00D47DCF" w:rsidP="00D47DCF">
            <w:pPr>
              <w:numPr>
                <w:ilvl w:val="0"/>
                <w:numId w:val="88"/>
              </w:numPr>
              <w:jc w:val="both"/>
            </w:pPr>
            <w:r>
              <w:t>X 01 Access control Register</w:t>
            </w:r>
          </w:p>
          <w:p w14:paraId="603EC9E6" w14:textId="77777777" w:rsidR="00D47DCF" w:rsidRDefault="00D47DCF" w:rsidP="00D47DCF">
            <w:pPr>
              <w:framePr w:hSpace="180" w:wrap="around" w:vAnchor="text" w:hAnchor="margin" w:xAlign="center" w:y="178"/>
              <w:jc w:val="both"/>
            </w:pPr>
          </w:p>
          <w:p w14:paraId="63D46E38" w14:textId="77777777" w:rsidR="00D47DCF" w:rsidRPr="00C4497D" w:rsidRDefault="00D47DCF" w:rsidP="00D47DCF">
            <w:pPr>
              <w:jc w:val="both"/>
            </w:pPr>
            <w:r w:rsidRPr="00C4497D">
              <w:t>Total of all listed items above = 05 Points.</w:t>
            </w:r>
          </w:p>
          <w:p w14:paraId="6795493C" w14:textId="77777777" w:rsidR="00D47DCF" w:rsidRPr="00C4497D" w:rsidRDefault="00D47DCF" w:rsidP="00D47DCF">
            <w:pPr>
              <w:jc w:val="both"/>
            </w:pPr>
          </w:p>
          <w:p w14:paraId="65277C67" w14:textId="77777777" w:rsidR="00D47DCF" w:rsidRPr="00C4497D" w:rsidRDefault="00D47DCF" w:rsidP="00D47DCF">
            <w:pPr>
              <w:tabs>
                <w:tab w:val="left" w:pos="3500"/>
              </w:tabs>
              <w:jc w:val="both"/>
            </w:pPr>
            <w:r w:rsidRPr="00C4497D">
              <w:t>The above will be evaluated as a cluster, any omission of a requirement will result in a zero (0) score</w:t>
            </w:r>
          </w:p>
          <w:p w14:paraId="36DC740E" w14:textId="77777777" w:rsidR="00D47DCF" w:rsidRPr="00F368A6" w:rsidRDefault="00D47DCF" w:rsidP="00D47DCF">
            <w:pPr>
              <w:tabs>
                <w:tab w:val="left" w:pos="3500"/>
              </w:tabs>
              <w:jc w:val="both"/>
              <w:rPr>
                <w:sz w:val="22"/>
                <w:szCs w:val="22"/>
              </w:rPr>
            </w:pPr>
          </w:p>
        </w:tc>
        <w:tc>
          <w:tcPr>
            <w:tcW w:w="1316" w:type="dxa"/>
            <w:shd w:val="clear" w:color="auto" w:fill="auto"/>
          </w:tcPr>
          <w:p w14:paraId="425D017F" w14:textId="77777777" w:rsidR="00D47DCF" w:rsidRPr="00F368A6" w:rsidRDefault="00D47DCF" w:rsidP="00D47DCF">
            <w:pPr>
              <w:jc w:val="both"/>
              <w:rPr>
                <w:sz w:val="22"/>
                <w:szCs w:val="22"/>
              </w:rPr>
            </w:pPr>
            <w:r w:rsidRPr="00F368A6">
              <w:rPr>
                <w:sz w:val="22"/>
                <w:szCs w:val="22"/>
              </w:rPr>
              <w:lastRenderedPageBreak/>
              <w:t>20</w:t>
            </w:r>
          </w:p>
        </w:tc>
      </w:tr>
      <w:tr w:rsidR="00D47DCF" w:rsidRPr="00F368A6" w14:paraId="1DB0A31B" w14:textId="77777777" w:rsidTr="00D47DCF">
        <w:tc>
          <w:tcPr>
            <w:tcW w:w="9322" w:type="dxa"/>
            <w:shd w:val="clear" w:color="auto" w:fill="auto"/>
          </w:tcPr>
          <w:p w14:paraId="3401393A" w14:textId="75BF9FC1" w:rsidR="00D47DCF" w:rsidRPr="00F368A6" w:rsidRDefault="00D47DCF" w:rsidP="00D47DCF">
            <w:pPr>
              <w:jc w:val="both"/>
              <w:rPr>
                <w:b/>
              </w:rPr>
            </w:pPr>
            <w:r w:rsidRPr="00F368A6">
              <w:rPr>
                <w:b/>
              </w:rPr>
              <w:t>PE</w:t>
            </w:r>
            <w:r>
              <w:rPr>
                <w:b/>
              </w:rPr>
              <w:t xml:space="preserve">P (PROJECT EXECUTION PLAN) </w:t>
            </w:r>
          </w:p>
          <w:p w14:paraId="2DFD3C3D" w14:textId="77777777" w:rsidR="00D47DCF" w:rsidRPr="00630152" w:rsidRDefault="00D47DCF" w:rsidP="00D47DCF">
            <w:pPr>
              <w:jc w:val="both"/>
              <w:rPr>
                <w:sz w:val="16"/>
                <w:szCs w:val="16"/>
              </w:rPr>
            </w:pPr>
          </w:p>
          <w:p w14:paraId="66FCC5A7" w14:textId="77777777" w:rsidR="00D47DCF" w:rsidRPr="00F368A6" w:rsidRDefault="00D47DCF" w:rsidP="00D47DCF">
            <w:pPr>
              <w:numPr>
                <w:ilvl w:val="0"/>
                <w:numId w:val="89"/>
              </w:numPr>
              <w:jc w:val="both"/>
            </w:pPr>
            <w:r w:rsidRPr="00F368A6">
              <w:t xml:space="preserve">Identify Project Deliverables and Activities through </w:t>
            </w:r>
          </w:p>
          <w:p w14:paraId="0A377B2D" w14:textId="77777777" w:rsidR="00D47DCF" w:rsidRPr="00F368A6" w:rsidRDefault="00D47DCF" w:rsidP="00D47DCF">
            <w:pPr>
              <w:numPr>
                <w:ilvl w:val="0"/>
                <w:numId w:val="89"/>
              </w:numPr>
              <w:jc w:val="both"/>
            </w:pPr>
            <w:r w:rsidRPr="00F368A6">
              <w:t>Contingency Plan: ( Key activities and Logical sequence of activities)</w:t>
            </w:r>
          </w:p>
          <w:p w14:paraId="0D7D2938" w14:textId="77777777" w:rsidR="00D47DCF" w:rsidRPr="00F368A6" w:rsidRDefault="00D47DCF" w:rsidP="00D47DCF">
            <w:pPr>
              <w:numPr>
                <w:ilvl w:val="0"/>
                <w:numId w:val="89"/>
              </w:numPr>
              <w:jc w:val="both"/>
            </w:pPr>
            <w:r w:rsidRPr="00F368A6">
              <w:t>Emergency Reaction plan</w:t>
            </w:r>
          </w:p>
          <w:p w14:paraId="15A301D8" w14:textId="77777777" w:rsidR="00D47DCF" w:rsidRPr="00F368A6" w:rsidRDefault="00D47DCF" w:rsidP="00D47DCF">
            <w:pPr>
              <w:jc w:val="both"/>
              <w:rPr>
                <w:sz w:val="16"/>
                <w:szCs w:val="16"/>
              </w:rPr>
            </w:pPr>
          </w:p>
          <w:p w14:paraId="298A6D4C" w14:textId="77777777" w:rsidR="00D47DCF" w:rsidRPr="00F368A6" w:rsidRDefault="00D47DCF" w:rsidP="00D47DCF">
            <w:pPr>
              <w:jc w:val="both"/>
            </w:pPr>
            <w:r w:rsidRPr="00F368A6">
              <w:t>Comprehensive Plan Covering all the above listed   = 05 Points</w:t>
            </w:r>
          </w:p>
          <w:p w14:paraId="3E8FCE6E" w14:textId="77777777" w:rsidR="00D47DCF" w:rsidRPr="00F368A6" w:rsidRDefault="00D47DCF" w:rsidP="00D47DCF">
            <w:pPr>
              <w:jc w:val="both"/>
              <w:rPr>
                <w:sz w:val="16"/>
                <w:szCs w:val="16"/>
              </w:rPr>
            </w:pPr>
          </w:p>
          <w:p w14:paraId="2DEF394A" w14:textId="77777777" w:rsidR="00D47DCF" w:rsidRPr="00F368A6" w:rsidRDefault="00D47DCF" w:rsidP="00D47DCF">
            <w:pPr>
              <w:tabs>
                <w:tab w:val="left" w:pos="3500"/>
              </w:tabs>
              <w:jc w:val="both"/>
            </w:pPr>
            <w:r w:rsidRPr="00F368A6">
              <w:t>The above will be evaluated as a cluster, any omission of the requirements will result in a zero (0) score</w:t>
            </w:r>
          </w:p>
          <w:p w14:paraId="4D7591DE" w14:textId="77777777" w:rsidR="00D47DCF" w:rsidRPr="00F368A6" w:rsidRDefault="00D47DCF" w:rsidP="00D47DCF">
            <w:pPr>
              <w:jc w:val="both"/>
              <w:rPr>
                <w:sz w:val="22"/>
                <w:szCs w:val="22"/>
              </w:rPr>
            </w:pPr>
          </w:p>
        </w:tc>
        <w:tc>
          <w:tcPr>
            <w:tcW w:w="1316" w:type="dxa"/>
            <w:shd w:val="clear" w:color="auto" w:fill="auto"/>
          </w:tcPr>
          <w:p w14:paraId="3269BE27" w14:textId="77777777" w:rsidR="00D47DCF" w:rsidRPr="00F368A6" w:rsidRDefault="00D47DCF" w:rsidP="00D47DCF">
            <w:pPr>
              <w:jc w:val="both"/>
              <w:rPr>
                <w:sz w:val="22"/>
                <w:szCs w:val="22"/>
              </w:rPr>
            </w:pPr>
            <w:r w:rsidRPr="00F368A6">
              <w:rPr>
                <w:sz w:val="22"/>
                <w:szCs w:val="22"/>
              </w:rPr>
              <w:t>20</w:t>
            </w:r>
          </w:p>
        </w:tc>
      </w:tr>
    </w:tbl>
    <w:p w14:paraId="7E1194FF" w14:textId="77777777" w:rsidR="00503BF3" w:rsidRDefault="00503BF3" w:rsidP="000B55AD"/>
    <w:p w14:paraId="038DEEEE" w14:textId="77777777" w:rsidR="00503BF3" w:rsidRDefault="00503BF3" w:rsidP="000B55AD"/>
    <w:p w14:paraId="7713D056" w14:textId="77777777" w:rsidR="00503BF3" w:rsidRDefault="00503BF3" w:rsidP="000B55AD"/>
    <w:p w14:paraId="4E2C7611" w14:textId="77777777" w:rsidR="00503BF3" w:rsidRDefault="00503BF3" w:rsidP="000B55AD"/>
    <w:p w14:paraId="1ABA49B6" w14:textId="77777777" w:rsidR="00503BF3" w:rsidRDefault="00503BF3" w:rsidP="000B55AD"/>
    <w:p w14:paraId="76A35A8F" w14:textId="77777777" w:rsidR="00787227" w:rsidRDefault="00787227" w:rsidP="000B55AD"/>
    <w:p w14:paraId="73D6089F" w14:textId="77777777" w:rsidR="00787227" w:rsidRDefault="00787227" w:rsidP="000B55AD"/>
    <w:p w14:paraId="5A5CC78A" w14:textId="6760826E" w:rsidR="00503BF3" w:rsidRDefault="00B50438" w:rsidP="00E07CE3">
      <w:pPr>
        <w:rPr>
          <w:b/>
          <w:sz w:val="28"/>
        </w:rPr>
        <w:sectPr w:rsidR="00503BF3" w:rsidSect="00715336">
          <w:pgSz w:w="11907" w:h="16840" w:code="9"/>
          <w:pgMar w:top="567" w:right="1275" w:bottom="709" w:left="1080" w:header="426" w:footer="680" w:gutter="0"/>
          <w:cols w:space="720"/>
          <w:formProt w:val="0"/>
          <w:docGrid w:linePitch="272"/>
        </w:sectPr>
      </w:pPr>
      <w:r>
        <w:br w:type="page"/>
      </w:r>
    </w:p>
    <w:p w14:paraId="345FE900" w14:textId="77777777" w:rsidR="00503BF3" w:rsidRDefault="00503BF3" w:rsidP="00DE1C51">
      <w:pPr>
        <w:pStyle w:val="Heading1"/>
        <w:rPr>
          <w:b/>
          <w:sz w:val="28"/>
        </w:rPr>
      </w:pPr>
    </w:p>
    <w:p w14:paraId="79D5AB8D" w14:textId="77777777" w:rsidR="00AA1152" w:rsidRDefault="00AA1152" w:rsidP="00476D47">
      <w:pPr>
        <w:spacing w:line="259" w:lineRule="auto"/>
        <w:rPr>
          <w:b/>
        </w:rPr>
      </w:pPr>
    </w:p>
    <w:bookmarkStart w:id="33" w:name="_Toc142248175" w:displacedByCustomXml="next"/>
    <w:sdt>
      <w:sdtPr>
        <w:rPr>
          <w:b/>
        </w:rPr>
        <w:id w:val="1755476808"/>
        <w:lock w:val="sdtContentLocked"/>
        <w:placeholder>
          <w:docPart w:val="DefaultPlaceholder_1081868574"/>
        </w:placeholder>
      </w:sdtPr>
      <w:sdtContent>
        <w:p w14:paraId="70CB26C1" w14:textId="5C0EA0AA" w:rsidR="00E13C03" w:rsidRDefault="00E13C03" w:rsidP="002C279E">
          <w:pPr>
            <w:pStyle w:val="Heading1"/>
            <w:rPr>
              <w:b/>
            </w:rPr>
          </w:pPr>
          <w:r>
            <w:rPr>
              <w:b/>
            </w:rPr>
            <w:t xml:space="preserve">TERMS OF REFERENCE/ SPECIFICATIONS </w:t>
          </w:r>
        </w:p>
      </w:sdtContent>
    </w:sdt>
    <w:bookmarkEnd w:id="33" w:displacedByCustomXml="prev"/>
    <w:p w14:paraId="665A2689" w14:textId="77777777" w:rsidR="001A78BE" w:rsidRDefault="001A78BE" w:rsidP="001A78BE"/>
    <w:p w14:paraId="154A3B90" w14:textId="748D5562" w:rsidR="001A78BE" w:rsidRDefault="001A78BE" w:rsidP="001A78BE">
      <w:pPr>
        <w:spacing w:before="60" w:after="120" w:line="259" w:lineRule="auto"/>
        <w:ind w:left="-6"/>
        <w:rPr>
          <w:b/>
        </w:rPr>
      </w:pPr>
      <w:r w:rsidRPr="001A78BE">
        <w:rPr>
          <w:b/>
        </w:rPr>
        <w:t xml:space="preserve">Bid no: </w:t>
      </w:r>
      <w:sdt>
        <w:sdtPr>
          <w:rPr>
            <w:b/>
          </w:rPr>
          <w:alias w:val="Keywords"/>
          <w:tag w:val=""/>
          <w:id w:val="368656109"/>
          <w:lock w:val="sdtContentLocked"/>
          <w:placeholder>
            <w:docPart w:val="F1663FF22A374749B47E3E0281C4E694"/>
          </w:placeholder>
          <w:dataBinding w:prefixMappings="xmlns:ns0='http://purl.org/dc/elements/1.1/' xmlns:ns1='http://schemas.openxmlformats.org/package/2006/metadata/core-properties' " w:xpath="/ns1:coreProperties[1]/ns1:keywords[1]" w:storeItemID="{6C3C8BC8-F283-45AE-878A-BAB7291924A1}"/>
          <w:text/>
        </w:sdtPr>
        <w:sdtContent>
          <w:r w:rsidR="006D7A48">
            <w:rPr>
              <w:b/>
            </w:rPr>
            <w:t>PT24/053</w:t>
          </w:r>
        </w:sdtContent>
      </w:sdt>
      <w:r w:rsidRPr="001A78BE">
        <w:rPr>
          <w:b/>
        </w:rPr>
        <w:t xml:space="preserve"> </w:t>
      </w:r>
    </w:p>
    <w:p w14:paraId="5BDBC15A" w14:textId="714A2ED5" w:rsidR="001A78BE" w:rsidRPr="001A78BE" w:rsidRDefault="009D47EC" w:rsidP="001A78BE">
      <w:pPr>
        <w:pStyle w:val="CommentText"/>
        <w:jc w:val="both"/>
        <w:rPr>
          <w:b/>
        </w:rPr>
      </w:pPr>
      <w:r w:rsidRPr="002D2B5B">
        <w:rPr>
          <w:b/>
          <w:snapToGrid w:val="0"/>
        </w:rPr>
        <w:t>Bid/ Project Description</w:t>
      </w:r>
      <w:r>
        <w:rPr>
          <w:b/>
          <w:snapToGrid w:val="0"/>
        </w:rPr>
        <w:t>:</w:t>
      </w:r>
      <w:r>
        <w:rPr>
          <w:b/>
        </w:rPr>
        <w:t xml:space="preserve"> </w:t>
      </w:r>
      <w:sdt>
        <w:sdtPr>
          <w:rPr>
            <w:b/>
          </w:rPr>
          <w:alias w:val="Bid / Quotation Description"/>
          <w:tag w:val=""/>
          <w:id w:val="1387369572"/>
          <w:lock w:val="sdtContentLocked"/>
          <w:placeholder>
            <w:docPart w:val="3E84713409CC46BDAC6C7AFC66F0377C"/>
          </w:placeholder>
          <w:dataBinding w:prefixMappings="xmlns:ns0='http://schemas.microsoft.com/office/2006/coverPageProps' " w:xpath="/ns0:CoverPageProperties[1]/ns0:Abstract[1]" w:storeItemID="{55AF091B-3C7A-41E3-B477-F2FDAA23CFDA}"/>
          <w:text/>
        </w:sdtPr>
        <w:sdtContent>
          <w:r w:rsidR="006D7A48">
            <w:rPr>
              <w:b/>
            </w:rPr>
            <w:t xml:space="preserve">RENDERING OF SECURITY GUARDING SERVICES FOR THE DEPARTMENT OF PUBLIC WORKS AND INFRASTRUCTURE NO.9 ROTHSAY ROAD, BRYNTIRION ESTATE ARCADIA PRETORIA FOR PERIOD OF 24 MONTHS </w:t>
          </w:r>
        </w:sdtContent>
      </w:sdt>
    </w:p>
    <w:p w14:paraId="28A717DE" w14:textId="0BBE39DB" w:rsidR="00F60E88" w:rsidRPr="0056598E" w:rsidRDefault="00F60E88" w:rsidP="00D47DCF">
      <w:pPr>
        <w:rPr>
          <w:color w:val="000000"/>
          <w:szCs w:val="24"/>
          <w:lang w:val="en-ZA" w:eastAsia="en-ZA"/>
        </w:rPr>
      </w:pPr>
      <w:r>
        <w:t xml:space="preserve">           </w:t>
      </w:r>
    </w:p>
    <w:p w14:paraId="70E4A1AA" w14:textId="77777777" w:rsidR="00D47DCF" w:rsidRPr="00F508DD" w:rsidRDefault="00D47DCF" w:rsidP="00D47DCF">
      <w:pPr>
        <w:jc w:val="both"/>
        <w:rPr>
          <w:sz w:val="22"/>
          <w:szCs w:val="22"/>
        </w:rPr>
      </w:pPr>
      <w:bookmarkStart w:id="34" w:name="_Toc142248176"/>
    </w:p>
    <w:p w14:paraId="0E1AF816" w14:textId="77777777" w:rsidR="00D47DCF" w:rsidRPr="00F508DD" w:rsidRDefault="00D47DCF" w:rsidP="00D47DCF">
      <w:pPr>
        <w:autoSpaceDE w:val="0"/>
        <w:autoSpaceDN w:val="0"/>
        <w:adjustRightInd w:val="0"/>
        <w:jc w:val="both"/>
        <w:rPr>
          <w:b/>
          <w:bCs/>
          <w:color w:val="000000"/>
          <w:sz w:val="22"/>
          <w:szCs w:val="22"/>
          <w:lang w:val="en-ZA" w:eastAsia="en-ZA"/>
        </w:rPr>
      </w:pPr>
      <w:r w:rsidRPr="00F508DD">
        <w:rPr>
          <w:b/>
          <w:bCs/>
          <w:color w:val="000000"/>
          <w:sz w:val="22"/>
          <w:szCs w:val="22"/>
          <w:lang w:val="en-ZA" w:eastAsia="en-ZA"/>
        </w:rPr>
        <w:t xml:space="preserve">1. </w:t>
      </w:r>
      <w:r w:rsidRPr="00F508DD">
        <w:rPr>
          <w:b/>
          <w:bCs/>
          <w:color w:val="000000"/>
          <w:sz w:val="22"/>
          <w:szCs w:val="22"/>
          <w:u w:val="single"/>
          <w:lang w:val="en-ZA" w:eastAsia="en-ZA"/>
        </w:rPr>
        <w:t>INTRODUCTION</w:t>
      </w:r>
    </w:p>
    <w:p w14:paraId="3BAC2B40" w14:textId="77777777" w:rsidR="00D47DCF" w:rsidRPr="00F508DD" w:rsidRDefault="00D47DCF" w:rsidP="00D47DCF">
      <w:pPr>
        <w:autoSpaceDE w:val="0"/>
        <w:autoSpaceDN w:val="0"/>
        <w:adjustRightInd w:val="0"/>
        <w:jc w:val="both"/>
        <w:rPr>
          <w:color w:val="000000"/>
          <w:sz w:val="22"/>
          <w:szCs w:val="22"/>
          <w:lang w:val="en-ZA" w:eastAsia="en-ZA"/>
        </w:rPr>
      </w:pPr>
    </w:p>
    <w:p w14:paraId="5704061F" w14:textId="77777777" w:rsidR="00D47DCF" w:rsidRPr="00F508DD" w:rsidRDefault="00D47DCF" w:rsidP="00D47DCF">
      <w:pPr>
        <w:numPr>
          <w:ilvl w:val="1"/>
          <w:numId w:val="90"/>
        </w:numPr>
        <w:spacing w:line="360" w:lineRule="auto"/>
        <w:jc w:val="both"/>
        <w:rPr>
          <w:sz w:val="22"/>
          <w:szCs w:val="22"/>
        </w:rPr>
      </w:pPr>
      <w:r w:rsidRPr="00F508DD">
        <w:rPr>
          <w:bCs/>
          <w:color w:val="000000"/>
          <w:sz w:val="22"/>
          <w:szCs w:val="22"/>
        </w:rPr>
        <w:t>The Department of Public Works and Infrastructure has in its possession critical assets such</w:t>
      </w:r>
      <w:r w:rsidRPr="00F508DD">
        <w:rPr>
          <w:sz w:val="22"/>
          <w:szCs w:val="22"/>
        </w:rPr>
        <w:t xml:space="preserve"> as vacant land and state owned buildings around Pretoria CBD. </w:t>
      </w:r>
      <w:r w:rsidRPr="00F508DD">
        <w:rPr>
          <w:color w:val="000000"/>
          <w:sz w:val="22"/>
          <w:szCs w:val="22"/>
          <w:lang w:val="en-ZA" w:eastAsia="en-ZA"/>
        </w:rPr>
        <w:t>Over the years, the Department has experienced an increase in number of vacant land and buildings invasions.</w:t>
      </w:r>
      <w:r w:rsidRPr="00F508DD">
        <w:rPr>
          <w:sz w:val="22"/>
          <w:szCs w:val="22"/>
        </w:rPr>
        <w:t xml:space="preserve"> The properties are invaded by vagrants as well as organized criminal syndicates who steal valuable equipment’s such as copper cables and aluminum.</w:t>
      </w:r>
    </w:p>
    <w:p w14:paraId="506BC53A" w14:textId="77777777" w:rsidR="00D47DCF" w:rsidRPr="00F508DD" w:rsidRDefault="00D47DCF" w:rsidP="00D47DCF">
      <w:pPr>
        <w:spacing w:line="360" w:lineRule="auto"/>
        <w:ind w:left="720"/>
        <w:jc w:val="both"/>
        <w:rPr>
          <w:sz w:val="16"/>
          <w:szCs w:val="16"/>
        </w:rPr>
      </w:pPr>
      <w:r w:rsidRPr="00F508DD">
        <w:rPr>
          <w:sz w:val="22"/>
          <w:szCs w:val="22"/>
        </w:rPr>
        <w:t xml:space="preserve"> </w:t>
      </w:r>
    </w:p>
    <w:p w14:paraId="517A2679"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Therefore, there is a need to strengthen the current existing security measures and to safe guard the state assets.</w:t>
      </w:r>
    </w:p>
    <w:p w14:paraId="5622D915"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11EECE67" w14:textId="77777777" w:rsidR="00D47DCF" w:rsidRPr="00F508DD" w:rsidRDefault="00D47DCF" w:rsidP="00D47DCF">
      <w:pPr>
        <w:numPr>
          <w:ilvl w:val="0"/>
          <w:numId w:val="90"/>
        </w:numPr>
        <w:autoSpaceDE w:val="0"/>
        <w:autoSpaceDN w:val="0"/>
        <w:adjustRightInd w:val="0"/>
        <w:jc w:val="both"/>
        <w:rPr>
          <w:b/>
          <w:color w:val="000000"/>
          <w:sz w:val="22"/>
          <w:szCs w:val="22"/>
          <w:u w:val="single"/>
          <w:lang w:val="en-ZA" w:eastAsia="en-ZA"/>
        </w:rPr>
      </w:pPr>
      <w:r w:rsidRPr="00F508DD">
        <w:rPr>
          <w:b/>
          <w:color w:val="000000"/>
          <w:sz w:val="22"/>
          <w:szCs w:val="22"/>
          <w:u w:val="single"/>
          <w:lang w:val="en-ZA" w:eastAsia="en-ZA"/>
        </w:rPr>
        <w:t xml:space="preserve">DEFINITIONS </w:t>
      </w:r>
    </w:p>
    <w:p w14:paraId="1170FBBF" w14:textId="77777777" w:rsidR="00D47DCF" w:rsidRPr="00F508DD" w:rsidRDefault="00D47DCF" w:rsidP="00D47DCF">
      <w:pPr>
        <w:autoSpaceDE w:val="0"/>
        <w:autoSpaceDN w:val="0"/>
        <w:adjustRightInd w:val="0"/>
        <w:jc w:val="both"/>
        <w:rPr>
          <w:b/>
          <w:bCs/>
          <w:color w:val="000000"/>
          <w:sz w:val="22"/>
          <w:szCs w:val="22"/>
          <w:lang w:val="en-ZA" w:eastAsia="en-ZA"/>
        </w:rPr>
      </w:pPr>
    </w:p>
    <w:p w14:paraId="367675F3"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Access Control</w:t>
      </w:r>
      <w:r w:rsidRPr="00F508DD">
        <w:rPr>
          <w:sz w:val="22"/>
          <w:szCs w:val="22"/>
        </w:rPr>
        <w:t xml:space="preserve">: </w:t>
      </w:r>
      <w:r w:rsidRPr="00F508DD">
        <w:rPr>
          <w:color w:val="000000"/>
          <w:sz w:val="22"/>
          <w:szCs w:val="22"/>
        </w:rPr>
        <w:t xml:space="preserve">Access control is a process in which several measures are applied to ensure that any object or person requiring access to premises of an institution, is safe, has a bona fide reason to enter, is entitled and authorized thereto, and that the institution or its staff will not be exposed to danger or to breaches of security during the presence of such a person or due to his/her gaining access. </w:t>
      </w:r>
    </w:p>
    <w:p w14:paraId="7997C184" w14:textId="77777777" w:rsidR="00D47DCF" w:rsidRPr="00F508DD" w:rsidRDefault="00D47DCF" w:rsidP="00D47DCF">
      <w:pPr>
        <w:widowControl w:val="0"/>
        <w:tabs>
          <w:tab w:val="left" w:pos="720"/>
          <w:tab w:val="left" w:pos="900"/>
          <w:tab w:val="left" w:pos="1080"/>
        </w:tabs>
        <w:autoSpaceDE w:val="0"/>
        <w:autoSpaceDN w:val="0"/>
        <w:adjustRightInd w:val="0"/>
        <w:spacing w:line="276" w:lineRule="auto"/>
        <w:ind w:left="720"/>
        <w:contextualSpacing/>
        <w:jc w:val="both"/>
        <w:rPr>
          <w:sz w:val="22"/>
          <w:szCs w:val="22"/>
        </w:rPr>
      </w:pPr>
    </w:p>
    <w:p w14:paraId="4DE7E7C7"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Access cards:</w:t>
      </w:r>
      <w:r w:rsidRPr="00F508DD">
        <w:rPr>
          <w:sz w:val="22"/>
          <w:szCs w:val="22"/>
        </w:rPr>
        <w:t xml:space="preserve"> cards issued to employees, visitors and appointed Service Provider s for identification and access into the building and certain restricted zones, which may contain personal information of the cardholder. It is mandatory that employees, visitors and appointed Service Provider s must always wear or display access cards at all times</w:t>
      </w:r>
    </w:p>
    <w:p w14:paraId="54B39CD3" w14:textId="77777777" w:rsidR="00D47DCF" w:rsidRPr="00F508DD" w:rsidRDefault="00D47DCF" w:rsidP="00D47DCF">
      <w:pPr>
        <w:pStyle w:val="ListParagraph"/>
        <w:jc w:val="both"/>
        <w:rPr>
          <w:sz w:val="22"/>
          <w:szCs w:val="22"/>
        </w:rPr>
      </w:pPr>
    </w:p>
    <w:p w14:paraId="09943B33"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“Accreditation</w:t>
      </w:r>
      <w:r w:rsidRPr="00F508DD">
        <w:rPr>
          <w:sz w:val="22"/>
          <w:szCs w:val="22"/>
        </w:rPr>
        <w:t>” means an official authorization by management for the operation of Information Technology (IT) systems, and acceptance by the management of associated residual risk;</w:t>
      </w:r>
    </w:p>
    <w:p w14:paraId="16AFC043" w14:textId="77777777" w:rsidR="00D47DCF" w:rsidRPr="00F508DD" w:rsidRDefault="00D47DCF" w:rsidP="00D47DCF">
      <w:pPr>
        <w:pStyle w:val="ListParagraph"/>
        <w:jc w:val="both"/>
        <w:rPr>
          <w:sz w:val="22"/>
          <w:szCs w:val="22"/>
        </w:rPr>
      </w:pPr>
    </w:p>
    <w:p w14:paraId="6F6F8EAC"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color w:val="000000"/>
          <w:sz w:val="22"/>
          <w:szCs w:val="22"/>
        </w:rPr>
        <w:t>After hours:</w:t>
      </w:r>
      <w:r w:rsidRPr="00F508DD">
        <w:rPr>
          <w:color w:val="000000"/>
          <w:sz w:val="22"/>
          <w:szCs w:val="22"/>
        </w:rPr>
        <w:t xml:space="preserve"> For the purpose of this service, after-hours shall mean from 18:00 and 06:00 from Monday to Friday. Public holidays and weekends are also regarded as after-hours.</w:t>
      </w:r>
    </w:p>
    <w:p w14:paraId="25C14F80" w14:textId="77777777" w:rsidR="00D47DCF" w:rsidRPr="00F508DD" w:rsidRDefault="00D47DCF" w:rsidP="00D47DCF">
      <w:pPr>
        <w:pStyle w:val="ListParagraph"/>
        <w:jc w:val="both"/>
        <w:rPr>
          <w:sz w:val="22"/>
          <w:szCs w:val="22"/>
        </w:rPr>
      </w:pPr>
    </w:p>
    <w:p w14:paraId="0413B473"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 xml:space="preserve">“Assets” </w:t>
      </w:r>
      <w:r w:rsidRPr="00F508DD">
        <w:rPr>
          <w:sz w:val="22"/>
          <w:szCs w:val="22"/>
        </w:rPr>
        <w:t>means material and immaterial property of the department. Assets include - but not limited to - information in all forms and stored on any media, network or system; material real property; financial resources; employee trust; public confidence and international reputation.</w:t>
      </w:r>
    </w:p>
    <w:p w14:paraId="02FE562E" w14:textId="77777777" w:rsidR="00D47DCF" w:rsidRPr="00F508DD" w:rsidRDefault="00D47DCF" w:rsidP="00D47DCF">
      <w:pPr>
        <w:pStyle w:val="ListParagraph"/>
        <w:jc w:val="both"/>
        <w:rPr>
          <w:sz w:val="22"/>
          <w:szCs w:val="22"/>
        </w:rPr>
      </w:pPr>
    </w:p>
    <w:p w14:paraId="723CD13D"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“Availability</w:t>
      </w:r>
      <w:r w:rsidRPr="00F508DD">
        <w:rPr>
          <w:sz w:val="22"/>
          <w:szCs w:val="22"/>
        </w:rPr>
        <w:t>” means a condition of being usable on demand to support operations, programmes and services.</w:t>
      </w:r>
    </w:p>
    <w:p w14:paraId="223409A6" w14:textId="77777777" w:rsidR="00D47DCF" w:rsidRPr="00F508DD" w:rsidRDefault="00D47DCF" w:rsidP="00D47DCF">
      <w:pPr>
        <w:pStyle w:val="ListParagraph"/>
        <w:jc w:val="both"/>
        <w:rPr>
          <w:sz w:val="22"/>
          <w:szCs w:val="22"/>
        </w:rPr>
      </w:pPr>
    </w:p>
    <w:p w14:paraId="4162F2DB"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“Business continuity planning”</w:t>
      </w:r>
      <w:r w:rsidRPr="00F508DD">
        <w:rPr>
          <w:sz w:val="22"/>
          <w:szCs w:val="22"/>
        </w:rPr>
        <w:t xml:space="preserve"> includes the development of plans, measures, </w:t>
      </w:r>
      <w:r w:rsidRPr="00F508DD">
        <w:rPr>
          <w:sz w:val="22"/>
          <w:szCs w:val="22"/>
        </w:rPr>
        <w:lastRenderedPageBreak/>
        <w:t>procedures and arrangements to ensure minimal or no interruption of the availability of critical services and assets.</w:t>
      </w:r>
    </w:p>
    <w:p w14:paraId="0C0B9554" w14:textId="77777777" w:rsidR="00D47DCF" w:rsidRPr="00F508DD" w:rsidRDefault="00D47DCF" w:rsidP="00D47DCF">
      <w:pPr>
        <w:pStyle w:val="ListParagraph"/>
        <w:jc w:val="both"/>
        <w:rPr>
          <w:sz w:val="22"/>
          <w:szCs w:val="22"/>
        </w:rPr>
      </w:pPr>
    </w:p>
    <w:p w14:paraId="336C5BDB"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“Candidate</w:t>
      </w:r>
      <w:r w:rsidRPr="00F508DD">
        <w:rPr>
          <w:sz w:val="22"/>
          <w:szCs w:val="22"/>
        </w:rPr>
        <w:t>” means an applicant, an employee, a contract employee or a person acting on behalf of a contract appointee or independent appointed Service Provider.</w:t>
      </w:r>
    </w:p>
    <w:p w14:paraId="5F0CBE11" w14:textId="77777777" w:rsidR="00D47DCF" w:rsidRPr="00F508DD" w:rsidRDefault="00D47DCF" w:rsidP="00D47DCF">
      <w:pPr>
        <w:pStyle w:val="ListParagraph"/>
        <w:rPr>
          <w:sz w:val="22"/>
          <w:szCs w:val="22"/>
        </w:rPr>
      </w:pPr>
    </w:p>
    <w:p w14:paraId="06E48665"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“Certification”</w:t>
      </w:r>
      <w:r w:rsidRPr="00F508DD">
        <w:rPr>
          <w:sz w:val="22"/>
          <w:szCs w:val="22"/>
        </w:rPr>
        <w:t xml:space="preserve"> means the issuing of a certificate certifying that a comprehensive evaluation of technical and non-technical security features of an Information and Communication Technology system (hereinafter referred to as an ICT system) and its related safeguards have been undertaken and that it was established that its design and implementation meet a specific set of security requirements</w:t>
      </w:r>
    </w:p>
    <w:p w14:paraId="0804799B" w14:textId="77777777" w:rsidR="00D47DCF" w:rsidRPr="00F508DD" w:rsidRDefault="00D47DCF" w:rsidP="00D47DCF">
      <w:pPr>
        <w:widowControl w:val="0"/>
        <w:tabs>
          <w:tab w:val="left" w:pos="720"/>
          <w:tab w:val="left" w:pos="900"/>
          <w:tab w:val="left" w:pos="1080"/>
        </w:tabs>
        <w:autoSpaceDE w:val="0"/>
        <w:autoSpaceDN w:val="0"/>
        <w:adjustRightInd w:val="0"/>
        <w:spacing w:line="276" w:lineRule="auto"/>
        <w:ind w:left="720"/>
        <w:contextualSpacing/>
        <w:jc w:val="both"/>
        <w:rPr>
          <w:sz w:val="22"/>
          <w:szCs w:val="22"/>
        </w:rPr>
      </w:pPr>
      <w:r w:rsidRPr="00F508DD">
        <w:rPr>
          <w:sz w:val="22"/>
          <w:szCs w:val="22"/>
        </w:rPr>
        <w:t>.</w:t>
      </w:r>
    </w:p>
    <w:p w14:paraId="2EB9E987"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Compromise</w:t>
      </w:r>
      <w:r w:rsidRPr="00F508DD">
        <w:rPr>
          <w:sz w:val="22"/>
          <w:szCs w:val="22"/>
        </w:rPr>
        <w:t>: The unauthorized disclosure/exposure or loss of sensitive or classified information, or exposure of sensitive operations, people, or places, whether by design or through negligence.</w:t>
      </w:r>
    </w:p>
    <w:p w14:paraId="2D40BF0E" w14:textId="77777777" w:rsidR="00D47DCF" w:rsidRPr="00F508DD" w:rsidRDefault="00D47DCF" w:rsidP="00D47DCF">
      <w:pPr>
        <w:widowControl w:val="0"/>
        <w:tabs>
          <w:tab w:val="left" w:pos="720"/>
          <w:tab w:val="left" w:pos="900"/>
          <w:tab w:val="left" w:pos="1080"/>
        </w:tabs>
        <w:autoSpaceDE w:val="0"/>
        <w:autoSpaceDN w:val="0"/>
        <w:adjustRightInd w:val="0"/>
        <w:spacing w:line="276" w:lineRule="auto"/>
        <w:ind w:left="720"/>
        <w:contextualSpacing/>
        <w:jc w:val="both"/>
        <w:rPr>
          <w:sz w:val="22"/>
          <w:szCs w:val="22"/>
        </w:rPr>
      </w:pPr>
    </w:p>
    <w:p w14:paraId="27EE3BDA"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Contingency Planning</w:t>
      </w:r>
      <w:r w:rsidRPr="00F508DD">
        <w:rPr>
          <w:sz w:val="22"/>
          <w:szCs w:val="22"/>
        </w:rPr>
        <w:t>: The prior planning of any action that has the purpose to prevent, and/or combat, or counteract the effect and results of an emergency where lives, property or information is threatened. This includes compiling, approving, and distributing a formal, written plan, and the practice thereof, in order to identify and rectify gaps in the plan and to familiarize personnel and coordinators with the plan;</w:t>
      </w:r>
    </w:p>
    <w:p w14:paraId="797AE3C6" w14:textId="77777777" w:rsidR="00D47DCF" w:rsidRPr="00F508DD" w:rsidRDefault="00D47DCF" w:rsidP="00D47DCF">
      <w:pPr>
        <w:pStyle w:val="ListParagraph"/>
        <w:jc w:val="both"/>
        <w:rPr>
          <w:sz w:val="22"/>
          <w:szCs w:val="22"/>
        </w:rPr>
      </w:pPr>
    </w:p>
    <w:p w14:paraId="7A810B00"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“Critical service”</w:t>
      </w:r>
      <w:r w:rsidRPr="00F508DD">
        <w:rPr>
          <w:sz w:val="22"/>
          <w:szCs w:val="22"/>
        </w:rPr>
        <w:t xml:space="preserve"> means a service identified by an institution as a critical service through a Threat and Risk Assessment and a compromise of which will endanger the effective functioning of the institution.</w:t>
      </w:r>
    </w:p>
    <w:p w14:paraId="43900ABE" w14:textId="77777777" w:rsidR="00D47DCF" w:rsidRPr="00F508DD" w:rsidRDefault="00D47DCF" w:rsidP="00D47DCF">
      <w:pPr>
        <w:pStyle w:val="ListParagraph"/>
        <w:jc w:val="both"/>
        <w:rPr>
          <w:sz w:val="22"/>
          <w:szCs w:val="22"/>
        </w:rPr>
      </w:pPr>
    </w:p>
    <w:p w14:paraId="07F8EBBA"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Dangerous Object</w:t>
      </w:r>
      <w:r w:rsidRPr="00F508DD">
        <w:rPr>
          <w:sz w:val="22"/>
          <w:szCs w:val="22"/>
        </w:rPr>
        <w:t>: Means any explosives or incendiary material/device, any firearm and any gas, weapon, or other article, object or instrument which may be employed to cause bodily harm to a person, or to render a person temporarily paralyzed or unconscious or and to cause damage to property.</w:t>
      </w:r>
    </w:p>
    <w:p w14:paraId="7377E3BB" w14:textId="77777777" w:rsidR="00D47DCF" w:rsidRPr="00F508DD" w:rsidRDefault="00D47DCF" w:rsidP="00D47DCF">
      <w:pPr>
        <w:pStyle w:val="ListParagraph"/>
        <w:jc w:val="both"/>
        <w:rPr>
          <w:sz w:val="22"/>
          <w:szCs w:val="22"/>
        </w:rPr>
      </w:pPr>
    </w:p>
    <w:p w14:paraId="596880BB"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Declaration of Secrecy</w:t>
      </w:r>
      <w:r w:rsidRPr="00F508DD">
        <w:rPr>
          <w:sz w:val="22"/>
          <w:szCs w:val="22"/>
        </w:rPr>
        <w:t>: An undertaking given by person who will have, has or had (Confidentiality Agreement) access to classified information, that he/she will treat such information as secret. Access will be defined by the nature of the office, the occupied position and by being a staff member of DPWI</w:t>
      </w:r>
    </w:p>
    <w:p w14:paraId="191F7342" w14:textId="77777777" w:rsidR="00D47DCF" w:rsidRPr="00F508DD" w:rsidRDefault="00D47DCF" w:rsidP="00D47DCF">
      <w:pPr>
        <w:pStyle w:val="ListParagraph"/>
        <w:jc w:val="both"/>
        <w:rPr>
          <w:sz w:val="22"/>
          <w:szCs w:val="22"/>
        </w:rPr>
      </w:pPr>
    </w:p>
    <w:p w14:paraId="66955EFA"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Delegation:</w:t>
      </w:r>
      <w:r w:rsidRPr="00F508DD">
        <w:rPr>
          <w:sz w:val="22"/>
          <w:szCs w:val="22"/>
        </w:rPr>
        <w:t xml:space="preserve"> This shall mean the transfer of authority, powers or functions form one person or from one institution to another. Delegation takes place in order to effect division of labour. </w:t>
      </w:r>
    </w:p>
    <w:p w14:paraId="0B6978E9" w14:textId="77777777" w:rsidR="00D47DCF" w:rsidRPr="00F508DD" w:rsidRDefault="00D47DCF" w:rsidP="00D47DCF">
      <w:pPr>
        <w:pStyle w:val="ListParagraph"/>
        <w:jc w:val="both"/>
        <w:rPr>
          <w:sz w:val="22"/>
          <w:szCs w:val="22"/>
        </w:rPr>
      </w:pPr>
    </w:p>
    <w:p w14:paraId="68503F2F"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Director General</w:t>
      </w:r>
      <w:r w:rsidRPr="00F508DD">
        <w:rPr>
          <w:sz w:val="22"/>
          <w:szCs w:val="22"/>
        </w:rPr>
        <w:t xml:space="preserve"> (DG): Head of department for Public Works &amp; Infrastructure appointed in terms of Public Service Act. He/she is responsible for effective and efficient management and administration, and bears overall responsibility for the provision and maintenance security in his/her department.</w:t>
      </w:r>
    </w:p>
    <w:p w14:paraId="6994E548" w14:textId="77777777" w:rsidR="00D47DCF" w:rsidRPr="00F508DD" w:rsidRDefault="00D47DCF" w:rsidP="00D47DCF">
      <w:pPr>
        <w:pStyle w:val="ListParagraph"/>
        <w:jc w:val="both"/>
        <w:rPr>
          <w:sz w:val="22"/>
          <w:szCs w:val="22"/>
        </w:rPr>
      </w:pPr>
    </w:p>
    <w:p w14:paraId="102CFAFD" w14:textId="77777777" w:rsidR="00D47DCF" w:rsidRPr="00F508DD" w:rsidRDefault="00D47DCF" w:rsidP="00D47DCF">
      <w:pPr>
        <w:widowControl w:val="0"/>
        <w:numPr>
          <w:ilvl w:val="0"/>
          <w:numId w:val="91"/>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“Documents”</w:t>
      </w:r>
      <w:r w:rsidRPr="00F508DD">
        <w:rPr>
          <w:sz w:val="22"/>
          <w:szCs w:val="22"/>
        </w:rPr>
        <w:t xml:space="preserve"> means:</w:t>
      </w:r>
    </w:p>
    <w:p w14:paraId="28A56ABE" w14:textId="77777777" w:rsidR="00D47DCF" w:rsidRPr="00F508DD" w:rsidRDefault="00D47DCF" w:rsidP="00D47DCF">
      <w:pPr>
        <w:widowControl w:val="0"/>
        <w:numPr>
          <w:ilvl w:val="0"/>
          <w:numId w:val="92"/>
        </w:numPr>
        <w:tabs>
          <w:tab w:val="left" w:pos="720"/>
          <w:tab w:val="left" w:pos="900"/>
          <w:tab w:val="left" w:pos="1080"/>
        </w:tabs>
        <w:autoSpaceDE w:val="0"/>
        <w:autoSpaceDN w:val="0"/>
        <w:adjustRightInd w:val="0"/>
        <w:spacing w:line="276" w:lineRule="auto"/>
        <w:ind w:left="851" w:hanging="131"/>
        <w:contextualSpacing/>
        <w:jc w:val="both"/>
        <w:rPr>
          <w:sz w:val="22"/>
          <w:szCs w:val="22"/>
        </w:rPr>
      </w:pPr>
      <w:r w:rsidRPr="00F508DD">
        <w:rPr>
          <w:sz w:val="22"/>
          <w:szCs w:val="22"/>
        </w:rPr>
        <w:t>any note or writing, whether produced by hand or by printing type writing or any other similar process, in either tangible or electronic format;</w:t>
      </w:r>
    </w:p>
    <w:p w14:paraId="6CFCC2A7" w14:textId="77777777" w:rsidR="00D47DCF" w:rsidRPr="00F508DD" w:rsidRDefault="00D47DCF" w:rsidP="00D47DCF">
      <w:pPr>
        <w:widowControl w:val="0"/>
        <w:numPr>
          <w:ilvl w:val="0"/>
          <w:numId w:val="92"/>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any copy plan, picture, sketch or photographic or other representative of any place or article;</w:t>
      </w:r>
    </w:p>
    <w:p w14:paraId="37C47362" w14:textId="77777777" w:rsidR="00D47DCF" w:rsidRPr="00F508DD" w:rsidRDefault="00D47DCF" w:rsidP="00D47DCF">
      <w:pPr>
        <w:widowControl w:val="0"/>
        <w:numPr>
          <w:ilvl w:val="0"/>
          <w:numId w:val="92"/>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any disc, tape, card, perforated roll or other device in or on which sound or any signal has been recorded for reproduction</w:t>
      </w:r>
    </w:p>
    <w:p w14:paraId="068B540A" w14:textId="77777777" w:rsidR="00D47DCF" w:rsidRPr="00F508DD" w:rsidRDefault="00D47DCF" w:rsidP="00D47DCF">
      <w:pPr>
        <w:widowControl w:val="0"/>
        <w:tabs>
          <w:tab w:val="left" w:pos="720"/>
          <w:tab w:val="left" w:pos="900"/>
          <w:tab w:val="left" w:pos="1080"/>
        </w:tabs>
        <w:autoSpaceDE w:val="0"/>
        <w:autoSpaceDN w:val="0"/>
        <w:adjustRightInd w:val="0"/>
        <w:spacing w:line="276" w:lineRule="auto"/>
        <w:ind w:left="1080"/>
        <w:contextualSpacing/>
        <w:jc w:val="both"/>
        <w:rPr>
          <w:sz w:val="22"/>
          <w:szCs w:val="22"/>
        </w:rPr>
      </w:pPr>
    </w:p>
    <w:p w14:paraId="2A23CA84"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 xml:space="preserve"> “Information security”</w:t>
      </w:r>
      <w:r w:rsidRPr="00F508DD">
        <w:rPr>
          <w:sz w:val="22"/>
          <w:szCs w:val="22"/>
        </w:rPr>
        <w:t xml:space="preserve"> includes, but is not limited to:</w:t>
      </w:r>
    </w:p>
    <w:p w14:paraId="3A1CFD59"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documents security</w:t>
      </w:r>
    </w:p>
    <w:p w14:paraId="05301F8B"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physical security measures for the protection of information</w:t>
      </w:r>
    </w:p>
    <w:p w14:paraId="2236D3AA"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information and communication technology security</w:t>
      </w:r>
    </w:p>
    <w:p w14:paraId="2C62F521"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personnel security</w:t>
      </w:r>
    </w:p>
    <w:p w14:paraId="6B62BAB1"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business continuity planning</w:t>
      </w:r>
    </w:p>
    <w:p w14:paraId="45A111FC"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contingency planning</w:t>
      </w:r>
    </w:p>
    <w:p w14:paraId="4F3BC9C9"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security screening</w:t>
      </w:r>
    </w:p>
    <w:p w14:paraId="43B90AAC"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technical surveillance counter-measures</w:t>
      </w:r>
    </w:p>
    <w:p w14:paraId="2CDB3C7B"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dealing with information security breaches</w:t>
      </w:r>
    </w:p>
    <w:p w14:paraId="71AC05E9" w14:textId="77777777" w:rsidR="00D47DCF" w:rsidRPr="00F508DD" w:rsidRDefault="00D47DCF" w:rsidP="00D47DCF">
      <w:pPr>
        <w:widowControl w:val="0"/>
        <w:numPr>
          <w:ilvl w:val="0"/>
          <w:numId w:val="94"/>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security investigations</w:t>
      </w:r>
    </w:p>
    <w:p w14:paraId="6F6BA391" w14:textId="77777777" w:rsidR="00D47DCF" w:rsidRPr="00F508DD" w:rsidRDefault="00D47DCF" w:rsidP="00D47DCF">
      <w:pPr>
        <w:widowControl w:val="0"/>
        <w:tabs>
          <w:tab w:val="left" w:pos="720"/>
          <w:tab w:val="left" w:pos="900"/>
          <w:tab w:val="left" w:pos="1080"/>
        </w:tabs>
        <w:autoSpaceDE w:val="0"/>
        <w:autoSpaceDN w:val="0"/>
        <w:adjustRightInd w:val="0"/>
        <w:spacing w:line="276" w:lineRule="auto"/>
        <w:ind w:left="1080"/>
        <w:contextualSpacing/>
        <w:jc w:val="both"/>
        <w:rPr>
          <w:sz w:val="22"/>
          <w:szCs w:val="22"/>
        </w:rPr>
      </w:pPr>
    </w:p>
    <w:p w14:paraId="0F6EEF7C" w14:textId="77777777" w:rsidR="00D47DCF" w:rsidRPr="00F508DD" w:rsidRDefault="00D47DCF" w:rsidP="00D47DCF">
      <w:pPr>
        <w:pStyle w:val="ListParagraph"/>
        <w:widowControl w:val="0"/>
        <w:numPr>
          <w:ilvl w:val="0"/>
          <w:numId w:val="68"/>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“Need-To-Know Principle”</w:t>
      </w:r>
      <w:r w:rsidRPr="00F508DD">
        <w:rPr>
          <w:sz w:val="22"/>
          <w:szCs w:val="22"/>
        </w:rPr>
        <w:t xml:space="preserve"> The furnishing of only that classified information or part thereof </w:t>
      </w:r>
      <w:r w:rsidRPr="00F508DD">
        <w:rPr>
          <w:sz w:val="22"/>
          <w:szCs w:val="22"/>
        </w:rPr>
        <w:br/>
        <w:t xml:space="preserve">       that will enable a person(s) to carry out his/her task.</w:t>
      </w:r>
    </w:p>
    <w:p w14:paraId="2DE61AA0" w14:textId="77777777" w:rsidR="00D47DCF" w:rsidRPr="00F508DD" w:rsidRDefault="00D47DCF" w:rsidP="00D47DCF">
      <w:pPr>
        <w:widowControl w:val="0"/>
        <w:tabs>
          <w:tab w:val="left" w:pos="720"/>
          <w:tab w:val="left" w:pos="900"/>
          <w:tab w:val="left" w:pos="1080"/>
        </w:tabs>
        <w:autoSpaceDE w:val="0"/>
        <w:autoSpaceDN w:val="0"/>
        <w:adjustRightInd w:val="0"/>
        <w:spacing w:line="276" w:lineRule="auto"/>
        <w:ind w:left="720"/>
        <w:contextualSpacing/>
        <w:jc w:val="both"/>
        <w:rPr>
          <w:sz w:val="22"/>
          <w:szCs w:val="22"/>
        </w:rPr>
      </w:pPr>
    </w:p>
    <w:p w14:paraId="6F9836E7"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 xml:space="preserve">“ </w:t>
      </w:r>
      <w:r w:rsidRPr="00F508DD">
        <w:rPr>
          <w:b/>
          <w:bCs/>
          <w:sz w:val="22"/>
          <w:szCs w:val="22"/>
        </w:rPr>
        <w:t>Official hours”</w:t>
      </w:r>
      <w:r w:rsidRPr="00F508DD">
        <w:rPr>
          <w:sz w:val="22"/>
          <w:szCs w:val="22"/>
        </w:rPr>
        <w:t xml:space="preserve"> For the purpose of this service,  official hours shall mean 07:30 – 16:00</w:t>
      </w:r>
    </w:p>
    <w:p w14:paraId="3D7F2066" w14:textId="77777777" w:rsidR="00D47DCF" w:rsidRPr="00F508DD" w:rsidRDefault="00D47DCF" w:rsidP="00D47DCF">
      <w:pPr>
        <w:pStyle w:val="ListParagraph"/>
        <w:jc w:val="both"/>
        <w:rPr>
          <w:sz w:val="22"/>
          <w:szCs w:val="22"/>
        </w:rPr>
      </w:pPr>
    </w:p>
    <w:p w14:paraId="510AB2DC"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“Premises”</w:t>
      </w:r>
      <w:r w:rsidRPr="00F508DD">
        <w:rPr>
          <w:sz w:val="22"/>
          <w:szCs w:val="22"/>
        </w:rPr>
        <w:t xml:space="preserve"> For the purpose of this service, premises shall refer to any building, structure,   </w:t>
      </w:r>
      <w:r w:rsidRPr="00F508DD">
        <w:rPr>
          <w:sz w:val="22"/>
          <w:szCs w:val="22"/>
        </w:rPr>
        <w:br/>
        <w:t xml:space="preserve"> hall, room, and office, which is the property of the DPWI or occupied by its members who has </w:t>
      </w:r>
      <w:r w:rsidRPr="00F508DD">
        <w:rPr>
          <w:sz w:val="22"/>
          <w:szCs w:val="22"/>
        </w:rPr>
        <w:br/>
        <w:t xml:space="preserve">  right to access. </w:t>
      </w:r>
    </w:p>
    <w:p w14:paraId="227C788B" w14:textId="77777777" w:rsidR="00D47DCF" w:rsidRPr="00F508DD" w:rsidRDefault="00D47DCF" w:rsidP="00D47DCF">
      <w:pPr>
        <w:pStyle w:val="ListParagraph"/>
        <w:jc w:val="both"/>
        <w:rPr>
          <w:sz w:val="22"/>
          <w:szCs w:val="22"/>
        </w:rPr>
      </w:pPr>
    </w:p>
    <w:p w14:paraId="1C291F13"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“Physical Security”</w:t>
      </w:r>
      <w:r w:rsidRPr="00F508DD">
        <w:rPr>
          <w:sz w:val="22"/>
          <w:szCs w:val="22"/>
        </w:rPr>
        <w:t xml:space="preserve"> That condition which is created by the conscious provision and </w:t>
      </w:r>
      <w:r w:rsidRPr="00F508DD">
        <w:rPr>
          <w:sz w:val="22"/>
          <w:szCs w:val="22"/>
        </w:rPr>
        <w:br/>
        <w:t xml:space="preserve">  application of physical security measures for the protection of persons, property and </w:t>
      </w:r>
      <w:r w:rsidRPr="00F508DD">
        <w:rPr>
          <w:sz w:val="22"/>
          <w:szCs w:val="22"/>
        </w:rPr>
        <w:br/>
        <w:t xml:space="preserve">   information.</w:t>
      </w:r>
    </w:p>
    <w:p w14:paraId="7099E6AE" w14:textId="77777777" w:rsidR="00D47DCF" w:rsidRPr="00F508DD" w:rsidRDefault="00D47DCF" w:rsidP="00D47DCF">
      <w:pPr>
        <w:pStyle w:val="ListParagraph"/>
        <w:jc w:val="both"/>
        <w:rPr>
          <w:sz w:val="22"/>
          <w:szCs w:val="22"/>
        </w:rPr>
      </w:pPr>
    </w:p>
    <w:p w14:paraId="5B3385B0"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“Risk”</w:t>
      </w:r>
      <w:r w:rsidRPr="00F508DD">
        <w:rPr>
          <w:sz w:val="22"/>
          <w:szCs w:val="22"/>
        </w:rPr>
        <w:t xml:space="preserve"> means the likelihood of a threat materializing by exploitation of a vulnerability;</w:t>
      </w:r>
    </w:p>
    <w:p w14:paraId="629CA11A" w14:textId="77777777" w:rsidR="00D47DCF" w:rsidRPr="00F508DD" w:rsidRDefault="00D47DCF" w:rsidP="00D47DCF">
      <w:pPr>
        <w:pStyle w:val="ListParagraph"/>
        <w:jc w:val="both"/>
        <w:rPr>
          <w:sz w:val="22"/>
          <w:szCs w:val="22"/>
        </w:rPr>
      </w:pPr>
    </w:p>
    <w:p w14:paraId="2DDD5F6D"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“Security breach”</w:t>
      </w:r>
      <w:r w:rsidRPr="00F508DD">
        <w:rPr>
          <w:sz w:val="22"/>
          <w:szCs w:val="22"/>
        </w:rPr>
        <w:t xml:space="preserve"> means the negligent or intentional transgression of or failure to comply with security measures;</w:t>
      </w:r>
    </w:p>
    <w:p w14:paraId="20A2B18A" w14:textId="77777777" w:rsidR="00D47DCF" w:rsidRPr="00F508DD" w:rsidRDefault="00D47DCF" w:rsidP="00D47DCF">
      <w:pPr>
        <w:pStyle w:val="ListParagraph"/>
        <w:jc w:val="both"/>
        <w:rPr>
          <w:sz w:val="22"/>
          <w:szCs w:val="22"/>
        </w:rPr>
      </w:pPr>
    </w:p>
    <w:p w14:paraId="1C81C5EA"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 xml:space="preserve"> “Technical Surveillance Countermeasures” </w:t>
      </w:r>
      <w:r w:rsidRPr="00F508DD">
        <w:rPr>
          <w:sz w:val="22"/>
          <w:szCs w:val="22"/>
        </w:rPr>
        <w:t>(TSCM) means the process involved in the detection, localization, identification, and neutralization of technical surveillance of an individual, an organ of state, facility or vehicle;</w:t>
      </w:r>
    </w:p>
    <w:p w14:paraId="39926020" w14:textId="77777777" w:rsidR="00D47DCF" w:rsidRPr="00F508DD" w:rsidRDefault="00D47DCF" w:rsidP="00D47DCF">
      <w:pPr>
        <w:pStyle w:val="ListParagraph"/>
        <w:jc w:val="both"/>
        <w:rPr>
          <w:sz w:val="22"/>
          <w:szCs w:val="22"/>
        </w:rPr>
      </w:pPr>
    </w:p>
    <w:p w14:paraId="3F7E755B"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“Technical/electronic surveillance”</w:t>
      </w:r>
      <w:r w:rsidRPr="00F508DD">
        <w:rPr>
          <w:sz w:val="22"/>
          <w:szCs w:val="22"/>
        </w:rPr>
        <w:t xml:space="preserve"> means the interception or monitoring of sensitive or proprietary information or activities (also referred to as bugging)”;</w:t>
      </w:r>
    </w:p>
    <w:p w14:paraId="7168F3B4" w14:textId="77777777" w:rsidR="00D47DCF" w:rsidRPr="00F508DD" w:rsidRDefault="00D47DCF" w:rsidP="00D47DCF">
      <w:pPr>
        <w:pStyle w:val="ListParagraph"/>
        <w:jc w:val="both"/>
        <w:rPr>
          <w:sz w:val="22"/>
          <w:szCs w:val="22"/>
        </w:rPr>
      </w:pPr>
    </w:p>
    <w:p w14:paraId="625A43D0"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“Threat” means any potential event or act, deliberate or accidental, that could cause injury to persons, compromise the integrity of information, or could cause the loss or damage of assets;</w:t>
      </w:r>
    </w:p>
    <w:p w14:paraId="3BE8737B" w14:textId="77777777" w:rsidR="00D47DCF" w:rsidRPr="00F508DD" w:rsidRDefault="00D47DCF" w:rsidP="00D47DCF">
      <w:pPr>
        <w:pStyle w:val="ListParagraph"/>
        <w:jc w:val="both"/>
        <w:rPr>
          <w:sz w:val="22"/>
          <w:szCs w:val="22"/>
        </w:rPr>
      </w:pPr>
    </w:p>
    <w:p w14:paraId="5FA30541"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“Threat and Risk Assessment”</w:t>
      </w:r>
      <w:r w:rsidRPr="00F508DD">
        <w:rPr>
          <w:sz w:val="22"/>
          <w:szCs w:val="22"/>
        </w:rPr>
        <w:t xml:space="preserve"> (TRA) means within the context of security risk management the process through which it is determined when to avoid, reduce and accept risk as well as how to diminish the potential impact of a threatening event.</w:t>
      </w:r>
    </w:p>
    <w:p w14:paraId="0C0D8B13" w14:textId="77777777" w:rsidR="00D47DCF" w:rsidRPr="00F508DD" w:rsidRDefault="00D47DCF" w:rsidP="00D47DCF">
      <w:pPr>
        <w:pStyle w:val="ListParagraph"/>
        <w:jc w:val="both"/>
        <w:rPr>
          <w:sz w:val="22"/>
          <w:szCs w:val="22"/>
        </w:rPr>
      </w:pPr>
    </w:p>
    <w:p w14:paraId="7E9D000F" w14:textId="77777777" w:rsidR="00D47DCF" w:rsidRPr="00F508DD" w:rsidRDefault="00D47DCF" w:rsidP="00D47DCF">
      <w:pPr>
        <w:widowControl w:val="0"/>
        <w:numPr>
          <w:ilvl w:val="0"/>
          <w:numId w:val="93"/>
        </w:numPr>
        <w:tabs>
          <w:tab w:val="left" w:pos="720"/>
          <w:tab w:val="left" w:pos="900"/>
          <w:tab w:val="left" w:pos="1080"/>
        </w:tabs>
        <w:autoSpaceDE w:val="0"/>
        <w:autoSpaceDN w:val="0"/>
        <w:adjustRightInd w:val="0"/>
        <w:spacing w:line="276" w:lineRule="auto"/>
        <w:contextualSpacing/>
        <w:jc w:val="both"/>
        <w:rPr>
          <w:sz w:val="22"/>
          <w:szCs w:val="22"/>
        </w:rPr>
      </w:pPr>
      <w:r w:rsidRPr="00F508DD">
        <w:rPr>
          <w:b/>
          <w:bCs/>
          <w:sz w:val="22"/>
          <w:szCs w:val="22"/>
        </w:rPr>
        <w:t>“Vulnerability”</w:t>
      </w:r>
      <w:r w:rsidRPr="00F508DD">
        <w:rPr>
          <w:sz w:val="22"/>
          <w:szCs w:val="22"/>
        </w:rPr>
        <w:t xml:space="preserve"> means a deficiency related to security that could permit a threat to materialize.</w:t>
      </w:r>
    </w:p>
    <w:p w14:paraId="68184D70" w14:textId="77777777" w:rsidR="00D47DCF" w:rsidRPr="00F508DD" w:rsidRDefault="00D47DCF" w:rsidP="00D47DCF">
      <w:pPr>
        <w:pStyle w:val="ListParagraph"/>
        <w:jc w:val="both"/>
        <w:rPr>
          <w:sz w:val="22"/>
          <w:szCs w:val="22"/>
        </w:rPr>
      </w:pPr>
    </w:p>
    <w:p w14:paraId="075FA39F" w14:textId="77777777" w:rsidR="00D47DCF" w:rsidRPr="00F508DD" w:rsidRDefault="00D47DCF" w:rsidP="00D47DCF">
      <w:pPr>
        <w:numPr>
          <w:ilvl w:val="0"/>
          <w:numId w:val="9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ABBREVIATIONS AND DEFINITIONS</w:t>
      </w:r>
    </w:p>
    <w:p w14:paraId="7B14CDBF" w14:textId="77777777" w:rsidR="00D47DCF" w:rsidRPr="00F508DD" w:rsidRDefault="00D47DCF" w:rsidP="00D47DCF">
      <w:pPr>
        <w:autoSpaceDE w:val="0"/>
        <w:autoSpaceDN w:val="0"/>
        <w:adjustRightInd w:val="0"/>
        <w:jc w:val="both"/>
        <w:rPr>
          <w:b/>
          <w:bCs/>
          <w:color w:val="000000"/>
          <w:sz w:val="22"/>
          <w:szCs w:val="22"/>
          <w:lang w:val="en-ZA" w:eastAsia="en-ZA"/>
        </w:rPr>
      </w:pPr>
    </w:p>
    <w:p w14:paraId="6826010F"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BCP</w:t>
      </w:r>
      <w:r w:rsidRPr="00F508DD">
        <w:rPr>
          <w:sz w:val="22"/>
          <w:szCs w:val="22"/>
        </w:rPr>
        <w:t>: Business continuity planning.</w:t>
      </w:r>
    </w:p>
    <w:p w14:paraId="15039337"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color w:val="000000"/>
          <w:sz w:val="22"/>
          <w:szCs w:val="22"/>
        </w:rPr>
        <w:t>DPWI</w:t>
      </w:r>
      <w:r w:rsidRPr="00F508DD">
        <w:rPr>
          <w:bCs/>
          <w:color w:val="000000"/>
          <w:sz w:val="22"/>
          <w:szCs w:val="22"/>
        </w:rPr>
        <w:t>: Department of Public Works &amp; Infrastructure.</w:t>
      </w:r>
    </w:p>
    <w:p w14:paraId="453354A3"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color w:val="000000"/>
          <w:sz w:val="22"/>
          <w:szCs w:val="22"/>
        </w:rPr>
        <w:t>DG:</w:t>
      </w:r>
      <w:r w:rsidRPr="00F508DD">
        <w:rPr>
          <w:bCs/>
          <w:color w:val="000000"/>
          <w:sz w:val="22"/>
          <w:szCs w:val="22"/>
        </w:rPr>
        <w:t xml:space="preserve"> Director-General of Public Works &amp; Infrastructure.</w:t>
      </w:r>
    </w:p>
    <w:p w14:paraId="5D42B8C5"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HRM</w:t>
      </w:r>
      <w:r w:rsidRPr="00F508DD">
        <w:rPr>
          <w:sz w:val="22"/>
          <w:szCs w:val="22"/>
        </w:rPr>
        <w:t>: Human Resource Management.</w:t>
      </w:r>
    </w:p>
    <w:p w14:paraId="63B74950"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ICT</w:t>
      </w:r>
      <w:r w:rsidRPr="00F508DD">
        <w:rPr>
          <w:sz w:val="22"/>
          <w:szCs w:val="22"/>
        </w:rPr>
        <w:t>: Information Communication Technology.</w:t>
      </w:r>
    </w:p>
    <w:p w14:paraId="0984638C"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IT</w:t>
      </w:r>
      <w:r w:rsidRPr="00F508DD">
        <w:rPr>
          <w:sz w:val="22"/>
          <w:szCs w:val="22"/>
        </w:rPr>
        <w:t>: Information Technology.</w:t>
      </w:r>
    </w:p>
    <w:p w14:paraId="36EBB166"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MISS</w:t>
      </w:r>
      <w:r w:rsidRPr="00F508DD">
        <w:rPr>
          <w:sz w:val="22"/>
          <w:szCs w:val="22"/>
        </w:rPr>
        <w:t>: Minimum Information Security Standards.</w:t>
      </w:r>
    </w:p>
    <w:p w14:paraId="0B017119"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MPSS</w:t>
      </w:r>
      <w:r w:rsidRPr="00F508DD">
        <w:rPr>
          <w:sz w:val="22"/>
          <w:szCs w:val="22"/>
        </w:rPr>
        <w:t>: Minimum Physical Security Standards.</w:t>
      </w:r>
    </w:p>
    <w:p w14:paraId="515C73CB"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 xml:space="preserve">“NKPA” </w:t>
      </w:r>
      <w:r w:rsidRPr="00F508DD">
        <w:rPr>
          <w:sz w:val="22"/>
          <w:szCs w:val="22"/>
        </w:rPr>
        <w:t>National Key Point Act</w:t>
      </w:r>
    </w:p>
    <w:p w14:paraId="62D316EC"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OHS</w:t>
      </w:r>
      <w:r w:rsidRPr="00F508DD">
        <w:rPr>
          <w:sz w:val="22"/>
          <w:szCs w:val="22"/>
        </w:rPr>
        <w:t>: Occupational Health and Safety.</w:t>
      </w:r>
    </w:p>
    <w:p w14:paraId="57235651"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PMTE</w:t>
      </w:r>
      <w:r w:rsidRPr="00F508DD">
        <w:rPr>
          <w:sz w:val="22"/>
          <w:szCs w:val="22"/>
        </w:rPr>
        <w:t>: Property Management Trading Entity.</w:t>
      </w:r>
    </w:p>
    <w:p w14:paraId="01B34190" w14:textId="77777777" w:rsidR="00D47DCF" w:rsidRPr="00F508DD" w:rsidRDefault="00D47DCF" w:rsidP="00D47DCF">
      <w:pPr>
        <w:numPr>
          <w:ilvl w:val="0"/>
          <w:numId w:val="95"/>
        </w:numPr>
        <w:autoSpaceDE w:val="0"/>
        <w:autoSpaceDN w:val="0"/>
        <w:adjustRightInd w:val="0"/>
        <w:jc w:val="both"/>
        <w:rPr>
          <w:color w:val="000000"/>
          <w:sz w:val="22"/>
          <w:szCs w:val="22"/>
          <w:lang w:val="en-ZA" w:eastAsia="en-ZA"/>
        </w:rPr>
      </w:pPr>
      <w:r w:rsidRPr="00F508DD">
        <w:rPr>
          <w:b/>
          <w:color w:val="000000"/>
          <w:sz w:val="22"/>
          <w:szCs w:val="22"/>
          <w:lang w:val="en-ZA" w:eastAsia="en-ZA"/>
        </w:rPr>
        <w:t>PSIRA</w:t>
      </w:r>
      <w:r w:rsidRPr="00F508DD">
        <w:rPr>
          <w:color w:val="000000"/>
          <w:sz w:val="22"/>
          <w:szCs w:val="22"/>
          <w:lang w:val="en-ZA" w:eastAsia="en-ZA"/>
        </w:rPr>
        <w:t>:  Private Security Industry Regulatory Authority</w:t>
      </w:r>
    </w:p>
    <w:p w14:paraId="54E6E683"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sz w:val="22"/>
          <w:szCs w:val="22"/>
        </w:rPr>
        <w:t xml:space="preserve"> </w:t>
      </w:r>
      <w:r w:rsidRPr="00F508DD">
        <w:rPr>
          <w:b/>
          <w:sz w:val="22"/>
          <w:szCs w:val="22"/>
        </w:rPr>
        <w:t>RSM</w:t>
      </w:r>
      <w:r w:rsidRPr="00F508DD">
        <w:rPr>
          <w:sz w:val="22"/>
          <w:szCs w:val="22"/>
        </w:rPr>
        <w:t>: Regional Security Manager</w:t>
      </w:r>
    </w:p>
    <w:p w14:paraId="39260815"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SAPS</w:t>
      </w:r>
      <w:r w:rsidRPr="00F508DD">
        <w:rPr>
          <w:sz w:val="22"/>
          <w:szCs w:val="22"/>
        </w:rPr>
        <w:t>: South African Police Services.</w:t>
      </w:r>
    </w:p>
    <w:p w14:paraId="0310EBF8"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SANDF</w:t>
      </w:r>
      <w:r w:rsidRPr="00F508DD">
        <w:rPr>
          <w:sz w:val="22"/>
          <w:szCs w:val="22"/>
        </w:rPr>
        <w:t>: South African Defence Force.</w:t>
      </w:r>
    </w:p>
    <w:p w14:paraId="3B393082"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SBD</w:t>
      </w:r>
      <w:r w:rsidRPr="00F508DD">
        <w:rPr>
          <w:sz w:val="22"/>
          <w:szCs w:val="22"/>
        </w:rPr>
        <w:t>: Security Breach Directive.</w:t>
      </w:r>
    </w:p>
    <w:p w14:paraId="1C06B38A"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SM</w:t>
      </w:r>
      <w:r w:rsidRPr="00F508DD">
        <w:rPr>
          <w:sz w:val="22"/>
          <w:szCs w:val="22"/>
        </w:rPr>
        <w:t>: Security Manager.</w:t>
      </w:r>
    </w:p>
    <w:p w14:paraId="4822641D"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SSA</w:t>
      </w:r>
      <w:r w:rsidRPr="00F508DD">
        <w:rPr>
          <w:sz w:val="22"/>
          <w:szCs w:val="22"/>
        </w:rPr>
        <w:t>: State Security Agency.</w:t>
      </w:r>
    </w:p>
    <w:p w14:paraId="6A67821A"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TRA</w:t>
      </w:r>
      <w:r w:rsidRPr="00F508DD">
        <w:rPr>
          <w:sz w:val="22"/>
          <w:szCs w:val="22"/>
        </w:rPr>
        <w:t>: Threat and Risk Assessment.</w:t>
      </w:r>
    </w:p>
    <w:p w14:paraId="1FF709EC" w14:textId="77777777" w:rsidR="00D47DCF" w:rsidRPr="00F508DD" w:rsidRDefault="00D47DCF" w:rsidP="00D47DCF">
      <w:pPr>
        <w:widowControl w:val="0"/>
        <w:numPr>
          <w:ilvl w:val="0"/>
          <w:numId w:val="95"/>
        </w:numPr>
        <w:tabs>
          <w:tab w:val="left" w:pos="720"/>
          <w:tab w:val="left" w:pos="900"/>
          <w:tab w:val="left" w:pos="1080"/>
        </w:tabs>
        <w:autoSpaceDE w:val="0"/>
        <w:autoSpaceDN w:val="0"/>
        <w:adjustRightInd w:val="0"/>
        <w:spacing w:line="276" w:lineRule="auto"/>
        <w:contextualSpacing/>
        <w:jc w:val="both"/>
        <w:rPr>
          <w:sz w:val="22"/>
          <w:szCs w:val="22"/>
        </w:rPr>
      </w:pPr>
      <w:r w:rsidRPr="00F508DD">
        <w:rPr>
          <w:b/>
          <w:sz w:val="22"/>
          <w:szCs w:val="22"/>
        </w:rPr>
        <w:t>TSCM</w:t>
      </w:r>
      <w:r w:rsidRPr="00F508DD">
        <w:rPr>
          <w:sz w:val="22"/>
          <w:szCs w:val="22"/>
        </w:rPr>
        <w:t>: Technical Surveillance Countermeasures.</w:t>
      </w:r>
    </w:p>
    <w:p w14:paraId="63445A7B" w14:textId="77777777" w:rsidR="00D47DCF" w:rsidRPr="00F508DD" w:rsidRDefault="00D47DCF" w:rsidP="00D47DCF">
      <w:pPr>
        <w:numPr>
          <w:ilvl w:val="0"/>
          <w:numId w:val="95"/>
        </w:numPr>
        <w:autoSpaceDE w:val="0"/>
        <w:autoSpaceDN w:val="0"/>
        <w:adjustRightInd w:val="0"/>
        <w:jc w:val="both"/>
        <w:rPr>
          <w:color w:val="000000"/>
          <w:sz w:val="22"/>
          <w:szCs w:val="22"/>
          <w:lang w:val="en-ZA" w:eastAsia="en-ZA"/>
        </w:rPr>
      </w:pPr>
      <w:r w:rsidRPr="00F508DD">
        <w:rPr>
          <w:b/>
          <w:color w:val="000000"/>
          <w:sz w:val="22"/>
          <w:szCs w:val="22"/>
          <w:lang w:val="en-ZA" w:eastAsia="en-ZA"/>
        </w:rPr>
        <w:t>SAPS</w:t>
      </w:r>
      <w:r w:rsidRPr="00F508DD">
        <w:rPr>
          <w:color w:val="000000"/>
          <w:sz w:val="22"/>
          <w:szCs w:val="22"/>
          <w:lang w:val="en-ZA" w:eastAsia="en-ZA"/>
        </w:rPr>
        <w:t>: South African Police Service</w:t>
      </w:r>
    </w:p>
    <w:p w14:paraId="504FFFEB" w14:textId="77777777" w:rsidR="00D47DCF" w:rsidRPr="00F508DD" w:rsidRDefault="00D47DCF" w:rsidP="00D47DCF">
      <w:pPr>
        <w:numPr>
          <w:ilvl w:val="0"/>
          <w:numId w:val="95"/>
        </w:numPr>
        <w:autoSpaceDE w:val="0"/>
        <w:autoSpaceDN w:val="0"/>
        <w:adjustRightInd w:val="0"/>
        <w:jc w:val="both"/>
        <w:rPr>
          <w:color w:val="000000"/>
          <w:sz w:val="22"/>
          <w:szCs w:val="22"/>
          <w:lang w:val="en-ZA" w:eastAsia="en-ZA"/>
        </w:rPr>
      </w:pPr>
      <w:r w:rsidRPr="00F508DD">
        <w:rPr>
          <w:b/>
          <w:color w:val="000000"/>
          <w:sz w:val="22"/>
          <w:szCs w:val="22"/>
          <w:lang w:val="en-ZA" w:eastAsia="en-ZA"/>
        </w:rPr>
        <w:t>SABS:</w:t>
      </w:r>
      <w:r w:rsidRPr="00F508DD">
        <w:rPr>
          <w:color w:val="000000"/>
          <w:sz w:val="22"/>
          <w:szCs w:val="22"/>
          <w:lang w:val="en-ZA" w:eastAsia="en-ZA"/>
        </w:rPr>
        <w:t xml:space="preserve"> South African Bureau of Standards</w:t>
      </w:r>
    </w:p>
    <w:p w14:paraId="2819AF0B" w14:textId="77777777" w:rsidR="00D47DCF" w:rsidRPr="00F508DD" w:rsidRDefault="00D47DCF" w:rsidP="00D47DCF">
      <w:pPr>
        <w:numPr>
          <w:ilvl w:val="0"/>
          <w:numId w:val="95"/>
        </w:numPr>
        <w:autoSpaceDE w:val="0"/>
        <w:autoSpaceDN w:val="0"/>
        <w:adjustRightInd w:val="0"/>
        <w:jc w:val="both"/>
        <w:rPr>
          <w:color w:val="000000"/>
          <w:sz w:val="22"/>
          <w:szCs w:val="22"/>
          <w:lang w:val="en-ZA" w:eastAsia="en-ZA"/>
        </w:rPr>
      </w:pPr>
      <w:r w:rsidRPr="00F508DD">
        <w:rPr>
          <w:b/>
          <w:color w:val="000000"/>
          <w:sz w:val="22"/>
          <w:szCs w:val="22"/>
          <w:lang w:val="en-ZA" w:eastAsia="en-ZA"/>
        </w:rPr>
        <w:t>SASSETA</w:t>
      </w:r>
      <w:r w:rsidRPr="00F508DD">
        <w:rPr>
          <w:color w:val="000000"/>
          <w:sz w:val="22"/>
          <w:szCs w:val="22"/>
          <w:lang w:val="en-ZA" w:eastAsia="en-ZA"/>
        </w:rPr>
        <w:t>: Safety and Security Sector Education and Training Authority</w:t>
      </w:r>
    </w:p>
    <w:p w14:paraId="7C5CF636" w14:textId="77777777" w:rsidR="00D47DCF" w:rsidRPr="00F508DD" w:rsidRDefault="00D47DCF" w:rsidP="00D47DCF">
      <w:pPr>
        <w:numPr>
          <w:ilvl w:val="0"/>
          <w:numId w:val="95"/>
        </w:numPr>
        <w:autoSpaceDE w:val="0"/>
        <w:autoSpaceDN w:val="0"/>
        <w:adjustRightInd w:val="0"/>
        <w:jc w:val="both"/>
        <w:rPr>
          <w:color w:val="000000"/>
          <w:sz w:val="22"/>
          <w:szCs w:val="22"/>
          <w:lang w:val="en-ZA" w:eastAsia="en-ZA"/>
        </w:rPr>
      </w:pPr>
      <w:r w:rsidRPr="00F508DD">
        <w:rPr>
          <w:b/>
          <w:color w:val="000000"/>
          <w:sz w:val="22"/>
          <w:szCs w:val="22"/>
          <w:lang w:val="en-ZA" w:eastAsia="en-ZA"/>
        </w:rPr>
        <w:t>“SOP”</w:t>
      </w:r>
      <w:r w:rsidRPr="00F508DD">
        <w:rPr>
          <w:color w:val="000000"/>
          <w:sz w:val="22"/>
          <w:szCs w:val="22"/>
          <w:lang w:val="en-ZA" w:eastAsia="en-ZA"/>
        </w:rPr>
        <w:t xml:space="preserve">: </w:t>
      </w:r>
      <w:r w:rsidRPr="00F508DD">
        <w:rPr>
          <w:sz w:val="22"/>
          <w:szCs w:val="22"/>
          <w:lang w:val="en-ZA"/>
        </w:rPr>
        <w:t>Standing Operating Procedures</w:t>
      </w:r>
    </w:p>
    <w:p w14:paraId="155E5ED2" w14:textId="77777777" w:rsidR="00D47DCF" w:rsidRPr="00F508DD" w:rsidRDefault="00D47DCF" w:rsidP="00D47DCF">
      <w:pPr>
        <w:numPr>
          <w:ilvl w:val="0"/>
          <w:numId w:val="95"/>
        </w:numPr>
        <w:autoSpaceDE w:val="0"/>
        <w:autoSpaceDN w:val="0"/>
        <w:adjustRightInd w:val="0"/>
        <w:jc w:val="both"/>
        <w:rPr>
          <w:color w:val="000000"/>
          <w:sz w:val="22"/>
          <w:szCs w:val="22"/>
          <w:lang w:val="en-ZA" w:eastAsia="en-ZA"/>
        </w:rPr>
      </w:pPr>
      <w:r w:rsidRPr="00F508DD">
        <w:rPr>
          <w:b/>
          <w:color w:val="000000"/>
          <w:sz w:val="22"/>
          <w:szCs w:val="22"/>
          <w:lang w:val="en-ZA" w:eastAsia="en-ZA"/>
        </w:rPr>
        <w:t xml:space="preserve">“UB” </w:t>
      </w:r>
      <w:r w:rsidRPr="00F508DD">
        <w:rPr>
          <w:color w:val="000000"/>
          <w:sz w:val="22"/>
          <w:szCs w:val="22"/>
          <w:lang w:val="en-ZA" w:eastAsia="en-ZA"/>
        </w:rPr>
        <w:t>Union Building</w:t>
      </w:r>
    </w:p>
    <w:p w14:paraId="606852AA" w14:textId="77777777" w:rsidR="00D47DCF" w:rsidRPr="00F508DD" w:rsidRDefault="00D47DCF" w:rsidP="00D47DCF">
      <w:pPr>
        <w:autoSpaceDE w:val="0"/>
        <w:autoSpaceDN w:val="0"/>
        <w:adjustRightInd w:val="0"/>
        <w:ind w:left="360"/>
        <w:jc w:val="both"/>
        <w:rPr>
          <w:color w:val="000000"/>
          <w:sz w:val="22"/>
          <w:szCs w:val="22"/>
          <w:lang w:val="en-ZA" w:eastAsia="en-ZA"/>
        </w:rPr>
      </w:pPr>
    </w:p>
    <w:p w14:paraId="1D381C53" w14:textId="77777777" w:rsidR="00D47DCF" w:rsidRPr="00F508DD" w:rsidRDefault="00D47DCF" w:rsidP="00D47DCF">
      <w:pPr>
        <w:numPr>
          <w:ilvl w:val="0"/>
          <w:numId w:val="90"/>
        </w:numPr>
        <w:autoSpaceDE w:val="0"/>
        <w:autoSpaceDN w:val="0"/>
        <w:adjustRightInd w:val="0"/>
        <w:jc w:val="both"/>
        <w:rPr>
          <w:b/>
          <w:sz w:val="22"/>
          <w:szCs w:val="22"/>
          <w:u w:val="single"/>
          <w:lang w:val="en-ZA" w:eastAsia="en-ZA"/>
        </w:rPr>
      </w:pPr>
      <w:r w:rsidRPr="00F508DD">
        <w:rPr>
          <w:b/>
          <w:sz w:val="22"/>
          <w:szCs w:val="22"/>
          <w:u w:val="single"/>
        </w:rPr>
        <w:t>RELEVANT LEGISLATIVE PRESCRIPTS</w:t>
      </w:r>
    </w:p>
    <w:p w14:paraId="0CA36A75" w14:textId="77777777" w:rsidR="00D47DCF" w:rsidRPr="00F508DD" w:rsidRDefault="00D47DCF" w:rsidP="00D47DCF">
      <w:pPr>
        <w:autoSpaceDE w:val="0"/>
        <w:autoSpaceDN w:val="0"/>
        <w:adjustRightInd w:val="0"/>
        <w:jc w:val="both"/>
        <w:rPr>
          <w:color w:val="000000"/>
          <w:sz w:val="22"/>
          <w:szCs w:val="22"/>
          <w:lang w:val="en-ZA" w:eastAsia="en-ZA"/>
        </w:rPr>
      </w:pPr>
    </w:p>
    <w:p w14:paraId="7437B6DC" w14:textId="77777777" w:rsidR="00D47DCF" w:rsidRPr="00F508DD" w:rsidRDefault="00D47DCF" w:rsidP="00D47DCF">
      <w:p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The following key legislations, </w:t>
      </w:r>
      <w:r w:rsidRPr="00F508DD">
        <w:rPr>
          <w:sz w:val="22"/>
          <w:szCs w:val="22"/>
        </w:rPr>
        <w:t>regulatory frameworks</w:t>
      </w:r>
      <w:r w:rsidRPr="00F508DD">
        <w:rPr>
          <w:color w:val="000000"/>
          <w:sz w:val="22"/>
          <w:szCs w:val="22"/>
          <w:lang w:val="en-ZA" w:eastAsia="en-ZA"/>
        </w:rPr>
        <w:t xml:space="preserve"> and standards amongst others are applicable,</w:t>
      </w:r>
    </w:p>
    <w:p w14:paraId="186F0425" w14:textId="77777777" w:rsidR="00D47DCF" w:rsidRPr="00F508DD" w:rsidRDefault="00D47DCF" w:rsidP="00D47DCF">
      <w:pPr>
        <w:autoSpaceDE w:val="0"/>
        <w:autoSpaceDN w:val="0"/>
        <w:adjustRightInd w:val="0"/>
        <w:jc w:val="both"/>
        <w:rPr>
          <w:b/>
          <w:bCs/>
          <w:color w:val="000000"/>
          <w:sz w:val="22"/>
          <w:szCs w:val="22"/>
          <w:lang w:val="en-ZA" w:eastAsia="en-ZA"/>
        </w:rPr>
      </w:pPr>
    </w:p>
    <w:p w14:paraId="75FEBA68"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The Constitution of the Republic of South Africa, 1996 (Act 108 of 1996).</w:t>
      </w:r>
    </w:p>
    <w:p w14:paraId="4842261C" w14:textId="77777777" w:rsidR="00D47DCF" w:rsidRPr="00F508DD" w:rsidRDefault="00D47DCF" w:rsidP="00D47DCF">
      <w:pPr>
        <w:numPr>
          <w:ilvl w:val="1"/>
          <w:numId w:val="90"/>
        </w:numPr>
        <w:tabs>
          <w:tab w:val="left" w:pos="709"/>
        </w:tabs>
        <w:spacing w:line="276" w:lineRule="auto"/>
        <w:jc w:val="both"/>
        <w:rPr>
          <w:sz w:val="22"/>
          <w:szCs w:val="22"/>
        </w:rPr>
      </w:pPr>
      <w:r w:rsidRPr="00F508DD">
        <w:rPr>
          <w:color w:val="000000"/>
          <w:sz w:val="22"/>
          <w:szCs w:val="22"/>
          <w:lang w:val="en-ZA" w:eastAsia="en-ZA"/>
        </w:rPr>
        <w:t>Private Security Industry Regulations Act (Act 56 of 2001).</w:t>
      </w:r>
    </w:p>
    <w:p w14:paraId="2CBCE39A"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Protection of Information Act, 1982 (Act 84 of 1982).</w:t>
      </w:r>
    </w:p>
    <w:p w14:paraId="65746635"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Promotion of Access to Information Act, 2000 (Act 2 of 2000).</w:t>
      </w:r>
    </w:p>
    <w:p w14:paraId="3D81E23C"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Control of Access to Public Premises and Vehicles Act, 1985 (Act 53 of 1985).</w:t>
      </w:r>
    </w:p>
    <w:p w14:paraId="3AD0EF9D"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Critical Infrastructure Protection Act, 2019 (Act 8 of 2019).</w:t>
      </w:r>
    </w:p>
    <w:p w14:paraId="7C852F60"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Electronic Communication and Security (Pty) Ltd, 2002 (Act 68 of 2002).</w:t>
      </w:r>
    </w:p>
    <w:p w14:paraId="1C7771CF"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General Intelligence Law Amendment Act, 2000 (Act 66 of 2000).</w:t>
      </w:r>
    </w:p>
    <w:p w14:paraId="2D55D676"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National Building Regulations and Standards Act, 1977 (Act 103 of 1977).</w:t>
      </w:r>
    </w:p>
    <w:p w14:paraId="5111328D"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Protected Disclosures Act, 2000 (Act 26 of 2000).</w:t>
      </w:r>
    </w:p>
    <w:p w14:paraId="1BCD2238"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Criminal Procedures Act, 1977 (Act 51 of 1977).</w:t>
      </w:r>
    </w:p>
    <w:p w14:paraId="27A66D67"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lang w:val="en-ZA"/>
        </w:rPr>
        <w:t>Performing Animal Protection Amendment Act (Act 4 of 2016).</w:t>
      </w:r>
    </w:p>
    <w:p w14:paraId="36BFBE98" w14:textId="77777777" w:rsidR="00D47DCF" w:rsidRPr="00D35B64" w:rsidRDefault="00D47DCF" w:rsidP="00D47DCF">
      <w:pPr>
        <w:numPr>
          <w:ilvl w:val="1"/>
          <w:numId w:val="90"/>
        </w:numPr>
        <w:tabs>
          <w:tab w:val="left" w:pos="709"/>
        </w:tabs>
        <w:spacing w:line="276" w:lineRule="auto"/>
        <w:jc w:val="both"/>
        <w:rPr>
          <w:sz w:val="22"/>
          <w:szCs w:val="22"/>
        </w:rPr>
      </w:pPr>
      <w:r w:rsidRPr="00F508DD">
        <w:rPr>
          <w:sz w:val="22"/>
          <w:szCs w:val="22"/>
          <w:lang w:val="en-ZA"/>
        </w:rPr>
        <w:t>Animal Act 7 Of 1991</w:t>
      </w:r>
    </w:p>
    <w:p w14:paraId="74FF8D34" w14:textId="77777777" w:rsidR="00D47DCF" w:rsidRDefault="00D47DCF" w:rsidP="00D47DCF">
      <w:pPr>
        <w:numPr>
          <w:ilvl w:val="1"/>
          <w:numId w:val="90"/>
        </w:numPr>
        <w:tabs>
          <w:tab w:val="left" w:pos="709"/>
        </w:tabs>
        <w:spacing w:line="276" w:lineRule="auto"/>
        <w:jc w:val="both"/>
      </w:pPr>
      <w:r w:rsidRPr="0056598E">
        <w:t>Firearm Control Act, 2000 (Act 60 of 2000).</w:t>
      </w:r>
    </w:p>
    <w:p w14:paraId="0AD908BE"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Intimidation Act, 1982 (Act 72 of 1982).</w:t>
      </w:r>
    </w:p>
    <w:p w14:paraId="43311673"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Public Service Act, 1994 (Act 103 of 1994).</w:t>
      </w:r>
    </w:p>
    <w:p w14:paraId="4D3700CF"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Labour Relations Act, 1995 (Act 66 of 1995).</w:t>
      </w:r>
    </w:p>
    <w:p w14:paraId="5226E688"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Trespass Act, 1959 (Act 6 of 1959).</w:t>
      </w:r>
    </w:p>
    <w:p w14:paraId="3966C75F"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Occupational Health and Safety Act, 1993 (Act 85 of 1993).</w:t>
      </w:r>
    </w:p>
    <w:p w14:paraId="36FB6ACB"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Minimum Information Security Standards (MISS), 1996.</w:t>
      </w:r>
    </w:p>
    <w:p w14:paraId="663CBB12"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lastRenderedPageBreak/>
        <w:t>Minimum Physical Security Standards (MPSS) 2019.</w:t>
      </w:r>
    </w:p>
    <w:p w14:paraId="42E18CC3" w14:textId="77777777" w:rsidR="00D47DCF" w:rsidRPr="00F508DD" w:rsidRDefault="00D47DCF" w:rsidP="00D47DCF">
      <w:pPr>
        <w:numPr>
          <w:ilvl w:val="1"/>
          <w:numId w:val="90"/>
        </w:numPr>
        <w:tabs>
          <w:tab w:val="left" w:pos="709"/>
        </w:tabs>
        <w:spacing w:line="276" w:lineRule="auto"/>
        <w:jc w:val="both"/>
        <w:rPr>
          <w:sz w:val="22"/>
          <w:szCs w:val="22"/>
        </w:rPr>
      </w:pPr>
      <w:r w:rsidRPr="00F508DD">
        <w:rPr>
          <w:sz w:val="22"/>
          <w:szCs w:val="22"/>
        </w:rPr>
        <w:t>Critical Infrastructure Protection Regulations (CIPR) 2023</w:t>
      </w:r>
    </w:p>
    <w:p w14:paraId="61E1EBE8" w14:textId="77777777" w:rsidR="00D47DCF" w:rsidRPr="00F97734" w:rsidRDefault="00D47DCF" w:rsidP="00D47DCF">
      <w:pPr>
        <w:numPr>
          <w:ilvl w:val="1"/>
          <w:numId w:val="90"/>
        </w:numPr>
        <w:tabs>
          <w:tab w:val="left" w:pos="709"/>
        </w:tabs>
        <w:spacing w:line="276" w:lineRule="auto"/>
        <w:jc w:val="both"/>
        <w:rPr>
          <w:sz w:val="22"/>
          <w:szCs w:val="22"/>
        </w:rPr>
      </w:pPr>
      <w:r w:rsidRPr="00F508DD">
        <w:rPr>
          <w:rFonts w:eastAsia="Calibri"/>
          <w:sz w:val="22"/>
          <w:szCs w:val="22"/>
          <w:lang w:val="en-ZA"/>
        </w:rPr>
        <w:t>National Key Point Act (Act 102 of 1980) amended by Critical Infrastructure Protection Act (Act 8 of 2019).</w:t>
      </w:r>
    </w:p>
    <w:p w14:paraId="3323FFAB" w14:textId="77777777" w:rsidR="00D47DCF" w:rsidRDefault="00D47DCF" w:rsidP="00D47DCF">
      <w:pPr>
        <w:tabs>
          <w:tab w:val="left" w:pos="709"/>
        </w:tabs>
        <w:spacing w:line="276" w:lineRule="auto"/>
        <w:ind w:left="400"/>
        <w:jc w:val="both"/>
        <w:rPr>
          <w:rFonts w:eastAsia="Calibri"/>
          <w:sz w:val="22"/>
          <w:szCs w:val="22"/>
          <w:lang w:val="en-ZA"/>
        </w:rPr>
      </w:pPr>
    </w:p>
    <w:p w14:paraId="13DBE33A" w14:textId="77777777" w:rsidR="00D47DCF" w:rsidRPr="00F508DD" w:rsidRDefault="00D47DCF" w:rsidP="00D47DCF">
      <w:pPr>
        <w:numPr>
          <w:ilvl w:val="0"/>
          <w:numId w:val="9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PURPOSE</w:t>
      </w:r>
    </w:p>
    <w:p w14:paraId="75A8F252" w14:textId="77777777" w:rsidR="00D47DCF" w:rsidRPr="00F508DD" w:rsidRDefault="00D47DCF" w:rsidP="00D47DCF">
      <w:pPr>
        <w:autoSpaceDE w:val="0"/>
        <w:autoSpaceDN w:val="0"/>
        <w:adjustRightInd w:val="0"/>
        <w:ind w:left="400"/>
        <w:jc w:val="both"/>
        <w:rPr>
          <w:b/>
          <w:bCs/>
          <w:color w:val="000000"/>
          <w:sz w:val="22"/>
          <w:szCs w:val="22"/>
          <w:u w:val="single"/>
          <w:lang w:val="en-ZA" w:eastAsia="en-ZA"/>
        </w:rPr>
      </w:pPr>
    </w:p>
    <w:p w14:paraId="6D653437" w14:textId="77777777" w:rsidR="00D47DCF" w:rsidRPr="00F508DD" w:rsidRDefault="00D47DCF" w:rsidP="00D47DCF">
      <w:pPr>
        <w:pStyle w:val="ListParagraph"/>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The purpose of this document is to describe the requirements for the Security guards and services to be provided between the contracted security service provider and DPWI for safeguarding of </w:t>
      </w:r>
      <w:r w:rsidRPr="00F508DD">
        <w:rPr>
          <w:bCs/>
          <w:noProof/>
          <w:snapToGrid w:val="0"/>
          <w:sz w:val="22"/>
          <w:szCs w:val="22"/>
        </w:rPr>
        <w:t xml:space="preserve">The Department Of Public Works and Infrastructure at </w:t>
      </w:r>
      <w:r w:rsidRPr="00C25339">
        <w:rPr>
          <w:rFonts w:eastAsia="Times"/>
          <w:b/>
          <w:sz w:val="22"/>
          <w:szCs w:val="22"/>
        </w:rPr>
        <w:t>NO</w:t>
      </w:r>
      <w:r>
        <w:rPr>
          <w:rFonts w:eastAsia="Times"/>
          <w:b/>
          <w:sz w:val="22"/>
          <w:szCs w:val="22"/>
        </w:rPr>
        <w:t xml:space="preserve"> </w:t>
      </w:r>
      <w:r>
        <w:rPr>
          <w:b/>
          <w:bCs/>
          <w:noProof/>
          <w:snapToGrid w:val="0"/>
          <w:lang w:val="en-ZA"/>
        </w:rPr>
        <w:t>09 ROTHSAY ROAD, BRYNTIRION ESTATE ARCADIA, PRETORIA</w:t>
      </w:r>
      <w:r w:rsidRPr="00B36D9C">
        <w:rPr>
          <w:b/>
          <w:bCs/>
          <w:noProof/>
          <w:snapToGrid w:val="0"/>
          <w:lang w:val="en-ZA"/>
        </w:rPr>
        <w:t xml:space="preserve"> </w:t>
      </w:r>
      <w:r>
        <w:rPr>
          <w:bCs/>
          <w:noProof/>
          <w:snapToGrid w:val="0"/>
          <w:sz w:val="22"/>
          <w:szCs w:val="22"/>
        </w:rPr>
        <w:t xml:space="preserve">for a period of </w:t>
      </w:r>
      <w:r>
        <w:rPr>
          <w:b/>
          <w:bCs/>
          <w:noProof/>
          <w:snapToGrid w:val="0"/>
          <w:sz w:val="22"/>
          <w:szCs w:val="22"/>
        </w:rPr>
        <w:t>24</w:t>
      </w:r>
      <w:r w:rsidRPr="00D35B64">
        <w:rPr>
          <w:b/>
          <w:bCs/>
          <w:noProof/>
          <w:snapToGrid w:val="0"/>
          <w:sz w:val="22"/>
          <w:szCs w:val="22"/>
        </w:rPr>
        <w:t xml:space="preserve"> </w:t>
      </w:r>
      <w:r>
        <w:rPr>
          <w:bCs/>
          <w:noProof/>
          <w:snapToGrid w:val="0"/>
          <w:sz w:val="22"/>
          <w:szCs w:val="22"/>
        </w:rPr>
        <w:t>months</w:t>
      </w:r>
      <w:r w:rsidRPr="00F508DD">
        <w:rPr>
          <w:sz w:val="22"/>
          <w:szCs w:val="22"/>
        </w:rPr>
        <w:t xml:space="preserve"> </w:t>
      </w:r>
    </w:p>
    <w:p w14:paraId="5E9108B5"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7D07E2CA"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Furthermore, the document seeks to clarify the roles and responsibilities of each party as follows: </w:t>
      </w:r>
    </w:p>
    <w:p w14:paraId="329453D3" w14:textId="77777777" w:rsidR="00D47DCF" w:rsidRPr="00F508DD" w:rsidRDefault="00D47DCF" w:rsidP="00D47DCF">
      <w:pPr>
        <w:numPr>
          <w:ilvl w:val="0"/>
          <w:numId w:val="96"/>
        </w:numPr>
        <w:autoSpaceDE w:val="0"/>
        <w:autoSpaceDN w:val="0"/>
        <w:adjustRightInd w:val="0"/>
        <w:jc w:val="both"/>
        <w:rPr>
          <w:color w:val="000000"/>
          <w:sz w:val="22"/>
          <w:szCs w:val="22"/>
          <w:lang w:val="en-ZA" w:eastAsia="en-ZA"/>
        </w:rPr>
      </w:pPr>
      <w:r w:rsidRPr="00F508DD">
        <w:rPr>
          <w:color w:val="000000"/>
          <w:sz w:val="22"/>
          <w:szCs w:val="22"/>
          <w:lang w:val="en-ZA" w:eastAsia="en-ZA"/>
        </w:rPr>
        <w:t>defines mutual dependencies</w:t>
      </w:r>
    </w:p>
    <w:p w14:paraId="7F60839D" w14:textId="77777777" w:rsidR="00D47DCF" w:rsidRPr="00F508DD" w:rsidRDefault="00D47DCF" w:rsidP="00D47DCF">
      <w:pPr>
        <w:numPr>
          <w:ilvl w:val="0"/>
          <w:numId w:val="96"/>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 provides a framework for common understanding between the parties</w:t>
      </w:r>
    </w:p>
    <w:p w14:paraId="34A6268E" w14:textId="77777777" w:rsidR="00D47DCF" w:rsidRPr="00F508DD" w:rsidRDefault="00D47DCF" w:rsidP="00D47DCF">
      <w:pPr>
        <w:numPr>
          <w:ilvl w:val="0"/>
          <w:numId w:val="96"/>
        </w:numPr>
        <w:autoSpaceDE w:val="0"/>
        <w:autoSpaceDN w:val="0"/>
        <w:adjustRightInd w:val="0"/>
        <w:jc w:val="both"/>
        <w:rPr>
          <w:color w:val="000000"/>
          <w:sz w:val="22"/>
          <w:szCs w:val="22"/>
          <w:lang w:val="en-ZA" w:eastAsia="en-ZA"/>
        </w:rPr>
      </w:pPr>
      <w:r w:rsidRPr="00F508DD">
        <w:rPr>
          <w:color w:val="000000"/>
          <w:sz w:val="22"/>
          <w:szCs w:val="22"/>
          <w:lang w:val="en-ZA" w:eastAsia="en-ZA"/>
        </w:rPr>
        <w:t>and describes how non-performing/nonconforming relationships will be managed.</w:t>
      </w:r>
    </w:p>
    <w:p w14:paraId="6521EDA0" w14:textId="77777777" w:rsidR="00D47DCF" w:rsidRPr="00F508DD" w:rsidRDefault="00D47DCF" w:rsidP="00D47DCF">
      <w:pPr>
        <w:autoSpaceDE w:val="0"/>
        <w:autoSpaceDN w:val="0"/>
        <w:adjustRightInd w:val="0"/>
        <w:jc w:val="both"/>
        <w:rPr>
          <w:color w:val="000000"/>
          <w:sz w:val="22"/>
          <w:szCs w:val="22"/>
          <w:lang w:val="en-ZA" w:eastAsia="en-ZA"/>
        </w:rPr>
      </w:pPr>
    </w:p>
    <w:p w14:paraId="61A5FD5F" w14:textId="77777777" w:rsidR="00D47DCF" w:rsidRPr="00F508DD" w:rsidRDefault="00D47DCF" w:rsidP="00D47DCF">
      <w:pPr>
        <w:pStyle w:val="BodyText"/>
        <w:numPr>
          <w:ilvl w:val="0"/>
          <w:numId w:val="90"/>
        </w:numPr>
        <w:rPr>
          <w:szCs w:val="22"/>
        </w:rPr>
      </w:pPr>
      <w:r w:rsidRPr="00F508DD">
        <w:rPr>
          <w:szCs w:val="22"/>
          <w:u w:val="single"/>
        </w:rPr>
        <w:t>PHYSICAL ADDRESS</w:t>
      </w:r>
      <w:r w:rsidRPr="00F508DD">
        <w:rPr>
          <w:szCs w:val="22"/>
        </w:rPr>
        <w:t xml:space="preserve"> </w:t>
      </w:r>
    </w:p>
    <w:p w14:paraId="37F61515" w14:textId="77777777" w:rsidR="00D47DCF" w:rsidRPr="00F508DD" w:rsidRDefault="00D47DCF" w:rsidP="00D47DCF">
      <w:pPr>
        <w:jc w:val="both"/>
        <w:rPr>
          <w:b/>
          <w:bCs/>
          <w:sz w:val="22"/>
          <w:szCs w:val="22"/>
        </w:rPr>
      </w:pPr>
    </w:p>
    <w:p w14:paraId="76938BDC" w14:textId="77777777" w:rsidR="00D47DCF" w:rsidRDefault="00D47DCF" w:rsidP="00D47DCF">
      <w:pPr>
        <w:autoSpaceDE w:val="0"/>
        <w:autoSpaceDN w:val="0"/>
        <w:adjustRightInd w:val="0"/>
        <w:ind w:left="400"/>
        <w:jc w:val="both"/>
        <w:rPr>
          <w:b/>
          <w:bCs/>
          <w:noProof/>
          <w:snapToGrid w:val="0"/>
          <w:lang w:val="en-ZA"/>
        </w:rPr>
      </w:pPr>
      <w:r w:rsidRPr="00C25339">
        <w:rPr>
          <w:rFonts w:eastAsia="Times"/>
          <w:b/>
          <w:sz w:val="22"/>
          <w:szCs w:val="22"/>
        </w:rPr>
        <w:t>NO</w:t>
      </w:r>
      <w:r>
        <w:rPr>
          <w:rFonts w:eastAsia="Times"/>
          <w:b/>
          <w:sz w:val="22"/>
          <w:szCs w:val="22"/>
        </w:rPr>
        <w:t xml:space="preserve"> </w:t>
      </w:r>
      <w:r>
        <w:rPr>
          <w:b/>
          <w:bCs/>
          <w:noProof/>
          <w:snapToGrid w:val="0"/>
          <w:lang w:val="en-ZA"/>
        </w:rPr>
        <w:t>09 ROTHSAY ROAD, BRYNTIRION ESTATE ARCADIA, PRETORIA</w:t>
      </w:r>
    </w:p>
    <w:p w14:paraId="156970D5" w14:textId="77777777" w:rsidR="00D47DCF" w:rsidRPr="00F508DD" w:rsidRDefault="00D47DCF" w:rsidP="00D47DCF">
      <w:pPr>
        <w:autoSpaceDE w:val="0"/>
        <w:autoSpaceDN w:val="0"/>
        <w:adjustRightInd w:val="0"/>
        <w:ind w:left="400"/>
        <w:jc w:val="both"/>
        <w:rPr>
          <w:color w:val="000000"/>
          <w:sz w:val="22"/>
          <w:szCs w:val="22"/>
          <w:lang w:val="en-ZA" w:eastAsia="en-ZA"/>
        </w:rPr>
      </w:pPr>
    </w:p>
    <w:p w14:paraId="091A633D" w14:textId="77777777" w:rsidR="00D47DCF" w:rsidRPr="00F508DD" w:rsidRDefault="00D47DCF" w:rsidP="00D47DCF">
      <w:pPr>
        <w:numPr>
          <w:ilvl w:val="0"/>
          <w:numId w:val="90"/>
        </w:numPr>
        <w:autoSpaceDE w:val="0"/>
        <w:autoSpaceDN w:val="0"/>
        <w:adjustRightInd w:val="0"/>
        <w:jc w:val="both"/>
        <w:rPr>
          <w:b/>
          <w:bCs/>
          <w:color w:val="000000"/>
          <w:sz w:val="22"/>
          <w:szCs w:val="22"/>
          <w:u w:val="single"/>
          <w:lang w:val="en-ZA" w:eastAsia="en-ZA"/>
        </w:rPr>
      </w:pPr>
      <w:r w:rsidRPr="00F508DD">
        <w:rPr>
          <w:b/>
          <w:bCs/>
          <w:color w:val="000000"/>
          <w:sz w:val="22"/>
          <w:szCs w:val="22"/>
          <w:lang w:val="en-ZA" w:eastAsia="en-ZA"/>
        </w:rPr>
        <w:t xml:space="preserve"> </w:t>
      </w:r>
      <w:r w:rsidRPr="00F508DD">
        <w:rPr>
          <w:b/>
          <w:bCs/>
          <w:color w:val="000000"/>
          <w:sz w:val="22"/>
          <w:szCs w:val="22"/>
          <w:u w:val="single"/>
          <w:lang w:val="en-ZA" w:eastAsia="en-ZA"/>
        </w:rPr>
        <w:t>EFFECTIVE DATE / DURATION</w:t>
      </w:r>
    </w:p>
    <w:p w14:paraId="545DD60E" w14:textId="77777777" w:rsidR="00D47DCF" w:rsidRPr="00F508DD" w:rsidRDefault="00D47DCF" w:rsidP="00D47DCF">
      <w:pPr>
        <w:autoSpaceDE w:val="0"/>
        <w:autoSpaceDN w:val="0"/>
        <w:adjustRightInd w:val="0"/>
        <w:ind w:left="400"/>
        <w:jc w:val="both"/>
        <w:rPr>
          <w:b/>
          <w:bCs/>
          <w:color w:val="000000"/>
          <w:sz w:val="22"/>
          <w:szCs w:val="22"/>
          <w:u w:val="single"/>
          <w:lang w:val="en-ZA" w:eastAsia="en-ZA"/>
        </w:rPr>
      </w:pPr>
    </w:p>
    <w:p w14:paraId="2EE9A816"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sz w:val="22"/>
          <w:szCs w:val="22"/>
        </w:rPr>
        <w:t xml:space="preserve">The duration of the contract will be for a period of </w:t>
      </w:r>
      <w:r w:rsidRPr="007A722A">
        <w:rPr>
          <w:sz w:val="22"/>
          <w:szCs w:val="22"/>
        </w:rPr>
        <w:t>24 months</w:t>
      </w:r>
      <w:r w:rsidRPr="00F508DD">
        <w:rPr>
          <w:sz w:val="22"/>
          <w:szCs w:val="22"/>
        </w:rPr>
        <w:t xml:space="preserve">, commencing from the date the company begins with the security guarding services project on site. </w:t>
      </w:r>
    </w:p>
    <w:p w14:paraId="54E21507" w14:textId="77777777" w:rsidR="00D47DCF" w:rsidRPr="00F508DD" w:rsidRDefault="00D47DCF" w:rsidP="00D47DCF">
      <w:pPr>
        <w:autoSpaceDE w:val="0"/>
        <w:autoSpaceDN w:val="0"/>
        <w:adjustRightInd w:val="0"/>
        <w:ind w:left="760"/>
        <w:jc w:val="both"/>
        <w:rPr>
          <w:color w:val="000000"/>
          <w:sz w:val="22"/>
          <w:szCs w:val="22"/>
          <w:lang w:val="en-ZA" w:eastAsia="en-ZA"/>
        </w:rPr>
      </w:pPr>
    </w:p>
    <w:p w14:paraId="004DA0DD" w14:textId="77777777" w:rsidR="00D47DCF" w:rsidRPr="00F508DD" w:rsidRDefault="00D47DCF" w:rsidP="00D47DCF">
      <w:pPr>
        <w:numPr>
          <w:ilvl w:val="0"/>
          <w:numId w:val="9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ROLES AND RESPONSIBILITIES</w:t>
      </w:r>
    </w:p>
    <w:p w14:paraId="3D20E04E" w14:textId="77777777" w:rsidR="00D47DCF" w:rsidRPr="00F508DD" w:rsidRDefault="00D47DCF" w:rsidP="00D47DCF">
      <w:pPr>
        <w:autoSpaceDE w:val="0"/>
        <w:autoSpaceDN w:val="0"/>
        <w:adjustRightInd w:val="0"/>
        <w:jc w:val="both"/>
        <w:rPr>
          <w:b/>
          <w:bCs/>
          <w:color w:val="000000"/>
          <w:sz w:val="22"/>
          <w:szCs w:val="22"/>
          <w:lang w:val="en-ZA" w:eastAsia="en-ZA"/>
        </w:rPr>
      </w:pPr>
    </w:p>
    <w:p w14:paraId="3149D5A6" w14:textId="77777777" w:rsidR="00D47DCF" w:rsidRPr="00F508DD" w:rsidRDefault="00D47DCF" w:rsidP="00D47DCF">
      <w:pPr>
        <w:pStyle w:val="ListParagraph"/>
        <w:numPr>
          <w:ilvl w:val="1"/>
          <w:numId w:val="90"/>
        </w:numPr>
        <w:autoSpaceDE w:val="0"/>
        <w:autoSpaceDN w:val="0"/>
        <w:adjustRightInd w:val="0"/>
        <w:jc w:val="both"/>
        <w:rPr>
          <w:sz w:val="22"/>
          <w:szCs w:val="22"/>
          <w:lang w:val="en-ZA"/>
        </w:rPr>
      </w:pPr>
      <w:r w:rsidRPr="00F508DD">
        <w:rPr>
          <w:sz w:val="22"/>
          <w:szCs w:val="22"/>
          <w:lang w:val="en-ZA"/>
        </w:rPr>
        <w:t xml:space="preserve">The DPWI Regional Security Manager shall ensure that the contract entered between DPWI and appointed Service Provider is implemented effectively. </w:t>
      </w:r>
    </w:p>
    <w:p w14:paraId="789603D6" w14:textId="77777777" w:rsidR="00D47DCF" w:rsidRPr="00F508DD" w:rsidRDefault="00D47DCF" w:rsidP="00D47DCF">
      <w:pPr>
        <w:pStyle w:val="ListParagraph"/>
        <w:autoSpaceDE w:val="0"/>
        <w:autoSpaceDN w:val="0"/>
        <w:adjustRightInd w:val="0"/>
        <w:jc w:val="both"/>
        <w:rPr>
          <w:sz w:val="22"/>
          <w:szCs w:val="22"/>
          <w:lang w:val="en-ZA"/>
        </w:rPr>
      </w:pPr>
    </w:p>
    <w:p w14:paraId="2E1E3456" w14:textId="77777777" w:rsidR="00D47DCF" w:rsidRPr="00F508DD" w:rsidRDefault="00D47DCF" w:rsidP="00D47DCF">
      <w:pPr>
        <w:pStyle w:val="ListParagraph"/>
        <w:numPr>
          <w:ilvl w:val="1"/>
          <w:numId w:val="90"/>
        </w:numPr>
        <w:autoSpaceDE w:val="0"/>
        <w:autoSpaceDN w:val="0"/>
        <w:adjustRightInd w:val="0"/>
        <w:jc w:val="both"/>
        <w:rPr>
          <w:sz w:val="22"/>
          <w:szCs w:val="22"/>
          <w:lang w:val="en-ZA"/>
        </w:rPr>
      </w:pPr>
      <w:r w:rsidRPr="00F508DD">
        <w:rPr>
          <w:sz w:val="22"/>
          <w:szCs w:val="22"/>
          <w:lang w:val="en-ZA"/>
        </w:rPr>
        <w:t xml:space="preserve">The service provider shall ensure that the services agreed to are implemented according to DPWI requirements signed between both parties (The </w:t>
      </w:r>
      <w:r>
        <w:rPr>
          <w:sz w:val="22"/>
          <w:szCs w:val="22"/>
          <w:lang w:val="en-ZA"/>
        </w:rPr>
        <w:t xml:space="preserve">appointed </w:t>
      </w:r>
      <w:r w:rsidRPr="00F508DD">
        <w:rPr>
          <w:sz w:val="22"/>
          <w:szCs w:val="22"/>
          <w:lang w:val="en-ZA"/>
        </w:rPr>
        <w:t>Service provider and DPWI).</w:t>
      </w:r>
    </w:p>
    <w:p w14:paraId="57CA8A01" w14:textId="77777777" w:rsidR="00D47DCF" w:rsidRPr="00F508DD" w:rsidRDefault="00D47DCF" w:rsidP="00D47DCF">
      <w:pPr>
        <w:pStyle w:val="ListParagraph"/>
        <w:rPr>
          <w:sz w:val="22"/>
          <w:szCs w:val="22"/>
          <w:lang w:val="en-ZA"/>
        </w:rPr>
      </w:pPr>
    </w:p>
    <w:p w14:paraId="101D1C23" w14:textId="77777777" w:rsidR="00D47DCF" w:rsidRPr="00F508DD" w:rsidRDefault="00D47DCF" w:rsidP="00D47DCF">
      <w:pPr>
        <w:pStyle w:val="ListParagraph"/>
        <w:numPr>
          <w:ilvl w:val="1"/>
          <w:numId w:val="90"/>
        </w:numPr>
        <w:autoSpaceDE w:val="0"/>
        <w:autoSpaceDN w:val="0"/>
        <w:adjustRightInd w:val="0"/>
        <w:jc w:val="both"/>
        <w:rPr>
          <w:color w:val="000000"/>
          <w:sz w:val="22"/>
          <w:szCs w:val="22"/>
          <w:lang w:val="en-ZA" w:eastAsia="en-ZA"/>
        </w:rPr>
      </w:pPr>
      <w:r w:rsidRPr="00F508DD">
        <w:rPr>
          <w:sz w:val="22"/>
          <w:szCs w:val="22"/>
          <w:lang w:val="en-ZA"/>
        </w:rPr>
        <w:t>Both parties to the contract will be responsible for agreement, implementation and review of the scope of work.</w:t>
      </w:r>
    </w:p>
    <w:p w14:paraId="47CD210A" w14:textId="77777777" w:rsidR="00D47DCF" w:rsidRDefault="00D47DCF" w:rsidP="00D47DCF">
      <w:pPr>
        <w:autoSpaceDE w:val="0"/>
        <w:autoSpaceDN w:val="0"/>
        <w:adjustRightInd w:val="0"/>
        <w:ind w:left="720"/>
        <w:jc w:val="both"/>
        <w:rPr>
          <w:color w:val="000000"/>
          <w:sz w:val="22"/>
          <w:szCs w:val="22"/>
          <w:lang w:val="en-ZA" w:eastAsia="en-ZA"/>
        </w:rPr>
      </w:pPr>
    </w:p>
    <w:p w14:paraId="23794A8F" w14:textId="77777777" w:rsidR="00D47DCF" w:rsidRPr="00F508DD" w:rsidRDefault="00D47DCF" w:rsidP="00D47DCF">
      <w:pPr>
        <w:numPr>
          <w:ilvl w:val="0"/>
          <w:numId w:val="90"/>
        </w:numPr>
        <w:autoSpaceDE w:val="0"/>
        <w:autoSpaceDN w:val="0"/>
        <w:adjustRightInd w:val="0"/>
        <w:jc w:val="both"/>
        <w:rPr>
          <w:b/>
          <w:color w:val="000000"/>
          <w:sz w:val="22"/>
          <w:szCs w:val="22"/>
          <w:u w:val="single"/>
          <w:lang w:val="en-ZA" w:eastAsia="en-ZA"/>
        </w:rPr>
      </w:pPr>
      <w:r w:rsidRPr="00F508DD">
        <w:rPr>
          <w:color w:val="000000"/>
          <w:sz w:val="22"/>
          <w:szCs w:val="22"/>
          <w:lang w:val="en-ZA" w:eastAsia="en-ZA"/>
        </w:rPr>
        <w:t xml:space="preserve"> </w:t>
      </w:r>
      <w:r w:rsidRPr="00F508DD">
        <w:rPr>
          <w:b/>
          <w:color w:val="000000"/>
          <w:sz w:val="22"/>
          <w:szCs w:val="22"/>
          <w:u w:val="single"/>
          <w:lang w:val="en-ZA" w:eastAsia="en-ZA"/>
        </w:rPr>
        <w:t xml:space="preserve">SERVICE PROVIDER </w:t>
      </w:r>
      <w:r w:rsidRPr="00F508DD">
        <w:rPr>
          <w:b/>
          <w:sz w:val="22"/>
          <w:szCs w:val="22"/>
          <w:u w:val="single"/>
          <w:lang w:val="en-ZA" w:eastAsia="en-ZA"/>
        </w:rPr>
        <w:t xml:space="preserve">REQUIREMENTS </w:t>
      </w:r>
    </w:p>
    <w:p w14:paraId="7F2E2630" w14:textId="77777777" w:rsidR="00D47DCF" w:rsidRPr="00F508DD" w:rsidRDefault="00D47DCF" w:rsidP="00D47DCF">
      <w:pPr>
        <w:autoSpaceDE w:val="0"/>
        <w:autoSpaceDN w:val="0"/>
        <w:adjustRightInd w:val="0"/>
        <w:jc w:val="both"/>
        <w:rPr>
          <w:color w:val="000000"/>
          <w:sz w:val="22"/>
          <w:szCs w:val="22"/>
          <w:lang w:val="en-ZA" w:eastAsia="en-ZA"/>
        </w:rPr>
      </w:pPr>
    </w:p>
    <w:p w14:paraId="287C0244"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It is the primary responsibility of the service provider to ensure that each security officer </w:t>
      </w:r>
      <w:r w:rsidRPr="00F508DD">
        <w:rPr>
          <w:sz w:val="22"/>
          <w:szCs w:val="22"/>
          <w:lang w:val="en-ZA"/>
        </w:rPr>
        <w:t>assigned for</w:t>
      </w:r>
      <w:r w:rsidRPr="00F508DD">
        <w:rPr>
          <w:color w:val="000000"/>
          <w:sz w:val="22"/>
          <w:szCs w:val="22"/>
          <w:lang w:val="en-ZA" w:eastAsia="en-ZA"/>
        </w:rPr>
        <w:t xml:space="preserve"> duty comply and provide quality and professional service as stipulated in DPWI procedures and regulations.</w:t>
      </w:r>
    </w:p>
    <w:p w14:paraId="386FA3E0"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2DEE928E"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Shall fulfil the duties agreed to and stipulated in the contract.</w:t>
      </w:r>
    </w:p>
    <w:p w14:paraId="347924AF" w14:textId="77777777" w:rsidR="00D47DCF" w:rsidRPr="00F508DD" w:rsidRDefault="00D47DCF" w:rsidP="00D47DCF">
      <w:pPr>
        <w:pStyle w:val="ListParagraph"/>
        <w:jc w:val="both"/>
        <w:rPr>
          <w:color w:val="000000"/>
          <w:sz w:val="22"/>
          <w:szCs w:val="22"/>
          <w:lang w:val="en-ZA" w:eastAsia="en-ZA"/>
        </w:rPr>
      </w:pPr>
    </w:p>
    <w:p w14:paraId="268111E9"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Shall utilize security officers qualified, competent, skilful and knowledgeable about general Security officers duties</w:t>
      </w:r>
      <w:r w:rsidRPr="00F508DD">
        <w:rPr>
          <w:sz w:val="22"/>
          <w:szCs w:val="22"/>
          <w:lang w:val="en-ZA"/>
        </w:rPr>
        <w:t>.</w:t>
      </w:r>
    </w:p>
    <w:p w14:paraId="4098E44C" w14:textId="77777777" w:rsidR="00D47DCF" w:rsidRPr="00F508DD" w:rsidRDefault="00D47DCF" w:rsidP="00D47DCF">
      <w:pPr>
        <w:autoSpaceDE w:val="0"/>
        <w:autoSpaceDN w:val="0"/>
        <w:adjustRightInd w:val="0"/>
        <w:jc w:val="both"/>
        <w:rPr>
          <w:color w:val="000000"/>
          <w:sz w:val="22"/>
          <w:szCs w:val="22"/>
          <w:lang w:val="en-ZA" w:eastAsia="en-ZA"/>
        </w:rPr>
      </w:pPr>
    </w:p>
    <w:p w14:paraId="447B0A7B" w14:textId="77777777" w:rsidR="00D47DCF" w:rsidRPr="00F508DD" w:rsidRDefault="00D47DCF" w:rsidP="00D47DCF">
      <w:pPr>
        <w:pStyle w:val="ListParagraph"/>
        <w:numPr>
          <w:ilvl w:val="1"/>
          <w:numId w:val="90"/>
        </w:numPr>
        <w:autoSpaceDE w:val="0"/>
        <w:autoSpaceDN w:val="0"/>
        <w:adjustRightInd w:val="0"/>
        <w:jc w:val="both"/>
        <w:rPr>
          <w:sz w:val="22"/>
          <w:szCs w:val="22"/>
          <w:lang w:val="en-ZA"/>
        </w:rPr>
      </w:pPr>
      <w:r w:rsidRPr="00F508DD">
        <w:rPr>
          <w:sz w:val="22"/>
          <w:szCs w:val="22"/>
          <w:lang w:val="en-ZA"/>
        </w:rPr>
        <w:t xml:space="preserve">The services required from a service provider are determined by DPWI using the Security Threat Assessment (STA) and security plan. </w:t>
      </w:r>
    </w:p>
    <w:p w14:paraId="3F4DE67A" w14:textId="77777777" w:rsidR="00D47DCF" w:rsidRPr="00F508DD" w:rsidRDefault="00D47DCF" w:rsidP="00D47DCF">
      <w:pPr>
        <w:pStyle w:val="ListParagraph"/>
        <w:jc w:val="both"/>
        <w:rPr>
          <w:sz w:val="22"/>
          <w:szCs w:val="22"/>
          <w:lang w:val="en-ZA"/>
        </w:rPr>
      </w:pPr>
    </w:p>
    <w:p w14:paraId="2A8FAF56" w14:textId="77777777" w:rsidR="00D47DCF" w:rsidRPr="00F508DD" w:rsidRDefault="00D47DCF" w:rsidP="00D47DCF">
      <w:pPr>
        <w:pStyle w:val="ListParagraph"/>
        <w:numPr>
          <w:ilvl w:val="1"/>
          <w:numId w:val="90"/>
        </w:numPr>
        <w:autoSpaceDE w:val="0"/>
        <w:autoSpaceDN w:val="0"/>
        <w:adjustRightInd w:val="0"/>
        <w:jc w:val="both"/>
        <w:rPr>
          <w:sz w:val="22"/>
          <w:szCs w:val="22"/>
          <w:lang w:val="en-ZA"/>
        </w:rPr>
      </w:pPr>
      <w:r w:rsidRPr="00F508DD">
        <w:rPr>
          <w:sz w:val="22"/>
          <w:szCs w:val="22"/>
          <w:lang w:val="en-ZA"/>
        </w:rPr>
        <w:t xml:space="preserve">The required number of security officer to be utilized on site will </w:t>
      </w:r>
      <w:r>
        <w:rPr>
          <w:sz w:val="22"/>
          <w:szCs w:val="22"/>
          <w:lang w:val="en-ZA"/>
        </w:rPr>
        <w:t xml:space="preserve">be </w:t>
      </w:r>
      <w:r w:rsidRPr="00F508DD">
        <w:rPr>
          <w:sz w:val="22"/>
          <w:szCs w:val="22"/>
          <w:lang w:val="en-ZA"/>
        </w:rPr>
        <w:t xml:space="preserve">provided on the specification document.  </w:t>
      </w:r>
    </w:p>
    <w:p w14:paraId="654647FD" w14:textId="77777777" w:rsidR="00D47DCF" w:rsidRPr="00F508DD" w:rsidRDefault="00D47DCF" w:rsidP="00D47DCF">
      <w:pPr>
        <w:pStyle w:val="ListParagraph"/>
        <w:jc w:val="both"/>
        <w:rPr>
          <w:sz w:val="22"/>
          <w:szCs w:val="22"/>
          <w:lang w:val="en-ZA"/>
        </w:rPr>
      </w:pPr>
    </w:p>
    <w:p w14:paraId="54449544" w14:textId="77777777" w:rsidR="00D47DCF" w:rsidRPr="00F508DD" w:rsidRDefault="00D47DCF" w:rsidP="00D47DCF">
      <w:pPr>
        <w:pStyle w:val="ListParagraph"/>
        <w:numPr>
          <w:ilvl w:val="1"/>
          <w:numId w:val="90"/>
        </w:numPr>
        <w:autoSpaceDE w:val="0"/>
        <w:autoSpaceDN w:val="0"/>
        <w:adjustRightInd w:val="0"/>
        <w:rPr>
          <w:sz w:val="22"/>
          <w:szCs w:val="22"/>
          <w:lang w:val="en-ZA"/>
        </w:rPr>
      </w:pPr>
      <w:r w:rsidRPr="00F508DD">
        <w:rPr>
          <w:sz w:val="22"/>
          <w:szCs w:val="22"/>
          <w:lang w:val="en-ZA"/>
        </w:rPr>
        <w:lastRenderedPageBreak/>
        <w:t xml:space="preserve">The  services and functions shall encompass interdependent tasks with elements and concepts which include to assess, protect, monitor, detect, respond, guard, patrol, inspect, restrain, investigate, record and report. </w:t>
      </w:r>
    </w:p>
    <w:p w14:paraId="661F422B" w14:textId="77777777" w:rsidR="00D47DCF" w:rsidRPr="00F508DD" w:rsidRDefault="00D47DCF" w:rsidP="00D47DCF">
      <w:pPr>
        <w:pStyle w:val="ListParagraph"/>
        <w:jc w:val="both"/>
        <w:rPr>
          <w:color w:val="000000"/>
          <w:sz w:val="22"/>
          <w:szCs w:val="22"/>
          <w:lang w:val="en-ZA" w:eastAsia="en-ZA"/>
        </w:rPr>
      </w:pPr>
    </w:p>
    <w:p w14:paraId="583A5E1C"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The Services shall include but not limited to the following functions:</w:t>
      </w:r>
    </w:p>
    <w:p w14:paraId="523946FD" w14:textId="77777777" w:rsidR="00D47DCF" w:rsidRPr="00F508DD" w:rsidRDefault="00D47DCF" w:rsidP="00D47DCF">
      <w:pPr>
        <w:pStyle w:val="ListParagraph"/>
        <w:jc w:val="both"/>
        <w:rPr>
          <w:color w:val="000000"/>
          <w:sz w:val="22"/>
          <w:szCs w:val="22"/>
          <w:lang w:val="en-ZA" w:eastAsia="en-ZA"/>
        </w:rPr>
      </w:pPr>
    </w:p>
    <w:p w14:paraId="7A654A8C"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Conduct environmental scanning within which security services are to be rendered to identify potential risks as well as develop risk mitigation strategies to address the identified risks.</w:t>
      </w:r>
    </w:p>
    <w:p w14:paraId="1AE9D99E" w14:textId="77777777" w:rsidR="00D47DCF" w:rsidRPr="00F508DD" w:rsidRDefault="00D47DCF" w:rsidP="00D47DCF">
      <w:pPr>
        <w:autoSpaceDE w:val="0"/>
        <w:autoSpaceDN w:val="0"/>
        <w:adjustRightInd w:val="0"/>
        <w:ind w:left="760"/>
        <w:jc w:val="both"/>
        <w:rPr>
          <w:color w:val="000000"/>
          <w:sz w:val="22"/>
          <w:szCs w:val="22"/>
          <w:lang w:val="en-ZA" w:eastAsia="en-ZA"/>
        </w:rPr>
      </w:pPr>
    </w:p>
    <w:p w14:paraId="184E4683"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The implementation of such strategies shall be done in consultation with DPWI.</w:t>
      </w:r>
    </w:p>
    <w:p w14:paraId="0DF3C757" w14:textId="77777777" w:rsidR="00D47DCF" w:rsidRPr="00F508DD" w:rsidRDefault="00D47DCF" w:rsidP="00D47DCF">
      <w:pPr>
        <w:pStyle w:val="ListParagraph"/>
        <w:jc w:val="both"/>
        <w:rPr>
          <w:color w:val="000000"/>
          <w:sz w:val="22"/>
          <w:szCs w:val="22"/>
          <w:lang w:val="en-ZA" w:eastAsia="en-ZA"/>
        </w:rPr>
      </w:pPr>
    </w:p>
    <w:p w14:paraId="5C330D7A"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Patrolling of sites at regular intervals and not in a predictable sequence to detect the presence of unauthorized persons, suspicious activities or occurrences that may endanger people and assets.</w:t>
      </w:r>
    </w:p>
    <w:p w14:paraId="2D98D5FE" w14:textId="77777777" w:rsidR="00D47DCF" w:rsidRPr="00F508DD" w:rsidRDefault="00D47DCF" w:rsidP="00D47DCF">
      <w:pPr>
        <w:pStyle w:val="ListParagraph"/>
        <w:jc w:val="both"/>
        <w:rPr>
          <w:color w:val="000000"/>
          <w:sz w:val="22"/>
          <w:szCs w:val="22"/>
          <w:lang w:val="en-ZA" w:eastAsia="en-ZA"/>
        </w:rPr>
      </w:pPr>
    </w:p>
    <w:p w14:paraId="5B562E7D"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Prevent crime incidents and protect DPWI property against crime.</w:t>
      </w:r>
    </w:p>
    <w:p w14:paraId="14425A9D" w14:textId="77777777" w:rsidR="00D47DCF" w:rsidRPr="00F508DD" w:rsidRDefault="00D47DCF" w:rsidP="00D47DCF">
      <w:pPr>
        <w:pStyle w:val="ListParagraph"/>
        <w:jc w:val="both"/>
        <w:rPr>
          <w:color w:val="000000"/>
          <w:sz w:val="22"/>
          <w:szCs w:val="22"/>
          <w:lang w:val="en-ZA" w:eastAsia="en-ZA"/>
        </w:rPr>
      </w:pPr>
    </w:p>
    <w:p w14:paraId="509AED69"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Ensure compliance to DPWI standards, policies, standing operating procedures (SOPs) and Work Instructions.</w:t>
      </w:r>
    </w:p>
    <w:p w14:paraId="6292ADB5" w14:textId="77777777" w:rsidR="00D47DCF" w:rsidRPr="00F508DD" w:rsidRDefault="00D47DCF" w:rsidP="00D47DCF">
      <w:pPr>
        <w:pStyle w:val="ListParagraph"/>
        <w:jc w:val="both"/>
        <w:rPr>
          <w:color w:val="000000"/>
          <w:sz w:val="22"/>
          <w:szCs w:val="22"/>
          <w:lang w:val="en-ZA" w:eastAsia="en-ZA"/>
        </w:rPr>
      </w:pPr>
    </w:p>
    <w:p w14:paraId="301EED6B"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The Service Provider must normalize the performance of daily site risk assessment, briefing and debriefing of officers at the beginning and the end of every shift.</w:t>
      </w:r>
    </w:p>
    <w:p w14:paraId="2D86F498" w14:textId="77777777" w:rsidR="00D47DCF" w:rsidRPr="00F508DD" w:rsidRDefault="00D47DCF" w:rsidP="00D47DCF">
      <w:pPr>
        <w:pStyle w:val="ListParagraph"/>
        <w:jc w:val="both"/>
        <w:rPr>
          <w:color w:val="000000"/>
          <w:sz w:val="22"/>
          <w:szCs w:val="22"/>
          <w:lang w:val="en-ZA" w:eastAsia="en-ZA"/>
        </w:rPr>
      </w:pPr>
    </w:p>
    <w:p w14:paraId="2D623314"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No deviations from operational plan without the authorization of DPWI or its official delegate (Security  Manager) will be permitted</w:t>
      </w:r>
    </w:p>
    <w:p w14:paraId="2B4E4129" w14:textId="77777777" w:rsidR="00D47DCF" w:rsidRPr="00F508DD" w:rsidRDefault="00D47DCF" w:rsidP="00D47DCF">
      <w:pPr>
        <w:pStyle w:val="ListParagraph"/>
        <w:jc w:val="both"/>
        <w:rPr>
          <w:color w:val="000000"/>
          <w:sz w:val="22"/>
          <w:szCs w:val="22"/>
          <w:lang w:val="en-ZA" w:eastAsia="en-ZA"/>
        </w:rPr>
      </w:pPr>
    </w:p>
    <w:p w14:paraId="742692E4"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The Service Provider’s responsibilities are not limited to the stated responsibilities but shall include any other legal security activities that are in line with services outlined here above and such activities shall be communicated to the Service Provider in writing.</w:t>
      </w:r>
    </w:p>
    <w:p w14:paraId="06DE1C3C" w14:textId="77777777" w:rsidR="00D47DCF" w:rsidRPr="00F508DD" w:rsidRDefault="00D47DCF" w:rsidP="00D47DCF">
      <w:pPr>
        <w:pStyle w:val="ListParagraph"/>
        <w:jc w:val="both"/>
        <w:rPr>
          <w:color w:val="000000"/>
          <w:sz w:val="22"/>
          <w:szCs w:val="22"/>
          <w:lang w:val="en-ZA" w:eastAsia="en-ZA"/>
        </w:rPr>
      </w:pPr>
    </w:p>
    <w:p w14:paraId="11EDD063"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The </w:t>
      </w:r>
      <w:r>
        <w:rPr>
          <w:color w:val="000000"/>
          <w:sz w:val="22"/>
          <w:szCs w:val="22"/>
          <w:lang w:val="en-ZA" w:eastAsia="en-ZA"/>
        </w:rPr>
        <w:t>a</w:t>
      </w:r>
      <w:r w:rsidRPr="00F508DD">
        <w:rPr>
          <w:color w:val="000000"/>
          <w:sz w:val="22"/>
          <w:szCs w:val="22"/>
          <w:lang w:val="en-ZA" w:eastAsia="en-ZA"/>
        </w:rPr>
        <w:t xml:space="preserve">ppointed </w:t>
      </w:r>
      <w:r>
        <w:rPr>
          <w:color w:val="000000"/>
          <w:sz w:val="22"/>
          <w:szCs w:val="22"/>
          <w:lang w:val="en-ZA" w:eastAsia="en-ZA"/>
        </w:rPr>
        <w:t>s</w:t>
      </w:r>
      <w:r w:rsidRPr="00F508DD">
        <w:rPr>
          <w:color w:val="000000"/>
          <w:sz w:val="22"/>
          <w:szCs w:val="22"/>
          <w:lang w:val="en-ZA" w:eastAsia="en-ZA"/>
        </w:rPr>
        <w:t xml:space="preserve">ervice </w:t>
      </w:r>
      <w:r>
        <w:rPr>
          <w:color w:val="000000"/>
          <w:sz w:val="22"/>
          <w:szCs w:val="22"/>
          <w:lang w:val="en-ZA" w:eastAsia="en-ZA"/>
        </w:rPr>
        <w:t>p</w:t>
      </w:r>
      <w:r w:rsidRPr="00F508DD">
        <w:rPr>
          <w:color w:val="000000"/>
          <w:sz w:val="22"/>
          <w:szCs w:val="22"/>
          <w:lang w:val="en-ZA" w:eastAsia="en-ZA"/>
        </w:rPr>
        <w:t>rovider  shall conform to the, PSIRA Act, Firearm Control Act, OHS Act, DPWI procedures, training standards, competencies, rules, regulations and shall perform duties as may be mutually agreed upon in writing from time to time by DPWI</w:t>
      </w:r>
    </w:p>
    <w:p w14:paraId="6B602E58" w14:textId="77777777" w:rsidR="00D47DCF" w:rsidRPr="00F508DD" w:rsidRDefault="00D47DCF" w:rsidP="00D47DCF">
      <w:pPr>
        <w:pStyle w:val="ListParagraph"/>
        <w:jc w:val="both"/>
        <w:rPr>
          <w:color w:val="000000"/>
          <w:sz w:val="22"/>
          <w:szCs w:val="22"/>
          <w:lang w:val="en-ZA" w:eastAsia="en-ZA"/>
        </w:rPr>
      </w:pPr>
    </w:p>
    <w:p w14:paraId="63DED1A4"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Provide a detailed plan to supply additional personnel in case of emergencies and special projects on DPWI building.</w:t>
      </w:r>
    </w:p>
    <w:p w14:paraId="761D5B2A" w14:textId="77777777" w:rsidR="00D47DCF" w:rsidRPr="00F508DD" w:rsidRDefault="00D47DCF" w:rsidP="00D47DCF">
      <w:pPr>
        <w:pStyle w:val="ListParagraph"/>
        <w:jc w:val="both"/>
        <w:rPr>
          <w:color w:val="000000"/>
          <w:sz w:val="22"/>
          <w:szCs w:val="22"/>
          <w:lang w:val="en-ZA" w:eastAsia="en-ZA"/>
        </w:rPr>
      </w:pPr>
    </w:p>
    <w:p w14:paraId="5F3F4B40"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Provide a detailed strike management plan and a list of work force to counter shortfalls during labour actions.</w:t>
      </w:r>
    </w:p>
    <w:p w14:paraId="1A36ACCB" w14:textId="77777777" w:rsidR="00D47DCF" w:rsidRPr="00F508DD" w:rsidRDefault="00D47DCF" w:rsidP="00D47DCF">
      <w:pPr>
        <w:pStyle w:val="ListParagraph"/>
        <w:jc w:val="both"/>
        <w:rPr>
          <w:color w:val="000000"/>
          <w:sz w:val="22"/>
          <w:szCs w:val="22"/>
          <w:lang w:val="en-ZA" w:eastAsia="en-ZA"/>
        </w:rPr>
      </w:pPr>
    </w:p>
    <w:p w14:paraId="3E8FB9B8"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As part of their duties, the security officers will have access to areas which are restricted to the specific areas of responsibilities such as but not limited to employees and visitors</w:t>
      </w:r>
    </w:p>
    <w:p w14:paraId="2AD496BF" w14:textId="77777777" w:rsidR="00D47DCF" w:rsidRPr="00F508DD" w:rsidRDefault="00D47DCF" w:rsidP="00D47DCF">
      <w:pPr>
        <w:autoSpaceDE w:val="0"/>
        <w:autoSpaceDN w:val="0"/>
        <w:adjustRightInd w:val="0"/>
        <w:ind w:left="760"/>
        <w:jc w:val="both"/>
        <w:rPr>
          <w:color w:val="000000"/>
          <w:sz w:val="22"/>
          <w:szCs w:val="22"/>
          <w:lang w:val="en-ZA" w:eastAsia="en-ZA"/>
        </w:rPr>
      </w:pPr>
    </w:p>
    <w:p w14:paraId="38A7DB21"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It is required of the service provider to ensure that its officers comply with all regulations, policies and procedures governing DPWI.</w:t>
      </w:r>
    </w:p>
    <w:p w14:paraId="1A8E4E3E" w14:textId="77777777" w:rsidR="00D47DCF" w:rsidRPr="00F508DD" w:rsidRDefault="00D47DCF" w:rsidP="00D47DCF">
      <w:pPr>
        <w:pStyle w:val="ListParagraph"/>
        <w:jc w:val="both"/>
        <w:rPr>
          <w:color w:val="000000"/>
          <w:sz w:val="22"/>
          <w:szCs w:val="22"/>
          <w:lang w:val="en-ZA" w:eastAsia="en-ZA"/>
        </w:rPr>
      </w:pPr>
    </w:p>
    <w:p w14:paraId="605C5E6A" w14:textId="77777777" w:rsidR="00D47DCF" w:rsidRPr="00F508DD" w:rsidRDefault="00D47DCF" w:rsidP="00D47DCF">
      <w:pPr>
        <w:numPr>
          <w:ilvl w:val="0"/>
          <w:numId w:val="97"/>
        </w:numPr>
        <w:autoSpaceDE w:val="0"/>
        <w:autoSpaceDN w:val="0"/>
        <w:adjustRightInd w:val="0"/>
        <w:jc w:val="both"/>
        <w:rPr>
          <w:color w:val="000000"/>
          <w:sz w:val="22"/>
          <w:szCs w:val="22"/>
          <w:lang w:val="en-ZA" w:eastAsia="en-ZA"/>
        </w:rPr>
      </w:pPr>
      <w:r w:rsidRPr="00F508DD">
        <w:rPr>
          <w:color w:val="000000"/>
          <w:sz w:val="22"/>
          <w:szCs w:val="22"/>
          <w:lang w:val="en-ZA" w:eastAsia="en-ZA"/>
        </w:rPr>
        <w:t>The appointed Service Provider  or delegated person must ensure that the activities and requirements of the contract carried out as per the contract, and include but not limited to the following:</w:t>
      </w:r>
    </w:p>
    <w:p w14:paraId="529EE3B2" w14:textId="77777777" w:rsidR="00D47DCF" w:rsidRPr="00F508DD" w:rsidRDefault="00D47DCF" w:rsidP="00D47DCF">
      <w:pPr>
        <w:pStyle w:val="ListParagraph"/>
        <w:jc w:val="both"/>
        <w:rPr>
          <w:color w:val="000000"/>
          <w:sz w:val="22"/>
          <w:szCs w:val="22"/>
          <w:lang w:val="en-ZA" w:eastAsia="en-ZA"/>
        </w:rPr>
      </w:pPr>
    </w:p>
    <w:p w14:paraId="3491FFAD"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a) Company liaison on site dealing with all aspects of the contract.</w:t>
      </w:r>
    </w:p>
    <w:p w14:paraId="600A6BC8"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b) Ensure that shift complement is motivated.</w:t>
      </w:r>
    </w:p>
    <w:p w14:paraId="0AD5D2FE"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c) Ensure that the shift times are adhered to, including appropriate shift hand over time.</w:t>
      </w:r>
    </w:p>
    <w:p w14:paraId="480C0D00"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d) Ensure that all personnel are fully equipped.</w:t>
      </w:r>
    </w:p>
    <w:p w14:paraId="115B91B8"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e) Attend to company human resources problems.</w:t>
      </w:r>
    </w:p>
    <w:p w14:paraId="00F1F5B9"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 xml:space="preserve">f) Address operational grievances with </w:t>
      </w:r>
      <w:r w:rsidRPr="00F508DD">
        <w:rPr>
          <w:iCs/>
          <w:color w:val="000000"/>
          <w:sz w:val="22"/>
          <w:szCs w:val="22"/>
          <w:lang w:val="en-ZA" w:eastAsia="en-ZA"/>
        </w:rPr>
        <w:t xml:space="preserve">Employer </w:t>
      </w:r>
      <w:r w:rsidRPr="00F508DD">
        <w:rPr>
          <w:color w:val="000000"/>
          <w:sz w:val="22"/>
          <w:szCs w:val="22"/>
          <w:lang w:val="en-ZA" w:eastAsia="en-ZA"/>
        </w:rPr>
        <w:t>supervisors.</w:t>
      </w:r>
    </w:p>
    <w:p w14:paraId="5D6C5E52"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lastRenderedPageBreak/>
        <w:t>g) Ensure that safe and reliable home-work-home transport is available for all shifts at the appointed Service Provider ’s own cost.</w:t>
      </w:r>
    </w:p>
    <w:p w14:paraId="216B5EC3"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 xml:space="preserve">h) Address complaints raised by the </w:t>
      </w:r>
      <w:r w:rsidRPr="00F508DD">
        <w:rPr>
          <w:iCs/>
          <w:color w:val="000000"/>
          <w:sz w:val="22"/>
          <w:szCs w:val="22"/>
          <w:lang w:val="en-ZA" w:eastAsia="en-ZA"/>
        </w:rPr>
        <w:t xml:space="preserve">Employer </w:t>
      </w:r>
      <w:r w:rsidRPr="00F508DD">
        <w:rPr>
          <w:color w:val="000000"/>
          <w:sz w:val="22"/>
          <w:szCs w:val="22"/>
          <w:lang w:val="en-ZA" w:eastAsia="en-ZA"/>
        </w:rPr>
        <w:t>within 12 hours.</w:t>
      </w:r>
    </w:p>
    <w:p w14:paraId="2F1F1E28"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 xml:space="preserve">i) Daily interfaces with the </w:t>
      </w:r>
      <w:r w:rsidRPr="00F508DD">
        <w:rPr>
          <w:iCs/>
          <w:color w:val="000000"/>
          <w:sz w:val="22"/>
          <w:szCs w:val="22"/>
          <w:lang w:val="en-ZA" w:eastAsia="en-ZA"/>
        </w:rPr>
        <w:t xml:space="preserve">Employer </w:t>
      </w:r>
      <w:r w:rsidRPr="00F508DD">
        <w:rPr>
          <w:color w:val="000000"/>
          <w:sz w:val="22"/>
          <w:szCs w:val="22"/>
          <w:lang w:val="en-ZA" w:eastAsia="en-ZA"/>
        </w:rPr>
        <w:t>with respect to operational contractual issues as well as Appointed Service Provider  staff performance.</w:t>
      </w:r>
    </w:p>
    <w:p w14:paraId="57D4AAAA" w14:textId="77777777" w:rsidR="00D47DCF" w:rsidRPr="00F508DD" w:rsidRDefault="00D47DCF" w:rsidP="00D47DCF">
      <w:pPr>
        <w:autoSpaceDE w:val="0"/>
        <w:autoSpaceDN w:val="0"/>
        <w:adjustRightInd w:val="0"/>
        <w:ind w:left="400"/>
        <w:jc w:val="both"/>
        <w:rPr>
          <w:color w:val="000000"/>
          <w:sz w:val="22"/>
          <w:szCs w:val="22"/>
          <w:lang w:val="en-ZA" w:eastAsia="en-ZA"/>
        </w:rPr>
      </w:pPr>
      <w:r w:rsidRPr="00F508DD">
        <w:rPr>
          <w:color w:val="000000"/>
          <w:sz w:val="22"/>
          <w:szCs w:val="22"/>
          <w:lang w:val="en-ZA" w:eastAsia="en-ZA"/>
        </w:rPr>
        <w:t>j) To inspect shifts during shift parades and submit a shift list to DPWI upon request including the PSIRA registration number of all staff on duty.</w:t>
      </w:r>
    </w:p>
    <w:p w14:paraId="14A41633" w14:textId="77777777" w:rsidR="00D47DCF" w:rsidRPr="00F508DD" w:rsidRDefault="00D47DCF" w:rsidP="00D47DCF">
      <w:pPr>
        <w:pStyle w:val="BodyText"/>
        <w:rPr>
          <w:szCs w:val="22"/>
        </w:rPr>
      </w:pPr>
    </w:p>
    <w:p w14:paraId="75F45F37" w14:textId="77777777" w:rsidR="00D47DCF" w:rsidRPr="00F508DD" w:rsidRDefault="00D47DCF" w:rsidP="00D47DCF">
      <w:pPr>
        <w:numPr>
          <w:ilvl w:val="0"/>
          <w:numId w:val="90"/>
        </w:numPr>
        <w:rPr>
          <w:b/>
          <w:bCs/>
          <w:sz w:val="22"/>
          <w:szCs w:val="22"/>
          <w:u w:val="single"/>
        </w:rPr>
      </w:pPr>
      <w:r w:rsidRPr="00F508DD">
        <w:rPr>
          <w:b/>
          <w:bCs/>
          <w:sz w:val="22"/>
          <w:szCs w:val="22"/>
          <w:u w:val="single"/>
        </w:rPr>
        <w:t>EXPERIENCE</w:t>
      </w:r>
    </w:p>
    <w:p w14:paraId="3AF5C621" w14:textId="77777777" w:rsidR="00D47DCF" w:rsidRPr="00F508DD" w:rsidRDefault="00D47DCF" w:rsidP="00D47DCF">
      <w:pPr>
        <w:rPr>
          <w:b/>
          <w:bCs/>
          <w:sz w:val="22"/>
          <w:szCs w:val="22"/>
        </w:rPr>
      </w:pPr>
    </w:p>
    <w:p w14:paraId="01BEB14A" w14:textId="77777777" w:rsidR="00D47DCF" w:rsidRPr="00F508DD" w:rsidRDefault="00D47DCF" w:rsidP="00D47DCF">
      <w:pPr>
        <w:numPr>
          <w:ilvl w:val="1"/>
          <w:numId w:val="90"/>
        </w:numPr>
        <w:jc w:val="both"/>
        <w:rPr>
          <w:sz w:val="22"/>
          <w:szCs w:val="22"/>
        </w:rPr>
      </w:pPr>
      <w:r w:rsidRPr="00F508DD">
        <w:rPr>
          <w:sz w:val="22"/>
          <w:szCs w:val="22"/>
        </w:rPr>
        <w:t>Indicate the number of year/s experience in security guarding service industry _____________</w:t>
      </w:r>
    </w:p>
    <w:p w14:paraId="0BA41A6F" w14:textId="77777777" w:rsidR="00D47DCF" w:rsidRPr="00F508DD" w:rsidRDefault="00D47DCF" w:rsidP="00D47DCF">
      <w:pPr>
        <w:jc w:val="both"/>
        <w:rPr>
          <w:b/>
          <w:bCs/>
          <w:sz w:val="22"/>
          <w:szCs w:val="22"/>
        </w:rPr>
      </w:pPr>
    </w:p>
    <w:p w14:paraId="3196D0CB" w14:textId="77777777" w:rsidR="00D47DCF" w:rsidRPr="00F508DD" w:rsidRDefault="00D47DCF" w:rsidP="00D47DCF">
      <w:pPr>
        <w:numPr>
          <w:ilvl w:val="0"/>
          <w:numId w:val="90"/>
        </w:numPr>
        <w:jc w:val="both"/>
        <w:rPr>
          <w:b/>
          <w:bCs/>
          <w:sz w:val="22"/>
          <w:szCs w:val="22"/>
          <w:u w:val="single"/>
        </w:rPr>
      </w:pPr>
      <w:r w:rsidRPr="00F508DD">
        <w:rPr>
          <w:b/>
          <w:bCs/>
          <w:sz w:val="22"/>
          <w:szCs w:val="22"/>
          <w:u w:val="single"/>
        </w:rPr>
        <w:t>GUARDING INDUSTRY</w:t>
      </w:r>
    </w:p>
    <w:p w14:paraId="01D4DCA0" w14:textId="77777777" w:rsidR="00D47DCF" w:rsidRPr="00F508DD" w:rsidRDefault="00D47DCF" w:rsidP="00D47DCF">
      <w:pPr>
        <w:ind w:left="400"/>
        <w:jc w:val="both"/>
        <w:rPr>
          <w:b/>
          <w:bCs/>
          <w:sz w:val="22"/>
          <w:szCs w:val="22"/>
          <w:u w:val="single"/>
        </w:rPr>
      </w:pPr>
    </w:p>
    <w:p w14:paraId="5E208508" w14:textId="77777777" w:rsidR="00D47DCF" w:rsidRPr="00F508DD" w:rsidRDefault="00D47DCF" w:rsidP="00D47DCF">
      <w:pPr>
        <w:numPr>
          <w:ilvl w:val="1"/>
          <w:numId w:val="90"/>
        </w:numPr>
        <w:jc w:val="both"/>
        <w:rPr>
          <w:sz w:val="22"/>
          <w:szCs w:val="22"/>
        </w:rPr>
      </w:pPr>
      <w:r w:rsidRPr="00F508DD">
        <w:rPr>
          <w:sz w:val="22"/>
          <w:szCs w:val="22"/>
        </w:rPr>
        <w:t>Are you a member of a contract guarding association</w:t>
      </w:r>
      <w:r w:rsidRPr="00F508DD">
        <w:rPr>
          <w:sz w:val="22"/>
          <w:szCs w:val="22"/>
        </w:rPr>
        <w:tab/>
      </w:r>
      <w:r w:rsidRPr="00F508DD">
        <w:rPr>
          <w:sz w:val="22"/>
          <w:szCs w:val="22"/>
        </w:rPr>
        <w:tab/>
      </w:r>
      <w:r w:rsidRPr="00F508DD">
        <w:rPr>
          <w:sz w:val="22"/>
          <w:szCs w:val="22"/>
        </w:rPr>
        <w:tab/>
        <w:t>Yes / No</w:t>
      </w:r>
    </w:p>
    <w:p w14:paraId="209C6E1F" w14:textId="77777777" w:rsidR="00D47DCF" w:rsidRPr="00F508DD" w:rsidRDefault="00D47DCF" w:rsidP="00A57608">
      <w:pPr>
        <w:numPr>
          <w:ilvl w:val="0"/>
          <w:numId w:val="125"/>
        </w:numPr>
        <w:jc w:val="both"/>
        <w:rPr>
          <w:sz w:val="22"/>
          <w:szCs w:val="22"/>
        </w:rPr>
      </w:pPr>
      <w:r w:rsidRPr="00F508DD">
        <w:rPr>
          <w:sz w:val="22"/>
          <w:szCs w:val="22"/>
        </w:rPr>
        <w:t>If yes – submit proof.</w:t>
      </w:r>
    </w:p>
    <w:p w14:paraId="2C3964C5" w14:textId="77777777" w:rsidR="00D47DCF" w:rsidRPr="00F508DD" w:rsidRDefault="00D47DCF" w:rsidP="00D47DCF">
      <w:pPr>
        <w:jc w:val="both"/>
        <w:rPr>
          <w:b/>
          <w:bCs/>
          <w:sz w:val="22"/>
          <w:szCs w:val="22"/>
        </w:rPr>
      </w:pPr>
    </w:p>
    <w:p w14:paraId="30DB9450" w14:textId="77777777" w:rsidR="00D47DCF" w:rsidRPr="00F508DD" w:rsidRDefault="00D47DCF" w:rsidP="00D47DCF">
      <w:pPr>
        <w:numPr>
          <w:ilvl w:val="0"/>
          <w:numId w:val="90"/>
        </w:numPr>
        <w:jc w:val="both"/>
        <w:rPr>
          <w:b/>
          <w:bCs/>
          <w:sz w:val="22"/>
          <w:szCs w:val="22"/>
          <w:u w:val="single"/>
        </w:rPr>
      </w:pPr>
      <w:r w:rsidRPr="00F508DD">
        <w:rPr>
          <w:b/>
          <w:bCs/>
          <w:sz w:val="22"/>
          <w:szCs w:val="22"/>
          <w:u w:val="single"/>
        </w:rPr>
        <w:t xml:space="preserve">INSURANCE / LIABILITY COVER </w:t>
      </w:r>
    </w:p>
    <w:p w14:paraId="72D5841F" w14:textId="77777777" w:rsidR="00D47DCF" w:rsidRPr="00F508DD" w:rsidRDefault="00D47DCF" w:rsidP="00D47DCF">
      <w:pPr>
        <w:jc w:val="both"/>
        <w:rPr>
          <w:b/>
          <w:bCs/>
          <w:sz w:val="22"/>
          <w:szCs w:val="22"/>
        </w:rPr>
      </w:pPr>
    </w:p>
    <w:p w14:paraId="043A88E9" w14:textId="77777777" w:rsidR="00D47DCF" w:rsidRPr="00F508DD" w:rsidRDefault="00D47DCF" w:rsidP="00D47DCF">
      <w:pPr>
        <w:numPr>
          <w:ilvl w:val="1"/>
          <w:numId w:val="90"/>
        </w:numPr>
        <w:jc w:val="both"/>
        <w:rPr>
          <w:sz w:val="22"/>
          <w:szCs w:val="22"/>
        </w:rPr>
      </w:pPr>
      <w:r w:rsidRPr="00F508DD">
        <w:rPr>
          <w:sz w:val="22"/>
          <w:szCs w:val="22"/>
        </w:rPr>
        <w:t>Do you have accident insurance</w:t>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t>Yes / No</w:t>
      </w:r>
    </w:p>
    <w:p w14:paraId="54A2F8A2" w14:textId="77777777" w:rsidR="00D47DCF" w:rsidRPr="00F508DD" w:rsidRDefault="00D47DCF" w:rsidP="00A57608">
      <w:pPr>
        <w:numPr>
          <w:ilvl w:val="0"/>
          <w:numId w:val="124"/>
        </w:numPr>
        <w:jc w:val="both"/>
        <w:rPr>
          <w:sz w:val="22"/>
          <w:szCs w:val="22"/>
        </w:rPr>
      </w:pPr>
      <w:r w:rsidRPr="00F508DD">
        <w:rPr>
          <w:sz w:val="22"/>
          <w:szCs w:val="22"/>
        </w:rPr>
        <w:t>If yes – submit proof</w:t>
      </w:r>
    </w:p>
    <w:p w14:paraId="0B293C37" w14:textId="77777777" w:rsidR="00D47DCF" w:rsidRPr="00F508DD" w:rsidRDefault="00D47DCF" w:rsidP="00D47DCF">
      <w:pPr>
        <w:jc w:val="both"/>
        <w:rPr>
          <w:sz w:val="22"/>
          <w:szCs w:val="22"/>
        </w:rPr>
      </w:pPr>
    </w:p>
    <w:p w14:paraId="47F7C9E5" w14:textId="77777777" w:rsidR="00D47DCF" w:rsidRPr="00F508DD" w:rsidRDefault="00D47DCF" w:rsidP="00D47DCF">
      <w:pPr>
        <w:numPr>
          <w:ilvl w:val="1"/>
          <w:numId w:val="90"/>
        </w:numPr>
        <w:jc w:val="both"/>
        <w:rPr>
          <w:sz w:val="22"/>
          <w:szCs w:val="22"/>
        </w:rPr>
      </w:pPr>
      <w:r w:rsidRPr="00F508DD">
        <w:rPr>
          <w:sz w:val="22"/>
          <w:szCs w:val="22"/>
        </w:rPr>
        <w:t>Do you have unemployment insurance</w:t>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t>Yes / No</w:t>
      </w:r>
    </w:p>
    <w:p w14:paraId="08092DB6" w14:textId="77777777" w:rsidR="00D47DCF" w:rsidRPr="00F508DD" w:rsidRDefault="00D47DCF" w:rsidP="00A57608">
      <w:pPr>
        <w:numPr>
          <w:ilvl w:val="0"/>
          <w:numId w:val="124"/>
        </w:numPr>
        <w:jc w:val="both"/>
        <w:rPr>
          <w:sz w:val="22"/>
          <w:szCs w:val="22"/>
        </w:rPr>
      </w:pPr>
      <w:r w:rsidRPr="00F508DD">
        <w:rPr>
          <w:sz w:val="22"/>
          <w:szCs w:val="22"/>
        </w:rPr>
        <w:t>If yes – submit proof</w:t>
      </w:r>
    </w:p>
    <w:p w14:paraId="632B5896" w14:textId="77777777" w:rsidR="00D47DCF" w:rsidRPr="00F508DD" w:rsidRDefault="00D47DCF" w:rsidP="00D47DCF">
      <w:pPr>
        <w:jc w:val="both"/>
        <w:rPr>
          <w:sz w:val="22"/>
          <w:szCs w:val="22"/>
        </w:rPr>
      </w:pPr>
    </w:p>
    <w:p w14:paraId="10F2588C" w14:textId="77777777" w:rsidR="00D47DCF" w:rsidRPr="00F508DD" w:rsidRDefault="00D47DCF" w:rsidP="00D47DCF">
      <w:pPr>
        <w:numPr>
          <w:ilvl w:val="1"/>
          <w:numId w:val="90"/>
        </w:numPr>
        <w:jc w:val="both"/>
        <w:rPr>
          <w:sz w:val="22"/>
          <w:szCs w:val="22"/>
        </w:rPr>
      </w:pPr>
      <w:r w:rsidRPr="00F508DD">
        <w:rPr>
          <w:sz w:val="22"/>
          <w:szCs w:val="22"/>
        </w:rPr>
        <w:t>Do you have public liability</w:t>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t>Yes / No</w:t>
      </w:r>
    </w:p>
    <w:p w14:paraId="3C3BB579" w14:textId="77777777" w:rsidR="00D47DCF" w:rsidRPr="00F508DD" w:rsidRDefault="00D47DCF" w:rsidP="00A57608">
      <w:pPr>
        <w:numPr>
          <w:ilvl w:val="0"/>
          <w:numId w:val="124"/>
        </w:numPr>
        <w:jc w:val="both"/>
        <w:rPr>
          <w:sz w:val="22"/>
          <w:szCs w:val="22"/>
        </w:rPr>
      </w:pPr>
      <w:r w:rsidRPr="00F508DD">
        <w:rPr>
          <w:sz w:val="22"/>
          <w:szCs w:val="22"/>
        </w:rPr>
        <w:t>If yes – submit proof</w:t>
      </w:r>
      <w:r w:rsidRPr="00F508DD">
        <w:rPr>
          <w:sz w:val="22"/>
          <w:szCs w:val="22"/>
        </w:rPr>
        <w:tab/>
      </w:r>
      <w:r w:rsidRPr="00F508DD">
        <w:rPr>
          <w:sz w:val="22"/>
          <w:szCs w:val="22"/>
        </w:rPr>
        <w:tab/>
      </w:r>
      <w:r w:rsidRPr="00F508DD">
        <w:rPr>
          <w:sz w:val="22"/>
          <w:szCs w:val="22"/>
        </w:rPr>
        <w:tab/>
      </w:r>
    </w:p>
    <w:p w14:paraId="59ADA8CA" w14:textId="77777777" w:rsidR="00D47DCF" w:rsidRPr="00F508DD" w:rsidRDefault="00D47DCF" w:rsidP="00D47DCF">
      <w:pPr>
        <w:jc w:val="both"/>
        <w:rPr>
          <w:sz w:val="22"/>
          <w:szCs w:val="22"/>
        </w:rPr>
      </w:pPr>
    </w:p>
    <w:p w14:paraId="7631324F" w14:textId="77777777" w:rsidR="00D47DCF" w:rsidRDefault="00D47DCF" w:rsidP="00D47DCF">
      <w:pPr>
        <w:numPr>
          <w:ilvl w:val="1"/>
          <w:numId w:val="90"/>
        </w:numPr>
        <w:jc w:val="both"/>
        <w:rPr>
          <w:sz w:val="22"/>
          <w:szCs w:val="22"/>
        </w:rPr>
      </w:pPr>
      <w:r w:rsidRPr="00F508DD">
        <w:rPr>
          <w:sz w:val="22"/>
          <w:szCs w:val="22"/>
        </w:rPr>
        <w:t>To what amount</w:t>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t xml:space="preserve">          </w:t>
      </w:r>
      <w:r w:rsidRPr="00F508DD">
        <w:rPr>
          <w:sz w:val="22"/>
          <w:szCs w:val="22"/>
        </w:rPr>
        <w:tab/>
        <w:t>R________</w:t>
      </w:r>
    </w:p>
    <w:p w14:paraId="5863F43D" w14:textId="77777777" w:rsidR="00D47DCF" w:rsidRPr="00F508DD" w:rsidRDefault="00D47DCF" w:rsidP="00D47DCF">
      <w:pPr>
        <w:ind w:left="720"/>
        <w:jc w:val="both"/>
        <w:rPr>
          <w:sz w:val="22"/>
          <w:szCs w:val="22"/>
        </w:rPr>
      </w:pPr>
    </w:p>
    <w:p w14:paraId="0D9DA599" w14:textId="77777777" w:rsidR="00D47DCF" w:rsidRPr="00F508DD" w:rsidRDefault="00D47DCF" w:rsidP="00D47DCF">
      <w:pPr>
        <w:numPr>
          <w:ilvl w:val="0"/>
          <w:numId w:val="90"/>
        </w:numPr>
        <w:rPr>
          <w:b/>
          <w:sz w:val="22"/>
          <w:szCs w:val="22"/>
          <w:u w:val="single"/>
        </w:rPr>
      </w:pPr>
      <w:r w:rsidRPr="00F508DD">
        <w:rPr>
          <w:b/>
          <w:sz w:val="22"/>
          <w:szCs w:val="22"/>
          <w:u w:val="single"/>
        </w:rPr>
        <w:t>RESPONSIVE CRITER</w:t>
      </w:r>
    </w:p>
    <w:p w14:paraId="73E6A576" w14:textId="77777777" w:rsidR="00D47DCF" w:rsidRPr="00F508DD" w:rsidRDefault="00D47DCF" w:rsidP="00D47DCF">
      <w:pPr>
        <w:ind w:left="360"/>
        <w:jc w:val="both"/>
        <w:rPr>
          <w:b/>
          <w:sz w:val="22"/>
          <w:szCs w:val="22"/>
          <w:u w:val="single"/>
        </w:rPr>
      </w:pPr>
    </w:p>
    <w:p w14:paraId="7266999F"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Registration of Company Certificate (CK)</w:t>
      </w:r>
    </w:p>
    <w:p w14:paraId="65206F68"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Valid Company PSIRA Certificate</w:t>
      </w:r>
    </w:p>
    <w:p w14:paraId="285ED25B"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Valid Company PSIRA letter of good standing</w:t>
      </w:r>
    </w:p>
    <w:p w14:paraId="58B8C446"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Valid PSIRA certificates of all company directors</w:t>
      </w:r>
    </w:p>
    <w:p w14:paraId="434E9BC1"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 xml:space="preserve">I.D copies of all directors </w:t>
      </w:r>
    </w:p>
    <w:p w14:paraId="39BA0B4A"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Valid Tax Clearance Certificate</w:t>
      </w:r>
    </w:p>
    <w:p w14:paraId="314FD6FF" w14:textId="77777777" w:rsidR="00D47DCF" w:rsidRPr="00F508DD" w:rsidRDefault="00D47DCF" w:rsidP="00D47DCF">
      <w:pPr>
        <w:numPr>
          <w:ilvl w:val="1"/>
          <w:numId w:val="90"/>
        </w:numPr>
        <w:spacing w:line="276" w:lineRule="auto"/>
        <w:jc w:val="both"/>
        <w:rPr>
          <w:b/>
          <w:bCs/>
          <w:sz w:val="22"/>
          <w:szCs w:val="22"/>
        </w:rPr>
      </w:pPr>
      <w:r w:rsidRPr="00F508DD">
        <w:rPr>
          <w:b/>
          <w:bCs/>
          <w:sz w:val="22"/>
          <w:szCs w:val="22"/>
        </w:rPr>
        <w:t xml:space="preserve">Valid Liability Insurance Cover minimum R1000 000 / Undertaking of providing proof </w:t>
      </w:r>
      <w:r w:rsidRPr="00F508DD">
        <w:rPr>
          <w:b/>
          <w:bCs/>
          <w:sz w:val="22"/>
          <w:szCs w:val="22"/>
        </w:rPr>
        <w:br/>
        <w:t>within one month after the appointment, failure of which the contract will be terminated</w:t>
      </w:r>
    </w:p>
    <w:p w14:paraId="5EF7C88E" w14:textId="77777777" w:rsidR="00D47DCF" w:rsidRPr="00F4562C" w:rsidRDefault="00D47DCF" w:rsidP="00D47DCF">
      <w:pPr>
        <w:spacing w:line="276" w:lineRule="auto"/>
        <w:ind w:left="360"/>
        <w:jc w:val="both"/>
        <w:rPr>
          <w:b/>
          <w:bCs/>
          <w:sz w:val="16"/>
          <w:szCs w:val="16"/>
        </w:rPr>
      </w:pPr>
    </w:p>
    <w:p w14:paraId="62D5DA35" w14:textId="77777777" w:rsidR="00D47DCF" w:rsidRPr="00F508DD" w:rsidRDefault="00D47DCF" w:rsidP="00D47DCF">
      <w:pPr>
        <w:numPr>
          <w:ilvl w:val="0"/>
          <w:numId w:val="90"/>
        </w:numPr>
        <w:spacing w:line="276" w:lineRule="auto"/>
        <w:jc w:val="both"/>
        <w:rPr>
          <w:b/>
          <w:bCs/>
          <w:sz w:val="22"/>
          <w:szCs w:val="22"/>
          <w:u w:val="single"/>
        </w:rPr>
      </w:pPr>
      <w:r w:rsidRPr="00F508DD">
        <w:rPr>
          <w:b/>
          <w:bCs/>
          <w:sz w:val="22"/>
          <w:szCs w:val="22"/>
          <w:u w:val="single"/>
        </w:rPr>
        <w:t>MANDATORY REQUIREMENTS</w:t>
      </w:r>
    </w:p>
    <w:p w14:paraId="41210F4D" w14:textId="77777777" w:rsidR="00D47DCF" w:rsidRPr="00F508DD" w:rsidRDefault="00D47DCF" w:rsidP="00D47DCF">
      <w:pPr>
        <w:spacing w:line="276" w:lineRule="auto"/>
        <w:jc w:val="both"/>
        <w:rPr>
          <w:b/>
          <w:bCs/>
          <w:sz w:val="22"/>
          <w:szCs w:val="22"/>
        </w:rPr>
      </w:pPr>
    </w:p>
    <w:p w14:paraId="2C54D3F7" w14:textId="77777777" w:rsidR="00D47DCF" w:rsidRPr="00F508DD" w:rsidRDefault="00D47DCF" w:rsidP="00D47DCF">
      <w:pPr>
        <w:pStyle w:val="Default"/>
        <w:numPr>
          <w:ilvl w:val="1"/>
          <w:numId w:val="90"/>
        </w:numPr>
        <w:spacing w:after="260"/>
        <w:jc w:val="both"/>
        <w:rPr>
          <w:sz w:val="22"/>
          <w:szCs w:val="22"/>
        </w:rPr>
      </w:pPr>
      <w:r w:rsidRPr="00F508DD">
        <w:rPr>
          <w:sz w:val="22"/>
          <w:szCs w:val="22"/>
        </w:rPr>
        <w:t xml:space="preserve">Proof of Public Liability Assistance Insurance to the minimum value (Not less than 1 million  rand) to cover losses of DPWI assets and losses from the premises in case of negligence or </w:t>
      </w:r>
      <w:r w:rsidRPr="00F508DD">
        <w:rPr>
          <w:sz w:val="22"/>
          <w:szCs w:val="22"/>
        </w:rPr>
        <w:br/>
        <w:t xml:space="preserve">criminal activities of company staff. </w:t>
      </w:r>
    </w:p>
    <w:p w14:paraId="4D548026" w14:textId="77777777" w:rsidR="00D47DCF" w:rsidRPr="00F508DD" w:rsidRDefault="00D47DCF" w:rsidP="00D47DCF">
      <w:pPr>
        <w:pStyle w:val="Default"/>
        <w:numPr>
          <w:ilvl w:val="1"/>
          <w:numId w:val="90"/>
        </w:numPr>
        <w:spacing w:after="260"/>
        <w:jc w:val="both"/>
        <w:rPr>
          <w:sz w:val="22"/>
          <w:szCs w:val="22"/>
        </w:rPr>
      </w:pPr>
      <w:r w:rsidRPr="00F508DD">
        <w:rPr>
          <w:sz w:val="22"/>
          <w:szCs w:val="22"/>
        </w:rPr>
        <w:t xml:space="preserve">Attached a valid Tax Clearance certificate/provide a Compliance Tax Status Pin on the space provided on the SBD1 form. </w:t>
      </w:r>
    </w:p>
    <w:p w14:paraId="3DC50E57" w14:textId="77777777" w:rsidR="00D47DCF" w:rsidRPr="00F508DD" w:rsidRDefault="00D47DCF" w:rsidP="00D47DCF">
      <w:pPr>
        <w:pStyle w:val="Default"/>
        <w:numPr>
          <w:ilvl w:val="1"/>
          <w:numId w:val="90"/>
        </w:numPr>
        <w:spacing w:after="260"/>
        <w:jc w:val="both"/>
        <w:rPr>
          <w:sz w:val="22"/>
          <w:szCs w:val="22"/>
        </w:rPr>
      </w:pPr>
      <w:r w:rsidRPr="00F508DD">
        <w:rPr>
          <w:sz w:val="22"/>
          <w:szCs w:val="22"/>
        </w:rPr>
        <w:t xml:space="preserve">Where a consortium / joint ventures / sub-contractors are involved, each party to the </w:t>
      </w:r>
      <w:r w:rsidRPr="00F508DD">
        <w:rPr>
          <w:sz w:val="22"/>
          <w:szCs w:val="22"/>
        </w:rPr>
        <w:br/>
        <w:t xml:space="preserve">association must submit separate Tax Clearance requirements as proof; </w:t>
      </w:r>
    </w:p>
    <w:p w14:paraId="4BC405F5" w14:textId="77777777" w:rsidR="00D47DCF" w:rsidRPr="00F508DD" w:rsidRDefault="00D47DCF" w:rsidP="00D47DCF">
      <w:pPr>
        <w:pStyle w:val="Default"/>
        <w:numPr>
          <w:ilvl w:val="1"/>
          <w:numId w:val="90"/>
        </w:numPr>
        <w:spacing w:after="260"/>
        <w:jc w:val="both"/>
        <w:rPr>
          <w:sz w:val="22"/>
          <w:szCs w:val="22"/>
        </w:rPr>
      </w:pPr>
      <w:r w:rsidRPr="00F508DD">
        <w:rPr>
          <w:sz w:val="22"/>
          <w:szCs w:val="22"/>
        </w:rPr>
        <w:lastRenderedPageBreak/>
        <w:t xml:space="preserve">The bidder must be registered on the National Treasury Central Supplier database and attach  a report as proof or provide registration number (MAAA) in the space provided on the SBD1  form. </w:t>
      </w:r>
    </w:p>
    <w:p w14:paraId="3A25667D" w14:textId="77777777" w:rsidR="00D47DCF" w:rsidRPr="00F508DD" w:rsidRDefault="00D47DCF" w:rsidP="00D47DCF">
      <w:pPr>
        <w:pStyle w:val="Default"/>
        <w:numPr>
          <w:ilvl w:val="1"/>
          <w:numId w:val="90"/>
        </w:numPr>
        <w:spacing w:after="260"/>
        <w:jc w:val="both"/>
        <w:rPr>
          <w:sz w:val="22"/>
          <w:szCs w:val="22"/>
        </w:rPr>
      </w:pPr>
      <w:r w:rsidRPr="00F508DD">
        <w:rPr>
          <w:sz w:val="22"/>
          <w:szCs w:val="22"/>
        </w:rPr>
        <w:t xml:space="preserve"> If the bidder sub-contracts, the sub-contractor(s) must be registered on the National Treasury </w:t>
      </w:r>
      <w:r w:rsidRPr="00F508DD">
        <w:rPr>
          <w:sz w:val="22"/>
          <w:szCs w:val="22"/>
        </w:rPr>
        <w:br/>
        <w:t xml:space="preserve"> Central Supplier Database and the bidder must provide a CSD report as proof thereof or letter </w:t>
      </w:r>
      <w:r w:rsidRPr="00F508DD">
        <w:rPr>
          <w:sz w:val="22"/>
          <w:szCs w:val="22"/>
        </w:rPr>
        <w:br/>
        <w:t xml:space="preserve"> containing the registration number (MAAA). </w:t>
      </w:r>
    </w:p>
    <w:p w14:paraId="47D9A51F" w14:textId="77777777" w:rsidR="00D47DCF" w:rsidRPr="00F508DD" w:rsidRDefault="00D47DCF" w:rsidP="00D47DCF">
      <w:pPr>
        <w:pStyle w:val="Default"/>
        <w:numPr>
          <w:ilvl w:val="1"/>
          <w:numId w:val="90"/>
        </w:numPr>
        <w:spacing w:after="260"/>
        <w:jc w:val="both"/>
        <w:rPr>
          <w:sz w:val="22"/>
          <w:szCs w:val="22"/>
        </w:rPr>
      </w:pPr>
      <w:r w:rsidRPr="00F508DD">
        <w:rPr>
          <w:sz w:val="22"/>
          <w:szCs w:val="22"/>
        </w:rPr>
        <w:t xml:space="preserve"> Valid PSIRA Certificate of the company bidder’s (company/close co-operation/sole traders) </w:t>
      </w:r>
      <w:r w:rsidRPr="00F508DD">
        <w:rPr>
          <w:sz w:val="22"/>
          <w:szCs w:val="22"/>
        </w:rPr>
        <w:br/>
        <w:t xml:space="preserve"> accreditation and registration with the Private Security Industry Regulatory Authority. </w:t>
      </w:r>
    </w:p>
    <w:p w14:paraId="03A07CB1" w14:textId="77777777" w:rsidR="00D47DCF" w:rsidRPr="00F508DD" w:rsidRDefault="00D47DCF" w:rsidP="00D47DCF">
      <w:pPr>
        <w:pStyle w:val="Default"/>
        <w:numPr>
          <w:ilvl w:val="1"/>
          <w:numId w:val="90"/>
        </w:numPr>
        <w:spacing w:after="260"/>
        <w:jc w:val="both"/>
        <w:rPr>
          <w:sz w:val="22"/>
          <w:szCs w:val="22"/>
        </w:rPr>
      </w:pPr>
      <w:r w:rsidRPr="00F508DD">
        <w:rPr>
          <w:sz w:val="22"/>
          <w:szCs w:val="22"/>
        </w:rPr>
        <w:t xml:space="preserve">Valid Letter of good standing of the company from Private Security Industry Regulatory </w:t>
      </w:r>
      <w:r w:rsidRPr="00F508DD">
        <w:rPr>
          <w:sz w:val="22"/>
          <w:szCs w:val="22"/>
        </w:rPr>
        <w:br/>
        <w:t>Authority (PSIRA) (</w:t>
      </w:r>
      <w:r>
        <w:rPr>
          <w:sz w:val="22"/>
          <w:szCs w:val="22"/>
        </w:rPr>
        <w:t>N</w:t>
      </w:r>
      <w:r w:rsidRPr="00F508DD">
        <w:rPr>
          <w:sz w:val="22"/>
          <w:szCs w:val="22"/>
        </w:rPr>
        <w:t xml:space="preserve">ot older than 12 months). </w:t>
      </w:r>
    </w:p>
    <w:p w14:paraId="3EDC5164" w14:textId="77777777" w:rsidR="00D47DCF" w:rsidRPr="00F508DD" w:rsidRDefault="00D47DCF" w:rsidP="00D47DCF">
      <w:pPr>
        <w:numPr>
          <w:ilvl w:val="0"/>
          <w:numId w:val="90"/>
        </w:numPr>
        <w:spacing w:line="276" w:lineRule="auto"/>
        <w:jc w:val="both"/>
        <w:rPr>
          <w:b/>
          <w:bCs/>
          <w:sz w:val="22"/>
          <w:szCs w:val="22"/>
          <w:u w:val="single"/>
        </w:rPr>
      </w:pPr>
      <w:r w:rsidRPr="00F508DD">
        <w:rPr>
          <w:b/>
          <w:bCs/>
          <w:sz w:val="22"/>
          <w:szCs w:val="22"/>
          <w:u w:val="single"/>
        </w:rPr>
        <w:t>SITE INSPECTION</w:t>
      </w:r>
    </w:p>
    <w:p w14:paraId="252B40EC" w14:textId="77777777" w:rsidR="00D47DCF" w:rsidRPr="00F4562C" w:rsidRDefault="00D47DCF" w:rsidP="00D47DCF">
      <w:pPr>
        <w:rPr>
          <w:b/>
          <w:bCs/>
          <w:sz w:val="16"/>
          <w:szCs w:val="16"/>
        </w:rPr>
      </w:pPr>
    </w:p>
    <w:p w14:paraId="07665E2D" w14:textId="77777777" w:rsidR="00D47DCF" w:rsidRPr="00F508DD" w:rsidRDefault="00D47DCF" w:rsidP="00D47DCF">
      <w:pPr>
        <w:numPr>
          <w:ilvl w:val="1"/>
          <w:numId w:val="90"/>
        </w:numPr>
        <w:rPr>
          <w:sz w:val="22"/>
          <w:szCs w:val="22"/>
        </w:rPr>
      </w:pPr>
      <w:r w:rsidRPr="00F508DD">
        <w:rPr>
          <w:sz w:val="22"/>
          <w:szCs w:val="22"/>
        </w:rPr>
        <w:t>Did you attend the site inspection</w:t>
      </w:r>
      <w:r w:rsidRPr="00F508DD">
        <w:rPr>
          <w:sz w:val="22"/>
          <w:szCs w:val="22"/>
        </w:rPr>
        <w:tab/>
      </w:r>
      <w:r w:rsidRPr="00F508DD">
        <w:rPr>
          <w:sz w:val="22"/>
          <w:szCs w:val="22"/>
        </w:rPr>
        <w:tab/>
      </w:r>
      <w:r w:rsidRPr="00F508DD">
        <w:rPr>
          <w:sz w:val="22"/>
          <w:szCs w:val="22"/>
        </w:rPr>
        <w:tab/>
      </w:r>
      <w:r w:rsidRPr="00F508DD">
        <w:rPr>
          <w:sz w:val="22"/>
          <w:szCs w:val="22"/>
        </w:rPr>
        <w:tab/>
      </w:r>
      <w:r w:rsidRPr="00F508DD">
        <w:rPr>
          <w:sz w:val="22"/>
          <w:szCs w:val="22"/>
        </w:rPr>
        <w:tab/>
      </w:r>
      <w:r>
        <w:rPr>
          <w:sz w:val="22"/>
          <w:szCs w:val="22"/>
        </w:rPr>
        <w:tab/>
      </w:r>
      <w:r w:rsidRPr="00F508DD">
        <w:rPr>
          <w:sz w:val="22"/>
          <w:szCs w:val="22"/>
        </w:rPr>
        <w:tab/>
        <w:t>Yes / No</w:t>
      </w:r>
    </w:p>
    <w:p w14:paraId="7D379FEA" w14:textId="77777777" w:rsidR="00D47DCF" w:rsidRPr="00F4562C" w:rsidRDefault="00D47DCF" w:rsidP="00D47DCF">
      <w:pPr>
        <w:rPr>
          <w:sz w:val="16"/>
          <w:szCs w:val="16"/>
        </w:rPr>
      </w:pPr>
    </w:p>
    <w:p w14:paraId="59FEBD5B" w14:textId="77777777" w:rsidR="00D47DCF" w:rsidRPr="00F508DD" w:rsidRDefault="00D47DCF" w:rsidP="00D47DCF">
      <w:pPr>
        <w:pStyle w:val="Heading1"/>
        <w:numPr>
          <w:ilvl w:val="1"/>
          <w:numId w:val="90"/>
        </w:numPr>
        <w:tabs>
          <w:tab w:val="clear" w:pos="3119"/>
          <w:tab w:val="clear" w:pos="5954"/>
        </w:tabs>
        <w:jc w:val="both"/>
        <w:rPr>
          <w:szCs w:val="22"/>
        </w:rPr>
      </w:pPr>
      <w:r w:rsidRPr="00F508DD">
        <w:rPr>
          <w:b/>
          <w:szCs w:val="22"/>
        </w:rPr>
        <w:t xml:space="preserve">Prospective tenderers must visit the sites in order to ascertain the extent of the service </w:t>
      </w:r>
      <w:r w:rsidRPr="00F508DD">
        <w:rPr>
          <w:b/>
          <w:szCs w:val="22"/>
        </w:rPr>
        <w:br/>
        <w:t>to be rendered</w:t>
      </w:r>
      <w:r w:rsidRPr="00F508DD">
        <w:rPr>
          <w:szCs w:val="22"/>
        </w:rPr>
        <w:t xml:space="preserve">. </w:t>
      </w:r>
    </w:p>
    <w:p w14:paraId="1CB334E3" w14:textId="77777777" w:rsidR="00D47DCF" w:rsidRPr="00F508DD" w:rsidRDefault="00D47DCF" w:rsidP="00D47DCF">
      <w:pPr>
        <w:autoSpaceDE w:val="0"/>
        <w:autoSpaceDN w:val="0"/>
        <w:adjustRightInd w:val="0"/>
        <w:ind w:left="360"/>
        <w:jc w:val="both"/>
        <w:rPr>
          <w:color w:val="000000"/>
          <w:sz w:val="22"/>
          <w:szCs w:val="22"/>
          <w:lang w:val="en-ZA" w:eastAsia="en-ZA"/>
        </w:rPr>
      </w:pPr>
    </w:p>
    <w:p w14:paraId="2200A05D" w14:textId="77777777" w:rsidR="00D47DCF" w:rsidRPr="00F508DD" w:rsidRDefault="00D47DCF" w:rsidP="00D47DCF">
      <w:pPr>
        <w:numPr>
          <w:ilvl w:val="0"/>
          <w:numId w:val="90"/>
        </w:numPr>
        <w:autoSpaceDE w:val="0"/>
        <w:autoSpaceDN w:val="0"/>
        <w:adjustRightInd w:val="0"/>
        <w:jc w:val="both"/>
        <w:rPr>
          <w:b/>
          <w:color w:val="000000"/>
          <w:sz w:val="22"/>
          <w:szCs w:val="22"/>
          <w:u w:val="single"/>
          <w:lang w:val="en-ZA" w:eastAsia="en-ZA"/>
        </w:rPr>
      </w:pPr>
      <w:r w:rsidRPr="00F508DD">
        <w:rPr>
          <w:b/>
          <w:color w:val="000000"/>
          <w:sz w:val="22"/>
          <w:szCs w:val="22"/>
          <w:u w:val="single"/>
          <w:lang w:val="en-ZA" w:eastAsia="en-ZA"/>
        </w:rPr>
        <w:t xml:space="preserve">CONDITIONS </w:t>
      </w:r>
    </w:p>
    <w:p w14:paraId="0D14D699" w14:textId="77777777" w:rsidR="00D47DCF" w:rsidRPr="00F4562C" w:rsidRDefault="00D47DCF" w:rsidP="00D47DCF">
      <w:pPr>
        <w:autoSpaceDE w:val="0"/>
        <w:autoSpaceDN w:val="0"/>
        <w:adjustRightInd w:val="0"/>
        <w:jc w:val="both"/>
        <w:rPr>
          <w:color w:val="000000"/>
          <w:sz w:val="16"/>
          <w:szCs w:val="16"/>
          <w:lang w:val="en-ZA" w:eastAsia="en-ZA"/>
        </w:rPr>
      </w:pPr>
    </w:p>
    <w:p w14:paraId="737951A5" w14:textId="77777777" w:rsidR="00D47DCF" w:rsidRPr="00F508DD" w:rsidRDefault="00D47DCF" w:rsidP="00D47DCF">
      <w:pPr>
        <w:numPr>
          <w:ilvl w:val="1"/>
          <w:numId w:val="90"/>
        </w:numPr>
        <w:jc w:val="both"/>
        <w:rPr>
          <w:sz w:val="22"/>
          <w:szCs w:val="22"/>
        </w:rPr>
      </w:pPr>
      <w:r w:rsidRPr="00F508DD">
        <w:rPr>
          <w:sz w:val="22"/>
          <w:szCs w:val="22"/>
        </w:rPr>
        <w:t xml:space="preserve">Tenderers shall provide to the Department of Public Works and Infrastructure (DPWI)       </w:t>
      </w:r>
      <w:r w:rsidRPr="00F508DD">
        <w:rPr>
          <w:sz w:val="22"/>
          <w:szCs w:val="22"/>
        </w:rPr>
        <w:br/>
        <w:t>the following information:</w:t>
      </w:r>
    </w:p>
    <w:p w14:paraId="103E0B46" w14:textId="77777777" w:rsidR="00D47DCF" w:rsidRPr="00F4562C" w:rsidRDefault="00D47DCF" w:rsidP="00D47DCF">
      <w:pPr>
        <w:jc w:val="both"/>
        <w:rPr>
          <w:sz w:val="16"/>
          <w:szCs w:val="16"/>
        </w:rPr>
      </w:pPr>
    </w:p>
    <w:p w14:paraId="3743384C" w14:textId="77777777" w:rsidR="00D47DCF" w:rsidRPr="00F508DD" w:rsidRDefault="00D47DCF" w:rsidP="00A57608">
      <w:pPr>
        <w:numPr>
          <w:ilvl w:val="0"/>
          <w:numId w:val="124"/>
        </w:numPr>
        <w:jc w:val="both"/>
        <w:rPr>
          <w:sz w:val="22"/>
          <w:szCs w:val="22"/>
        </w:rPr>
      </w:pPr>
      <w:r w:rsidRPr="00F508DD">
        <w:rPr>
          <w:sz w:val="22"/>
          <w:szCs w:val="22"/>
        </w:rPr>
        <w:t>Their regional and headquarters physical addresses,</w:t>
      </w:r>
    </w:p>
    <w:p w14:paraId="28D39A78" w14:textId="77777777" w:rsidR="00D47DCF" w:rsidRPr="00F4562C" w:rsidRDefault="00D47DCF" w:rsidP="00D47DCF">
      <w:pPr>
        <w:ind w:left="1080"/>
        <w:jc w:val="both"/>
        <w:rPr>
          <w:sz w:val="16"/>
          <w:szCs w:val="16"/>
        </w:rPr>
      </w:pPr>
    </w:p>
    <w:p w14:paraId="58D9C5C8" w14:textId="77777777" w:rsidR="00D47DCF" w:rsidRPr="00F508DD" w:rsidRDefault="00D47DCF" w:rsidP="00A57608">
      <w:pPr>
        <w:numPr>
          <w:ilvl w:val="0"/>
          <w:numId w:val="124"/>
        </w:numPr>
        <w:jc w:val="both"/>
        <w:rPr>
          <w:sz w:val="22"/>
          <w:szCs w:val="22"/>
        </w:rPr>
      </w:pPr>
      <w:r w:rsidRPr="00F508DD">
        <w:rPr>
          <w:sz w:val="22"/>
          <w:szCs w:val="22"/>
        </w:rPr>
        <w:t>Names, addresses and telephone numbers of their banks or other financial institutions that manage their finances and the names of contact persons at each financial institution;</w:t>
      </w:r>
    </w:p>
    <w:p w14:paraId="358581D8" w14:textId="77777777" w:rsidR="00D47DCF" w:rsidRPr="00F4562C" w:rsidRDefault="00D47DCF" w:rsidP="00D47DCF">
      <w:pPr>
        <w:jc w:val="both"/>
        <w:rPr>
          <w:sz w:val="16"/>
          <w:szCs w:val="16"/>
        </w:rPr>
      </w:pPr>
    </w:p>
    <w:p w14:paraId="5DD2FC6E" w14:textId="77777777" w:rsidR="00D47DCF" w:rsidRPr="00F508DD" w:rsidRDefault="00D47DCF" w:rsidP="00A57608">
      <w:pPr>
        <w:numPr>
          <w:ilvl w:val="0"/>
          <w:numId w:val="124"/>
        </w:numPr>
        <w:jc w:val="both"/>
        <w:rPr>
          <w:sz w:val="22"/>
          <w:szCs w:val="22"/>
        </w:rPr>
      </w:pPr>
      <w:r w:rsidRPr="00F508DD">
        <w:rPr>
          <w:sz w:val="22"/>
          <w:szCs w:val="22"/>
        </w:rPr>
        <w:t>Consent that the financial institutions may answer the company financial enquiries and supply statements on request by DPWI;</w:t>
      </w:r>
    </w:p>
    <w:p w14:paraId="022AF450" w14:textId="77777777" w:rsidR="00D47DCF" w:rsidRPr="00F508DD" w:rsidRDefault="00D47DCF" w:rsidP="00D47DCF">
      <w:pPr>
        <w:jc w:val="both"/>
        <w:rPr>
          <w:sz w:val="22"/>
          <w:szCs w:val="22"/>
        </w:rPr>
      </w:pPr>
    </w:p>
    <w:p w14:paraId="44EB4733" w14:textId="77777777" w:rsidR="00D47DCF" w:rsidRPr="00F508DD" w:rsidRDefault="00D47DCF" w:rsidP="00A57608">
      <w:pPr>
        <w:numPr>
          <w:ilvl w:val="0"/>
          <w:numId w:val="124"/>
        </w:numPr>
        <w:jc w:val="both"/>
        <w:rPr>
          <w:sz w:val="22"/>
          <w:szCs w:val="22"/>
        </w:rPr>
      </w:pPr>
      <w:r w:rsidRPr="00F508DD">
        <w:rPr>
          <w:sz w:val="22"/>
          <w:szCs w:val="22"/>
        </w:rPr>
        <w:t>The names, identify numbers and street addresses of all partners, shareholders of their companies;</w:t>
      </w:r>
    </w:p>
    <w:p w14:paraId="11175AD5" w14:textId="77777777" w:rsidR="00D47DCF" w:rsidRPr="00E71256" w:rsidRDefault="00D47DCF" w:rsidP="00D47DCF">
      <w:pPr>
        <w:jc w:val="both"/>
        <w:rPr>
          <w:sz w:val="16"/>
          <w:szCs w:val="16"/>
        </w:rPr>
      </w:pPr>
    </w:p>
    <w:p w14:paraId="480445B1" w14:textId="77777777" w:rsidR="00D47DCF" w:rsidRPr="00F508DD" w:rsidRDefault="00D47DCF" w:rsidP="00A57608">
      <w:pPr>
        <w:numPr>
          <w:ilvl w:val="0"/>
          <w:numId w:val="124"/>
        </w:numPr>
        <w:jc w:val="both"/>
        <w:rPr>
          <w:sz w:val="22"/>
          <w:szCs w:val="22"/>
        </w:rPr>
      </w:pPr>
      <w:r w:rsidRPr="00F508DD">
        <w:rPr>
          <w:sz w:val="22"/>
          <w:szCs w:val="22"/>
        </w:rPr>
        <w:t xml:space="preserve">All Security Officers to be registered in terms of  the Private Security Industry </w:t>
      </w:r>
      <w:r>
        <w:rPr>
          <w:sz w:val="22"/>
          <w:szCs w:val="22"/>
        </w:rPr>
        <w:t xml:space="preserve">Regulatory Authority , </w:t>
      </w:r>
      <w:r w:rsidRPr="00F508DD">
        <w:rPr>
          <w:sz w:val="22"/>
          <w:szCs w:val="22"/>
        </w:rPr>
        <w:t>2001 (Act 56 of 2001);</w:t>
      </w:r>
    </w:p>
    <w:p w14:paraId="66F2667F" w14:textId="77777777" w:rsidR="00D47DCF" w:rsidRPr="00E71256" w:rsidRDefault="00D47DCF" w:rsidP="00D47DCF">
      <w:pPr>
        <w:jc w:val="both"/>
        <w:rPr>
          <w:sz w:val="12"/>
          <w:szCs w:val="12"/>
        </w:rPr>
      </w:pPr>
    </w:p>
    <w:p w14:paraId="7C53161C" w14:textId="77777777" w:rsidR="00D47DCF" w:rsidRPr="00F508DD" w:rsidRDefault="00D47DCF" w:rsidP="00A57608">
      <w:pPr>
        <w:numPr>
          <w:ilvl w:val="0"/>
          <w:numId w:val="124"/>
        </w:numPr>
        <w:jc w:val="both"/>
        <w:rPr>
          <w:sz w:val="22"/>
          <w:szCs w:val="22"/>
        </w:rPr>
      </w:pPr>
      <w:r w:rsidRPr="00F508DD">
        <w:rPr>
          <w:sz w:val="22"/>
          <w:szCs w:val="22"/>
        </w:rPr>
        <w:t>In cases where a person, partnership, closed corporation, company or any other undertaking, enter business for the first time, the following information should be provided to DPWI</w:t>
      </w:r>
    </w:p>
    <w:p w14:paraId="1A8439AB" w14:textId="77777777" w:rsidR="00D47DCF" w:rsidRPr="00E71256" w:rsidRDefault="00D47DCF" w:rsidP="00D47DCF">
      <w:pPr>
        <w:jc w:val="both"/>
        <w:rPr>
          <w:sz w:val="12"/>
          <w:szCs w:val="12"/>
        </w:rPr>
      </w:pPr>
    </w:p>
    <w:p w14:paraId="5DA51495" w14:textId="77777777" w:rsidR="00D47DCF" w:rsidRPr="00F508DD" w:rsidRDefault="00D47DCF" w:rsidP="00D47DCF">
      <w:pPr>
        <w:ind w:left="1080" w:hanging="360"/>
        <w:jc w:val="both"/>
        <w:rPr>
          <w:sz w:val="22"/>
          <w:szCs w:val="22"/>
        </w:rPr>
      </w:pPr>
      <w:r w:rsidRPr="00F508DD">
        <w:rPr>
          <w:sz w:val="22"/>
          <w:szCs w:val="22"/>
        </w:rPr>
        <w:t>◘</w:t>
      </w:r>
      <w:r w:rsidRPr="00F508DD">
        <w:rPr>
          <w:sz w:val="22"/>
          <w:szCs w:val="22"/>
        </w:rPr>
        <w:tab/>
        <w:t>Names of the persons or institutions that will help in cases of financial crises</w:t>
      </w:r>
    </w:p>
    <w:p w14:paraId="21139290" w14:textId="77777777" w:rsidR="00D47DCF" w:rsidRPr="00F508DD" w:rsidRDefault="00D47DCF" w:rsidP="00D47DCF">
      <w:pPr>
        <w:ind w:left="1080" w:hanging="360"/>
        <w:jc w:val="both"/>
        <w:rPr>
          <w:sz w:val="22"/>
          <w:szCs w:val="22"/>
        </w:rPr>
      </w:pPr>
      <w:r w:rsidRPr="00F508DD">
        <w:rPr>
          <w:sz w:val="22"/>
          <w:szCs w:val="22"/>
        </w:rPr>
        <w:t>◘</w:t>
      </w:r>
      <w:r w:rsidRPr="00F508DD">
        <w:rPr>
          <w:sz w:val="22"/>
          <w:szCs w:val="22"/>
        </w:rPr>
        <w:tab/>
        <w:t>Names of the persons or institutions that helped with calculation of this tender;</w:t>
      </w:r>
    </w:p>
    <w:p w14:paraId="06EA7083" w14:textId="77777777" w:rsidR="00D47DCF" w:rsidRPr="00F4562C" w:rsidRDefault="00D47DCF" w:rsidP="00D47DCF">
      <w:pPr>
        <w:jc w:val="both"/>
        <w:rPr>
          <w:sz w:val="16"/>
          <w:szCs w:val="16"/>
        </w:rPr>
      </w:pPr>
    </w:p>
    <w:p w14:paraId="6AEB0F07" w14:textId="77777777" w:rsidR="00D47DCF" w:rsidRPr="00F508DD" w:rsidRDefault="00D47DCF" w:rsidP="00A57608">
      <w:pPr>
        <w:numPr>
          <w:ilvl w:val="0"/>
          <w:numId w:val="127"/>
        </w:numPr>
        <w:jc w:val="both"/>
        <w:rPr>
          <w:sz w:val="22"/>
          <w:szCs w:val="22"/>
        </w:rPr>
      </w:pPr>
      <w:r w:rsidRPr="00F508DD">
        <w:rPr>
          <w:sz w:val="22"/>
          <w:szCs w:val="22"/>
        </w:rPr>
        <w:t>Consent that all Managing Directors, Shareholders of the company, Site Managers, Supervisors and Security officers assigned to the site will be subjected to a positive pre- screening by the State Security Agency (SSA) before they resume their duties with the Department of Public Works and Infrastructure.</w:t>
      </w:r>
    </w:p>
    <w:p w14:paraId="56AC7DA5" w14:textId="77777777" w:rsidR="00D47DCF" w:rsidRPr="00F4562C" w:rsidRDefault="00D47DCF" w:rsidP="00D47DCF">
      <w:pPr>
        <w:ind w:left="1080"/>
        <w:jc w:val="both"/>
        <w:rPr>
          <w:sz w:val="16"/>
          <w:szCs w:val="16"/>
        </w:rPr>
      </w:pPr>
    </w:p>
    <w:p w14:paraId="325D17C1" w14:textId="77777777" w:rsidR="00D47DCF" w:rsidRPr="00F508DD" w:rsidRDefault="00D47DCF" w:rsidP="00A57608">
      <w:pPr>
        <w:numPr>
          <w:ilvl w:val="0"/>
          <w:numId w:val="127"/>
        </w:numPr>
        <w:jc w:val="both"/>
        <w:rPr>
          <w:sz w:val="22"/>
          <w:szCs w:val="22"/>
        </w:rPr>
      </w:pPr>
      <w:r w:rsidRPr="00F508DD">
        <w:rPr>
          <w:sz w:val="22"/>
          <w:szCs w:val="22"/>
        </w:rPr>
        <w:t>Provide list of references</w:t>
      </w:r>
    </w:p>
    <w:p w14:paraId="386527C6" w14:textId="77777777" w:rsidR="00D47DCF" w:rsidRPr="00F4562C" w:rsidRDefault="00D47DCF" w:rsidP="00D47DCF">
      <w:pPr>
        <w:jc w:val="both"/>
        <w:rPr>
          <w:sz w:val="16"/>
          <w:szCs w:val="16"/>
        </w:rPr>
      </w:pPr>
    </w:p>
    <w:p w14:paraId="1BB3968C" w14:textId="77777777" w:rsidR="00D47DCF" w:rsidRPr="00F508DD" w:rsidRDefault="00D47DCF" w:rsidP="00A57608">
      <w:pPr>
        <w:numPr>
          <w:ilvl w:val="0"/>
          <w:numId w:val="127"/>
        </w:numPr>
        <w:jc w:val="both"/>
        <w:rPr>
          <w:sz w:val="22"/>
          <w:szCs w:val="22"/>
        </w:rPr>
      </w:pPr>
      <w:r w:rsidRPr="00F508DD">
        <w:rPr>
          <w:sz w:val="22"/>
          <w:szCs w:val="22"/>
        </w:rPr>
        <w:t xml:space="preserve">Provide copies of School / tertiary qualification of all Security Officers; with minimum Grade 12  </w:t>
      </w:r>
    </w:p>
    <w:p w14:paraId="53A33480" w14:textId="77777777" w:rsidR="00D47DCF" w:rsidRPr="00F4562C" w:rsidRDefault="00D47DCF" w:rsidP="00D47DCF">
      <w:pPr>
        <w:jc w:val="both"/>
        <w:rPr>
          <w:sz w:val="16"/>
          <w:szCs w:val="16"/>
        </w:rPr>
      </w:pPr>
    </w:p>
    <w:p w14:paraId="372202D2" w14:textId="77777777" w:rsidR="00D47DCF" w:rsidRPr="00F508DD" w:rsidRDefault="00D47DCF" w:rsidP="00A57608">
      <w:pPr>
        <w:numPr>
          <w:ilvl w:val="0"/>
          <w:numId w:val="127"/>
        </w:numPr>
        <w:jc w:val="both"/>
        <w:rPr>
          <w:sz w:val="22"/>
          <w:szCs w:val="22"/>
        </w:rPr>
      </w:pPr>
      <w:r w:rsidRPr="00F508DD">
        <w:rPr>
          <w:sz w:val="22"/>
          <w:szCs w:val="22"/>
        </w:rPr>
        <w:t>Consent of their employees that they do not object signing a Declaration of Secrecy.</w:t>
      </w:r>
    </w:p>
    <w:p w14:paraId="2ED2F07B" w14:textId="77777777" w:rsidR="00D47DCF" w:rsidRPr="00F4562C" w:rsidRDefault="00D47DCF" w:rsidP="00D47DCF">
      <w:pPr>
        <w:pStyle w:val="ListParagraph"/>
        <w:rPr>
          <w:sz w:val="16"/>
          <w:szCs w:val="16"/>
        </w:rPr>
      </w:pPr>
    </w:p>
    <w:p w14:paraId="6D606F61" w14:textId="77777777" w:rsidR="00D47DCF" w:rsidRDefault="00D47DCF" w:rsidP="00A57608">
      <w:pPr>
        <w:numPr>
          <w:ilvl w:val="0"/>
          <w:numId w:val="127"/>
        </w:numPr>
        <w:jc w:val="both"/>
        <w:rPr>
          <w:sz w:val="22"/>
          <w:szCs w:val="22"/>
        </w:rPr>
      </w:pPr>
      <w:r w:rsidRPr="00F508DD">
        <w:rPr>
          <w:sz w:val="22"/>
          <w:szCs w:val="22"/>
        </w:rPr>
        <w:t>The successful tenderer shall be obliged to sign a Service Level Agreement (SLA) immediately after the tender is awarded</w:t>
      </w:r>
    </w:p>
    <w:p w14:paraId="279DCE22" w14:textId="77777777" w:rsidR="00D47DCF" w:rsidRPr="00F4562C" w:rsidRDefault="00D47DCF" w:rsidP="00D47DCF">
      <w:pPr>
        <w:pStyle w:val="ListParagraph"/>
        <w:rPr>
          <w:sz w:val="16"/>
          <w:szCs w:val="16"/>
        </w:rPr>
      </w:pPr>
    </w:p>
    <w:p w14:paraId="6BF9A56C" w14:textId="77777777" w:rsidR="00D47DCF" w:rsidRPr="00F508DD" w:rsidRDefault="00D47DCF" w:rsidP="00A57608">
      <w:pPr>
        <w:numPr>
          <w:ilvl w:val="0"/>
          <w:numId w:val="128"/>
        </w:numPr>
        <w:jc w:val="both"/>
        <w:rPr>
          <w:sz w:val="22"/>
          <w:szCs w:val="22"/>
        </w:rPr>
      </w:pPr>
      <w:r w:rsidRPr="00F508DD">
        <w:rPr>
          <w:sz w:val="22"/>
          <w:szCs w:val="22"/>
        </w:rPr>
        <w:t>Prospective tenderer shall visit the site in order to ascertain the extent of the service to</w:t>
      </w:r>
      <w:r>
        <w:rPr>
          <w:sz w:val="22"/>
          <w:szCs w:val="22"/>
        </w:rPr>
        <w:t xml:space="preserve"> </w:t>
      </w:r>
      <w:r w:rsidRPr="00F508DD">
        <w:rPr>
          <w:sz w:val="22"/>
          <w:szCs w:val="22"/>
        </w:rPr>
        <w:t xml:space="preserve">be rendered. </w:t>
      </w:r>
    </w:p>
    <w:p w14:paraId="634C0D7A" w14:textId="77777777" w:rsidR="00D47DCF" w:rsidRPr="001063FC" w:rsidRDefault="00D47DCF" w:rsidP="00D47DCF">
      <w:pPr>
        <w:ind w:left="720"/>
        <w:jc w:val="both"/>
        <w:rPr>
          <w:sz w:val="16"/>
          <w:szCs w:val="16"/>
        </w:rPr>
      </w:pPr>
    </w:p>
    <w:p w14:paraId="77ADFB3A" w14:textId="77777777" w:rsidR="00D47DCF" w:rsidRPr="001063FC" w:rsidRDefault="00D47DCF" w:rsidP="00A57608">
      <w:pPr>
        <w:numPr>
          <w:ilvl w:val="0"/>
          <w:numId w:val="128"/>
        </w:numPr>
        <w:jc w:val="both"/>
      </w:pPr>
      <w:r w:rsidRPr="00E71256">
        <w:t xml:space="preserve">A compulsory site meeting will be held at </w:t>
      </w:r>
      <w:r w:rsidRPr="00E71256">
        <w:rPr>
          <w:noProof/>
          <w:snapToGrid w:val="0"/>
        </w:rPr>
        <w:t xml:space="preserve">The Department Of Public Works and Infrastructure at </w:t>
      </w:r>
      <w:r w:rsidRPr="00C25339">
        <w:rPr>
          <w:rFonts w:eastAsia="Times"/>
          <w:b/>
          <w:sz w:val="22"/>
          <w:szCs w:val="22"/>
        </w:rPr>
        <w:t>NO</w:t>
      </w:r>
      <w:r>
        <w:rPr>
          <w:rFonts w:eastAsia="Times"/>
          <w:b/>
          <w:sz w:val="22"/>
          <w:szCs w:val="22"/>
        </w:rPr>
        <w:t xml:space="preserve"> </w:t>
      </w:r>
      <w:r>
        <w:rPr>
          <w:b/>
          <w:bCs/>
          <w:noProof/>
          <w:snapToGrid w:val="0"/>
          <w:lang w:val="en-ZA"/>
        </w:rPr>
        <w:t>09 ROTHSAY ROAD, BRYNTIRION ESTATE ARCADIA, PRETORIA</w:t>
      </w:r>
      <w:r w:rsidRPr="00C25339">
        <w:rPr>
          <w:rFonts w:eastAsia="Times"/>
          <w:b/>
          <w:sz w:val="22"/>
          <w:szCs w:val="22"/>
        </w:rPr>
        <w:t xml:space="preserve">    </w:t>
      </w:r>
    </w:p>
    <w:p w14:paraId="688BCE36" w14:textId="77777777" w:rsidR="00D47DCF" w:rsidRDefault="00D47DCF" w:rsidP="00D47DCF">
      <w:pPr>
        <w:pStyle w:val="ListParagraph"/>
        <w:rPr>
          <w:sz w:val="16"/>
          <w:szCs w:val="16"/>
        </w:rPr>
      </w:pPr>
    </w:p>
    <w:p w14:paraId="5672EE6B" w14:textId="77777777" w:rsidR="00D47DCF" w:rsidRPr="00500AA7" w:rsidRDefault="00D47DCF" w:rsidP="00D47DCF">
      <w:pPr>
        <w:pStyle w:val="ListParagraph"/>
        <w:rPr>
          <w:sz w:val="16"/>
          <w:szCs w:val="16"/>
        </w:rPr>
      </w:pPr>
    </w:p>
    <w:p w14:paraId="123161EE" w14:textId="77777777" w:rsidR="00D47DCF" w:rsidRPr="00F508DD" w:rsidRDefault="00D47DCF" w:rsidP="00D47DCF">
      <w:pPr>
        <w:numPr>
          <w:ilvl w:val="0"/>
          <w:numId w:val="9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RESOURCES DESCRIPTION</w:t>
      </w:r>
    </w:p>
    <w:p w14:paraId="0B869FE3" w14:textId="77777777" w:rsidR="00D47DCF" w:rsidRPr="00267E50" w:rsidRDefault="00D47DCF" w:rsidP="00D47DCF">
      <w:pPr>
        <w:autoSpaceDE w:val="0"/>
        <w:autoSpaceDN w:val="0"/>
        <w:adjustRightInd w:val="0"/>
        <w:ind w:left="720"/>
        <w:jc w:val="both"/>
        <w:rPr>
          <w:b/>
          <w:bCs/>
          <w:color w:val="000000"/>
          <w:sz w:val="16"/>
          <w:szCs w:val="16"/>
          <w:lang w:val="en-ZA" w:eastAsia="en-ZA"/>
        </w:rPr>
      </w:pPr>
    </w:p>
    <w:p w14:paraId="46B07253" w14:textId="77777777" w:rsidR="00D47DCF" w:rsidRPr="0089110C" w:rsidRDefault="00D47DCF" w:rsidP="00D47DCF">
      <w:pPr>
        <w:rPr>
          <w:b/>
          <w:sz w:val="22"/>
          <w:szCs w:val="22"/>
          <w:lang w:val="pt-BR"/>
        </w:rPr>
      </w:pPr>
      <w:r w:rsidRPr="007A722A">
        <w:rPr>
          <w:b/>
          <w:color w:val="FF0000"/>
          <w:sz w:val="22"/>
          <w:szCs w:val="22"/>
          <w:lang w:val="pt-BR"/>
        </w:rPr>
        <w:t xml:space="preserve">     </w:t>
      </w:r>
      <w:r w:rsidRPr="0089110C">
        <w:rPr>
          <w:b/>
          <w:sz w:val="22"/>
          <w:szCs w:val="22"/>
          <w:lang w:val="pt-BR"/>
        </w:rPr>
        <w:t>NIGHT SHIFT (18H00–06H00)</w:t>
      </w:r>
    </w:p>
    <w:p w14:paraId="7A1EB018" w14:textId="77777777" w:rsidR="00D47DCF" w:rsidRPr="0089110C" w:rsidRDefault="00D47DCF" w:rsidP="00D47DCF">
      <w:pPr>
        <w:autoSpaceDE w:val="0"/>
        <w:autoSpaceDN w:val="0"/>
        <w:adjustRightInd w:val="0"/>
        <w:ind w:left="720"/>
        <w:jc w:val="both"/>
        <w:rPr>
          <w:b/>
          <w:bCs/>
          <w:sz w:val="16"/>
          <w:szCs w:val="16"/>
          <w:lang w:val="en-ZA" w:eastAsia="en-ZA"/>
        </w:rPr>
      </w:pPr>
    </w:p>
    <w:p w14:paraId="06566FAD" w14:textId="77777777" w:rsidR="00D47DCF" w:rsidRPr="0089110C" w:rsidRDefault="00D47DCF" w:rsidP="00D47DCF">
      <w:pPr>
        <w:numPr>
          <w:ilvl w:val="0"/>
          <w:numId w:val="99"/>
        </w:numPr>
        <w:rPr>
          <w:sz w:val="22"/>
          <w:szCs w:val="22"/>
          <w:lang w:val="pt-BR"/>
        </w:rPr>
      </w:pPr>
      <w:r w:rsidRPr="0089110C">
        <w:rPr>
          <w:sz w:val="22"/>
          <w:szCs w:val="22"/>
          <w:lang w:val="pt-BR"/>
        </w:rPr>
        <w:t>0</w:t>
      </w:r>
      <w:r>
        <w:rPr>
          <w:sz w:val="22"/>
          <w:szCs w:val="22"/>
          <w:lang w:val="pt-BR"/>
        </w:rPr>
        <w:t>2</w:t>
      </w:r>
      <w:r w:rsidRPr="0089110C">
        <w:rPr>
          <w:sz w:val="22"/>
          <w:szCs w:val="22"/>
          <w:lang w:val="pt-BR"/>
        </w:rPr>
        <w:t xml:space="preserve"> X </w:t>
      </w:r>
      <w:r>
        <w:rPr>
          <w:sz w:val="22"/>
          <w:szCs w:val="22"/>
          <w:lang w:val="pt-BR"/>
        </w:rPr>
        <w:t xml:space="preserve">Security Officer </w:t>
      </w:r>
      <w:r w:rsidRPr="0089110C">
        <w:rPr>
          <w:sz w:val="22"/>
          <w:szCs w:val="22"/>
          <w:lang w:val="pt-BR"/>
        </w:rPr>
        <w:t xml:space="preserve">Grade </w:t>
      </w:r>
      <w:r>
        <w:rPr>
          <w:sz w:val="22"/>
          <w:szCs w:val="22"/>
          <w:lang w:val="pt-BR"/>
        </w:rPr>
        <w:t>C</w:t>
      </w:r>
    </w:p>
    <w:p w14:paraId="3D06E324" w14:textId="77777777" w:rsidR="00D47DCF" w:rsidRPr="00500AA7" w:rsidRDefault="00D47DCF" w:rsidP="00D47DCF">
      <w:pPr>
        <w:ind w:left="360"/>
        <w:rPr>
          <w:b/>
          <w:sz w:val="16"/>
          <w:szCs w:val="16"/>
          <w:lang w:val="pt-BR"/>
        </w:rPr>
      </w:pPr>
    </w:p>
    <w:p w14:paraId="4C44A4C2" w14:textId="77777777" w:rsidR="00D47DCF" w:rsidRPr="0089110C" w:rsidRDefault="00D47DCF" w:rsidP="00D47DCF">
      <w:pPr>
        <w:ind w:left="360"/>
        <w:rPr>
          <w:b/>
          <w:sz w:val="22"/>
          <w:szCs w:val="22"/>
          <w:lang w:val="pt-BR"/>
        </w:rPr>
      </w:pPr>
      <w:r w:rsidRPr="0089110C">
        <w:rPr>
          <w:b/>
          <w:sz w:val="22"/>
          <w:szCs w:val="22"/>
          <w:lang w:val="pt-BR"/>
        </w:rPr>
        <w:t>DAY SHIFT (06H00 – 18H00)</w:t>
      </w:r>
    </w:p>
    <w:p w14:paraId="007187AA" w14:textId="77777777" w:rsidR="00D47DCF" w:rsidRPr="0089110C" w:rsidRDefault="00D47DCF" w:rsidP="00D47DCF">
      <w:pPr>
        <w:ind w:left="360"/>
        <w:rPr>
          <w:sz w:val="16"/>
          <w:szCs w:val="16"/>
          <w:lang w:val="pt-BR"/>
        </w:rPr>
      </w:pPr>
    </w:p>
    <w:p w14:paraId="1E6E286D" w14:textId="77777777" w:rsidR="00D47DCF" w:rsidRPr="0089110C" w:rsidRDefault="00D47DCF" w:rsidP="00D47DCF">
      <w:pPr>
        <w:numPr>
          <w:ilvl w:val="0"/>
          <w:numId w:val="99"/>
        </w:numPr>
        <w:rPr>
          <w:sz w:val="22"/>
          <w:szCs w:val="22"/>
          <w:lang w:val="pt-BR"/>
        </w:rPr>
      </w:pPr>
      <w:r w:rsidRPr="0089110C">
        <w:rPr>
          <w:sz w:val="22"/>
          <w:szCs w:val="22"/>
          <w:lang w:val="pt-BR"/>
        </w:rPr>
        <w:t>0</w:t>
      </w:r>
      <w:r>
        <w:rPr>
          <w:sz w:val="22"/>
          <w:szCs w:val="22"/>
          <w:lang w:val="pt-BR"/>
        </w:rPr>
        <w:t>2</w:t>
      </w:r>
      <w:r w:rsidRPr="0089110C">
        <w:rPr>
          <w:sz w:val="22"/>
          <w:szCs w:val="22"/>
          <w:lang w:val="pt-BR"/>
        </w:rPr>
        <w:t xml:space="preserve"> X Security Officer Grade </w:t>
      </w:r>
      <w:r>
        <w:rPr>
          <w:sz w:val="22"/>
          <w:szCs w:val="22"/>
          <w:lang w:val="pt-BR"/>
        </w:rPr>
        <w:t>C</w:t>
      </w:r>
    </w:p>
    <w:p w14:paraId="0311A2C3" w14:textId="77777777" w:rsidR="00D47DCF" w:rsidRPr="0089110C" w:rsidRDefault="00D47DCF" w:rsidP="00D47DCF">
      <w:pPr>
        <w:numPr>
          <w:ilvl w:val="0"/>
          <w:numId w:val="98"/>
        </w:numPr>
        <w:autoSpaceDE w:val="0"/>
        <w:autoSpaceDN w:val="0"/>
        <w:adjustRightInd w:val="0"/>
        <w:jc w:val="both"/>
        <w:rPr>
          <w:sz w:val="22"/>
          <w:szCs w:val="22"/>
          <w:lang w:val="en-ZA" w:eastAsia="en-ZA"/>
        </w:rPr>
      </w:pPr>
      <w:r w:rsidRPr="0089110C">
        <w:rPr>
          <w:sz w:val="22"/>
          <w:szCs w:val="22"/>
          <w:lang w:val="en-ZA" w:eastAsia="en-ZA"/>
        </w:rPr>
        <w:t>Seven days a week including weekends and holidays.</w:t>
      </w:r>
    </w:p>
    <w:p w14:paraId="569DC48E" w14:textId="77777777" w:rsidR="00D47DCF" w:rsidRPr="0089110C" w:rsidRDefault="00D47DCF" w:rsidP="00D47DCF">
      <w:pPr>
        <w:numPr>
          <w:ilvl w:val="0"/>
          <w:numId w:val="98"/>
        </w:numPr>
        <w:jc w:val="both"/>
        <w:rPr>
          <w:sz w:val="22"/>
          <w:szCs w:val="22"/>
        </w:rPr>
      </w:pPr>
      <w:r w:rsidRPr="0089110C">
        <w:rPr>
          <w:sz w:val="22"/>
          <w:szCs w:val="22"/>
        </w:rPr>
        <w:t xml:space="preserve">A well-established control room in accordance to PSIRA specifications and standards i.e. base radio, landline, uninterrupted power supply system (UPS). </w:t>
      </w:r>
    </w:p>
    <w:p w14:paraId="7D8A5623" w14:textId="77777777" w:rsidR="00D47DCF" w:rsidRPr="0089110C" w:rsidRDefault="00D47DCF" w:rsidP="00D47DCF">
      <w:pPr>
        <w:numPr>
          <w:ilvl w:val="0"/>
          <w:numId w:val="98"/>
        </w:numPr>
        <w:jc w:val="both"/>
        <w:rPr>
          <w:sz w:val="22"/>
          <w:szCs w:val="22"/>
        </w:rPr>
      </w:pPr>
      <w:r w:rsidRPr="0089110C">
        <w:rPr>
          <w:sz w:val="22"/>
          <w:szCs w:val="22"/>
        </w:rPr>
        <w:t>The company must respond to emergency within 45 minutes. It is therefore advisable that the company establish a control room around Pretoria area.</w:t>
      </w:r>
    </w:p>
    <w:p w14:paraId="3F176E02" w14:textId="77777777" w:rsidR="00D47DCF" w:rsidRDefault="00D47DCF" w:rsidP="00D47DCF">
      <w:pPr>
        <w:pStyle w:val="BodyText"/>
        <w:rPr>
          <w:sz w:val="16"/>
          <w:szCs w:val="16"/>
        </w:rPr>
      </w:pPr>
    </w:p>
    <w:p w14:paraId="00E40EC8" w14:textId="77777777" w:rsidR="00D47DCF" w:rsidRDefault="00D47DCF" w:rsidP="00D47DCF">
      <w:pPr>
        <w:pStyle w:val="BodyText"/>
        <w:rPr>
          <w:sz w:val="16"/>
          <w:szCs w:val="16"/>
        </w:rPr>
      </w:pPr>
    </w:p>
    <w:p w14:paraId="4817D025" w14:textId="77777777" w:rsidR="00D47DCF" w:rsidRPr="001063FC" w:rsidRDefault="00D47DCF" w:rsidP="00D47DCF">
      <w:pPr>
        <w:pStyle w:val="BodyText"/>
        <w:rPr>
          <w:sz w:val="16"/>
          <w:szCs w:val="16"/>
        </w:rPr>
      </w:pPr>
    </w:p>
    <w:p w14:paraId="5498EBD7" w14:textId="77777777" w:rsidR="00D47DCF" w:rsidRPr="00F508DD" w:rsidRDefault="00D47DCF" w:rsidP="00D47DCF">
      <w:pPr>
        <w:numPr>
          <w:ilvl w:val="0"/>
          <w:numId w:val="90"/>
        </w:numPr>
        <w:jc w:val="both"/>
        <w:rPr>
          <w:b/>
          <w:bCs/>
          <w:sz w:val="22"/>
          <w:szCs w:val="22"/>
        </w:rPr>
      </w:pPr>
      <w:r w:rsidRPr="00F508DD">
        <w:rPr>
          <w:b/>
          <w:bCs/>
          <w:sz w:val="22"/>
          <w:szCs w:val="22"/>
        </w:rPr>
        <w:t>PRICING SCHEDULE SERVICE PERIOD</w:t>
      </w:r>
      <w:r>
        <w:rPr>
          <w:b/>
          <w:bCs/>
          <w:sz w:val="22"/>
          <w:szCs w:val="22"/>
        </w:rPr>
        <w:t xml:space="preserve"> OF 24 </w:t>
      </w:r>
      <w:r w:rsidRPr="00F508DD">
        <w:rPr>
          <w:b/>
          <w:bCs/>
          <w:sz w:val="22"/>
          <w:szCs w:val="22"/>
        </w:rPr>
        <w:t>MONTH</w:t>
      </w:r>
      <w:r>
        <w:rPr>
          <w:b/>
          <w:bCs/>
          <w:sz w:val="22"/>
          <w:szCs w:val="22"/>
        </w:rPr>
        <w:t>S</w:t>
      </w:r>
      <w:r w:rsidRPr="00F508DD">
        <w:rPr>
          <w:b/>
          <w:bCs/>
          <w:sz w:val="22"/>
          <w:szCs w:val="22"/>
        </w:rPr>
        <w:tab/>
      </w:r>
      <w:r w:rsidRPr="00F508DD">
        <w:rPr>
          <w:b/>
          <w:bCs/>
          <w:sz w:val="22"/>
          <w:szCs w:val="22"/>
        </w:rPr>
        <w:tab/>
      </w:r>
      <w:r w:rsidRPr="00F508DD">
        <w:rPr>
          <w:b/>
          <w:bCs/>
          <w:sz w:val="22"/>
          <w:szCs w:val="22"/>
        </w:rPr>
        <w:tab/>
      </w:r>
      <w:r w:rsidRPr="00F508DD">
        <w:rPr>
          <w:b/>
          <w:bCs/>
          <w:sz w:val="22"/>
          <w:szCs w:val="22"/>
        </w:rPr>
        <w:tab/>
      </w:r>
      <w:r w:rsidRPr="00F508DD">
        <w:rPr>
          <w:b/>
          <w:bCs/>
          <w:sz w:val="22"/>
          <w:szCs w:val="22"/>
        </w:rPr>
        <w:tab/>
      </w:r>
      <w:r w:rsidRPr="00F508DD">
        <w:rPr>
          <w:b/>
          <w:bCs/>
          <w:sz w:val="22"/>
          <w:szCs w:val="22"/>
        </w:rPr>
        <w:tab/>
      </w:r>
    </w:p>
    <w:p w14:paraId="099C7897" w14:textId="77777777" w:rsidR="00D47DCF" w:rsidRDefault="00D47DCF" w:rsidP="00D47DCF">
      <w:pPr>
        <w:ind w:left="720"/>
        <w:rPr>
          <w:sz w:val="16"/>
          <w:szCs w:val="16"/>
          <w:lang w:val="pt-BR"/>
        </w:rPr>
      </w:pPr>
    </w:p>
    <w:p w14:paraId="52CAF865" w14:textId="77777777" w:rsidR="00D47DCF" w:rsidRPr="00500AA7" w:rsidRDefault="00D47DCF" w:rsidP="00D47DCF">
      <w:pPr>
        <w:ind w:left="720"/>
        <w:rPr>
          <w:sz w:val="16"/>
          <w:szCs w:val="16"/>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355"/>
        <w:gridCol w:w="1313"/>
        <w:gridCol w:w="1425"/>
        <w:gridCol w:w="1628"/>
        <w:gridCol w:w="1676"/>
      </w:tblGrid>
      <w:tr w:rsidR="00D47DCF" w:rsidRPr="006951A6" w14:paraId="432BDC33" w14:textId="77777777" w:rsidTr="00D47DCF">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FA815BB" w14:textId="77777777" w:rsidR="00D47DCF" w:rsidRPr="008A303C" w:rsidRDefault="00D47DCF" w:rsidP="00D47DCF">
            <w:pPr>
              <w:rPr>
                <w:b/>
                <w:lang w:val="pt-BR"/>
              </w:rPr>
            </w:pPr>
            <w:r w:rsidRPr="008A303C">
              <w:rPr>
                <w:b/>
                <w:lang w:val="pt-BR"/>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E567501" w14:textId="77777777" w:rsidR="00D47DCF" w:rsidRPr="008A303C" w:rsidRDefault="00D47DCF" w:rsidP="00D47DCF">
            <w:pPr>
              <w:rPr>
                <w:b/>
                <w:lang w:val="pt-BR"/>
              </w:rPr>
            </w:pPr>
            <w:r w:rsidRPr="008A303C">
              <w:rPr>
                <w:b/>
                <w:lang w:val="pt-BR"/>
              </w:rPr>
              <w:t>WORK SHIFT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5D3B1E8" w14:textId="77777777" w:rsidR="00D47DCF" w:rsidRPr="008A303C" w:rsidRDefault="00D47DCF" w:rsidP="00D47DCF">
            <w:pPr>
              <w:rPr>
                <w:b/>
                <w:lang w:val="pt-BR"/>
              </w:rPr>
            </w:pPr>
            <w:r w:rsidRPr="008A303C">
              <w:rPr>
                <w:b/>
                <w:lang w:val="pt-BR"/>
              </w:rPr>
              <w:t>UNIT PRICE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5CE594" w14:textId="77777777" w:rsidR="00D47DCF" w:rsidRPr="008A303C" w:rsidRDefault="00D47DCF" w:rsidP="00D47DCF">
            <w:pPr>
              <w:rPr>
                <w:b/>
                <w:lang w:val="pt-BR"/>
              </w:rPr>
            </w:pPr>
            <w:r w:rsidRPr="008A303C">
              <w:rPr>
                <w:b/>
                <w:lang w:val="pt-BR"/>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7E01F81" w14:textId="77777777" w:rsidR="00D47DCF" w:rsidRPr="008A303C" w:rsidRDefault="00D47DCF" w:rsidP="00D47DCF">
            <w:pPr>
              <w:rPr>
                <w:b/>
                <w:lang w:val="pt-BR"/>
              </w:rPr>
            </w:pPr>
            <w:r w:rsidRPr="008A303C">
              <w:rPr>
                <w:b/>
                <w:lang w:val="pt-BR"/>
              </w:rPr>
              <w:t xml:space="preserve"> MONTHLY TOTAL</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7C256F4D" w14:textId="77777777" w:rsidR="00D47DCF" w:rsidRPr="008A303C" w:rsidRDefault="00D47DCF" w:rsidP="00D47DCF">
            <w:pPr>
              <w:rPr>
                <w:b/>
                <w:lang w:val="pt-BR"/>
              </w:rPr>
            </w:pPr>
            <w:r w:rsidRPr="008A303C">
              <w:rPr>
                <w:b/>
                <w:lang w:val="pt-BR"/>
              </w:rPr>
              <w:t>TOTAL FOR 24 MONTHS</w:t>
            </w:r>
          </w:p>
        </w:tc>
      </w:tr>
      <w:tr w:rsidR="00D47DCF" w:rsidRPr="006951A6" w14:paraId="4194CD5E" w14:textId="77777777" w:rsidTr="00D47DCF">
        <w:tc>
          <w:tcPr>
            <w:tcW w:w="10908" w:type="dxa"/>
            <w:gridSpan w:val="6"/>
            <w:tcBorders>
              <w:top w:val="single" w:sz="4" w:space="0" w:color="auto"/>
              <w:left w:val="single" w:sz="4" w:space="0" w:color="auto"/>
              <w:bottom w:val="single" w:sz="4" w:space="0" w:color="auto"/>
              <w:right w:val="single" w:sz="4" w:space="0" w:color="auto"/>
            </w:tcBorders>
            <w:shd w:val="clear" w:color="auto" w:fill="auto"/>
          </w:tcPr>
          <w:p w14:paraId="04AB7ADB" w14:textId="77777777" w:rsidR="00D47DCF" w:rsidRPr="008A303C" w:rsidRDefault="00D47DCF" w:rsidP="00D47DCF">
            <w:pPr>
              <w:jc w:val="center"/>
              <w:rPr>
                <w:b/>
                <w:lang w:val="pt-BR"/>
              </w:rPr>
            </w:pPr>
            <w:r>
              <w:rPr>
                <w:b/>
                <w:lang w:val="pt-BR"/>
              </w:rPr>
              <w:t>NIGHT SHIFT</w:t>
            </w:r>
          </w:p>
        </w:tc>
      </w:tr>
      <w:tr w:rsidR="00D47DCF" w:rsidRPr="006951A6" w14:paraId="6CE6061A" w14:textId="77777777" w:rsidTr="00D47DCF">
        <w:tc>
          <w:tcPr>
            <w:tcW w:w="2268" w:type="dxa"/>
            <w:tcBorders>
              <w:top w:val="single" w:sz="4" w:space="0" w:color="auto"/>
              <w:left w:val="single" w:sz="4" w:space="0" w:color="auto"/>
              <w:bottom w:val="single" w:sz="4" w:space="0" w:color="auto"/>
              <w:right w:val="single" w:sz="4" w:space="0" w:color="auto"/>
            </w:tcBorders>
            <w:shd w:val="clear" w:color="auto" w:fill="auto"/>
          </w:tcPr>
          <w:p w14:paraId="049776A1" w14:textId="77777777" w:rsidR="00D47DCF" w:rsidRDefault="00D47DCF" w:rsidP="00D47DCF">
            <w:pPr>
              <w:rPr>
                <w:lang w:val="pt-BR"/>
              </w:rPr>
            </w:pPr>
            <w:r w:rsidRPr="008A303C">
              <w:rPr>
                <w:lang w:val="pt-BR"/>
              </w:rPr>
              <w:t>0</w:t>
            </w:r>
            <w:r>
              <w:rPr>
                <w:lang w:val="pt-BR"/>
              </w:rPr>
              <w:t>2</w:t>
            </w:r>
            <w:r w:rsidRPr="008A303C">
              <w:rPr>
                <w:lang w:val="pt-BR"/>
              </w:rPr>
              <w:t xml:space="preserve"> X </w:t>
            </w:r>
            <w:r>
              <w:rPr>
                <w:lang w:val="pt-BR"/>
              </w:rPr>
              <w:t xml:space="preserve">Security Officer </w:t>
            </w:r>
            <w:r w:rsidRPr="008A303C">
              <w:rPr>
                <w:lang w:val="pt-BR"/>
              </w:rPr>
              <w:t xml:space="preserve">Grade </w:t>
            </w:r>
            <w:r>
              <w:rPr>
                <w:lang w:val="pt-BR"/>
              </w:rPr>
              <w:t>C</w:t>
            </w:r>
          </w:p>
          <w:p w14:paraId="41AEAC0B" w14:textId="77777777" w:rsidR="00D47DCF" w:rsidRPr="008A303C" w:rsidRDefault="00D47DCF" w:rsidP="00D47DCF">
            <w:pPr>
              <w:rPr>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0B0C9E" w14:textId="77777777" w:rsidR="00D47DCF" w:rsidRDefault="00D47DCF" w:rsidP="00D47DCF">
            <w:pPr>
              <w:rPr>
                <w:lang w:val="pt-BR"/>
              </w:rPr>
            </w:pPr>
            <w:r w:rsidRPr="008A303C">
              <w:rPr>
                <w:lang w:val="pt-BR"/>
              </w:rPr>
              <w:t>Night (18h00–06h00)</w:t>
            </w:r>
          </w:p>
          <w:p w14:paraId="73EFF571" w14:textId="77777777" w:rsidR="00D47DCF" w:rsidRPr="008A303C" w:rsidRDefault="00D47DCF" w:rsidP="00D47DCF">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7A7ED68" w14:textId="77777777" w:rsidR="00D47DCF" w:rsidRPr="008A303C" w:rsidRDefault="00D47DCF" w:rsidP="00D47DCF">
            <w:pPr>
              <w:rPr>
                <w:lang w:val="pt-BR"/>
              </w:rPr>
            </w:pPr>
            <w:r w:rsidRPr="008A303C">
              <w:rPr>
                <w:lang w:val="pt-BR"/>
              </w:rPr>
              <w:t>R</w:t>
            </w:r>
          </w:p>
          <w:p w14:paraId="604B8446" w14:textId="77777777" w:rsidR="00D47DCF" w:rsidRPr="008A303C" w:rsidRDefault="00D47DCF" w:rsidP="00D47DCF">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E54EF" w14:textId="77777777" w:rsidR="00D47DCF" w:rsidRPr="008A303C" w:rsidRDefault="00D47DCF" w:rsidP="00D47DCF">
            <w:pPr>
              <w:rPr>
                <w:lang w:val="pt-BR"/>
              </w:rPr>
            </w:pPr>
            <w:r w:rsidRPr="008A303C">
              <w:rPr>
                <w:lang w:val="pt-BR"/>
              </w:rPr>
              <w:t>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AD370E" w14:textId="77777777" w:rsidR="00D47DCF" w:rsidRPr="008A303C" w:rsidRDefault="00D47DCF" w:rsidP="00D47DCF">
            <w:pPr>
              <w:rPr>
                <w:lang w:val="pt-BR"/>
              </w:rPr>
            </w:pPr>
            <w:r w:rsidRPr="008A303C">
              <w:rPr>
                <w:lang w:val="pt-BR"/>
              </w:rPr>
              <w:t>R</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0A25F2F3" w14:textId="77777777" w:rsidR="00D47DCF" w:rsidRPr="008A303C" w:rsidRDefault="00D47DCF" w:rsidP="00D47DCF">
            <w:pPr>
              <w:rPr>
                <w:lang w:val="pt-BR"/>
              </w:rPr>
            </w:pPr>
            <w:r w:rsidRPr="008A303C">
              <w:rPr>
                <w:lang w:val="pt-BR"/>
              </w:rPr>
              <w:t>R</w:t>
            </w:r>
          </w:p>
        </w:tc>
      </w:tr>
      <w:tr w:rsidR="00D47DCF" w:rsidRPr="006951A6" w14:paraId="3E1C06D1" w14:textId="77777777" w:rsidTr="00D47DCF">
        <w:tc>
          <w:tcPr>
            <w:tcW w:w="10908" w:type="dxa"/>
            <w:gridSpan w:val="6"/>
            <w:tcBorders>
              <w:top w:val="single" w:sz="4" w:space="0" w:color="auto"/>
              <w:left w:val="single" w:sz="4" w:space="0" w:color="auto"/>
              <w:bottom w:val="single" w:sz="4" w:space="0" w:color="auto"/>
              <w:right w:val="single" w:sz="4" w:space="0" w:color="auto"/>
            </w:tcBorders>
            <w:shd w:val="clear" w:color="auto" w:fill="auto"/>
          </w:tcPr>
          <w:p w14:paraId="4F850BA1" w14:textId="77777777" w:rsidR="00D47DCF" w:rsidRPr="008A303C" w:rsidRDefault="00D47DCF" w:rsidP="00D47DCF">
            <w:pPr>
              <w:jc w:val="center"/>
              <w:rPr>
                <w:b/>
                <w:lang w:val="pt-BR"/>
              </w:rPr>
            </w:pPr>
            <w:r w:rsidRPr="008A303C">
              <w:rPr>
                <w:b/>
                <w:lang w:val="pt-BR"/>
              </w:rPr>
              <w:t>DAY SHIFT</w:t>
            </w:r>
          </w:p>
        </w:tc>
      </w:tr>
      <w:tr w:rsidR="00D47DCF" w:rsidRPr="006951A6" w14:paraId="739341DB" w14:textId="77777777" w:rsidTr="00D47DCF">
        <w:tc>
          <w:tcPr>
            <w:tcW w:w="2268" w:type="dxa"/>
            <w:tcBorders>
              <w:top w:val="single" w:sz="4" w:space="0" w:color="auto"/>
              <w:left w:val="single" w:sz="4" w:space="0" w:color="auto"/>
              <w:bottom w:val="single" w:sz="4" w:space="0" w:color="auto"/>
              <w:right w:val="single" w:sz="4" w:space="0" w:color="auto"/>
            </w:tcBorders>
            <w:shd w:val="clear" w:color="auto" w:fill="auto"/>
          </w:tcPr>
          <w:p w14:paraId="543E45E8" w14:textId="77777777" w:rsidR="00D47DCF" w:rsidRDefault="00D47DCF" w:rsidP="00D47DCF">
            <w:pPr>
              <w:rPr>
                <w:lang w:val="pt-BR"/>
              </w:rPr>
            </w:pPr>
            <w:r w:rsidRPr="008A303C">
              <w:rPr>
                <w:lang w:val="pt-BR"/>
              </w:rPr>
              <w:t>0</w:t>
            </w:r>
            <w:r>
              <w:rPr>
                <w:lang w:val="pt-BR"/>
              </w:rPr>
              <w:t>2</w:t>
            </w:r>
            <w:r w:rsidRPr="008A303C">
              <w:rPr>
                <w:lang w:val="pt-BR"/>
              </w:rPr>
              <w:t xml:space="preserve"> X </w:t>
            </w:r>
            <w:r>
              <w:rPr>
                <w:lang w:val="pt-BR"/>
              </w:rPr>
              <w:t xml:space="preserve">Security Officer </w:t>
            </w:r>
            <w:r w:rsidRPr="008A303C">
              <w:rPr>
                <w:lang w:val="pt-BR"/>
              </w:rPr>
              <w:t xml:space="preserve">Grade </w:t>
            </w:r>
            <w:r>
              <w:rPr>
                <w:lang w:val="pt-BR"/>
              </w:rPr>
              <w:t>C</w:t>
            </w:r>
          </w:p>
          <w:p w14:paraId="740CC825" w14:textId="77777777" w:rsidR="00D47DCF" w:rsidRPr="008A303C" w:rsidRDefault="00D47DCF" w:rsidP="00D47DCF">
            <w:pPr>
              <w:rPr>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671EBE" w14:textId="77777777" w:rsidR="00D47DCF" w:rsidRDefault="00D47DCF" w:rsidP="00D47DCF">
            <w:pPr>
              <w:rPr>
                <w:lang w:val="pt-BR"/>
              </w:rPr>
            </w:pPr>
            <w:r w:rsidRPr="008A303C">
              <w:rPr>
                <w:lang w:val="pt-BR"/>
              </w:rPr>
              <w:t>Day (06h00–18h00)</w:t>
            </w:r>
          </w:p>
          <w:p w14:paraId="741316B1" w14:textId="77777777" w:rsidR="00D47DCF" w:rsidRPr="008A303C" w:rsidRDefault="00D47DCF" w:rsidP="00D47DCF">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5A82EF" w14:textId="77777777" w:rsidR="00D47DCF" w:rsidRPr="008A303C" w:rsidRDefault="00D47DCF" w:rsidP="00D47DCF">
            <w:pPr>
              <w:rPr>
                <w:lang w:val="pt-BR"/>
              </w:rPr>
            </w:pPr>
            <w:r w:rsidRPr="008A303C">
              <w:rPr>
                <w:lang w:val="pt-BR"/>
              </w:rPr>
              <w:t>R</w:t>
            </w:r>
          </w:p>
          <w:p w14:paraId="7A5DBD66" w14:textId="77777777" w:rsidR="00D47DCF" w:rsidRPr="008A303C" w:rsidRDefault="00D47DCF" w:rsidP="00D47DCF">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37E331" w14:textId="77777777" w:rsidR="00D47DCF" w:rsidRPr="008A303C" w:rsidRDefault="00D47DCF" w:rsidP="00D47DCF">
            <w:pPr>
              <w:rPr>
                <w:lang w:val="pt-BR"/>
              </w:rPr>
            </w:pPr>
            <w:r w:rsidRPr="008A303C">
              <w:rPr>
                <w:lang w:val="pt-BR"/>
              </w:rPr>
              <w:t>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13D9CA" w14:textId="77777777" w:rsidR="00D47DCF" w:rsidRPr="008A303C" w:rsidRDefault="00D47DCF" w:rsidP="00D47DCF">
            <w:pPr>
              <w:rPr>
                <w:lang w:val="pt-BR"/>
              </w:rPr>
            </w:pPr>
            <w:r w:rsidRPr="008A303C">
              <w:rPr>
                <w:lang w:val="pt-BR"/>
              </w:rPr>
              <w:t>R</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4497187D" w14:textId="77777777" w:rsidR="00D47DCF" w:rsidRPr="008A303C" w:rsidRDefault="00D47DCF" w:rsidP="00D47DCF">
            <w:pPr>
              <w:rPr>
                <w:lang w:val="pt-BR"/>
              </w:rPr>
            </w:pPr>
            <w:r w:rsidRPr="008A303C">
              <w:rPr>
                <w:lang w:val="pt-BR"/>
              </w:rPr>
              <w:t>R</w:t>
            </w:r>
          </w:p>
        </w:tc>
      </w:tr>
      <w:tr w:rsidR="00D47DCF" w:rsidRPr="006951A6" w14:paraId="37CA1583" w14:textId="77777777" w:rsidTr="00D47DCF">
        <w:tc>
          <w:tcPr>
            <w:tcW w:w="2268" w:type="dxa"/>
            <w:tcBorders>
              <w:top w:val="single" w:sz="4" w:space="0" w:color="auto"/>
              <w:left w:val="single" w:sz="4" w:space="0" w:color="auto"/>
              <w:bottom w:val="single" w:sz="4" w:space="0" w:color="auto"/>
              <w:right w:val="single" w:sz="4" w:space="0" w:color="auto"/>
            </w:tcBorders>
            <w:shd w:val="clear" w:color="auto" w:fill="auto"/>
          </w:tcPr>
          <w:p w14:paraId="73527594" w14:textId="77777777" w:rsidR="00D47DCF" w:rsidRPr="008A303C" w:rsidRDefault="00D47DCF" w:rsidP="00D47DCF">
            <w:pPr>
              <w:rPr>
                <w:lang w:val="pt-BR"/>
              </w:rPr>
            </w:pPr>
            <w:r w:rsidRPr="008A303C">
              <w:rPr>
                <w:lang w:val="pt-BR"/>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7594E5" w14:textId="77777777" w:rsidR="00D47DCF" w:rsidRPr="008A303C" w:rsidRDefault="00D47DCF" w:rsidP="00D47DCF">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2DDDED8" w14:textId="77777777" w:rsidR="00D47DCF" w:rsidRPr="008A303C" w:rsidRDefault="00D47DCF" w:rsidP="00D47DCF">
            <w:pPr>
              <w:rPr>
                <w:lang w:val="pt-BR"/>
              </w:rPr>
            </w:pPr>
            <w:r w:rsidRPr="008A303C">
              <w:rPr>
                <w:lang w:val="pt-BR"/>
              </w:rPr>
              <w:t>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BAF382" w14:textId="77777777" w:rsidR="00D47DCF" w:rsidRPr="008A303C" w:rsidRDefault="00D47DCF" w:rsidP="00D47DCF">
            <w:pPr>
              <w:rPr>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1CC9C6" w14:textId="77777777" w:rsidR="00D47DCF" w:rsidRPr="008A303C" w:rsidRDefault="00D47DCF" w:rsidP="00D47DCF">
            <w:pPr>
              <w:rPr>
                <w:lang w:val="pt-BR"/>
              </w:rPr>
            </w:pPr>
            <w:r w:rsidRPr="008A303C">
              <w:rPr>
                <w:lang w:val="pt-BR"/>
              </w:rPr>
              <w:t>R</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42757B09" w14:textId="77777777" w:rsidR="00D47DCF" w:rsidRDefault="00D47DCF" w:rsidP="00D47DCF">
            <w:pPr>
              <w:rPr>
                <w:lang w:val="pt-BR"/>
              </w:rPr>
            </w:pPr>
            <w:r w:rsidRPr="008A303C">
              <w:rPr>
                <w:lang w:val="pt-BR"/>
              </w:rPr>
              <w:t>R</w:t>
            </w:r>
          </w:p>
          <w:p w14:paraId="2FFDD466" w14:textId="77777777" w:rsidR="00D47DCF" w:rsidRPr="008A303C" w:rsidRDefault="00D47DCF" w:rsidP="00D47DCF">
            <w:pPr>
              <w:rPr>
                <w:lang w:val="pt-BR"/>
              </w:rPr>
            </w:pPr>
          </w:p>
        </w:tc>
      </w:tr>
      <w:tr w:rsidR="00D47DCF" w:rsidRPr="006951A6" w14:paraId="416E1138" w14:textId="77777777" w:rsidTr="00D47DCF">
        <w:tc>
          <w:tcPr>
            <w:tcW w:w="2268" w:type="dxa"/>
            <w:tcBorders>
              <w:top w:val="single" w:sz="4" w:space="0" w:color="auto"/>
              <w:left w:val="single" w:sz="4" w:space="0" w:color="auto"/>
              <w:bottom w:val="single" w:sz="4" w:space="0" w:color="auto"/>
              <w:right w:val="single" w:sz="4" w:space="0" w:color="auto"/>
            </w:tcBorders>
            <w:shd w:val="clear" w:color="auto" w:fill="auto"/>
          </w:tcPr>
          <w:p w14:paraId="5EA80EDE" w14:textId="77777777" w:rsidR="00D47DCF" w:rsidRPr="008A303C" w:rsidRDefault="00D47DCF" w:rsidP="00D47DCF">
            <w:pPr>
              <w:rPr>
                <w:lang w:val="pt-BR"/>
              </w:rPr>
            </w:pPr>
            <w:r w:rsidRPr="008A303C">
              <w:rPr>
                <w:lang w:val="pt-BR"/>
              </w:rPr>
              <w:t>VAT</w:t>
            </w:r>
            <w:r>
              <w:rPr>
                <w:lang w:val="pt-BR"/>
              </w:rPr>
              <w:t xml:space="preserve"> 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4F310A" w14:textId="77777777" w:rsidR="00D47DCF" w:rsidRPr="008A303C" w:rsidRDefault="00D47DCF" w:rsidP="00D47DCF">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93708" w14:textId="77777777" w:rsidR="00D47DCF" w:rsidRPr="008A303C" w:rsidRDefault="00D47DCF" w:rsidP="00D47DCF">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61050C" w14:textId="77777777" w:rsidR="00D47DCF" w:rsidRPr="008A303C" w:rsidRDefault="00D47DCF" w:rsidP="00D47DCF">
            <w:pPr>
              <w:rPr>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B80B6" w14:textId="77777777" w:rsidR="00D47DCF" w:rsidRPr="008A303C" w:rsidRDefault="00D47DCF" w:rsidP="00D47DCF">
            <w:pPr>
              <w:rPr>
                <w:lang w:val="pt-BR"/>
              </w:rPr>
            </w:pP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0455C0C7" w14:textId="77777777" w:rsidR="00D47DCF" w:rsidRDefault="00D47DCF" w:rsidP="00D47DCF">
            <w:pPr>
              <w:rPr>
                <w:lang w:val="pt-BR"/>
              </w:rPr>
            </w:pPr>
            <w:r w:rsidRPr="008A303C">
              <w:rPr>
                <w:lang w:val="pt-BR"/>
              </w:rPr>
              <w:t>R</w:t>
            </w:r>
          </w:p>
          <w:p w14:paraId="68D1531B" w14:textId="77777777" w:rsidR="00D47DCF" w:rsidRPr="008A303C" w:rsidRDefault="00D47DCF" w:rsidP="00D47DCF">
            <w:pPr>
              <w:rPr>
                <w:lang w:val="pt-BR"/>
              </w:rPr>
            </w:pPr>
          </w:p>
        </w:tc>
      </w:tr>
      <w:tr w:rsidR="00D47DCF" w:rsidRPr="006951A6" w14:paraId="3CC58A7E" w14:textId="77777777" w:rsidTr="00D47DCF">
        <w:tc>
          <w:tcPr>
            <w:tcW w:w="2268" w:type="dxa"/>
            <w:tcBorders>
              <w:top w:val="single" w:sz="4" w:space="0" w:color="auto"/>
              <w:left w:val="single" w:sz="4" w:space="0" w:color="auto"/>
              <w:bottom w:val="single" w:sz="4" w:space="0" w:color="auto"/>
              <w:right w:val="single" w:sz="4" w:space="0" w:color="auto"/>
            </w:tcBorders>
            <w:shd w:val="clear" w:color="auto" w:fill="auto"/>
          </w:tcPr>
          <w:p w14:paraId="36976617" w14:textId="77777777" w:rsidR="00D47DCF" w:rsidRDefault="00D47DCF" w:rsidP="00D47DCF">
            <w:pPr>
              <w:rPr>
                <w:lang w:val="pt-BR"/>
              </w:rPr>
            </w:pPr>
            <w:r>
              <w:rPr>
                <w:lang w:val="pt-BR"/>
              </w:rPr>
              <w:t>Total VAT incl</w:t>
            </w:r>
          </w:p>
          <w:p w14:paraId="6934448A" w14:textId="77777777" w:rsidR="00D47DCF" w:rsidRPr="008A303C" w:rsidRDefault="00D47DCF" w:rsidP="00D47DCF">
            <w:pPr>
              <w:rPr>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364737" w14:textId="77777777" w:rsidR="00D47DCF" w:rsidRPr="008A303C" w:rsidRDefault="00D47DCF" w:rsidP="00D47DCF">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56BDBA" w14:textId="77777777" w:rsidR="00D47DCF" w:rsidRPr="008A303C" w:rsidRDefault="00D47DCF" w:rsidP="00D47DCF">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B983FA" w14:textId="77777777" w:rsidR="00D47DCF" w:rsidRPr="008A303C" w:rsidRDefault="00D47DCF" w:rsidP="00D47DCF">
            <w:pPr>
              <w:rPr>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8EDE1" w14:textId="77777777" w:rsidR="00D47DCF" w:rsidRPr="008A303C" w:rsidRDefault="00D47DCF" w:rsidP="00D47DCF">
            <w:pPr>
              <w:rPr>
                <w:lang w:val="pt-BR"/>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799AA554" w14:textId="77777777" w:rsidR="00D47DCF" w:rsidRPr="008A303C" w:rsidRDefault="00D47DCF" w:rsidP="00D47DCF">
            <w:pPr>
              <w:rPr>
                <w:lang w:val="pt-BR"/>
              </w:rPr>
            </w:pPr>
          </w:p>
        </w:tc>
      </w:tr>
      <w:tr w:rsidR="00D47DCF" w:rsidRPr="006951A6" w14:paraId="3F725012" w14:textId="77777777" w:rsidTr="00D47DCF">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015ECABC" w14:textId="77777777" w:rsidR="00D47DCF" w:rsidRPr="008A303C" w:rsidRDefault="00D47DCF" w:rsidP="00D47DCF">
            <w:pPr>
              <w:rPr>
                <w:lang w:val="pt-BR"/>
              </w:rPr>
            </w:pPr>
            <w:r w:rsidRPr="008A303C">
              <w:rPr>
                <w:lang w:val="pt-BR"/>
              </w:rPr>
              <w:t>Total Contract Amount for 24</w:t>
            </w:r>
            <w:r w:rsidRPr="008A303C">
              <w:rPr>
                <w:b/>
                <w:lang w:val="pt-BR"/>
              </w:rPr>
              <w:t xml:space="preserve"> M</w:t>
            </w:r>
            <w:r w:rsidRPr="008A303C">
              <w:rPr>
                <w:lang w:val="pt-BR"/>
              </w:rPr>
              <w:t>onths VAT (Inc)</w:t>
            </w:r>
          </w:p>
        </w:tc>
        <w:tc>
          <w:tcPr>
            <w:tcW w:w="5521" w:type="dxa"/>
            <w:gridSpan w:val="3"/>
            <w:tcBorders>
              <w:top w:val="single" w:sz="4" w:space="0" w:color="auto"/>
              <w:left w:val="single" w:sz="4" w:space="0" w:color="auto"/>
              <w:bottom w:val="single" w:sz="4" w:space="0" w:color="auto"/>
              <w:right w:val="single" w:sz="4" w:space="0" w:color="auto"/>
            </w:tcBorders>
            <w:shd w:val="clear" w:color="auto" w:fill="auto"/>
          </w:tcPr>
          <w:p w14:paraId="2C94424C" w14:textId="77777777" w:rsidR="00D47DCF" w:rsidRPr="008A303C" w:rsidRDefault="00D47DCF" w:rsidP="00D47DCF">
            <w:pPr>
              <w:rPr>
                <w:lang w:val="pt-BR"/>
              </w:rPr>
            </w:pPr>
            <w:r w:rsidRPr="008A303C">
              <w:rPr>
                <w:lang w:val="pt-BR"/>
              </w:rPr>
              <w:t>R</w:t>
            </w:r>
          </w:p>
          <w:p w14:paraId="4EC039B2" w14:textId="77777777" w:rsidR="00D47DCF" w:rsidRPr="008A303C" w:rsidRDefault="00D47DCF" w:rsidP="00D47DCF">
            <w:pPr>
              <w:rPr>
                <w:lang w:val="pt-BR"/>
              </w:rPr>
            </w:pPr>
          </w:p>
        </w:tc>
      </w:tr>
    </w:tbl>
    <w:p w14:paraId="1F76A200" w14:textId="77777777" w:rsidR="00D47DCF" w:rsidRDefault="00D47DCF" w:rsidP="00D47DCF">
      <w:pPr>
        <w:ind w:left="720"/>
        <w:rPr>
          <w:sz w:val="22"/>
          <w:szCs w:val="22"/>
          <w:lang w:val="pt-BR"/>
        </w:rPr>
      </w:pPr>
    </w:p>
    <w:p w14:paraId="25319D36" w14:textId="77777777" w:rsidR="00D47DCF" w:rsidRDefault="00D47DCF" w:rsidP="00A57608">
      <w:pPr>
        <w:numPr>
          <w:ilvl w:val="0"/>
          <w:numId w:val="131"/>
        </w:numPr>
        <w:rPr>
          <w:sz w:val="22"/>
          <w:szCs w:val="22"/>
        </w:rPr>
      </w:pPr>
      <w:r w:rsidRPr="00F508DD">
        <w:rPr>
          <w:sz w:val="22"/>
          <w:szCs w:val="22"/>
        </w:rPr>
        <w:t>A price specification must be submitted with your quotation on the company letterhead.</w:t>
      </w:r>
    </w:p>
    <w:p w14:paraId="7B68F7D5" w14:textId="77777777" w:rsidR="00D47DCF" w:rsidRDefault="00D47DCF" w:rsidP="00D47DCF">
      <w:pPr>
        <w:rPr>
          <w:sz w:val="22"/>
          <w:szCs w:val="22"/>
        </w:rPr>
      </w:pPr>
    </w:p>
    <w:p w14:paraId="04F890B5" w14:textId="77777777" w:rsidR="00D47DCF" w:rsidRPr="00F508DD" w:rsidRDefault="00D47DCF" w:rsidP="00D47DCF">
      <w:pPr>
        <w:ind w:left="360"/>
        <w:rPr>
          <w:sz w:val="22"/>
          <w:szCs w:val="22"/>
        </w:rPr>
      </w:pPr>
    </w:p>
    <w:p w14:paraId="4ED419A3" w14:textId="77777777" w:rsidR="00D47DCF" w:rsidRPr="00F508DD" w:rsidRDefault="00D47DCF" w:rsidP="00D47DCF">
      <w:pPr>
        <w:numPr>
          <w:ilvl w:val="0"/>
          <w:numId w:val="90"/>
        </w:numPr>
        <w:autoSpaceDE w:val="0"/>
        <w:autoSpaceDN w:val="0"/>
        <w:adjustRightInd w:val="0"/>
        <w:jc w:val="both"/>
        <w:rPr>
          <w:color w:val="000000"/>
          <w:sz w:val="22"/>
          <w:szCs w:val="22"/>
          <w:u w:val="single"/>
          <w:lang w:val="en-ZA" w:eastAsia="en-ZA"/>
        </w:rPr>
      </w:pPr>
      <w:r w:rsidRPr="00F508DD">
        <w:rPr>
          <w:b/>
          <w:bCs/>
          <w:color w:val="000000"/>
          <w:sz w:val="22"/>
          <w:szCs w:val="22"/>
          <w:u w:val="single"/>
          <w:lang w:val="en-ZA" w:eastAsia="en-ZA"/>
        </w:rPr>
        <w:t>THE BUSINESS</w:t>
      </w:r>
      <w:r>
        <w:rPr>
          <w:b/>
          <w:bCs/>
          <w:color w:val="000000"/>
          <w:sz w:val="22"/>
          <w:szCs w:val="22"/>
          <w:u w:val="single"/>
          <w:lang w:val="en-ZA" w:eastAsia="en-ZA"/>
        </w:rPr>
        <w:t xml:space="preserve"> / SECURITY COMPANY</w:t>
      </w:r>
    </w:p>
    <w:p w14:paraId="39E870A9" w14:textId="77777777" w:rsidR="00D47DCF" w:rsidRPr="00F508DD" w:rsidRDefault="00D47DCF" w:rsidP="00D47DCF">
      <w:pPr>
        <w:autoSpaceDE w:val="0"/>
        <w:autoSpaceDN w:val="0"/>
        <w:adjustRightInd w:val="0"/>
        <w:jc w:val="both"/>
        <w:rPr>
          <w:b/>
          <w:bCs/>
          <w:color w:val="000000"/>
          <w:sz w:val="22"/>
          <w:szCs w:val="22"/>
          <w:lang w:val="en-ZA" w:eastAsia="en-ZA"/>
        </w:rPr>
      </w:pPr>
    </w:p>
    <w:p w14:paraId="2536D332"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Pr>
          <w:color w:val="000000"/>
          <w:sz w:val="22"/>
          <w:szCs w:val="22"/>
          <w:lang w:val="en-ZA" w:eastAsia="en-ZA"/>
        </w:rPr>
        <w:t>Mus</w:t>
      </w:r>
      <w:r w:rsidRPr="00F508DD">
        <w:rPr>
          <w:color w:val="000000"/>
          <w:sz w:val="22"/>
          <w:szCs w:val="22"/>
          <w:lang w:val="en-ZA" w:eastAsia="en-ZA"/>
        </w:rPr>
        <w:t>t be officially registered in South Africa as a business entity.</w:t>
      </w:r>
    </w:p>
    <w:p w14:paraId="4350E9CC"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12261FA3" w14:textId="77777777" w:rsidR="00D47DCF" w:rsidRPr="00F508DD" w:rsidRDefault="00D47DCF" w:rsidP="00D47DCF">
      <w:pPr>
        <w:pStyle w:val="ListParagraph"/>
        <w:numPr>
          <w:ilvl w:val="1"/>
          <w:numId w:val="90"/>
        </w:numPr>
        <w:autoSpaceDE w:val="0"/>
        <w:autoSpaceDN w:val="0"/>
        <w:adjustRightInd w:val="0"/>
        <w:jc w:val="both"/>
        <w:rPr>
          <w:color w:val="FF0000"/>
          <w:sz w:val="22"/>
          <w:szCs w:val="22"/>
          <w:lang w:val="en-ZA" w:eastAsia="en-ZA"/>
        </w:rPr>
      </w:pPr>
      <w:r>
        <w:rPr>
          <w:sz w:val="22"/>
          <w:szCs w:val="22"/>
          <w:lang w:val="en-ZA"/>
        </w:rPr>
        <w:lastRenderedPageBreak/>
        <w:t>Must e</w:t>
      </w:r>
      <w:r w:rsidRPr="00F508DD">
        <w:rPr>
          <w:sz w:val="22"/>
          <w:szCs w:val="22"/>
          <w:lang w:val="en-ZA"/>
        </w:rPr>
        <w:t>nsure that Security Officer’s salaries/wages are according to PSIRA rates for the Grades that they have been employed and deployed for on DPWI sites.</w:t>
      </w:r>
    </w:p>
    <w:p w14:paraId="5B98729A" w14:textId="77777777" w:rsidR="00D47DCF" w:rsidRPr="00F508DD" w:rsidRDefault="00D47DCF" w:rsidP="00D47DCF">
      <w:pPr>
        <w:pStyle w:val="ListParagraph"/>
        <w:rPr>
          <w:color w:val="FF0000"/>
          <w:sz w:val="22"/>
          <w:szCs w:val="22"/>
          <w:lang w:val="en-ZA" w:eastAsia="en-ZA"/>
        </w:rPr>
      </w:pPr>
    </w:p>
    <w:p w14:paraId="0271553E"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Pr>
          <w:color w:val="000000"/>
          <w:sz w:val="22"/>
          <w:szCs w:val="22"/>
          <w:lang w:val="en-ZA" w:eastAsia="en-ZA"/>
        </w:rPr>
        <w:t>The o</w:t>
      </w:r>
      <w:r w:rsidRPr="00F508DD">
        <w:rPr>
          <w:color w:val="000000"/>
          <w:sz w:val="22"/>
          <w:szCs w:val="22"/>
          <w:lang w:val="en-ZA" w:eastAsia="en-ZA"/>
        </w:rPr>
        <w:t>wners (Directors) must have a valid registration with Private Security Industry Regulation Authority (PSIRA) in terms of PSIRA Act 56 of 2001.</w:t>
      </w:r>
    </w:p>
    <w:p w14:paraId="50DFD016" w14:textId="77777777" w:rsidR="00D47DCF" w:rsidRPr="00F508DD" w:rsidRDefault="00D47DCF" w:rsidP="00D47DCF">
      <w:pPr>
        <w:pStyle w:val="ListParagraph"/>
        <w:jc w:val="both"/>
        <w:rPr>
          <w:color w:val="000000"/>
          <w:sz w:val="22"/>
          <w:szCs w:val="22"/>
          <w:lang w:val="en-ZA" w:eastAsia="en-ZA"/>
        </w:rPr>
      </w:pPr>
    </w:p>
    <w:p w14:paraId="353ECE69"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The directors of the company must possess a minimum of Grade B PSIRA valid registration.</w:t>
      </w:r>
    </w:p>
    <w:p w14:paraId="45816AA3" w14:textId="77777777" w:rsidR="00D47DCF" w:rsidRPr="00F508DD" w:rsidRDefault="00D47DCF" w:rsidP="00D47DCF">
      <w:pPr>
        <w:pStyle w:val="ListParagraph"/>
        <w:jc w:val="both"/>
        <w:rPr>
          <w:color w:val="000000"/>
          <w:sz w:val="22"/>
          <w:szCs w:val="22"/>
          <w:lang w:val="en-ZA" w:eastAsia="en-ZA"/>
        </w:rPr>
      </w:pPr>
    </w:p>
    <w:p w14:paraId="10E4B68D"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The appointed Service Provider must have a minimum of 2 years’ experience in security service</w:t>
      </w:r>
      <w:r>
        <w:rPr>
          <w:color w:val="000000"/>
          <w:sz w:val="22"/>
          <w:szCs w:val="22"/>
          <w:lang w:val="en-ZA" w:eastAsia="en-ZA"/>
        </w:rPr>
        <w:t xml:space="preserve"> </w:t>
      </w:r>
      <w:r w:rsidRPr="00F508DD">
        <w:rPr>
          <w:color w:val="000000"/>
          <w:sz w:val="22"/>
          <w:szCs w:val="22"/>
          <w:lang w:val="en-ZA" w:eastAsia="en-ZA"/>
        </w:rPr>
        <w:t>industry and provide a valid proof of service (Reference and appointment letters).</w:t>
      </w:r>
    </w:p>
    <w:p w14:paraId="313BEFB4" w14:textId="77777777" w:rsidR="00D47DCF" w:rsidRPr="00F508DD" w:rsidRDefault="00D47DCF" w:rsidP="00D47DCF">
      <w:pPr>
        <w:pStyle w:val="ListParagraph"/>
        <w:jc w:val="both"/>
        <w:rPr>
          <w:color w:val="000000"/>
          <w:sz w:val="22"/>
          <w:szCs w:val="22"/>
          <w:lang w:val="en-ZA" w:eastAsia="en-ZA"/>
        </w:rPr>
      </w:pPr>
    </w:p>
    <w:p w14:paraId="636793DF"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DPWI reserves the right to immediately terminate services of any company not in good standing with PSIRA, SARS, Company registration compliance and Labour.</w:t>
      </w:r>
    </w:p>
    <w:p w14:paraId="17A0B6CB" w14:textId="77777777" w:rsidR="00D47DCF" w:rsidRPr="00F508DD" w:rsidRDefault="00D47DCF" w:rsidP="00D47DCF">
      <w:pPr>
        <w:pStyle w:val="ListParagraph"/>
        <w:jc w:val="both"/>
        <w:rPr>
          <w:color w:val="000000"/>
          <w:sz w:val="22"/>
          <w:szCs w:val="22"/>
          <w:lang w:val="en-ZA" w:eastAsia="en-ZA"/>
        </w:rPr>
      </w:pPr>
    </w:p>
    <w:p w14:paraId="0B9148FD"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The Company must have an established functional 24-hour security control room and DPWI reserves the right to conduct inspections of the facility without prior notification.</w:t>
      </w:r>
    </w:p>
    <w:p w14:paraId="5FA9D113" w14:textId="77777777" w:rsidR="00D47DCF" w:rsidRPr="00F508DD" w:rsidRDefault="00D47DCF" w:rsidP="00D47DCF">
      <w:pPr>
        <w:pStyle w:val="ListParagraph"/>
        <w:jc w:val="both"/>
        <w:rPr>
          <w:color w:val="000000"/>
          <w:sz w:val="22"/>
          <w:szCs w:val="22"/>
          <w:lang w:val="en-ZA" w:eastAsia="en-ZA"/>
        </w:rPr>
      </w:pPr>
    </w:p>
    <w:p w14:paraId="10C6A477" w14:textId="77777777" w:rsidR="00D47DCF" w:rsidRDefault="00D47DCF" w:rsidP="00D47DCF">
      <w:pPr>
        <w:numPr>
          <w:ilvl w:val="1"/>
          <w:numId w:val="90"/>
        </w:numPr>
        <w:autoSpaceDE w:val="0"/>
        <w:autoSpaceDN w:val="0"/>
        <w:adjustRightInd w:val="0"/>
        <w:rPr>
          <w:color w:val="000000"/>
          <w:sz w:val="22"/>
          <w:szCs w:val="22"/>
          <w:lang w:val="en-ZA" w:eastAsia="en-ZA"/>
        </w:rPr>
      </w:pPr>
      <w:r w:rsidRPr="00F508DD">
        <w:rPr>
          <w:color w:val="000000"/>
          <w:sz w:val="22"/>
          <w:szCs w:val="22"/>
          <w:lang w:val="en-ZA" w:eastAsia="en-ZA"/>
        </w:rPr>
        <w:t>The company should meet all the site requirements and be in a position to render the required services without fail.</w:t>
      </w:r>
    </w:p>
    <w:p w14:paraId="2FA0258D" w14:textId="77777777" w:rsidR="00D47DCF" w:rsidRDefault="00D47DCF" w:rsidP="00D47DCF">
      <w:pPr>
        <w:numPr>
          <w:ilvl w:val="1"/>
          <w:numId w:val="90"/>
        </w:numPr>
        <w:autoSpaceDE w:val="0"/>
        <w:autoSpaceDN w:val="0"/>
        <w:adjustRightInd w:val="0"/>
        <w:jc w:val="both"/>
        <w:rPr>
          <w:sz w:val="22"/>
          <w:szCs w:val="22"/>
          <w:lang w:val="en-ZA" w:eastAsia="en-ZA"/>
        </w:rPr>
      </w:pPr>
      <w:r w:rsidRPr="00171663">
        <w:rPr>
          <w:sz w:val="22"/>
          <w:szCs w:val="22"/>
          <w:lang w:val="en-ZA" w:eastAsia="en-ZA"/>
        </w:rPr>
        <w:t>The company supplying  firearms must be accredited and have relevant licence issued to them according to the Firearm act</w:t>
      </w:r>
    </w:p>
    <w:p w14:paraId="2DCD4E2B" w14:textId="77777777" w:rsidR="00D47DCF" w:rsidRDefault="00D47DCF" w:rsidP="00D47DCF">
      <w:pPr>
        <w:pStyle w:val="ListParagraph"/>
        <w:rPr>
          <w:sz w:val="22"/>
          <w:szCs w:val="22"/>
          <w:lang w:val="en-ZA" w:eastAsia="en-ZA"/>
        </w:rPr>
      </w:pPr>
    </w:p>
    <w:p w14:paraId="383C8716" w14:textId="77777777" w:rsidR="00D47DCF" w:rsidRDefault="00D47DCF" w:rsidP="00D47DCF">
      <w:pPr>
        <w:numPr>
          <w:ilvl w:val="1"/>
          <w:numId w:val="90"/>
        </w:numPr>
        <w:autoSpaceDE w:val="0"/>
        <w:autoSpaceDN w:val="0"/>
        <w:adjustRightInd w:val="0"/>
        <w:jc w:val="both"/>
        <w:rPr>
          <w:color w:val="000000"/>
          <w:sz w:val="22"/>
          <w:szCs w:val="22"/>
          <w:lang w:val="en-ZA" w:eastAsia="en-ZA"/>
        </w:rPr>
      </w:pPr>
      <w:r w:rsidRPr="00261BAA">
        <w:rPr>
          <w:color w:val="000000"/>
          <w:sz w:val="22"/>
          <w:szCs w:val="22"/>
          <w:lang w:val="en-ZA" w:eastAsia="en-ZA"/>
        </w:rPr>
        <w:t>Armed Security officers must possess valid firearm competency certificate issued by SAPS and always carry it when on duty.</w:t>
      </w:r>
    </w:p>
    <w:p w14:paraId="05172B11" w14:textId="77777777" w:rsidR="00D47DCF" w:rsidRDefault="00D47DCF" w:rsidP="00D47DCF">
      <w:pPr>
        <w:pStyle w:val="ListParagraph"/>
        <w:rPr>
          <w:color w:val="000000"/>
          <w:lang w:val="en-ZA" w:eastAsia="en-ZA"/>
        </w:rPr>
      </w:pPr>
    </w:p>
    <w:p w14:paraId="64DBD702" w14:textId="77777777" w:rsidR="00D47DCF" w:rsidRDefault="00D47DCF" w:rsidP="00D47DCF">
      <w:pPr>
        <w:numPr>
          <w:ilvl w:val="1"/>
          <w:numId w:val="90"/>
        </w:numPr>
        <w:autoSpaceDE w:val="0"/>
        <w:autoSpaceDN w:val="0"/>
        <w:adjustRightInd w:val="0"/>
        <w:jc w:val="both"/>
        <w:rPr>
          <w:color w:val="000000"/>
          <w:sz w:val="22"/>
          <w:szCs w:val="22"/>
          <w:lang w:val="en-ZA" w:eastAsia="en-ZA"/>
        </w:rPr>
      </w:pPr>
      <w:r w:rsidRPr="00FC10C7">
        <w:rPr>
          <w:color w:val="000000"/>
          <w:sz w:val="22"/>
          <w:szCs w:val="22"/>
          <w:lang w:val="en-ZA" w:eastAsia="en-ZA"/>
        </w:rPr>
        <w:t>Armed Security officers must always carry firearm permits as per the Firearm Control Act (Act 60 of 2000).</w:t>
      </w:r>
    </w:p>
    <w:p w14:paraId="60D44B88" w14:textId="77777777" w:rsidR="00D47DCF" w:rsidRDefault="00D47DCF" w:rsidP="00D47DCF">
      <w:pPr>
        <w:pStyle w:val="ListParagraph"/>
        <w:rPr>
          <w:color w:val="000000"/>
          <w:sz w:val="22"/>
          <w:szCs w:val="22"/>
          <w:lang w:val="en-ZA" w:eastAsia="en-ZA"/>
        </w:rPr>
      </w:pPr>
    </w:p>
    <w:p w14:paraId="4B627826" w14:textId="77777777" w:rsidR="00D47DCF" w:rsidRPr="00FC10C7" w:rsidRDefault="00D47DCF" w:rsidP="00D47DCF">
      <w:pPr>
        <w:numPr>
          <w:ilvl w:val="1"/>
          <w:numId w:val="90"/>
        </w:numPr>
        <w:autoSpaceDE w:val="0"/>
        <w:autoSpaceDN w:val="0"/>
        <w:adjustRightInd w:val="0"/>
        <w:jc w:val="both"/>
        <w:rPr>
          <w:color w:val="000000"/>
          <w:sz w:val="22"/>
          <w:szCs w:val="22"/>
          <w:lang w:val="en-ZA" w:eastAsia="en-ZA"/>
        </w:rPr>
      </w:pPr>
      <w:r w:rsidRPr="00FC10C7">
        <w:rPr>
          <w:color w:val="000000"/>
          <w:sz w:val="22"/>
          <w:szCs w:val="22"/>
          <w:lang w:val="en-ZA" w:eastAsia="en-ZA"/>
        </w:rPr>
        <w:t xml:space="preserve">Armed Security officers must have completed SASSETA training on the specific firearms they are expected to use. </w:t>
      </w:r>
    </w:p>
    <w:p w14:paraId="1BA8182F" w14:textId="77777777" w:rsidR="00D47DCF" w:rsidRPr="00FC10C7" w:rsidRDefault="00D47DCF" w:rsidP="00D47DCF">
      <w:pPr>
        <w:pStyle w:val="ListParagraph"/>
        <w:jc w:val="both"/>
        <w:rPr>
          <w:color w:val="000000"/>
          <w:sz w:val="22"/>
          <w:szCs w:val="22"/>
          <w:lang w:val="en-ZA" w:eastAsia="en-ZA"/>
        </w:rPr>
      </w:pPr>
    </w:p>
    <w:p w14:paraId="1AB47667" w14:textId="77777777" w:rsidR="00D47DCF" w:rsidRDefault="00D47DCF" w:rsidP="00D47DCF">
      <w:pPr>
        <w:numPr>
          <w:ilvl w:val="1"/>
          <w:numId w:val="90"/>
        </w:numPr>
        <w:autoSpaceDE w:val="0"/>
        <w:autoSpaceDN w:val="0"/>
        <w:adjustRightInd w:val="0"/>
        <w:jc w:val="both"/>
        <w:rPr>
          <w:color w:val="000000"/>
          <w:lang w:val="en-ZA" w:eastAsia="en-ZA"/>
        </w:rPr>
      </w:pPr>
      <w:r w:rsidRPr="00FC10C7">
        <w:rPr>
          <w:color w:val="000000"/>
          <w:sz w:val="22"/>
          <w:szCs w:val="22"/>
          <w:lang w:val="en-ZA" w:eastAsia="en-ZA"/>
        </w:rPr>
        <w:t>Armed Security officers must have undergone Regulation 21 training and continue to do so at least once per year</w:t>
      </w:r>
      <w:r w:rsidRPr="0056598E">
        <w:rPr>
          <w:color w:val="000000"/>
          <w:lang w:val="en-ZA" w:eastAsia="en-ZA"/>
        </w:rPr>
        <w:t>.</w:t>
      </w:r>
    </w:p>
    <w:p w14:paraId="182F1128" w14:textId="77777777" w:rsidR="00D47DCF" w:rsidRDefault="00D47DCF" w:rsidP="00D47DCF">
      <w:pPr>
        <w:pStyle w:val="ListParagraph"/>
        <w:rPr>
          <w:color w:val="000000"/>
          <w:lang w:val="en-ZA" w:eastAsia="en-ZA"/>
        </w:rPr>
      </w:pPr>
    </w:p>
    <w:p w14:paraId="60B1E6CC" w14:textId="77777777" w:rsidR="00D47DCF" w:rsidRPr="00FC10C7" w:rsidRDefault="00D47DCF" w:rsidP="00D47DCF">
      <w:pPr>
        <w:numPr>
          <w:ilvl w:val="1"/>
          <w:numId w:val="90"/>
        </w:numPr>
        <w:autoSpaceDE w:val="0"/>
        <w:autoSpaceDN w:val="0"/>
        <w:adjustRightInd w:val="0"/>
        <w:jc w:val="both"/>
        <w:rPr>
          <w:color w:val="000000"/>
          <w:sz w:val="22"/>
          <w:szCs w:val="22"/>
          <w:lang w:val="en-ZA" w:eastAsia="en-ZA"/>
        </w:rPr>
      </w:pPr>
      <w:r w:rsidRPr="00FC10C7">
        <w:rPr>
          <w:color w:val="000000"/>
          <w:sz w:val="22"/>
          <w:szCs w:val="22"/>
          <w:lang w:val="en-ZA" w:eastAsia="en-ZA"/>
        </w:rPr>
        <w:t>The contractor should ensure safe handling of firearms during shift changes and must ensure that a firearm procedure is in place.</w:t>
      </w:r>
    </w:p>
    <w:p w14:paraId="23F013F3" w14:textId="77777777" w:rsidR="00D47DCF" w:rsidRPr="00FC10C7" w:rsidRDefault="00D47DCF" w:rsidP="00D47DCF">
      <w:pPr>
        <w:pStyle w:val="ListParagraph"/>
        <w:jc w:val="both"/>
        <w:rPr>
          <w:color w:val="000000"/>
          <w:sz w:val="22"/>
          <w:szCs w:val="22"/>
          <w:lang w:val="en-ZA" w:eastAsia="en-ZA"/>
        </w:rPr>
      </w:pPr>
    </w:p>
    <w:p w14:paraId="4C3A2413" w14:textId="77777777" w:rsidR="00D47DCF" w:rsidRPr="00FC10C7" w:rsidRDefault="00D47DCF" w:rsidP="00D47DCF">
      <w:pPr>
        <w:numPr>
          <w:ilvl w:val="1"/>
          <w:numId w:val="90"/>
        </w:numPr>
        <w:autoSpaceDE w:val="0"/>
        <w:autoSpaceDN w:val="0"/>
        <w:adjustRightInd w:val="0"/>
        <w:jc w:val="both"/>
        <w:rPr>
          <w:color w:val="000000"/>
          <w:sz w:val="22"/>
          <w:szCs w:val="22"/>
          <w:lang w:val="en-ZA" w:eastAsia="en-ZA"/>
        </w:rPr>
      </w:pPr>
      <w:r w:rsidRPr="00FC10C7">
        <w:rPr>
          <w:color w:val="000000"/>
          <w:sz w:val="22"/>
          <w:szCs w:val="22"/>
          <w:lang w:val="en-ZA" w:eastAsia="en-ZA"/>
        </w:rPr>
        <w:t>The contractor for safekeeping of firearms not in use must provide safes.</w:t>
      </w:r>
    </w:p>
    <w:p w14:paraId="6D86BBB9" w14:textId="77777777" w:rsidR="00D47DCF" w:rsidRDefault="00D47DCF" w:rsidP="00D47DCF">
      <w:pPr>
        <w:pStyle w:val="ListParagraph"/>
        <w:rPr>
          <w:sz w:val="22"/>
          <w:szCs w:val="22"/>
          <w:lang w:val="en-ZA" w:eastAsia="en-ZA"/>
        </w:rPr>
      </w:pPr>
    </w:p>
    <w:p w14:paraId="64DCABB4" w14:textId="77777777" w:rsidR="00D47DCF" w:rsidRPr="00171663" w:rsidRDefault="00D47DCF" w:rsidP="00D47DCF">
      <w:pPr>
        <w:numPr>
          <w:ilvl w:val="1"/>
          <w:numId w:val="90"/>
        </w:numPr>
        <w:autoSpaceDE w:val="0"/>
        <w:autoSpaceDN w:val="0"/>
        <w:adjustRightInd w:val="0"/>
        <w:rPr>
          <w:color w:val="000000"/>
          <w:sz w:val="22"/>
          <w:szCs w:val="22"/>
          <w:lang w:val="en-ZA" w:eastAsia="en-ZA"/>
        </w:rPr>
      </w:pPr>
      <w:r w:rsidRPr="00171663">
        <w:rPr>
          <w:color w:val="000000"/>
          <w:sz w:val="22"/>
          <w:szCs w:val="22"/>
          <w:lang w:val="en-ZA" w:eastAsia="en-ZA"/>
        </w:rPr>
        <w:t>Security officers must always be armed when performing duties as per this contract, unless otherwise stated in writing by DPWI</w:t>
      </w:r>
    </w:p>
    <w:p w14:paraId="00B41035" w14:textId="77777777" w:rsidR="00D47DCF" w:rsidRPr="00F508DD" w:rsidRDefault="00D47DCF" w:rsidP="00D47DCF">
      <w:pPr>
        <w:pStyle w:val="ListParagraph"/>
        <w:jc w:val="both"/>
        <w:rPr>
          <w:color w:val="000000"/>
          <w:sz w:val="22"/>
          <w:szCs w:val="22"/>
          <w:lang w:val="en-ZA" w:eastAsia="en-ZA"/>
        </w:rPr>
      </w:pPr>
    </w:p>
    <w:p w14:paraId="16DE5F61"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Service Provider should have sound knowledge of applicable South African Legislation and ensure compliance thereto.</w:t>
      </w:r>
    </w:p>
    <w:p w14:paraId="6BFDC076" w14:textId="77777777" w:rsidR="00D47DCF" w:rsidRPr="00F508DD" w:rsidRDefault="00D47DCF" w:rsidP="00D47DCF">
      <w:pPr>
        <w:pStyle w:val="ListParagraph"/>
        <w:jc w:val="both"/>
        <w:rPr>
          <w:color w:val="000000"/>
          <w:sz w:val="22"/>
          <w:szCs w:val="22"/>
          <w:lang w:val="en-ZA" w:eastAsia="en-ZA"/>
        </w:rPr>
      </w:pPr>
    </w:p>
    <w:p w14:paraId="00CD6B5D"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The Site Supervisor or Managerial staff will be required to attend monthly operational and monthly PWI Security contract management meetings.</w:t>
      </w:r>
    </w:p>
    <w:p w14:paraId="639C8DA6" w14:textId="77777777" w:rsidR="00D47DCF" w:rsidRPr="00F508DD" w:rsidRDefault="00D47DCF" w:rsidP="00D47DCF">
      <w:pPr>
        <w:pStyle w:val="ListParagraph"/>
        <w:jc w:val="both"/>
        <w:rPr>
          <w:color w:val="000000"/>
          <w:sz w:val="22"/>
          <w:szCs w:val="22"/>
          <w:lang w:val="en-ZA" w:eastAsia="en-ZA"/>
        </w:rPr>
      </w:pPr>
    </w:p>
    <w:p w14:paraId="07F3025C"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In the event of non-performance or breach of contract terms by the appointed Service Provider, DPWI reserves the right to cancel the contract immediately and replace it with another service provider. All costs incurred because of such action will be recovered from the outgoing appointed Service Provider.</w:t>
      </w:r>
    </w:p>
    <w:p w14:paraId="10AE3554" w14:textId="77777777" w:rsidR="00D47DCF" w:rsidRPr="00F508DD" w:rsidRDefault="00D47DCF" w:rsidP="00D47DCF">
      <w:pPr>
        <w:pStyle w:val="ListParagraph"/>
        <w:jc w:val="both"/>
        <w:rPr>
          <w:color w:val="000000"/>
          <w:sz w:val="22"/>
          <w:szCs w:val="22"/>
          <w:lang w:val="en-ZA" w:eastAsia="en-ZA"/>
        </w:rPr>
      </w:pPr>
    </w:p>
    <w:p w14:paraId="064089F2"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Even if not dismissed, equipment lost or stolen will still be recovered from the appointed Service </w:t>
      </w:r>
      <w:r>
        <w:rPr>
          <w:color w:val="000000"/>
          <w:sz w:val="22"/>
          <w:szCs w:val="22"/>
          <w:lang w:val="en-ZA" w:eastAsia="en-ZA"/>
        </w:rPr>
        <w:t>p</w:t>
      </w:r>
      <w:r w:rsidRPr="00F508DD">
        <w:rPr>
          <w:color w:val="000000"/>
          <w:sz w:val="22"/>
          <w:szCs w:val="22"/>
          <w:lang w:val="en-ZA" w:eastAsia="en-ZA"/>
        </w:rPr>
        <w:t>rovider  who has failed to perform its duties as per the agreed contract.</w:t>
      </w:r>
    </w:p>
    <w:p w14:paraId="74F8C5C1" w14:textId="77777777" w:rsidR="00D47DCF" w:rsidRPr="00F508DD" w:rsidRDefault="00D47DCF" w:rsidP="00D47DCF">
      <w:pPr>
        <w:pStyle w:val="ListParagraph"/>
        <w:jc w:val="both"/>
        <w:rPr>
          <w:color w:val="000000"/>
          <w:sz w:val="22"/>
          <w:szCs w:val="22"/>
          <w:lang w:val="en-ZA" w:eastAsia="en-ZA"/>
        </w:rPr>
      </w:pPr>
    </w:p>
    <w:p w14:paraId="06C769D7"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lastRenderedPageBreak/>
        <w:t xml:space="preserve">All Security Officers must be registered with PSIRA and possess a minimum of Grade C registration certificate. </w:t>
      </w:r>
    </w:p>
    <w:p w14:paraId="2B33FFCD" w14:textId="77777777" w:rsidR="00D47DCF" w:rsidRPr="00F508DD" w:rsidRDefault="00D47DCF" w:rsidP="00D47DCF">
      <w:pPr>
        <w:pStyle w:val="ListParagraph"/>
        <w:jc w:val="both"/>
        <w:rPr>
          <w:color w:val="000000"/>
          <w:sz w:val="22"/>
          <w:szCs w:val="22"/>
          <w:lang w:val="en-ZA" w:eastAsia="en-ZA"/>
        </w:rPr>
      </w:pPr>
    </w:p>
    <w:p w14:paraId="04E912C6"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Should be South African citizens with a valid South African ID and not less than 21 years of</w:t>
      </w:r>
      <w:r>
        <w:rPr>
          <w:color w:val="000000"/>
          <w:sz w:val="22"/>
          <w:szCs w:val="22"/>
          <w:lang w:val="en-ZA" w:eastAsia="en-ZA"/>
        </w:rPr>
        <w:t xml:space="preserve"> </w:t>
      </w:r>
      <w:r w:rsidRPr="00F508DD">
        <w:rPr>
          <w:color w:val="000000"/>
          <w:sz w:val="22"/>
          <w:szCs w:val="22"/>
          <w:lang w:val="en-ZA" w:eastAsia="en-ZA"/>
        </w:rPr>
        <w:t xml:space="preserve">age </w:t>
      </w:r>
    </w:p>
    <w:p w14:paraId="7C81EB5A" w14:textId="77777777" w:rsidR="00D47DCF" w:rsidRPr="00F508DD" w:rsidRDefault="00D47DCF" w:rsidP="00D47DCF">
      <w:pPr>
        <w:pStyle w:val="ListParagraph"/>
        <w:jc w:val="both"/>
        <w:rPr>
          <w:color w:val="000000"/>
          <w:sz w:val="22"/>
          <w:szCs w:val="22"/>
          <w:lang w:val="en-ZA" w:eastAsia="en-ZA"/>
        </w:rPr>
      </w:pPr>
    </w:p>
    <w:p w14:paraId="1F2EC918"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No work permits will be allowed for Non-South African citizens.</w:t>
      </w:r>
    </w:p>
    <w:p w14:paraId="60E558B0" w14:textId="77777777" w:rsidR="00D47DCF" w:rsidRPr="00F508DD" w:rsidRDefault="00D47DCF" w:rsidP="00D47DCF">
      <w:pPr>
        <w:pStyle w:val="ListParagraph"/>
        <w:jc w:val="both"/>
        <w:rPr>
          <w:color w:val="000000"/>
          <w:sz w:val="22"/>
          <w:szCs w:val="22"/>
          <w:lang w:val="en-ZA" w:eastAsia="en-ZA"/>
        </w:rPr>
      </w:pPr>
    </w:p>
    <w:p w14:paraId="59882FE7"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must be physically and mentally fit for the job.</w:t>
      </w:r>
    </w:p>
    <w:p w14:paraId="58A29432" w14:textId="77777777" w:rsidR="00D47DCF" w:rsidRPr="00F508DD" w:rsidRDefault="00D47DCF" w:rsidP="00D47DCF">
      <w:pPr>
        <w:pStyle w:val="ListParagraph"/>
        <w:jc w:val="both"/>
        <w:rPr>
          <w:color w:val="000000"/>
          <w:sz w:val="22"/>
          <w:szCs w:val="22"/>
          <w:lang w:val="en-ZA" w:eastAsia="en-ZA"/>
        </w:rPr>
      </w:pPr>
    </w:p>
    <w:p w14:paraId="701C35DA"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must have Grade 12, be able to read and write English, and have a minimum</w:t>
      </w:r>
      <w:r>
        <w:rPr>
          <w:color w:val="000000"/>
          <w:sz w:val="22"/>
          <w:szCs w:val="22"/>
          <w:lang w:val="en-ZA" w:eastAsia="en-ZA"/>
        </w:rPr>
        <w:t xml:space="preserve"> </w:t>
      </w:r>
      <w:r w:rsidRPr="00F508DD">
        <w:rPr>
          <w:color w:val="000000"/>
          <w:sz w:val="22"/>
          <w:szCs w:val="22"/>
          <w:lang w:val="en-ZA" w:eastAsia="en-ZA"/>
        </w:rPr>
        <w:t>of 12 months experience in the security industry.</w:t>
      </w:r>
    </w:p>
    <w:p w14:paraId="054AD76C" w14:textId="77777777" w:rsidR="00D47DCF" w:rsidRPr="00F508DD" w:rsidRDefault="00D47DCF" w:rsidP="00D47DCF">
      <w:pPr>
        <w:pStyle w:val="ListParagraph"/>
        <w:jc w:val="both"/>
        <w:rPr>
          <w:color w:val="000000"/>
          <w:sz w:val="22"/>
          <w:szCs w:val="22"/>
          <w:lang w:val="en-ZA" w:eastAsia="en-ZA"/>
        </w:rPr>
      </w:pPr>
    </w:p>
    <w:p w14:paraId="2336FB04"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must always be in possession of their PSIRA and Company Identity card when on</w:t>
      </w:r>
      <w:r>
        <w:rPr>
          <w:color w:val="000000"/>
          <w:sz w:val="22"/>
          <w:szCs w:val="22"/>
          <w:lang w:val="en-ZA" w:eastAsia="en-ZA"/>
        </w:rPr>
        <w:t xml:space="preserve"> </w:t>
      </w:r>
      <w:r w:rsidRPr="00F508DD">
        <w:rPr>
          <w:color w:val="000000"/>
          <w:sz w:val="22"/>
          <w:szCs w:val="22"/>
          <w:lang w:val="en-ZA" w:eastAsia="en-ZA"/>
        </w:rPr>
        <w:t>duty.</w:t>
      </w:r>
    </w:p>
    <w:p w14:paraId="0F488573"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 Security officers must always be armed when performing duties as per this contract, unless  otherwise stated in writing by DPWI.</w:t>
      </w:r>
    </w:p>
    <w:p w14:paraId="6C343AB5" w14:textId="77777777" w:rsidR="00D47DCF" w:rsidRPr="00F508DD" w:rsidRDefault="00D47DCF" w:rsidP="00D47DCF">
      <w:pPr>
        <w:pStyle w:val="ListParagraph"/>
        <w:jc w:val="both"/>
        <w:rPr>
          <w:color w:val="000000"/>
          <w:sz w:val="22"/>
          <w:szCs w:val="22"/>
          <w:lang w:val="en-ZA" w:eastAsia="en-ZA"/>
        </w:rPr>
      </w:pPr>
    </w:p>
    <w:p w14:paraId="2ABD18DB"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Security officers may be expected to sign a declaration of Secrecy before commencement of their </w:t>
      </w:r>
      <w:r>
        <w:rPr>
          <w:color w:val="000000"/>
          <w:sz w:val="22"/>
          <w:szCs w:val="22"/>
          <w:lang w:val="en-ZA" w:eastAsia="en-ZA"/>
        </w:rPr>
        <w:t>d</w:t>
      </w:r>
      <w:r w:rsidRPr="00F508DD">
        <w:rPr>
          <w:color w:val="000000"/>
          <w:sz w:val="22"/>
          <w:szCs w:val="22"/>
          <w:lang w:val="en-ZA" w:eastAsia="en-ZA"/>
        </w:rPr>
        <w:t>uties on this contract.</w:t>
      </w:r>
    </w:p>
    <w:p w14:paraId="336F6100" w14:textId="77777777" w:rsidR="00D47DCF" w:rsidRPr="00F508DD" w:rsidRDefault="00D47DCF" w:rsidP="00D47DCF">
      <w:pPr>
        <w:pStyle w:val="ListParagraph"/>
        <w:jc w:val="both"/>
        <w:rPr>
          <w:color w:val="000000"/>
          <w:sz w:val="22"/>
          <w:szCs w:val="22"/>
          <w:lang w:val="en-ZA" w:eastAsia="en-ZA"/>
        </w:rPr>
      </w:pPr>
    </w:p>
    <w:p w14:paraId="52E915DD"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may be subjected to a screening process.</w:t>
      </w:r>
    </w:p>
    <w:p w14:paraId="52F8A975" w14:textId="77777777" w:rsidR="00D47DCF" w:rsidRPr="00F508DD" w:rsidRDefault="00D47DCF" w:rsidP="00D47DCF">
      <w:pPr>
        <w:pStyle w:val="ListParagraph"/>
        <w:jc w:val="both"/>
        <w:rPr>
          <w:color w:val="000000"/>
          <w:sz w:val="22"/>
          <w:szCs w:val="22"/>
          <w:lang w:val="en-ZA" w:eastAsia="en-ZA"/>
        </w:rPr>
      </w:pPr>
    </w:p>
    <w:p w14:paraId="2889D61B"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 Security officers should not have been convicted of any criminal offence and should disclose all </w:t>
      </w:r>
      <w:r>
        <w:rPr>
          <w:color w:val="000000"/>
          <w:sz w:val="22"/>
          <w:szCs w:val="22"/>
          <w:lang w:val="en-ZA" w:eastAsia="en-ZA"/>
        </w:rPr>
        <w:t>p</w:t>
      </w:r>
      <w:r w:rsidRPr="00F508DD">
        <w:rPr>
          <w:color w:val="000000"/>
          <w:sz w:val="22"/>
          <w:szCs w:val="22"/>
          <w:lang w:val="en-ZA" w:eastAsia="en-ZA"/>
        </w:rPr>
        <w:t xml:space="preserve">ending criminal prosecutions against them. </w:t>
      </w:r>
    </w:p>
    <w:p w14:paraId="4AE7932A" w14:textId="77777777" w:rsidR="00D47DCF" w:rsidRPr="00F508DD" w:rsidRDefault="00D47DCF" w:rsidP="00D47DCF">
      <w:pPr>
        <w:pStyle w:val="ListParagraph"/>
        <w:jc w:val="both"/>
        <w:rPr>
          <w:color w:val="000000"/>
          <w:sz w:val="22"/>
          <w:szCs w:val="22"/>
          <w:lang w:val="en-ZA" w:eastAsia="en-ZA"/>
        </w:rPr>
      </w:pPr>
    </w:p>
    <w:p w14:paraId="3105856E"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Non- Disclosure of such will result in the officers’ automatic removal from DPWI site.</w:t>
      </w:r>
    </w:p>
    <w:p w14:paraId="3BDC9844" w14:textId="77777777" w:rsidR="00D47DCF" w:rsidRPr="00F508DD" w:rsidRDefault="00D47DCF" w:rsidP="00D47DCF">
      <w:pPr>
        <w:pStyle w:val="ListParagraph"/>
        <w:jc w:val="both"/>
        <w:rPr>
          <w:color w:val="000000"/>
          <w:sz w:val="22"/>
          <w:szCs w:val="22"/>
          <w:lang w:val="en-ZA" w:eastAsia="en-ZA"/>
        </w:rPr>
      </w:pPr>
    </w:p>
    <w:p w14:paraId="18CA313D"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 Security officers should be able to read, write and express themselves well in English.</w:t>
      </w:r>
    </w:p>
    <w:p w14:paraId="1FCF9E0B" w14:textId="77777777" w:rsidR="00D47DCF" w:rsidRPr="00F508DD" w:rsidRDefault="00D47DCF" w:rsidP="00D47DCF">
      <w:pPr>
        <w:pStyle w:val="ListParagraph"/>
        <w:jc w:val="both"/>
        <w:rPr>
          <w:color w:val="000000"/>
          <w:sz w:val="22"/>
          <w:szCs w:val="22"/>
          <w:lang w:val="en-ZA" w:eastAsia="en-ZA"/>
        </w:rPr>
      </w:pPr>
    </w:p>
    <w:p w14:paraId="7AEEDE44"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 Security officers may be required to undergo a Polygraph test as and when required.</w:t>
      </w:r>
    </w:p>
    <w:p w14:paraId="38D1C17A" w14:textId="77777777" w:rsidR="00D47DCF" w:rsidRPr="00F508DD" w:rsidRDefault="00D47DCF" w:rsidP="00D47DCF">
      <w:pPr>
        <w:pStyle w:val="ListParagraph"/>
        <w:jc w:val="both"/>
        <w:rPr>
          <w:color w:val="000000"/>
          <w:sz w:val="22"/>
          <w:szCs w:val="22"/>
          <w:lang w:val="en-ZA" w:eastAsia="en-ZA"/>
        </w:rPr>
      </w:pPr>
    </w:p>
    <w:p w14:paraId="61F83903"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will not be allowed to access IT network registries, communication networksor any sensitive/zoned areas even when responding to alarms.</w:t>
      </w:r>
    </w:p>
    <w:p w14:paraId="0AB0242D" w14:textId="77777777" w:rsidR="00D47DCF" w:rsidRPr="00F508DD" w:rsidRDefault="00D47DCF" w:rsidP="00D47DCF">
      <w:pPr>
        <w:pStyle w:val="ListParagraph"/>
        <w:jc w:val="both"/>
        <w:rPr>
          <w:color w:val="000000"/>
          <w:sz w:val="22"/>
          <w:szCs w:val="22"/>
          <w:lang w:val="en-ZA" w:eastAsia="en-ZA"/>
        </w:rPr>
      </w:pPr>
    </w:p>
    <w:p w14:paraId="22687E08"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must be trained on the DPWI Standing Operating Procedures (SOPs) relevant for their site of deployment.</w:t>
      </w:r>
    </w:p>
    <w:p w14:paraId="1DB7CEC7" w14:textId="77777777" w:rsidR="00D47DCF" w:rsidRPr="00F508DD" w:rsidRDefault="00D47DCF" w:rsidP="00D47DCF">
      <w:pPr>
        <w:pStyle w:val="ListParagraph"/>
        <w:jc w:val="both"/>
        <w:rPr>
          <w:color w:val="000000"/>
          <w:sz w:val="22"/>
          <w:szCs w:val="22"/>
          <w:lang w:val="en-ZA" w:eastAsia="en-ZA"/>
        </w:rPr>
      </w:pPr>
    </w:p>
    <w:p w14:paraId="2F8461EA" w14:textId="77777777" w:rsidR="00D47DCF" w:rsidRPr="00F508DD"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No Security officers are to be deployed in terms of this contract before undergoing necessary DPWI induction.</w:t>
      </w:r>
    </w:p>
    <w:p w14:paraId="04AD1BA3" w14:textId="77777777" w:rsidR="00D47DCF" w:rsidRPr="00F508DD" w:rsidRDefault="00D47DCF" w:rsidP="00D47DCF">
      <w:pPr>
        <w:pStyle w:val="ListParagraph"/>
        <w:jc w:val="both"/>
        <w:rPr>
          <w:color w:val="000000"/>
          <w:sz w:val="22"/>
          <w:szCs w:val="22"/>
          <w:lang w:val="en-ZA" w:eastAsia="en-ZA"/>
        </w:rPr>
      </w:pPr>
    </w:p>
    <w:p w14:paraId="0009F697" w14:textId="77777777" w:rsidR="00D47DCF" w:rsidRDefault="00D47DCF" w:rsidP="00D47DCF">
      <w:pPr>
        <w:numPr>
          <w:ilvl w:val="1"/>
          <w:numId w:val="90"/>
        </w:numPr>
        <w:autoSpaceDE w:val="0"/>
        <w:autoSpaceDN w:val="0"/>
        <w:adjustRightInd w:val="0"/>
        <w:jc w:val="both"/>
        <w:rPr>
          <w:color w:val="000000"/>
          <w:sz w:val="22"/>
          <w:szCs w:val="22"/>
          <w:lang w:val="en-ZA" w:eastAsia="en-ZA"/>
        </w:rPr>
      </w:pPr>
      <w:r w:rsidRPr="00F508DD">
        <w:rPr>
          <w:color w:val="000000"/>
          <w:sz w:val="22"/>
          <w:szCs w:val="22"/>
          <w:lang w:val="en-ZA" w:eastAsia="en-ZA"/>
        </w:rPr>
        <w:t>DPWI reserves the right to remove such officers that have not complied with this requirement from their sites or duties as per this contract at the cost to the appointed Service Provider.</w:t>
      </w:r>
    </w:p>
    <w:p w14:paraId="19459F14" w14:textId="77777777" w:rsidR="00D47DCF" w:rsidRDefault="00D47DCF" w:rsidP="00D47DCF">
      <w:pPr>
        <w:pStyle w:val="ListParagraph"/>
        <w:rPr>
          <w:color w:val="000000"/>
          <w:sz w:val="22"/>
          <w:szCs w:val="22"/>
          <w:lang w:val="en-ZA" w:eastAsia="en-ZA"/>
        </w:rPr>
      </w:pPr>
    </w:p>
    <w:p w14:paraId="1EF479CB" w14:textId="77777777" w:rsidR="00D47DCF" w:rsidRDefault="00D47DCF" w:rsidP="00D47DCF">
      <w:pPr>
        <w:numPr>
          <w:ilvl w:val="1"/>
          <w:numId w:val="90"/>
        </w:numPr>
        <w:autoSpaceDE w:val="0"/>
        <w:autoSpaceDN w:val="0"/>
        <w:adjustRightInd w:val="0"/>
        <w:jc w:val="both"/>
        <w:rPr>
          <w:color w:val="000000"/>
          <w:sz w:val="22"/>
          <w:szCs w:val="22"/>
          <w:lang w:val="en-ZA" w:eastAsia="en-ZA"/>
        </w:rPr>
      </w:pPr>
      <w:r w:rsidRPr="00725449">
        <w:rPr>
          <w:color w:val="000000"/>
          <w:sz w:val="22"/>
          <w:szCs w:val="22"/>
          <w:lang w:val="en-ZA" w:eastAsia="en-ZA"/>
        </w:rPr>
        <w:t xml:space="preserve">It is the primary responsibility of the service provider to ensure that each security officer </w:t>
      </w:r>
      <w:r w:rsidRPr="00725449">
        <w:rPr>
          <w:sz w:val="22"/>
          <w:szCs w:val="22"/>
          <w:lang w:val="en-ZA"/>
        </w:rPr>
        <w:t>(including Dog Handlers) assigned to K9 duties</w:t>
      </w:r>
      <w:r w:rsidRPr="00725449">
        <w:rPr>
          <w:color w:val="000000"/>
          <w:sz w:val="22"/>
          <w:szCs w:val="22"/>
          <w:lang w:val="en-ZA" w:eastAsia="en-ZA"/>
        </w:rPr>
        <w:t xml:space="preserve"> on duty comply and provide quality and professional service as stipulated in DPWI procedures and regulations</w:t>
      </w:r>
      <w:r>
        <w:rPr>
          <w:color w:val="000000"/>
          <w:sz w:val="22"/>
          <w:szCs w:val="22"/>
          <w:lang w:val="en-ZA" w:eastAsia="en-ZA"/>
        </w:rPr>
        <w:t>.</w:t>
      </w:r>
    </w:p>
    <w:p w14:paraId="23F1125F" w14:textId="77777777" w:rsidR="00D47DCF" w:rsidRDefault="00D47DCF" w:rsidP="00D47DCF">
      <w:pPr>
        <w:pStyle w:val="ListParagraph"/>
        <w:rPr>
          <w:color w:val="000000"/>
          <w:sz w:val="22"/>
          <w:szCs w:val="22"/>
          <w:lang w:val="en-ZA" w:eastAsia="en-ZA"/>
        </w:rPr>
      </w:pPr>
    </w:p>
    <w:p w14:paraId="725A7B8F" w14:textId="77777777" w:rsidR="00D47DCF" w:rsidRPr="00DB26D3" w:rsidRDefault="00D47DCF" w:rsidP="00D47DCF">
      <w:pPr>
        <w:pStyle w:val="ListParagraph"/>
        <w:numPr>
          <w:ilvl w:val="1"/>
          <w:numId w:val="90"/>
        </w:numPr>
        <w:autoSpaceDE w:val="0"/>
        <w:autoSpaceDN w:val="0"/>
        <w:adjustRightInd w:val="0"/>
        <w:jc w:val="both"/>
        <w:rPr>
          <w:color w:val="000000"/>
          <w:sz w:val="22"/>
          <w:szCs w:val="22"/>
          <w:lang w:val="en-ZA" w:eastAsia="en-ZA"/>
        </w:rPr>
      </w:pPr>
      <w:r w:rsidRPr="00DB26D3">
        <w:rPr>
          <w:sz w:val="22"/>
          <w:szCs w:val="22"/>
          <w:lang w:val="en-ZA"/>
        </w:rPr>
        <w:t xml:space="preserve">A dog handler (security officer working with a dog must have been trained at a PSIRA and </w:t>
      </w:r>
      <w:r w:rsidRPr="00DB26D3">
        <w:rPr>
          <w:b/>
          <w:bCs/>
          <w:sz w:val="22"/>
          <w:szCs w:val="22"/>
          <w:lang w:val="en-ZA"/>
        </w:rPr>
        <w:t xml:space="preserve">SASSETA </w:t>
      </w:r>
      <w:r w:rsidRPr="00DB26D3">
        <w:rPr>
          <w:sz w:val="22"/>
          <w:szCs w:val="22"/>
          <w:lang w:val="en-ZA"/>
        </w:rPr>
        <w:t xml:space="preserve">accredited dog training centre. </w:t>
      </w:r>
    </w:p>
    <w:p w14:paraId="14430DDF" w14:textId="77777777" w:rsidR="00D47DCF" w:rsidRPr="00DB26D3" w:rsidRDefault="00D47DCF" w:rsidP="00D47DCF">
      <w:pPr>
        <w:pStyle w:val="ListParagraph"/>
        <w:rPr>
          <w:sz w:val="22"/>
          <w:szCs w:val="22"/>
          <w:lang w:val="en-ZA"/>
        </w:rPr>
      </w:pPr>
    </w:p>
    <w:p w14:paraId="6B77CD4B" w14:textId="77777777" w:rsidR="00D47DCF" w:rsidRPr="00DB26D3" w:rsidRDefault="00D47DCF" w:rsidP="00D47DCF">
      <w:pPr>
        <w:numPr>
          <w:ilvl w:val="1"/>
          <w:numId w:val="90"/>
        </w:numPr>
        <w:autoSpaceDE w:val="0"/>
        <w:autoSpaceDN w:val="0"/>
        <w:adjustRightInd w:val="0"/>
        <w:jc w:val="both"/>
        <w:rPr>
          <w:color w:val="000000"/>
          <w:sz w:val="22"/>
          <w:szCs w:val="22"/>
          <w:lang w:val="en-ZA" w:eastAsia="en-ZA"/>
        </w:rPr>
      </w:pPr>
      <w:r w:rsidRPr="00DB26D3">
        <w:rPr>
          <w:sz w:val="22"/>
          <w:szCs w:val="22"/>
          <w:lang w:val="en-ZA"/>
        </w:rPr>
        <w:t xml:space="preserve">He/she must be in possession of a certificate issued by PSIRA, stating the level of competency </w:t>
      </w:r>
      <w:r>
        <w:rPr>
          <w:sz w:val="22"/>
          <w:szCs w:val="22"/>
          <w:lang w:val="en-ZA"/>
        </w:rPr>
        <w:t>r</w:t>
      </w:r>
      <w:r w:rsidRPr="00DB26D3">
        <w:rPr>
          <w:sz w:val="22"/>
          <w:szCs w:val="22"/>
          <w:lang w:val="en-ZA"/>
        </w:rPr>
        <w:t>egarding dog training DH 2 for patrol work</w:t>
      </w:r>
    </w:p>
    <w:p w14:paraId="6E0BB9AB" w14:textId="77777777" w:rsidR="00D47DCF" w:rsidRPr="00DB26D3" w:rsidRDefault="00D47DCF" w:rsidP="00D47DCF">
      <w:pPr>
        <w:pStyle w:val="ListParagraph"/>
        <w:rPr>
          <w:color w:val="000000"/>
          <w:sz w:val="22"/>
          <w:szCs w:val="22"/>
          <w:lang w:val="en-ZA" w:eastAsia="en-ZA"/>
        </w:rPr>
      </w:pPr>
    </w:p>
    <w:p w14:paraId="52DEC60A" w14:textId="77777777" w:rsidR="00D47DCF" w:rsidRPr="00981295" w:rsidRDefault="00D47DCF" w:rsidP="00D47DCF">
      <w:pPr>
        <w:numPr>
          <w:ilvl w:val="1"/>
          <w:numId w:val="90"/>
        </w:numPr>
        <w:autoSpaceDE w:val="0"/>
        <w:autoSpaceDN w:val="0"/>
        <w:adjustRightInd w:val="0"/>
        <w:jc w:val="both"/>
        <w:rPr>
          <w:color w:val="000000"/>
          <w:sz w:val="22"/>
          <w:szCs w:val="22"/>
          <w:lang w:val="en-ZA" w:eastAsia="en-ZA"/>
        </w:rPr>
      </w:pPr>
      <w:r w:rsidRPr="00981295">
        <w:rPr>
          <w:color w:val="000000"/>
          <w:sz w:val="22"/>
          <w:szCs w:val="22"/>
          <w:lang w:val="en-ZA" w:eastAsia="en-ZA"/>
        </w:rPr>
        <w:t xml:space="preserve">Shall utilize security officers </w:t>
      </w:r>
      <w:r w:rsidRPr="00981295">
        <w:rPr>
          <w:sz w:val="22"/>
          <w:szCs w:val="22"/>
          <w:lang w:val="en-ZA"/>
        </w:rPr>
        <w:t>(Dog Handlers)</w:t>
      </w:r>
      <w:r w:rsidRPr="00981295">
        <w:rPr>
          <w:color w:val="000000"/>
          <w:sz w:val="22"/>
          <w:szCs w:val="22"/>
          <w:lang w:val="en-ZA" w:eastAsia="en-ZA"/>
        </w:rPr>
        <w:t xml:space="preserve"> qualified, competent, skillful and knowledgeable about general Security officers duties and </w:t>
      </w:r>
      <w:r w:rsidRPr="00981295">
        <w:rPr>
          <w:sz w:val="22"/>
          <w:szCs w:val="22"/>
          <w:lang w:val="en-ZA"/>
        </w:rPr>
        <w:t>Dog Handling.</w:t>
      </w:r>
    </w:p>
    <w:p w14:paraId="47603D48" w14:textId="77777777" w:rsidR="00D47DCF" w:rsidRDefault="00D47DCF" w:rsidP="00D47DCF">
      <w:pPr>
        <w:pStyle w:val="ListParagraph"/>
        <w:rPr>
          <w:color w:val="000000"/>
          <w:sz w:val="22"/>
          <w:szCs w:val="22"/>
          <w:lang w:val="en-ZA" w:eastAsia="en-ZA"/>
        </w:rPr>
      </w:pPr>
    </w:p>
    <w:p w14:paraId="521BD037" w14:textId="77777777" w:rsidR="00D47DCF" w:rsidRPr="00981295" w:rsidRDefault="00D47DCF" w:rsidP="00D47DCF">
      <w:pPr>
        <w:pStyle w:val="ListParagraph"/>
        <w:numPr>
          <w:ilvl w:val="1"/>
          <w:numId w:val="90"/>
        </w:numPr>
        <w:autoSpaceDE w:val="0"/>
        <w:autoSpaceDN w:val="0"/>
        <w:adjustRightInd w:val="0"/>
        <w:jc w:val="both"/>
        <w:rPr>
          <w:sz w:val="22"/>
          <w:szCs w:val="22"/>
          <w:lang w:val="en-ZA"/>
        </w:rPr>
      </w:pPr>
      <w:r w:rsidRPr="00981295">
        <w:rPr>
          <w:sz w:val="22"/>
          <w:szCs w:val="22"/>
          <w:lang w:val="en-ZA"/>
        </w:rPr>
        <w:lastRenderedPageBreak/>
        <w:t xml:space="preserve">The K9 services required from a service provider are determined by DPWI using the Security Threat Assessment (STA) and security plan. </w:t>
      </w:r>
    </w:p>
    <w:p w14:paraId="100FBEC0" w14:textId="77777777" w:rsidR="00D47DCF" w:rsidRDefault="00D47DCF" w:rsidP="00D47DCF">
      <w:pPr>
        <w:autoSpaceDE w:val="0"/>
        <w:autoSpaceDN w:val="0"/>
        <w:adjustRightInd w:val="0"/>
        <w:ind w:left="720"/>
        <w:jc w:val="both"/>
        <w:rPr>
          <w:color w:val="000000"/>
          <w:sz w:val="22"/>
          <w:szCs w:val="22"/>
          <w:lang w:val="en-ZA" w:eastAsia="en-ZA"/>
        </w:rPr>
      </w:pPr>
    </w:p>
    <w:p w14:paraId="47158D63" w14:textId="77777777" w:rsidR="00D47DCF" w:rsidRPr="00956E2A" w:rsidRDefault="00D47DCF" w:rsidP="00D47DCF">
      <w:pPr>
        <w:numPr>
          <w:ilvl w:val="0"/>
          <w:numId w:val="90"/>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DOCUMENTATION</w:t>
      </w:r>
    </w:p>
    <w:p w14:paraId="20DDED4D" w14:textId="77777777" w:rsidR="00D47DCF" w:rsidRPr="00956E2A" w:rsidRDefault="00D47DCF" w:rsidP="00D47DCF">
      <w:pPr>
        <w:autoSpaceDE w:val="0"/>
        <w:autoSpaceDN w:val="0"/>
        <w:adjustRightInd w:val="0"/>
        <w:jc w:val="both"/>
        <w:rPr>
          <w:color w:val="000000"/>
          <w:sz w:val="22"/>
          <w:szCs w:val="22"/>
          <w:lang w:val="en-ZA" w:eastAsia="en-ZA"/>
        </w:rPr>
      </w:pPr>
    </w:p>
    <w:p w14:paraId="7CE570BF"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The Security appointed Service Provider must provide the following documentation on or before the time stipulated by DPWI and before the commencement of contract.</w:t>
      </w:r>
    </w:p>
    <w:p w14:paraId="09233E0F" w14:textId="77777777" w:rsidR="00D47DCF" w:rsidRPr="00956E2A"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Certified Identity copies and PSIRA certificates of all Security officers for the contract.</w:t>
      </w:r>
    </w:p>
    <w:p w14:paraId="281083DE" w14:textId="77777777" w:rsidR="00D47DCF" w:rsidRPr="00956E2A"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Certified copies of Grade 12 /matric certificate of Security officers.</w:t>
      </w:r>
    </w:p>
    <w:p w14:paraId="1C9F9AE4" w14:textId="77777777" w:rsidR="00D47DCF" w:rsidRPr="00956E2A"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Certified copies of firearm competency certificates of Security officers.</w:t>
      </w:r>
    </w:p>
    <w:p w14:paraId="3205DBFE" w14:textId="77777777" w:rsidR="00D47DCF" w:rsidRPr="00956E2A"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 Certified copies of SASSETTA training certificates of Security officers.</w:t>
      </w:r>
    </w:p>
    <w:p w14:paraId="25D57DD6" w14:textId="77777777" w:rsidR="00D47DCF" w:rsidRPr="00956E2A"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 Certified copies of Company and Directors PSIRA registration certificates.</w:t>
      </w:r>
    </w:p>
    <w:p w14:paraId="0A493710" w14:textId="77777777" w:rsidR="00D47DCF"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A list of all vehicles that will be used as per this contract.</w:t>
      </w:r>
    </w:p>
    <w:p w14:paraId="35D21CC2" w14:textId="77777777" w:rsidR="00D47DCF" w:rsidRPr="00DE1143" w:rsidRDefault="00D47DCF" w:rsidP="00A57608">
      <w:pPr>
        <w:numPr>
          <w:ilvl w:val="0"/>
          <w:numId w:val="101"/>
        </w:numPr>
        <w:autoSpaceDE w:val="0"/>
        <w:autoSpaceDN w:val="0"/>
        <w:adjustRightInd w:val="0"/>
        <w:jc w:val="both"/>
        <w:rPr>
          <w:color w:val="000000"/>
          <w:sz w:val="22"/>
          <w:szCs w:val="22"/>
          <w:lang w:val="en-ZA" w:eastAsia="en-ZA"/>
        </w:rPr>
      </w:pPr>
      <w:r w:rsidRPr="00DE1143">
        <w:rPr>
          <w:color w:val="000000"/>
          <w:sz w:val="22"/>
          <w:szCs w:val="22"/>
          <w:lang w:val="en-ZA" w:eastAsia="en-ZA"/>
        </w:rPr>
        <w:t>Firearm competencies issued by SAPS.</w:t>
      </w:r>
    </w:p>
    <w:p w14:paraId="58A5FDF1" w14:textId="77777777" w:rsidR="00D47DCF" w:rsidRPr="00956E2A" w:rsidRDefault="00D47DCF" w:rsidP="00A57608">
      <w:pPr>
        <w:numPr>
          <w:ilvl w:val="0"/>
          <w:numId w:val="101"/>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Other security related qualifications that DPWI may request from the appointed Service Provider in </w:t>
      </w:r>
      <w:r>
        <w:rPr>
          <w:color w:val="000000"/>
          <w:sz w:val="22"/>
          <w:szCs w:val="22"/>
          <w:lang w:val="en-ZA" w:eastAsia="en-ZA"/>
        </w:rPr>
        <w:t>w</w:t>
      </w:r>
      <w:r w:rsidRPr="00956E2A">
        <w:rPr>
          <w:color w:val="000000"/>
          <w:sz w:val="22"/>
          <w:szCs w:val="22"/>
          <w:lang w:val="en-ZA" w:eastAsia="en-ZA"/>
        </w:rPr>
        <w:t>riting</w:t>
      </w:r>
    </w:p>
    <w:p w14:paraId="730BDA9E" w14:textId="77777777" w:rsidR="00D47DCF" w:rsidRDefault="00D47DCF" w:rsidP="00D47DCF">
      <w:pPr>
        <w:autoSpaceDE w:val="0"/>
        <w:autoSpaceDN w:val="0"/>
        <w:adjustRightInd w:val="0"/>
        <w:ind w:left="720"/>
        <w:jc w:val="both"/>
        <w:rPr>
          <w:color w:val="000000"/>
          <w:sz w:val="22"/>
          <w:szCs w:val="22"/>
          <w:lang w:val="en-ZA" w:eastAsia="en-ZA"/>
        </w:rPr>
      </w:pPr>
    </w:p>
    <w:p w14:paraId="28CED7F6" w14:textId="77777777" w:rsidR="00D47DCF" w:rsidRPr="00981295" w:rsidRDefault="00D47DCF" w:rsidP="00A57608">
      <w:pPr>
        <w:pStyle w:val="ListParagraph"/>
        <w:numPr>
          <w:ilvl w:val="0"/>
          <w:numId w:val="130"/>
        </w:numPr>
        <w:autoSpaceDE w:val="0"/>
        <w:autoSpaceDN w:val="0"/>
        <w:adjustRightInd w:val="0"/>
        <w:jc w:val="both"/>
        <w:rPr>
          <w:b/>
          <w:bCs/>
          <w:sz w:val="22"/>
          <w:szCs w:val="22"/>
          <w:u w:val="single"/>
          <w:lang w:val="en-ZA"/>
        </w:rPr>
      </w:pPr>
      <w:r w:rsidRPr="00981295">
        <w:rPr>
          <w:b/>
          <w:bCs/>
          <w:sz w:val="22"/>
          <w:szCs w:val="22"/>
          <w:u w:val="single"/>
          <w:lang w:val="en-ZA"/>
        </w:rPr>
        <w:t xml:space="preserve">K9 DOG SERVICE </w:t>
      </w:r>
    </w:p>
    <w:p w14:paraId="223FB5E3" w14:textId="77777777" w:rsidR="00D47DCF" w:rsidRPr="00981295" w:rsidRDefault="00D47DCF" w:rsidP="00D47DCF">
      <w:pPr>
        <w:pStyle w:val="ListParagraph"/>
        <w:autoSpaceDE w:val="0"/>
        <w:autoSpaceDN w:val="0"/>
        <w:adjustRightInd w:val="0"/>
        <w:ind w:left="400"/>
        <w:jc w:val="both"/>
        <w:rPr>
          <w:b/>
          <w:bCs/>
          <w:sz w:val="22"/>
          <w:szCs w:val="22"/>
          <w:lang w:val="en-ZA"/>
        </w:rPr>
      </w:pPr>
    </w:p>
    <w:p w14:paraId="01317DD1" w14:textId="77777777" w:rsidR="00D47DCF" w:rsidRPr="00981295" w:rsidRDefault="00D47DCF" w:rsidP="00A57608">
      <w:pPr>
        <w:pStyle w:val="ListParagraph"/>
        <w:numPr>
          <w:ilvl w:val="1"/>
          <w:numId w:val="130"/>
        </w:numPr>
        <w:autoSpaceDE w:val="0"/>
        <w:autoSpaceDN w:val="0"/>
        <w:adjustRightInd w:val="0"/>
        <w:jc w:val="both"/>
        <w:rPr>
          <w:sz w:val="22"/>
          <w:szCs w:val="22"/>
          <w:lang w:val="en-ZA"/>
        </w:rPr>
      </w:pPr>
      <w:r w:rsidRPr="00981295">
        <w:rPr>
          <w:sz w:val="22"/>
          <w:szCs w:val="22"/>
          <w:lang w:val="en-ZA"/>
        </w:rPr>
        <w:t xml:space="preserve"> A Security Service Provider who supplies dogs and trained handlers must be accredited as a Security Dog Supplier and have a licence issued to them according to the Performing Animal Protection Act 24 of 1935 and amendments of 2016 by the Dept of Forestry, Fisheries and Environment.</w:t>
      </w:r>
    </w:p>
    <w:p w14:paraId="62B45ED1" w14:textId="77777777" w:rsidR="00D47DCF" w:rsidRPr="00981295" w:rsidRDefault="00D47DCF" w:rsidP="00D47DCF">
      <w:pPr>
        <w:pStyle w:val="ListParagraph"/>
        <w:autoSpaceDE w:val="0"/>
        <w:autoSpaceDN w:val="0"/>
        <w:adjustRightInd w:val="0"/>
        <w:jc w:val="both"/>
        <w:rPr>
          <w:sz w:val="22"/>
          <w:szCs w:val="22"/>
          <w:lang w:val="en-ZA"/>
        </w:rPr>
      </w:pPr>
    </w:p>
    <w:p w14:paraId="3CA651FE" w14:textId="77777777" w:rsidR="00D47DCF" w:rsidRPr="00981295" w:rsidRDefault="00D47DCF" w:rsidP="00A57608">
      <w:pPr>
        <w:pStyle w:val="ListParagraph"/>
        <w:numPr>
          <w:ilvl w:val="1"/>
          <w:numId w:val="130"/>
        </w:numPr>
        <w:autoSpaceDE w:val="0"/>
        <w:autoSpaceDN w:val="0"/>
        <w:adjustRightInd w:val="0"/>
        <w:jc w:val="both"/>
        <w:rPr>
          <w:sz w:val="22"/>
          <w:szCs w:val="22"/>
          <w:lang w:val="en-ZA"/>
        </w:rPr>
      </w:pPr>
      <w:r w:rsidRPr="00981295">
        <w:rPr>
          <w:sz w:val="22"/>
          <w:szCs w:val="22"/>
          <w:lang w:val="en-ZA"/>
        </w:rPr>
        <w:t>The institution &amp; dog handler must be in possession of a valid PAPA Licence.</w:t>
      </w:r>
    </w:p>
    <w:p w14:paraId="53A448F3" w14:textId="77777777" w:rsidR="00D47DCF" w:rsidRPr="00981295" w:rsidRDefault="00D47DCF" w:rsidP="00D47DCF">
      <w:pPr>
        <w:pStyle w:val="ListParagraph"/>
        <w:jc w:val="both"/>
        <w:rPr>
          <w:sz w:val="22"/>
          <w:szCs w:val="22"/>
          <w:lang w:val="en-ZA"/>
        </w:rPr>
      </w:pPr>
    </w:p>
    <w:p w14:paraId="608F7DA6" w14:textId="77777777" w:rsidR="00D47DCF" w:rsidRPr="00981295" w:rsidRDefault="00D47DCF" w:rsidP="00A57608">
      <w:pPr>
        <w:pStyle w:val="ListParagraph"/>
        <w:numPr>
          <w:ilvl w:val="1"/>
          <w:numId w:val="130"/>
        </w:numPr>
        <w:autoSpaceDE w:val="0"/>
        <w:autoSpaceDN w:val="0"/>
        <w:adjustRightInd w:val="0"/>
        <w:jc w:val="both"/>
        <w:rPr>
          <w:b/>
          <w:bCs/>
          <w:color w:val="000000"/>
          <w:sz w:val="22"/>
          <w:szCs w:val="22"/>
          <w:lang w:val="en-ZA" w:eastAsia="en-ZA"/>
        </w:rPr>
      </w:pPr>
      <w:r w:rsidRPr="00981295">
        <w:rPr>
          <w:sz w:val="22"/>
          <w:szCs w:val="22"/>
          <w:lang w:val="en-ZA"/>
        </w:rPr>
        <w:t>Adhere to ANIMAL ACT 7 OF 1991 and be conversant with the ACT.</w:t>
      </w:r>
    </w:p>
    <w:p w14:paraId="7BD42E4E" w14:textId="77777777" w:rsidR="00D47DCF" w:rsidRPr="00981295" w:rsidRDefault="00D47DCF" w:rsidP="00D47DCF">
      <w:pPr>
        <w:pStyle w:val="ListParagraph"/>
        <w:jc w:val="both"/>
        <w:rPr>
          <w:b/>
          <w:bCs/>
          <w:color w:val="000000"/>
          <w:sz w:val="22"/>
          <w:szCs w:val="22"/>
          <w:lang w:val="en-ZA" w:eastAsia="en-ZA"/>
        </w:rPr>
      </w:pPr>
    </w:p>
    <w:p w14:paraId="160160D9" w14:textId="77777777" w:rsidR="00D47DCF" w:rsidRPr="00B63D7C" w:rsidRDefault="00D47DCF" w:rsidP="00A57608">
      <w:pPr>
        <w:pStyle w:val="ListParagraph"/>
        <w:numPr>
          <w:ilvl w:val="1"/>
          <w:numId w:val="130"/>
        </w:numPr>
        <w:autoSpaceDE w:val="0"/>
        <w:autoSpaceDN w:val="0"/>
        <w:adjustRightInd w:val="0"/>
        <w:jc w:val="both"/>
        <w:rPr>
          <w:b/>
          <w:bCs/>
          <w:color w:val="000000"/>
          <w:sz w:val="22"/>
          <w:szCs w:val="22"/>
          <w:lang w:val="en-ZA" w:eastAsia="en-ZA"/>
        </w:rPr>
      </w:pPr>
      <w:r w:rsidRPr="00981295">
        <w:rPr>
          <w:sz w:val="22"/>
          <w:szCs w:val="22"/>
          <w:lang w:val="en-ZA"/>
        </w:rPr>
        <w:t>A Security Service Provider who supplies dogs and trained handlers must be accredited as a Security K9 Services Supplier and registered with PSIRA.</w:t>
      </w:r>
    </w:p>
    <w:p w14:paraId="4DED17B5" w14:textId="77777777" w:rsidR="00D47DCF" w:rsidRDefault="00D47DCF" w:rsidP="00D47DCF">
      <w:pPr>
        <w:pStyle w:val="ListParagraph"/>
        <w:rPr>
          <w:b/>
          <w:bCs/>
          <w:color w:val="000000"/>
          <w:sz w:val="22"/>
          <w:szCs w:val="22"/>
          <w:lang w:val="en-ZA" w:eastAsia="en-ZA"/>
        </w:rPr>
      </w:pPr>
    </w:p>
    <w:p w14:paraId="1BB36169" w14:textId="77777777" w:rsidR="00D47DCF" w:rsidRPr="000C73A9" w:rsidRDefault="00D47DCF" w:rsidP="00A57608">
      <w:pPr>
        <w:pStyle w:val="ListParagraph"/>
        <w:numPr>
          <w:ilvl w:val="0"/>
          <w:numId w:val="130"/>
        </w:numPr>
        <w:autoSpaceDE w:val="0"/>
        <w:autoSpaceDN w:val="0"/>
        <w:adjustRightInd w:val="0"/>
        <w:jc w:val="both"/>
        <w:rPr>
          <w:b/>
          <w:color w:val="000000"/>
          <w:sz w:val="22"/>
          <w:szCs w:val="22"/>
          <w:u w:val="single"/>
          <w:lang w:val="en-ZA" w:eastAsia="en-ZA"/>
        </w:rPr>
      </w:pPr>
      <w:r>
        <w:rPr>
          <w:b/>
          <w:sz w:val="22"/>
          <w:szCs w:val="22"/>
          <w:u w:val="single"/>
          <w:lang w:val="en-ZA"/>
        </w:rPr>
        <w:t>SECURITY OFFICERS DOG HANDLERS</w:t>
      </w:r>
    </w:p>
    <w:p w14:paraId="4BACA6C7" w14:textId="77777777" w:rsidR="00D47DCF" w:rsidRPr="008E2E38" w:rsidRDefault="00D47DCF" w:rsidP="00D47DCF">
      <w:pPr>
        <w:pStyle w:val="ListParagraph"/>
        <w:autoSpaceDE w:val="0"/>
        <w:autoSpaceDN w:val="0"/>
        <w:adjustRightInd w:val="0"/>
        <w:jc w:val="both"/>
        <w:rPr>
          <w:sz w:val="22"/>
          <w:szCs w:val="22"/>
          <w:lang w:val="en-ZA"/>
        </w:rPr>
      </w:pPr>
    </w:p>
    <w:p w14:paraId="3986EB86"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F139D8">
        <w:rPr>
          <w:sz w:val="22"/>
          <w:szCs w:val="22"/>
          <w:lang w:val="en-ZA"/>
        </w:rPr>
        <w:t xml:space="preserve">The Dog Handlers can be male or female persons. </w:t>
      </w:r>
      <w:r w:rsidRPr="00F139D8">
        <w:rPr>
          <w:b/>
          <w:bCs/>
          <w:sz w:val="22"/>
          <w:szCs w:val="22"/>
          <w:lang w:val="en-ZA"/>
        </w:rPr>
        <w:t>Note: Female security officers are to be posted during the day only unless as per the arrangement with DPWI management</w:t>
      </w:r>
      <w:r w:rsidRPr="00F139D8">
        <w:rPr>
          <w:sz w:val="22"/>
          <w:szCs w:val="22"/>
          <w:lang w:val="en-ZA"/>
        </w:rPr>
        <w:t>.</w:t>
      </w:r>
    </w:p>
    <w:p w14:paraId="0806353F" w14:textId="77777777" w:rsidR="00D47DCF" w:rsidRDefault="00D47DCF" w:rsidP="00D47DCF">
      <w:pPr>
        <w:pStyle w:val="ListParagraph"/>
        <w:rPr>
          <w:sz w:val="22"/>
          <w:szCs w:val="22"/>
          <w:lang w:val="en-ZA"/>
        </w:rPr>
      </w:pPr>
    </w:p>
    <w:p w14:paraId="713562E3"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Dog Handler must attend dog handling training at an accredited training institution.</w:t>
      </w:r>
    </w:p>
    <w:p w14:paraId="281F96BA" w14:textId="77777777" w:rsidR="00D47DCF" w:rsidRDefault="00D47DCF" w:rsidP="00D47DCF">
      <w:pPr>
        <w:pStyle w:val="ListParagraph"/>
        <w:rPr>
          <w:sz w:val="22"/>
          <w:szCs w:val="22"/>
          <w:lang w:val="en-ZA"/>
        </w:rPr>
      </w:pPr>
    </w:p>
    <w:p w14:paraId="5EE62593"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He/she must be in possession of a certificate issued by PSIRA, stating the level of competency regarding dog handling.</w:t>
      </w:r>
    </w:p>
    <w:p w14:paraId="3E3C6799" w14:textId="77777777" w:rsidR="00D47DCF" w:rsidRDefault="00D47DCF" w:rsidP="00D47DCF">
      <w:pPr>
        <w:pStyle w:val="ListParagraph"/>
        <w:rPr>
          <w:sz w:val="22"/>
          <w:szCs w:val="22"/>
          <w:lang w:val="en-ZA"/>
        </w:rPr>
      </w:pPr>
    </w:p>
    <w:p w14:paraId="2E5F215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Dog Handler must be medically fit, love dogs and be non-allergic to dogs.</w:t>
      </w:r>
    </w:p>
    <w:p w14:paraId="128EC865" w14:textId="77777777" w:rsidR="00D47DCF" w:rsidRDefault="00D47DCF" w:rsidP="00D47DCF">
      <w:pPr>
        <w:pStyle w:val="ListParagraph"/>
        <w:rPr>
          <w:sz w:val="22"/>
          <w:szCs w:val="22"/>
          <w:lang w:val="en-ZA"/>
        </w:rPr>
      </w:pPr>
    </w:p>
    <w:p w14:paraId="0AAA909A"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Dog Handler must know how to utilize the dog during an intrusion, attack, or search of an area for possible perpetrators and to make arrest.</w:t>
      </w:r>
    </w:p>
    <w:p w14:paraId="4C7A297A" w14:textId="77777777" w:rsidR="00D47DCF" w:rsidRDefault="00D47DCF" w:rsidP="00D47DCF">
      <w:pPr>
        <w:pStyle w:val="ListParagraph"/>
        <w:rPr>
          <w:sz w:val="22"/>
          <w:szCs w:val="22"/>
          <w:lang w:val="en-ZA"/>
        </w:rPr>
      </w:pPr>
    </w:p>
    <w:p w14:paraId="05961CBE" w14:textId="77777777" w:rsidR="00D47DCF" w:rsidRPr="0089110C" w:rsidRDefault="00D47DCF" w:rsidP="00A57608">
      <w:pPr>
        <w:pStyle w:val="ListParagraph"/>
        <w:numPr>
          <w:ilvl w:val="0"/>
          <w:numId w:val="130"/>
        </w:numPr>
        <w:autoSpaceDE w:val="0"/>
        <w:autoSpaceDN w:val="0"/>
        <w:adjustRightInd w:val="0"/>
        <w:jc w:val="both"/>
        <w:rPr>
          <w:sz w:val="22"/>
          <w:szCs w:val="22"/>
          <w:u w:val="single"/>
          <w:lang w:val="en-ZA"/>
        </w:rPr>
      </w:pPr>
      <w:r w:rsidRPr="0089110C">
        <w:rPr>
          <w:b/>
          <w:bCs/>
          <w:sz w:val="22"/>
          <w:szCs w:val="22"/>
          <w:u w:val="single"/>
          <w:lang w:val="en-ZA"/>
        </w:rPr>
        <w:t>MINIMUM SPECIFICATIONS APPLICABLE TO CANINES (K9 DOGS)</w:t>
      </w:r>
    </w:p>
    <w:p w14:paraId="6AD95C51" w14:textId="77777777" w:rsidR="00D47DCF" w:rsidRPr="007B6D2A" w:rsidRDefault="00D47DCF" w:rsidP="00D47DCF">
      <w:pPr>
        <w:pStyle w:val="ListParagraph"/>
        <w:autoSpaceDE w:val="0"/>
        <w:autoSpaceDN w:val="0"/>
        <w:adjustRightInd w:val="0"/>
        <w:ind w:left="400"/>
        <w:jc w:val="both"/>
        <w:rPr>
          <w:sz w:val="22"/>
          <w:szCs w:val="22"/>
          <w:lang w:val="en-ZA"/>
        </w:rPr>
      </w:pPr>
    </w:p>
    <w:p w14:paraId="2FB79194"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All dogs must have positive identification (for example a tattoo or microchip).</w:t>
      </w:r>
    </w:p>
    <w:p w14:paraId="3058A1E0" w14:textId="77777777" w:rsidR="00D47DCF" w:rsidRDefault="00D47DCF" w:rsidP="00D47DCF">
      <w:pPr>
        <w:pStyle w:val="ListParagraph"/>
        <w:autoSpaceDE w:val="0"/>
        <w:autoSpaceDN w:val="0"/>
        <w:adjustRightInd w:val="0"/>
        <w:jc w:val="both"/>
        <w:rPr>
          <w:sz w:val="22"/>
          <w:szCs w:val="22"/>
          <w:lang w:val="en-ZA"/>
        </w:rPr>
      </w:pPr>
    </w:p>
    <w:p w14:paraId="5346D050"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(DH2) to be used for patrol shall have positive identification (microchip).</w:t>
      </w:r>
    </w:p>
    <w:p w14:paraId="5EB260E8" w14:textId="77777777" w:rsidR="00D47DCF" w:rsidRPr="007B6D2A" w:rsidRDefault="00D47DCF" w:rsidP="00D47DCF">
      <w:pPr>
        <w:pStyle w:val="ListParagraph"/>
        <w:autoSpaceDE w:val="0"/>
        <w:autoSpaceDN w:val="0"/>
        <w:adjustRightInd w:val="0"/>
        <w:jc w:val="both"/>
        <w:rPr>
          <w:sz w:val="22"/>
          <w:szCs w:val="22"/>
          <w:lang w:val="en-ZA"/>
        </w:rPr>
      </w:pPr>
    </w:p>
    <w:p w14:paraId="7C3C87EF"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The canines deployed to the DPWI facility may be either male or female.</w:t>
      </w:r>
    </w:p>
    <w:p w14:paraId="3937CBFE" w14:textId="77777777" w:rsidR="00D47DCF" w:rsidRDefault="00D47DCF" w:rsidP="00D47DCF">
      <w:pPr>
        <w:pStyle w:val="ListParagraph"/>
        <w:rPr>
          <w:sz w:val="22"/>
          <w:szCs w:val="22"/>
          <w:lang w:val="en-ZA"/>
        </w:rPr>
      </w:pPr>
    </w:p>
    <w:p w14:paraId="2C99A5F8"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lastRenderedPageBreak/>
        <w:t>All dogs must have a valid certificate that indicates that the dog is trained and accredited to perform the duties, issued by an accredited DH 2 instructor at an accredited DH 2 dog-training centre, with date of certification.</w:t>
      </w:r>
    </w:p>
    <w:p w14:paraId="1D80D4A4" w14:textId="77777777" w:rsidR="00D47DCF" w:rsidRDefault="00D47DCF" w:rsidP="00D47DCF">
      <w:pPr>
        <w:pStyle w:val="ListParagraph"/>
        <w:rPr>
          <w:sz w:val="22"/>
          <w:szCs w:val="22"/>
          <w:lang w:val="en-ZA"/>
        </w:rPr>
      </w:pPr>
    </w:p>
    <w:p w14:paraId="726A5E3C"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female canines shall be spayed.</w:t>
      </w:r>
    </w:p>
    <w:p w14:paraId="75AE08A6" w14:textId="77777777" w:rsidR="00D47DCF" w:rsidRDefault="00D47DCF" w:rsidP="00D47DCF">
      <w:pPr>
        <w:pStyle w:val="ListParagraph"/>
        <w:rPr>
          <w:sz w:val="22"/>
          <w:szCs w:val="22"/>
          <w:lang w:val="en-ZA"/>
        </w:rPr>
      </w:pPr>
    </w:p>
    <w:p w14:paraId="308EB50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between fourteen (14) months and thirty - six (36) months of age at the time of delivery to the DPWI facility</w:t>
      </w:r>
    </w:p>
    <w:p w14:paraId="6DC39698" w14:textId="77777777" w:rsidR="00D47DCF" w:rsidRDefault="00D47DCF" w:rsidP="00D47DCF">
      <w:pPr>
        <w:pStyle w:val="ListParagraph"/>
        <w:rPr>
          <w:sz w:val="22"/>
          <w:szCs w:val="22"/>
          <w:lang w:val="en-ZA"/>
        </w:rPr>
      </w:pPr>
    </w:p>
    <w:p w14:paraId="0375493F"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The canine’s height, weight and build shall be proportionate.</w:t>
      </w:r>
    </w:p>
    <w:p w14:paraId="4587AB76" w14:textId="77777777" w:rsidR="00D47DCF" w:rsidRDefault="00D47DCF" w:rsidP="00D47DCF">
      <w:pPr>
        <w:pStyle w:val="ListParagraph"/>
        <w:rPr>
          <w:sz w:val="22"/>
          <w:szCs w:val="22"/>
          <w:lang w:val="en-ZA"/>
        </w:rPr>
      </w:pPr>
    </w:p>
    <w:p w14:paraId="00C9A2D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have a skin and coat suitable to working in a harsh environment e.g. no light skin pigmentation.</w:t>
      </w:r>
    </w:p>
    <w:p w14:paraId="5278C4D5" w14:textId="77777777" w:rsidR="00D47DCF" w:rsidRDefault="00D47DCF" w:rsidP="00D47DCF">
      <w:pPr>
        <w:pStyle w:val="ListParagraph"/>
        <w:rPr>
          <w:sz w:val="22"/>
          <w:szCs w:val="22"/>
          <w:lang w:val="en-ZA"/>
        </w:rPr>
      </w:pPr>
    </w:p>
    <w:p w14:paraId="7E23F81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free of any congenital abnormalities and shall have no physical, mental or social anomalies the canine shall be replaced by the Service Provider at no additional cost to DPWI.</w:t>
      </w:r>
    </w:p>
    <w:p w14:paraId="44F1986B" w14:textId="77777777" w:rsidR="00D47DCF" w:rsidRDefault="00D47DCF" w:rsidP="00D47DCF">
      <w:pPr>
        <w:pStyle w:val="ListParagraph"/>
        <w:rPr>
          <w:sz w:val="22"/>
          <w:szCs w:val="22"/>
          <w:lang w:val="en-ZA"/>
        </w:rPr>
      </w:pPr>
    </w:p>
    <w:p w14:paraId="037129B3"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have no damaged and broken teeth.</w:t>
      </w:r>
    </w:p>
    <w:p w14:paraId="27596FED" w14:textId="77777777" w:rsidR="00D47DCF" w:rsidRDefault="00D47DCF" w:rsidP="00D47DCF">
      <w:pPr>
        <w:pStyle w:val="ListParagraph"/>
        <w:rPr>
          <w:sz w:val="22"/>
          <w:szCs w:val="22"/>
          <w:lang w:val="en-ZA"/>
        </w:rPr>
      </w:pPr>
    </w:p>
    <w:p w14:paraId="2D279DE8"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free of disease, allergies and external parasites.</w:t>
      </w:r>
    </w:p>
    <w:p w14:paraId="63E199B5" w14:textId="77777777" w:rsidR="00D47DCF" w:rsidRDefault="00D47DCF" w:rsidP="00D47DCF">
      <w:pPr>
        <w:pStyle w:val="ListParagraph"/>
        <w:rPr>
          <w:sz w:val="22"/>
          <w:szCs w:val="22"/>
          <w:lang w:val="en-ZA"/>
        </w:rPr>
      </w:pPr>
    </w:p>
    <w:p w14:paraId="60D29915"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vaccinated, and deworming shall be up to date.</w:t>
      </w:r>
    </w:p>
    <w:p w14:paraId="0A479CCA" w14:textId="77777777" w:rsidR="00D47DCF" w:rsidRDefault="00D47DCF" w:rsidP="00D47DCF">
      <w:pPr>
        <w:pStyle w:val="ListParagraph"/>
        <w:rPr>
          <w:sz w:val="22"/>
          <w:szCs w:val="22"/>
          <w:lang w:val="en-ZA"/>
        </w:rPr>
      </w:pPr>
    </w:p>
    <w:p w14:paraId="7856A2E8"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Canine ears shall not be cropped.</w:t>
      </w:r>
    </w:p>
    <w:p w14:paraId="2EB4A0F5" w14:textId="77777777" w:rsidR="00D47DCF" w:rsidRDefault="00D47DCF" w:rsidP="00D47DCF">
      <w:pPr>
        <w:pStyle w:val="ListParagraph"/>
        <w:rPr>
          <w:sz w:val="22"/>
          <w:szCs w:val="22"/>
          <w:lang w:val="en-ZA"/>
        </w:rPr>
      </w:pPr>
    </w:p>
    <w:p w14:paraId="628FA873"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Canine tails shall not be docked.</w:t>
      </w:r>
    </w:p>
    <w:p w14:paraId="3C3E2EA0" w14:textId="77777777" w:rsidR="00D47DCF" w:rsidRDefault="00D47DCF" w:rsidP="00D47DCF">
      <w:pPr>
        <w:pStyle w:val="ListParagraph"/>
        <w:rPr>
          <w:sz w:val="22"/>
          <w:szCs w:val="22"/>
          <w:lang w:val="en-ZA"/>
        </w:rPr>
      </w:pPr>
    </w:p>
    <w:p w14:paraId="388F8AB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made available to DPWI security, for inspection and selection purposes, before deployment.</w:t>
      </w:r>
    </w:p>
    <w:p w14:paraId="75C9591B" w14:textId="77777777" w:rsidR="00D47DCF" w:rsidRDefault="00D47DCF" w:rsidP="00D47DCF">
      <w:pPr>
        <w:pStyle w:val="ListParagraph"/>
        <w:rPr>
          <w:sz w:val="22"/>
          <w:szCs w:val="22"/>
          <w:lang w:val="en-ZA"/>
        </w:rPr>
      </w:pPr>
    </w:p>
    <w:p w14:paraId="486C5DB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The Service Provider should have a larger than required population canines available for deployment purposes.</w:t>
      </w:r>
    </w:p>
    <w:p w14:paraId="00540788" w14:textId="77777777" w:rsidR="00D47DCF" w:rsidRDefault="00D47DCF" w:rsidP="00D47DCF">
      <w:pPr>
        <w:pStyle w:val="ListParagraph"/>
        <w:rPr>
          <w:sz w:val="22"/>
          <w:szCs w:val="22"/>
          <w:lang w:val="en-ZA"/>
        </w:rPr>
      </w:pPr>
    </w:p>
    <w:p w14:paraId="32B19BE9"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examined by a South African Veterinary Council registered veterinarian who needs to certify that the canine is in satisfactory health.</w:t>
      </w:r>
    </w:p>
    <w:p w14:paraId="62B719A1" w14:textId="77777777" w:rsidR="00D47DCF" w:rsidRDefault="00D47DCF" w:rsidP="00D47DCF">
      <w:pPr>
        <w:pStyle w:val="ListParagraph"/>
        <w:rPr>
          <w:sz w:val="22"/>
          <w:szCs w:val="22"/>
          <w:lang w:val="en-ZA"/>
        </w:rPr>
      </w:pPr>
    </w:p>
    <w:p w14:paraId="255F1181"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 xml:space="preserve"> This examination shall be at the cost of the Service Provider.</w:t>
      </w:r>
    </w:p>
    <w:p w14:paraId="4B2F3770" w14:textId="77777777" w:rsidR="00D47DCF" w:rsidRDefault="00D47DCF" w:rsidP="00D47DCF">
      <w:pPr>
        <w:pStyle w:val="ListParagraph"/>
        <w:rPr>
          <w:sz w:val="22"/>
          <w:szCs w:val="22"/>
          <w:lang w:val="en-ZA"/>
        </w:rPr>
      </w:pPr>
    </w:p>
    <w:p w14:paraId="6D6E98A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The health history which includes all veterinary records, x-rays and laboratory test results, as well as the completed vaccination record of the canine shall be provided to DPWI security upon delivery of the canine.</w:t>
      </w:r>
    </w:p>
    <w:p w14:paraId="46E33E1F" w14:textId="77777777" w:rsidR="00D47DCF" w:rsidRDefault="00D47DCF" w:rsidP="00D47DCF">
      <w:pPr>
        <w:pStyle w:val="ListParagraph"/>
        <w:rPr>
          <w:sz w:val="22"/>
          <w:szCs w:val="22"/>
          <w:lang w:val="en-ZA"/>
        </w:rPr>
      </w:pPr>
    </w:p>
    <w:p w14:paraId="16D3040E"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The Service Provider shall provide to DPWI security, as part of tender specifications, a full list of all aspects that will be evaluated to determine the medical history.</w:t>
      </w:r>
    </w:p>
    <w:p w14:paraId="384F49EE" w14:textId="77777777" w:rsidR="00D47DCF" w:rsidRDefault="00D47DCF" w:rsidP="00D47DCF">
      <w:pPr>
        <w:pStyle w:val="ListParagraph"/>
        <w:rPr>
          <w:sz w:val="22"/>
          <w:szCs w:val="22"/>
          <w:lang w:val="en-ZA"/>
        </w:rPr>
      </w:pPr>
    </w:p>
    <w:p w14:paraId="54D3F5D1"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have a sound temperament and be properly socialised in respect of obedience; travelling in vehicles and aircraft; and working in the proximity of wild animals in a bush environment.</w:t>
      </w:r>
    </w:p>
    <w:p w14:paraId="628A4244" w14:textId="77777777" w:rsidR="00D47DCF" w:rsidRDefault="00D47DCF" w:rsidP="00D47DCF">
      <w:pPr>
        <w:pStyle w:val="ListParagraph"/>
        <w:rPr>
          <w:sz w:val="22"/>
          <w:szCs w:val="22"/>
          <w:lang w:val="en-ZA"/>
        </w:rPr>
      </w:pPr>
    </w:p>
    <w:p w14:paraId="6D1D27C2"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All canines shall be assessed for noise phobia, with the focus on gun shyness and operational hazards such as aircraft noise and shall be able to work in these noisy environments.</w:t>
      </w:r>
    </w:p>
    <w:p w14:paraId="128B1D63" w14:textId="77777777" w:rsidR="00D47DCF" w:rsidRDefault="00D47DCF" w:rsidP="00D47DCF">
      <w:pPr>
        <w:pStyle w:val="ListParagraph"/>
        <w:rPr>
          <w:sz w:val="22"/>
          <w:szCs w:val="22"/>
          <w:lang w:val="en-ZA"/>
        </w:rPr>
      </w:pPr>
    </w:p>
    <w:p w14:paraId="7DF3259E"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The Service Provider shall provide a warrantee in terms of the work performance of all canines, including behavioural problems such as unpredictable aggression amongst all canines procured.</w:t>
      </w:r>
    </w:p>
    <w:p w14:paraId="73F7299D" w14:textId="77777777" w:rsidR="00D47DCF" w:rsidRDefault="00D47DCF" w:rsidP="00D47DCF">
      <w:pPr>
        <w:pStyle w:val="ListParagraph"/>
        <w:rPr>
          <w:sz w:val="22"/>
          <w:szCs w:val="22"/>
          <w:lang w:val="en-ZA"/>
        </w:rPr>
      </w:pPr>
    </w:p>
    <w:p w14:paraId="6C0458C1"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 xml:space="preserve">Should the canine develop any social or psychological problems within twelve (12) months after delivery, the Service Provider shall attempt to retrain the canine. </w:t>
      </w:r>
    </w:p>
    <w:p w14:paraId="7DCDD387" w14:textId="77777777" w:rsidR="00D47DCF" w:rsidRDefault="00D47DCF" w:rsidP="00D47DCF">
      <w:pPr>
        <w:pStyle w:val="ListParagraph"/>
        <w:rPr>
          <w:sz w:val="22"/>
          <w:szCs w:val="22"/>
          <w:lang w:val="en-ZA"/>
        </w:rPr>
      </w:pPr>
    </w:p>
    <w:p w14:paraId="5C38E624"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7B6D2A">
        <w:rPr>
          <w:sz w:val="22"/>
          <w:szCs w:val="22"/>
          <w:lang w:val="en-ZA"/>
        </w:rPr>
        <w:t>Should the canine not be retrain-able, the Service provider shall replace the animal and conduct the training of both the animal and the handler at no additional cost to DPWI</w:t>
      </w:r>
    </w:p>
    <w:p w14:paraId="0DE1D5E9" w14:textId="77777777" w:rsidR="00D47DCF" w:rsidRDefault="00D47DCF" w:rsidP="00D47DCF">
      <w:pPr>
        <w:pStyle w:val="ListParagraph"/>
        <w:rPr>
          <w:sz w:val="22"/>
          <w:szCs w:val="22"/>
          <w:lang w:val="en-ZA"/>
        </w:rPr>
      </w:pPr>
    </w:p>
    <w:p w14:paraId="2BD81586"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The dog must be suitable for the job. It must be naturally strong and have an excellent temperament and a sense of smell and hearing.</w:t>
      </w:r>
    </w:p>
    <w:p w14:paraId="1BBE9345" w14:textId="77777777" w:rsidR="00D47DCF" w:rsidRDefault="00D47DCF" w:rsidP="00D47DCF">
      <w:pPr>
        <w:pStyle w:val="ListParagraph"/>
        <w:rPr>
          <w:sz w:val="22"/>
          <w:szCs w:val="22"/>
          <w:lang w:val="en-ZA"/>
        </w:rPr>
      </w:pPr>
    </w:p>
    <w:p w14:paraId="79246C85"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The dog should have an outgoing and an energetic character. It must have an excellent hearing, be able to detect suspicious sounds before the handler and alert its handler.</w:t>
      </w:r>
    </w:p>
    <w:p w14:paraId="05641BD6" w14:textId="77777777" w:rsidR="00D47DCF" w:rsidRDefault="00D47DCF" w:rsidP="00D47DCF">
      <w:pPr>
        <w:pStyle w:val="ListParagraph"/>
        <w:rPr>
          <w:sz w:val="22"/>
          <w:szCs w:val="22"/>
          <w:lang w:val="en-ZA"/>
        </w:rPr>
      </w:pPr>
    </w:p>
    <w:p w14:paraId="6C8C9B69"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 xml:space="preserve">The dog must have the ability to protect his handler under any circumstances. </w:t>
      </w:r>
    </w:p>
    <w:p w14:paraId="6932ED99" w14:textId="77777777" w:rsidR="00D47DCF" w:rsidRDefault="00D47DCF" w:rsidP="00D47DCF">
      <w:pPr>
        <w:pStyle w:val="ListParagraph"/>
        <w:rPr>
          <w:sz w:val="22"/>
          <w:szCs w:val="22"/>
          <w:lang w:val="en-ZA"/>
        </w:rPr>
      </w:pPr>
    </w:p>
    <w:p w14:paraId="61D1FA7F"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It must detect any intrusion, search for suspects and assist in arrests.</w:t>
      </w:r>
    </w:p>
    <w:p w14:paraId="4F83B3E6" w14:textId="77777777" w:rsidR="00D47DCF" w:rsidRDefault="00D47DCF" w:rsidP="00D47DCF">
      <w:pPr>
        <w:pStyle w:val="ListParagraph"/>
        <w:rPr>
          <w:sz w:val="22"/>
          <w:szCs w:val="22"/>
          <w:lang w:val="en-ZA"/>
        </w:rPr>
      </w:pPr>
    </w:p>
    <w:p w14:paraId="0A996FA0"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The dog must be medically fit and undergone obedience training such as to take sit, lie down, and climb over or underneath instructions from the Handler.</w:t>
      </w:r>
    </w:p>
    <w:p w14:paraId="3B5C0446" w14:textId="77777777" w:rsidR="00D47DCF" w:rsidRDefault="00D47DCF" w:rsidP="00D47DCF">
      <w:pPr>
        <w:pStyle w:val="ListParagraph"/>
        <w:rPr>
          <w:sz w:val="22"/>
          <w:szCs w:val="22"/>
          <w:lang w:val="en-ZA"/>
        </w:rPr>
      </w:pPr>
    </w:p>
    <w:p w14:paraId="541CBF4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The dog must unquestionably obey the Handler’s commands.</w:t>
      </w:r>
    </w:p>
    <w:p w14:paraId="6DE2FC6E" w14:textId="77777777" w:rsidR="00D47DCF" w:rsidRDefault="00D47DCF" w:rsidP="00D47DCF">
      <w:pPr>
        <w:pStyle w:val="ListParagraph"/>
        <w:rPr>
          <w:sz w:val="22"/>
          <w:szCs w:val="22"/>
          <w:lang w:val="en-ZA"/>
        </w:rPr>
      </w:pPr>
    </w:p>
    <w:p w14:paraId="37FAE88B"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Handlers and dogs should be attending a refresher’s course (one day) at least once per year.</w:t>
      </w:r>
    </w:p>
    <w:p w14:paraId="2FB7FB95" w14:textId="77777777" w:rsidR="00D47DCF" w:rsidRDefault="00D47DCF" w:rsidP="00D47DCF">
      <w:pPr>
        <w:pStyle w:val="ListParagraph"/>
        <w:rPr>
          <w:sz w:val="22"/>
          <w:szCs w:val="22"/>
          <w:lang w:val="en-ZA"/>
        </w:rPr>
      </w:pPr>
    </w:p>
    <w:p w14:paraId="403B49DD"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Handlers to always ensure that the dog is always on a leash and in the immediate vicinity of the Handler, except if there was an intrusion or security breach, and the dog is ordered to search or to assist with an arrest.</w:t>
      </w:r>
    </w:p>
    <w:p w14:paraId="3D8D68BF" w14:textId="77777777" w:rsidR="00D47DCF" w:rsidRDefault="00D47DCF" w:rsidP="00D47DCF">
      <w:pPr>
        <w:pStyle w:val="ListParagraph"/>
        <w:rPr>
          <w:sz w:val="22"/>
          <w:szCs w:val="22"/>
          <w:lang w:val="en-ZA"/>
        </w:rPr>
      </w:pPr>
    </w:p>
    <w:p w14:paraId="74F82978"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The environment where dogs relieve themselves must be cleaned by Handlers on daily basis.</w:t>
      </w:r>
    </w:p>
    <w:p w14:paraId="6F5BE8BC" w14:textId="77777777" w:rsidR="00D47DCF" w:rsidRDefault="00D47DCF" w:rsidP="00D47DCF">
      <w:pPr>
        <w:pStyle w:val="ListParagraph"/>
        <w:rPr>
          <w:sz w:val="22"/>
          <w:szCs w:val="22"/>
          <w:lang w:val="en-ZA"/>
        </w:rPr>
      </w:pPr>
    </w:p>
    <w:p w14:paraId="33FC7626"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 xml:space="preserve">Dangers signs (dog on premise) should be displayed on the premise preferably on the outside </w:t>
      </w:r>
      <w:r>
        <w:rPr>
          <w:sz w:val="22"/>
          <w:szCs w:val="22"/>
          <w:lang w:val="en-ZA"/>
        </w:rPr>
        <w:t>P</w:t>
      </w:r>
      <w:r w:rsidRPr="008E2E38">
        <w:rPr>
          <w:sz w:val="22"/>
          <w:szCs w:val="22"/>
          <w:lang w:val="en-ZA"/>
        </w:rPr>
        <w:t>erimeter fence.</w:t>
      </w:r>
    </w:p>
    <w:p w14:paraId="774D6166" w14:textId="77777777" w:rsidR="00D47DCF" w:rsidRDefault="00D47DCF" w:rsidP="00D47DCF">
      <w:pPr>
        <w:pStyle w:val="ListParagraph"/>
        <w:rPr>
          <w:sz w:val="22"/>
          <w:szCs w:val="22"/>
          <w:lang w:val="en-ZA"/>
        </w:rPr>
      </w:pPr>
    </w:p>
    <w:p w14:paraId="6E9E7ED6"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The dogs shall be kept at the Appointed service provider s premises when not on duty, if dogs are kept on site proper kennels must be provided by the supplier at no cost to DPWI and must receive proper care.</w:t>
      </w:r>
    </w:p>
    <w:p w14:paraId="5174D073" w14:textId="77777777" w:rsidR="00D47DCF" w:rsidRDefault="00D47DCF" w:rsidP="00D47DCF">
      <w:pPr>
        <w:pStyle w:val="ListParagraph"/>
        <w:rPr>
          <w:sz w:val="22"/>
          <w:szCs w:val="22"/>
          <w:lang w:val="en-ZA"/>
        </w:rPr>
      </w:pPr>
    </w:p>
    <w:p w14:paraId="096DBD99" w14:textId="77777777" w:rsidR="00D47DCF" w:rsidRPr="008E2E38" w:rsidRDefault="00D47DCF" w:rsidP="00A57608">
      <w:pPr>
        <w:pStyle w:val="ListParagraph"/>
        <w:numPr>
          <w:ilvl w:val="1"/>
          <w:numId w:val="130"/>
        </w:numPr>
        <w:autoSpaceDE w:val="0"/>
        <w:autoSpaceDN w:val="0"/>
        <w:adjustRightInd w:val="0"/>
        <w:jc w:val="both"/>
        <w:rPr>
          <w:sz w:val="22"/>
          <w:szCs w:val="22"/>
          <w:lang w:val="en-ZA"/>
        </w:rPr>
      </w:pPr>
      <w:r w:rsidRPr="008E2E38">
        <w:rPr>
          <w:sz w:val="22"/>
          <w:szCs w:val="22"/>
          <w:lang w:val="en-ZA"/>
        </w:rPr>
        <w:t>Security Service Providers must know that legislation is in place that makes it a criminal offence to make use of dogs and handlers who do not comply with the minimum standards as laid down by the relevant Act and Government Gazettes.</w:t>
      </w:r>
    </w:p>
    <w:p w14:paraId="520F46AF" w14:textId="77777777" w:rsidR="00D47DCF" w:rsidRDefault="00D47DCF" w:rsidP="00D47DCF">
      <w:pPr>
        <w:autoSpaceDE w:val="0"/>
        <w:autoSpaceDN w:val="0"/>
        <w:adjustRightInd w:val="0"/>
        <w:jc w:val="both"/>
        <w:rPr>
          <w:lang w:val="en-ZA"/>
        </w:rPr>
      </w:pPr>
    </w:p>
    <w:p w14:paraId="2F1798F1" w14:textId="77777777" w:rsidR="00D47DCF" w:rsidRPr="00F139D8" w:rsidRDefault="00D47DCF" w:rsidP="00A57608">
      <w:pPr>
        <w:pStyle w:val="ListParagraph"/>
        <w:numPr>
          <w:ilvl w:val="0"/>
          <w:numId w:val="130"/>
        </w:numPr>
        <w:autoSpaceDE w:val="0"/>
        <w:autoSpaceDN w:val="0"/>
        <w:adjustRightInd w:val="0"/>
        <w:jc w:val="both"/>
        <w:rPr>
          <w:b/>
          <w:color w:val="000000"/>
          <w:sz w:val="22"/>
          <w:szCs w:val="22"/>
          <w:u w:val="single"/>
          <w:lang w:val="en-ZA" w:eastAsia="en-ZA"/>
        </w:rPr>
      </w:pPr>
      <w:r w:rsidRPr="00F139D8">
        <w:rPr>
          <w:b/>
          <w:color w:val="000000"/>
          <w:sz w:val="22"/>
          <w:szCs w:val="22"/>
          <w:u w:val="single"/>
          <w:lang w:val="en-ZA" w:eastAsia="en-ZA"/>
        </w:rPr>
        <w:t>SECURITY OFFICERS DOG HANDLERS</w:t>
      </w:r>
    </w:p>
    <w:p w14:paraId="37532892" w14:textId="77777777" w:rsidR="00D47DCF" w:rsidRPr="00F139D8" w:rsidRDefault="00D47DCF" w:rsidP="00D47DCF">
      <w:pPr>
        <w:autoSpaceDE w:val="0"/>
        <w:autoSpaceDN w:val="0"/>
        <w:adjustRightInd w:val="0"/>
        <w:jc w:val="both"/>
        <w:rPr>
          <w:sz w:val="22"/>
          <w:szCs w:val="22"/>
          <w:lang w:val="en-ZA"/>
        </w:rPr>
      </w:pPr>
    </w:p>
    <w:p w14:paraId="0C484CC6"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F139D8">
        <w:rPr>
          <w:sz w:val="22"/>
          <w:szCs w:val="22"/>
          <w:lang w:val="en-ZA"/>
        </w:rPr>
        <w:t>All Dog Handlers must be registered with PSIRA and possess a minimum of Grade C registration certificate.</w:t>
      </w:r>
    </w:p>
    <w:p w14:paraId="4CB5F257"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F139D8">
        <w:rPr>
          <w:sz w:val="22"/>
          <w:szCs w:val="22"/>
          <w:lang w:val="en-ZA"/>
        </w:rPr>
        <w:t xml:space="preserve">The Dog Handlers must be physically and mentally fit for the job. </w:t>
      </w:r>
    </w:p>
    <w:p w14:paraId="7B1EC619" w14:textId="77777777" w:rsidR="00D47DCF" w:rsidRPr="00F139D8" w:rsidRDefault="00D47DCF" w:rsidP="00D47DCF">
      <w:pPr>
        <w:pStyle w:val="ListParagraph"/>
        <w:autoSpaceDE w:val="0"/>
        <w:autoSpaceDN w:val="0"/>
        <w:adjustRightInd w:val="0"/>
        <w:jc w:val="both"/>
        <w:rPr>
          <w:sz w:val="22"/>
          <w:szCs w:val="22"/>
          <w:lang w:val="en-ZA"/>
        </w:rPr>
      </w:pPr>
    </w:p>
    <w:p w14:paraId="66A2ACC2" w14:textId="77777777" w:rsidR="00D47DCF" w:rsidRDefault="00D47DCF" w:rsidP="00A57608">
      <w:pPr>
        <w:pStyle w:val="ListParagraph"/>
        <w:numPr>
          <w:ilvl w:val="1"/>
          <w:numId w:val="130"/>
        </w:numPr>
        <w:autoSpaceDE w:val="0"/>
        <w:autoSpaceDN w:val="0"/>
        <w:adjustRightInd w:val="0"/>
        <w:jc w:val="both"/>
        <w:rPr>
          <w:sz w:val="22"/>
          <w:szCs w:val="22"/>
          <w:lang w:val="en-ZA"/>
        </w:rPr>
      </w:pPr>
      <w:r w:rsidRPr="00F139D8">
        <w:rPr>
          <w:sz w:val="22"/>
          <w:szCs w:val="22"/>
          <w:lang w:val="en-ZA"/>
        </w:rPr>
        <w:t>Dog Handlers must have Grade 12, be able to read and write English, and have a minimum of 12 months experience in the security industry.</w:t>
      </w:r>
    </w:p>
    <w:p w14:paraId="09CA7C1A" w14:textId="77777777" w:rsidR="00D47DCF" w:rsidRDefault="00D47DCF" w:rsidP="00D47DCF">
      <w:pPr>
        <w:pStyle w:val="ListParagraph"/>
        <w:rPr>
          <w:sz w:val="22"/>
          <w:szCs w:val="22"/>
          <w:lang w:val="en-ZA"/>
        </w:rPr>
      </w:pPr>
    </w:p>
    <w:p w14:paraId="38079AF5" w14:textId="77777777" w:rsidR="00D47DCF" w:rsidRPr="00F139D8" w:rsidRDefault="00D47DCF" w:rsidP="00A57608">
      <w:pPr>
        <w:pStyle w:val="ListParagraph"/>
        <w:numPr>
          <w:ilvl w:val="1"/>
          <w:numId w:val="130"/>
        </w:numPr>
        <w:autoSpaceDE w:val="0"/>
        <w:autoSpaceDN w:val="0"/>
        <w:adjustRightInd w:val="0"/>
        <w:jc w:val="both"/>
        <w:rPr>
          <w:sz w:val="22"/>
          <w:szCs w:val="22"/>
          <w:lang w:val="en-ZA"/>
        </w:rPr>
      </w:pPr>
      <w:r w:rsidRPr="00F139D8">
        <w:rPr>
          <w:sz w:val="22"/>
          <w:szCs w:val="22"/>
          <w:lang w:val="en-ZA"/>
        </w:rPr>
        <w:t>Dog Handlers must always be in possession of their PSIRA and Company Identity card when on duty.</w:t>
      </w:r>
    </w:p>
    <w:p w14:paraId="16D0749C" w14:textId="77777777" w:rsidR="00D47DCF" w:rsidRPr="00F139D8" w:rsidRDefault="00D47DCF" w:rsidP="00D47DCF">
      <w:pPr>
        <w:pStyle w:val="ListParagraph"/>
        <w:rPr>
          <w:color w:val="000000"/>
          <w:sz w:val="22"/>
          <w:szCs w:val="22"/>
          <w:lang w:val="en-ZA" w:eastAsia="en-ZA"/>
        </w:rPr>
      </w:pPr>
    </w:p>
    <w:p w14:paraId="561642B6" w14:textId="77777777" w:rsidR="00D47DCF" w:rsidRPr="00F508DD" w:rsidRDefault="00D47DCF" w:rsidP="00A57608">
      <w:pPr>
        <w:numPr>
          <w:ilvl w:val="0"/>
          <w:numId w:val="13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UNIFORM</w:t>
      </w:r>
    </w:p>
    <w:p w14:paraId="2F0A293E" w14:textId="77777777" w:rsidR="00D47DCF" w:rsidRPr="00F508DD" w:rsidRDefault="00D47DCF" w:rsidP="00D47DCF">
      <w:pPr>
        <w:autoSpaceDE w:val="0"/>
        <w:autoSpaceDN w:val="0"/>
        <w:adjustRightInd w:val="0"/>
        <w:jc w:val="both"/>
        <w:rPr>
          <w:color w:val="000000"/>
          <w:sz w:val="22"/>
          <w:szCs w:val="22"/>
          <w:lang w:val="en-ZA" w:eastAsia="en-ZA"/>
        </w:rPr>
      </w:pPr>
    </w:p>
    <w:p w14:paraId="33DD034B"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lastRenderedPageBreak/>
        <w:t>Wearing of uniform is compulsory and as per PSIRA requirements.</w:t>
      </w:r>
    </w:p>
    <w:p w14:paraId="40D430EF"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27660EC0"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The Security officers must always wear uniform when posted as per this contract. </w:t>
      </w:r>
    </w:p>
    <w:p w14:paraId="1150B1FF" w14:textId="77777777" w:rsidR="00D47DCF" w:rsidRPr="00F508DD" w:rsidRDefault="00D47DCF" w:rsidP="00D47DCF">
      <w:pPr>
        <w:pStyle w:val="ListParagraph"/>
        <w:jc w:val="both"/>
        <w:rPr>
          <w:color w:val="000000"/>
          <w:sz w:val="22"/>
          <w:szCs w:val="22"/>
          <w:lang w:val="en-ZA" w:eastAsia="en-ZA"/>
        </w:rPr>
      </w:pPr>
    </w:p>
    <w:p w14:paraId="5FC939BC"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Uniforms must always be clean and correctly worn.</w:t>
      </w:r>
    </w:p>
    <w:p w14:paraId="45B8C0AE" w14:textId="77777777" w:rsidR="00D47DCF" w:rsidRPr="00F508DD" w:rsidRDefault="00D47DCF" w:rsidP="00D47DCF">
      <w:pPr>
        <w:pStyle w:val="ListParagraph"/>
        <w:jc w:val="both"/>
        <w:rPr>
          <w:color w:val="000000"/>
          <w:sz w:val="22"/>
          <w:szCs w:val="22"/>
          <w:lang w:val="en-ZA" w:eastAsia="en-ZA"/>
        </w:rPr>
      </w:pPr>
    </w:p>
    <w:p w14:paraId="5BC4B5D1"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winter uniform should include a warm coat, boots, gloves and beanie (woollen hat).</w:t>
      </w:r>
    </w:p>
    <w:p w14:paraId="247FEE44" w14:textId="77777777" w:rsidR="00D47DCF" w:rsidRDefault="00D47DCF" w:rsidP="00D47DCF">
      <w:pPr>
        <w:pStyle w:val="ListParagraph"/>
        <w:rPr>
          <w:color w:val="000000"/>
          <w:sz w:val="22"/>
          <w:szCs w:val="22"/>
          <w:lang w:val="en-ZA" w:eastAsia="en-ZA"/>
        </w:rPr>
      </w:pPr>
    </w:p>
    <w:p w14:paraId="5AE46A4A"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1431A8">
        <w:rPr>
          <w:color w:val="000000"/>
          <w:sz w:val="22"/>
          <w:szCs w:val="22"/>
          <w:lang w:val="en-ZA" w:eastAsia="en-ZA"/>
        </w:rPr>
        <w:t>Personal Protective Equipment (PPE) must include safety shoes, rain gear and level 3 bulletproof vest.</w:t>
      </w:r>
    </w:p>
    <w:p w14:paraId="07CE6C95" w14:textId="77777777" w:rsidR="00D47DCF" w:rsidRDefault="00D47DCF" w:rsidP="00D47DCF">
      <w:pPr>
        <w:pStyle w:val="ListParagraph"/>
        <w:rPr>
          <w:color w:val="000000"/>
          <w:sz w:val="22"/>
          <w:szCs w:val="22"/>
          <w:lang w:val="en-ZA" w:eastAsia="en-ZA"/>
        </w:rPr>
      </w:pPr>
    </w:p>
    <w:p w14:paraId="15283F7D" w14:textId="77777777" w:rsidR="00D47DCF" w:rsidRPr="001431A8" w:rsidRDefault="00D47DCF" w:rsidP="00A57608">
      <w:pPr>
        <w:numPr>
          <w:ilvl w:val="1"/>
          <w:numId w:val="130"/>
        </w:numPr>
        <w:autoSpaceDE w:val="0"/>
        <w:autoSpaceDN w:val="0"/>
        <w:adjustRightInd w:val="0"/>
        <w:jc w:val="both"/>
        <w:rPr>
          <w:color w:val="000000"/>
          <w:sz w:val="22"/>
          <w:szCs w:val="22"/>
          <w:lang w:val="en-ZA" w:eastAsia="en-ZA"/>
        </w:rPr>
      </w:pPr>
      <w:r w:rsidRPr="001431A8">
        <w:rPr>
          <w:color w:val="000000"/>
          <w:sz w:val="22"/>
          <w:szCs w:val="22"/>
          <w:lang w:val="en-ZA" w:eastAsia="en-ZA"/>
        </w:rPr>
        <w:t xml:space="preserve">Bulletproof Level lII vests shall be procured, supplied and maintained by the supplier as part of its PPE scope of supply for the services. </w:t>
      </w:r>
    </w:p>
    <w:p w14:paraId="44184A18" w14:textId="77777777" w:rsidR="00D47DCF" w:rsidRPr="001431A8" w:rsidRDefault="00D47DCF" w:rsidP="00D47DCF">
      <w:pPr>
        <w:autoSpaceDE w:val="0"/>
        <w:autoSpaceDN w:val="0"/>
        <w:adjustRightInd w:val="0"/>
        <w:jc w:val="both"/>
        <w:rPr>
          <w:color w:val="000000"/>
          <w:sz w:val="22"/>
          <w:szCs w:val="22"/>
          <w:lang w:val="en-ZA" w:eastAsia="en-ZA"/>
        </w:rPr>
      </w:pPr>
    </w:p>
    <w:p w14:paraId="72DF5095" w14:textId="77777777" w:rsidR="00D47DCF" w:rsidRPr="001431A8" w:rsidRDefault="00D47DCF" w:rsidP="00A57608">
      <w:pPr>
        <w:numPr>
          <w:ilvl w:val="1"/>
          <w:numId w:val="130"/>
        </w:numPr>
        <w:autoSpaceDE w:val="0"/>
        <w:autoSpaceDN w:val="0"/>
        <w:adjustRightInd w:val="0"/>
        <w:jc w:val="both"/>
        <w:rPr>
          <w:color w:val="000000"/>
          <w:sz w:val="22"/>
          <w:szCs w:val="22"/>
          <w:lang w:val="en-ZA" w:eastAsia="en-ZA"/>
        </w:rPr>
      </w:pPr>
      <w:r w:rsidRPr="001431A8">
        <w:rPr>
          <w:color w:val="000000"/>
          <w:sz w:val="22"/>
          <w:szCs w:val="22"/>
          <w:lang w:val="en-ZA" w:eastAsia="en-ZA"/>
        </w:rPr>
        <w:t xml:space="preserve">All security officers must wear bulletproof vests as part of the uniform. Only DPWI shall indicate exclusions to this rule on certain sites or posts as per the site risk assessments if applicable. </w:t>
      </w:r>
    </w:p>
    <w:p w14:paraId="7C236A79" w14:textId="77777777" w:rsidR="00D47DCF" w:rsidRPr="001431A8" w:rsidRDefault="00D47DCF" w:rsidP="00D47DCF">
      <w:pPr>
        <w:autoSpaceDE w:val="0"/>
        <w:autoSpaceDN w:val="0"/>
        <w:adjustRightInd w:val="0"/>
        <w:ind w:left="400"/>
        <w:jc w:val="both"/>
        <w:rPr>
          <w:color w:val="000000"/>
          <w:sz w:val="22"/>
          <w:szCs w:val="22"/>
          <w:lang w:val="en-ZA" w:eastAsia="en-ZA"/>
        </w:rPr>
      </w:pPr>
    </w:p>
    <w:p w14:paraId="75B89805" w14:textId="77777777" w:rsidR="00D47DCF" w:rsidRPr="001431A8" w:rsidRDefault="00D47DCF" w:rsidP="00A57608">
      <w:pPr>
        <w:numPr>
          <w:ilvl w:val="1"/>
          <w:numId w:val="130"/>
        </w:numPr>
        <w:autoSpaceDE w:val="0"/>
        <w:autoSpaceDN w:val="0"/>
        <w:adjustRightInd w:val="0"/>
        <w:jc w:val="both"/>
        <w:rPr>
          <w:color w:val="000000"/>
          <w:sz w:val="22"/>
          <w:szCs w:val="22"/>
          <w:lang w:val="en-ZA" w:eastAsia="en-ZA"/>
        </w:rPr>
      </w:pPr>
      <w:r w:rsidRPr="001431A8">
        <w:rPr>
          <w:color w:val="000000"/>
          <w:sz w:val="22"/>
          <w:szCs w:val="22"/>
          <w:lang w:val="en-ZA" w:eastAsia="en-ZA"/>
        </w:rPr>
        <w:t>For Hygiene and safety reasons, each security officer must be issued with his/her own bulletproof vest.</w:t>
      </w:r>
    </w:p>
    <w:p w14:paraId="45ACDF98" w14:textId="77777777" w:rsidR="00D47DCF" w:rsidRPr="00F508DD" w:rsidRDefault="00D47DCF" w:rsidP="00D47DCF">
      <w:pPr>
        <w:pStyle w:val="ListParagraph"/>
        <w:jc w:val="both"/>
        <w:rPr>
          <w:color w:val="000000"/>
          <w:sz w:val="22"/>
          <w:szCs w:val="22"/>
          <w:lang w:val="en-ZA" w:eastAsia="en-ZA"/>
        </w:rPr>
      </w:pPr>
    </w:p>
    <w:p w14:paraId="140A93BA"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Personal Protective Equipment (PPE) must include safety shoes, rain gear etc.</w:t>
      </w:r>
    </w:p>
    <w:p w14:paraId="74D20150" w14:textId="77777777" w:rsidR="00D47DCF" w:rsidRPr="00F508DD" w:rsidRDefault="00D47DCF" w:rsidP="00D47DCF">
      <w:pPr>
        <w:pStyle w:val="ListParagraph"/>
        <w:jc w:val="both"/>
        <w:rPr>
          <w:color w:val="000000"/>
          <w:sz w:val="22"/>
          <w:szCs w:val="22"/>
          <w:lang w:val="en-ZA" w:eastAsia="en-ZA"/>
        </w:rPr>
      </w:pPr>
    </w:p>
    <w:p w14:paraId="3789437D"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security officer must display proof of identity whilst on duty and in uniform. The Identity should be in a form of a tag or laminated plastic card and should display the photograph, Names, PSIRA individual number, Expiry date and Identity number.</w:t>
      </w:r>
    </w:p>
    <w:p w14:paraId="27EEDBC4" w14:textId="77777777" w:rsidR="00D47DCF" w:rsidRDefault="00D47DCF" w:rsidP="00D47DCF">
      <w:pPr>
        <w:autoSpaceDE w:val="0"/>
        <w:autoSpaceDN w:val="0"/>
        <w:adjustRightInd w:val="0"/>
        <w:ind w:left="400"/>
        <w:jc w:val="both"/>
        <w:rPr>
          <w:color w:val="000000"/>
          <w:sz w:val="22"/>
          <w:szCs w:val="22"/>
          <w:lang w:val="en-ZA" w:eastAsia="en-ZA"/>
        </w:rPr>
      </w:pPr>
    </w:p>
    <w:p w14:paraId="1171C160" w14:textId="77777777" w:rsidR="00D47DCF" w:rsidRDefault="00D47DCF" w:rsidP="00D47DCF">
      <w:pPr>
        <w:autoSpaceDE w:val="0"/>
        <w:autoSpaceDN w:val="0"/>
        <w:adjustRightInd w:val="0"/>
        <w:ind w:left="400"/>
        <w:jc w:val="both"/>
        <w:rPr>
          <w:color w:val="000000"/>
          <w:sz w:val="22"/>
          <w:szCs w:val="22"/>
          <w:lang w:val="en-ZA" w:eastAsia="en-ZA"/>
        </w:rPr>
      </w:pPr>
    </w:p>
    <w:p w14:paraId="54144B2D" w14:textId="77777777" w:rsidR="00D47DCF" w:rsidRPr="002131A9" w:rsidRDefault="00D47DCF" w:rsidP="00D47DCF">
      <w:pPr>
        <w:autoSpaceDE w:val="0"/>
        <w:autoSpaceDN w:val="0"/>
        <w:adjustRightInd w:val="0"/>
        <w:ind w:left="400"/>
        <w:jc w:val="both"/>
        <w:rPr>
          <w:color w:val="000000"/>
          <w:sz w:val="22"/>
          <w:szCs w:val="22"/>
          <w:lang w:val="en-ZA" w:eastAsia="en-ZA"/>
        </w:rPr>
      </w:pPr>
    </w:p>
    <w:p w14:paraId="2994EC3E" w14:textId="77777777" w:rsidR="00D47DCF" w:rsidRPr="002131A9" w:rsidRDefault="00D47DCF" w:rsidP="00A57608">
      <w:pPr>
        <w:numPr>
          <w:ilvl w:val="0"/>
          <w:numId w:val="130"/>
        </w:numPr>
        <w:autoSpaceDE w:val="0"/>
        <w:autoSpaceDN w:val="0"/>
        <w:adjustRightInd w:val="0"/>
        <w:jc w:val="both"/>
        <w:rPr>
          <w:b/>
          <w:bCs/>
          <w:color w:val="000000"/>
          <w:sz w:val="22"/>
          <w:szCs w:val="22"/>
          <w:u w:val="single"/>
          <w:lang w:val="en-ZA" w:eastAsia="en-ZA"/>
        </w:rPr>
      </w:pPr>
      <w:r w:rsidRPr="002131A9">
        <w:rPr>
          <w:b/>
          <w:bCs/>
          <w:color w:val="000000"/>
          <w:sz w:val="22"/>
          <w:szCs w:val="22"/>
          <w:lang w:val="en-ZA" w:eastAsia="en-ZA"/>
        </w:rPr>
        <w:t xml:space="preserve"> </w:t>
      </w:r>
      <w:r w:rsidRPr="002131A9">
        <w:rPr>
          <w:b/>
          <w:bCs/>
          <w:color w:val="000000"/>
          <w:sz w:val="22"/>
          <w:szCs w:val="22"/>
          <w:u w:val="single"/>
          <w:lang w:val="en-ZA" w:eastAsia="en-ZA"/>
        </w:rPr>
        <w:t>FIREARMS</w:t>
      </w:r>
    </w:p>
    <w:p w14:paraId="5137D9C5" w14:textId="77777777" w:rsidR="00D47DCF" w:rsidRPr="002131A9" w:rsidRDefault="00D47DCF" w:rsidP="00D47DCF">
      <w:pPr>
        <w:autoSpaceDE w:val="0"/>
        <w:autoSpaceDN w:val="0"/>
        <w:adjustRightInd w:val="0"/>
        <w:jc w:val="both"/>
        <w:rPr>
          <w:color w:val="000000"/>
          <w:sz w:val="22"/>
          <w:szCs w:val="22"/>
          <w:lang w:val="en-ZA" w:eastAsia="en-ZA"/>
        </w:rPr>
      </w:pPr>
    </w:p>
    <w:p w14:paraId="66AA2CD6" w14:textId="77777777" w:rsidR="00D47DCF" w:rsidRPr="002131A9" w:rsidRDefault="00D47DCF" w:rsidP="00A57608">
      <w:pPr>
        <w:numPr>
          <w:ilvl w:val="1"/>
          <w:numId w:val="130"/>
        </w:numPr>
        <w:autoSpaceDE w:val="0"/>
        <w:autoSpaceDN w:val="0"/>
        <w:adjustRightInd w:val="0"/>
        <w:jc w:val="both"/>
        <w:rPr>
          <w:sz w:val="22"/>
          <w:szCs w:val="22"/>
          <w:lang w:val="en-ZA" w:eastAsia="en-ZA"/>
        </w:rPr>
      </w:pPr>
      <w:r w:rsidRPr="002131A9">
        <w:rPr>
          <w:sz w:val="22"/>
          <w:szCs w:val="22"/>
          <w:lang w:val="en-ZA" w:eastAsia="en-ZA"/>
        </w:rPr>
        <w:t xml:space="preserve">Only DPWI approved firearms, namely, Rifles and manual shot guns may be allowed for usage in terms of this contract. </w:t>
      </w:r>
    </w:p>
    <w:p w14:paraId="2986F884" w14:textId="77777777" w:rsidR="00D47DCF" w:rsidRPr="002131A9" w:rsidRDefault="00D47DCF" w:rsidP="00D47DCF">
      <w:pPr>
        <w:autoSpaceDE w:val="0"/>
        <w:autoSpaceDN w:val="0"/>
        <w:adjustRightInd w:val="0"/>
        <w:ind w:left="400"/>
        <w:jc w:val="both"/>
        <w:rPr>
          <w:sz w:val="22"/>
          <w:szCs w:val="22"/>
          <w:lang w:val="en-ZA" w:eastAsia="en-ZA"/>
        </w:rPr>
      </w:pPr>
    </w:p>
    <w:p w14:paraId="39F8B393" w14:textId="77777777" w:rsidR="00D47DCF" w:rsidRPr="002131A9" w:rsidRDefault="00D47DCF" w:rsidP="00A57608">
      <w:pPr>
        <w:numPr>
          <w:ilvl w:val="1"/>
          <w:numId w:val="130"/>
        </w:numPr>
        <w:autoSpaceDE w:val="0"/>
        <w:autoSpaceDN w:val="0"/>
        <w:adjustRightInd w:val="0"/>
        <w:jc w:val="both"/>
        <w:rPr>
          <w:color w:val="FF0000"/>
          <w:sz w:val="22"/>
          <w:szCs w:val="22"/>
          <w:lang w:val="en-ZA" w:eastAsia="en-ZA"/>
        </w:rPr>
      </w:pPr>
      <w:r w:rsidRPr="002131A9">
        <w:rPr>
          <w:sz w:val="22"/>
          <w:szCs w:val="22"/>
          <w:lang w:val="en-ZA" w:eastAsia="en-ZA"/>
        </w:rPr>
        <w:t>Armed Security Officers must have a competency certificate for the specific firearm in possession</w:t>
      </w:r>
      <w:r w:rsidRPr="002131A9">
        <w:rPr>
          <w:color w:val="FF0000"/>
          <w:sz w:val="22"/>
          <w:szCs w:val="22"/>
          <w:lang w:val="en-ZA" w:eastAsia="en-ZA"/>
        </w:rPr>
        <w:t>.</w:t>
      </w:r>
    </w:p>
    <w:p w14:paraId="150DDD28" w14:textId="77777777" w:rsidR="00D47DCF" w:rsidRPr="002131A9" w:rsidRDefault="00D47DCF" w:rsidP="00D47DCF">
      <w:pPr>
        <w:pStyle w:val="ListParagraph"/>
        <w:jc w:val="both"/>
        <w:rPr>
          <w:color w:val="FF0000"/>
          <w:sz w:val="22"/>
          <w:szCs w:val="22"/>
          <w:lang w:val="en-ZA" w:eastAsia="en-ZA"/>
        </w:rPr>
      </w:pPr>
    </w:p>
    <w:p w14:paraId="4FE9F756" w14:textId="77777777" w:rsidR="00D47DCF" w:rsidRPr="002131A9" w:rsidRDefault="00D47DCF" w:rsidP="00A57608">
      <w:pPr>
        <w:numPr>
          <w:ilvl w:val="1"/>
          <w:numId w:val="130"/>
        </w:numPr>
        <w:autoSpaceDE w:val="0"/>
        <w:autoSpaceDN w:val="0"/>
        <w:adjustRightInd w:val="0"/>
        <w:jc w:val="both"/>
        <w:rPr>
          <w:color w:val="000000"/>
          <w:sz w:val="22"/>
          <w:szCs w:val="22"/>
          <w:lang w:val="en-ZA" w:eastAsia="en-ZA"/>
        </w:rPr>
      </w:pPr>
      <w:r w:rsidRPr="002131A9">
        <w:rPr>
          <w:color w:val="000000"/>
          <w:sz w:val="22"/>
          <w:szCs w:val="22"/>
          <w:lang w:val="en-ZA" w:eastAsia="en-ZA"/>
        </w:rPr>
        <w:t>Security Contractor is responsible for providing firearms, ammunition, firearm safes and registers as per Firearm Control Act.</w:t>
      </w:r>
    </w:p>
    <w:p w14:paraId="5DC273BC" w14:textId="77777777" w:rsidR="00D47DCF" w:rsidRPr="002131A9" w:rsidRDefault="00D47DCF" w:rsidP="00D47DCF">
      <w:pPr>
        <w:pStyle w:val="ListParagraph"/>
        <w:jc w:val="both"/>
        <w:rPr>
          <w:strike/>
          <w:color w:val="000000"/>
          <w:sz w:val="22"/>
          <w:szCs w:val="22"/>
          <w:lang w:val="en-ZA" w:eastAsia="en-ZA"/>
        </w:rPr>
      </w:pPr>
    </w:p>
    <w:p w14:paraId="07DED6CE" w14:textId="77777777" w:rsidR="00D47DCF" w:rsidRPr="002131A9" w:rsidRDefault="00D47DCF" w:rsidP="00A57608">
      <w:pPr>
        <w:numPr>
          <w:ilvl w:val="1"/>
          <w:numId w:val="130"/>
        </w:numPr>
        <w:autoSpaceDE w:val="0"/>
        <w:autoSpaceDN w:val="0"/>
        <w:adjustRightInd w:val="0"/>
        <w:rPr>
          <w:color w:val="000000"/>
          <w:sz w:val="22"/>
          <w:szCs w:val="22"/>
          <w:lang w:val="en-ZA" w:eastAsia="en-ZA"/>
        </w:rPr>
      </w:pPr>
      <w:r w:rsidRPr="002131A9">
        <w:rPr>
          <w:color w:val="000000"/>
          <w:sz w:val="22"/>
          <w:szCs w:val="22"/>
          <w:lang w:val="en-ZA" w:eastAsia="en-ZA"/>
        </w:rPr>
        <w:t>Only Contractors’ firearms licensed in the name of the Security Service Provider’s name may be utilized in terms of this contract.</w:t>
      </w:r>
    </w:p>
    <w:p w14:paraId="0AE358B5" w14:textId="77777777" w:rsidR="00D47DCF" w:rsidRPr="002131A9" w:rsidRDefault="00D47DCF" w:rsidP="00D47DCF">
      <w:pPr>
        <w:autoSpaceDE w:val="0"/>
        <w:autoSpaceDN w:val="0"/>
        <w:adjustRightInd w:val="0"/>
        <w:jc w:val="both"/>
        <w:rPr>
          <w:color w:val="000000"/>
          <w:sz w:val="22"/>
          <w:szCs w:val="22"/>
          <w:lang w:val="en-ZA" w:eastAsia="en-ZA"/>
        </w:rPr>
      </w:pPr>
    </w:p>
    <w:p w14:paraId="4ECED040"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2131A9">
        <w:rPr>
          <w:color w:val="000000"/>
          <w:sz w:val="22"/>
          <w:szCs w:val="22"/>
          <w:lang w:val="en-ZA" w:eastAsia="en-ZA"/>
        </w:rPr>
        <w:t>The Contractor must ensure provision of equipment/facilities for making firearms safe. A procedure to that effect should be in place.</w:t>
      </w:r>
    </w:p>
    <w:p w14:paraId="6F17FF70" w14:textId="77777777" w:rsidR="00D47DCF" w:rsidRDefault="00D47DCF" w:rsidP="00D47DCF">
      <w:pPr>
        <w:pStyle w:val="ListParagraph"/>
        <w:rPr>
          <w:color w:val="000000"/>
          <w:sz w:val="22"/>
          <w:szCs w:val="22"/>
          <w:lang w:val="en-ZA" w:eastAsia="en-ZA"/>
        </w:rPr>
      </w:pPr>
    </w:p>
    <w:p w14:paraId="06AF63E0"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500AA7">
        <w:rPr>
          <w:color w:val="000000"/>
          <w:sz w:val="22"/>
          <w:szCs w:val="22"/>
          <w:lang w:val="en-ZA" w:eastAsia="en-ZA"/>
        </w:rPr>
        <w:t>Each armed Security Officer must be provided with two full ammunition magazines.</w:t>
      </w:r>
    </w:p>
    <w:p w14:paraId="11974957" w14:textId="77777777" w:rsidR="00D47DCF" w:rsidRDefault="00D47DCF" w:rsidP="00D47DCF">
      <w:pPr>
        <w:pStyle w:val="ListParagraph"/>
        <w:rPr>
          <w:color w:val="000000"/>
          <w:sz w:val="22"/>
          <w:szCs w:val="22"/>
          <w:lang w:val="en-ZA" w:eastAsia="en-ZA"/>
        </w:rPr>
      </w:pPr>
    </w:p>
    <w:p w14:paraId="73E55496" w14:textId="77777777" w:rsidR="00D47DCF" w:rsidRPr="00F508DD" w:rsidRDefault="00D47DCF" w:rsidP="00A57608">
      <w:pPr>
        <w:pStyle w:val="ListParagraph"/>
        <w:numPr>
          <w:ilvl w:val="0"/>
          <w:numId w:val="130"/>
        </w:numPr>
        <w:autoSpaceDE w:val="0"/>
        <w:autoSpaceDN w:val="0"/>
        <w:adjustRightInd w:val="0"/>
        <w:jc w:val="both"/>
        <w:rPr>
          <w:b/>
          <w:sz w:val="22"/>
          <w:szCs w:val="22"/>
          <w:u w:val="single"/>
          <w:lang w:val="en-ZA"/>
        </w:rPr>
      </w:pPr>
      <w:r w:rsidRPr="00F508DD">
        <w:rPr>
          <w:b/>
          <w:sz w:val="22"/>
          <w:szCs w:val="22"/>
          <w:u w:val="single"/>
          <w:lang w:val="en-ZA"/>
        </w:rPr>
        <w:t>SHIFTS</w:t>
      </w:r>
    </w:p>
    <w:p w14:paraId="3FEAF15C" w14:textId="77777777" w:rsidR="00D47DCF" w:rsidRPr="00F508DD" w:rsidRDefault="00D47DCF" w:rsidP="00D47DCF">
      <w:pPr>
        <w:pStyle w:val="ListParagraph"/>
        <w:autoSpaceDE w:val="0"/>
        <w:autoSpaceDN w:val="0"/>
        <w:adjustRightInd w:val="0"/>
        <w:ind w:left="400"/>
        <w:jc w:val="both"/>
        <w:rPr>
          <w:b/>
          <w:sz w:val="22"/>
          <w:szCs w:val="22"/>
          <w:lang w:val="en-ZA"/>
        </w:rPr>
      </w:pPr>
    </w:p>
    <w:p w14:paraId="333A1B6F" w14:textId="77777777" w:rsidR="00D47DCF" w:rsidRPr="00F508DD" w:rsidRDefault="00D47DCF" w:rsidP="00A57608">
      <w:pPr>
        <w:pStyle w:val="ListParagraph"/>
        <w:numPr>
          <w:ilvl w:val="1"/>
          <w:numId w:val="130"/>
        </w:numPr>
        <w:autoSpaceDE w:val="0"/>
        <w:autoSpaceDN w:val="0"/>
        <w:adjustRightInd w:val="0"/>
        <w:jc w:val="both"/>
        <w:rPr>
          <w:sz w:val="22"/>
          <w:szCs w:val="22"/>
          <w:lang w:val="en-ZA"/>
        </w:rPr>
      </w:pPr>
      <w:r w:rsidRPr="00F508DD">
        <w:rPr>
          <w:sz w:val="22"/>
          <w:szCs w:val="22"/>
          <w:lang w:val="en-ZA"/>
        </w:rPr>
        <w:t>A signed reviewed list of Security Officers deployed or posted in terms of this contract must be provided as and when required by DPWI.</w:t>
      </w:r>
    </w:p>
    <w:p w14:paraId="573B2FF7" w14:textId="77777777" w:rsidR="00D47DCF" w:rsidRPr="00F508DD" w:rsidRDefault="00D47DCF" w:rsidP="00D47DCF">
      <w:pPr>
        <w:pStyle w:val="ListParagraph"/>
        <w:autoSpaceDE w:val="0"/>
        <w:autoSpaceDN w:val="0"/>
        <w:adjustRightInd w:val="0"/>
        <w:ind w:left="360"/>
        <w:jc w:val="both"/>
        <w:rPr>
          <w:sz w:val="22"/>
          <w:szCs w:val="22"/>
          <w:lang w:val="en-ZA"/>
        </w:rPr>
      </w:pPr>
    </w:p>
    <w:p w14:paraId="14ABEAE1" w14:textId="77777777" w:rsidR="00D47DCF" w:rsidRPr="00F508DD" w:rsidRDefault="00D47DCF" w:rsidP="00A57608">
      <w:pPr>
        <w:pStyle w:val="ListParagraph"/>
        <w:numPr>
          <w:ilvl w:val="1"/>
          <w:numId w:val="130"/>
        </w:numPr>
        <w:autoSpaceDE w:val="0"/>
        <w:autoSpaceDN w:val="0"/>
        <w:adjustRightInd w:val="0"/>
        <w:jc w:val="both"/>
        <w:rPr>
          <w:sz w:val="22"/>
          <w:szCs w:val="22"/>
          <w:lang w:val="en-ZA"/>
        </w:rPr>
      </w:pPr>
      <w:r w:rsidRPr="00F508DD">
        <w:rPr>
          <w:sz w:val="22"/>
          <w:szCs w:val="22"/>
          <w:lang w:val="en-ZA"/>
        </w:rPr>
        <w:t>The appointed service provider  is responsible to ensure that every shift complement is satisfied before commencement of the shift.</w:t>
      </w:r>
    </w:p>
    <w:p w14:paraId="225E6C8B" w14:textId="77777777" w:rsidR="00D47DCF" w:rsidRPr="00F508DD" w:rsidRDefault="00D47DCF" w:rsidP="00D47DCF">
      <w:pPr>
        <w:pStyle w:val="ListParagraph"/>
        <w:rPr>
          <w:sz w:val="22"/>
          <w:szCs w:val="22"/>
          <w:lang w:val="en-ZA"/>
        </w:rPr>
      </w:pPr>
    </w:p>
    <w:p w14:paraId="1B76C9D2" w14:textId="77777777" w:rsidR="00D47DCF" w:rsidRPr="00F508DD" w:rsidRDefault="00D47DCF" w:rsidP="00A57608">
      <w:pPr>
        <w:pStyle w:val="ListParagraph"/>
        <w:numPr>
          <w:ilvl w:val="1"/>
          <w:numId w:val="130"/>
        </w:numPr>
        <w:autoSpaceDE w:val="0"/>
        <w:autoSpaceDN w:val="0"/>
        <w:adjustRightInd w:val="0"/>
        <w:jc w:val="both"/>
        <w:rPr>
          <w:sz w:val="22"/>
          <w:szCs w:val="22"/>
          <w:lang w:val="en-ZA"/>
        </w:rPr>
      </w:pPr>
      <w:r w:rsidRPr="00F508DD">
        <w:rPr>
          <w:sz w:val="22"/>
          <w:szCs w:val="22"/>
          <w:lang w:val="en-ZA"/>
        </w:rPr>
        <w:lastRenderedPageBreak/>
        <w:t>Ensure that all its officers report for all shifts 15 minutes before the hour as to facilitate a smooth shift change over.</w:t>
      </w:r>
    </w:p>
    <w:p w14:paraId="37292F0B" w14:textId="77777777" w:rsidR="00D47DCF" w:rsidRPr="00F508DD" w:rsidRDefault="00D47DCF" w:rsidP="00D47DCF">
      <w:pPr>
        <w:pStyle w:val="ListParagraph"/>
        <w:rPr>
          <w:sz w:val="22"/>
          <w:szCs w:val="22"/>
          <w:lang w:val="en-ZA"/>
        </w:rPr>
      </w:pPr>
    </w:p>
    <w:p w14:paraId="41FE83DA" w14:textId="77777777" w:rsidR="00D47DCF" w:rsidRPr="00F508DD" w:rsidRDefault="00D47DCF" w:rsidP="00A57608">
      <w:pPr>
        <w:pStyle w:val="ListParagraph"/>
        <w:numPr>
          <w:ilvl w:val="1"/>
          <w:numId w:val="130"/>
        </w:numPr>
        <w:autoSpaceDE w:val="0"/>
        <w:autoSpaceDN w:val="0"/>
        <w:adjustRightInd w:val="0"/>
        <w:jc w:val="both"/>
        <w:rPr>
          <w:sz w:val="22"/>
          <w:szCs w:val="22"/>
          <w:lang w:val="en-ZA"/>
        </w:rPr>
      </w:pPr>
      <w:r w:rsidRPr="00F508DD">
        <w:rPr>
          <w:sz w:val="22"/>
          <w:szCs w:val="22"/>
          <w:lang w:val="en-ZA"/>
        </w:rPr>
        <w:t>The Appointed service provider  must ensure that there is proper handing over between the</w:t>
      </w:r>
      <w:r>
        <w:rPr>
          <w:sz w:val="22"/>
          <w:szCs w:val="22"/>
          <w:lang w:val="en-ZA"/>
        </w:rPr>
        <w:t xml:space="preserve"> </w:t>
      </w:r>
      <w:r w:rsidRPr="00F508DD">
        <w:rPr>
          <w:sz w:val="22"/>
          <w:szCs w:val="22"/>
          <w:lang w:val="en-ZA"/>
        </w:rPr>
        <w:t>shifts</w:t>
      </w:r>
    </w:p>
    <w:p w14:paraId="5C150747" w14:textId="77777777" w:rsidR="00D47DCF" w:rsidRPr="00F508DD" w:rsidRDefault="00D47DCF" w:rsidP="00D47DCF">
      <w:pPr>
        <w:pStyle w:val="ListParagraph"/>
        <w:autoSpaceDE w:val="0"/>
        <w:autoSpaceDN w:val="0"/>
        <w:adjustRightInd w:val="0"/>
        <w:jc w:val="both"/>
        <w:rPr>
          <w:sz w:val="22"/>
          <w:szCs w:val="22"/>
          <w:lang w:val="en-ZA"/>
        </w:rPr>
      </w:pPr>
      <w:r w:rsidRPr="00F508DD">
        <w:rPr>
          <w:sz w:val="22"/>
          <w:szCs w:val="22"/>
          <w:lang w:val="en-ZA"/>
        </w:rPr>
        <w:t xml:space="preserve"> </w:t>
      </w:r>
    </w:p>
    <w:p w14:paraId="2DC51AC4" w14:textId="77777777" w:rsidR="00D47DCF" w:rsidRPr="00F508DD" w:rsidRDefault="00D47DCF" w:rsidP="00A57608">
      <w:pPr>
        <w:pStyle w:val="ListParagraph"/>
        <w:numPr>
          <w:ilvl w:val="1"/>
          <w:numId w:val="130"/>
        </w:numPr>
        <w:autoSpaceDE w:val="0"/>
        <w:autoSpaceDN w:val="0"/>
        <w:adjustRightInd w:val="0"/>
        <w:jc w:val="both"/>
        <w:rPr>
          <w:sz w:val="22"/>
          <w:szCs w:val="22"/>
          <w:lang w:val="en-ZA"/>
        </w:rPr>
      </w:pPr>
      <w:r w:rsidRPr="00F508DD">
        <w:rPr>
          <w:sz w:val="22"/>
          <w:szCs w:val="22"/>
          <w:lang w:val="en-ZA"/>
        </w:rPr>
        <w:t xml:space="preserve">A detailed inventory of all working equipment must be updated for ease of taking over by the other representative responsible for postings and handing overs. </w:t>
      </w:r>
    </w:p>
    <w:p w14:paraId="7DA0A139" w14:textId="77777777" w:rsidR="00D47DCF" w:rsidRPr="00F508DD" w:rsidRDefault="00D47DCF" w:rsidP="00D47DCF">
      <w:pPr>
        <w:pStyle w:val="ListParagraph"/>
        <w:rPr>
          <w:sz w:val="22"/>
          <w:szCs w:val="22"/>
          <w:lang w:val="en-ZA"/>
        </w:rPr>
      </w:pPr>
    </w:p>
    <w:p w14:paraId="1656079D" w14:textId="77777777" w:rsidR="00D47DCF" w:rsidRPr="00F508DD" w:rsidRDefault="00D47DCF" w:rsidP="00A57608">
      <w:pPr>
        <w:pStyle w:val="ListParagraph"/>
        <w:numPr>
          <w:ilvl w:val="1"/>
          <w:numId w:val="130"/>
        </w:numPr>
        <w:autoSpaceDE w:val="0"/>
        <w:autoSpaceDN w:val="0"/>
        <w:adjustRightInd w:val="0"/>
        <w:jc w:val="both"/>
        <w:rPr>
          <w:sz w:val="22"/>
          <w:szCs w:val="22"/>
          <w:lang w:val="en-ZA"/>
        </w:rPr>
      </w:pPr>
      <w:r w:rsidRPr="00F508DD">
        <w:rPr>
          <w:sz w:val="22"/>
          <w:szCs w:val="22"/>
          <w:lang w:val="en-ZA"/>
        </w:rPr>
        <w:t>In the event that no security is required for the next shift, the security officer will not leave his/her post of duty until the supervisor or delegated person has arrived and is satisfied that all is in order.</w:t>
      </w:r>
    </w:p>
    <w:p w14:paraId="7D6EC7E8" w14:textId="77777777" w:rsidR="00D47DCF" w:rsidRPr="00F508DD" w:rsidRDefault="00D47DCF" w:rsidP="00D47DCF">
      <w:pPr>
        <w:pStyle w:val="ListParagraph"/>
        <w:rPr>
          <w:sz w:val="22"/>
          <w:szCs w:val="22"/>
          <w:lang w:val="en-ZA"/>
        </w:rPr>
      </w:pPr>
    </w:p>
    <w:p w14:paraId="1DF80020" w14:textId="77777777" w:rsidR="00D47DCF" w:rsidRPr="00F508DD" w:rsidRDefault="00D47DCF" w:rsidP="00A57608">
      <w:pPr>
        <w:numPr>
          <w:ilvl w:val="0"/>
          <w:numId w:val="13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EQUIPMENT</w:t>
      </w:r>
    </w:p>
    <w:p w14:paraId="4E299461" w14:textId="77777777" w:rsidR="00D47DCF" w:rsidRPr="00F508DD" w:rsidRDefault="00D47DCF" w:rsidP="00D47DCF">
      <w:pPr>
        <w:autoSpaceDE w:val="0"/>
        <w:autoSpaceDN w:val="0"/>
        <w:adjustRightInd w:val="0"/>
        <w:jc w:val="both"/>
        <w:rPr>
          <w:b/>
          <w:bCs/>
          <w:color w:val="000000"/>
          <w:sz w:val="22"/>
          <w:szCs w:val="22"/>
          <w:lang w:val="en-ZA" w:eastAsia="en-ZA"/>
        </w:rPr>
      </w:pPr>
    </w:p>
    <w:p w14:paraId="2C2E3564"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The appointed Service Provider  must provide Security Officer with necessary equipment’s to </w:t>
      </w:r>
      <w:r>
        <w:rPr>
          <w:color w:val="000000"/>
          <w:sz w:val="22"/>
          <w:szCs w:val="22"/>
          <w:lang w:val="en-ZA" w:eastAsia="en-ZA"/>
        </w:rPr>
        <w:t>a</w:t>
      </w:r>
      <w:r w:rsidRPr="00F508DD">
        <w:rPr>
          <w:color w:val="000000"/>
          <w:sz w:val="22"/>
          <w:szCs w:val="22"/>
          <w:lang w:val="en-ZA" w:eastAsia="en-ZA"/>
        </w:rPr>
        <w:t>dequately perform their duties as per site Standard Operating Procedure (SOP) and /or work  instructions.</w:t>
      </w:r>
    </w:p>
    <w:p w14:paraId="03C3033D"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6B6000B1"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appointed Service Provider  must ensure that the status of all equipment is constantly checked, maintained and always safe for usage and in an operational condition.</w:t>
      </w:r>
    </w:p>
    <w:p w14:paraId="5D0775B8"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023BF195"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Any security equipment required will jointly be agreed upon by DPWI in writing as per site requirement. </w:t>
      </w:r>
    </w:p>
    <w:p w14:paraId="50AF9D85" w14:textId="77777777" w:rsidR="00D47DCF" w:rsidRPr="00F508DD" w:rsidRDefault="00D47DCF" w:rsidP="00D47DCF">
      <w:pPr>
        <w:pStyle w:val="ListParagraph"/>
        <w:rPr>
          <w:color w:val="000000"/>
          <w:sz w:val="22"/>
          <w:szCs w:val="22"/>
          <w:lang w:val="en-ZA" w:eastAsia="en-ZA"/>
        </w:rPr>
      </w:pPr>
    </w:p>
    <w:p w14:paraId="7C3AE097"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Where Security Officers are posted, they must be provided with water, ablution facilities and shelter.</w:t>
      </w:r>
    </w:p>
    <w:p w14:paraId="79C6F990" w14:textId="77777777" w:rsidR="00D47DCF" w:rsidRPr="00F508DD" w:rsidRDefault="00D47DCF" w:rsidP="00D47DCF">
      <w:pPr>
        <w:pStyle w:val="ListParagraph"/>
        <w:rPr>
          <w:color w:val="000000"/>
          <w:sz w:val="22"/>
          <w:szCs w:val="22"/>
          <w:lang w:val="en-ZA" w:eastAsia="en-ZA"/>
        </w:rPr>
      </w:pPr>
    </w:p>
    <w:p w14:paraId="6160FB20"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following equipment’s must be supplied unless otherwise stated:</w:t>
      </w:r>
    </w:p>
    <w:p w14:paraId="608EF787" w14:textId="77777777" w:rsidR="00D47DCF" w:rsidRPr="00F508DD" w:rsidRDefault="00D47DCF" w:rsidP="00D47DCF">
      <w:pPr>
        <w:pStyle w:val="ListParagraph"/>
        <w:jc w:val="both"/>
        <w:rPr>
          <w:color w:val="000000"/>
          <w:sz w:val="22"/>
          <w:szCs w:val="22"/>
          <w:lang w:val="en-ZA" w:eastAsia="en-ZA"/>
        </w:rPr>
      </w:pPr>
    </w:p>
    <w:p w14:paraId="67BAEE60" w14:textId="77777777" w:rsidR="00D47DCF" w:rsidRDefault="00D47DCF" w:rsidP="00A57608">
      <w:pPr>
        <w:numPr>
          <w:ilvl w:val="0"/>
          <w:numId w:val="129"/>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Two way radios </w:t>
      </w:r>
    </w:p>
    <w:p w14:paraId="0957CE24" w14:textId="77777777" w:rsidR="00D47DCF" w:rsidRPr="001B4110" w:rsidRDefault="00D47DCF" w:rsidP="00A57608">
      <w:pPr>
        <w:numPr>
          <w:ilvl w:val="0"/>
          <w:numId w:val="129"/>
        </w:numPr>
        <w:autoSpaceDE w:val="0"/>
        <w:autoSpaceDN w:val="0"/>
        <w:adjustRightInd w:val="0"/>
        <w:jc w:val="both"/>
        <w:rPr>
          <w:sz w:val="22"/>
          <w:szCs w:val="22"/>
          <w:lang w:val="en-ZA" w:eastAsia="en-ZA"/>
        </w:rPr>
      </w:pPr>
      <w:r>
        <w:rPr>
          <w:sz w:val="22"/>
          <w:szCs w:val="22"/>
          <w:lang w:val="en-ZA" w:eastAsia="en-ZA"/>
        </w:rPr>
        <w:t>X 1 Base Radio</w:t>
      </w:r>
    </w:p>
    <w:p w14:paraId="088BF8D3"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X 01 Cell phones</w:t>
      </w:r>
    </w:p>
    <w:p w14:paraId="7CD55D89"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24 hour appointed Service Provider ’s control room</w:t>
      </w:r>
    </w:p>
    <w:p w14:paraId="20725B64"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Torches</w:t>
      </w:r>
    </w:p>
    <w:p w14:paraId="5E28C04D"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batteries or/and chargers (with minimum of two cells)</w:t>
      </w:r>
    </w:p>
    <w:p w14:paraId="5C6633EB"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spot lights for crime prevention patrols</w:t>
      </w:r>
    </w:p>
    <w:p w14:paraId="57E2B86E"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handcuffs</w:t>
      </w:r>
    </w:p>
    <w:p w14:paraId="2FCA29AE"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batons</w:t>
      </w:r>
    </w:p>
    <w:p w14:paraId="79ADCA41"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pocket books</w:t>
      </w:r>
    </w:p>
    <w:p w14:paraId="1B351BD9"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04</w:t>
      </w:r>
      <w:r w:rsidRPr="001B4110">
        <w:rPr>
          <w:sz w:val="22"/>
          <w:szCs w:val="22"/>
          <w:lang w:val="en-ZA" w:eastAsia="en-ZA"/>
        </w:rPr>
        <w:t xml:space="preserve"> black and red pen</w:t>
      </w:r>
    </w:p>
    <w:p w14:paraId="5F7A0D9A"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X </w:t>
      </w:r>
      <w:r>
        <w:rPr>
          <w:sz w:val="22"/>
          <w:szCs w:val="22"/>
          <w:lang w:val="en-ZA" w:eastAsia="en-ZA"/>
        </w:rPr>
        <w:t>02</w:t>
      </w:r>
      <w:r w:rsidRPr="001B4110">
        <w:rPr>
          <w:sz w:val="22"/>
          <w:szCs w:val="22"/>
          <w:lang w:val="en-ZA" w:eastAsia="en-ZA"/>
        </w:rPr>
        <w:t xml:space="preserve"> pepper spray</w:t>
      </w:r>
    </w:p>
    <w:p w14:paraId="6868A881" w14:textId="77777777" w:rsidR="00D47DCF" w:rsidRPr="001B4110" w:rsidRDefault="00D47DCF" w:rsidP="00D47DCF">
      <w:pPr>
        <w:numPr>
          <w:ilvl w:val="0"/>
          <w:numId w:val="100"/>
        </w:numPr>
        <w:autoSpaceDE w:val="0"/>
        <w:autoSpaceDN w:val="0"/>
        <w:adjustRightInd w:val="0"/>
        <w:jc w:val="both"/>
        <w:rPr>
          <w:sz w:val="22"/>
          <w:szCs w:val="22"/>
          <w:lang w:val="en-ZA" w:eastAsia="en-ZA"/>
        </w:rPr>
      </w:pPr>
      <w:r w:rsidRPr="001B4110">
        <w:rPr>
          <w:sz w:val="22"/>
          <w:szCs w:val="22"/>
          <w:lang w:val="en-ZA" w:eastAsia="en-ZA"/>
        </w:rPr>
        <w:t xml:space="preserve">panic button and guard monitoring system </w:t>
      </w:r>
    </w:p>
    <w:p w14:paraId="12155BB8" w14:textId="77777777" w:rsidR="00D47DCF" w:rsidRDefault="00D47DCF" w:rsidP="00D47DCF">
      <w:pPr>
        <w:autoSpaceDE w:val="0"/>
        <w:autoSpaceDN w:val="0"/>
        <w:adjustRightInd w:val="0"/>
        <w:ind w:left="720"/>
        <w:jc w:val="both"/>
        <w:rPr>
          <w:color w:val="000000"/>
          <w:sz w:val="22"/>
          <w:szCs w:val="22"/>
          <w:lang w:val="en-ZA" w:eastAsia="en-ZA"/>
        </w:rPr>
      </w:pPr>
    </w:p>
    <w:p w14:paraId="586C692D" w14:textId="77777777" w:rsidR="00D47DCF" w:rsidRPr="00F508DD" w:rsidRDefault="00D47DCF" w:rsidP="00A57608">
      <w:pPr>
        <w:numPr>
          <w:ilvl w:val="0"/>
          <w:numId w:val="130"/>
        </w:numPr>
        <w:autoSpaceDE w:val="0"/>
        <w:autoSpaceDN w:val="0"/>
        <w:adjustRightInd w:val="0"/>
        <w:jc w:val="both"/>
        <w:rPr>
          <w:b/>
          <w:bCs/>
          <w:color w:val="000000"/>
          <w:sz w:val="22"/>
          <w:szCs w:val="22"/>
          <w:u w:val="single"/>
          <w:lang w:val="en-ZA" w:eastAsia="en-ZA"/>
        </w:rPr>
      </w:pPr>
      <w:r w:rsidRPr="00F508DD">
        <w:rPr>
          <w:b/>
          <w:bCs/>
          <w:color w:val="000000"/>
          <w:sz w:val="22"/>
          <w:szCs w:val="22"/>
          <w:lang w:val="en-ZA" w:eastAsia="en-ZA"/>
        </w:rPr>
        <w:t xml:space="preserve"> </w:t>
      </w:r>
      <w:r w:rsidRPr="00F508DD">
        <w:rPr>
          <w:b/>
          <w:bCs/>
          <w:color w:val="000000"/>
          <w:sz w:val="22"/>
          <w:szCs w:val="22"/>
          <w:u w:val="single"/>
          <w:lang w:val="en-ZA" w:eastAsia="en-ZA"/>
        </w:rPr>
        <w:t>COMMUNICATION</w:t>
      </w:r>
    </w:p>
    <w:p w14:paraId="520BBA30" w14:textId="77777777" w:rsidR="00D47DCF" w:rsidRPr="00F508DD" w:rsidRDefault="00D47DCF" w:rsidP="00D47DCF">
      <w:pPr>
        <w:autoSpaceDE w:val="0"/>
        <w:autoSpaceDN w:val="0"/>
        <w:adjustRightInd w:val="0"/>
        <w:jc w:val="both"/>
        <w:rPr>
          <w:b/>
          <w:bCs/>
          <w:color w:val="000000"/>
          <w:sz w:val="22"/>
          <w:szCs w:val="22"/>
          <w:lang w:val="en-ZA" w:eastAsia="en-ZA"/>
        </w:rPr>
      </w:pPr>
    </w:p>
    <w:p w14:paraId="26F2B149"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security officers must be equipped with a panic button and a guard monitoring system</w:t>
      </w:r>
      <w:r>
        <w:rPr>
          <w:color w:val="000000"/>
          <w:sz w:val="22"/>
          <w:szCs w:val="22"/>
          <w:lang w:val="en-ZA" w:eastAsia="en-ZA"/>
        </w:rPr>
        <w:t xml:space="preserve"> </w:t>
      </w:r>
      <w:r w:rsidRPr="00F508DD">
        <w:rPr>
          <w:color w:val="000000"/>
          <w:sz w:val="22"/>
          <w:szCs w:val="22"/>
          <w:lang w:val="en-ZA" w:eastAsia="en-ZA"/>
        </w:rPr>
        <w:t xml:space="preserve">linked to the security appointed Service Provider ’s control room. </w:t>
      </w:r>
    </w:p>
    <w:p w14:paraId="4787FBEF"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46D8E56D"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description and the cost for the supply of panic by Security appointed Service Provider’s shall</w:t>
      </w:r>
      <w:r>
        <w:rPr>
          <w:color w:val="000000"/>
          <w:sz w:val="22"/>
          <w:szCs w:val="22"/>
          <w:lang w:val="en-ZA" w:eastAsia="en-ZA"/>
        </w:rPr>
        <w:t xml:space="preserve"> be </w:t>
      </w:r>
      <w:r w:rsidRPr="00F508DD">
        <w:rPr>
          <w:color w:val="000000"/>
          <w:sz w:val="22"/>
          <w:szCs w:val="22"/>
          <w:lang w:val="en-ZA" w:eastAsia="en-ZA"/>
        </w:rPr>
        <w:t xml:space="preserve">provided. </w:t>
      </w:r>
    </w:p>
    <w:p w14:paraId="09E66C21" w14:textId="77777777" w:rsidR="00D47DCF" w:rsidRPr="009C4431" w:rsidRDefault="00D47DCF" w:rsidP="00D47DCF">
      <w:pPr>
        <w:pStyle w:val="ListParagraph"/>
        <w:rPr>
          <w:color w:val="000000"/>
          <w:sz w:val="16"/>
          <w:szCs w:val="16"/>
          <w:lang w:val="en-ZA" w:eastAsia="en-ZA"/>
        </w:rPr>
      </w:pPr>
    </w:p>
    <w:p w14:paraId="67CEE62F"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Any ambiguity shall be clarified with tenderers prior to tender submission.</w:t>
      </w:r>
    </w:p>
    <w:p w14:paraId="07617BC2" w14:textId="77777777" w:rsidR="00D47DCF" w:rsidRPr="009C4431" w:rsidRDefault="00D47DCF" w:rsidP="00D47DCF">
      <w:pPr>
        <w:pStyle w:val="ListParagraph"/>
        <w:rPr>
          <w:color w:val="000000"/>
          <w:sz w:val="16"/>
          <w:szCs w:val="16"/>
          <w:lang w:val="en-ZA" w:eastAsia="en-ZA"/>
        </w:rPr>
      </w:pPr>
    </w:p>
    <w:p w14:paraId="41D57D6B"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Communication between security control room and Security Officers must be adequate, reliable, and sustainable.</w:t>
      </w:r>
    </w:p>
    <w:p w14:paraId="363957B3" w14:textId="77777777" w:rsidR="00D47DCF" w:rsidRPr="00F508DD" w:rsidRDefault="00D47DCF" w:rsidP="00D47DCF">
      <w:pPr>
        <w:pStyle w:val="ListParagraph"/>
        <w:rPr>
          <w:color w:val="000000"/>
          <w:sz w:val="22"/>
          <w:szCs w:val="22"/>
          <w:lang w:val="en-ZA" w:eastAsia="en-ZA"/>
        </w:rPr>
      </w:pPr>
    </w:p>
    <w:p w14:paraId="50E64219"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lastRenderedPageBreak/>
        <w:t>The appointed Service Provider  must provide radio communication between the deployed  officers and appointed Service Provider  control room.</w:t>
      </w:r>
    </w:p>
    <w:p w14:paraId="2C828B48" w14:textId="77777777" w:rsidR="00D47DCF" w:rsidRPr="00F508DD" w:rsidRDefault="00D47DCF" w:rsidP="00D47DCF">
      <w:pPr>
        <w:pStyle w:val="ListParagraph"/>
        <w:rPr>
          <w:color w:val="000000"/>
          <w:sz w:val="22"/>
          <w:szCs w:val="22"/>
          <w:lang w:val="en-ZA" w:eastAsia="en-ZA"/>
        </w:rPr>
      </w:pPr>
    </w:p>
    <w:p w14:paraId="27260699"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Cellular phones and a minimum of R50 airtime should be provided as a secondary Communication measure. </w:t>
      </w:r>
    </w:p>
    <w:p w14:paraId="78D7F352" w14:textId="77777777" w:rsidR="00D47DCF" w:rsidRPr="00F508DD" w:rsidRDefault="00D47DCF" w:rsidP="00D47DCF">
      <w:pPr>
        <w:pStyle w:val="ListParagraph"/>
        <w:rPr>
          <w:color w:val="000000"/>
          <w:sz w:val="22"/>
          <w:szCs w:val="22"/>
          <w:lang w:val="en-ZA" w:eastAsia="en-ZA"/>
        </w:rPr>
      </w:pPr>
    </w:p>
    <w:p w14:paraId="0F9E8588"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Under no circumstances will the appointed Service Provider 's or their personnel be allowed to use the telephones on the site for personal calls. </w:t>
      </w:r>
    </w:p>
    <w:p w14:paraId="4F7565E2" w14:textId="77777777" w:rsidR="00D47DCF" w:rsidRPr="00F508DD" w:rsidRDefault="00D47DCF" w:rsidP="00D47DCF">
      <w:pPr>
        <w:pStyle w:val="ListParagraph"/>
        <w:rPr>
          <w:color w:val="000000"/>
          <w:sz w:val="22"/>
          <w:szCs w:val="22"/>
          <w:lang w:val="en-ZA" w:eastAsia="en-ZA"/>
        </w:rPr>
      </w:pPr>
    </w:p>
    <w:p w14:paraId="65D260C5"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appointed Service Provider  will be responsible for any personal calls made by its staff and  the appointed Service Provider  as a result thereof will pay the costs incurred to DPWI.</w:t>
      </w:r>
    </w:p>
    <w:p w14:paraId="52D76551"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2C56C904"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Radio communication must be effectively linked between deployed Security Officers and the appointed Service Provider  control room immediately and without difficulties.</w:t>
      </w:r>
    </w:p>
    <w:p w14:paraId="186A6A35" w14:textId="77777777" w:rsidR="00D47DCF" w:rsidRPr="00F508DD" w:rsidRDefault="00D47DCF" w:rsidP="00D47DCF">
      <w:pPr>
        <w:pStyle w:val="ListParagraph"/>
        <w:rPr>
          <w:color w:val="000000"/>
          <w:sz w:val="22"/>
          <w:szCs w:val="22"/>
          <w:lang w:val="en-ZA" w:eastAsia="en-ZA"/>
        </w:rPr>
      </w:pPr>
    </w:p>
    <w:p w14:paraId="45793F3B"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Communication between the appointed Service Provider  control room and DPWI control room must be established immediately.</w:t>
      </w:r>
    </w:p>
    <w:p w14:paraId="577B9B51" w14:textId="77777777" w:rsidR="00D47DCF" w:rsidRPr="00F508DD" w:rsidRDefault="00D47DCF" w:rsidP="00D47DCF">
      <w:pPr>
        <w:pStyle w:val="ListParagraph"/>
        <w:rPr>
          <w:color w:val="000000"/>
          <w:sz w:val="22"/>
          <w:szCs w:val="22"/>
          <w:lang w:val="en-ZA" w:eastAsia="en-ZA"/>
        </w:rPr>
      </w:pPr>
    </w:p>
    <w:p w14:paraId="3C0246F2"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Where the two-way radios are utilized as a means of communication, these radios must be  provided. </w:t>
      </w:r>
    </w:p>
    <w:p w14:paraId="3E68878F" w14:textId="77777777" w:rsidR="00D47DCF" w:rsidRPr="00F508DD" w:rsidRDefault="00D47DCF" w:rsidP="00D47DCF">
      <w:pPr>
        <w:pStyle w:val="ListParagraph"/>
        <w:rPr>
          <w:color w:val="000000"/>
          <w:sz w:val="22"/>
          <w:szCs w:val="22"/>
          <w:lang w:val="en-ZA" w:eastAsia="en-ZA"/>
        </w:rPr>
      </w:pPr>
    </w:p>
    <w:p w14:paraId="4B254407" w14:textId="77777777" w:rsidR="00D47DCF" w:rsidRPr="00F508DD" w:rsidRDefault="00D47DCF" w:rsidP="00A57608">
      <w:pPr>
        <w:numPr>
          <w:ilvl w:val="1"/>
          <w:numId w:val="130"/>
        </w:numPr>
        <w:autoSpaceDE w:val="0"/>
        <w:autoSpaceDN w:val="0"/>
        <w:adjustRightInd w:val="0"/>
        <w:rPr>
          <w:color w:val="000000"/>
          <w:sz w:val="22"/>
          <w:szCs w:val="22"/>
          <w:lang w:val="en-ZA" w:eastAsia="en-ZA"/>
        </w:rPr>
      </w:pPr>
      <w:r w:rsidRPr="00F508DD">
        <w:rPr>
          <w:color w:val="000000"/>
          <w:sz w:val="22"/>
          <w:szCs w:val="22"/>
          <w:lang w:val="en-ZA" w:eastAsia="en-ZA"/>
        </w:rPr>
        <w:t xml:space="preserve">The number of radios required will be determined by the operational requirements and number of specialized security officers on each shift. </w:t>
      </w:r>
    </w:p>
    <w:p w14:paraId="6FAF9A87" w14:textId="77777777" w:rsidR="00D47DCF" w:rsidRPr="00F508DD" w:rsidRDefault="00D47DCF" w:rsidP="00D47DCF">
      <w:pPr>
        <w:pStyle w:val="ListParagraph"/>
        <w:rPr>
          <w:color w:val="000000"/>
          <w:sz w:val="22"/>
          <w:szCs w:val="22"/>
          <w:lang w:val="en-ZA" w:eastAsia="en-ZA"/>
        </w:rPr>
      </w:pPr>
    </w:p>
    <w:p w14:paraId="3EC83304"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Battery chargers must also be provided to ensure that at no time the radios are inoperable due to flat batteries. Such radios must be able to communicate with the appointed Service Provider </w:t>
      </w:r>
      <w:r w:rsidRPr="00F508DD">
        <w:rPr>
          <w:color w:val="000000"/>
          <w:sz w:val="22"/>
          <w:szCs w:val="22"/>
          <w:lang w:val="en-ZA" w:eastAsia="en-ZA"/>
        </w:rPr>
        <w:br/>
        <w:t>control room 24hr where necessary.</w:t>
      </w:r>
    </w:p>
    <w:p w14:paraId="2159F19A" w14:textId="77777777" w:rsidR="00D47DCF" w:rsidRPr="00F508DD" w:rsidRDefault="00D47DCF" w:rsidP="00D47DCF">
      <w:pPr>
        <w:pStyle w:val="ListParagraph"/>
        <w:rPr>
          <w:color w:val="000000"/>
          <w:sz w:val="22"/>
          <w:szCs w:val="22"/>
          <w:lang w:val="en-ZA" w:eastAsia="en-ZA"/>
        </w:rPr>
      </w:pPr>
    </w:p>
    <w:p w14:paraId="12966FEC"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Patrolling Security Officers must always have a radio to ensure effective communication.</w:t>
      </w:r>
    </w:p>
    <w:p w14:paraId="30507572" w14:textId="77777777" w:rsidR="00D47DCF" w:rsidRPr="00F508DD" w:rsidRDefault="00D47DCF" w:rsidP="00D47DCF">
      <w:pPr>
        <w:pStyle w:val="ListParagraph"/>
        <w:rPr>
          <w:color w:val="000000"/>
          <w:sz w:val="22"/>
          <w:szCs w:val="22"/>
          <w:lang w:val="en-ZA" w:eastAsia="en-ZA"/>
        </w:rPr>
      </w:pPr>
    </w:p>
    <w:p w14:paraId="19B65F8C"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Communication between Security Officers, control room, supervisors and DPWI representatives must be recorded in an occurrence book for later reference.</w:t>
      </w:r>
    </w:p>
    <w:p w14:paraId="047C3C21" w14:textId="77777777" w:rsidR="00D47DCF" w:rsidRPr="00F508DD" w:rsidRDefault="00D47DCF" w:rsidP="00D47DCF">
      <w:pPr>
        <w:pStyle w:val="ListParagraph"/>
        <w:rPr>
          <w:color w:val="000000"/>
          <w:sz w:val="22"/>
          <w:szCs w:val="22"/>
          <w:lang w:val="en-ZA" w:eastAsia="en-ZA"/>
        </w:rPr>
      </w:pPr>
    </w:p>
    <w:p w14:paraId="2D1B6F4B"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Security Officers must be supplied with clear work instructions and a radio communication procedure to ensure effective communication.</w:t>
      </w:r>
    </w:p>
    <w:p w14:paraId="108957A8" w14:textId="77777777" w:rsidR="00D47DCF" w:rsidRPr="00F508DD" w:rsidRDefault="00D47DCF" w:rsidP="00D47DCF">
      <w:pPr>
        <w:pStyle w:val="ListParagraph"/>
        <w:rPr>
          <w:color w:val="000000"/>
          <w:sz w:val="22"/>
          <w:szCs w:val="22"/>
          <w:lang w:val="en-ZA" w:eastAsia="en-ZA"/>
        </w:rPr>
      </w:pPr>
    </w:p>
    <w:p w14:paraId="7FF47F7A"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All contact lists must be reviewed monthly or as and when there are changes, should indicate  the latest review date, be signed by the appointed Service Provider ’s representative and be</w:t>
      </w:r>
      <w:r>
        <w:rPr>
          <w:color w:val="000000"/>
          <w:sz w:val="22"/>
          <w:szCs w:val="22"/>
          <w:lang w:val="en-ZA" w:eastAsia="en-ZA"/>
        </w:rPr>
        <w:t xml:space="preserve"> </w:t>
      </w:r>
      <w:r w:rsidRPr="00F508DD">
        <w:rPr>
          <w:color w:val="000000"/>
          <w:sz w:val="22"/>
          <w:szCs w:val="22"/>
          <w:lang w:val="en-ZA" w:eastAsia="en-ZA"/>
        </w:rPr>
        <w:t>issued to all sites</w:t>
      </w:r>
    </w:p>
    <w:p w14:paraId="61CB550B" w14:textId="77777777" w:rsidR="00D47DCF" w:rsidRPr="00F508DD" w:rsidRDefault="00D47DCF" w:rsidP="00D47DCF">
      <w:pPr>
        <w:pStyle w:val="ListParagraph"/>
        <w:rPr>
          <w:color w:val="000000"/>
          <w:sz w:val="22"/>
          <w:szCs w:val="22"/>
          <w:lang w:val="en-ZA" w:eastAsia="en-ZA"/>
        </w:rPr>
      </w:pPr>
    </w:p>
    <w:p w14:paraId="508A6C39"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All communication between the control room and sites must be properly recorded in a log,  stating e.g. the time, what was communicated and action taken based on the nature of the  communication</w:t>
      </w:r>
    </w:p>
    <w:p w14:paraId="6966AFC1" w14:textId="77777777" w:rsidR="00D47DCF" w:rsidRPr="00F508DD" w:rsidRDefault="00D47DCF" w:rsidP="00D47DCF">
      <w:pPr>
        <w:pStyle w:val="ListParagraph"/>
        <w:rPr>
          <w:color w:val="000000"/>
          <w:sz w:val="22"/>
          <w:szCs w:val="22"/>
          <w:lang w:val="en-ZA" w:eastAsia="en-ZA"/>
        </w:rPr>
      </w:pPr>
    </w:p>
    <w:p w14:paraId="23717248"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In the event of a security incident taking place, the Security Officer on duty must report the</w:t>
      </w:r>
      <w:r>
        <w:rPr>
          <w:color w:val="000000"/>
          <w:sz w:val="22"/>
          <w:szCs w:val="22"/>
          <w:lang w:val="en-ZA" w:eastAsia="en-ZA"/>
        </w:rPr>
        <w:t xml:space="preserve"> </w:t>
      </w:r>
      <w:r w:rsidRPr="00F508DD">
        <w:rPr>
          <w:color w:val="000000"/>
          <w:sz w:val="22"/>
          <w:szCs w:val="22"/>
          <w:lang w:val="en-ZA" w:eastAsia="en-ZA"/>
        </w:rPr>
        <w:t>incident to the control room immediately, and properly record the incident in the occurrence   book.</w:t>
      </w:r>
    </w:p>
    <w:p w14:paraId="5239EE99" w14:textId="77777777" w:rsidR="00D47DCF" w:rsidRPr="00F508DD" w:rsidRDefault="00D47DCF" w:rsidP="00D47DCF">
      <w:pPr>
        <w:pStyle w:val="ListParagraph"/>
        <w:rPr>
          <w:color w:val="000000"/>
          <w:sz w:val="22"/>
          <w:szCs w:val="22"/>
          <w:lang w:val="en-ZA" w:eastAsia="en-ZA"/>
        </w:rPr>
      </w:pPr>
    </w:p>
    <w:p w14:paraId="13835780"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The control room must notify the </w:t>
      </w:r>
      <w:r w:rsidRPr="00F508DD">
        <w:rPr>
          <w:iCs/>
          <w:color w:val="000000"/>
          <w:sz w:val="22"/>
          <w:szCs w:val="22"/>
          <w:lang w:val="en-ZA" w:eastAsia="en-ZA"/>
        </w:rPr>
        <w:t>Employer</w:t>
      </w:r>
      <w:r w:rsidRPr="00F508DD">
        <w:rPr>
          <w:color w:val="000000"/>
          <w:sz w:val="22"/>
          <w:szCs w:val="22"/>
          <w:lang w:val="en-ZA" w:eastAsia="en-ZA"/>
        </w:rPr>
        <w:t xml:space="preserve"> representative</w:t>
      </w:r>
      <w:r>
        <w:rPr>
          <w:color w:val="000000"/>
          <w:sz w:val="22"/>
          <w:szCs w:val="22"/>
          <w:lang w:val="en-ZA" w:eastAsia="en-ZA"/>
        </w:rPr>
        <w:t xml:space="preserve"> and Site Owner of any security</w:t>
      </w:r>
      <w:r w:rsidRPr="00F508DD">
        <w:rPr>
          <w:color w:val="000000"/>
          <w:sz w:val="22"/>
          <w:szCs w:val="22"/>
          <w:lang w:val="en-ZA" w:eastAsia="en-ZA"/>
        </w:rPr>
        <w:t xml:space="preserve"> incident immediately.</w:t>
      </w:r>
    </w:p>
    <w:p w14:paraId="30C07CE7" w14:textId="77777777" w:rsidR="00D47DCF" w:rsidRDefault="00D47DCF" w:rsidP="00D47DCF">
      <w:pPr>
        <w:pStyle w:val="ListParagraph"/>
        <w:rPr>
          <w:color w:val="000000"/>
          <w:sz w:val="22"/>
          <w:szCs w:val="22"/>
          <w:lang w:val="en-ZA" w:eastAsia="en-ZA"/>
        </w:rPr>
      </w:pPr>
    </w:p>
    <w:p w14:paraId="6384749F" w14:textId="77777777" w:rsidR="00D47DCF" w:rsidRDefault="00D47DCF" w:rsidP="00A57608">
      <w:pPr>
        <w:numPr>
          <w:ilvl w:val="0"/>
          <w:numId w:val="130"/>
        </w:numPr>
        <w:autoSpaceDE w:val="0"/>
        <w:autoSpaceDN w:val="0"/>
        <w:adjustRightInd w:val="0"/>
        <w:jc w:val="both"/>
        <w:rPr>
          <w:b/>
          <w:bCs/>
          <w:color w:val="000000"/>
          <w:sz w:val="22"/>
          <w:szCs w:val="22"/>
          <w:u w:val="single"/>
          <w:lang w:val="en-ZA" w:eastAsia="en-ZA"/>
        </w:rPr>
      </w:pPr>
      <w:r w:rsidRPr="00F508DD">
        <w:rPr>
          <w:b/>
          <w:bCs/>
          <w:color w:val="000000"/>
          <w:sz w:val="22"/>
          <w:szCs w:val="22"/>
          <w:lang w:val="en-ZA" w:eastAsia="en-ZA"/>
        </w:rPr>
        <w:t xml:space="preserve"> </w:t>
      </w:r>
      <w:r w:rsidRPr="00F508DD">
        <w:rPr>
          <w:b/>
          <w:bCs/>
          <w:color w:val="000000"/>
          <w:sz w:val="22"/>
          <w:szCs w:val="22"/>
          <w:u w:val="single"/>
          <w:lang w:val="en-ZA" w:eastAsia="en-ZA"/>
        </w:rPr>
        <w:t>SECURITY REGISTERS</w:t>
      </w:r>
    </w:p>
    <w:p w14:paraId="6B7AD545" w14:textId="77777777" w:rsidR="00D47DCF" w:rsidRPr="00F508DD" w:rsidRDefault="00D47DCF" w:rsidP="00D47DCF">
      <w:pPr>
        <w:autoSpaceDE w:val="0"/>
        <w:autoSpaceDN w:val="0"/>
        <w:adjustRightInd w:val="0"/>
        <w:ind w:left="480"/>
        <w:jc w:val="both"/>
        <w:rPr>
          <w:b/>
          <w:bCs/>
          <w:color w:val="000000"/>
          <w:sz w:val="22"/>
          <w:szCs w:val="22"/>
          <w:u w:val="single"/>
          <w:lang w:val="en-ZA" w:eastAsia="en-ZA"/>
        </w:rPr>
      </w:pPr>
    </w:p>
    <w:p w14:paraId="6254AC47"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The Security appointed Service Provider must provide pocketbooks, occurrence books, visitors and afterhours registers.</w:t>
      </w:r>
    </w:p>
    <w:p w14:paraId="65621581" w14:textId="77777777" w:rsidR="00D47DCF" w:rsidRPr="00F508DD" w:rsidRDefault="00D47DCF" w:rsidP="00D47DCF">
      <w:pPr>
        <w:autoSpaceDE w:val="0"/>
        <w:autoSpaceDN w:val="0"/>
        <w:adjustRightInd w:val="0"/>
        <w:ind w:left="400"/>
        <w:jc w:val="both"/>
        <w:rPr>
          <w:color w:val="000000"/>
          <w:sz w:val="22"/>
          <w:szCs w:val="22"/>
          <w:lang w:val="en-ZA" w:eastAsia="en-ZA"/>
        </w:rPr>
      </w:pPr>
    </w:p>
    <w:p w14:paraId="7EDFDD69"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lastRenderedPageBreak/>
        <w:t>Occurrence book must be correctly completed by Security Officers and supervisors listing all occurrences and visits on site.</w:t>
      </w:r>
    </w:p>
    <w:p w14:paraId="6D3E0665" w14:textId="77777777" w:rsidR="00D47DCF" w:rsidRPr="00F508DD" w:rsidRDefault="00D47DCF" w:rsidP="00D47DCF">
      <w:pPr>
        <w:autoSpaceDE w:val="0"/>
        <w:autoSpaceDN w:val="0"/>
        <w:adjustRightInd w:val="0"/>
        <w:ind w:left="720"/>
        <w:jc w:val="both"/>
        <w:rPr>
          <w:color w:val="000000"/>
          <w:sz w:val="22"/>
          <w:szCs w:val="22"/>
          <w:lang w:val="en-ZA" w:eastAsia="en-ZA"/>
        </w:rPr>
      </w:pPr>
    </w:p>
    <w:p w14:paraId="7F883744"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Visitors register to be completed daily and filed on site for future reference and pages must be </w:t>
      </w:r>
      <w:r>
        <w:rPr>
          <w:color w:val="000000"/>
          <w:sz w:val="22"/>
          <w:szCs w:val="22"/>
          <w:lang w:val="en-ZA" w:eastAsia="en-ZA"/>
        </w:rPr>
        <w:t>nu</w:t>
      </w:r>
      <w:r w:rsidRPr="00F508DD">
        <w:rPr>
          <w:color w:val="000000"/>
          <w:sz w:val="22"/>
          <w:szCs w:val="22"/>
          <w:lang w:val="en-ZA" w:eastAsia="en-ZA"/>
        </w:rPr>
        <w:t>mbered.</w:t>
      </w:r>
    </w:p>
    <w:p w14:paraId="27BD1F2B" w14:textId="77777777" w:rsidR="00D47DCF" w:rsidRPr="00F508DD" w:rsidRDefault="00D47DCF" w:rsidP="00D47DCF">
      <w:pPr>
        <w:pStyle w:val="ListParagraph"/>
        <w:jc w:val="both"/>
        <w:rPr>
          <w:color w:val="000000"/>
          <w:sz w:val="22"/>
          <w:szCs w:val="22"/>
          <w:lang w:val="en-ZA" w:eastAsia="en-ZA"/>
        </w:rPr>
      </w:pPr>
    </w:p>
    <w:p w14:paraId="1D618B04"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Full registers must be handed to DPWI to be filed for a period of 5 years.</w:t>
      </w:r>
    </w:p>
    <w:p w14:paraId="421EDC7D" w14:textId="77777777" w:rsidR="00D47DCF" w:rsidRPr="00F508DD" w:rsidRDefault="00D47DCF" w:rsidP="00D47DCF">
      <w:pPr>
        <w:pStyle w:val="ListParagraph"/>
        <w:jc w:val="both"/>
        <w:rPr>
          <w:color w:val="000000"/>
          <w:sz w:val="22"/>
          <w:szCs w:val="22"/>
          <w:lang w:val="en-ZA" w:eastAsia="en-ZA"/>
        </w:rPr>
      </w:pPr>
    </w:p>
    <w:p w14:paraId="34FD7E8E"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 xml:space="preserve">Appointed Service Provider must ensure that quality registers are provided. Registers must remain bonded, with no loose pages. </w:t>
      </w:r>
    </w:p>
    <w:p w14:paraId="7BECCA93" w14:textId="77777777" w:rsidR="00D47DCF" w:rsidRPr="00F508DD" w:rsidRDefault="00D47DCF" w:rsidP="00D47DCF">
      <w:pPr>
        <w:pStyle w:val="ListParagraph"/>
        <w:jc w:val="both"/>
        <w:rPr>
          <w:color w:val="000000"/>
          <w:sz w:val="22"/>
          <w:szCs w:val="22"/>
          <w:lang w:val="en-ZA" w:eastAsia="en-ZA"/>
        </w:rPr>
      </w:pPr>
    </w:p>
    <w:p w14:paraId="4624640F" w14:textId="77777777" w:rsidR="00D47DCF" w:rsidRPr="00F508DD" w:rsidRDefault="00D47DCF" w:rsidP="00A57608">
      <w:pPr>
        <w:numPr>
          <w:ilvl w:val="1"/>
          <w:numId w:val="130"/>
        </w:numPr>
        <w:autoSpaceDE w:val="0"/>
        <w:autoSpaceDN w:val="0"/>
        <w:adjustRightInd w:val="0"/>
        <w:jc w:val="both"/>
        <w:rPr>
          <w:color w:val="000000"/>
          <w:sz w:val="22"/>
          <w:szCs w:val="22"/>
          <w:lang w:val="en-ZA" w:eastAsia="en-ZA"/>
        </w:rPr>
      </w:pPr>
      <w:r w:rsidRPr="00F508DD">
        <w:rPr>
          <w:color w:val="000000"/>
          <w:sz w:val="22"/>
          <w:szCs w:val="22"/>
          <w:lang w:val="en-ZA" w:eastAsia="en-ZA"/>
        </w:rPr>
        <w:t>Accurate records of all occurrences are to be kept for a minimum of 12 months post the occurrence and should be made readily available to DPWI at any time.</w:t>
      </w:r>
    </w:p>
    <w:p w14:paraId="7D1F7A9F" w14:textId="77777777" w:rsidR="00D47DCF" w:rsidRPr="00F508DD" w:rsidRDefault="00D47DCF" w:rsidP="00D47DCF">
      <w:pPr>
        <w:pStyle w:val="ListParagraph"/>
        <w:rPr>
          <w:color w:val="000000"/>
          <w:sz w:val="22"/>
          <w:szCs w:val="22"/>
          <w:lang w:val="en-ZA" w:eastAsia="en-ZA"/>
        </w:rPr>
      </w:pPr>
    </w:p>
    <w:p w14:paraId="3BB02A89" w14:textId="77777777" w:rsidR="00D47DCF" w:rsidRPr="00F508DD" w:rsidRDefault="00D47DCF" w:rsidP="00A57608">
      <w:pPr>
        <w:numPr>
          <w:ilvl w:val="0"/>
          <w:numId w:val="130"/>
        </w:numPr>
        <w:autoSpaceDE w:val="0"/>
        <w:autoSpaceDN w:val="0"/>
        <w:adjustRightInd w:val="0"/>
        <w:jc w:val="both"/>
        <w:rPr>
          <w:b/>
          <w:bCs/>
          <w:color w:val="000000"/>
          <w:sz w:val="22"/>
          <w:szCs w:val="22"/>
          <w:u w:val="single"/>
          <w:lang w:val="en-ZA" w:eastAsia="en-ZA"/>
        </w:rPr>
      </w:pPr>
      <w:r w:rsidRPr="00F508DD">
        <w:rPr>
          <w:b/>
          <w:bCs/>
          <w:color w:val="000000"/>
          <w:sz w:val="22"/>
          <w:szCs w:val="22"/>
          <w:u w:val="single"/>
          <w:lang w:val="en-ZA" w:eastAsia="en-ZA"/>
        </w:rPr>
        <w:t>INCIDENT MANAGEMENT</w:t>
      </w:r>
    </w:p>
    <w:p w14:paraId="705C9E83" w14:textId="77777777" w:rsidR="00D47DCF" w:rsidRPr="00F508DD" w:rsidRDefault="00D47DCF" w:rsidP="00D47DCF">
      <w:pPr>
        <w:autoSpaceDE w:val="0"/>
        <w:autoSpaceDN w:val="0"/>
        <w:adjustRightInd w:val="0"/>
        <w:ind w:left="400"/>
        <w:jc w:val="both"/>
        <w:rPr>
          <w:b/>
          <w:bCs/>
          <w:color w:val="000000"/>
          <w:sz w:val="22"/>
          <w:szCs w:val="22"/>
          <w:lang w:val="en-ZA" w:eastAsia="en-ZA"/>
        </w:rPr>
      </w:pPr>
    </w:p>
    <w:p w14:paraId="2C39F224"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 All incidents and response to incidents must be handled according to the relevant security </w:t>
      </w:r>
      <w:r w:rsidRPr="00956E2A">
        <w:rPr>
          <w:color w:val="000000"/>
          <w:sz w:val="22"/>
          <w:szCs w:val="22"/>
          <w:lang w:val="en-ZA" w:eastAsia="en-ZA"/>
        </w:rPr>
        <w:br/>
        <w:t xml:space="preserve"> SOP for each site</w:t>
      </w:r>
    </w:p>
    <w:p w14:paraId="460B0DF1"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3122BF9A"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All incidents and response must be immediately reported to the DPWI control room.</w:t>
      </w:r>
    </w:p>
    <w:p w14:paraId="1D1D43C0" w14:textId="77777777" w:rsidR="00D47DCF" w:rsidRPr="00956E2A" w:rsidRDefault="00D47DCF" w:rsidP="00D47DCF">
      <w:pPr>
        <w:pStyle w:val="ListParagraph"/>
        <w:jc w:val="both"/>
        <w:rPr>
          <w:color w:val="000000"/>
          <w:sz w:val="22"/>
          <w:szCs w:val="22"/>
          <w:lang w:val="en-ZA" w:eastAsia="en-ZA"/>
        </w:rPr>
      </w:pPr>
    </w:p>
    <w:p w14:paraId="06BCD733"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The SAPS must be contacted immediately only for criminal or suspected ongoing criminal  activities.</w:t>
      </w:r>
    </w:p>
    <w:p w14:paraId="159866B8" w14:textId="77777777" w:rsidR="00D47DCF" w:rsidRPr="00956E2A" w:rsidRDefault="00D47DCF" w:rsidP="00D47DCF">
      <w:pPr>
        <w:pStyle w:val="ListParagraph"/>
        <w:jc w:val="both"/>
        <w:rPr>
          <w:color w:val="000000"/>
          <w:sz w:val="22"/>
          <w:szCs w:val="22"/>
          <w:lang w:val="en-ZA" w:eastAsia="en-ZA"/>
        </w:rPr>
      </w:pPr>
    </w:p>
    <w:p w14:paraId="12A9543F"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Weekly status reports are to be supplied by the service provider.</w:t>
      </w:r>
    </w:p>
    <w:p w14:paraId="0511BF98" w14:textId="77777777" w:rsidR="00D47DCF" w:rsidRPr="00956E2A" w:rsidRDefault="00D47DCF" w:rsidP="00D47DCF">
      <w:pPr>
        <w:pStyle w:val="ListParagraph"/>
        <w:rPr>
          <w:color w:val="000000"/>
          <w:sz w:val="22"/>
          <w:szCs w:val="22"/>
          <w:lang w:val="en-ZA" w:eastAsia="en-ZA"/>
        </w:rPr>
      </w:pPr>
    </w:p>
    <w:p w14:paraId="14EFE15E"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The appointed Service Provider to ensure that all involved personnel are available for relevant court proceedings, incident investigations and assist DPWI and the SAPS in their investigations as and when required.</w:t>
      </w:r>
    </w:p>
    <w:p w14:paraId="51A5A100"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5A1E4C46"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All incidents (including OHS incidents) should be reported to DPWI and a preliminary investigation report be provided within 24 hours. </w:t>
      </w:r>
    </w:p>
    <w:p w14:paraId="5760FA03" w14:textId="77777777" w:rsidR="00D47DCF" w:rsidRPr="00956E2A" w:rsidRDefault="00D47DCF" w:rsidP="00D47DCF">
      <w:pPr>
        <w:pStyle w:val="ListParagraph"/>
        <w:jc w:val="both"/>
        <w:rPr>
          <w:color w:val="000000"/>
          <w:sz w:val="22"/>
          <w:szCs w:val="22"/>
          <w:lang w:val="en-ZA" w:eastAsia="en-ZA"/>
        </w:rPr>
      </w:pPr>
    </w:p>
    <w:p w14:paraId="3E642419"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The final incident investigation report must be provided within seven (7) days.</w:t>
      </w:r>
    </w:p>
    <w:p w14:paraId="22C9B936" w14:textId="77777777" w:rsidR="00D47DCF" w:rsidRPr="00956E2A" w:rsidRDefault="00D47DCF" w:rsidP="00D47DCF">
      <w:pPr>
        <w:pStyle w:val="ListParagraph"/>
        <w:jc w:val="both"/>
        <w:rPr>
          <w:color w:val="000000"/>
          <w:sz w:val="22"/>
          <w:szCs w:val="22"/>
          <w:lang w:val="en-ZA" w:eastAsia="en-ZA"/>
        </w:rPr>
      </w:pPr>
    </w:p>
    <w:p w14:paraId="2FD31633" w14:textId="77777777" w:rsidR="00D47DCF" w:rsidRPr="00956E2A" w:rsidRDefault="00D47DCF" w:rsidP="00A57608">
      <w:pPr>
        <w:numPr>
          <w:ilvl w:val="1"/>
          <w:numId w:val="130"/>
        </w:numPr>
        <w:autoSpaceDE w:val="0"/>
        <w:autoSpaceDN w:val="0"/>
        <w:adjustRightInd w:val="0"/>
        <w:rPr>
          <w:color w:val="000000"/>
          <w:sz w:val="22"/>
          <w:szCs w:val="22"/>
          <w:lang w:val="en-ZA" w:eastAsia="en-ZA"/>
        </w:rPr>
      </w:pPr>
      <w:r w:rsidRPr="00956E2A">
        <w:rPr>
          <w:color w:val="000000"/>
          <w:sz w:val="22"/>
          <w:szCs w:val="22"/>
          <w:lang w:val="en-ZA" w:eastAsia="en-ZA"/>
        </w:rPr>
        <w:t>Supervisory staff of the appointed Service Provider  must react to any security incident reported to their control room.</w:t>
      </w:r>
    </w:p>
    <w:p w14:paraId="5007643D" w14:textId="77777777" w:rsidR="00D47DCF" w:rsidRPr="00956E2A" w:rsidRDefault="00D47DCF" w:rsidP="00D47DCF">
      <w:pPr>
        <w:pStyle w:val="ListParagraph"/>
        <w:jc w:val="both"/>
        <w:rPr>
          <w:color w:val="000000"/>
          <w:sz w:val="22"/>
          <w:szCs w:val="22"/>
          <w:lang w:val="en-ZA" w:eastAsia="en-ZA"/>
        </w:rPr>
      </w:pPr>
    </w:p>
    <w:p w14:paraId="469D5D77" w14:textId="77777777" w:rsidR="00D47DCF" w:rsidRPr="00A10719" w:rsidRDefault="00D47DCF" w:rsidP="00A57608">
      <w:pPr>
        <w:numPr>
          <w:ilvl w:val="1"/>
          <w:numId w:val="130"/>
        </w:numPr>
        <w:autoSpaceDE w:val="0"/>
        <w:autoSpaceDN w:val="0"/>
        <w:adjustRightInd w:val="0"/>
        <w:jc w:val="both"/>
        <w:rPr>
          <w:color w:val="000000"/>
          <w:lang w:val="en-ZA" w:eastAsia="en-ZA"/>
        </w:rPr>
      </w:pPr>
      <w:r w:rsidRPr="00956E2A">
        <w:rPr>
          <w:color w:val="000000"/>
          <w:sz w:val="22"/>
          <w:szCs w:val="22"/>
          <w:lang w:val="en-ZA" w:eastAsia="en-ZA"/>
        </w:rPr>
        <w:t xml:space="preserve"> A preliminary report to be supplied to the Employer within 24 hours of the incident. Final  detailed reports with the investigation file to be supplied to the Employer within seven (7)</w:t>
      </w:r>
      <w:r>
        <w:rPr>
          <w:color w:val="000000"/>
          <w:sz w:val="22"/>
          <w:szCs w:val="22"/>
          <w:lang w:val="en-ZA" w:eastAsia="en-ZA"/>
        </w:rPr>
        <w:t xml:space="preserve"> </w:t>
      </w:r>
      <w:r w:rsidRPr="00A10719">
        <w:rPr>
          <w:color w:val="000000"/>
          <w:lang w:val="en-ZA" w:eastAsia="en-ZA"/>
        </w:rPr>
        <w:t xml:space="preserve">days.  </w:t>
      </w:r>
    </w:p>
    <w:p w14:paraId="1E1767E3" w14:textId="77777777" w:rsidR="00D47DCF" w:rsidRPr="00A10719" w:rsidRDefault="00D47DCF" w:rsidP="00D47DCF">
      <w:pPr>
        <w:pStyle w:val="ListParagraph"/>
        <w:jc w:val="both"/>
        <w:rPr>
          <w:color w:val="000000"/>
          <w:lang w:val="en-ZA" w:eastAsia="en-ZA"/>
        </w:rPr>
      </w:pPr>
    </w:p>
    <w:p w14:paraId="02F93826"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A10719">
        <w:rPr>
          <w:color w:val="000000"/>
          <w:lang w:val="en-ZA" w:eastAsia="en-ZA"/>
        </w:rPr>
        <w:t xml:space="preserve">If the </w:t>
      </w:r>
      <w:r w:rsidRPr="00956E2A">
        <w:rPr>
          <w:color w:val="000000"/>
          <w:sz w:val="22"/>
          <w:szCs w:val="22"/>
          <w:lang w:val="en-ZA" w:eastAsia="en-ZA"/>
        </w:rPr>
        <w:t xml:space="preserve">investigation is still in progress, then a written update report to be supplied to the </w:t>
      </w:r>
      <w:r w:rsidRPr="00956E2A">
        <w:rPr>
          <w:color w:val="000000"/>
          <w:sz w:val="22"/>
          <w:szCs w:val="22"/>
          <w:lang w:val="en-ZA" w:eastAsia="en-ZA"/>
        </w:rPr>
        <w:br/>
        <w:t>Employer every seven (7) days thereafter until final report is supplied.</w:t>
      </w:r>
    </w:p>
    <w:p w14:paraId="2DEBC4A0" w14:textId="77777777" w:rsidR="00D47DCF" w:rsidRDefault="00D47DCF" w:rsidP="00D47DCF">
      <w:pPr>
        <w:pStyle w:val="ListParagraph"/>
        <w:rPr>
          <w:color w:val="000000"/>
          <w:sz w:val="22"/>
          <w:szCs w:val="22"/>
          <w:lang w:val="en-ZA" w:eastAsia="en-ZA"/>
        </w:rPr>
      </w:pPr>
    </w:p>
    <w:p w14:paraId="48E2F828" w14:textId="77777777" w:rsidR="00D47DCF" w:rsidRPr="00956E2A" w:rsidRDefault="00D47DCF" w:rsidP="00A57608">
      <w:pPr>
        <w:numPr>
          <w:ilvl w:val="0"/>
          <w:numId w:val="130"/>
        </w:numPr>
        <w:autoSpaceDE w:val="0"/>
        <w:autoSpaceDN w:val="0"/>
        <w:adjustRightInd w:val="0"/>
        <w:jc w:val="both"/>
        <w:rPr>
          <w:b/>
          <w:bCs/>
          <w:color w:val="000000"/>
          <w:sz w:val="22"/>
          <w:szCs w:val="22"/>
          <w:u w:val="single"/>
          <w:lang w:val="en-ZA" w:eastAsia="en-ZA"/>
        </w:rPr>
      </w:pPr>
      <w:r w:rsidRPr="00956E2A">
        <w:rPr>
          <w:b/>
          <w:bCs/>
          <w:color w:val="000000"/>
          <w:sz w:val="22"/>
          <w:szCs w:val="22"/>
          <w:lang w:val="en-ZA" w:eastAsia="en-ZA"/>
        </w:rPr>
        <w:t xml:space="preserve"> </w:t>
      </w:r>
      <w:r w:rsidRPr="00956E2A">
        <w:rPr>
          <w:b/>
          <w:bCs/>
          <w:color w:val="000000"/>
          <w:sz w:val="22"/>
          <w:szCs w:val="22"/>
          <w:u w:val="single"/>
          <w:lang w:val="en-ZA" w:eastAsia="en-ZA"/>
        </w:rPr>
        <w:t>SAFETY, HEALTH  AND CONSTRAINTS</w:t>
      </w:r>
    </w:p>
    <w:p w14:paraId="4656F2B1" w14:textId="77777777" w:rsidR="00D47DCF" w:rsidRPr="00956E2A" w:rsidRDefault="00D47DCF" w:rsidP="00D47DCF">
      <w:pPr>
        <w:autoSpaceDE w:val="0"/>
        <w:autoSpaceDN w:val="0"/>
        <w:adjustRightInd w:val="0"/>
        <w:ind w:left="400"/>
        <w:jc w:val="both"/>
        <w:rPr>
          <w:color w:val="000000"/>
          <w:sz w:val="22"/>
          <w:szCs w:val="22"/>
          <w:lang w:val="en-ZA" w:eastAsia="en-ZA"/>
        </w:rPr>
      </w:pPr>
    </w:p>
    <w:p w14:paraId="10A95A2D"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The appointed Service Provider  shall control his activities and processes in accordance with  Occupational Health &amp; Safety Act (Act 85 of 1993) and DPWI’s SHEQS policies. </w:t>
      </w:r>
    </w:p>
    <w:p w14:paraId="4BF53D13"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1A34DBBE"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All Security Officers should receive a safety induction before they can be deployed on site.</w:t>
      </w:r>
    </w:p>
    <w:p w14:paraId="78DED9B1" w14:textId="77777777" w:rsidR="00D47DCF" w:rsidRPr="00956E2A" w:rsidRDefault="00D47DCF" w:rsidP="00D47DCF">
      <w:pPr>
        <w:pStyle w:val="ListParagraph"/>
        <w:jc w:val="both"/>
        <w:rPr>
          <w:color w:val="000000"/>
          <w:sz w:val="22"/>
          <w:szCs w:val="22"/>
          <w:lang w:val="en-ZA" w:eastAsia="en-ZA"/>
        </w:rPr>
      </w:pPr>
    </w:p>
    <w:p w14:paraId="18525B0E"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Safety recommendations following an incident shall be implemented by all security service</w:t>
      </w:r>
      <w:r>
        <w:rPr>
          <w:color w:val="000000"/>
          <w:sz w:val="22"/>
          <w:szCs w:val="22"/>
          <w:lang w:val="en-ZA" w:eastAsia="en-ZA"/>
        </w:rPr>
        <w:t xml:space="preserve"> </w:t>
      </w:r>
      <w:r w:rsidRPr="00956E2A">
        <w:rPr>
          <w:color w:val="000000"/>
          <w:sz w:val="22"/>
          <w:szCs w:val="22"/>
          <w:lang w:val="en-ZA" w:eastAsia="en-ZA"/>
        </w:rPr>
        <w:t>providers to prevent further reoccurrences at any of the DPWI sites, as per allocated time  frames.</w:t>
      </w:r>
    </w:p>
    <w:p w14:paraId="2A7BF663" w14:textId="77777777" w:rsidR="00D47DCF" w:rsidRPr="00956E2A" w:rsidRDefault="00D47DCF" w:rsidP="00D47DCF">
      <w:pPr>
        <w:pStyle w:val="ListParagraph"/>
        <w:jc w:val="both"/>
        <w:rPr>
          <w:color w:val="000000"/>
          <w:sz w:val="22"/>
          <w:szCs w:val="22"/>
          <w:lang w:val="en-ZA" w:eastAsia="en-ZA"/>
        </w:rPr>
      </w:pPr>
    </w:p>
    <w:p w14:paraId="70A806AF"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Open fires, the use of bar heaters and hotplates as heaters at DPWI sites is totally prohibited.</w:t>
      </w:r>
    </w:p>
    <w:p w14:paraId="791555CA" w14:textId="77777777" w:rsidR="00D47DCF" w:rsidRPr="00956E2A" w:rsidRDefault="00D47DCF" w:rsidP="00D47DCF">
      <w:pPr>
        <w:pStyle w:val="ListParagraph"/>
        <w:jc w:val="both"/>
        <w:rPr>
          <w:color w:val="000000"/>
          <w:sz w:val="22"/>
          <w:szCs w:val="22"/>
          <w:lang w:val="en-ZA" w:eastAsia="en-ZA"/>
        </w:rPr>
      </w:pPr>
    </w:p>
    <w:p w14:paraId="42892E14"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Security Officers should observe the provisions of Criminal Procedure Act (Act 51 of 1977) and all relevant legislations regarding the use of minimum force. </w:t>
      </w:r>
    </w:p>
    <w:p w14:paraId="23B98D4F" w14:textId="77777777" w:rsidR="00D47DCF" w:rsidRPr="00956E2A" w:rsidRDefault="00D47DCF" w:rsidP="00D47DCF">
      <w:pPr>
        <w:pStyle w:val="ListParagraph"/>
        <w:rPr>
          <w:color w:val="000000"/>
          <w:sz w:val="22"/>
          <w:szCs w:val="22"/>
          <w:lang w:val="en-ZA" w:eastAsia="en-ZA"/>
        </w:rPr>
      </w:pPr>
    </w:p>
    <w:p w14:paraId="206ED396"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Security Officers should at all-time use the minimum force sufficient to bring the situation under </w:t>
      </w:r>
      <w:r w:rsidRPr="00956E2A">
        <w:rPr>
          <w:color w:val="000000"/>
          <w:sz w:val="22"/>
          <w:szCs w:val="22"/>
          <w:lang w:val="en-ZA" w:eastAsia="en-ZA"/>
        </w:rPr>
        <w:br/>
        <w:t xml:space="preserve">control and such force shall cease as soon as the situation is brought under control. </w:t>
      </w:r>
    </w:p>
    <w:p w14:paraId="56B7EAB2" w14:textId="77777777" w:rsidR="00D47DCF" w:rsidRPr="00956E2A" w:rsidRDefault="00D47DCF" w:rsidP="00D47DCF">
      <w:pPr>
        <w:pStyle w:val="ListParagraph"/>
        <w:jc w:val="both"/>
        <w:rPr>
          <w:color w:val="000000"/>
          <w:sz w:val="22"/>
          <w:szCs w:val="22"/>
          <w:lang w:val="en-ZA" w:eastAsia="en-ZA"/>
        </w:rPr>
      </w:pPr>
    </w:p>
    <w:p w14:paraId="68B39A42"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No deliberate assault on suspects will be condoned.</w:t>
      </w:r>
    </w:p>
    <w:p w14:paraId="4D31CFE2" w14:textId="77777777" w:rsidR="00D47DCF" w:rsidRPr="00956E2A" w:rsidRDefault="00D47DCF" w:rsidP="00D47DCF">
      <w:pPr>
        <w:pStyle w:val="ListParagraph"/>
        <w:jc w:val="both"/>
        <w:rPr>
          <w:color w:val="000000"/>
          <w:sz w:val="22"/>
          <w:szCs w:val="22"/>
          <w:lang w:val="en-ZA" w:eastAsia="en-ZA"/>
        </w:rPr>
      </w:pPr>
    </w:p>
    <w:p w14:paraId="0B00FF40"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Transportation of injured person (s) on vehicles not suitable for the purpose is totally prohibited. </w:t>
      </w:r>
    </w:p>
    <w:p w14:paraId="404CEE2D" w14:textId="77777777" w:rsidR="00D47DCF" w:rsidRPr="00956E2A" w:rsidRDefault="00D47DCF" w:rsidP="00D47DCF">
      <w:pPr>
        <w:pStyle w:val="ListParagraph"/>
        <w:jc w:val="both"/>
        <w:rPr>
          <w:color w:val="000000"/>
          <w:sz w:val="22"/>
          <w:szCs w:val="22"/>
          <w:lang w:val="en-ZA" w:eastAsia="en-ZA"/>
        </w:rPr>
      </w:pPr>
    </w:p>
    <w:p w14:paraId="625A0977"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The PSIRA guidelines provide for the costs associated with the transportation of security officers to be included in the overhead and profit costs. </w:t>
      </w:r>
    </w:p>
    <w:p w14:paraId="332A0142" w14:textId="77777777" w:rsidR="00D47DCF" w:rsidRPr="00956E2A" w:rsidRDefault="00D47DCF" w:rsidP="00D47DCF">
      <w:pPr>
        <w:pStyle w:val="ListParagraph"/>
        <w:jc w:val="both"/>
        <w:rPr>
          <w:color w:val="000000"/>
          <w:sz w:val="22"/>
          <w:szCs w:val="22"/>
          <w:lang w:val="en-ZA" w:eastAsia="en-ZA"/>
        </w:rPr>
      </w:pPr>
    </w:p>
    <w:p w14:paraId="6D7F1172"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In agreement with DPWI, the appointed Service Provider  must provide an DPWI approved guard facility at sites where DPWI does not have guard facilities available.</w:t>
      </w:r>
    </w:p>
    <w:p w14:paraId="3ECD45C4" w14:textId="77777777" w:rsidR="00D47DCF" w:rsidRPr="00956E2A" w:rsidRDefault="00D47DCF" w:rsidP="00D47DCF">
      <w:pPr>
        <w:pStyle w:val="ListParagraph"/>
        <w:jc w:val="both"/>
        <w:rPr>
          <w:color w:val="000000"/>
          <w:sz w:val="22"/>
          <w:szCs w:val="22"/>
          <w:lang w:val="en-ZA" w:eastAsia="en-ZA"/>
        </w:rPr>
      </w:pPr>
    </w:p>
    <w:p w14:paraId="63FA33B6"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 No accommodation for guards will be provided on a DPWI site. This is the responsibility of the </w:t>
      </w:r>
      <w:r w:rsidRPr="00956E2A">
        <w:rPr>
          <w:color w:val="000000"/>
          <w:sz w:val="22"/>
          <w:szCs w:val="22"/>
          <w:lang w:val="en-ZA" w:eastAsia="en-ZA"/>
        </w:rPr>
        <w:br/>
        <w:t xml:space="preserve"> appointed Service Provider </w:t>
      </w:r>
    </w:p>
    <w:p w14:paraId="109EC036"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35408B18" w14:textId="77777777" w:rsidR="00D47DCF" w:rsidRPr="00956E2A" w:rsidRDefault="00D47DCF" w:rsidP="00A57608">
      <w:pPr>
        <w:numPr>
          <w:ilvl w:val="0"/>
          <w:numId w:val="130"/>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INSPECTIONS AND SITE VISITS</w:t>
      </w:r>
    </w:p>
    <w:p w14:paraId="0824E965" w14:textId="77777777" w:rsidR="00D47DCF" w:rsidRPr="00956E2A" w:rsidRDefault="00D47DCF" w:rsidP="00D47DCF">
      <w:pPr>
        <w:autoSpaceDE w:val="0"/>
        <w:autoSpaceDN w:val="0"/>
        <w:adjustRightInd w:val="0"/>
        <w:jc w:val="both"/>
        <w:rPr>
          <w:b/>
          <w:bCs/>
          <w:color w:val="000000"/>
          <w:sz w:val="22"/>
          <w:szCs w:val="22"/>
          <w:lang w:val="en-ZA" w:eastAsia="en-ZA"/>
        </w:rPr>
      </w:pPr>
    </w:p>
    <w:p w14:paraId="0B1A7AB9"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DPWI management will carry out random inspection and evaluation visits. Similar upwards and such visits should be recorded in the Occurrence book (OB).</w:t>
      </w:r>
    </w:p>
    <w:p w14:paraId="11E2B312"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40FC854B"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These visits must take place at all hours, not only during the day, and must be recorded in the Site Occurrence Book. </w:t>
      </w:r>
    </w:p>
    <w:p w14:paraId="32925A39" w14:textId="77777777" w:rsidR="00D47DCF" w:rsidRPr="00956E2A" w:rsidRDefault="00D47DCF" w:rsidP="00D47DCF">
      <w:pPr>
        <w:pStyle w:val="ListParagraph"/>
        <w:jc w:val="both"/>
        <w:rPr>
          <w:color w:val="000000"/>
          <w:sz w:val="22"/>
          <w:szCs w:val="22"/>
          <w:lang w:val="en-ZA" w:eastAsia="en-ZA"/>
        </w:rPr>
      </w:pPr>
    </w:p>
    <w:p w14:paraId="339C1D97"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DPWI reserves the right to visit and conduct inspection of the appointed Service Provider ’s control </w:t>
      </w:r>
      <w:r>
        <w:rPr>
          <w:color w:val="000000"/>
          <w:sz w:val="22"/>
          <w:szCs w:val="22"/>
          <w:lang w:val="en-ZA" w:eastAsia="en-ZA"/>
        </w:rPr>
        <w:t>r</w:t>
      </w:r>
      <w:r w:rsidRPr="00956E2A">
        <w:rPr>
          <w:color w:val="000000"/>
          <w:sz w:val="22"/>
          <w:szCs w:val="22"/>
          <w:lang w:val="en-ZA" w:eastAsia="en-ZA"/>
        </w:rPr>
        <w:t>ooms and carry out evaluation at any random time.</w:t>
      </w:r>
    </w:p>
    <w:p w14:paraId="0727FE61" w14:textId="77777777" w:rsidR="00D47DCF" w:rsidRPr="00956E2A" w:rsidRDefault="00D47DCF" w:rsidP="00D47DCF">
      <w:pPr>
        <w:pStyle w:val="ListParagraph"/>
        <w:jc w:val="both"/>
        <w:rPr>
          <w:color w:val="000000"/>
          <w:sz w:val="22"/>
          <w:szCs w:val="22"/>
          <w:lang w:val="en-ZA" w:eastAsia="en-ZA"/>
        </w:rPr>
      </w:pPr>
    </w:p>
    <w:p w14:paraId="24567E85"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The Security Appointed Service Provider  must comply fully with legislations governing  security, DPWI policies, standards and procedures.</w:t>
      </w:r>
    </w:p>
    <w:p w14:paraId="25407F66" w14:textId="77777777" w:rsidR="00D47DCF" w:rsidRPr="00956E2A" w:rsidRDefault="00D47DCF" w:rsidP="00D47DCF">
      <w:pPr>
        <w:pStyle w:val="ListParagraph"/>
        <w:jc w:val="both"/>
        <w:rPr>
          <w:color w:val="000000"/>
          <w:sz w:val="22"/>
          <w:szCs w:val="22"/>
          <w:lang w:val="en-ZA" w:eastAsia="en-ZA"/>
        </w:rPr>
      </w:pPr>
    </w:p>
    <w:p w14:paraId="36641FAE" w14:textId="77777777" w:rsidR="00D47DCF" w:rsidRPr="00956E2A"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DPWI reserves the right to order the removal of a security officer who has been found not to be  competent or negligent in his duties.</w:t>
      </w:r>
    </w:p>
    <w:p w14:paraId="3A2035D2" w14:textId="77777777" w:rsidR="00D47DCF" w:rsidRPr="00956E2A" w:rsidRDefault="00D47DCF" w:rsidP="00D47DCF">
      <w:pPr>
        <w:pStyle w:val="ListParagraph"/>
        <w:jc w:val="both"/>
        <w:rPr>
          <w:color w:val="000000"/>
          <w:sz w:val="22"/>
          <w:szCs w:val="22"/>
          <w:lang w:val="en-ZA" w:eastAsia="en-ZA"/>
        </w:rPr>
      </w:pPr>
    </w:p>
    <w:p w14:paraId="00BD8A71" w14:textId="77777777" w:rsidR="00D47DCF" w:rsidRDefault="00D47DCF" w:rsidP="00A57608">
      <w:pPr>
        <w:numPr>
          <w:ilvl w:val="1"/>
          <w:numId w:val="130"/>
        </w:numPr>
        <w:autoSpaceDE w:val="0"/>
        <w:autoSpaceDN w:val="0"/>
        <w:adjustRightInd w:val="0"/>
        <w:jc w:val="both"/>
        <w:rPr>
          <w:color w:val="000000"/>
          <w:sz w:val="22"/>
          <w:szCs w:val="22"/>
          <w:lang w:val="en-ZA" w:eastAsia="en-ZA"/>
        </w:rPr>
      </w:pPr>
      <w:r w:rsidRPr="00956E2A">
        <w:rPr>
          <w:color w:val="000000"/>
          <w:sz w:val="22"/>
          <w:szCs w:val="22"/>
          <w:lang w:val="en-ZA" w:eastAsia="en-ZA"/>
        </w:rPr>
        <w:t>Non-conformances are to be issued by DPWI should the Service Provider fail to comply with the contract terms.</w:t>
      </w:r>
    </w:p>
    <w:p w14:paraId="0274B9AA" w14:textId="77777777" w:rsidR="00D47DCF" w:rsidRDefault="00D47DCF" w:rsidP="00D47DCF">
      <w:pPr>
        <w:pStyle w:val="ListParagraph"/>
        <w:rPr>
          <w:color w:val="000000"/>
          <w:sz w:val="22"/>
          <w:szCs w:val="22"/>
          <w:lang w:val="en-ZA" w:eastAsia="en-ZA"/>
        </w:rPr>
      </w:pPr>
    </w:p>
    <w:p w14:paraId="53037378"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PATROLS</w:t>
      </w:r>
    </w:p>
    <w:p w14:paraId="46719739" w14:textId="77777777" w:rsidR="00D47DCF" w:rsidRPr="00956E2A" w:rsidRDefault="00D47DCF" w:rsidP="00D47DCF">
      <w:pPr>
        <w:autoSpaceDE w:val="0"/>
        <w:autoSpaceDN w:val="0"/>
        <w:adjustRightInd w:val="0"/>
        <w:ind w:left="400"/>
        <w:jc w:val="both"/>
        <w:rPr>
          <w:b/>
          <w:bCs/>
          <w:color w:val="000000"/>
          <w:sz w:val="22"/>
          <w:szCs w:val="22"/>
          <w:lang w:val="en-ZA" w:eastAsia="en-ZA"/>
        </w:rPr>
      </w:pPr>
    </w:p>
    <w:p w14:paraId="0EC34206"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The Security officers must conduct the patrols tactically and be constantly vigilant.</w:t>
      </w:r>
    </w:p>
    <w:p w14:paraId="73C88B43"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6F93742F"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The Security officers must conduct patrols every hour or as prescribed from time to time by DPWI, patrols must be recorded in the Occurrence Book (OB) and suitable technology </w:t>
      </w:r>
    </w:p>
    <w:p w14:paraId="06DD302E" w14:textId="77777777" w:rsidR="00D47DCF" w:rsidRPr="00956E2A" w:rsidRDefault="00D47DCF" w:rsidP="00D47DCF">
      <w:pPr>
        <w:pStyle w:val="ListParagraph"/>
        <w:rPr>
          <w:color w:val="000000"/>
          <w:sz w:val="22"/>
          <w:szCs w:val="22"/>
          <w:lang w:val="en-ZA" w:eastAsia="en-ZA"/>
        </w:rPr>
      </w:pPr>
    </w:p>
    <w:p w14:paraId="6E8E06FC"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Guard Monitoring System must be used to monitor the patrols from the appointed Service  Provider ’s control room. </w:t>
      </w:r>
    </w:p>
    <w:p w14:paraId="59AEED2D" w14:textId="77777777" w:rsidR="00D47DCF" w:rsidRPr="00956E2A" w:rsidRDefault="00D47DCF" w:rsidP="00D47DCF">
      <w:pPr>
        <w:pStyle w:val="ListParagraph"/>
        <w:rPr>
          <w:color w:val="000000"/>
          <w:sz w:val="22"/>
          <w:szCs w:val="22"/>
          <w:lang w:val="en-ZA" w:eastAsia="en-ZA"/>
        </w:rPr>
      </w:pPr>
    </w:p>
    <w:p w14:paraId="26CDCC76"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Patrol routes and times may vary according to site requirements.</w:t>
      </w:r>
    </w:p>
    <w:p w14:paraId="4029A109" w14:textId="77777777" w:rsidR="00D47DCF" w:rsidRPr="00956E2A" w:rsidRDefault="00D47DCF" w:rsidP="00D47DCF">
      <w:pPr>
        <w:pStyle w:val="ListParagraph"/>
        <w:rPr>
          <w:color w:val="000000"/>
          <w:sz w:val="22"/>
          <w:szCs w:val="22"/>
          <w:lang w:val="en-ZA" w:eastAsia="en-ZA"/>
        </w:rPr>
      </w:pPr>
    </w:p>
    <w:p w14:paraId="1813ABC4"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lastRenderedPageBreak/>
        <w:t>The Security officers must observe surroundings, monitor strategic points, report to control and record in the OB the irregularities/deviations/ incidents / suspicious activities/occurrences.</w:t>
      </w:r>
    </w:p>
    <w:p w14:paraId="45B13B58" w14:textId="77777777" w:rsidR="00D47DCF" w:rsidRPr="00956E2A" w:rsidRDefault="00D47DCF" w:rsidP="00D47DCF">
      <w:pPr>
        <w:pStyle w:val="ListParagraph"/>
        <w:rPr>
          <w:color w:val="000000"/>
          <w:sz w:val="22"/>
          <w:szCs w:val="22"/>
          <w:lang w:val="en-ZA" w:eastAsia="en-ZA"/>
        </w:rPr>
      </w:pPr>
    </w:p>
    <w:p w14:paraId="3B3E8133"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The appointed Service Provider ’s supervisor or/and control must monitor the patrol record and</w:t>
      </w:r>
      <w:r>
        <w:rPr>
          <w:color w:val="000000"/>
          <w:sz w:val="22"/>
          <w:szCs w:val="22"/>
          <w:lang w:val="en-ZA" w:eastAsia="en-ZA"/>
        </w:rPr>
        <w:t xml:space="preserve"> </w:t>
      </w:r>
      <w:r w:rsidRPr="00956E2A">
        <w:rPr>
          <w:color w:val="000000"/>
          <w:sz w:val="22"/>
          <w:szCs w:val="22"/>
          <w:lang w:val="en-ZA" w:eastAsia="en-ZA"/>
        </w:rPr>
        <w:t>report.</w:t>
      </w:r>
    </w:p>
    <w:p w14:paraId="67EF6062" w14:textId="77777777" w:rsidR="00D47DCF" w:rsidRPr="00956E2A" w:rsidRDefault="00D47DCF" w:rsidP="00D47DCF">
      <w:pPr>
        <w:pStyle w:val="ListParagraph"/>
        <w:rPr>
          <w:color w:val="000000"/>
          <w:sz w:val="22"/>
          <w:szCs w:val="22"/>
          <w:lang w:val="en-ZA" w:eastAsia="en-ZA"/>
        </w:rPr>
      </w:pPr>
    </w:p>
    <w:p w14:paraId="65518E27"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Secure scenes of crime and/or incidents, be available and provide evidential statements during </w:t>
      </w:r>
      <w:r>
        <w:rPr>
          <w:color w:val="000000"/>
          <w:sz w:val="22"/>
          <w:szCs w:val="22"/>
          <w:lang w:val="en-ZA" w:eastAsia="en-ZA"/>
        </w:rPr>
        <w:t>in</w:t>
      </w:r>
      <w:r w:rsidRPr="00956E2A">
        <w:rPr>
          <w:color w:val="000000"/>
          <w:sz w:val="22"/>
          <w:szCs w:val="22"/>
          <w:lang w:val="en-ZA" w:eastAsia="en-ZA"/>
        </w:rPr>
        <w:t>vestigations, and testify during DPWI enquiries/hearings and at court.</w:t>
      </w:r>
    </w:p>
    <w:p w14:paraId="04C7665B" w14:textId="77777777" w:rsidR="00D47DCF" w:rsidRPr="00956E2A" w:rsidRDefault="00D47DCF" w:rsidP="00D47DCF">
      <w:pPr>
        <w:autoSpaceDE w:val="0"/>
        <w:autoSpaceDN w:val="0"/>
        <w:adjustRightInd w:val="0"/>
        <w:ind w:left="400"/>
        <w:jc w:val="both"/>
        <w:rPr>
          <w:color w:val="000000"/>
          <w:sz w:val="22"/>
          <w:szCs w:val="22"/>
          <w:lang w:val="en-ZA" w:eastAsia="en-ZA"/>
        </w:rPr>
      </w:pPr>
    </w:p>
    <w:p w14:paraId="70AE7205"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lang w:val="en-ZA" w:eastAsia="en-ZA"/>
        </w:rPr>
        <w:t xml:space="preserve"> </w:t>
      </w:r>
      <w:r w:rsidRPr="00956E2A">
        <w:rPr>
          <w:b/>
          <w:bCs/>
          <w:color w:val="000000"/>
          <w:sz w:val="22"/>
          <w:szCs w:val="22"/>
          <w:u w:val="single"/>
          <w:lang w:val="en-ZA" w:eastAsia="en-ZA"/>
        </w:rPr>
        <w:t>ACCESS CONTROL</w:t>
      </w:r>
    </w:p>
    <w:p w14:paraId="6F591629" w14:textId="77777777" w:rsidR="00D47DCF" w:rsidRPr="00956E2A" w:rsidRDefault="00D47DCF" w:rsidP="00D47DCF">
      <w:pPr>
        <w:autoSpaceDE w:val="0"/>
        <w:autoSpaceDN w:val="0"/>
        <w:adjustRightInd w:val="0"/>
        <w:jc w:val="both"/>
        <w:rPr>
          <w:color w:val="000000"/>
          <w:sz w:val="22"/>
          <w:szCs w:val="22"/>
          <w:lang w:val="en-ZA" w:eastAsia="en-ZA"/>
        </w:rPr>
      </w:pPr>
    </w:p>
    <w:p w14:paraId="47B415E9"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Persons (visitors, employees and appointed Service Provider</w:t>
      </w:r>
      <w:r>
        <w:rPr>
          <w:color w:val="000000"/>
          <w:sz w:val="22"/>
          <w:szCs w:val="22"/>
          <w:lang w:val="en-ZA" w:eastAsia="en-ZA"/>
        </w:rPr>
        <w:t>)</w:t>
      </w:r>
      <w:r w:rsidRPr="00956E2A">
        <w:rPr>
          <w:color w:val="000000"/>
          <w:sz w:val="22"/>
          <w:szCs w:val="22"/>
          <w:lang w:val="en-ZA" w:eastAsia="en-ZA"/>
        </w:rPr>
        <w:t xml:space="preserve"> and vehicles entering the protected premises must be recorded in the access control registers and be searched.</w:t>
      </w:r>
    </w:p>
    <w:p w14:paraId="62B95E97"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7C6EA39D"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Persons or employees entering the protected premises after normal working hours, during weekends and public holidays must be recorded in the After Hours Register. </w:t>
      </w:r>
      <w:r w:rsidRPr="00956E2A">
        <w:rPr>
          <w:b/>
          <w:bCs/>
          <w:color w:val="000000"/>
          <w:sz w:val="22"/>
          <w:szCs w:val="22"/>
          <w:lang w:val="en-ZA" w:eastAsia="en-ZA"/>
        </w:rPr>
        <w:t>Note: non-employees (appointed Service Providers and</w:t>
      </w:r>
      <w:r w:rsidRPr="00956E2A">
        <w:rPr>
          <w:color w:val="000000"/>
          <w:sz w:val="22"/>
          <w:szCs w:val="22"/>
          <w:lang w:val="en-ZA" w:eastAsia="en-ZA"/>
        </w:rPr>
        <w:t xml:space="preserve"> </w:t>
      </w:r>
      <w:r w:rsidRPr="00956E2A">
        <w:rPr>
          <w:b/>
          <w:bCs/>
          <w:color w:val="000000"/>
          <w:sz w:val="22"/>
          <w:szCs w:val="22"/>
          <w:lang w:val="en-ZA" w:eastAsia="en-ZA"/>
        </w:rPr>
        <w:t>visitors) to</w:t>
      </w:r>
      <w:r>
        <w:rPr>
          <w:b/>
          <w:bCs/>
          <w:color w:val="000000"/>
          <w:sz w:val="22"/>
          <w:szCs w:val="22"/>
          <w:lang w:val="en-ZA" w:eastAsia="en-ZA"/>
        </w:rPr>
        <w:t xml:space="preserve"> </w:t>
      </w:r>
      <w:r w:rsidRPr="00956E2A">
        <w:rPr>
          <w:b/>
          <w:bCs/>
          <w:color w:val="000000"/>
          <w:sz w:val="22"/>
          <w:szCs w:val="22"/>
          <w:lang w:val="en-ZA" w:eastAsia="en-ZA"/>
        </w:rPr>
        <w:t>make prior arrangements as</w:t>
      </w:r>
      <w:r>
        <w:rPr>
          <w:b/>
          <w:bCs/>
          <w:color w:val="000000"/>
          <w:sz w:val="22"/>
          <w:szCs w:val="22"/>
          <w:lang w:val="en-ZA" w:eastAsia="en-ZA"/>
        </w:rPr>
        <w:t xml:space="preserve"> </w:t>
      </w:r>
      <w:r w:rsidRPr="00956E2A">
        <w:rPr>
          <w:b/>
          <w:bCs/>
          <w:color w:val="000000"/>
          <w:sz w:val="22"/>
          <w:szCs w:val="22"/>
          <w:lang w:val="en-ZA" w:eastAsia="en-ZA"/>
        </w:rPr>
        <w:t>per SOP. This includes all</w:t>
      </w:r>
      <w:r w:rsidRPr="00956E2A">
        <w:rPr>
          <w:color w:val="000000"/>
          <w:sz w:val="22"/>
          <w:szCs w:val="22"/>
          <w:lang w:val="en-ZA" w:eastAsia="en-ZA"/>
        </w:rPr>
        <w:t xml:space="preserve"> </w:t>
      </w:r>
      <w:r w:rsidRPr="00956E2A">
        <w:rPr>
          <w:b/>
          <w:bCs/>
          <w:color w:val="000000"/>
          <w:sz w:val="22"/>
          <w:szCs w:val="22"/>
          <w:lang w:val="en-ZA" w:eastAsia="en-ZA"/>
        </w:rPr>
        <w:t>pedestrian and vehicle access</w:t>
      </w:r>
      <w:r w:rsidRPr="00956E2A">
        <w:rPr>
          <w:color w:val="000000"/>
          <w:sz w:val="22"/>
          <w:szCs w:val="22"/>
          <w:lang w:val="en-ZA" w:eastAsia="en-ZA"/>
        </w:rPr>
        <w:t xml:space="preserve">. </w:t>
      </w:r>
    </w:p>
    <w:p w14:paraId="3B87B94B" w14:textId="77777777" w:rsidR="00D47DCF" w:rsidRPr="00956E2A" w:rsidRDefault="00D47DCF" w:rsidP="00D47DCF">
      <w:pPr>
        <w:pStyle w:val="ListParagraph"/>
        <w:jc w:val="both"/>
        <w:rPr>
          <w:color w:val="000000"/>
          <w:sz w:val="22"/>
          <w:szCs w:val="22"/>
          <w:lang w:val="en-ZA" w:eastAsia="en-ZA"/>
        </w:rPr>
      </w:pPr>
    </w:p>
    <w:p w14:paraId="60DC4471"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The Security Officer must personally complete all the details in the after hours register and ensure that all information is legible and accurate. </w:t>
      </w:r>
    </w:p>
    <w:p w14:paraId="7D3A86DA" w14:textId="77777777" w:rsidR="00D47DCF" w:rsidRPr="00956E2A" w:rsidRDefault="00D47DCF" w:rsidP="00D47DCF">
      <w:pPr>
        <w:pStyle w:val="ListParagraph"/>
        <w:jc w:val="both"/>
        <w:rPr>
          <w:color w:val="000000"/>
          <w:sz w:val="22"/>
          <w:szCs w:val="22"/>
          <w:lang w:val="en-ZA" w:eastAsia="en-ZA"/>
        </w:rPr>
      </w:pPr>
    </w:p>
    <w:p w14:paraId="4954574D"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All persons inside the vehicle or accompanying the employee must be recorded in the register. </w:t>
      </w:r>
    </w:p>
    <w:p w14:paraId="43A5F36C" w14:textId="77777777" w:rsidR="00D47DCF" w:rsidRPr="00956E2A" w:rsidRDefault="00D47DCF" w:rsidP="00D47DCF">
      <w:pPr>
        <w:pStyle w:val="ListParagraph"/>
        <w:jc w:val="both"/>
        <w:rPr>
          <w:color w:val="000000"/>
          <w:sz w:val="22"/>
          <w:szCs w:val="22"/>
          <w:lang w:val="en-ZA" w:eastAsia="en-ZA"/>
        </w:rPr>
      </w:pPr>
    </w:p>
    <w:p w14:paraId="507856E4"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Any attempts of unauthorized access must be recorded in the OB, access must be denied and the matter must immediately be reported to DPWI. </w:t>
      </w:r>
    </w:p>
    <w:p w14:paraId="33AA4ECE" w14:textId="77777777" w:rsidR="00D47DCF" w:rsidRPr="00956E2A" w:rsidRDefault="00D47DCF" w:rsidP="00D47DCF">
      <w:pPr>
        <w:pStyle w:val="ListParagraph"/>
        <w:jc w:val="both"/>
        <w:rPr>
          <w:color w:val="000000"/>
          <w:sz w:val="22"/>
          <w:szCs w:val="22"/>
          <w:lang w:val="en-ZA" w:eastAsia="en-ZA"/>
        </w:rPr>
      </w:pPr>
    </w:p>
    <w:p w14:paraId="279E16D8"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Where unauthorized access is gained, DPWI must immediately be informed. </w:t>
      </w:r>
    </w:p>
    <w:p w14:paraId="76DF266C" w14:textId="77777777" w:rsidR="00D47DCF" w:rsidRPr="00956E2A" w:rsidRDefault="00D47DCF" w:rsidP="00D47DCF">
      <w:pPr>
        <w:pStyle w:val="ListParagraph"/>
        <w:jc w:val="both"/>
        <w:rPr>
          <w:color w:val="000000"/>
          <w:sz w:val="22"/>
          <w:szCs w:val="22"/>
          <w:lang w:val="en-ZA" w:eastAsia="en-ZA"/>
        </w:rPr>
      </w:pPr>
    </w:p>
    <w:p w14:paraId="69D1E1C9"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All attempts of unauthorised access must immediately be reported to the appointed Service Provider ’s control room, DPWI and the person responsible for the site.</w:t>
      </w:r>
    </w:p>
    <w:p w14:paraId="33CFD33B" w14:textId="77777777" w:rsidR="00D47DCF" w:rsidRPr="00956E2A" w:rsidRDefault="00D47DCF" w:rsidP="00D47DCF">
      <w:pPr>
        <w:pStyle w:val="ListParagraph"/>
        <w:jc w:val="both"/>
        <w:rPr>
          <w:color w:val="000000"/>
          <w:sz w:val="22"/>
          <w:szCs w:val="22"/>
          <w:lang w:val="en-ZA" w:eastAsia="en-ZA"/>
        </w:rPr>
      </w:pPr>
    </w:p>
    <w:p w14:paraId="46E757E6"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In the event of a person being caught attempting to gain unauthorised access, the person must be </w:t>
      </w:r>
      <w:r>
        <w:rPr>
          <w:color w:val="000000"/>
          <w:sz w:val="22"/>
          <w:szCs w:val="22"/>
          <w:lang w:val="en-ZA" w:eastAsia="en-ZA"/>
        </w:rPr>
        <w:t>d</w:t>
      </w:r>
      <w:r w:rsidRPr="00956E2A">
        <w:rPr>
          <w:color w:val="000000"/>
          <w:sz w:val="22"/>
          <w:szCs w:val="22"/>
          <w:lang w:val="en-ZA" w:eastAsia="en-ZA"/>
        </w:rPr>
        <w:t>etained, and DPWI must immediately be informed of the situation.</w:t>
      </w:r>
    </w:p>
    <w:p w14:paraId="3423E7C0" w14:textId="77777777" w:rsidR="00D47DCF" w:rsidRPr="00956E2A" w:rsidRDefault="00D47DCF" w:rsidP="00D47DCF">
      <w:pPr>
        <w:pStyle w:val="ListParagraph"/>
        <w:jc w:val="both"/>
        <w:rPr>
          <w:color w:val="000000"/>
          <w:sz w:val="22"/>
          <w:szCs w:val="22"/>
          <w:lang w:val="en-ZA" w:eastAsia="en-ZA"/>
        </w:rPr>
      </w:pPr>
    </w:p>
    <w:p w14:paraId="607E7861" w14:textId="77777777" w:rsidR="00D47DCF"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The assistance of the SAPS may be called upon to assist if deemed necessary.</w:t>
      </w:r>
    </w:p>
    <w:p w14:paraId="6F227BDD" w14:textId="77777777" w:rsidR="00D47DCF" w:rsidRDefault="00D47DCF" w:rsidP="00D47DCF">
      <w:pPr>
        <w:pStyle w:val="ListParagraph"/>
        <w:rPr>
          <w:color w:val="000000"/>
          <w:sz w:val="22"/>
          <w:szCs w:val="22"/>
          <w:lang w:val="en-ZA" w:eastAsia="en-ZA"/>
        </w:rPr>
      </w:pPr>
    </w:p>
    <w:p w14:paraId="18F6AF38"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lang w:val="en-ZA" w:eastAsia="en-ZA"/>
        </w:rPr>
        <w:t xml:space="preserve"> </w:t>
      </w:r>
      <w:r w:rsidRPr="00956E2A">
        <w:rPr>
          <w:b/>
          <w:bCs/>
          <w:color w:val="000000"/>
          <w:sz w:val="22"/>
          <w:szCs w:val="22"/>
          <w:u w:val="single"/>
          <w:lang w:val="en-ZA" w:eastAsia="en-ZA"/>
        </w:rPr>
        <w:t>SEARCHING</w:t>
      </w:r>
    </w:p>
    <w:p w14:paraId="4AACBA67" w14:textId="77777777" w:rsidR="00D47DCF" w:rsidRPr="00956E2A" w:rsidRDefault="00D47DCF" w:rsidP="00D47DCF">
      <w:pPr>
        <w:autoSpaceDE w:val="0"/>
        <w:autoSpaceDN w:val="0"/>
        <w:adjustRightInd w:val="0"/>
        <w:jc w:val="both"/>
        <w:rPr>
          <w:color w:val="000000"/>
          <w:sz w:val="22"/>
          <w:szCs w:val="22"/>
          <w:lang w:val="en-ZA" w:eastAsia="en-ZA"/>
        </w:rPr>
      </w:pPr>
    </w:p>
    <w:p w14:paraId="5F77F10F" w14:textId="77777777" w:rsidR="00D47DCF"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Persons and/or vehicles entering/exiting DPWI premises must be searched by Security Officer on duty and must be in accordance with the Criminal Procedure Act 51 of 1977 and any relevant law applicable to search.</w:t>
      </w:r>
    </w:p>
    <w:p w14:paraId="1767BF04" w14:textId="77777777" w:rsidR="00D47DCF" w:rsidRPr="00956E2A" w:rsidRDefault="00D47DCF" w:rsidP="00D47DCF">
      <w:pPr>
        <w:autoSpaceDE w:val="0"/>
        <w:autoSpaceDN w:val="0"/>
        <w:adjustRightInd w:val="0"/>
        <w:ind w:left="530"/>
        <w:jc w:val="both"/>
        <w:rPr>
          <w:color w:val="000000"/>
          <w:sz w:val="22"/>
          <w:szCs w:val="22"/>
          <w:lang w:val="en-ZA" w:eastAsia="en-ZA"/>
        </w:rPr>
      </w:pPr>
    </w:p>
    <w:p w14:paraId="0217CBE2"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SECURITY BREACHES</w:t>
      </w:r>
    </w:p>
    <w:p w14:paraId="65F53EE4" w14:textId="77777777" w:rsidR="00D47DCF" w:rsidRPr="00956E2A" w:rsidRDefault="00D47DCF" w:rsidP="00D47DCF">
      <w:pPr>
        <w:autoSpaceDE w:val="0"/>
        <w:autoSpaceDN w:val="0"/>
        <w:adjustRightInd w:val="0"/>
        <w:jc w:val="both"/>
        <w:rPr>
          <w:b/>
          <w:bCs/>
          <w:color w:val="000000"/>
          <w:sz w:val="22"/>
          <w:szCs w:val="22"/>
          <w:lang w:val="en-ZA" w:eastAsia="en-ZA"/>
        </w:rPr>
      </w:pPr>
    </w:p>
    <w:p w14:paraId="0C7AADF7"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A security breach means the negligent or intentional transgression or failure to comply with</w:t>
      </w:r>
      <w:r>
        <w:rPr>
          <w:color w:val="000000"/>
          <w:sz w:val="22"/>
          <w:szCs w:val="22"/>
          <w:lang w:val="en-ZA" w:eastAsia="en-ZA"/>
        </w:rPr>
        <w:t xml:space="preserve"> </w:t>
      </w:r>
      <w:r w:rsidRPr="00956E2A">
        <w:rPr>
          <w:color w:val="000000"/>
          <w:sz w:val="22"/>
          <w:szCs w:val="22"/>
          <w:lang w:val="en-ZA" w:eastAsia="en-ZA"/>
        </w:rPr>
        <w:t>physical security measures. Security breaches include but not limited to fence tampering/ penetration, unauthorised access, discharge of a firearm, activation of alarm, non-compliance to security systems and systems technology, tampering with systems, accidents, injuries, damage to equipment, non-compliance with rules, procedures, directives and non-conforming behaviour.</w:t>
      </w:r>
    </w:p>
    <w:p w14:paraId="59708DE2"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4DFFF6EF" w14:textId="77777777" w:rsidR="00D47DCF"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Security breaches must be reported immediately in the OB, to DPWI management and control.</w:t>
      </w:r>
    </w:p>
    <w:p w14:paraId="6FB114E0" w14:textId="77777777" w:rsidR="00D47DCF" w:rsidRDefault="00D47DCF" w:rsidP="00D47DCF">
      <w:pPr>
        <w:pStyle w:val="ListParagraph"/>
        <w:rPr>
          <w:color w:val="000000"/>
          <w:sz w:val="22"/>
          <w:szCs w:val="22"/>
          <w:lang w:val="en-ZA" w:eastAsia="en-ZA"/>
        </w:rPr>
      </w:pPr>
    </w:p>
    <w:p w14:paraId="777ABE59"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lang w:val="en-ZA" w:eastAsia="en-ZA"/>
        </w:rPr>
        <w:t xml:space="preserve"> </w:t>
      </w:r>
      <w:r w:rsidRPr="00956E2A">
        <w:rPr>
          <w:b/>
          <w:bCs/>
          <w:color w:val="000000"/>
          <w:sz w:val="22"/>
          <w:szCs w:val="22"/>
          <w:u w:val="single"/>
          <w:lang w:val="en-ZA" w:eastAsia="en-ZA"/>
        </w:rPr>
        <w:t>KEY CONTROL</w:t>
      </w:r>
    </w:p>
    <w:p w14:paraId="3AE5489B" w14:textId="77777777" w:rsidR="00D47DCF" w:rsidRPr="00956E2A" w:rsidRDefault="00D47DCF" w:rsidP="00D47DCF">
      <w:pPr>
        <w:autoSpaceDE w:val="0"/>
        <w:autoSpaceDN w:val="0"/>
        <w:adjustRightInd w:val="0"/>
        <w:jc w:val="both"/>
        <w:rPr>
          <w:color w:val="000000"/>
          <w:sz w:val="22"/>
          <w:szCs w:val="22"/>
          <w:lang w:val="en-ZA" w:eastAsia="en-ZA"/>
        </w:rPr>
      </w:pPr>
    </w:p>
    <w:p w14:paraId="091F27EC"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Under no circumstances must Security Officers accept any keys to offices, buildings, vehicles, or any equipment. </w:t>
      </w:r>
    </w:p>
    <w:p w14:paraId="0B4B3266"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5ED9263B"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The exception will be when DPWI provides a written approval for keys to be kept by the Security Officers.</w:t>
      </w:r>
    </w:p>
    <w:p w14:paraId="4B9C8198" w14:textId="77777777" w:rsidR="00D47DCF" w:rsidRPr="00956E2A" w:rsidRDefault="00D47DCF" w:rsidP="00D47DCF">
      <w:pPr>
        <w:pStyle w:val="ListParagraph"/>
        <w:rPr>
          <w:color w:val="000000"/>
          <w:sz w:val="22"/>
          <w:szCs w:val="22"/>
          <w:lang w:val="en-ZA" w:eastAsia="en-ZA"/>
        </w:rPr>
      </w:pPr>
    </w:p>
    <w:p w14:paraId="4E248E18"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If such approval is granted, there must be a proper key control dictated by the requirements of the protected site. </w:t>
      </w:r>
    </w:p>
    <w:p w14:paraId="6B6BFB71" w14:textId="77777777" w:rsidR="00D47DCF" w:rsidRPr="00956E2A" w:rsidRDefault="00D47DCF" w:rsidP="00D47DCF">
      <w:pPr>
        <w:pStyle w:val="ListParagraph"/>
        <w:rPr>
          <w:color w:val="000000"/>
          <w:sz w:val="22"/>
          <w:szCs w:val="22"/>
          <w:lang w:val="en-ZA" w:eastAsia="en-ZA"/>
        </w:rPr>
      </w:pPr>
    </w:p>
    <w:p w14:paraId="289A1E41"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Should losses occur due to lack of key control or unauthorized use of keys by security officers, the appointed Service Provider  will be held liable for such losses.</w:t>
      </w:r>
    </w:p>
    <w:p w14:paraId="3B87755C" w14:textId="77777777" w:rsidR="00D47DCF" w:rsidRPr="00956E2A" w:rsidRDefault="00D47DCF" w:rsidP="00D47DCF">
      <w:pPr>
        <w:pStyle w:val="ListParagraph"/>
        <w:jc w:val="both"/>
        <w:rPr>
          <w:color w:val="000000"/>
          <w:sz w:val="22"/>
          <w:szCs w:val="22"/>
          <w:lang w:val="en-ZA" w:eastAsia="en-ZA"/>
        </w:rPr>
      </w:pPr>
    </w:p>
    <w:p w14:paraId="56AE2AC7"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lang w:val="en-ZA" w:eastAsia="en-ZA"/>
        </w:rPr>
        <w:t xml:space="preserve"> </w:t>
      </w:r>
      <w:r w:rsidRPr="00956E2A">
        <w:rPr>
          <w:b/>
          <w:bCs/>
          <w:color w:val="000000"/>
          <w:sz w:val="22"/>
          <w:szCs w:val="22"/>
          <w:u w:val="single"/>
          <w:lang w:val="en-ZA" w:eastAsia="en-ZA"/>
        </w:rPr>
        <w:t>RESPONSE TO FIRE</w:t>
      </w:r>
    </w:p>
    <w:p w14:paraId="72AC04C2" w14:textId="77777777" w:rsidR="00D47DCF" w:rsidRPr="00956E2A" w:rsidRDefault="00D47DCF" w:rsidP="00D47DCF">
      <w:pPr>
        <w:autoSpaceDE w:val="0"/>
        <w:autoSpaceDN w:val="0"/>
        <w:adjustRightInd w:val="0"/>
        <w:ind w:left="400"/>
        <w:jc w:val="both"/>
        <w:rPr>
          <w:b/>
          <w:bCs/>
          <w:color w:val="000000"/>
          <w:sz w:val="22"/>
          <w:szCs w:val="22"/>
          <w:lang w:val="en-ZA" w:eastAsia="en-ZA"/>
        </w:rPr>
      </w:pPr>
    </w:p>
    <w:p w14:paraId="4C3F78F7"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 When Security Officers  are on duty and a fire is detected, they must immediately inform the nearest Fire Brigade, other emergency services, control room or appointed delegate  (supervisor) and DPWI</w:t>
      </w:r>
    </w:p>
    <w:p w14:paraId="3A108A8D" w14:textId="77777777" w:rsidR="00D47DCF" w:rsidRPr="00956E2A" w:rsidRDefault="00D47DCF" w:rsidP="00D47DCF">
      <w:pPr>
        <w:pStyle w:val="ListParagraph"/>
        <w:jc w:val="both"/>
        <w:rPr>
          <w:color w:val="000000"/>
          <w:sz w:val="22"/>
          <w:szCs w:val="22"/>
          <w:lang w:val="en-ZA" w:eastAsia="en-ZA"/>
        </w:rPr>
      </w:pPr>
    </w:p>
    <w:p w14:paraId="27A00F80"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The incident must be recorded in detail in the OB. If it appears to be an extinguishable fire, then the Security Officer must first attempt to extinguish it before calling DPWI.</w:t>
      </w:r>
    </w:p>
    <w:p w14:paraId="427F77E4" w14:textId="77777777" w:rsidR="00D47DCF" w:rsidRPr="00956E2A" w:rsidRDefault="00D47DCF" w:rsidP="00D47DCF">
      <w:pPr>
        <w:pStyle w:val="ListParagraph"/>
        <w:jc w:val="both"/>
        <w:rPr>
          <w:color w:val="000000"/>
          <w:sz w:val="22"/>
          <w:szCs w:val="22"/>
          <w:lang w:val="en-ZA" w:eastAsia="en-ZA"/>
        </w:rPr>
      </w:pPr>
    </w:p>
    <w:p w14:paraId="2F27503A"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A full detailed report is to be provided to the DPWI security/ Supervisor within 12 hours of the incident.</w:t>
      </w:r>
    </w:p>
    <w:p w14:paraId="123D9837" w14:textId="77777777" w:rsidR="00D47DCF" w:rsidRPr="00956E2A" w:rsidRDefault="00D47DCF" w:rsidP="00D47DCF">
      <w:pPr>
        <w:pStyle w:val="ListParagraph"/>
        <w:jc w:val="both"/>
        <w:rPr>
          <w:color w:val="000000"/>
          <w:sz w:val="22"/>
          <w:szCs w:val="22"/>
          <w:lang w:val="en-ZA" w:eastAsia="en-ZA"/>
        </w:rPr>
      </w:pPr>
    </w:p>
    <w:p w14:paraId="600532F8"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RESPONSE TO EMERGENCIES</w:t>
      </w:r>
    </w:p>
    <w:p w14:paraId="42814EC0" w14:textId="77777777" w:rsidR="00D47DCF" w:rsidRPr="00956E2A" w:rsidRDefault="00D47DCF" w:rsidP="00D47DCF">
      <w:pPr>
        <w:autoSpaceDE w:val="0"/>
        <w:autoSpaceDN w:val="0"/>
        <w:adjustRightInd w:val="0"/>
        <w:ind w:left="400"/>
        <w:jc w:val="both"/>
        <w:rPr>
          <w:b/>
          <w:bCs/>
          <w:color w:val="000000"/>
          <w:sz w:val="22"/>
          <w:szCs w:val="22"/>
          <w:lang w:val="en-ZA" w:eastAsia="en-ZA"/>
        </w:rPr>
      </w:pPr>
    </w:p>
    <w:p w14:paraId="75B702D9"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An “emergency” is any incident or action that has potential to cause harm or danger, requires </w:t>
      </w:r>
      <w:r>
        <w:rPr>
          <w:color w:val="000000"/>
          <w:sz w:val="22"/>
          <w:szCs w:val="22"/>
          <w:lang w:val="en-ZA" w:eastAsia="en-ZA"/>
        </w:rPr>
        <w:t>i</w:t>
      </w:r>
      <w:r w:rsidRPr="00956E2A">
        <w:rPr>
          <w:color w:val="000000"/>
          <w:sz w:val="22"/>
          <w:szCs w:val="22"/>
          <w:lang w:val="en-ZA" w:eastAsia="en-ZA"/>
        </w:rPr>
        <w:t xml:space="preserve">mmediate action or evacuation of the affected area. </w:t>
      </w:r>
    </w:p>
    <w:p w14:paraId="08F53CA4"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43241228"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The Security Officer shall:</w:t>
      </w:r>
    </w:p>
    <w:p w14:paraId="59D9534F" w14:textId="77777777" w:rsidR="00D47DCF" w:rsidRPr="00956E2A" w:rsidRDefault="00D47DCF" w:rsidP="00A57608">
      <w:pPr>
        <w:numPr>
          <w:ilvl w:val="0"/>
          <w:numId w:val="102"/>
        </w:numPr>
        <w:autoSpaceDE w:val="0"/>
        <w:autoSpaceDN w:val="0"/>
        <w:adjustRightInd w:val="0"/>
        <w:ind w:left="720"/>
        <w:jc w:val="both"/>
        <w:rPr>
          <w:color w:val="000000"/>
          <w:sz w:val="22"/>
          <w:szCs w:val="22"/>
          <w:lang w:val="en-ZA" w:eastAsia="en-ZA"/>
        </w:rPr>
      </w:pPr>
      <w:r w:rsidRPr="00956E2A">
        <w:rPr>
          <w:color w:val="000000"/>
          <w:sz w:val="22"/>
          <w:szCs w:val="22"/>
          <w:lang w:val="en-ZA" w:eastAsia="en-ZA"/>
        </w:rPr>
        <w:t>Possess appropriate training in safety evacuation and emergency procedures.</w:t>
      </w:r>
    </w:p>
    <w:p w14:paraId="015DE22F" w14:textId="77777777" w:rsidR="00D47DCF" w:rsidRDefault="00D47DCF" w:rsidP="00A57608">
      <w:pPr>
        <w:numPr>
          <w:ilvl w:val="0"/>
          <w:numId w:val="102"/>
        </w:numPr>
        <w:autoSpaceDE w:val="0"/>
        <w:autoSpaceDN w:val="0"/>
        <w:adjustRightInd w:val="0"/>
        <w:ind w:left="720"/>
        <w:jc w:val="both"/>
        <w:rPr>
          <w:color w:val="000000"/>
          <w:sz w:val="22"/>
          <w:szCs w:val="22"/>
          <w:lang w:val="en-ZA" w:eastAsia="en-ZA"/>
        </w:rPr>
      </w:pPr>
      <w:r w:rsidRPr="00956E2A">
        <w:rPr>
          <w:color w:val="000000"/>
          <w:sz w:val="22"/>
          <w:szCs w:val="22"/>
          <w:lang w:val="en-ZA" w:eastAsia="en-ZA"/>
        </w:rPr>
        <w:t>During an emergency as instructed by the Supervisor/ Manager or/and as per site specific emergency plans assist in executing the evacuation procedures as applicable to the site; and ensure that all persons, employees, information and assets are protected.</w:t>
      </w:r>
    </w:p>
    <w:p w14:paraId="09BAC872" w14:textId="77777777" w:rsidR="00D47DCF" w:rsidRDefault="00D47DCF" w:rsidP="00D47DCF">
      <w:pPr>
        <w:autoSpaceDE w:val="0"/>
        <w:autoSpaceDN w:val="0"/>
        <w:adjustRightInd w:val="0"/>
        <w:ind w:left="720"/>
        <w:jc w:val="both"/>
        <w:rPr>
          <w:color w:val="000000"/>
          <w:sz w:val="22"/>
          <w:szCs w:val="22"/>
          <w:lang w:val="en-ZA" w:eastAsia="en-ZA"/>
        </w:rPr>
      </w:pPr>
    </w:p>
    <w:p w14:paraId="5DA866B3"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lang w:val="en-ZA" w:eastAsia="en-ZA"/>
        </w:rPr>
        <w:t xml:space="preserve"> </w:t>
      </w:r>
      <w:r w:rsidRPr="00956E2A">
        <w:rPr>
          <w:b/>
          <w:bCs/>
          <w:color w:val="000000"/>
          <w:sz w:val="22"/>
          <w:szCs w:val="22"/>
          <w:u w:val="single"/>
          <w:lang w:val="en-ZA" w:eastAsia="en-ZA"/>
        </w:rPr>
        <w:t>TIME SHEETS</w:t>
      </w:r>
    </w:p>
    <w:p w14:paraId="2078C998" w14:textId="77777777" w:rsidR="00D47DCF" w:rsidRPr="00956E2A" w:rsidRDefault="00D47DCF" w:rsidP="00D47DCF">
      <w:pPr>
        <w:autoSpaceDE w:val="0"/>
        <w:autoSpaceDN w:val="0"/>
        <w:adjustRightInd w:val="0"/>
        <w:ind w:left="400"/>
        <w:jc w:val="both"/>
        <w:rPr>
          <w:b/>
          <w:bCs/>
          <w:color w:val="000000"/>
          <w:sz w:val="22"/>
          <w:szCs w:val="22"/>
          <w:lang w:val="en-ZA" w:eastAsia="en-ZA"/>
        </w:rPr>
      </w:pPr>
    </w:p>
    <w:p w14:paraId="54DA7EDF"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Daily time sheets to specify hours worked in a shift per Security Officer. </w:t>
      </w:r>
    </w:p>
    <w:p w14:paraId="5D4202C2" w14:textId="77777777" w:rsidR="00D47DCF" w:rsidRPr="00956E2A" w:rsidRDefault="00D47DCF" w:rsidP="00D47DCF">
      <w:pPr>
        <w:autoSpaceDE w:val="0"/>
        <w:autoSpaceDN w:val="0"/>
        <w:adjustRightInd w:val="0"/>
        <w:ind w:left="400"/>
        <w:jc w:val="both"/>
        <w:rPr>
          <w:color w:val="000000"/>
          <w:sz w:val="22"/>
          <w:szCs w:val="22"/>
          <w:lang w:val="en-ZA" w:eastAsia="en-ZA"/>
        </w:rPr>
      </w:pPr>
    </w:p>
    <w:p w14:paraId="4870ACD6"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Time sheets for each shift must be completed based on actual time spent on duty and signed</w:t>
      </w:r>
      <w:r>
        <w:rPr>
          <w:color w:val="000000"/>
          <w:sz w:val="22"/>
          <w:szCs w:val="22"/>
          <w:lang w:val="en-ZA" w:eastAsia="en-ZA"/>
        </w:rPr>
        <w:t xml:space="preserve"> </w:t>
      </w:r>
      <w:r w:rsidRPr="00956E2A">
        <w:rPr>
          <w:color w:val="000000"/>
          <w:sz w:val="22"/>
          <w:szCs w:val="22"/>
          <w:lang w:val="en-ZA" w:eastAsia="en-ZA"/>
        </w:rPr>
        <w:t xml:space="preserve"> off by the appointed Service Provider ’s supervisor and DPWI representative.</w:t>
      </w:r>
    </w:p>
    <w:p w14:paraId="25A357D9" w14:textId="77777777" w:rsidR="00D47DCF" w:rsidRPr="00956E2A" w:rsidRDefault="00D47DCF" w:rsidP="00D47DCF">
      <w:pPr>
        <w:pStyle w:val="ListParagraph"/>
        <w:jc w:val="both"/>
        <w:rPr>
          <w:color w:val="000000"/>
          <w:sz w:val="22"/>
          <w:szCs w:val="22"/>
          <w:lang w:val="en-ZA" w:eastAsia="en-ZA"/>
        </w:rPr>
      </w:pPr>
    </w:p>
    <w:p w14:paraId="066DEBF7"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Time sheets approved by the Security Manager to be submitted with invoices for payments.</w:t>
      </w:r>
    </w:p>
    <w:p w14:paraId="420204D3" w14:textId="77777777" w:rsidR="00D47DCF" w:rsidRPr="00956E2A" w:rsidRDefault="00D47DCF" w:rsidP="00D47DCF">
      <w:pPr>
        <w:autoSpaceDE w:val="0"/>
        <w:autoSpaceDN w:val="0"/>
        <w:adjustRightInd w:val="0"/>
        <w:ind w:left="400"/>
        <w:jc w:val="both"/>
        <w:rPr>
          <w:color w:val="000000"/>
          <w:sz w:val="22"/>
          <w:szCs w:val="22"/>
          <w:lang w:val="en-ZA" w:eastAsia="en-ZA"/>
        </w:rPr>
      </w:pPr>
    </w:p>
    <w:p w14:paraId="627FDEED"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STANDARD CONDUCT</w:t>
      </w:r>
    </w:p>
    <w:p w14:paraId="5E9826DA" w14:textId="77777777" w:rsidR="00D47DCF" w:rsidRPr="00956E2A" w:rsidRDefault="00D47DCF" w:rsidP="00D47DCF">
      <w:pPr>
        <w:autoSpaceDE w:val="0"/>
        <w:autoSpaceDN w:val="0"/>
        <w:adjustRightInd w:val="0"/>
        <w:jc w:val="both"/>
        <w:rPr>
          <w:b/>
          <w:bCs/>
          <w:color w:val="000000"/>
          <w:sz w:val="22"/>
          <w:szCs w:val="22"/>
          <w:lang w:val="en-ZA" w:eastAsia="en-ZA"/>
        </w:rPr>
      </w:pPr>
    </w:p>
    <w:p w14:paraId="0E176399" w14:textId="77777777" w:rsidR="00D47DCF" w:rsidRPr="00956E2A"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The appointed Service Provider shall ensure that its employees do not contravene the legislative</w:t>
      </w:r>
      <w:r w:rsidRPr="00956E2A">
        <w:rPr>
          <w:bCs/>
          <w:color w:val="000000"/>
          <w:sz w:val="22"/>
          <w:szCs w:val="22"/>
          <w:lang w:val="en-ZA" w:eastAsia="en-ZA"/>
        </w:rPr>
        <w:t xml:space="preserve"> </w:t>
      </w:r>
      <w:r w:rsidRPr="00956E2A">
        <w:rPr>
          <w:color w:val="000000"/>
          <w:sz w:val="22"/>
          <w:szCs w:val="22"/>
          <w:lang w:val="en-ZA" w:eastAsia="en-ZA"/>
        </w:rPr>
        <w:t>prescripts.</w:t>
      </w:r>
    </w:p>
    <w:p w14:paraId="3254955D" w14:textId="77777777" w:rsidR="00D47DCF" w:rsidRPr="00956E2A" w:rsidRDefault="00D47DCF" w:rsidP="00D47DCF">
      <w:pPr>
        <w:autoSpaceDE w:val="0"/>
        <w:autoSpaceDN w:val="0"/>
        <w:adjustRightInd w:val="0"/>
        <w:ind w:left="720"/>
        <w:jc w:val="both"/>
        <w:rPr>
          <w:bCs/>
          <w:color w:val="000000"/>
          <w:sz w:val="22"/>
          <w:szCs w:val="22"/>
          <w:lang w:val="en-ZA" w:eastAsia="en-ZA"/>
        </w:rPr>
      </w:pPr>
    </w:p>
    <w:p w14:paraId="71F2CDC6" w14:textId="77777777" w:rsidR="00D47DCF" w:rsidRPr="00956E2A"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If the service provider fails to comply or take the necessary measures to</w:t>
      </w:r>
      <w:r w:rsidRPr="00956E2A">
        <w:rPr>
          <w:bCs/>
          <w:color w:val="000000"/>
          <w:sz w:val="22"/>
          <w:szCs w:val="22"/>
          <w:lang w:val="en-ZA" w:eastAsia="en-ZA"/>
        </w:rPr>
        <w:t xml:space="preserve"> </w:t>
      </w:r>
      <w:r w:rsidRPr="00956E2A">
        <w:rPr>
          <w:color w:val="000000"/>
          <w:sz w:val="22"/>
          <w:szCs w:val="22"/>
          <w:lang w:val="en-ZA" w:eastAsia="en-ZA"/>
        </w:rPr>
        <w:t>ensure that its officers comply with the legislative prescripts, DPWI shall reserve</w:t>
      </w:r>
      <w:r w:rsidRPr="00956E2A">
        <w:rPr>
          <w:bCs/>
          <w:color w:val="000000"/>
          <w:sz w:val="22"/>
          <w:szCs w:val="22"/>
          <w:lang w:val="en-ZA" w:eastAsia="en-ZA"/>
        </w:rPr>
        <w:t xml:space="preserve"> </w:t>
      </w:r>
      <w:r w:rsidRPr="00956E2A">
        <w:rPr>
          <w:color w:val="000000"/>
          <w:sz w:val="22"/>
          <w:szCs w:val="22"/>
          <w:lang w:val="en-ZA" w:eastAsia="en-ZA"/>
        </w:rPr>
        <w:t>the right to implement penalties.</w:t>
      </w:r>
    </w:p>
    <w:p w14:paraId="0ACD1F97" w14:textId="77777777" w:rsidR="00D47DCF" w:rsidRPr="00956E2A" w:rsidRDefault="00D47DCF" w:rsidP="00D47DCF">
      <w:pPr>
        <w:pStyle w:val="ListParagraph"/>
        <w:jc w:val="both"/>
        <w:rPr>
          <w:bCs/>
          <w:color w:val="000000"/>
          <w:sz w:val="22"/>
          <w:szCs w:val="22"/>
          <w:lang w:val="en-ZA" w:eastAsia="en-ZA"/>
        </w:rPr>
      </w:pPr>
    </w:p>
    <w:p w14:paraId="7A41A4AA" w14:textId="77777777" w:rsidR="00D47DCF" w:rsidRPr="00956E2A"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Ensure that all necessary equipment, services or material as required are kept in</w:t>
      </w:r>
      <w:r w:rsidRPr="00956E2A">
        <w:rPr>
          <w:bCs/>
          <w:color w:val="000000"/>
          <w:sz w:val="22"/>
          <w:szCs w:val="22"/>
          <w:lang w:val="en-ZA" w:eastAsia="en-ZA"/>
        </w:rPr>
        <w:t xml:space="preserve"> </w:t>
      </w:r>
      <w:r w:rsidRPr="00956E2A">
        <w:rPr>
          <w:color w:val="000000"/>
          <w:sz w:val="22"/>
          <w:szCs w:val="22"/>
          <w:lang w:val="en-ZA" w:eastAsia="en-ZA"/>
        </w:rPr>
        <w:t>the condition</w:t>
      </w:r>
      <w:r>
        <w:rPr>
          <w:color w:val="000000"/>
          <w:sz w:val="22"/>
          <w:szCs w:val="22"/>
          <w:lang w:val="en-ZA" w:eastAsia="en-ZA"/>
        </w:rPr>
        <w:t xml:space="preserve"> </w:t>
      </w:r>
      <w:r w:rsidRPr="00956E2A">
        <w:rPr>
          <w:color w:val="000000"/>
          <w:sz w:val="22"/>
          <w:szCs w:val="22"/>
          <w:lang w:val="en-ZA" w:eastAsia="en-ZA"/>
        </w:rPr>
        <w:t>as required by law, regulations and procedures and readily available</w:t>
      </w:r>
      <w:r w:rsidRPr="00956E2A">
        <w:rPr>
          <w:bCs/>
          <w:color w:val="000000"/>
          <w:sz w:val="22"/>
          <w:szCs w:val="22"/>
          <w:lang w:val="en-ZA" w:eastAsia="en-ZA"/>
        </w:rPr>
        <w:t xml:space="preserve"> </w:t>
      </w:r>
      <w:r w:rsidRPr="00956E2A">
        <w:rPr>
          <w:color w:val="000000"/>
          <w:sz w:val="22"/>
          <w:szCs w:val="22"/>
          <w:lang w:val="en-ZA" w:eastAsia="en-ZA"/>
        </w:rPr>
        <w:t xml:space="preserve">for DPWI to inspect and tests without prior notice. </w:t>
      </w:r>
    </w:p>
    <w:p w14:paraId="43571288" w14:textId="77777777" w:rsidR="00D47DCF" w:rsidRPr="00956E2A" w:rsidRDefault="00D47DCF" w:rsidP="00D47DCF">
      <w:pPr>
        <w:pStyle w:val="ListParagraph"/>
        <w:jc w:val="both"/>
        <w:rPr>
          <w:color w:val="000000"/>
          <w:sz w:val="22"/>
          <w:szCs w:val="22"/>
          <w:lang w:val="en-ZA" w:eastAsia="en-ZA"/>
        </w:rPr>
      </w:pPr>
    </w:p>
    <w:p w14:paraId="7E6EC026" w14:textId="77777777" w:rsidR="00D47DCF" w:rsidRPr="00956E2A"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The inspections will be</w:t>
      </w:r>
      <w:r w:rsidRPr="00956E2A">
        <w:rPr>
          <w:bCs/>
          <w:color w:val="000000"/>
          <w:sz w:val="22"/>
          <w:szCs w:val="22"/>
          <w:lang w:val="en-ZA" w:eastAsia="en-ZA"/>
        </w:rPr>
        <w:t xml:space="preserve"> </w:t>
      </w:r>
      <w:r w:rsidRPr="00956E2A">
        <w:rPr>
          <w:color w:val="000000"/>
          <w:sz w:val="22"/>
          <w:szCs w:val="22"/>
          <w:lang w:val="en-ZA" w:eastAsia="en-ZA"/>
        </w:rPr>
        <w:t>conducted in such manner so as not to interfere with the ability of the service</w:t>
      </w:r>
      <w:r w:rsidRPr="00956E2A">
        <w:rPr>
          <w:bCs/>
          <w:color w:val="000000"/>
          <w:sz w:val="22"/>
          <w:szCs w:val="22"/>
          <w:lang w:val="en-ZA" w:eastAsia="en-ZA"/>
        </w:rPr>
        <w:t xml:space="preserve"> </w:t>
      </w:r>
      <w:r w:rsidRPr="00956E2A">
        <w:rPr>
          <w:color w:val="000000"/>
          <w:sz w:val="22"/>
          <w:szCs w:val="22"/>
          <w:lang w:val="en-ZA" w:eastAsia="en-ZA"/>
        </w:rPr>
        <w:t>provider to perform its</w:t>
      </w:r>
      <w:r w:rsidRPr="00956E2A">
        <w:rPr>
          <w:bCs/>
          <w:color w:val="000000"/>
          <w:sz w:val="22"/>
          <w:szCs w:val="22"/>
          <w:lang w:val="en-ZA" w:eastAsia="en-ZA"/>
        </w:rPr>
        <w:t xml:space="preserve"> functions.</w:t>
      </w:r>
    </w:p>
    <w:p w14:paraId="79CE5C59" w14:textId="77777777" w:rsidR="00D47DCF" w:rsidRPr="00956E2A" w:rsidRDefault="00D47DCF" w:rsidP="00D47DCF">
      <w:pPr>
        <w:pStyle w:val="ListParagraph"/>
        <w:jc w:val="both"/>
        <w:rPr>
          <w:color w:val="000000"/>
          <w:sz w:val="22"/>
          <w:szCs w:val="22"/>
          <w:lang w:val="en-ZA" w:eastAsia="en-ZA"/>
        </w:rPr>
      </w:pPr>
    </w:p>
    <w:p w14:paraId="7CB9CDEC" w14:textId="77777777" w:rsidR="00D47DCF" w:rsidRPr="00956E2A"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If DPWI determine because of these inspections that the services, equipment,</w:t>
      </w:r>
      <w:r w:rsidRPr="00956E2A">
        <w:rPr>
          <w:bCs/>
          <w:color w:val="000000"/>
          <w:sz w:val="22"/>
          <w:szCs w:val="22"/>
          <w:lang w:val="en-ZA" w:eastAsia="en-ZA"/>
        </w:rPr>
        <w:t xml:space="preserve"> </w:t>
      </w:r>
      <w:r w:rsidRPr="00956E2A">
        <w:rPr>
          <w:color w:val="000000"/>
          <w:sz w:val="22"/>
          <w:szCs w:val="22"/>
          <w:lang w:val="en-ZA" w:eastAsia="en-ZA"/>
        </w:rPr>
        <w:t>documents, or materials are not kept satisfactorily, DPWI shall inform the service</w:t>
      </w:r>
      <w:r w:rsidRPr="00956E2A">
        <w:rPr>
          <w:bCs/>
          <w:color w:val="000000"/>
          <w:sz w:val="22"/>
          <w:szCs w:val="22"/>
          <w:lang w:val="en-ZA" w:eastAsia="en-ZA"/>
        </w:rPr>
        <w:t xml:space="preserve"> </w:t>
      </w:r>
      <w:r w:rsidRPr="00956E2A">
        <w:rPr>
          <w:color w:val="000000"/>
          <w:sz w:val="22"/>
          <w:szCs w:val="22"/>
          <w:lang w:val="en-ZA" w:eastAsia="en-ZA"/>
        </w:rPr>
        <w:t>provider in writing.</w:t>
      </w:r>
    </w:p>
    <w:p w14:paraId="7F1DBFDB" w14:textId="77777777" w:rsidR="00D47DCF" w:rsidRPr="00956E2A" w:rsidRDefault="00D47DCF" w:rsidP="00D47DCF">
      <w:pPr>
        <w:pStyle w:val="ListParagraph"/>
        <w:jc w:val="both"/>
        <w:rPr>
          <w:color w:val="000000"/>
          <w:sz w:val="22"/>
          <w:szCs w:val="22"/>
          <w:lang w:val="en-ZA" w:eastAsia="en-ZA"/>
        </w:rPr>
      </w:pPr>
    </w:p>
    <w:p w14:paraId="33562EC5" w14:textId="77777777" w:rsidR="00D47DCF" w:rsidRPr="00956E2A"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 xml:space="preserve"> DPWI shall reserve the right to require the service provider to</w:t>
      </w:r>
      <w:r w:rsidRPr="00956E2A">
        <w:rPr>
          <w:bCs/>
          <w:color w:val="000000"/>
          <w:sz w:val="22"/>
          <w:szCs w:val="22"/>
          <w:lang w:val="en-ZA" w:eastAsia="en-ZA"/>
        </w:rPr>
        <w:t xml:space="preserve"> </w:t>
      </w:r>
      <w:r w:rsidRPr="00956E2A">
        <w:rPr>
          <w:color w:val="000000"/>
          <w:sz w:val="22"/>
          <w:szCs w:val="22"/>
          <w:lang w:val="en-ZA" w:eastAsia="en-ZA"/>
        </w:rPr>
        <w:t>take immediate action to bring such matters into compliance and/or impose penalties</w:t>
      </w:r>
      <w:r w:rsidRPr="00956E2A">
        <w:rPr>
          <w:bCs/>
          <w:color w:val="000000"/>
          <w:sz w:val="22"/>
          <w:szCs w:val="22"/>
          <w:lang w:val="en-ZA" w:eastAsia="en-ZA"/>
        </w:rPr>
        <w:t xml:space="preserve"> </w:t>
      </w:r>
      <w:r w:rsidRPr="00956E2A">
        <w:rPr>
          <w:color w:val="000000"/>
          <w:sz w:val="22"/>
          <w:szCs w:val="22"/>
          <w:lang w:val="en-ZA" w:eastAsia="en-ZA"/>
        </w:rPr>
        <w:t>in accordance with a schedule as mutually agreed upon between service provider</w:t>
      </w:r>
      <w:r w:rsidRPr="00956E2A">
        <w:rPr>
          <w:bCs/>
          <w:color w:val="000000"/>
          <w:sz w:val="22"/>
          <w:szCs w:val="22"/>
          <w:lang w:val="en-ZA" w:eastAsia="en-ZA"/>
        </w:rPr>
        <w:t xml:space="preserve"> </w:t>
      </w:r>
      <w:r w:rsidRPr="00956E2A">
        <w:rPr>
          <w:color w:val="000000"/>
          <w:sz w:val="22"/>
          <w:szCs w:val="22"/>
          <w:lang w:val="en-ZA" w:eastAsia="en-ZA"/>
        </w:rPr>
        <w:t>and DPWI prior to initiation of the contract.</w:t>
      </w:r>
    </w:p>
    <w:p w14:paraId="0C4CF8F0" w14:textId="77777777" w:rsidR="00D47DCF" w:rsidRPr="00956E2A" w:rsidRDefault="00D47DCF" w:rsidP="00D47DCF">
      <w:pPr>
        <w:pStyle w:val="ListParagraph"/>
        <w:jc w:val="both"/>
        <w:rPr>
          <w:color w:val="000000"/>
          <w:sz w:val="22"/>
          <w:szCs w:val="22"/>
          <w:lang w:val="en-ZA" w:eastAsia="en-ZA"/>
        </w:rPr>
      </w:pPr>
    </w:p>
    <w:p w14:paraId="7FF6B998" w14:textId="77777777" w:rsidR="00D47DCF" w:rsidRPr="000D1693" w:rsidRDefault="00D47DCF" w:rsidP="00A57608">
      <w:pPr>
        <w:numPr>
          <w:ilvl w:val="1"/>
          <w:numId w:val="126"/>
        </w:numPr>
        <w:autoSpaceDE w:val="0"/>
        <w:autoSpaceDN w:val="0"/>
        <w:adjustRightInd w:val="0"/>
        <w:jc w:val="both"/>
        <w:rPr>
          <w:bCs/>
          <w:color w:val="000000"/>
          <w:sz w:val="22"/>
          <w:szCs w:val="22"/>
          <w:lang w:val="en-ZA" w:eastAsia="en-ZA"/>
        </w:rPr>
      </w:pPr>
      <w:r w:rsidRPr="00956E2A">
        <w:rPr>
          <w:color w:val="000000"/>
          <w:sz w:val="22"/>
          <w:szCs w:val="22"/>
          <w:lang w:val="en-ZA" w:eastAsia="en-ZA"/>
        </w:rPr>
        <w:t>The penalties that DPWI impose include the following staff and list of deficiencies</w:t>
      </w:r>
      <w:r w:rsidRPr="00956E2A">
        <w:rPr>
          <w:bCs/>
          <w:color w:val="000000"/>
          <w:sz w:val="22"/>
          <w:szCs w:val="22"/>
          <w:lang w:val="en-ZA" w:eastAsia="en-ZA"/>
        </w:rPr>
        <w:t xml:space="preserve"> </w:t>
      </w:r>
      <w:r w:rsidRPr="00956E2A">
        <w:rPr>
          <w:color w:val="000000"/>
          <w:sz w:val="22"/>
          <w:szCs w:val="22"/>
          <w:lang w:val="en-ZA" w:eastAsia="en-ZA"/>
        </w:rPr>
        <w:t>below:</w:t>
      </w:r>
    </w:p>
    <w:p w14:paraId="373AF514" w14:textId="77777777" w:rsidR="00D47DCF" w:rsidRDefault="00D47DCF" w:rsidP="00D47DCF">
      <w:pPr>
        <w:pStyle w:val="ListParagraph"/>
        <w:rPr>
          <w:bCs/>
          <w:color w:val="000000"/>
          <w:sz w:val="22"/>
          <w:szCs w:val="22"/>
          <w:lang w:val="en-ZA" w:eastAsia="en-ZA"/>
        </w:rPr>
      </w:pPr>
    </w:p>
    <w:p w14:paraId="6BD8D9A7" w14:textId="77777777" w:rsidR="00D47DCF" w:rsidRPr="00956E2A" w:rsidRDefault="00D47DCF" w:rsidP="00A57608">
      <w:pPr>
        <w:numPr>
          <w:ilvl w:val="0"/>
          <w:numId w:val="103"/>
        </w:numPr>
        <w:autoSpaceDE w:val="0"/>
        <w:autoSpaceDN w:val="0"/>
        <w:adjustRightInd w:val="0"/>
        <w:jc w:val="both"/>
        <w:rPr>
          <w:color w:val="000000"/>
          <w:sz w:val="22"/>
          <w:szCs w:val="22"/>
          <w:lang w:val="en-ZA" w:eastAsia="en-ZA"/>
        </w:rPr>
      </w:pPr>
      <w:r w:rsidRPr="00956E2A">
        <w:rPr>
          <w:color w:val="000000"/>
          <w:sz w:val="22"/>
          <w:szCs w:val="22"/>
          <w:lang w:val="en-ZA" w:eastAsia="en-ZA"/>
        </w:rPr>
        <w:t>Non-compliance to DPWI specific legislative requirements, as per schedule attached.</w:t>
      </w:r>
    </w:p>
    <w:p w14:paraId="7922D041" w14:textId="77777777" w:rsidR="00D47DCF" w:rsidRPr="00956E2A" w:rsidRDefault="00D47DCF" w:rsidP="00A57608">
      <w:pPr>
        <w:numPr>
          <w:ilvl w:val="0"/>
          <w:numId w:val="103"/>
        </w:numPr>
        <w:autoSpaceDE w:val="0"/>
        <w:autoSpaceDN w:val="0"/>
        <w:adjustRightInd w:val="0"/>
        <w:jc w:val="both"/>
        <w:rPr>
          <w:color w:val="000000"/>
          <w:sz w:val="22"/>
          <w:szCs w:val="22"/>
          <w:lang w:val="en-ZA" w:eastAsia="en-ZA"/>
        </w:rPr>
      </w:pPr>
      <w:r w:rsidRPr="00956E2A">
        <w:rPr>
          <w:color w:val="000000"/>
          <w:sz w:val="22"/>
          <w:szCs w:val="22"/>
          <w:lang w:val="en-ZA" w:eastAsia="en-ZA"/>
        </w:rPr>
        <w:t>Non-provision of the full compliment.</w:t>
      </w:r>
    </w:p>
    <w:p w14:paraId="479C3FBB" w14:textId="77777777" w:rsidR="00D47DCF" w:rsidRPr="00956E2A" w:rsidRDefault="00D47DCF" w:rsidP="00A57608">
      <w:pPr>
        <w:numPr>
          <w:ilvl w:val="0"/>
          <w:numId w:val="103"/>
        </w:numPr>
        <w:autoSpaceDE w:val="0"/>
        <w:autoSpaceDN w:val="0"/>
        <w:adjustRightInd w:val="0"/>
        <w:jc w:val="both"/>
        <w:rPr>
          <w:color w:val="000000"/>
          <w:sz w:val="22"/>
          <w:szCs w:val="22"/>
          <w:lang w:val="en-ZA" w:eastAsia="en-ZA"/>
        </w:rPr>
      </w:pPr>
      <w:r w:rsidRPr="00956E2A">
        <w:rPr>
          <w:color w:val="000000"/>
          <w:sz w:val="22"/>
          <w:szCs w:val="22"/>
          <w:lang w:val="en-ZA" w:eastAsia="en-ZA"/>
        </w:rPr>
        <w:t>Non-compliance to the acceptable turnover rate.</w:t>
      </w:r>
    </w:p>
    <w:p w14:paraId="5045B4FC" w14:textId="77777777" w:rsidR="00D47DCF" w:rsidRPr="00956E2A" w:rsidRDefault="00D47DCF" w:rsidP="00A57608">
      <w:pPr>
        <w:numPr>
          <w:ilvl w:val="0"/>
          <w:numId w:val="103"/>
        </w:numPr>
        <w:autoSpaceDE w:val="0"/>
        <w:autoSpaceDN w:val="0"/>
        <w:adjustRightInd w:val="0"/>
        <w:jc w:val="both"/>
        <w:rPr>
          <w:color w:val="000000"/>
          <w:sz w:val="22"/>
          <w:szCs w:val="22"/>
          <w:lang w:val="en-ZA" w:eastAsia="en-ZA"/>
        </w:rPr>
      </w:pPr>
      <w:r w:rsidRPr="00956E2A">
        <w:rPr>
          <w:color w:val="000000"/>
          <w:sz w:val="22"/>
          <w:szCs w:val="22"/>
          <w:lang w:val="en-ZA" w:eastAsia="en-ZA"/>
        </w:rPr>
        <w:t>Non-performance of duties and negligence by guard</w:t>
      </w:r>
    </w:p>
    <w:p w14:paraId="1D3D0F66" w14:textId="77777777" w:rsidR="00D47DCF" w:rsidRPr="00956E2A" w:rsidRDefault="00D47DCF" w:rsidP="00A57608">
      <w:pPr>
        <w:numPr>
          <w:ilvl w:val="0"/>
          <w:numId w:val="103"/>
        </w:numPr>
        <w:autoSpaceDE w:val="0"/>
        <w:autoSpaceDN w:val="0"/>
        <w:adjustRightInd w:val="0"/>
        <w:jc w:val="both"/>
        <w:rPr>
          <w:color w:val="000000"/>
          <w:sz w:val="22"/>
          <w:szCs w:val="22"/>
          <w:lang w:val="en-ZA" w:eastAsia="en-ZA"/>
        </w:rPr>
      </w:pPr>
      <w:r w:rsidRPr="00956E2A">
        <w:rPr>
          <w:color w:val="000000"/>
          <w:sz w:val="22"/>
          <w:szCs w:val="22"/>
          <w:lang w:val="en-ZA" w:eastAsia="en-ZA"/>
        </w:rPr>
        <w:t>Staffing and associated penalties</w:t>
      </w:r>
    </w:p>
    <w:p w14:paraId="4A848C74"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5A0D1428"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color w:val="000000"/>
          <w:sz w:val="22"/>
          <w:szCs w:val="22"/>
          <w:u w:val="single"/>
          <w:lang w:val="en-ZA" w:eastAsia="en-ZA"/>
        </w:rPr>
        <w:t xml:space="preserve"> </w:t>
      </w:r>
      <w:r w:rsidRPr="00956E2A">
        <w:rPr>
          <w:b/>
          <w:bCs/>
          <w:color w:val="000000"/>
          <w:sz w:val="22"/>
          <w:szCs w:val="22"/>
          <w:u w:val="single"/>
          <w:lang w:val="en-ZA" w:eastAsia="en-ZA"/>
        </w:rPr>
        <w:t>OVERFILLS</w:t>
      </w:r>
    </w:p>
    <w:p w14:paraId="42CB3074" w14:textId="77777777" w:rsidR="00D47DCF" w:rsidRPr="00956E2A" w:rsidRDefault="00D47DCF" w:rsidP="00D47DCF">
      <w:pPr>
        <w:autoSpaceDE w:val="0"/>
        <w:autoSpaceDN w:val="0"/>
        <w:adjustRightInd w:val="0"/>
        <w:jc w:val="both"/>
        <w:rPr>
          <w:color w:val="000000"/>
          <w:sz w:val="22"/>
          <w:szCs w:val="22"/>
          <w:lang w:val="en-ZA" w:eastAsia="en-ZA"/>
        </w:rPr>
      </w:pPr>
    </w:p>
    <w:p w14:paraId="080E9787" w14:textId="77777777" w:rsidR="00D47DCF" w:rsidRPr="00956E2A" w:rsidRDefault="00D47DCF" w:rsidP="00A57608">
      <w:pPr>
        <w:pStyle w:val="ListParagraph"/>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Overfills occur when the service provider supplies too many individuals for longer periods than required, or at a higher level than defined by the schedule mutually agreed upon during the</w:t>
      </w:r>
      <w:r>
        <w:rPr>
          <w:color w:val="000000"/>
          <w:sz w:val="22"/>
          <w:szCs w:val="22"/>
          <w:lang w:val="en-ZA" w:eastAsia="en-ZA"/>
        </w:rPr>
        <w:t xml:space="preserve"> </w:t>
      </w:r>
      <w:r w:rsidRPr="00956E2A">
        <w:rPr>
          <w:color w:val="000000"/>
          <w:sz w:val="22"/>
          <w:szCs w:val="22"/>
          <w:lang w:val="en-ZA" w:eastAsia="en-ZA"/>
        </w:rPr>
        <w:t>term of the contract.</w:t>
      </w:r>
    </w:p>
    <w:p w14:paraId="32D7D12A" w14:textId="77777777" w:rsidR="00D47DCF" w:rsidRPr="00956E2A" w:rsidRDefault="00D47DCF" w:rsidP="00D47DCF">
      <w:pPr>
        <w:pStyle w:val="ListParagraph"/>
        <w:autoSpaceDE w:val="0"/>
        <w:autoSpaceDN w:val="0"/>
        <w:adjustRightInd w:val="0"/>
        <w:jc w:val="both"/>
        <w:rPr>
          <w:color w:val="000000"/>
          <w:sz w:val="22"/>
          <w:szCs w:val="22"/>
          <w:lang w:val="en-ZA" w:eastAsia="en-ZA"/>
        </w:rPr>
      </w:pPr>
    </w:p>
    <w:p w14:paraId="1C7FF7CD" w14:textId="77777777" w:rsidR="00D47DCF" w:rsidRPr="00956E2A" w:rsidRDefault="00D47DCF" w:rsidP="00A57608">
      <w:pPr>
        <w:pStyle w:val="ListParagraph"/>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DPWI will only pay for the services requested as per the contract Instruction.</w:t>
      </w:r>
    </w:p>
    <w:p w14:paraId="74522825" w14:textId="77777777" w:rsidR="00D47DCF" w:rsidRPr="00956E2A" w:rsidRDefault="00D47DCF" w:rsidP="00D47DCF">
      <w:pPr>
        <w:pStyle w:val="ListParagraph"/>
        <w:rPr>
          <w:color w:val="000000"/>
          <w:sz w:val="22"/>
          <w:szCs w:val="22"/>
          <w:lang w:val="en-ZA" w:eastAsia="en-ZA"/>
        </w:rPr>
      </w:pPr>
    </w:p>
    <w:p w14:paraId="0EDB07E2"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color w:val="000000"/>
          <w:sz w:val="22"/>
          <w:szCs w:val="22"/>
          <w:lang w:val="en-ZA" w:eastAsia="en-ZA"/>
        </w:rPr>
        <w:t xml:space="preserve"> </w:t>
      </w:r>
      <w:r w:rsidRPr="00956E2A">
        <w:rPr>
          <w:b/>
          <w:bCs/>
          <w:color w:val="000000"/>
          <w:sz w:val="22"/>
          <w:szCs w:val="22"/>
          <w:u w:val="single"/>
          <w:lang w:val="en-ZA" w:eastAsia="en-ZA"/>
        </w:rPr>
        <w:t>SHORTFILLS</w:t>
      </w:r>
    </w:p>
    <w:p w14:paraId="03CA2712" w14:textId="77777777" w:rsidR="00D47DCF" w:rsidRPr="00956E2A" w:rsidRDefault="00D47DCF" w:rsidP="00D47DCF">
      <w:pPr>
        <w:autoSpaceDE w:val="0"/>
        <w:autoSpaceDN w:val="0"/>
        <w:adjustRightInd w:val="0"/>
        <w:ind w:left="400"/>
        <w:jc w:val="both"/>
        <w:rPr>
          <w:color w:val="000000"/>
          <w:sz w:val="22"/>
          <w:szCs w:val="22"/>
          <w:lang w:val="en-ZA" w:eastAsia="en-ZA"/>
        </w:rPr>
      </w:pPr>
    </w:p>
    <w:p w14:paraId="7D499954"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Short fills occur when the service provider supplies unqualified personnel.</w:t>
      </w:r>
    </w:p>
    <w:p w14:paraId="0B8C29C6" w14:textId="77777777" w:rsidR="00D47DCF" w:rsidRPr="00956E2A" w:rsidRDefault="00D47DCF" w:rsidP="00D47DCF">
      <w:pPr>
        <w:autoSpaceDE w:val="0"/>
        <w:autoSpaceDN w:val="0"/>
        <w:adjustRightInd w:val="0"/>
        <w:ind w:left="720"/>
        <w:jc w:val="both"/>
        <w:rPr>
          <w:color w:val="000000"/>
          <w:sz w:val="22"/>
          <w:szCs w:val="22"/>
          <w:lang w:val="en-ZA" w:eastAsia="en-ZA"/>
        </w:rPr>
      </w:pPr>
      <w:r w:rsidRPr="00956E2A">
        <w:rPr>
          <w:color w:val="000000"/>
          <w:sz w:val="22"/>
          <w:szCs w:val="22"/>
          <w:lang w:val="en-ZA" w:eastAsia="en-ZA"/>
        </w:rPr>
        <w:t xml:space="preserve"> </w:t>
      </w:r>
    </w:p>
    <w:p w14:paraId="1B2B46F5"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DPWI reserves the right to refuse service providers personnel who deem not to be qualified.</w:t>
      </w:r>
    </w:p>
    <w:p w14:paraId="664DD70E" w14:textId="77777777" w:rsidR="00D47DCF" w:rsidRPr="00956E2A" w:rsidRDefault="00D47DCF" w:rsidP="00D47DCF">
      <w:pPr>
        <w:pStyle w:val="ListParagraph"/>
        <w:jc w:val="both"/>
        <w:rPr>
          <w:color w:val="000000"/>
          <w:sz w:val="22"/>
          <w:szCs w:val="22"/>
          <w:lang w:val="en-ZA" w:eastAsia="en-ZA"/>
        </w:rPr>
      </w:pPr>
    </w:p>
    <w:p w14:paraId="53401AD0" w14:textId="77777777" w:rsidR="00D47DCF"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No payment will be due to the service provider when there is a shortage of personnel.</w:t>
      </w:r>
    </w:p>
    <w:p w14:paraId="5D517886" w14:textId="77777777" w:rsidR="00D47DCF" w:rsidRDefault="00D47DCF" w:rsidP="00D47DCF">
      <w:pPr>
        <w:pStyle w:val="ListParagraph"/>
        <w:rPr>
          <w:color w:val="000000"/>
          <w:sz w:val="22"/>
          <w:szCs w:val="22"/>
          <w:lang w:val="en-ZA" w:eastAsia="en-ZA"/>
        </w:rPr>
      </w:pPr>
    </w:p>
    <w:p w14:paraId="19899A27"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4EEB8C1B" w14:textId="77777777" w:rsidR="00D47DCF" w:rsidRPr="00956E2A" w:rsidRDefault="00D47DCF" w:rsidP="00A57608">
      <w:pPr>
        <w:numPr>
          <w:ilvl w:val="0"/>
          <w:numId w:val="126"/>
        </w:numPr>
        <w:autoSpaceDE w:val="0"/>
        <w:autoSpaceDN w:val="0"/>
        <w:adjustRightInd w:val="0"/>
        <w:jc w:val="both"/>
        <w:rPr>
          <w:b/>
          <w:bCs/>
          <w:color w:val="000000"/>
          <w:sz w:val="22"/>
          <w:szCs w:val="22"/>
          <w:u w:val="single"/>
          <w:lang w:val="en-ZA" w:eastAsia="en-ZA"/>
        </w:rPr>
      </w:pPr>
      <w:r w:rsidRPr="00956E2A">
        <w:rPr>
          <w:b/>
          <w:bCs/>
          <w:color w:val="000000"/>
          <w:sz w:val="22"/>
          <w:szCs w:val="22"/>
          <w:u w:val="single"/>
          <w:lang w:val="en-ZA" w:eastAsia="en-ZA"/>
        </w:rPr>
        <w:t>SHORTFALLS</w:t>
      </w:r>
    </w:p>
    <w:p w14:paraId="3D6ABBA7" w14:textId="77777777" w:rsidR="00D47DCF" w:rsidRPr="00956E2A" w:rsidRDefault="00D47DCF" w:rsidP="00D47DCF">
      <w:pPr>
        <w:autoSpaceDE w:val="0"/>
        <w:autoSpaceDN w:val="0"/>
        <w:adjustRightInd w:val="0"/>
        <w:ind w:left="400"/>
        <w:jc w:val="both"/>
        <w:rPr>
          <w:color w:val="000000"/>
          <w:sz w:val="22"/>
          <w:szCs w:val="22"/>
          <w:lang w:val="en-ZA" w:eastAsia="en-ZA"/>
        </w:rPr>
      </w:pPr>
    </w:p>
    <w:p w14:paraId="42ADD953"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Shortfalls occur when the required services are not supplied at any post on the worksite. </w:t>
      </w:r>
    </w:p>
    <w:p w14:paraId="22770EF5" w14:textId="77777777" w:rsidR="00D47DCF" w:rsidRPr="00956E2A" w:rsidRDefault="00D47DCF" w:rsidP="00D47DCF">
      <w:pPr>
        <w:autoSpaceDE w:val="0"/>
        <w:autoSpaceDN w:val="0"/>
        <w:adjustRightInd w:val="0"/>
        <w:ind w:left="720"/>
        <w:jc w:val="both"/>
        <w:rPr>
          <w:color w:val="000000"/>
          <w:sz w:val="22"/>
          <w:szCs w:val="22"/>
          <w:lang w:val="en-ZA" w:eastAsia="en-ZA"/>
        </w:rPr>
      </w:pPr>
    </w:p>
    <w:p w14:paraId="4C85A39F" w14:textId="77777777" w:rsidR="00D47DCF" w:rsidRPr="00956E2A" w:rsidRDefault="00D47DCF" w:rsidP="00A57608">
      <w:pPr>
        <w:numPr>
          <w:ilvl w:val="1"/>
          <w:numId w:val="126"/>
        </w:numPr>
        <w:autoSpaceDE w:val="0"/>
        <w:autoSpaceDN w:val="0"/>
        <w:adjustRightInd w:val="0"/>
        <w:jc w:val="both"/>
        <w:rPr>
          <w:color w:val="000000"/>
          <w:sz w:val="22"/>
          <w:szCs w:val="22"/>
          <w:lang w:val="en-ZA" w:eastAsia="en-ZA"/>
        </w:rPr>
      </w:pPr>
      <w:r w:rsidRPr="00956E2A">
        <w:rPr>
          <w:color w:val="000000"/>
          <w:sz w:val="22"/>
          <w:szCs w:val="22"/>
          <w:lang w:val="en-ZA" w:eastAsia="en-ZA"/>
        </w:rPr>
        <w:t xml:space="preserve">DPWI will only pay for time worked. </w:t>
      </w:r>
    </w:p>
    <w:p w14:paraId="3DE2E3B4" w14:textId="77777777" w:rsidR="00D47DCF" w:rsidRPr="00956E2A" w:rsidRDefault="00D47DCF" w:rsidP="00D47DCF">
      <w:pPr>
        <w:pStyle w:val="ListParagraph"/>
        <w:rPr>
          <w:color w:val="000000"/>
          <w:sz w:val="22"/>
          <w:szCs w:val="22"/>
          <w:lang w:val="en-ZA" w:eastAsia="en-ZA"/>
        </w:rPr>
      </w:pPr>
    </w:p>
    <w:p w14:paraId="44463B2B" w14:textId="77777777" w:rsidR="00D47DCF" w:rsidRPr="00A10719" w:rsidRDefault="00D47DCF" w:rsidP="00A57608">
      <w:pPr>
        <w:numPr>
          <w:ilvl w:val="1"/>
          <w:numId w:val="126"/>
        </w:numPr>
        <w:autoSpaceDE w:val="0"/>
        <w:autoSpaceDN w:val="0"/>
        <w:adjustRightInd w:val="0"/>
        <w:jc w:val="both"/>
        <w:rPr>
          <w:color w:val="000000"/>
          <w:lang w:val="en-ZA" w:eastAsia="en-ZA"/>
        </w:rPr>
      </w:pPr>
      <w:r w:rsidRPr="00956E2A">
        <w:rPr>
          <w:color w:val="000000"/>
          <w:sz w:val="22"/>
          <w:szCs w:val="22"/>
          <w:lang w:val="en-ZA" w:eastAsia="en-ZA"/>
        </w:rPr>
        <w:t>If a security officer arrives late for work or leaves early for any reason, the period of absence will not be paid unless the service provider fills the vacancies so crea</w:t>
      </w:r>
      <w:r w:rsidRPr="00A10719">
        <w:rPr>
          <w:color w:val="000000"/>
          <w:lang w:val="en-ZA" w:eastAsia="en-ZA"/>
        </w:rPr>
        <w:t xml:space="preserve">ted. </w:t>
      </w:r>
    </w:p>
    <w:p w14:paraId="5558C519" w14:textId="77777777" w:rsidR="00D47DCF" w:rsidRPr="00A10719" w:rsidRDefault="00D47DCF" w:rsidP="00D47DCF">
      <w:pPr>
        <w:pStyle w:val="ListParagraph"/>
        <w:rPr>
          <w:color w:val="000000"/>
          <w:lang w:val="en-ZA" w:eastAsia="en-ZA"/>
        </w:rPr>
      </w:pPr>
    </w:p>
    <w:p w14:paraId="498E402D"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Moreover, the absence of a security officer at a designated post without a replacement constitutes a shortfall for a portion of the shift.</w:t>
      </w:r>
    </w:p>
    <w:p w14:paraId="7140CDFE" w14:textId="77777777" w:rsidR="00D47DCF" w:rsidRPr="00555042" w:rsidRDefault="00D47DCF" w:rsidP="00D47DCF">
      <w:pPr>
        <w:pStyle w:val="ListParagraph"/>
        <w:rPr>
          <w:color w:val="000000"/>
          <w:sz w:val="22"/>
          <w:szCs w:val="22"/>
          <w:lang w:val="en-ZA" w:eastAsia="en-ZA"/>
        </w:rPr>
      </w:pPr>
    </w:p>
    <w:p w14:paraId="5E2B8CB2" w14:textId="77777777" w:rsidR="00D47DCF" w:rsidRPr="00555042" w:rsidRDefault="00D47DCF" w:rsidP="00A57608">
      <w:pPr>
        <w:numPr>
          <w:ilvl w:val="0"/>
          <w:numId w:val="126"/>
        </w:numPr>
        <w:autoSpaceDE w:val="0"/>
        <w:autoSpaceDN w:val="0"/>
        <w:adjustRightInd w:val="0"/>
        <w:jc w:val="both"/>
        <w:rPr>
          <w:b/>
          <w:bCs/>
          <w:color w:val="000000"/>
          <w:sz w:val="22"/>
          <w:szCs w:val="22"/>
          <w:u w:val="single"/>
          <w:lang w:val="en-ZA" w:eastAsia="en-ZA"/>
        </w:rPr>
      </w:pPr>
      <w:r w:rsidRPr="00555042">
        <w:rPr>
          <w:color w:val="000000"/>
          <w:sz w:val="22"/>
          <w:szCs w:val="22"/>
          <w:lang w:val="en-ZA" w:eastAsia="en-ZA"/>
        </w:rPr>
        <w:t xml:space="preserve"> </w:t>
      </w:r>
      <w:r w:rsidRPr="00555042">
        <w:rPr>
          <w:b/>
          <w:bCs/>
          <w:color w:val="000000"/>
          <w:sz w:val="22"/>
          <w:szCs w:val="22"/>
          <w:u w:val="single"/>
          <w:lang w:val="en-ZA" w:eastAsia="en-ZA"/>
        </w:rPr>
        <w:t>DOUBLE POSTINGS</w:t>
      </w:r>
    </w:p>
    <w:p w14:paraId="47C17995" w14:textId="77777777" w:rsidR="00D47DCF" w:rsidRPr="00555042" w:rsidRDefault="00D47DCF" w:rsidP="00D47DCF">
      <w:pPr>
        <w:autoSpaceDE w:val="0"/>
        <w:autoSpaceDN w:val="0"/>
        <w:adjustRightInd w:val="0"/>
        <w:ind w:left="400"/>
        <w:jc w:val="both"/>
        <w:rPr>
          <w:b/>
          <w:bCs/>
          <w:color w:val="000000"/>
          <w:sz w:val="22"/>
          <w:szCs w:val="22"/>
          <w:lang w:val="en-ZA" w:eastAsia="en-ZA"/>
        </w:rPr>
      </w:pPr>
    </w:p>
    <w:p w14:paraId="646218B3"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 xml:space="preserve">Whenever it becomes necessary to assign or reassign an individual to a post for the first time,  the service provider shall arrange, at its expense, to have the new individual “double bank” with an experienced employee for at least a period of two (2) days before having the inexperienced individual take over any post on his or her own. </w:t>
      </w:r>
    </w:p>
    <w:p w14:paraId="225A877C" w14:textId="77777777" w:rsidR="00D47DCF" w:rsidRPr="00A10719" w:rsidRDefault="00D47DCF" w:rsidP="00D47DCF">
      <w:pPr>
        <w:autoSpaceDE w:val="0"/>
        <w:autoSpaceDN w:val="0"/>
        <w:adjustRightInd w:val="0"/>
        <w:ind w:left="720"/>
        <w:jc w:val="both"/>
        <w:rPr>
          <w:color w:val="000000"/>
          <w:lang w:val="en-ZA" w:eastAsia="en-ZA"/>
        </w:rPr>
      </w:pPr>
    </w:p>
    <w:p w14:paraId="060C6E93" w14:textId="77777777" w:rsidR="00D47DCF" w:rsidRPr="00A10719" w:rsidRDefault="00D47DCF" w:rsidP="00A57608">
      <w:pPr>
        <w:numPr>
          <w:ilvl w:val="1"/>
          <w:numId w:val="126"/>
        </w:numPr>
        <w:autoSpaceDE w:val="0"/>
        <w:autoSpaceDN w:val="0"/>
        <w:adjustRightInd w:val="0"/>
        <w:jc w:val="both"/>
        <w:rPr>
          <w:color w:val="000000"/>
          <w:lang w:val="en-ZA" w:eastAsia="en-ZA"/>
        </w:rPr>
      </w:pPr>
      <w:r w:rsidRPr="00A10719">
        <w:rPr>
          <w:color w:val="000000"/>
          <w:lang w:val="en-ZA" w:eastAsia="en-ZA"/>
        </w:rPr>
        <w:t>The service provider will bear the associated expense for the double postings.</w:t>
      </w:r>
    </w:p>
    <w:p w14:paraId="25FABEAB" w14:textId="77777777" w:rsidR="00D47DCF" w:rsidRPr="00A10719" w:rsidRDefault="00D47DCF" w:rsidP="00D47DCF">
      <w:pPr>
        <w:autoSpaceDE w:val="0"/>
        <w:autoSpaceDN w:val="0"/>
        <w:adjustRightInd w:val="0"/>
        <w:ind w:left="720"/>
        <w:jc w:val="both"/>
        <w:rPr>
          <w:color w:val="000000"/>
          <w:lang w:val="en-ZA" w:eastAsia="en-ZA"/>
        </w:rPr>
      </w:pPr>
    </w:p>
    <w:p w14:paraId="1F71619E" w14:textId="77777777" w:rsidR="00D47DCF" w:rsidRPr="00555042" w:rsidRDefault="00D47DCF" w:rsidP="00A57608">
      <w:pPr>
        <w:numPr>
          <w:ilvl w:val="0"/>
          <w:numId w:val="126"/>
        </w:numPr>
        <w:autoSpaceDE w:val="0"/>
        <w:autoSpaceDN w:val="0"/>
        <w:adjustRightInd w:val="0"/>
        <w:jc w:val="both"/>
        <w:rPr>
          <w:b/>
          <w:bCs/>
          <w:color w:val="000000"/>
          <w:sz w:val="22"/>
          <w:szCs w:val="22"/>
          <w:u w:val="single"/>
          <w:lang w:val="en-ZA" w:eastAsia="en-ZA"/>
        </w:rPr>
      </w:pPr>
      <w:r w:rsidRPr="00A10719">
        <w:rPr>
          <w:b/>
          <w:bCs/>
          <w:color w:val="000000"/>
          <w:lang w:val="en-ZA" w:eastAsia="en-ZA"/>
        </w:rPr>
        <w:lastRenderedPageBreak/>
        <w:t xml:space="preserve"> </w:t>
      </w:r>
      <w:r w:rsidRPr="00555042">
        <w:rPr>
          <w:b/>
          <w:bCs/>
          <w:color w:val="000000"/>
          <w:sz w:val="22"/>
          <w:szCs w:val="22"/>
          <w:u w:val="single"/>
          <w:lang w:val="en-ZA" w:eastAsia="en-ZA"/>
        </w:rPr>
        <w:t>TURNOVER</w:t>
      </w:r>
    </w:p>
    <w:p w14:paraId="5BBAA66A" w14:textId="77777777" w:rsidR="00D47DCF" w:rsidRPr="00555042" w:rsidRDefault="00D47DCF" w:rsidP="00D47DCF">
      <w:pPr>
        <w:autoSpaceDE w:val="0"/>
        <w:autoSpaceDN w:val="0"/>
        <w:adjustRightInd w:val="0"/>
        <w:jc w:val="both"/>
        <w:rPr>
          <w:bCs/>
          <w:color w:val="000000"/>
          <w:sz w:val="22"/>
          <w:szCs w:val="22"/>
          <w:lang w:val="en-ZA" w:eastAsia="en-ZA"/>
        </w:rPr>
      </w:pPr>
    </w:p>
    <w:p w14:paraId="228F1D4E"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 xml:space="preserve">Turnover is the number of security personnel hired to replace those leaving or dropped from the service provider’s workforce. </w:t>
      </w:r>
    </w:p>
    <w:p w14:paraId="67640948" w14:textId="77777777" w:rsidR="00D47DCF" w:rsidRPr="00555042" w:rsidRDefault="00D47DCF" w:rsidP="00D47DCF">
      <w:pPr>
        <w:autoSpaceDE w:val="0"/>
        <w:autoSpaceDN w:val="0"/>
        <w:adjustRightInd w:val="0"/>
        <w:ind w:left="720"/>
        <w:jc w:val="both"/>
        <w:rPr>
          <w:color w:val="000000"/>
          <w:sz w:val="22"/>
          <w:szCs w:val="22"/>
          <w:lang w:val="en-ZA" w:eastAsia="en-ZA"/>
        </w:rPr>
      </w:pPr>
    </w:p>
    <w:p w14:paraId="03C50818"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The turnover rate will be expressed in terms of actual number of hired replacements.</w:t>
      </w:r>
    </w:p>
    <w:p w14:paraId="38D43AA4" w14:textId="77777777" w:rsidR="00D47DCF" w:rsidRPr="00555042" w:rsidRDefault="00D47DCF" w:rsidP="00D47DCF">
      <w:pPr>
        <w:pStyle w:val="ListParagraph"/>
        <w:jc w:val="both"/>
        <w:rPr>
          <w:color w:val="000000"/>
          <w:sz w:val="22"/>
          <w:szCs w:val="22"/>
          <w:lang w:val="en-ZA" w:eastAsia="en-ZA"/>
        </w:rPr>
      </w:pPr>
    </w:p>
    <w:p w14:paraId="40DA68B7"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 xml:space="preserve"> Turnover will be calculated on an annual basis and a turnover rate in excess of the  established rate will be considered unacceptable and may lead to penalties being imposed against the company.</w:t>
      </w:r>
    </w:p>
    <w:p w14:paraId="15F004BB" w14:textId="77777777" w:rsidR="00D47DCF" w:rsidRPr="00555042" w:rsidRDefault="00D47DCF" w:rsidP="00D47DCF">
      <w:pPr>
        <w:pStyle w:val="ListParagraph"/>
        <w:jc w:val="both"/>
        <w:rPr>
          <w:color w:val="000000"/>
          <w:sz w:val="22"/>
          <w:szCs w:val="22"/>
          <w:lang w:val="en-ZA" w:eastAsia="en-ZA"/>
        </w:rPr>
      </w:pPr>
    </w:p>
    <w:p w14:paraId="33F24204"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The acceptable turnover rate is thirty percent (30%) or less of total number of personnel assigned to DPWI.</w:t>
      </w:r>
    </w:p>
    <w:p w14:paraId="6FDB6340" w14:textId="77777777" w:rsidR="00D47DCF" w:rsidRDefault="00D47DCF" w:rsidP="00D47DCF">
      <w:pPr>
        <w:pStyle w:val="ListParagraph"/>
        <w:rPr>
          <w:color w:val="000000"/>
          <w:lang w:val="en-ZA" w:eastAsia="en-ZA"/>
        </w:rPr>
      </w:pPr>
    </w:p>
    <w:p w14:paraId="4E7B793F" w14:textId="77777777" w:rsidR="00D47DCF" w:rsidRPr="00156352" w:rsidRDefault="00D47DCF" w:rsidP="00A57608">
      <w:pPr>
        <w:numPr>
          <w:ilvl w:val="0"/>
          <w:numId w:val="126"/>
        </w:numPr>
        <w:autoSpaceDE w:val="0"/>
        <w:autoSpaceDN w:val="0"/>
        <w:adjustRightInd w:val="0"/>
        <w:jc w:val="both"/>
        <w:rPr>
          <w:b/>
          <w:bCs/>
          <w:color w:val="000000"/>
          <w:u w:val="single"/>
          <w:lang w:val="en-ZA" w:eastAsia="en-ZA"/>
        </w:rPr>
      </w:pPr>
      <w:r w:rsidRPr="00A10719">
        <w:rPr>
          <w:color w:val="000000"/>
          <w:lang w:val="en-ZA" w:eastAsia="en-ZA"/>
        </w:rPr>
        <w:t xml:space="preserve"> </w:t>
      </w:r>
      <w:r w:rsidRPr="00156352">
        <w:rPr>
          <w:b/>
          <w:bCs/>
          <w:color w:val="000000"/>
          <w:u w:val="single"/>
          <w:lang w:val="en-ZA" w:eastAsia="en-ZA"/>
        </w:rPr>
        <w:t>LENGTH OF DAILY ASSIGNMENT</w:t>
      </w:r>
    </w:p>
    <w:p w14:paraId="71E74E69" w14:textId="77777777" w:rsidR="00D47DCF" w:rsidRPr="00A10719" w:rsidRDefault="00D47DCF" w:rsidP="00D47DCF">
      <w:pPr>
        <w:autoSpaceDE w:val="0"/>
        <w:autoSpaceDN w:val="0"/>
        <w:adjustRightInd w:val="0"/>
        <w:ind w:left="400"/>
        <w:jc w:val="both"/>
        <w:rPr>
          <w:b/>
          <w:bCs/>
          <w:color w:val="000000"/>
          <w:lang w:val="en-ZA" w:eastAsia="en-ZA"/>
        </w:rPr>
      </w:pPr>
    </w:p>
    <w:p w14:paraId="51B7FAE5"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No security person will be allowed to work more than 12 consecutive hours.</w:t>
      </w:r>
    </w:p>
    <w:p w14:paraId="1A20FAA3" w14:textId="77777777" w:rsidR="00D47DCF" w:rsidRPr="00555042" w:rsidRDefault="00D47DCF" w:rsidP="00D47DCF">
      <w:pPr>
        <w:autoSpaceDE w:val="0"/>
        <w:autoSpaceDN w:val="0"/>
        <w:adjustRightInd w:val="0"/>
        <w:ind w:left="720"/>
        <w:jc w:val="both"/>
        <w:rPr>
          <w:color w:val="000000"/>
          <w:sz w:val="22"/>
          <w:szCs w:val="22"/>
          <w:lang w:val="en-ZA" w:eastAsia="en-ZA"/>
        </w:rPr>
      </w:pPr>
    </w:p>
    <w:p w14:paraId="7E3BF1B7"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 xml:space="preserve">Only DPWI can declare an emergency and authorize the service provider to hold their security </w:t>
      </w:r>
      <w:r>
        <w:rPr>
          <w:color w:val="000000"/>
          <w:sz w:val="22"/>
          <w:szCs w:val="22"/>
          <w:lang w:val="en-ZA" w:eastAsia="en-ZA"/>
        </w:rPr>
        <w:t>p</w:t>
      </w:r>
      <w:r w:rsidRPr="00555042">
        <w:rPr>
          <w:color w:val="000000"/>
          <w:sz w:val="22"/>
          <w:szCs w:val="22"/>
          <w:lang w:val="en-ZA" w:eastAsia="en-ZA"/>
        </w:rPr>
        <w:t>ersonnel beyond the 12-hour requirement. Nor shall any security officer report for duty with less than 12 hours rest from having worked a previous shift, unless such reporting is necessitated by an</w:t>
      </w:r>
      <w:r>
        <w:rPr>
          <w:color w:val="000000"/>
          <w:sz w:val="22"/>
          <w:szCs w:val="22"/>
          <w:lang w:val="en-ZA" w:eastAsia="en-ZA"/>
        </w:rPr>
        <w:t xml:space="preserve"> </w:t>
      </w:r>
      <w:r w:rsidRPr="00555042">
        <w:rPr>
          <w:color w:val="000000"/>
          <w:sz w:val="22"/>
          <w:szCs w:val="22"/>
          <w:lang w:val="en-ZA" w:eastAsia="en-ZA"/>
        </w:rPr>
        <w:t>emergency.</w:t>
      </w:r>
    </w:p>
    <w:p w14:paraId="5CB4E3A7" w14:textId="77777777" w:rsidR="00D47DCF" w:rsidRPr="00555042" w:rsidRDefault="00D47DCF" w:rsidP="00D47DCF">
      <w:pPr>
        <w:pStyle w:val="ListParagraph"/>
        <w:rPr>
          <w:color w:val="000000"/>
          <w:sz w:val="22"/>
          <w:szCs w:val="22"/>
          <w:lang w:val="en-ZA" w:eastAsia="en-ZA"/>
        </w:rPr>
      </w:pPr>
    </w:p>
    <w:p w14:paraId="228E6658" w14:textId="77777777" w:rsidR="00D47DCF" w:rsidRPr="00555042" w:rsidRDefault="00D47DCF" w:rsidP="00A57608">
      <w:pPr>
        <w:numPr>
          <w:ilvl w:val="0"/>
          <w:numId w:val="126"/>
        </w:numPr>
        <w:autoSpaceDE w:val="0"/>
        <w:autoSpaceDN w:val="0"/>
        <w:adjustRightInd w:val="0"/>
        <w:jc w:val="both"/>
        <w:rPr>
          <w:b/>
          <w:bCs/>
          <w:color w:val="000000"/>
          <w:sz w:val="22"/>
          <w:szCs w:val="22"/>
          <w:u w:val="single"/>
          <w:lang w:val="en-ZA" w:eastAsia="en-ZA"/>
        </w:rPr>
      </w:pPr>
      <w:r w:rsidRPr="00555042">
        <w:rPr>
          <w:b/>
          <w:bCs/>
          <w:color w:val="000000"/>
          <w:sz w:val="22"/>
          <w:szCs w:val="22"/>
          <w:u w:val="single"/>
          <w:lang w:val="en-ZA" w:eastAsia="en-ZA"/>
        </w:rPr>
        <w:t>SUBCONTRACTING AND ASSIGNMENT</w:t>
      </w:r>
    </w:p>
    <w:p w14:paraId="4BF90E4B" w14:textId="77777777" w:rsidR="00D47DCF" w:rsidRPr="00555042" w:rsidRDefault="00D47DCF" w:rsidP="00D47DCF">
      <w:pPr>
        <w:autoSpaceDE w:val="0"/>
        <w:autoSpaceDN w:val="0"/>
        <w:adjustRightInd w:val="0"/>
        <w:ind w:left="400"/>
        <w:jc w:val="both"/>
        <w:rPr>
          <w:b/>
          <w:bCs/>
          <w:color w:val="000000"/>
          <w:sz w:val="22"/>
          <w:szCs w:val="22"/>
          <w:lang w:val="en-ZA" w:eastAsia="en-ZA"/>
        </w:rPr>
      </w:pPr>
    </w:p>
    <w:p w14:paraId="2CA6224C"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 xml:space="preserve">The contract shall not be assigned or subcontracted in whole or in part, by the service provider without prior approval from DPWI. </w:t>
      </w:r>
    </w:p>
    <w:p w14:paraId="7C7E8949" w14:textId="77777777" w:rsidR="00D47DCF" w:rsidRPr="00555042" w:rsidRDefault="00D47DCF" w:rsidP="00D47DCF">
      <w:pPr>
        <w:autoSpaceDE w:val="0"/>
        <w:autoSpaceDN w:val="0"/>
        <w:adjustRightInd w:val="0"/>
        <w:ind w:left="720"/>
        <w:jc w:val="both"/>
        <w:rPr>
          <w:color w:val="000000"/>
          <w:sz w:val="22"/>
          <w:szCs w:val="22"/>
          <w:lang w:val="en-ZA" w:eastAsia="en-ZA"/>
        </w:rPr>
      </w:pPr>
    </w:p>
    <w:p w14:paraId="1D65A0E5" w14:textId="77777777" w:rsidR="00D47DCF" w:rsidRPr="00555042" w:rsidRDefault="00D47DCF" w:rsidP="00A57608">
      <w:pPr>
        <w:numPr>
          <w:ilvl w:val="1"/>
          <w:numId w:val="126"/>
        </w:numPr>
        <w:autoSpaceDE w:val="0"/>
        <w:autoSpaceDN w:val="0"/>
        <w:adjustRightInd w:val="0"/>
        <w:jc w:val="both"/>
        <w:rPr>
          <w:color w:val="000000"/>
          <w:sz w:val="22"/>
          <w:szCs w:val="22"/>
          <w:lang w:val="en-ZA" w:eastAsia="en-ZA"/>
        </w:rPr>
      </w:pPr>
      <w:r w:rsidRPr="00555042">
        <w:rPr>
          <w:color w:val="000000"/>
          <w:sz w:val="22"/>
          <w:szCs w:val="22"/>
          <w:lang w:val="en-ZA" w:eastAsia="en-ZA"/>
        </w:rPr>
        <w:t>Any attempted assignment or subcontracting hereunder without the prior written consent of DPWI shall be void.</w:t>
      </w:r>
    </w:p>
    <w:p w14:paraId="5EDA2FE8" w14:textId="77777777" w:rsidR="00D47DCF" w:rsidRDefault="00D47DCF" w:rsidP="00D47DCF">
      <w:pPr>
        <w:pStyle w:val="ListParagraph"/>
        <w:rPr>
          <w:color w:val="000000"/>
          <w:lang w:val="en-ZA" w:eastAsia="en-ZA"/>
        </w:rPr>
      </w:pPr>
    </w:p>
    <w:p w14:paraId="736CB264" w14:textId="77777777" w:rsidR="00D47DCF" w:rsidRPr="00156352" w:rsidRDefault="00D47DCF" w:rsidP="00A57608">
      <w:pPr>
        <w:numPr>
          <w:ilvl w:val="0"/>
          <w:numId w:val="126"/>
        </w:numPr>
        <w:autoSpaceDE w:val="0"/>
        <w:autoSpaceDN w:val="0"/>
        <w:adjustRightInd w:val="0"/>
        <w:jc w:val="both"/>
        <w:rPr>
          <w:b/>
          <w:color w:val="000000"/>
          <w:u w:val="single"/>
          <w:lang w:val="en-ZA" w:eastAsia="en-ZA"/>
        </w:rPr>
      </w:pPr>
      <w:r w:rsidRPr="00156352">
        <w:rPr>
          <w:b/>
          <w:color w:val="000000"/>
          <w:u w:val="single"/>
          <w:lang w:val="en-ZA" w:eastAsia="en-ZA"/>
        </w:rPr>
        <w:t>GENERAL</w:t>
      </w:r>
    </w:p>
    <w:p w14:paraId="2C04A1BD" w14:textId="77777777" w:rsidR="00D47DCF" w:rsidRPr="00A10719" w:rsidRDefault="00D47DCF" w:rsidP="00D47DCF">
      <w:pPr>
        <w:autoSpaceDE w:val="0"/>
        <w:autoSpaceDN w:val="0"/>
        <w:adjustRightInd w:val="0"/>
        <w:jc w:val="both"/>
        <w:rPr>
          <w:color w:val="000000"/>
          <w:lang w:val="en-ZA" w:eastAsia="en-ZA"/>
        </w:rPr>
      </w:pPr>
    </w:p>
    <w:tbl>
      <w:tblPr>
        <w:tblW w:w="10915" w:type="dxa"/>
        <w:tblInd w:w="108" w:type="dxa"/>
        <w:tblLayout w:type="fixed"/>
        <w:tblLook w:val="01E0" w:firstRow="1" w:lastRow="1" w:firstColumn="1" w:lastColumn="1" w:noHBand="0" w:noVBand="0"/>
      </w:tblPr>
      <w:tblGrid>
        <w:gridCol w:w="10915"/>
      </w:tblGrid>
      <w:tr w:rsidR="00D47DCF" w:rsidRPr="00A10719" w14:paraId="2D761E45" w14:textId="77777777" w:rsidTr="00D47DCF">
        <w:tc>
          <w:tcPr>
            <w:tcW w:w="10915" w:type="dxa"/>
            <w:shd w:val="clear" w:color="auto" w:fill="auto"/>
          </w:tcPr>
          <w:p w14:paraId="48BD896E" w14:textId="77777777" w:rsidR="00D47DCF" w:rsidRPr="00DB5AA5" w:rsidRDefault="00D47DCF" w:rsidP="00A57608">
            <w:pPr>
              <w:pStyle w:val="ListParagraph"/>
              <w:numPr>
                <w:ilvl w:val="1"/>
                <w:numId w:val="126"/>
              </w:numPr>
              <w:jc w:val="both"/>
              <w:rPr>
                <w:sz w:val="22"/>
                <w:szCs w:val="22"/>
              </w:rPr>
            </w:pPr>
            <w:r w:rsidRPr="00DB5AA5">
              <w:rPr>
                <w:sz w:val="22"/>
                <w:szCs w:val="22"/>
              </w:rPr>
              <w:t xml:space="preserve">The appointed Service Provider ’s personnel must at all times refrain from littering and keep the grounds/ building/work area occupied by them clean, hygienic and neat. </w:t>
            </w:r>
          </w:p>
          <w:p w14:paraId="2A4E1C86" w14:textId="77777777" w:rsidR="00D47DCF" w:rsidRPr="00DB5AA5" w:rsidRDefault="00D47DCF" w:rsidP="00D47DCF">
            <w:pPr>
              <w:jc w:val="both"/>
              <w:rPr>
                <w:sz w:val="16"/>
                <w:szCs w:val="16"/>
              </w:rPr>
            </w:pPr>
          </w:p>
          <w:p w14:paraId="11A9192C" w14:textId="77777777" w:rsidR="00D47DCF" w:rsidRPr="00DB5AA5" w:rsidRDefault="00D47DCF" w:rsidP="00A57608">
            <w:pPr>
              <w:pStyle w:val="ListParagraph"/>
              <w:numPr>
                <w:ilvl w:val="1"/>
                <w:numId w:val="126"/>
              </w:numPr>
              <w:jc w:val="both"/>
              <w:rPr>
                <w:sz w:val="22"/>
                <w:szCs w:val="22"/>
              </w:rPr>
            </w:pPr>
            <w:r w:rsidRPr="00DB5AA5">
              <w:rPr>
                <w:sz w:val="22"/>
                <w:szCs w:val="22"/>
              </w:rPr>
              <w:t>Under no circumstances will any security personnel be allowed to trade on the premises.</w:t>
            </w:r>
          </w:p>
          <w:p w14:paraId="1F377452" w14:textId="77777777" w:rsidR="00D47DCF" w:rsidRPr="00DB5AA5" w:rsidRDefault="00D47DCF" w:rsidP="00D47DCF">
            <w:pPr>
              <w:ind w:left="360"/>
              <w:jc w:val="both"/>
              <w:rPr>
                <w:sz w:val="16"/>
                <w:szCs w:val="16"/>
              </w:rPr>
            </w:pPr>
          </w:p>
        </w:tc>
      </w:tr>
      <w:tr w:rsidR="00D47DCF" w:rsidRPr="00A10719" w14:paraId="66862C74" w14:textId="77777777" w:rsidTr="00D47DCF">
        <w:tc>
          <w:tcPr>
            <w:tcW w:w="10915" w:type="dxa"/>
            <w:shd w:val="clear" w:color="auto" w:fill="auto"/>
          </w:tcPr>
          <w:p w14:paraId="2774048D" w14:textId="77777777" w:rsidR="00D47DCF" w:rsidRPr="00DB5AA5" w:rsidRDefault="00D47DCF" w:rsidP="00A57608">
            <w:pPr>
              <w:pStyle w:val="ListParagraph"/>
              <w:numPr>
                <w:ilvl w:val="1"/>
                <w:numId w:val="126"/>
              </w:numPr>
              <w:jc w:val="both"/>
              <w:rPr>
                <w:sz w:val="22"/>
                <w:szCs w:val="22"/>
              </w:rPr>
            </w:pPr>
            <w:r w:rsidRPr="00DB5AA5">
              <w:rPr>
                <w:sz w:val="22"/>
                <w:szCs w:val="22"/>
              </w:rPr>
              <w:t xml:space="preserve">The appointed Service Provider shall not erect or display any sign, printed matter, painting, </w:t>
            </w:r>
            <w:r>
              <w:rPr>
                <w:sz w:val="22"/>
                <w:szCs w:val="22"/>
              </w:rPr>
              <w:t>n</w:t>
            </w:r>
            <w:r w:rsidRPr="00DB5AA5">
              <w:rPr>
                <w:sz w:val="22"/>
                <w:szCs w:val="22"/>
              </w:rPr>
              <w:t xml:space="preserve">ameplates, advertisement, and article or object of any nature whatsoever, in, or against the Department’s buildings or sites or any part thereof without written consent. </w:t>
            </w:r>
          </w:p>
          <w:p w14:paraId="28DF53A4" w14:textId="77777777" w:rsidR="00D47DCF" w:rsidRPr="00DB5AA5" w:rsidRDefault="00D47DCF" w:rsidP="00D47DCF">
            <w:pPr>
              <w:ind w:left="360"/>
              <w:jc w:val="both"/>
              <w:rPr>
                <w:sz w:val="16"/>
                <w:szCs w:val="16"/>
              </w:rPr>
            </w:pPr>
          </w:p>
          <w:p w14:paraId="1A9879D2" w14:textId="77777777" w:rsidR="00D47DCF" w:rsidRPr="00DB5AA5" w:rsidRDefault="00D47DCF" w:rsidP="00A57608">
            <w:pPr>
              <w:pStyle w:val="ListParagraph"/>
              <w:numPr>
                <w:ilvl w:val="1"/>
                <w:numId w:val="126"/>
              </w:numPr>
              <w:jc w:val="both"/>
              <w:rPr>
                <w:sz w:val="22"/>
                <w:szCs w:val="22"/>
              </w:rPr>
            </w:pPr>
            <w:r w:rsidRPr="00DB5AA5">
              <w:rPr>
                <w:sz w:val="22"/>
                <w:szCs w:val="22"/>
              </w:rPr>
              <w:t>The appointed Service Provider shall nor publicly display at any site any article or object which might be regarded as objectionable or undesirable.</w:t>
            </w:r>
          </w:p>
        </w:tc>
      </w:tr>
    </w:tbl>
    <w:p w14:paraId="44643CB3" w14:textId="77777777" w:rsidR="00D47DCF" w:rsidRDefault="00D47DCF" w:rsidP="00D47DCF">
      <w:pPr>
        <w:autoSpaceDE w:val="0"/>
        <w:autoSpaceDN w:val="0"/>
        <w:adjustRightInd w:val="0"/>
        <w:ind w:left="360"/>
        <w:jc w:val="both"/>
        <w:rPr>
          <w:color w:val="000000"/>
          <w:lang w:val="en-ZA" w:eastAsia="en-ZA"/>
        </w:rPr>
      </w:pPr>
    </w:p>
    <w:p w14:paraId="547981B5" w14:textId="77777777" w:rsidR="00D47DCF" w:rsidRPr="002D380E" w:rsidRDefault="00D47DCF" w:rsidP="00A57608">
      <w:pPr>
        <w:numPr>
          <w:ilvl w:val="0"/>
          <w:numId w:val="126"/>
        </w:numPr>
        <w:autoSpaceDE w:val="0"/>
        <w:autoSpaceDN w:val="0"/>
        <w:adjustRightInd w:val="0"/>
        <w:rPr>
          <w:b/>
          <w:bCs/>
          <w:color w:val="000000"/>
          <w:sz w:val="22"/>
          <w:szCs w:val="22"/>
          <w:lang w:val="en-ZA" w:eastAsia="en-ZA"/>
        </w:rPr>
      </w:pPr>
      <w:r w:rsidRPr="002D380E">
        <w:rPr>
          <w:b/>
          <w:bCs/>
          <w:color w:val="000000"/>
          <w:sz w:val="22"/>
          <w:szCs w:val="22"/>
          <w:lang w:val="en-ZA" w:eastAsia="en-ZA"/>
        </w:rPr>
        <w:t>SCHEDULE OF DEFICIENCIES AND PENALTIES</w:t>
      </w:r>
    </w:p>
    <w:p w14:paraId="5471DF0F" w14:textId="77777777" w:rsidR="00D47DCF" w:rsidRPr="00A10719" w:rsidRDefault="00D47DCF" w:rsidP="00D47DCF">
      <w:pPr>
        <w:autoSpaceDE w:val="0"/>
        <w:autoSpaceDN w:val="0"/>
        <w:adjustRightInd w:val="0"/>
        <w:rPr>
          <w:b/>
          <w:bCs/>
          <w:color w:val="000000"/>
          <w:lang w:val="en-ZA" w:eastAsia="en-ZA"/>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968"/>
        <w:gridCol w:w="2994"/>
      </w:tblGrid>
      <w:tr w:rsidR="00D47DCF" w:rsidRPr="00DB5AA5" w14:paraId="2A9AB991" w14:textId="77777777" w:rsidTr="007068E2">
        <w:tc>
          <w:tcPr>
            <w:tcW w:w="653" w:type="dxa"/>
            <w:shd w:val="clear" w:color="auto" w:fill="auto"/>
          </w:tcPr>
          <w:p w14:paraId="2F872847" w14:textId="77777777" w:rsidR="00D47DCF" w:rsidRPr="00DB5AA5" w:rsidRDefault="00D47DCF" w:rsidP="00D47DCF">
            <w:pPr>
              <w:autoSpaceDE w:val="0"/>
              <w:autoSpaceDN w:val="0"/>
              <w:adjustRightInd w:val="0"/>
              <w:rPr>
                <w:b/>
                <w:bCs/>
                <w:color w:val="000000"/>
                <w:sz w:val="22"/>
                <w:szCs w:val="22"/>
                <w:lang w:val="en-ZA" w:eastAsia="en-ZA"/>
              </w:rPr>
            </w:pPr>
            <w:r w:rsidRPr="00DB5AA5">
              <w:rPr>
                <w:b/>
                <w:bCs/>
                <w:color w:val="000000"/>
                <w:sz w:val="22"/>
                <w:szCs w:val="22"/>
                <w:lang w:val="en-ZA" w:eastAsia="en-ZA"/>
              </w:rPr>
              <w:t>NO.</w:t>
            </w:r>
          </w:p>
        </w:tc>
        <w:tc>
          <w:tcPr>
            <w:tcW w:w="6968" w:type="dxa"/>
            <w:shd w:val="clear" w:color="auto" w:fill="auto"/>
          </w:tcPr>
          <w:p w14:paraId="6F20FFDC" w14:textId="77777777" w:rsidR="00D47DCF" w:rsidRPr="00DB5AA5" w:rsidRDefault="00D47DCF" w:rsidP="00D47DCF">
            <w:pPr>
              <w:autoSpaceDE w:val="0"/>
              <w:autoSpaceDN w:val="0"/>
              <w:adjustRightInd w:val="0"/>
              <w:rPr>
                <w:b/>
                <w:bCs/>
                <w:color w:val="000000"/>
                <w:sz w:val="22"/>
                <w:szCs w:val="22"/>
                <w:lang w:val="en-ZA" w:eastAsia="en-ZA"/>
              </w:rPr>
            </w:pPr>
            <w:r w:rsidRPr="00DB5AA5">
              <w:rPr>
                <w:b/>
                <w:bCs/>
                <w:color w:val="000000"/>
                <w:sz w:val="22"/>
                <w:szCs w:val="22"/>
                <w:lang w:val="en-ZA" w:eastAsia="en-ZA"/>
              </w:rPr>
              <w:t>DEFICIENCIES</w:t>
            </w:r>
          </w:p>
        </w:tc>
        <w:tc>
          <w:tcPr>
            <w:tcW w:w="2994" w:type="dxa"/>
            <w:shd w:val="clear" w:color="auto" w:fill="auto"/>
          </w:tcPr>
          <w:p w14:paraId="6004937B" w14:textId="77777777" w:rsidR="00D47DCF" w:rsidRPr="00DB5AA5" w:rsidRDefault="00D47DCF" w:rsidP="00D47DCF">
            <w:pPr>
              <w:autoSpaceDE w:val="0"/>
              <w:autoSpaceDN w:val="0"/>
              <w:adjustRightInd w:val="0"/>
              <w:rPr>
                <w:b/>
                <w:bCs/>
                <w:color w:val="000000"/>
                <w:sz w:val="22"/>
                <w:szCs w:val="22"/>
                <w:lang w:val="en-ZA" w:eastAsia="en-ZA"/>
              </w:rPr>
            </w:pPr>
            <w:r w:rsidRPr="00DB5AA5">
              <w:rPr>
                <w:b/>
                <w:bCs/>
                <w:color w:val="000000"/>
                <w:sz w:val="22"/>
                <w:szCs w:val="22"/>
                <w:lang w:val="en-ZA" w:eastAsia="en-ZA"/>
              </w:rPr>
              <w:t>PENALTY</w:t>
            </w:r>
          </w:p>
        </w:tc>
      </w:tr>
      <w:tr w:rsidR="00D47DCF" w:rsidRPr="00DB5AA5" w14:paraId="612D408A" w14:textId="77777777" w:rsidTr="007068E2">
        <w:tc>
          <w:tcPr>
            <w:tcW w:w="653" w:type="dxa"/>
            <w:shd w:val="clear" w:color="auto" w:fill="auto"/>
          </w:tcPr>
          <w:p w14:paraId="0CCDA806" w14:textId="77777777" w:rsidR="00D47DCF" w:rsidRPr="00DB5AA5" w:rsidRDefault="00D47DCF" w:rsidP="00D47DCF">
            <w:pPr>
              <w:autoSpaceDE w:val="0"/>
              <w:autoSpaceDN w:val="0"/>
              <w:adjustRightInd w:val="0"/>
              <w:rPr>
                <w:bCs/>
                <w:color w:val="000000"/>
                <w:sz w:val="22"/>
                <w:szCs w:val="22"/>
                <w:lang w:val="en-ZA" w:eastAsia="en-ZA"/>
              </w:rPr>
            </w:pPr>
          </w:p>
        </w:tc>
        <w:tc>
          <w:tcPr>
            <w:tcW w:w="6968" w:type="dxa"/>
            <w:shd w:val="clear" w:color="auto" w:fill="auto"/>
          </w:tcPr>
          <w:p w14:paraId="48B3B86F" w14:textId="77777777" w:rsidR="00D47DCF" w:rsidRPr="00DB5AA5" w:rsidRDefault="00D47DCF" w:rsidP="00D47DCF">
            <w:pPr>
              <w:autoSpaceDE w:val="0"/>
              <w:autoSpaceDN w:val="0"/>
              <w:adjustRightInd w:val="0"/>
              <w:rPr>
                <w:bCs/>
                <w:color w:val="000000"/>
                <w:sz w:val="22"/>
                <w:szCs w:val="22"/>
                <w:lang w:val="en-ZA" w:eastAsia="en-ZA"/>
              </w:rPr>
            </w:pPr>
          </w:p>
        </w:tc>
        <w:tc>
          <w:tcPr>
            <w:tcW w:w="2994" w:type="dxa"/>
            <w:shd w:val="clear" w:color="auto" w:fill="auto"/>
          </w:tcPr>
          <w:p w14:paraId="31B75464" w14:textId="77777777" w:rsidR="00D47DCF" w:rsidRPr="00DB5AA5" w:rsidRDefault="00D47DCF" w:rsidP="00D47DCF">
            <w:pPr>
              <w:autoSpaceDE w:val="0"/>
              <w:autoSpaceDN w:val="0"/>
              <w:adjustRightInd w:val="0"/>
              <w:rPr>
                <w:bCs/>
                <w:color w:val="000000"/>
                <w:sz w:val="22"/>
                <w:szCs w:val="22"/>
                <w:lang w:val="en-ZA" w:eastAsia="en-ZA"/>
              </w:rPr>
            </w:pPr>
          </w:p>
        </w:tc>
      </w:tr>
      <w:tr w:rsidR="00D47DCF" w:rsidRPr="00DB5AA5" w14:paraId="3DA2809B" w14:textId="77777777" w:rsidTr="007068E2">
        <w:tc>
          <w:tcPr>
            <w:tcW w:w="653" w:type="dxa"/>
            <w:shd w:val="clear" w:color="auto" w:fill="auto"/>
          </w:tcPr>
          <w:p w14:paraId="2011E186"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6905A107" w14:textId="77777777" w:rsidR="00D47DCF" w:rsidRPr="00DB5AA5" w:rsidRDefault="00D47DCF" w:rsidP="00A57608">
            <w:pPr>
              <w:numPr>
                <w:ilvl w:val="0"/>
                <w:numId w:val="111"/>
              </w:numPr>
              <w:autoSpaceDE w:val="0"/>
              <w:autoSpaceDN w:val="0"/>
              <w:adjustRightInd w:val="0"/>
              <w:jc w:val="both"/>
              <w:rPr>
                <w:bCs/>
                <w:color w:val="000000"/>
                <w:sz w:val="22"/>
                <w:szCs w:val="22"/>
                <w:lang w:val="en-ZA" w:eastAsia="en-ZA"/>
              </w:rPr>
            </w:pPr>
            <w:r w:rsidRPr="00DB5AA5">
              <w:rPr>
                <w:color w:val="000000"/>
                <w:sz w:val="22"/>
                <w:szCs w:val="22"/>
                <w:lang w:val="en-ZA" w:eastAsia="en-ZA"/>
              </w:rPr>
              <w:t>Cell phone having less than R50 airtime on site</w:t>
            </w:r>
          </w:p>
        </w:tc>
        <w:tc>
          <w:tcPr>
            <w:tcW w:w="2994" w:type="dxa"/>
            <w:shd w:val="clear" w:color="auto" w:fill="auto"/>
          </w:tcPr>
          <w:p w14:paraId="17FF7119" w14:textId="77777777" w:rsidR="00D47DCF" w:rsidRPr="00DB5AA5" w:rsidRDefault="00D47DCF" w:rsidP="00A57608">
            <w:pPr>
              <w:numPr>
                <w:ilvl w:val="0"/>
                <w:numId w:val="111"/>
              </w:numPr>
              <w:autoSpaceDE w:val="0"/>
              <w:autoSpaceDN w:val="0"/>
              <w:adjustRightInd w:val="0"/>
              <w:jc w:val="both"/>
              <w:rPr>
                <w:bCs/>
                <w:color w:val="000000"/>
                <w:sz w:val="22"/>
                <w:szCs w:val="22"/>
                <w:lang w:val="en-ZA" w:eastAsia="en-ZA"/>
              </w:rPr>
            </w:pPr>
            <w:r w:rsidRPr="00DB5AA5">
              <w:rPr>
                <w:bCs/>
                <w:color w:val="000000"/>
                <w:sz w:val="22"/>
                <w:szCs w:val="22"/>
                <w:lang w:val="en-ZA" w:eastAsia="en-ZA"/>
              </w:rPr>
              <w:t>R50 per incident</w:t>
            </w:r>
          </w:p>
        </w:tc>
      </w:tr>
      <w:tr w:rsidR="00D47DCF" w:rsidRPr="00DB5AA5" w14:paraId="3A42B916" w14:textId="77777777" w:rsidTr="007068E2">
        <w:tc>
          <w:tcPr>
            <w:tcW w:w="653" w:type="dxa"/>
            <w:shd w:val="clear" w:color="auto" w:fill="auto"/>
          </w:tcPr>
          <w:p w14:paraId="1E2CA0D0"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3122119F" w14:textId="77777777" w:rsidR="00D47DCF" w:rsidRPr="00DB5AA5" w:rsidRDefault="00D47DCF" w:rsidP="00A57608">
            <w:pPr>
              <w:numPr>
                <w:ilvl w:val="0"/>
                <w:numId w:val="104"/>
              </w:numPr>
              <w:autoSpaceDE w:val="0"/>
              <w:autoSpaceDN w:val="0"/>
              <w:adjustRightInd w:val="0"/>
              <w:ind w:left="400"/>
              <w:jc w:val="both"/>
              <w:rPr>
                <w:bCs/>
                <w:color w:val="000000"/>
                <w:sz w:val="22"/>
                <w:szCs w:val="22"/>
                <w:lang w:val="en-ZA" w:eastAsia="en-ZA"/>
              </w:rPr>
            </w:pPr>
            <w:r w:rsidRPr="00DB5AA5">
              <w:rPr>
                <w:color w:val="000000"/>
                <w:sz w:val="22"/>
                <w:szCs w:val="22"/>
                <w:lang w:val="en-ZA" w:eastAsia="en-ZA"/>
              </w:rPr>
              <w:t>The Security Officer is on duty without a contracted Global System for Mobile and communication device, contracted cell phone or communication device this is not in working condition</w:t>
            </w:r>
          </w:p>
        </w:tc>
        <w:tc>
          <w:tcPr>
            <w:tcW w:w="2994" w:type="dxa"/>
            <w:shd w:val="clear" w:color="auto" w:fill="auto"/>
          </w:tcPr>
          <w:p w14:paraId="030AD43C" w14:textId="77777777" w:rsidR="00D47DCF" w:rsidRPr="00DB5AA5" w:rsidRDefault="00D47DCF" w:rsidP="00A57608">
            <w:pPr>
              <w:numPr>
                <w:ilvl w:val="0"/>
                <w:numId w:val="104"/>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p w14:paraId="517CC29C" w14:textId="77777777" w:rsidR="00D47DCF" w:rsidRPr="00DB5AA5" w:rsidRDefault="00D47DCF" w:rsidP="00D47DCF">
            <w:pPr>
              <w:autoSpaceDE w:val="0"/>
              <w:autoSpaceDN w:val="0"/>
              <w:adjustRightInd w:val="0"/>
              <w:jc w:val="both"/>
              <w:rPr>
                <w:bCs/>
                <w:color w:val="000000"/>
                <w:sz w:val="22"/>
                <w:szCs w:val="22"/>
                <w:lang w:val="en-ZA" w:eastAsia="en-ZA"/>
              </w:rPr>
            </w:pPr>
          </w:p>
        </w:tc>
      </w:tr>
      <w:tr w:rsidR="00D47DCF" w:rsidRPr="00DB5AA5" w14:paraId="61A41EBC" w14:textId="77777777" w:rsidTr="007068E2">
        <w:tc>
          <w:tcPr>
            <w:tcW w:w="653" w:type="dxa"/>
            <w:shd w:val="clear" w:color="auto" w:fill="auto"/>
          </w:tcPr>
          <w:p w14:paraId="2CC34661"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5A6FB25B" w14:textId="77777777" w:rsidR="00D47DCF" w:rsidRPr="00DB5AA5" w:rsidRDefault="00D47DCF" w:rsidP="00A57608">
            <w:pPr>
              <w:numPr>
                <w:ilvl w:val="0"/>
                <w:numId w:val="105"/>
              </w:numPr>
              <w:autoSpaceDE w:val="0"/>
              <w:autoSpaceDN w:val="0"/>
              <w:adjustRightInd w:val="0"/>
              <w:ind w:left="400"/>
              <w:jc w:val="both"/>
              <w:rPr>
                <w:bCs/>
                <w:color w:val="000000"/>
                <w:sz w:val="22"/>
                <w:szCs w:val="22"/>
                <w:lang w:val="en-ZA" w:eastAsia="en-ZA"/>
              </w:rPr>
            </w:pPr>
            <w:r w:rsidRPr="00DB5AA5">
              <w:rPr>
                <w:color w:val="000000"/>
                <w:sz w:val="22"/>
                <w:szCs w:val="22"/>
                <w:lang w:val="en-ZA" w:eastAsia="en-ZA"/>
              </w:rPr>
              <w:t>Security officer not posted on duty as agreed upon.</w:t>
            </w:r>
          </w:p>
          <w:p w14:paraId="0A1A32F7" w14:textId="77777777" w:rsidR="00D47DCF" w:rsidRPr="00DB5AA5" w:rsidRDefault="00D47DCF" w:rsidP="00A57608">
            <w:pPr>
              <w:numPr>
                <w:ilvl w:val="0"/>
                <w:numId w:val="105"/>
              </w:numPr>
              <w:autoSpaceDE w:val="0"/>
              <w:autoSpaceDN w:val="0"/>
              <w:adjustRightInd w:val="0"/>
              <w:ind w:left="400"/>
              <w:jc w:val="both"/>
              <w:rPr>
                <w:bCs/>
                <w:color w:val="000000"/>
                <w:sz w:val="22"/>
                <w:szCs w:val="22"/>
                <w:lang w:val="en-ZA" w:eastAsia="en-ZA"/>
              </w:rPr>
            </w:pPr>
            <w:r w:rsidRPr="00DB5AA5">
              <w:rPr>
                <w:color w:val="000000"/>
                <w:sz w:val="22"/>
                <w:szCs w:val="22"/>
                <w:lang w:val="en-ZA" w:eastAsia="en-ZA"/>
              </w:rPr>
              <w:t xml:space="preserve"> (Short posting) </w:t>
            </w:r>
          </w:p>
        </w:tc>
        <w:tc>
          <w:tcPr>
            <w:tcW w:w="2994" w:type="dxa"/>
            <w:shd w:val="clear" w:color="auto" w:fill="auto"/>
          </w:tcPr>
          <w:p w14:paraId="2A21E268"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One shift cost deduction Per incident</w:t>
            </w:r>
          </w:p>
          <w:p w14:paraId="70F77DDB" w14:textId="77777777" w:rsidR="00D47DCF" w:rsidRPr="00DB5AA5" w:rsidRDefault="00D47DCF" w:rsidP="00D47DCF">
            <w:pPr>
              <w:autoSpaceDE w:val="0"/>
              <w:autoSpaceDN w:val="0"/>
              <w:adjustRightInd w:val="0"/>
              <w:jc w:val="both"/>
              <w:rPr>
                <w:bCs/>
                <w:color w:val="000000"/>
                <w:sz w:val="22"/>
                <w:szCs w:val="22"/>
                <w:lang w:val="en-ZA" w:eastAsia="en-ZA"/>
              </w:rPr>
            </w:pPr>
          </w:p>
        </w:tc>
      </w:tr>
      <w:tr w:rsidR="00D47DCF" w:rsidRPr="00DB5AA5" w14:paraId="1252A7E5" w14:textId="77777777" w:rsidTr="007068E2">
        <w:tc>
          <w:tcPr>
            <w:tcW w:w="653" w:type="dxa"/>
            <w:shd w:val="clear" w:color="auto" w:fill="auto"/>
          </w:tcPr>
          <w:p w14:paraId="703C0CF4"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4AC9D3BE" w14:textId="77777777" w:rsidR="00D47DCF" w:rsidRPr="00DB5AA5" w:rsidRDefault="00D47DCF" w:rsidP="00A57608">
            <w:pPr>
              <w:numPr>
                <w:ilvl w:val="0"/>
                <w:numId w:val="106"/>
              </w:numPr>
              <w:autoSpaceDE w:val="0"/>
              <w:autoSpaceDN w:val="0"/>
              <w:adjustRightInd w:val="0"/>
              <w:jc w:val="both"/>
              <w:rPr>
                <w:bCs/>
                <w:color w:val="000000"/>
                <w:sz w:val="22"/>
                <w:szCs w:val="22"/>
                <w:lang w:val="en-ZA" w:eastAsia="en-ZA"/>
              </w:rPr>
            </w:pPr>
            <w:r w:rsidRPr="00DB5AA5">
              <w:rPr>
                <w:color w:val="000000"/>
                <w:sz w:val="22"/>
                <w:szCs w:val="22"/>
                <w:lang w:val="en-ZA" w:eastAsia="en-ZA"/>
              </w:rPr>
              <w:t>Possession / The use of private cell phone by Security Officer whilst on duty</w:t>
            </w:r>
          </w:p>
        </w:tc>
        <w:tc>
          <w:tcPr>
            <w:tcW w:w="2994" w:type="dxa"/>
            <w:shd w:val="clear" w:color="auto" w:fill="auto"/>
          </w:tcPr>
          <w:p w14:paraId="3BCCF777"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p w14:paraId="413E6918" w14:textId="77777777" w:rsidR="00D47DCF" w:rsidRPr="00DB5AA5" w:rsidRDefault="00D47DCF" w:rsidP="00D47DCF">
            <w:pPr>
              <w:autoSpaceDE w:val="0"/>
              <w:autoSpaceDN w:val="0"/>
              <w:adjustRightInd w:val="0"/>
              <w:jc w:val="both"/>
              <w:rPr>
                <w:bCs/>
                <w:color w:val="000000"/>
                <w:sz w:val="22"/>
                <w:szCs w:val="22"/>
                <w:lang w:val="en-ZA" w:eastAsia="en-ZA"/>
              </w:rPr>
            </w:pPr>
          </w:p>
        </w:tc>
      </w:tr>
      <w:tr w:rsidR="00D47DCF" w:rsidRPr="00DB5AA5" w14:paraId="746C01BC" w14:textId="77777777" w:rsidTr="007068E2">
        <w:tc>
          <w:tcPr>
            <w:tcW w:w="653" w:type="dxa"/>
            <w:shd w:val="clear" w:color="auto" w:fill="auto"/>
          </w:tcPr>
          <w:p w14:paraId="07FFBE6F"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79394B50" w14:textId="77777777" w:rsidR="00D47DCF" w:rsidRPr="00DB5AA5" w:rsidRDefault="00D47DCF" w:rsidP="00A57608">
            <w:pPr>
              <w:numPr>
                <w:ilvl w:val="0"/>
                <w:numId w:val="106"/>
              </w:numPr>
              <w:autoSpaceDE w:val="0"/>
              <w:autoSpaceDN w:val="0"/>
              <w:adjustRightInd w:val="0"/>
              <w:jc w:val="both"/>
              <w:rPr>
                <w:bCs/>
                <w:color w:val="000000"/>
                <w:sz w:val="22"/>
                <w:szCs w:val="22"/>
                <w:lang w:val="en-ZA" w:eastAsia="en-ZA"/>
              </w:rPr>
            </w:pPr>
            <w:r w:rsidRPr="00DB5AA5">
              <w:rPr>
                <w:color w:val="000000"/>
                <w:sz w:val="22"/>
                <w:szCs w:val="22"/>
                <w:lang w:val="en-ZA" w:eastAsia="en-ZA"/>
              </w:rPr>
              <w:t>The Security Officer is on duty without a pocketbook and pen</w:t>
            </w:r>
          </w:p>
        </w:tc>
        <w:tc>
          <w:tcPr>
            <w:tcW w:w="2994" w:type="dxa"/>
            <w:shd w:val="clear" w:color="auto" w:fill="auto"/>
          </w:tcPr>
          <w:p w14:paraId="260B3599"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p w14:paraId="1713FA0A" w14:textId="77777777" w:rsidR="00D47DCF" w:rsidRPr="00DB5AA5" w:rsidRDefault="00D47DCF" w:rsidP="00D47DCF">
            <w:pPr>
              <w:autoSpaceDE w:val="0"/>
              <w:autoSpaceDN w:val="0"/>
              <w:adjustRightInd w:val="0"/>
              <w:jc w:val="both"/>
              <w:rPr>
                <w:bCs/>
                <w:color w:val="000000"/>
                <w:sz w:val="22"/>
                <w:szCs w:val="22"/>
                <w:lang w:val="en-ZA" w:eastAsia="en-ZA"/>
              </w:rPr>
            </w:pPr>
          </w:p>
        </w:tc>
      </w:tr>
      <w:tr w:rsidR="00D47DCF" w:rsidRPr="00DB5AA5" w14:paraId="45C1172D" w14:textId="77777777" w:rsidTr="007068E2">
        <w:tc>
          <w:tcPr>
            <w:tcW w:w="653" w:type="dxa"/>
            <w:shd w:val="clear" w:color="auto" w:fill="auto"/>
          </w:tcPr>
          <w:p w14:paraId="6E8B7AA9"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77ED9EDA"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Pocket book/Occurrence book of a security</w:t>
            </w:r>
          </w:p>
          <w:p w14:paraId="71F3FBF7"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officer is written up in advance</w:t>
            </w:r>
          </w:p>
        </w:tc>
        <w:tc>
          <w:tcPr>
            <w:tcW w:w="2994" w:type="dxa"/>
            <w:shd w:val="clear" w:color="auto" w:fill="auto"/>
          </w:tcPr>
          <w:p w14:paraId="38162CCA" w14:textId="77777777" w:rsidR="00D47DCF" w:rsidRPr="00DB5AA5" w:rsidRDefault="00D47DCF" w:rsidP="00A57608">
            <w:pPr>
              <w:numPr>
                <w:ilvl w:val="0"/>
                <w:numId w:val="107"/>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tc>
      </w:tr>
      <w:tr w:rsidR="00D47DCF" w:rsidRPr="00DB5AA5" w14:paraId="3AA2094F" w14:textId="77777777" w:rsidTr="007068E2">
        <w:tc>
          <w:tcPr>
            <w:tcW w:w="653" w:type="dxa"/>
            <w:shd w:val="clear" w:color="auto" w:fill="auto"/>
          </w:tcPr>
          <w:p w14:paraId="1BA2F25D"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5538AB88"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Pocket book/Occurrence book not written up hourly</w:t>
            </w:r>
          </w:p>
        </w:tc>
        <w:tc>
          <w:tcPr>
            <w:tcW w:w="2994" w:type="dxa"/>
            <w:shd w:val="clear" w:color="auto" w:fill="auto"/>
          </w:tcPr>
          <w:p w14:paraId="7A1960C3"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tc>
      </w:tr>
      <w:tr w:rsidR="00D47DCF" w:rsidRPr="00DB5AA5" w14:paraId="230C0D14" w14:textId="77777777" w:rsidTr="007068E2">
        <w:tc>
          <w:tcPr>
            <w:tcW w:w="653" w:type="dxa"/>
            <w:shd w:val="clear" w:color="auto" w:fill="auto"/>
          </w:tcPr>
          <w:p w14:paraId="754BE7E6"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7C0C5857"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The Security Officer is on duty with a lower</w:t>
            </w:r>
          </w:p>
          <w:p w14:paraId="00A5F021"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PSIRA grading as that required for site</w:t>
            </w:r>
          </w:p>
        </w:tc>
        <w:tc>
          <w:tcPr>
            <w:tcW w:w="2994" w:type="dxa"/>
            <w:shd w:val="clear" w:color="auto" w:fill="auto"/>
          </w:tcPr>
          <w:p w14:paraId="78F9D277"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tc>
      </w:tr>
      <w:tr w:rsidR="00D47DCF" w:rsidRPr="00DB5AA5" w14:paraId="76001983" w14:textId="77777777" w:rsidTr="007068E2">
        <w:tc>
          <w:tcPr>
            <w:tcW w:w="653" w:type="dxa"/>
            <w:shd w:val="clear" w:color="auto" w:fill="auto"/>
          </w:tcPr>
          <w:p w14:paraId="205E8239"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64B682E5"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The Security Officer is on duty without a PSIRA</w:t>
            </w:r>
          </w:p>
          <w:p w14:paraId="48C88241"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Identification card</w:t>
            </w:r>
          </w:p>
        </w:tc>
        <w:tc>
          <w:tcPr>
            <w:tcW w:w="2994" w:type="dxa"/>
            <w:shd w:val="clear" w:color="auto" w:fill="auto"/>
          </w:tcPr>
          <w:p w14:paraId="4F39C324" w14:textId="77777777" w:rsidR="00D47DCF" w:rsidRPr="00DB5AA5" w:rsidRDefault="00D47DCF" w:rsidP="00A57608">
            <w:pPr>
              <w:numPr>
                <w:ilvl w:val="0"/>
                <w:numId w:val="108"/>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tc>
      </w:tr>
      <w:tr w:rsidR="00D47DCF" w:rsidRPr="00DB5AA5" w14:paraId="0F2D228E" w14:textId="77777777" w:rsidTr="007068E2">
        <w:tc>
          <w:tcPr>
            <w:tcW w:w="653" w:type="dxa"/>
            <w:shd w:val="clear" w:color="auto" w:fill="auto"/>
          </w:tcPr>
          <w:p w14:paraId="7CDFA3D5"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2A9D1C4A"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The Security Officer is on duty without a</w:t>
            </w:r>
          </w:p>
          <w:p w14:paraId="68530ABD" w14:textId="77777777" w:rsidR="00D47DCF" w:rsidRPr="00DB5AA5" w:rsidRDefault="00D47DCF" w:rsidP="00D47DCF">
            <w:pPr>
              <w:autoSpaceDE w:val="0"/>
              <w:autoSpaceDN w:val="0"/>
              <w:adjustRightInd w:val="0"/>
              <w:ind w:left="360"/>
              <w:jc w:val="both"/>
              <w:rPr>
                <w:color w:val="000000"/>
                <w:sz w:val="22"/>
                <w:szCs w:val="22"/>
                <w:lang w:val="en-ZA" w:eastAsia="en-ZA"/>
              </w:rPr>
            </w:pPr>
            <w:r w:rsidRPr="00DB5AA5">
              <w:rPr>
                <w:color w:val="000000"/>
                <w:sz w:val="22"/>
                <w:szCs w:val="22"/>
                <w:lang w:val="en-ZA" w:eastAsia="en-ZA"/>
              </w:rPr>
              <w:t>flashlight in working order</w:t>
            </w:r>
          </w:p>
        </w:tc>
        <w:tc>
          <w:tcPr>
            <w:tcW w:w="2994" w:type="dxa"/>
            <w:shd w:val="clear" w:color="auto" w:fill="auto"/>
          </w:tcPr>
          <w:p w14:paraId="54CFD5EB"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p w14:paraId="444E695E"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36C57D4B" w14:textId="77777777" w:rsidTr="007068E2">
        <w:tc>
          <w:tcPr>
            <w:tcW w:w="653" w:type="dxa"/>
            <w:shd w:val="clear" w:color="auto" w:fill="auto"/>
          </w:tcPr>
          <w:p w14:paraId="5193482C"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1A44AEBB"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The security officer is on duty without a spotlight in working order</w:t>
            </w:r>
          </w:p>
        </w:tc>
        <w:tc>
          <w:tcPr>
            <w:tcW w:w="2994" w:type="dxa"/>
            <w:shd w:val="clear" w:color="auto" w:fill="auto"/>
          </w:tcPr>
          <w:p w14:paraId="57F0013E"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R50 Per incident</w:t>
            </w:r>
          </w:p>
          <w:p w14:paraId="2D6C820A"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2F9E5E43" w14:textId="77777777" w:rsidTr="007068E2">
        <w:tc>
          <w:tcPr>
            <w:tcW w:w="653" w:type="dxa"/>
            <w:shd w:val="clear" w:color="auto" w:fill="auto"/>
          </w:tcPr>
          <w:p w14:paraId="516480E9"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17B23C3F"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There is no operational base radio on site where required</w:t>
            </w:r>
          </w:p>
        </w:tc>
        <w:tc>
          <w:tcPr>
            <w:tcW w:w="2994" w:type="dxa"/>
            <w:shd w:val="clear" w:color="auto" w:fill="auto"/>
          </w:tcPr>
          <w:p w14:paraId="2BBDE8F2" w14:textId="77777777" w:rsidR="00D47DCF" w:rsidRPr="00DB5AA5" w:rsidRDefault="00D47DCF" w:rsidP="00A57608">
            <w:pPr>
              <w:pStyle w:val="ListParagraph"/>
              <w:numPr>
                <w:ilvl w:val="0"/>
                <w:numId w:val="123"/>
              </w:numPr>
              <w:autoSpaceDE w:val="0"/>
              <w:autoSpaceDN w:val="0"/>
              <w:adjustRightInd w:val="0"/>
              <w:jc w:val="both"/>
              <w:rPr>
                <w:color w:val="000000"/>
                <w:sz w:val="22"/>
                <w:szCs w:val="22"/>
                <w:lang w:val="en-ZA" w:eastAsia="en-ZA"/>
              </w:rPr>
            </w:pPr>
            <w:r w:rsidRPr="00DB5AA5">
              <w:rPr>
                <w:color w:val="000000"/>
                <w:sz w:val="22"/>
                <w:szCs w:val="22"/>
                <w:lang w:val="en-ZA" w:eastAsia="en-ZA"/>
              </w:rPr>
              <w:t>R150 Per shift</w:t>
            </w:r>
          </w:p>
        </w:tc>
      </w:tr>
      <w:tr w:rsidR="00D47DCF" w:rsidRPr="00DB5AA5" w14:paraId="27F5C20A" w14:textId="77777777" w:rsidTr="007068E2">
        <w:tc>
          <w:tcPr>
            <w:tcW w:w="653" w:type="dxa"/>
            <w:shd w:val="clear" w:color="auto" w:fill="auto"/>
          </w:tcPr>
          <w:p w14:paraId="6992FBB7"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46CF9158" w14:textId="77777777" w:rsidR="00D47DCF" w:rsidRPr="00DB5AA5" w:rsidRDefault="00D47DCF" w:rsidP="00A57608">
            <w:pPr>
              <w:numPr>
                <w:ilvl w:val="0"/>
                <w:numId w:val="113"/>
              </w:numPr>
              <w:autoSpaceDE w:val="0"/>
              <w:autoSpaceDN w:val="0"/>
              <w:adjustRightInd w:val="0"/>
              <w:ind w:left="400"/>
              <w:jc w:val="both"/>
              <w:rPr>
                <w:color w:val="000000"/>
                <w:sz w:val="22"/>
                <w:szCs w:val="22"/>
                <w:lang w:val="en-ZA" w:eastAsia="en-ZA"/>
              </w:rPr>
            </w:pPr>
            <w:r w:rsidRPr="00DB5AA5">
              <w:rPr>
                <w:color w:val="000000"/>
                <w:sz w:val="22"/>
                <w:szCs w:val="22"/>
                <w:lang w:val="en-ZA" w:eastAsia="en-ZA"/>
              </w:rPr>
              <w:t>The security officer is without a hand-held radio for communication and/or is not in working order</w:t>
            </w:r>
          </w:p>
        </w:tc>
        <w:tc>
          <w:tcPr>
            <w:tcW w:w="2994" w:type="dxa"/>
            <w:shd w:val="clear" w:color="auto" w:fill="auto"/>
          </w:tcPr>
          <w:p w14:paraId="2407AC18"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R50 Per incident</w:t>
            </w:r>
          </w:p>
          <w:p w14:paraId="5561E75D"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1C360785" w14:textId="77777777" w:rsidTr="007068E2">
        <w:tc>
          <w:tcPr>
            <w:tcW w:w="653" w:type="dxa"/>
            <w:shd w:val="clear" w:color="auto" w:fill="auto"/>
          </w:tcPr>
          <w:p w14:paraId="1A21B8A6"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1AB588EE" w14:textId="77777777" w:rsidR="00D47DCF" w:rsidRPr="00DB5AA5" w:rsidRDefault="00D47DCF" w:rsidP="00A57608">
            <w:pPr>
              <w:numPr>
                <w:ilvl w:val="0"/>
                <w:numId w:val="109"/>
              </w:numPr>
              <w:autoSpaceDE w:val="0"/>
              <w:autoSpaceDN w:val="0"/>
              <w:adjustRightInd w:val="0"/>
              <w:jc w:val="both"/>
              <w:rPr>
                <w:color w:val="000000"/>
                <w:sz w:val="22"/>
                <w:szCs w:val="22"/>
                <w:lang w:val="en-ZA" w:eastAsia="en-ZA"/>
              </w:rPr>
            </w:pPr>
            <w:r w:rsidRPr="00DB5AA5">
              <w:rPr>
                <w:color w:val="000000"/>
                <w:sz w:val="22"/>
                <w:szCs w:val="22"/>
                <w:lang w:val="en-ZA" w:eastAsia="en-ZA"/>
              </w:rPr>
              <w:t>Possession of private firearm by security officer</w:t>
            </w:r>
          </w:p>
          <w:p w14:paraId="4152D705"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whilst on duty</w:t>
            </w:r>
          </w:p>
        </w:tc>
        <w:tc>
          <w:tcPr>
            <w:tcW w:w="2994" w:type="dxa"/>
            <w:shd w:val="clear" w:color="auto" w:fill="auto"/>
          </w:tcPr>
          <w:p w14:paraId="220FBC60" w14:textId="77777777" w:rsidR="00D47DCF" w:rsidRPr="00DB5AA5" w:rsidRDefault="00D47DCF" w:rsidP="00A57608">
            <w:pPr>
              <w:numPr>
                <w:ilvl w:val="0"/>
                <w:numId w:val="114"/>
              </w:numPr>
              <w:autoSpaceDE w:val="0"/>
              <w:autoSpaceDN w:val="0"/>
              <w:adjustRightInd w:val="0"/>
              <w:jc w:val="both"/>
              <w:rPr>
                <w:color w:val="000000"/>
                <w:sz w:val="22"/>
                <w:szCs w:val="22"/>
                <w:lang w:val="en-ZA" w:eastAsia="en-ZA"/>
              </w:rPr>
            </w:pPr>
            <w:r w:rsidRPr="00DB5AA5">
              <w:rPr>
                <w:color w:val="000000"/>
                <w:sz w:val="22"/>
                <w:szCs w:val="22"/>
                <w:lang w:val="en-ZA" w:eastAsia="en-ZA"/>
              </w:rPr>
              <w:t>R1500 Per incident</w:t>
            </w:r>
          </w:p>
          <w:p w14:paraId="50BA7562" w14:textId="77777777" w:rsidR="00D47DCF" w:rsidRPr="00DB5AA5" w:rsidRDefault="00D47DCF" w:rsidP="00D47DCF">
            <w:pPr>
              <w:autoSpaceDE w:val="0"/>
              <w:autoSpaceDN w:val="0"/>
              <w:adjustRightInd w:val="0"/>
              <w:ind w:left="360"/>
              <w:jc w:val="both"/>
              <w:rPr>
                <w:color w:val="000000"/>
                <w:sz w:val="22"/>
                <w:szCs w:val="22"/>
                <w:lang w:val="en-ZA" w:eastAsia="en-ZA"/>
              </w:rPr>
            </w:pPr>
          </w:p>
        </w:tc>
      </w:tr>
      <w:tr w:rsidR="00D47DCF" w:rsidRPr="00DB5AA5" w14:paraId="0E21AE42" w14:textId="77777777" w:rsidTr="007068E2">
        <w:tc>
          <w:tcPr>
            <w:tcW w:w="653" w:type="dxa"/>
            <w:shd w:val="clear" w:color="auto" w:fill="auto"/>
          </w:tcPr>
          <w:p w14:paraId="5FCB47C4"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148D0ADD" w14:textId="77777777" w:rsidR="00D47DCF" w:rsidRPr="00DB5AA5" w:rsidRDefault="00D47DCF" w:rsidP="00A57608">
            <w:pPr>
              <w:numPr>
                <w:ilvl w:val="0"/>
                <w:numId w:val="110"/>
              </w:numPr>
              <w:autoSpaceDE w:val="0"/>
              <w:autoSpaceDN w:val="0"/>
              <w:adjustRightInd w:val="0"/>
              <w:jc w:val="both"/>
              <w:rPr>
                <w:color w:val="000000"/>
                <w:sz w:val="22"/>
                <w:szCs w:val="22"/>
                <w:lang w:val="en-ZA" w:eastAsia="en-ZA"/>
              </w:rPr>
            </w:pPr>
            <w:r w:rsidRPr="00DB5AA5">
              <w:rPr>
                <w:color w:val="000000"/>
                <w:sz w:val="22"/>
                <w:szCs w:val="22"/>
                <w:lang w:val="en-ZA" w:eastAsia="en-ZA"/>
              </w:rPr>
              <w:t>Vehicle not as specified/un-roadworthy</w:t>
            </w:r>
          </w:p>
          <w:p w14:paraId="01E67FE7" w14:textId="77777777" w:rsidR="00D47DCF" w:rsidRPr="00DB5AA5" w:rsidRDefault="00D47DCF" w:rsidP="00D47DCF">
            <w:pPr>
              <w:autoSpaceDE w:val="0"/>
              <w:autoSpaceDN w:val="0"/>
              <w:adjustRightInd w:val="0"/>
              <w:ind w:left="360"/>
              <w:jc w:val="both"/>
              <w:rPr>
                <w:color w:val="000000"/>
                <w:sz w:val="22"/>
                <w:szCs w:val="22"/>
                <w:lang w:val="en-ZA" w:eastAsia="en-ZA"/>
              </w:rPr>
            </w:pPr>
            <w:r w:rsidRPr="00DB5AA5">
              <w:rPr>
                <w:color w:val="000000"/>
                <w:sz w:val="22"/>
                <w:szCs w:val="22"/>
                <w:lang w:val="en-ZA" w:eastAsia="en-ZA"/>
              </w:rPr>
              <w:t>/inoperable / unavailable</w:t>
            </w:r>
          </w:p>
        </w:tc>
        <w:tc>
          <w:tcPr>
            <w:tcW w:w="2994" w:type="dxa"/>
            <w:shd w:val="clear" w:color="auto" w:fill="auto"/>
          </w:tcPr>
          <w:p w14:paraId="02C57C91" w14:textId="77777777" w:rsidR="00D47DCF" w:rsidRPr="00DB5AA5" w:rsidRDefault="00D47DCF" w:rsidP="00A57608">
            <w:pPr>
              <w:numPr>
                <w:ilvl w:val="0"/>
                <w:numId w:val="110"/>
              </w:numPr>
              <w:autoSpaceDE w:val="0"/>
              <w:autoSpaceDN w:val="0"/>
              <w:adjustRightInd w:val="0"/>
              <w:jc w:val="both"/>
              <w:rPr>
                <w:color w:val="000000"/>
                <w:sz w:val="22"/>
                <w:szCs w:val="22"/>
                <w:lang w:val="en-ZA" w:eastAsia="en-ZA"/>
              </w:rPr>
            </w:pPr>
            <w:r w:rsidRPr="00DB5AA5">
              <w:rPr>
                <w:color w:val="000000"/>
                <w:sz w:val="22"/>
                <w:szCs w:val="22"/>
                <w:lang w:val="en-ZA" w:eastAsia="en-ZA"/>
              </w:rPr>
              <w:t>R500 Per incident</w:t>
            </w:r>
          </w:p>
          <w:p w14:paraId="6D486A44" w14:textId="77777777" w:rsidR="00D47DCF" w:rsidRPr="00DB5AA5" w:rsidRDefault="00D47DCF" w:rsidP="00D47DCF">
            <w:pPr>
              <w:autoSpaceDE w:val="0"/>
              <w:autoSpaceDN w:val="0"/>
              <w:adjustRightInd w:val="0"/>
              <w:ind w:left="360"/>
              <w:jc w:val="both"/>
              <w:rPr>
                <w:color w:val="000000"/>
                <w:sz w:val="22"/>
                <w:szCs w:val="22"/>
                <w:lang w:val="en-ZA" w:eastAsia="en-ZA"/>
              </w:rPr>
            </w:pPr>
          </w:p>
        </w:tc>
      </w:tr>
      <w:tr w:rsidR="00D47DCF" w:rsidRPr="00DB5AA5" w14:paraId="151D41AE" w14:textId="77777777" w:rsidTr="007068E2">
        <w:tc>
          <w:tcPr>
            <w:tcW w:w="653" w:type="dxa"/>
            <w:shd w:val="clear" w:color="auto" w:fill="auto"/>
          </w:tcPr>
          <w:p w14:paraId="3D26DA0A"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16879717" w14:textId="77777777" w:rsidR="00D47DCF" w:rsidRPr="00DB5AA5" w:rsidRDefault="00D47DCF" w:rsidP="00A57608">
            <w:pPr>
              <w:numPr>
                <w:ilvl w:val="0"/>
                <w:numId w:val="110"/>
              </w:numPr>
              <w:autoSpaceDE w:val="0"/>
              <w:autoSpaceDN w:val="0"/>
              <w:adjustRightInd w:val="0"/>
              <w:jc w:val="both"/>
              <w:rPr>
                <w:color w:val="000000"/>
                <w:sz w:val="22"/>
                <w:szCs w:val="22"/>
                <w:lang w:val="en-ZA" w:eastAsia="en-ZA"/>
              </w:rPr>
            </w:pPr>
            <w:r w:rsidRPr="00DB5AA5">
              <w:rPr>
                <w:color w:val="000000"/>
                <w:sz w:val="22"/>
                <w:szCs w:val="22"/>
                <w:lang w:val="en-ZA" w:eastAsia="en-ZA"/>
              </w:rPr>
              <w:t>Self-posting and/or no parade or inspection of a</w:t>
            </w:r>
          </w:p>
          <w:p w14:paraId="6ABBFE95" w14:textId="77777777" w:rsidR="00D47DCF" w:rsidRPr="00DB5AA5" w:rsidRDefault="00D47DCF" w:rsidP="00D47DCF">
            <w:pPr>
              <w:autoSpaceDE w:val="0"/>
              <w:autoSpaceDN w:val="0"/>
              <w:adjustRightInd w:val="0"/>
              <w:jc w:val="both"/>
              <w:rPr>
                <w:color w:val="000000"/>
                <w:sz w:val="22"/>
                <w:szCs w:val="22"/>
                <w:lang w:val="en-ZA" w:eastAsia="en-ZA"/>
              </w:rPr>
            </w:pPr>
            <w:r w:rsidRPr="00DB5AA5">
              <w:rPr>
                <w:color w:val="000000"/>
                <w:sz w:val="22"/>
                <w:szCs w:val="22"/>
                <w:lang w:val="en-ZA" w:eastAsia="en-ZA"/>
              </w:rPr>
              <w:t>security officer</w:t>
            </w:r>
          </w:p>
        </w:tc>
        <w:tc>
          <w:tcPr>
            <w:tcW w:w="2994" w:type="dxa"/>
            <w:shd w:val="clear" w:color="auto" w:fill="auto"/>
          </w:tcPr>
          <w:p w14:paraId="492280EE" w14:textId="77777777" w:rsidR="00D47DCF" w:rsidRPr="00DB5AA5" w:rsidRDefault="00D47DCF" w:rsidP="00A57608">
            <w:pPr>
              <w:numPr>
                <w:ilvl w:val="0"/>
                <w:numId w:val="115"/>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p w14:paraId="4BB90C64" w14:textId="77777777" w:rsidR="00D47DCF" w:rsidRPr="00DB5AA5" w:rsidRDefault="00D47DCF" w:rsidP="00D47DCF">
            <w:pPr>
              <w:autoSpaceDE w:val="0"/>
              <w:autoSpaceDN w:val="0"/>
              <w:adjustRightInd w:val="0"/>
              <w:ind w:left="360"/>
              <w:jc w:val="both"/>
              <w:rPr>
                <w:color w:val="000000"/>
                <w:sz w:val="22"/>
                <w:szCs w:val="22"/>
                <w:lang w:val="en-ZA" w:eastAsia="en-ZA"/>
              </w:rPr>
            </w:pPr>
          </w:p>
        </w:tc>
      </w:tr>
      <w:tr w:rsidR="00D47DCF" w:rsidRPr="00DB5AA5" w14:paraId="5B47B62F" w14:textId="77777777" w:rsidTr="007068E2">
        <w:tc>
          <w:tcPr>
            <w:tcW w:w="653" w:type="dxa"/>
            <w:shd w:val="clear" w:color="auto" w:fill="auto"/>
          </w:tcPr>
          <w:p w14:paraId="1E6D7286"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67CF4F00"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Late posting of a security officer/Security officers</w:t>
            </w:r>
          </w:p>
        </w:tc>
        <w:tc>
          <w:tcPr>
            <w:tcW w:w="2994" w:type="dxa"/>
            <w:shd w:val="clear" w:color="auto" w:fill="auto"/>
          </w:tcPr>
          <w:p w14:paraId="1716A86A"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tc>
      </w:tr>
      <w:tr w:rsidR="00D47DCF" w:rsidRPr="00DB5AA5" w14:paraId="30CC699E" w14:textId="77777777" w:rsidTr="007068E2">
        <w:tc>
          <w:tcPr>
            <w:tcW w:w="653" w:type="dxa"/>
            <w:shd w:val="clear" w:color="auto" w:fill="auto"/>
          </w:tcPr>
          <w:p w14:paraId="69251472"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4E8E3E6B"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No visit from off-site Supervising Inspector to site</w:t>
            </w:r>
          </w:p>
        </w:tc>
        <w:tc>
          <w:tcPr>
            <w:tcW w:w="2994" w:type="dxa"/>
            <w:shd w:val="clear" w:color="auto" w:fill="auto"/>
          </w:tcPr>
          <w:p w14:paraId="41FD6304" w14:textId="77777777" w:rsidR="00D47DCF" w:rsidRPr="00DB5AA5" w:rsidRDefault="00D47DCF" w:rsidP="00A57608">
            <w:pPr>
              <w:numPr>
                <w:ilvl w:val="0"/>
                <w:numId w:val="116"/>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tc>
      </w:tr>
      <w:tr w:rsidR="00D47DCF" w:rsidRPr="00DB5AA5" w14:paraId="670DF639" w14:textId="77777777" w:rsidTr="007068E2">
        <w:tc>
          <w:tcPr>
            <w:tcW w:w="653" w:type="dxa"/>
            <w:shd w:val="clear" w:color="auto" w:fill="auto"/>
          </w:tcPr>
          <w:p w14:paraId="2CFCB215"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7548A7BE"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 xml:space="preserve">Non-attendance on monthly meetings by managing member or director of the Appointed Service Provider </w:t>
            </w:r>
          </w:p>
        </w:tc>
        <w:tc>
          <w:tcPr>
            <w:tcW w:w="2994" w:type="dxa"/>
            <w:shd w:val="clear" w:color="auto" w:fill="auto"/>
          </w:tcPr>
          <w:p w14:paraId="7F58153D"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R100 Per month</w:t>
            </w:r>
          </w:p>
          <w:p w14:paraId="7133B0AE"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0C35CDFA" w14:textId="77777777" w:rsidTr="007068E2">
        <w:tc>
          <w:tcPr>
            <w:tcW w:w="653" w:type="dxa"/>
            <w:shd w:val="clear" w:color="auto" w:fill="auto"/>
          </w:tcPr>
          <w:p w14:paraId="1DABE205" w14:textId="77777777" w:rsidR="00D47DCF" w:rsidRPr="00DB5AA5" w:rsidRDefault="00D47DCF" w:rsidP="00A57608">
            <w:pPr>
              <w:numPr>
                <w:ilvl w:val="0"/>
                <w:numId w:val="112"/>
              </w:numPr>
              <w:autoSpaceDE w:val="0"/>
              <w:autoSpaceDN w:val="0"/>
              <w:adjustRightInd w:val="0"/>
              <w:jc w:val="both"/>
              <w:rPr>
                <w:bCs/>
                <w:color w:val="000000"/>
                <w:sz w:val="22"/>
                <w:szCs w:val="22"/>
                <w:lang w:val="en-ZA" w:eastAsia="en-ZA"/>
              </w:rPr>
            </w:pPr>
          </w:p>
        </w:tc>
        <w:tc>
          <w:tcPr>
            <w:tcW w:w="6968" w:type="dxa"/>
            <w:shd w:val="clear" w:color="auto" w:fill="auto"/>
          </w:tcPr>
          <w:p w14:paraId="660A9036"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Unavailability of, and non-submission or late submission of any relevant documentation</w:t>
            </w:r>
          </w:p>
        </w:tc>
        <w:tc>
          <w:tcPr>
            <w:tcW w:w="2994" w:type="dxa"/>
            <w:shd w:val="clear" w:color="auto" w:fill="auto"/>
          </w:tcPr>
          <w:p w14:paraId="3E4B62E0"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p w14:paraId="6D1CFD7E"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418543BF" w14:textId="77777777" w:rsidTr="007068E2">
        <w:tc>
          <w:tcPr>
            <w:tcW w:w="653" w:type="dxa"/>
            <w:shd w:val="clear" w:color="auto" w:fill="auto"/>
          </w:tcPr>
          <w:p w14:paraId="072BA566"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23</w:t>
            </w:r>
          </w:p>
        </w:tc>
        <w:tc>
          <w:tcPr>
            <w:tcW w:w="6968" w:type="dxa"/>
            <w:shd w:val="clear" w:color="auto" w:fill="auto"/>
          </w:tcPr>
          <w:p w14:paraId="3074E8A9"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failure to complete or keep all relevant</w:t>
            </w:r>
          </w:p>
          <w:p w14:paraId="100E747D"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documents up to date</w:t>
            </w:r>
          </w:p>
        </w:tc>
        <w:tc>
          <w:tcPr>
            <w:tcW w:w="2994" w:type="dxa"/>
            <w:shd w:val="clear" w:color="auto" w:fill="auto"/>
          </w:tcPr>
          <w:p w14:paraId="159791C4"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p w14:paraId="72BFC213"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73492E93" w14:textId="77777777" w:rsidTr="007068E2">
        <w:tc>
          <w:tcPr>
            <w:tcW w:w="653" w:type="dxa"/>
            <w:shd w:val="clear" w:color="auto" w:fill="auto"/>
          </w:tcPr>
          <w:p w14:paraId="3084BF25"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24</w:t>
            </w:r>
          </w:p>
        </w:tc>
        <w:tc>
          <w:tcPr>
            <w:tcW w:w="6968" w:type="dxa"/>
            <w:shd w:val="clear" w:color="auto" w:fill="auto"/>
          </w:tcPr>
          <w:p w14:paraId="6FA5B03A"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Failure to hand in or late submission of feedback report on the occurrence of an Incident (within 24 hours of incident)</w:t>
            </w:r>
          </w:p>
        </w:tc>
        <w:tc>
          <w:tcPr>
            <w:tcW w:w="2994" w:type="dxa"/>
            <w:shd w:val="clear" w:color="auto" w:fill="auto"/>
          </w:tcPr>
          <w:p w14:paraId="42668D58"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tc>
      </w:tr>
      <w:tr w:rsidR="00D47DCF" w:rsidRPr="00DB5AA5" w14:paraId="64C1FD10" w14:textId="77777777" w:rsidTr="007068E2">
        <w:tc>
          <w:tcPr>
            <w:tcW w:w="653" w:type="dxa"/>
            <w:shd w:val="clear" w:color="auto" w:fill="auto"/>
          </w:tcPr>
          <w:p w14:paraId="598CB3CA"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25</w:t>
            </w:r>
          </w:p>
        </w:tc>
        <w:tc>
          <w:tcPr>
            <w:tcW w:w="6968" w:type="dxa"/>
            <w:shd w:val="clear" w:color="auto" w:fill="auto"/>
          </w:tcPr>
          <w:p w14:paraId="05DA25ED"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Security Officer Sleeping on duty</w:t>
            </w:r>
          </w:p>
        </w:tc>
        <w:tc>
          <w:tcPr>
            <w:tcW w:w="2994" w:type="dxa"/>
            <w:shd w:val="clear" w:color="auto" w:fill="auto"/>
          </w:tcPr>
          <w:p w14:paraId="1CEDAAE6"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R200 Per incident</w:t>
            </w:r>
          </w:p>
        </w:tc>
      </w:tr>
      <w:tr w:rsidR="00D47DCF" w:rsidRPr="00DB5AA5" w14:paraId="58791EA8" w14:textId="77777777" w:rsidTr="007068E2">
        <w:tc>
          <w:tcPr>
            <w:tcW w:w="653" w:type="dxa"/>
            <w:shd w:val="clear" w:color="auto" w:fill="auto"/>
          </w:tcPr>
          <w:p w14:paraId="011641E8"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26</w:t>
            </w:r>
          </w:p>
        </w:tc>
        <w:tc>
          <w:tcPr>
            <w:tcW w:w="6968" w:type="dxa"/>
            <w:shd w:val="clear" w:color="auto" w:fill="auto"/>
          </w:tcPr>
          <w:p w14:paraId="4DEB14C2"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Security under the influence of alcohol/drugs</w:t>
            </w:r>
          </w:p>
        </w:tc>
        <w:tc>
          <w:tcPr>
            <w:tcW w:w="2994" w:type="dxa"/>
            <w:shd w:val="clear" w:color="auto" w:fill="auto"/>
          </w:tcPr>
          <w:p w14:paraId="4E882826"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R200 Per incident</w:t>
            </w:r>
          </w:p>
        </w:tc>
      </w:tr>
      <w:tr w:rsidR="00D47DCF" w:rsidRPr="00DB5AA5" w14:paraId="01BEBC29" w14:textId="77777777" w:rsidTr="007068E2">
        <w:tc>
          <w:tcPr>
            <w:tcW w:w="653" w:type="dxa"/>
            <w:shd w:val="clear" w:color="auto" w:fill="auto"/>
          </w:tcPr>
          <w:p w14:paraId="3999FF9A"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27</w:t>
            </w:r>
          </w:p>
        </w:tc>
        <w:tc>
          <w:tcPr>
            <w:tcW w:w="6968" w:type="dxa"/>
            <w:shd w:val="clear" w:color="auto" w:fill="auto"/>
          </w:tcPr>
          <w:p w14:paraId="63EF985A"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Security officers absent from duty/no security</w:t>
            </w:r>
          </w:p>
          <w:p w14:paraId="79B493A0"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officer deployed</w:t>
            </w:r>
          </w:p>
        </w:tc>
        <w:tc>
          <w:tcPr>
            <w:tcW w:w="2994" w:type="dxa"/>
            <w:shd w:val="clear" w:color="auto" w:fill="auto"/>
          </w:tcPr>
          <w:p w14:paraId="1F9066A6"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Total cost per guard as quoted</w:t>
            </w:r>
          </w:p>
        </w:tc>
      </w:tr>
      <w:tr w:rsidR="00D47DCF" w:rsidRPr="00DB5AA5" w14:paraId="1636FC92" w14:textId="77777777" w:rsidTr="007068E2">
        <w:tc>
          <w:tcPr>
            <w:tcW w:w="653" w:type="dxa"/>
            <w:shd w:val="clear" w:color="auto" w:fill="auto"/>
          </w:tcPr>
          <w:p w14:paraId="0D4519CF"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28</w:t>
            </w:r>
          </w:p>
        </w:tc>
        <w:tc>
          <w:tcPr>
            <w:tcW w:w="6968" w:type="dxa"/>
            <w:shd w:val="clear" w:color="auto" w:fill="auto"/>
          </w:tcPr>
          <w:p w14:paraId="2EFBD46C"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Failure by security officer to carry out a lawful</w:t>
            </w:r>
          </w:p>
          <w:p w14:paraId="0E1102E1" w14:textId="77777777" w:rsidR="00D47DCF" w:rsidRPr="00DB5AA5" w:rsidRDefault="00D47DCF" w:rsidP="00D47DCF">
            <w:pPr>
              <w:autoSpaceDE w:val="0"/>
              <w:autoSpaceDN w:val="0"/>
              <w:adjustRightInd w:val="0"/>
              <w:jc w:val="both"/>
              <w:rPr>
                <w:color w:val="000000"/>
                <w:sz w:val="22"/>
                <w:szCs w:val="22"/>
                <w:lang w:val="en-ZA" w:eastAsia="en-ZA"/>
              </w:rPr>
            </w:pPr>
            <w:r w:rsidRPr="00DB5AA5">
              <w:rPr>
                <w:color w:val="000000"/>
                <w:sz w:val="22"/>
                <w:szCs w:val="22"/>
                <w:lang w:val="en-ZA" w:eastAsia="en-ZA"/>
              </w:rPr>
              <w:t>instruction (Insubordination)</w:t>
            </w:r>
          </w:p>
        </w:tc>
        <w:tc>
          <w:tcPr>
            <w:tcW w:w="2994" w:type="dxa"/>
            <w:shd w:val="clear" w:color="auto" w:fill="auto"/>
          </w:tcPr>
          <w:p w14:paraId="3DA81930"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R200 Per incident</w:t>
            </w:r>
          </w:p>
          <w:p w14:paraId="74DB2568"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29872163" w14:textId="77777777" w:rsidTr="007068E2">
        <w:tc>
          <w:tcPr>
            <w:tcW w:w="653" w:type="dxa"/>
            <w:shd w:val="clear" w:color="auto" w:fill="auto"/>
          </w:tcPr>
          <w:p w14:paraId="56843532"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29</w:t>
            </w:r>
          </w:p>
        </w:tc>
        <w:tc>
          <w:tcPr>
            <w:tcW w:w="6968" w:type="dxa"/>
            <w:shd w:val="clear" w:color="auto" w:fill="auto"/>
          </w:tcPr>
          <w:p w14:paraId="28F995EF"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Negligence of duties/Failure to work according</w:t>
            </w:r>
          </w:p>
          <w:p w14:paraId="09F9B257" w14:textId="77777777" w:rsidR="00D47DCF" w:rsidRPr="00DB5AA5" w:rsidRDefault="00D47DCF" w:rsidP="00D47DCF">
            <w:pPr>
              <w:autoSpaceDE w:val="0"/>
              <w:autoSpaceDN w:val="0"/>
              <w:adjustRightInd w:val="0"/>
              <w:ind w:left="360"/>
              <w:jc w:val="both"/>
              <w:rPr>
                <w:color w:val="000000"/>
                <w:sz w:val="22"/>
                <w:szCs w:val="22"/>
                <w:lang w:val="en-ZA" w:eastAsia="en-ZA"/>
              </w:rPr>
            </w:pPr>
            <w:r w:rsidRPr="00DB5AA5">
              <w:rPr>
                <w:color w:val="000000"/>
                <w:sz w:val="22"/>
                <w:szCs w:val="22"/>
                <w:lang w:val="en-ZA" w:eastAsia="en-ZA"/>
              </w:rPr>
              <w:t>to procedures and a security breach occurred</w:t>
            </w:r>
          </w:p>
        </w:tc>
        <w:tc>
          <w:tcPr>
            <w:tcW w:w="2994" w:type="dxa"/>
            <w:shd w:val="clear" w:color="auto" w:fill="auto"/>
          </w:tcPr>
          <w:p w14:paraId="4B3B7624"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Total loss incurred Per incident</w:t>
            </w:r>
          </w:p>
          <w:p w14:paraId="4330284E" w14:textId="77777777" w:rsidR="00D47DCF" w:rsidRPr="00DB5AA5" w:rsidRDefault="00D47DCF" w:rsidP="00D47DCF">
            <w:pPr>
              <w:autoSpaceDE w:val="0"/>
              <w:autoSpaceDN w:val="0"/>
              <w:adjustRightInd w:val="0"/>
              <w:jc w:val="both"/>
              <w:rPr>
                <w:color w:val="000000"/>
                <w:sz w:val="22"/>
                <w:szCs w:val="22"/>
                <w:lang w:val="en-ZA" w:eastAsia="en-ZA"/>
              </w:rPr>
            </w:pPr>
          </w:p>
        </w:tc>
      </w:tr>
      <w:tr w:rsidR="00D47DCF" w:rsidRPr="00DB5AA5" w14:paraId="316DE2AC" w14:textId="77777777" w:rsidTr="007068E2">
        <w:tc>
          <w:tcPr>
            <w:tcW w:w="653" w:type="dxa"/>
            <w:shd w:val="clear" w:color="auto" w:fill="auto"/>
          </w:tcPr>
          <w:p w14:paraId="40189FC4" w14:textId="77777777" w:rsidR="00D47DCF" w:rsidRPr="00DB5AA5" w:rsidRDefault="00D47DCF" w:rsidP="00D47DCF">
            <w:pPr>
              <w:autoSpaceDE w:val="0"/>
              <w:autoSpaceDN w:val="0"/>
              <w:adjustRightInd w:val="0"/>
              <w:jc w:val="both"/>
              <w:rPr>
                <w:bCs/>
                <w:color w:val="000000"/>
                <w:sz w:val="22"/>
                <w:szCs w:val="22"/>
                <w:lang w:val="en-ZA" w:eastAsia="en-ZA"/>
              </w:rPr>
            </w:pPr>
            <w:r w:rsidRPr="00DB5AA5">
              <w:rPr>
                <w:bCs/>
                <w:color w:val="000000"/>
                <w:sz w:val="22"/>
                <w:szCs w:val="22"/>
                <w:lang w:val="en-ZA" w:eastAsia="en-ZA"/>
              </w:rPr>
              <w:t>30</w:t>
            </w:r>
          </w:p>
        </w:tc>
        <w:tc>
          <w:tcPr>
            <w:tcW w:w="6968" w:type="dxa"/>
            <w:shd w:val="clear" w:color="auto" w:fill="auto"/>
          </w:tcPr>
          <w:p w14:paraId="0BB60304" w14:textId="77777777" w:rsidR="00D47DCF" w:rsidRPr="00DB5AA5" w:rsidRDefault="00D47DCF" w:rsidP="00A57608">
            <w:pPr>
              <w:numPr>
                <w:ilvl w:val="0"/>
                <w:numId w:val="106"/>
              </w:numPr>
              <w:autoSpaceDE w:val="0"/>
              <w:autoSpaceDN w:val="0"/>
              <w:adjustRightInd w:val="0"/>
              <w:jc w:val="both"/>
              <w:rPr>
                <w:color w:val="000000"/>
                <w:sz w:val="22"/>
                <w:szCs w:val="22"/>
                <w:lang w:val="en-ZA" w:eastAsia="en-ZA"/>
              </w:rPr>
            </w:pPr>
            <w:r w:rsidRPr="00DB5AA5">
              <w:rPr>
                <w:color w:val="000000"/>
                <w:sz w:val="22"/>
                <w:szCs w:val="22"/>
                <w:lang w:val="en-ZA" w:eastAsia="en-ZA"/>
              </w:rPr>
              <w:t>Failure to wear/have a complete uniform/PPE</w:t>
            </w:r>
          </w:p>
          <w:p w14:paraId="609E57A4" w14:textId="77777777" w:rsidR="00D47DCF" w:rsidRPr="00DB5AA5" w:rsidRDefault="00D47DCF" w:rsidP="00D47DCF">
            <w:pPr>
              <w:autoSpaceDE w:val="0"/>
              <w:autoSpaceDN w:val="0"/>
              <w:adjustRightInd w:val="0"/>
              <w:ind w:left="400"/>
              <w:jc w:val="both"/>
              <w:rPr>
                <w:color w:val="000000"/>
                <w:sz w:val="22"/>
                <w:szCs w:val="22"/>
                <w:lang w:val="en-ZA" w:eastAsia="en-ZA"/>
              </w:rPr>
            </w:pPr>
            <w:r w:rsidRPr="00DB5AA5">
              <w:rPr>
                <w:color w:val="000000"/>
                <w:sz w:val="22"/>
                <w:szCs w:val="22"/>
                <w:lang w:val="en-ZA" w:eastAsia="en-ZA"/>
              </w:rPr>
              <w:t>while on duty</w:t>
            </w:r>
          </w:p>
        </w:tc>
        <w:tc>
          <w:tcPr>
            <w:tcW w:w="2994" w:type="dxa"/>
            <w:shd w:val="clear" w:color="auto" w:fill="auto"/>
          </w:tcPr>
          <w:p w14:paraId="35950858" w14:textId="77777777" w:rsidR="00D47DCF" w:rsidRPr="00DB5AA5" w:rsidRDefault="00D47DCF" w:rsidP="00A57608">
            <w:pPr>
              <w:numPr>
                <w:ilvl w:val="0"/>
                <w:numId w:val="117"/>
              </w:numPr>
              <w:autoSpaceDE w:val="0"/>
              <w:autoSpaceDN w:val="0"/>
              <w:adjustRightInd w:val="0"/>
              <w:jc w:val="both"/>
              <w:rPr>
                <w:color w:val="000000"/>
                <w:sz w:val="22"/>
                <w:szCs w:val="22"/>
                <w:lang w:val="en-ZA" w:eastAsia="en-ZA"/>
              </w:rPr>
            </w:pPr>
            <w:r w:rsidRPr="00DB5AA5">
              <w:rPr>
                <w:color w:val="000000"/>
                <w:sz w:val="22"/>
                <w:szCs w:val="22"/>
                <w:lang w:val="en-ZA" w:eastAsia="en-ZA"/>
              </w:rPr>
              <w:t>R100 Per incident</w:t>
            </w:r>
          </w:p>
        </w:tc>
      </w:tr>
      <w:tr w:rsidR="00D47DCF" w:rsidRPr="00DB5AA5" w14:paraId="4A333643" w14:textId="77777777" w:rsidTr="007068E2">
        <w:tc>
          <w:tcPr>
            <w:tcW w:w="653" w:type="dxa"/>
            <w:shd w:val="clear" w:color="auto" w:fill="auto"/>
          </w:tcPr>
          <w:p w14:paraId="5F9DBDFE" w14:textId="77777777" w:rsidR="00D47DCF" w:rsidRPr="00DB5AA5" w:rsidRDefault="00D47DCF" w:rsidP="00D47DCF">
            <w:pPr>
              <w:autoSpaceDE w:val="0"/>
              <w:autoSpaceDN w:val="0"/>
              <w:adjustRightInd w:val="0"/>
              <w:jc w:val="both"/>
              <w:rPr>
                <w:bCs/>
                <w:color w:val="000000"/>
                <w:sz w:val="22"/>
                <w:szCs w:val="22"/>
                <w:lang w:val="en-ZA" w:eastAsia="en-ZA"/>
              </w:rPr>
            </w:pPr>
            <w:r>
              <w:rPr>
                <w:bCs/>
                <w:color w:val="000000"/>
                <w:sz w:val="22"/>
                <w:szCs w:val="22"/>
                <w:lang w:val="en-ZA" w:eastAsia="en-ZA"/>
              </w:rPr>
              <w:t>31</w:t>
            </w:r>
          </w:p>
        </w:tc>
        <w:tc>
          <w:tcPr>
            <w:tcW w:w="6968" w:type="dxa"/>
            <w:shd w:val="clear" w:color="auto" w:fill="auto"/>
          </w:tcPr>
          <w:p w14:paraId="418EAD7D" w14:textId="77777777" w:rsidR="00D47DCF" w:rsidRPr="00555042" w:rsidRDefault="00D47DCF" w:rsidP="00A57608">
            <w:pPr>
              <w:numPr>
                <w:ilvl w:val="0"/>
                <w:numId w:val="106"/>
              </w:numPr>
              <w:autoSpaceDE w:val="0"/>
              <w:autoSpaceDN w:val="0"/>
              <w:adjustRightInd w:val="0"/>
              <w:jc w:val="both"/>
              <w:rPr>
                <w:color w:val="000000"/>
                <w:sz w:val="22"/>
                <w:szCs w:val="22"/>
                <w:lang w:val="en-ZA" w:eastAsia="en-ZA"/>
              </w:rPr>
            </w:pPr>
            <w:r w:rsidRPr="00555042">
              <w:rPr>
                <w:color w:val="000000"/>
                <w:sz w:val="22"/>
                <w:szCs w:val="22"/>
                <w:lang w:val="en-ZA" w:eastAsia="en-ZA"/>
              </w:rPr>
              <w:t>A security officer (required to carry a firearm) is</w:t>
            </w:r>
          </w:p>
          <w:p w14:paraId="19A263B0" w14:textId="77777777" w:rsidR="00D47DCF" w:rsidRPr="00555042" w:rsidRDefault="00D47DCF" w:rsidP="00D47DCF">
            <w:pPr>
              <w:autoSpaceDE w:val="0"/>
              <w:autoSpaceDN w:val="0"/>
              <w:adjustRightInd w:val="0"/>
              <w:jc w:val="both"/>
              <w:rPr>
                <w:color w:val="000000"/>
                <w:sz w:val="22"/>
                <w:szCs w:val="22"/>
                <w:lang w:val="en-ZA" w:eastAsia="en-ZA"/>
              </w:rPr>
            </w:pPr>
            <w:r w:rsidRPr="00555042">
              <w:rPr>
                <w:color w:val="000000"/>
                <w:sz w:val="22"/>
                <w:szCs w:val="22"/>
                <w:lang w:val="en-ZA" w:eastAsia="en-ZA"/>
              </w:rPr>
              <w:t>on duty without a SABS approved bulletproof vest</w:t>
            </w:r>
          </w:p>
        </w:tc>
        <w:tc>
          <w:tcPr>
            <w:tcW w:w="2994" w:type="dxa"/>
            <w:shd w:val="clear" w:color="auto" w:fill="auto"/>
          </w:tcPr>
          <w:p w14:paraId="05D71129" w14:textId="77777777" w:rsidR="00D47DCF" w:rsidRPr="00555042" w:rsidRDefault="00D47DCF" w:rsidP="00A57608">
            <w:pPr>
              <w:numPr>
                <w:ilvl w:val="0"/>
                <w:numId w:val="106"/>
              </w:numPr>
              <w:autoSpaceDE w:val="0"/>
              <w:autoSpaceDN w:val="0"/>
              <w:adjustRightInd w:val="0"/>
              <w:jc w:val="both"/>
              <w:rPr>
                <w:color w:val="000000"/>
                <w:sz w:val="22"/>
                <w:szCs w:val="22"/>
                <w:lang w:val="en-ZA" w:eastAsia="en-ZA"/>
              </w:rPr>
            </w:pPr>
            <w:r w:rsidRPr="00555042">
              <w:rPr>
                <w:color w:val="000000"/>
                <w:sz w:val="22"/>
                <w:szCs w:val="22"/>
                <w:lang w:val="en-ZA" w:eastAsia="en-ZA"/>
              </w:rPr>
              <w:t>R500 Per incident</w:t>
            </w:r>
          </w:p>
          <w:p w14:paraId="26BA0A8B" w14:textId="77777777" w:rsidR="00D47DCF" w:rsidRPr="00555042" w:rsidRDefault="00D47DCF" w:rsidP="00D47DCF">
            <w:pPr>
              <w:autoSpaceDE w:val="0"/>
              <w:autoSpaceDN w:val="0"/>
              <w:adjustRightInd w:val="0"/>
              <w:jc w:val="both"/>
              <w:rPr>
                <w:color w:val="000000"/>
                <w:sz w:val="22"/>
                <w:szCs w:val="22"/>
                <w:lang w:val="en-ZA" w:eastAsia="en-ZA"/>
              </w:rPr>
            </w:pPr>
          </w:p>
        </w:tc>
      </w:tr>
      <w:tr w:rsidR="00D47DCF" w:rsidRPr="00DB5AA5" w14:paraId="434D892E" w14:textId="77777777" w:rsidTr="007068E2">
        <w:tc>
          <w:tcPr>
            <w:tcW w:w="653" w:type="dxa"/>
            <w:shd w:val="clear" w:color="auto" w:fill="auto"/>
          </w:tcPr>
          <w:p w14:paraId="29B571EC" w14:textId="77777777" w:rsidR="00D47DCF" w:rsidRDefault="00D47DCF" w:rsidP="00D47DCF">
            <w:pPr>
              <w:autoSpaceDE w:val="0"/>
              <w:autoSpaceDN w:val="0"/>
              <w:adjustRightInd w:val="0"/>
              <w:jc w:val="both"/>
              <w:rPr>
                <w:bCs/>
                <w:color w:val="000000"/>
                <w:sz w:val="22"/>
                <w:szCs w:val="22"/>
                <w:lang w:val="en-ZA" w:eastAsia="en-ZA"/>
              </w:rPr>
            </w:pPr>
            <w:r>
              <w:rPr>
                <w:bCs/>
                <w:color w:val="000000"/>
                <w:sz w:val="22"/>
                <w:szCs w:val="22"/>
                <w:lang w:val="en-ZA" w:eastAsia="en-ZA"/>
              </w:rPr>
              <w:lastRenderedPageBreak/>
              <w:t>32</w:t>
            </w:r>
          </w:p>
        </w:tc>
        <w:tc>
          <w:tcPr>
            <w:tcW w:w="6968" w:type="dxa"/>
            <w:shd w:val="clear" w:color="auto" w:fill="auto"/>
          </w:tcPr>
          <w:p w14:paraId="30E02C73" w14:textId="77777777" w:rsidR="00D47DCF" w:rsidRPr="00071561" w:rsidRDefault="00D47DCF" w:rsidP="00A57608">
            <w:pPr>
              <w:numPr>
                <w:ilvl w:val="0"/>
                <w:numId w:val="106"/>
              </w:numPr>
              <w:autoSpaceDE w:val="0"/>
              <w:autoSpaceDN w:val="0"/>
              <w:adjustRightInd w:val="0"/>
              <w:ind w:left="400"/>
              <w:jc w:val="both"/>
              <w:rPr>
                <w:color w:val="000000"/>
                <w:sz w:val="22"/>
                <w:szCs w:val="22"/>
                <w:lang w:val="en-ZA" w:eastAsia="en-ZA"/>
              </w:rPr>
            </w:pPr>
            <w:r w:rsidRPr="00071561">
              <w:rPr>
                <w:color w:val="000000"/>
                <w:sz w:val="22"/>
                <w:szCs w:val="22"/>
                <w:lang w:val="en-ZA" w:eastAsia="en-ZA"/>
              </w:rPr>
              <w:t>A security officer (required to carry a firearm) is on duty without a serviceable firearm or has a firearm without appropriate ammunition</w:t>
            </w:r>
          </w:p>
        </w:tc>
        <w:tc>
          <w:tcPr>
            <w:tcW w:w="2994" w:type="dxa"/>
            <w:shd w:val="clear" w:color="auto" w:fill="auto"/>
          </w:tcPr>
          <w:p w14:paraId="2315F6B8" w14:textId="77777777" w:rsidR="00D47DCF" w:rsidRPr="00071561" w:rsidRDefault="00D47DCF" w:rsidP="00A57608">
            <w:pPr>
              <w:numPr>
                <w:ilvl w:val="0"/>
                <w:numId w:val="109"/>
              </w:numPr>
              <w:autoSpaceDE w:val="0"/>
              <w:autoSpaceDN w:val="0"/>
              <w:adjustRightInd w:val="0"/>
              <w:jc w:val="both"/>
              <w:rPr>
                <w:color w:val="000000"/>
                <w:sz w:val="22"/>
                <w:szCs w:val="22"/>
                <w:lang w:val="en-ZA" w:eastAsia="en-ZA"/>
              </w:rPr>
            </w:pPr>
            <w:r w:rsidRPr="00071561">
              <w:rPr>
                <w:color w:val="000000"/>
                <w:sz w:val="22"/>
                <w:szCs w:val="22"/>
                <w:lang w:val="en-ZA" w:eastAsia="en-ZA"/>
              </w:rPr>
              <w:t>R500 Per incident</w:t>
            </w:r>
          </w:p>
          <w:p w14:paraId="1CA6BA80" w14:textId="77777777" w:rsidR="00D47DCF" w:rsidRPr="00071561" w:rsidRDefault="00D47DCF" w:rsidP="00D47DCF">
            <w:pPr>
              <w:autoSpaceDE w:val="0"/>
              <w:autoSpaceDN w:val="0"/>
              <w:adjustRightInd w:val="0"/>
              <w:jc w:val="both"/>
              <w:rPr>
                <w:color w:val="000000"/>
                <w:sz w:val="22"/>
                <w:szCs w:val="22"/>
                <w:lang w:val="en-ZA" w:eastAsia="en-ZA"/>
              </w:rPr>
            </w:pPr>
          </w:p>
        </w:tc>
      </w:tr>
      <w:tr w:rsidR="00D47DCF" w:rsidRPr="00DB5AA5" w14:paraId="6433E1F9" w14:textId="77777777" w:rsidTr="007068E2">
        <w:tc>
          <w:tcPr>
            <w:tcW w:w="653" w:type="dxa"/>
            <w:shd w:val="clear" w:color="auto" w:fill="auto"/>
          </w:tcPr>
          <w:p w14:paraId="10948AE5" w14:textId="77777777" w:rsidR="00D47DCF" w:rsidRPr="00071561" w:rsidRDefault="00D47DCF" w:rsidP="00D47DCF">
            <w:pPr>
              <w:autoSpaceDE w:val="0"/>
              <w:autoSpaceDN w:val="0"/>
              <w:adjustRightInd w:val="0"/>
              <w:jc w:val="both"/>
              <w:rPr>
                <w:bCs/>
                <w:color w:val="000000"/>
                <w:sz w:val="22"/>
                <w:szCs w:val="22"/>
                <w:lang w:val="en-ZA" w:eastAsia="en-ZA"/>
              </w:rPr>
            </w:pPr>
            <w:r>
              <w:rPr>
                <w:bCs/>
                <w:color w:val="000000"/>
                <w:sz w:val="22"/>
                <w:szCs w:val="22"/>
                <w:lang w:val="en-ZA" w:eastAsia="en-ZA"/>
              </w:rPr>
              <w:t>33.</w:t>
            </w:r>
          </w:p>
        </w:tc>
        <w:tc>
          <w:tcPr>
            <w:tcW w:w="6968" w:type="dxa"/>
            <w:shd w:val="clear" w:color="auto" w:fill="auto"/>
          </w:tcPr>
          <w:p w14:paraId="2DA13D39" w14:textId="77777777" w:rsidR="00D47DCF" w:rsidRPr="00E14F17" w:rsidRDefault="00D47DCF" w:rsidP="00A57608">
            <w:pPr>
              <w:pStyle w:val="ListParagraph"/>
              <w:numPr>
                <w:ilvl w:val="0"/>
                <w:numId w:val="118"/>
              </w:numPr>
              <w:autoSpaceDE w:val="0"/>
              <w:autoSpaceDN w:val="0"/>
              <w:adjustRightInd w:val="0"/>
              <w:rPr>
                <w:sz w:val="22"/>
                <w:szCs w:val="22"/>
                <w:lang w:val="en-ZA"/>
              </w:rPr>
            </w:pPr>
            <w:r w:rsidRPr="00E14F17">
              <w:rPr>
                <w:sz w:val="22"/>
                <w:szCs w:val="22"/>
                <w:lang w:val="en-ZA"/>
              </w:rPr>
              <w:t>K9 doghouse not neatly kept and/or no water,</w:t>
            </w:r>
          </w:p>
          <w:p w14:paraId="1DB678DE" w14:textId="77777777" w:rsidR="00D47DCF" w:rsidRPr="00E14F17" w:rsidRDefault="00D47DCF" w:rsidP="00D47DCF">
            <w:pPr>
              <w:autoSpaceDE w:val="0"/>
              <w:autoSpaceDN w:val="0"/>
              <w:adjustRightInd w:val="0"/>
              <w:ind w:left="360"/>
              <w:jc w:val="both"/>
              <w:rPr>
                <w:sz w:val="22"/>
                <w:szCs w:val="22"/>
                <w:lang w:val="en-ZA"/>
              </w:rPr>
            </w:pPr>
            <w:r w:rsidRPr="00E14F17">
              <w:rPr>
                <w:sz w:val="22"/>
                <w:szCs w:val="22"/>
                <w:lang w:val="en-ZA"/>
              </w:rPr>
              <w:t>dogfood and medical care for the dog</w:t>
            </w:r>
          </w:p>
        </w:tc>
        <w:tc>
          <w:tcPr>
            <w:tcW w:w="2994" w:type="dxa"/>
            <w:shd w:val="clear" w:color="auto" w:fill="auto"/>
          </w:tcPr>
          <w:p w14:paraId="7C47A939" w14:textId="77777777" w:rsidR="00D47DCF" w:rsidRPr="00E14F17" w:rsidRDefault="00D47DCF" w:rsidP="00A57608">
            <w:pPr>
              <w:numPr>
                <w:ilvl w:val="0"/>
                <w:numId w:val="117"/>
              </w:numPr>
              <w:autoSpaceDE w:val="0"/>
              <w:autoSpaceDN w:val="0"/>
              <w:adjustRightInd w:val="0"/>
              <w:jc w:val="both"/>
              <w:rPr>
                <w:color w:val="000000"/>
                <w:sz w:val="22"/>
                <w:szCs w:val="22"/>
                <w:lang w:val="en-ZA" w:eastAsia="en-ZA"/>
              </w:rPr>
            </w:pPr>
            <w:r w:rsidRPr="00E14F17">
              <w:rPr>
                <w:color w:val="000000"/>
                <w:sz w:val="22"/>
                <w:szCs w:val="22"/>
                <w:lang w:val="en-ZA" w:eastAsia="en-ZA"/>
              </w:rPr>
              <w:t>R500 Per incident</w:t>
            </w:r>
          </w:p>
        </w:tc>
      </w:tr>
      <w:tr w:rsidR="00D47DCF" w:rsidRPr="00DB5AA5" w14:paraId="5051C07D" w14:textId="77777777" w:rsidTr="007068E2">
        <w:tc>
          <w:tcPr>
            <w:tcW w:w="653" w:type="dxa"/>
            <w:shd w:val="clear" w:color="auto" w:fill="auto"/>
          </w:tcPr>
          <w:p w14:paraId="3570E772" w14:textId="77777777" w:rsidR="00D47DCF" w:rsidRDefault="00D47DCF" w:rsidP="00D47DCF">
            <w:pPr>
              <w:autoSpaceDE w:val="0"/>
              <w:autoSpaceDN w:val="0"/>
              <w:adjustRightInd w:val="0"/>
              <w:jc w:val="both"/>
              <w:rPr>
                <w:bCs/>
                <w:color w:val="000000"/>
                <w:sz w:val="22"/>
                <w:szCs w:val="22"/>
                <w:lang w:val="en-ZA" w:eastAsia="en-ZA"/>
              </w:rPr>
            </w:pPr>
            <w:r>
              <w:rPr>
                <w:bCs/>
                <w:color w:val="000000"/>
                <w:sz w:val="22"/>
                <w:szCs w:val="22"/>
                <w:lang w:val="en-ZA" w:eastAsia="en-ZA"/>
              </w:rPr>
              <w:t>34.</w:t>
            </w:r>
          </w:p>
        </w:tc>
        <w:tc>
          <w:tcPr>
            <w:tcW w:w="6968" w:type="dxa"/>
            <w:shd w:val="clear" w:color="auto" w:fill="auto"/>
          </w:tcPr>
          <w:p w14:paraId="476BE006" w14:textId="77777777" w:rsidR="00D47DCF" w:rsidRPr="00E14F17" w:rsidRDefault="00D47DCF" w:rsidP="00A57608">
            <w:pPr>
              <w:numPr>
                <w:ilvl w:val="0"/>
                <w:numId w:val="106"/>
              </w:numPr>
              <w:autoSpaceDE w:val="0"/>
              <w:autoSpaceDN w:val="0"/>
              <w:adjustRightInd w:val="0"/>
              <w:jc w:val="both"/>
              <w:rPr>
                <w:color w:val="000000"/>
                <w:sz w:val="22"/>
                <w:szCs w:val="22"/>
                <w:lang w:val="en-ZA" w:eastAsia="en-ZA"/>
              </w:rPr>
            </w:pPr>
            <w:r w:rsidRPr="00E14F17">
              <w:rPr>
                <w:sz w:val="22"/>
                <w:szCs w:val="22"/>
                <w:lang w:val="en-ZA"/>
              </w:rPr>
              <w:t>K9 not as specified or described</w:t>
            </w:r>
          </w:p>
        </w:tc>
        <w:tc>
          <w:tcPr>
            <w:tcW w:w="2994" w:type="dxa"/>
            <w:shd w:val="clear" w:color="auto" w:fill="auto"/>
          </w:tcPr>
          <w:p w14:paraId="107E1755" w14:textId="77777777" w:rsidR="00D47DCF" w:rsidRPr="00E14F17" w:rsidRDefault="00D47DCF" w:rsidP="00A57608">
            <w:pPr>
              <w:numPr>
                <w:ilvl w:val="0"/>
                <w:numId w:val="117"/>
              </w:numPr>
              <w:autoSpaceDE w:val="0"/>
              <w:autoSpaceDN w:val="0"/>
              <w:adjustRightInd w:val="0"/>
              <w:jc w:val="both"/>
              <w:rPr>
                <w:color w:val="000000"/>
                <w:sz w:val="22"/>
                <w:szCs w:val="22"/>
                <w:lang w:val="en-ZA" w:eastAsia="en-ZA"/>
              </w:rPr>
            </w:pPr>
            <w:r w:rsidRPr="00E14F17">
              <w:rPr>
                <w:color w:val="000000"/>
                <w:sz w:val="22"/>
                <w:szCs w:val="22"/>
                <w:lang w:val="en-ZA" w:eastAsia="en-ZA"/>
              </w:rPr>
              <w:t>R500 Per incident</w:t>
            </w:r>
          </w:p>
        </w:tc>
      </w:tr>
    </w:tbl>
    <w:p w14:paraId="6B52667B" w14:textId="77777777" w:rsidR="00D47DCF" w:rsidRDefault="00D47DCF" w:rsidP="00D47DCF">
      <w:pPr>
        <w:jc w:val="both"/>
        <w:rPr>
          <w:b/>
          <w:sz w:val="22"/>
          <w:szCs w:val="22"/>
        </w:rPr>
      </w:pPr>
    </w:p>
    <w:p w14:paraId="506CDEFA" w14:textId="77777777" w:rsidR="00D47DCF" w:rsidRPr="00DB5AA5" w:rsidRDefault="00D47DCF" w:rsidP="00A57608">
      <w:pPr>
        <w:numPr>
          <w:ilvl w:val="0"/>
          <w:numId w:val="126"/>
        </w:numPr>
        <w:rPr>
          <w:sz w:val="22"/>
          <w:szCs w:val="22"/>
          <w:u w:val="single"/>
        </w:rPr>
      </w:pPr>
      <w:r w:rsidRPr="00DB5AA5">
        <w:rPr>
          <w:b/>
          <w:sz w:val="22"/>
          <w:szCs w:val="22"/>
          <w:u w:val="single"/>
        </w:rPr>
        <w:t>TERMINATION OF SERVICE</w:t>
      </w:r>
    </w:p>
    <w:p w14:paraId="7BB2F47C" w14:textId="77777777" w:rsidR="00D47DCF" w:rsidRPr="00DB5AA5" w:rsidRDefault="00D47DCF" w:rsidP="00D47DCF">
      <w:pPr>
        <w:rPr>
          <w:sz w:val="22"/>
          <w:szCs w:val="22"/>
        </w:rPr>
      </w:pPr>
    </w:p>
    <w:p w14:paraId="1B5A26D2" w14:textId="77777777" w:rsidR="00D47DCF" w:rsidRPr="00DB5AA5" w:rsidRDefault="00D47DCF" w:rsidP="00A57608">
      <w:pPr>
        <w:numPr>
          <w:ilvl w:val="1"/>
          <w:numId w:val="126"/>
        </w:numPr>
        <w:jc w:val="both"/>
        <w:rPr>
          <w:sz w:val="22"/>
          <w:szCs w:val="22"/>
        </w:rPr>
      </w:pPr>
      <w:r w:rsidRPr="00DB5AA5">
        <w:rPr>
          <w:sz w:val="22"/>
          <w:szCs w:val="22"/>
        </w:rPr>
        <w:t xml:space="preserve">The stipulations of the State Tender Board’s General Conditions and procedures (ST36) apply </w:t>
      </w:r>
      <w:r w:rsidRPr="00DB5AA5">
        <w:rPr>
          <w:sz w:val="22"/>
          <w:szCs w:val="22"/>
        </w:rPr>
        <w:br/>
        <w:t>in particular to cases of any failure to comply with any of the conditions of contract, or where an unsatisfactory service is rendered.</w:t>
      </w:r>
    </w:p>
    <w:p w14:paraId="6C8FFDCF" w14:textId="77777777" w:rsidR="00D47DCF" w:rsidRPr="00DB5AA5" w:rsidRDefault="00D47DCF" w:rsidP="00D47DCF">
      <w:pPr>
        <w:rPr>
          <w:sz w:val="22"/>
          <w:szCs w:val="22"/>
        </w:rPr>
      </w:pPr>
    </w:p>
    <w:p w14:paraId="6B08DEE4" w14:textId="77777777" w:rsidR="00D47DCF" w:rsidRPr="00DB5AA5" w:rsidRDefault="00D47DCF" w:rsidP="00A57608">
      <w:pPr>
        <w:numPr>
          <w:ilvl w:val="1"/>
          <w:numId w:val="126"/>
        </w:numPr>
        <w:jc w:val="both"/>
        <w:rPr>
          <w:sz w:val="22"/>
          <w:szCs w:val="22"/>
        </w:rPr>
      </w:pPr>
      <w:r w:rsidRPr="00DB5AA5">
        <w:rPr>
          <w:sz w:val="22"/>
          <w:szCs w:val="22"/>
        </w:rPr>
        <w:t xml:space="preserve">The contract will be terminated immediately would the appointed Service Provider  no longer </w:t>
      </w:r>
      <w:r w:rsidRPr="00DB5AA5">
        <w:rPr>
          <w:sz w:val="22"/>
          <w:szCs w:val="22"/>
        </w:rPr>
        <w:br/>
        <w:t>qualify as Security officer in terms of the Security Officers Act, 198 (Act 92 of 1987).</w:t>
      </w:r>
    </w:p>
    <w:p w14:paraId="4E5BB1DC" w14:textId="77777777" w:rsidR="00D47DCF" w:rsidRPr="00DB5AA5" w:rsidRDefault="00D47DCF" w:rsidP="00D47DCF">
      <w:pPr>
        <w:rPr>
          <w:sz w:val="22"/>
          <w:szCs w:val="22"/>
        </w:rPr>
      </w:pPr>
    </w:p>
    <w:p w14:paraId="2EC32774" w14:textId="77777777" w:rsidR="00D47DCF" w:rsidRPr="00DB5AA5" w:rsidRDefault="00D47DCF" w:rsidP="00A57608">
      <w:pPr>
        <w:numPr>
          <w:ilvl w:val="1"/>
          <w:numId w:val="126"/>
        </w:numPr>
        <w:jc w:val="both"/>
        <w:rPr>
          <w:sz w:val="22"/>
          <w:szCs w:val="22"/>
        </w:rPr>
      </w:pPr>
      <w:r w:rsidRPr="00DB5AA5">
        <w:rPr>
          <w:sz w:val="22"/>
          <w:szCs w:val="22"/>
        </w:rPr>
        <w:t xml:space="preserve">The appointed Service Provider must notify the State immediately should he or any member </w:t>
      </w:r>
      <w:r w:rsidRPr="00DB5AA5">
        <w:rPr>
          <w:sz w:val="22"/>
          <w:szCs w:val="22"/>
        </w:rPr>
        <w:br/>
        <w:t>of his Security personnel no longer meet the qualifications or conditions of the Security | Officers Act, 1987 (Act 92 of 1987)</w:t>
      </w:r>
    </w:p>
    <w:p w14:paraId="0FCD6183" w14:textId="77777777" w:rsidR="00D47DCF" w:rsidRPr="00DB5AA5" w:rsidRDefault="00D47DCF" w:rsidP="00D47DCF">
      <w:pPr>
        <w:rPr>
          <w:sz w:val="22"/>
          <w:szCs w:val="22"/>
        </w:rPr>
      </w:pPr>
    </w:p>
    <w:p w14:paraId="5522A64C" w14:textId="77777777" w:rsidR="00D47DCF" w:rsidRPr="00DB5AA5" w:rsidRDefault="00D47DCF" w:rsidP="00A57608">
      <w:pPr>
        <w:numPr>
          <w:ilvl w:val="1"/>
          <w:numId w:val="126"/>
        </w:numPr>
        <w:rPr>
          <w:sz w:val="22"/>
          <w:szCs w:val="22"/>
        </w:rPr>
      </w:pPr>
      <w:r w:rsidRPr="00DB5AA5">
        <w:rPr>
          <w:sz w:val="22"/>
          <w:szCs w:val="22"/>
        </w:rPr>
        <w:t xml:space="preserve">The appointed Service Provider  must immediately remove from the site and replace any of his </w:t>
      </w:r>
      <w:r w:rsidRPr="00DB5AA5">
        <w:rPr>
          <w:sz w:val="22"/>
          <w:szCs w:val="22"/>
        </w:rPr>
        <w:br/>
        <w:t xml:space="preserve"> employees who no longer qualify as security officer in terms of the Security Officers Act, 1987 </w:t>
      </w:r>
      <w:r w:rsidRPr="00DB5AA5">
        <w:rPr>
          <w:sz w:val="22"/>
          <w:szCs w:val="22"/>
        </w:rPr>
        <w:br/>
        <w:t xml:space="preserve"> (Act 92 of 1987)</w:t>
      </w:r>
    </w:p>
    <w:p w14:paraId="2D5284EE" w14:textId="77777777" w:rsidR="00D47DCF" w:rsidRPr="00DB5AA5" w:rsidRDefault="00D47DCF" w:rsidP="00D47DCF">
      <w:pPr>
        <w:ind w:firstLine="720"/>
        <w:rPr>
          <w:sz w:val="22"/>
          <w:szCs w:val="22"/>
        </w:rPr>
      </w:pPr>
    </w:p>
    <w:p w14:paraId="51C277B3" w14:textId="77777777" w:rsidR="00D47DCF" w:rsidRPr="00DB5AA5" w:rsidRDefault="00D47DCF" w:rsidP="00A57608">
      <w:pPr>
        <w:numPr>
          <w:ilvl w:val="1"/>
          <w:numId w:val="126"/>
        </w:numPr>
        <w:jc w:val="both"/>
        <w:rPr>
          <w:sz w:val="22"/>
          <w:szCs w:val="22"/>
        </w:rPr>
      </w:pPr>
      <w:r w:rsidRPr="00DB5AA5">
        <w:rPr>
          <w:sz w:val="22"/>
          <w:szCs w:val="22"/>
        </w:rPr>
        <w:t>The contract will be terminated if service delivery is not in accordance with the conditions of contract.</w:t>
      </w:r>
    </w:p>
    <w:p w14:paraId="2C76F4AE" w14:textId="77777777" w:rsidR="00D47DCF" w:rsidRPr="00DB5AA5" w:rsidRDefault="00D47DCF" w:rsidP="00D47DCF">
      <w:pPr>
        <w:rPr>
          <w:sz w:val="22"/>
          <w:szCs w:val="22"/>
        </w:rPr>
      </w:pPr>
    </w:p>
    <w:p w14:paraId="6A958B34" w14:textId="77777777" w:rsidR="00D47DCF" w:rsidRPr="00DB5AA5" w:rsidRDefault="00D47DCF" w:rsidP="00A57608">
      <w:pPr>
        <w:numPr>
          <w:ilvl w:val="1"/>
          <w:numId w:val="126"/>
        </w:numPr>
        <w:jc w:val="both"/>
        <w:rPr>
          <w:sz w:val="22"/>
          <w:szCs w:val="22"/>
        </w:rPr>
      </w:pPr>
      <w:r w:rsidRPr="00DB5AA5">
        <w:rPr>
          <w:sz w:val="22"/>
          <w:szCs w:val="22"/>
        </w:rPr>
        <w:t>Contract will be terminated should it be found that the company use the Unregistered, unfit and  incompetent security personnel.</w:t>
      </w:r>
    </w:p>
    <w:p w14:paraId="060A3B7C" w14:textId="77777777" w:rsidR="00D47DCF" w:rsidRPr="00DB5AA5" w:rsidRDefault="00D47DCF" w:rsidP="00D47DCF">
      <w:pPr>
        <w:jc w:val="both"/>
        <w:rPr>
          <w:sz w:val="22"/>
          <w:szCs w:val="22"/>
        </w:rPr>
      </w:pPr>
    </w:p>
    <w:p w14:paraId="5198C59C" w14:textId="77777777" w:rsidR="00D47DCF" w:rsidRPr="00DB5AA5" w:rsidRDefault="00D47DCF" w:rsidP="00A57608">
      <w:pPr>
        <w:numPr>
          <w:ilvl w:val="1"/>
          <w:numId w:val="126"/>
        </w:numPr>
        <w:jc w:val="both"/>
        <w:rPr>
          <w:sz w:val="22"/>
          <w:szCs w:val="22"/>
        </w:rPr>
      </w:pPr>
      <w:r w:rsidRPr="00DB5AA5">
        <w:rPr>
          <w:sz w:val="22"/>
          <w:szCs w:val="22"/>
        </w:rPr>
        <w:t xml:space="preserve">The Contract will be terminated immediately if the department suffered a loss or damages to </w:t>
      </w:r>
      <w:r w:rsidRPr="00DB5AA5">
        <w:rPr>
          <w:sz w:val="22"/>
          <w:szCs w:val="22"/>
        </w:rPr>
        <w:br/>
        <w:t xml:space="preserve">the property because of the appointed Service Provider ’s negligence. </w:t>
      </w:r>
    </w:p>
    <w:p w14:paraId="6CE1C909" w14:textId="77777777" w:rsidR="00D47DCF" w:rsidRPr="00DB5AA5" w:rsidRDefault="00D47DCF" w:rsidP="00D47DCF">
      <w:pPr>
        <w:pStyle w:val="ListParagraph"/>
        <w:rPr>
          <w:sz w:val="22"/>
          <w:szCs w:val="22"/>
        </w:rPr>
      </w:pPr>
    </w:p>
    <w:p w14:paraId="2CEA5688" w14:textId="77777777" w:rsidR="00D47DCF" w:rsidRDefault="00D47DCF" w:rsidP="00A57608">
      <w:pPr>
        <w:numPr>
          <w:ilvl w:val="1"/>
          <w:numId w:val="126"/>
        </w:numPr>
        <w:jc w:val="both"/>
        <w:rPr>
          <w:sz w:val="22"/>
          <w:szCs w:val="22"/>
        </w:rPr>
      </w:pPr>
      <w:r w:rsidRPr="00DB5AA5">
        <w:rPr>
          <w:sz w:val="22"/>
          <w:szCs w:val="22"/>
        </w:rPr>
        <w:t xml:space="preserve">The Contract can be terminated by either party by giving a notice of at least ONE month,       </w:t>
      </w:r>
      <w:r w:rsidRPr="00DB5AA5">
        <w:rPr>
          <w:sz w:val="22"/>
          <w:szCs w:val="22"/>
        </w:rPr>
        <w:br/>
        <w:t xml:space="preserve">should any other circumstance arise that lead to termination of services other than the </w:t>
      </w:r>
      <w:r w:rsidRPr="00DB5AA5">
        <w:rPr>
          <w:sz w:val="22"/>
          <w:szCs w:val="22"/>
        </w:rPr>
        <w:br/>
        <w:t>circumstances listed above.</w:t>
      </w:r>
    </w:p>
    <w:p w14:paraId="3506676A" w14:textId="77777777" w:rsidR="00D47DCF" w:rsidRDefault="00D47DCF" w:rsidP="00D47DCF">
      <w:pPr>
        <w:pStyle w:val="ListParagraph"/>
        <w:rPr>
          <w:sz w:val="22"/>
          <w:szCs w:val="22"/>
        </w:rPr>
      </w:pPr>
    </w:p>
    <w:p w14:paraId="6AF7D05C" w14:textId="77777777" w:rsidR="00D47DCF" w:rsidRPr="00DB5AA5" w:rsidRDefault="00D47DCF" w:rsidP="00D47DCF">
      <w:pPr>
        <w:jc w:val="both"/>
        <w:rPr>
          <w:b/>
          <w:sz w:val="22"/>
          <w:szCs w:val="22"/>
        </w:rPr>
      </w:pPr>
      <w:r w:rsidRPr="00DB5AA5">
        <w:rPr>
          <w:b/>
          <w:sz w:val="22"/>
          <w:szCs w:val="22"/>
        </w:rPr>
        <w:t>N/B: This is a one month fixed contract and request for statutory increase outside this tendered price will not be accepted.</w:t>
      </w:r>
    </w:p>
    <w:p w14:paraId="40014193" w14:textId="77777777" w:rsidR="00D47DCF" w:rsidRDefault="00D47DCF" w:rsidP="00D47DCF">
      <w:pPr>
        <w:jc w:val="both"/>
        <w:rPr>
          <w:b/>
          <w:sz w:val="22"/>
          <w:szCs w:val="22"/>
        </w:rPr>
      </w:pPr>
    </w:p>
    <w:p w14:paraId="0B3D6A77" w14:textId="77777777" w:rsidR="00D47DCF" w:rsidRPr="00DB5AA5" w:rsidRDefault="00D47DCF" w:rsidP="00A57608">
      <w:pPr>
        <w:numPr>
          <w:ilvl w:val="0"/>
          <w:numId w:val="126"/>
        </w:numPr>
        <w:jc w:val="both"/>
        <w:rPr>
          <w:b/>
          <w:bCs/>
          <w:sz w:val="22"/>
          <w:szCs w:val="22"/>
          <w:u w:val="single"/>
        </w:rPr>
      </w:pPr>
      <w:r w:rsidRPr="00DB5AA5">
        <w:rPr>
          <w:b/>
          <w:bCs/>
          <w:sz w:val="22"/>
          <w:szCs w:val="22"/>
          <w:u w:val="single"/>
        </w:rPr>
        <w:t>PRO-RATA DECREASE OF PAYMENT.</w:t>
      </w:r>
    </w:p>
    <w:p w14:paraId="4E2A0456" w14:textId="77777777" w:rsidR="00D47DCF" w:rsidRPr="00DB5AA5" w:rsidRDefault="00D47DCF" w:rsidP="00D47DCF">
      <w:pPr>
        <w:jc w:val="both"/>
        <w:rPr>
          <w:sz w:val="22"/>
          <w:szCs w:val="22"/>
        </w:rPr>
      </w:pPr>
    </w:p>
    <w:p w14:paraId="3CF53E6B" w14:textId="77777777" w:rsidR="00D47DCF" w:rsidRPr="00DB5AA5" w:rsidRDefault="00D47DCF" w:rsidP="00A57608">
      <w:pPr>
        <w:numPr>
          <w:ilvl w:val="1"/>
          <w:numId w:val="126"/>
        </w:numPr>
        <w:jc w:val="both"/>
        <w:rPr>
          <w:sz w:val="22"/>
          <w:szCs w:val="22"/>
        </w:rPr>
      </w:pPr>
      <w:r w:rsidRPr="00DB5AA5">
        <w:rPr>
          <w:sz w:val="22"/>
          <w:szCs w:val="22"/>
        </w:rPr>
        <w:t xml:space="preserve">If at any time the service is not rendered in accordance with the conditions of contract or            </w:t>
      </w:r>
      <w:r w:rsidRPr="00DB5AA5">
        <w:rPr>
          <w:sz w:val="22"/>
          <w:szCs w:val="22"/>
        </w:rPr>
        <w:br/>
        <w:t xml:space="preserve">the specification (for example number of guards are incomplete), and the right is reserved to </w:t>
      </w:r>
      <w:r w:rsidRPr="00DB5AA5">
        <w:rPr>
          <w:sz w:val="22"/>
          <w:szCs w:val="22"/>
        </w:rPr>
        <w:br/>
        <w:t>adjust payment pro-rata.</w:t>
      </w:r>
    </w:p>
    <w:p w14:paraId="27686D48" w14:textId="77777777" w:rsidR="00D47DCF" w:rsidRPr="00DB5AA5" w:rsidRDefault="00D47DCF" w:rsidP="00D47DCF">
      <w:pPr>
        <w:ind w:left="360"/>
        <w:jc w:val="both"/>
        <w:rPr>
          <w:sz w:val="22"/>
          <w:szCs w:val="22"/>
        </w:rPr>
      </w:pPr>
    </w:p>
    <w:p w14:paraId="6C3537E6" w14:textId="77777777" w:rsidR="00D47DCF" w:rsidRDefault="00D47DCF" w:rsidP="00A57608">
      <w:pPr>
        <w:numPr>
          <w:ilvl w:val="1"/>
          <w:numId w:val="126"/>
        </w:numPr>
        <w:jc w:val="both"/>
        <w:rPr>
          <w:sz w:val="22"/>
          <w:szCs w:val="22"/>
        </w:rPr>
      </w:pPr>
      <w:r w:rsidRPr="00DB5AA5">
        <w:rPr>
          <w:sz w:val="22"/>
          <w:szCs w:val="22"/>
        </w:rPr>
        <w:t xml:space="preserve">Leaving the site unmanned is regarded as serious breach of contract and tough measures will </w:t>
      </w:r>
      <w:r w:rsidRPr="00DB5AA5">
        <w:rPr>
          <w:sz w:val="22"/>
          <w:szCs w:val="22"/>
        </w:rPr>
        <w:br/>
        <w:t>be taken against the contractor</w:t>
      </w:r>
    </w:p>
    <w:p w14:paraId="50AE5D1A" w14:textId="77777777" w:rsidR="00D47DCF" w:rsidRDefault="00D47DCF" w:rsidP="00D47DCF">
      <w:pPr>
        <w:pStyle w:val="ListParagraph"/>
        <w:ind w:left="0"/>
        <w:rPr>
          <w:sz w:val="22"/>
          <w:szCs w:val="22"/>
        </w:rPr>
      </w:pPr>
    </w:p>
    <w:p w14:paraId="4C3693AC" w14:textId="77777777" w:rsidR="00D47DCF" w:rsidRPr="0031210C" w:rsidRDefault="00D47DCF" w:rsidP="00A57608">
      <w:pPr>
        <w:pStyle w:val="ListParagraph"/>
        <w:numPr>
          <w:ilvl w:val="0"/>
          <w:numId w:val="126"/>
        </w:numPr>
        <w:rPr>
          <w:b/>
          <w:sz w:val="22"/>
          <w:szCs w:val="22"/>
          <w:u w:val="single"/>
        </w:rPr>
      </w:pPr>
      <w:r w:rsidRPr="0031210C">
        <w:rPr>
          <w:b/>
          <w:sz w:val="22"/>
          <w:szCs w:val="22"/>
          <w:u w:val="single"/>
        </w:rPr>
        <w:lastRenderedPageBreak/>
        <w:t>EPWP REQUIREM</w:t>
      </w:r>
      <w:r>
        <w:rPr>
          <w:b/>
          <w:sz w:val="22"/>
          <w:szCs w:val="22"/>
          <w:u w:val="single"/>
        </w:rPr>
        <w:t>E</w:t>
      </w:r>
      <w:r w:rsidRPr="0031210C">
        <w:rPr>
          <w:b/>
          <w:sz w:val="22"/>
          <w:szCs w:val="22"/>
          <w:u w:val="single"/>
        </w:rPr>
        <w:t>NTS</w:t>
      </w:r>
    </w:p>
    <w:p w14:paraId="64CC1688" w14:textId="77777777" w:rsidR="00D47DCF" w:rsidRDefault="00D47DCF" w:rsidP="00D47DCF">
      <w:pPr>
        <w:pStyle w:val="ListParagraph"/>
        <w:rPr>
          <w:sz w:val="22"/>
          <w:szCs w:val="22"/>
        </w:rPr>
      </w:pPr>
    </w:p>
    <w:p w14:paraId="04895293" w14:textId="77777777" w:rsidR="00D47DCF" w:rsidRPr="00FC00B1" w:rsidRDefault="00D47DCF" w:rsidP="00A57608">
      <w:pPr>
        <w:numPr>
          <w:ilvl w:val="0"/>
          <w:numId w:val="118"/>
        </w:numPr>
        <w:jc w:val="both"/>
      </w:pPr>
      <w:r w:rsidRPr="00FC00B1">
        <w:t>The project is EPWP compliant and the number of participants  / workers / Security officers recruited shall fall within the following categories and be recorded as follows:</w:t>
      </w:r>
    </w:p>
    <w:p w14:paraId="23318BD9" w14:textId="77777777" w:rsidR="00D47DCF" w:rsidRPr="0031210C" w:rsidRDefault="00D47DCF" w:rsidP="00D47DCF"/>
    <w:p w14:paraId="3ECED162" w14:textId="77777777" w:rsidR="00D47DCF" w:rsidRPr="0031210C" w:rsidRDefault="00D47DCF" w:rsidP="00A57608">
      <w:pPr>
        <w:numPr>
          <w:ilvl w:val="0"/>
          <w:numId w:val="132"/>
        </w:numPr>
      </w:pPr>
      <w:r w:rsidRPr="0031210C">
        <w:t>Demographic    EPWP Participants (worker)/Target</w:t>
      </w:r>
    </w:p>
    <w:p w14:paraId="1F43765E" w14:textId="77777777" w:rsidR="00D47DCF" w:rsidRPr="0031210C" w:rsidRDefault="00D47DCF" w:rsidP="00A57608">
      <w:pPr>
        <w:numPr>
          <w:ilvl w:val="0"/>
          <w:numId w:val="132"/>
        </w:numPr>
      </w:pPr>
      <w:r w:rsidRPr="0031210C">
        <w:t>Youth (i.e. 16 – 35 years of age) - 60%</w:t>
      </w:r>
    </w:p>
    <w:p w14:paraId="7A20BED9" w14:textId="77777777" w:rsidR="00D47DCF" w:rsidRPr="0031210C" w:rsidRDefault="00D47DCF" w:rsidP="00A57608">
      <w:pPr>
        <w:numPr>
          <w:ilvl w:val="0"/>
          <w:numId w:val="132"/>
        </w:numPr>
      </w:pPr>
      <w:r w:rsidRPr="0031210C">
        <w:t>Women - 60%</w:t>
      </w:r>
    </w:p>
    <w:p w14:paraId="55468EB4" w14:textId="77777777" w:rsidR="00D47DCF" w:rsidRPr="0031210C" w:rsidRDefault="00D47DCF" w:rsidP="00A57608">
      <w:pPr>
        <w:numPr>
          <w:ilvl w:val="0"/>
          <w:numId w:val="132"/>
        </w:numPr>
      </w:pPr>
      <w:r w:rsidRPr="0031210C">
        <w:t>People with disabilities -2%</w:t>
      </w:r>
    </w:p>
    <w:p w14:paraId="0EDD839C" w14:textId="77777777" w:rsidR="00D47DCF" w:rsidRPr="009828A9" w:rsidRDefault="00D47DCF" w:rsidP="00D47DCF">
      <w:pPr>
        <w:rPr>
          <w:sz w:val="16"/>
          <w:szCs w:val="16"/>
        </w:rPr>
      </w:pPr>
    </w:p>
    <w:p w14:paraId="630EA095" w14:textId="77777777" w:rsidR="00D47DCF" w:rsidRDefault="00D47DCF" w:rsidP="00A57608">
      <w:pPr>
        <w:numPr>
          <w:ilvl w:val="0"/>
          <w:numId w:val="118"/>
        </w:numPr>
        <w:jc w:val="both"/>
      </w:pPr>
      <w:r w:rsidRPr="0031210C">
        <w:t>The bidder and EPWP (participants/workers) are subjected to the provisions set in</w:t>
      </w:r>
      <w:r w:rsidRPr="00FC00B1">
        <w:t xml:space="preserve"> </w:t>
      </w:r>
    </w:p>
    <w:p w14:paraId="433354B6" w14:textId="77777777" w:rsidR="00D47DCF" w:rsidRDefault="00D47DCF" w:rsidP="00A57608">
      <w:pPr>
        <w:numPr>
          <w:ilvl w:val="0"/>
          <w:numId w:val="133"/>
        </w:numPr>
        <w:jc w:val="both"/>
      </w:pPr>
      <w:r w:rsidRPr="00FC00B1">
        <w:t xml:space="preserve">Basic </w:t>
      </w:r>
      <w:r>
        <w:t>c</w:t>
      </w:r>
      <w:r w:rsidRPr="00FC00B1">
        <w:t>ond</w:t>
      </w:r>
      <w:r>
        <w:t xml:space="preserve">itions of Employment Act, 1997 </w:t>
      </w:r>
    </w:p>
    <w:p w14:paraId="2345A921" w14:textId="77777777" w:rsidR="00D47DCF" w:rsidRDefault="00D47DCF" w:rsidP="00A57608">
      <w:pPr>
        <w:numPr>
          <w:ilvl w:val="0"/>
          <w:numId w:val="133"/>
        </w:numPr>
        <w:jc w:val="both"/>
      </w:pPr>
      <w:r w:rsidRPr="00FC00B1">
        <w:t>Code of Good Practice for employment and conditions of work for Expanded Public Works Programmes published  on 18 February 2011 under Government Gazette No. 34032</w:t>
      </w:r>
    </w:p>
    <w:p w14:paraId="427616C1" w14:textId="77777777" w:rsidR="00D47DCF" w:rsidRPr="00FC00B1" w:rsidRDefault="00D47DCF" w:rsidP="00A57608">
      <w:pPr>
        <w:numPr>
          <w:ilvl w:val="0"/>
          <w:numId w:val="133"/>
        </w:numPr>
        <w:jc w:val="both"/>
      </w:pPr>
      <w:r w:rsidRPr="00FC00B1">
        <w:t>Basic Conditions of Employment Act 1997 Ministerial Determination 4: Expanded Public Works Programmes Government published on 4 May 2012 under Government Gazette No. 35310.</w:t>
      </w:r>
    </w:p>
    <w:p w14:paraId="4753B3B1" w14:textId="77777777" w:rsidR="00D47DCF" w:rsidRPr="009828A9" w:rsidRDefault="00D47DCF" w:rsidP="00D47DCF">
      <w:pPr>
        <w:rPr>
          <w:sz w:val="16"/>
          <w:szCs w:val="16"/>
        </w:rPr>
      </w:pPr>
    </w:p>
    <w:p w14:paraId="71217560" w14:textId="77777777" w:rsidR="00D47DCF" w:rsidRPr="00FC00B1" w:rsidRDefault="00D47DCF" w:rsidP="00A57608">
      <w:pPr>
        <w:numPr>
          <w:ilvl w:val="0"/>
          <w:numId w:val="118"/>
        </w:numPr>
        <w:rPr>
          <w:b/>
        </w:rPr>
      </w:pPr>
      <w:r w:rsidRPr="00FC00B1">
        <w:rPr>
          <w:b/>
        </w:rPr>
        <w:t>Supervision</w:t>
      </w:r>
    </w:p>
    <w:p w14:paraId="2BA0C92E" w14:textId="77777777" w:rsidR="00D47DCF" w:rsidRPr="0031210C" w:rsidRDefault="00D47DCF" w:rsidP="00D47DCF"/>
    <w:p w14:paraId="5252B35D" w14:textId="77777777" w:rsidR="00D47DCF" w:rsidRPr="0031210C" w:rsidRDefault="00D47DCF" w:rsidP="00A57608">
      <w:pPr>
        <w:numPr>
          <w:ilvl w:val="0"/>
          <w:numId w:val="134"/>
        </w:numPr>
        <w:jc w:val="both"/>
      </w:pPr>
      <w:r w:rsidRPr="0031210C">
        <w:t>Bidder must at all times have strict and effective supervision of the workers performance by appointing at least a Project manager, dedicated to the contract for the full 24 months, EPWP participants dedicated to the contract for the full 24 months if applicable.</w:t>
      </w:r>
    </w:p>
    <w:p w14:paraId="49B7E5D4" w14:textId="77777777" w:rsidR="00D47DCF" w:rsidRPr="009828A9" w:rsidRDefault="00D47DCF" w:rsidP="00D47DCF">
      <w:pPr>
        <w:rPr>
          <w:sz w:val="16"/>
          <w:szCs w:val="16"/>
        </w:rPr>
      </w:pPr>
    </w:p>
    <w:p w14:paraId="2EF8D733" w14:textId="77777777" w:rsidR="00D47DCF" w:rsidRPr="00FC00B1" w:rsidRDefault="00D47DCF" w:rsidP="00A57608">
      <w:pPr>
        <w:numPr>
          <w:ilvl w:val="0"/>
          <w:numId w:val="118"/>
        </w:numPr>
        <w:rPr>
          <w:b/>
        </w:rPr>
      </w:pPr>
      <w:r w:rsidRPr="00FC00B1">
        <w:rPr>
          <w:b/>
        </w:rPr>
        <w:t>EPWP Project Branding</w:t>
      </w:r>
    </w:p>
    <w:p w14:paraId="1B64898F" w14:textId="77777777" w:rsidR="00D47DCF" w:rsidRPr="009828A9" w:rsidRDefault="00D47DCF" w:rsidP="00D47DCF">
      <w:pPr>
        <w:rPr>
          <w:sz w:val="16"/>
          <w:szCs w:val="16"/>
        </w:rPr>
      </w:pPr>
    </w:p>
    <w:p w14:paraId="7AFDF81B" w14:textId="77777777" w:rsidR="00D47DCF" w:rsidRPr="0031210C" w:rsidRDefault="00D47DCF" w:rsidP="00A57608">
      <w:pPr>
        <w:numPr>
          <w:ilvl w:val="0"/>
          <w:numId w:val="134"/>
        </w:numPr>
        <w:jc w:val="both"/>
      </w:pPr>
      <w:r w:rsidRPr="0031210C">
        <w:t xml:space="preserve">Bidder to supply and issue protective clothing to EPWP participants </w:t>
      </w:r>
    </w:p>
    <w:p w14:paraId="7C2416BF" w14:textId="77777777" w:rsidR="00D47DCF" w:rsidRPr="0031210C" w:rsidRDefault="00D47DCF" w:rsidP="00A57608">
      <w:pPr>
        <w:numPr>
          <w:ilvl w:val="0"/>
          <w:numId w:val="134"/>
        </w:numPr>
        <w:jc w:val="both"/>
      </w:pPr>
      <w:r w:rsidRPr="0031210C">
        <w:t xml:space="preserve">At the cost of the bidder the EPWP staff to wear a descent and neat uniform. </w:t>
      </w:r>
    </w:p>
    <w:p w14:paraId="0F898FCE" w14:textId="77777777" w:rsidR="00D47DCF" w:rsidRPr="0031210C" w:rsidRDefault="00D47DCF" w:rsidP="00A57608">
      <w:pPr>
        <w:numPr>
          <w:ilvl w:val="0"/>
          <w:numId w:val="134"/>
        </w:numPr>
        <w:jc w:val="both"/>
      </w:pPr>
      <w:r w:rsidRPr="0031210C">
        <w:t>The uniform becomes the property of the individual.</w:t>
      </w:r>
    </w:p>
    <w:p w14:paraId="2B5E9366" w14:textId="77777777" w:rsidR="00D47DCF" w:rsidRPr="0031210C" w:rsidRDefault="00D47DCF" w:rsidP="00A57608">
      <w:pPr>
        <w:numPr>
          <w:ilvl w:val="0"/>
          <w:numId w:val="134"/>
        </w:numPr>
        <w:jc w:val="both"/>
      </w:pPr>
      <w:r w:rsidRPr="0031210C">
        <w:t>The uniforms are to be issued once a year.</w:t>
      </w:r>
    </w:p>
    <w:p w14:paraId="6649876B" w14:textId="77777777" w:rsidR="00D47DCF" w:rsidRPr="0031210C" w:rsidRDefault="00D47DCF" w:rsidP="00A57608">
      <w:pPr>
        <w:numPr>
          <w:ilvl w:val="0"/>
          <w:numId w:val="134"/>
        </w:numPr>
        <w:jc w:val="both"/>
      </w:pPr>
      <w:r w:rsidRPr="0031210C">
        <w:t>The uniform must include, but not limited, the following:</w:t>
      </w:r>
    </w:p>
    <w:p w14:paraId="2DDD0C22" w14:textId="77777777" w:rsidR="00D47DCF" w:rsidRPr="009828A9" w:rsidRDefault="00D47DCF" w:rsidP="00D47DCF">
      <w:pPr>
        <w:rPr>
          <w:sz w:val="16"/>
          <w:szCs w:val="16"/>
        </w:rPr>
      </w:pPr>
    </w:p>
    <w:p w14:paraId="14273C49" w14:textId="77777777" w:rsidR="00D47DCF" w:rsidRDefault="00D47DCF" w:rsidP="00D47DCF">
      <w:r w:rsidRPr="0031210C">
        <w:t>The uniform must include, but not limited to the following:</w:t>
      </w:r>
    </w:p>
    <w:p w14:paraId="40407E62" w14:textId="77777777" w:rsidR="00D47DCF" w:rsidRPr="0031210C" w:rsidRDefault="00D47DCF" w:rsidP="00D47DCF"/>
    <w:p w14:paraId="053D427B" w14:textId="77777777" w:rsidR="00D47DCF" w:rsidRPr="0031210C" w:rsidRDefault="00D47DCF" w:rsidP="00A57608">
      <w:pPr>
        <w:numPr>
          <w:ilvl w:val="0"/>
          <w:numId w:val="135"/>
        </w:numPr>
      </w:pPr>
      <w:r w:rsidRPr="0031210C">
        <w:t>3 x Two piece, branded with the EPWP logo as well as the company logo</w:t>
      </w:r>
    </w:p>
    <w:p w14:paraId="1A2C2A19" w14:textId="77777777" w:rsidR="00D47DCF" w:rsidRPr="0031210C" w:rsidRDefault="00D47DCF" w:rsidP="00A57608">
      <w:pPr>
        <w:numPr>
          <w:ilvl w:val="0"/>
          <w:numId w:val="135"/>
        </w:numPr>
      </w:pPr>
      <w:r w:rsidRPr="0031210C">
        <w:t>3 x T-shirts branded, with the EPWP logo as well as the company logo</w:t>
      </w:r>
    </w:p>
    <w:p w14:paraId="2B57CA83" w14:textId="77777777" w:rsidR="00D47DCF" w:rsidRDefault="00D47DCF" w:rsidP="00A57608">
      <w:pPr>
        <w:numPr>
          <w:ilvl w:val="0"/>
          <w:numId w:val="135"/>
        </w:numPr>
      </w:pPr>
      <w:r w:rsidRPr="0031210C">
        <w:t>2 Pairs of safety boots</w:t>
      </w:r>
    </w:p>
    <w:p w14:paraId="6200DDBA" w14:textId="77777777" w:rsidR="00D47DCF" w:rsidRPr="009828A9" w:rsidRDefault="00D47DCF" w:rsidP="00D47DCF">
      <w:pPr>
        <w:ind w:left="720"/>
        <w:rPr>
          <w:sz w:val="16"/>
          <w:szCs w:val="16"/>
        </w:rPr>
      </w:pPr>
    </w:p>
    <w:p w14:paraId="5647161D" w14:textId="77777777" w:rsidR="00D47DCF" w:rsidRPr="0031210C" w:rsidRDefault="00D47DCF" w:rsidP="00D47DCF">
      <w:pPr>
        <w:jc w:val="both"/>
      </w:pPr>
      <w:r w:rsidRPr="0031210C">
        <w:t>The clothing (uniform) must be in line with the regulations set in the Occupational, Health, and Safety Act, Act 85 of 1996, as amended</w:t>
      </w:r>
    </w:p>
    <w:p w14:paraId="002845CF" w14:textId="77777777" w:rsidR="00D47DCF" w:rsidRPr="009828A9" w:rsidRDefault="00D47DCF" w:rsidP="00D47DCF">
      <w:pPr>
        <w:rPr>
          <w:sz w:val="16"/>
          <w:szCs w:val="16"/>
        </w:rPr>
      </w:pPr>
    </w:p>
    <w:p w14:paraId="240ABF90" w14:textId="77777777" w:rsidR="00D47DCF" w:rsidRPr="009828A9" w:rsidRDefault="00D47DCF" w:rsidP="00A57608">
      <w:pPr>
        <w:numPr>
          <w:ilvl w:val="0"/>
          <w:numId w:val="118"/>
        </w:numPr>
        <w:rPr>
          <w:b/>
        </w:rPr>
      </w:pPr>
      <w:r w:rsidRPr="009828A9">
        <w:rPr>
          <w:b/>
        </w:rPr>
        <w:t xml:space="preserve">EPWP reporting </w:t>
      </w:r>
    </w:p>
    <w:p w14:paraId="4B63B4FB" w14:textId="77777777" w:rsidR="00D47DCF" w:rsidRPr="0031210C" w:rsidRDefault="00D47DCF" w:rsidP="00D47DCF"/>
    <w:p w14:paraId="4B22D5DA" w14:textId="77777777" w:rsidR="00D47DCF" w:rsidRPr="0031210C" w:rsidRDefault="00D47DCF" w:rsidP="00D47DCF">
      <w:pPr>
        <w:jc w:val="both"/>
      </w:pPr>
      <w:r w:rsidRPr="0031210C">
        <w:t>The Bidder is required to create  and report Work opportunities created for EPWP on a monthly basis. (In this instance -</w:t>
      </w:r>
      <w:r>
        <w:t xml:space="preserve">06 </w:t>
      </w:r>
      <w:r w:rsidRPr="0031210C">
        <w:t>work opportunities are identified).</w:t>
      </w:r>
    </w:p>
    <w:p w14:paraId="1272EFC7" w14:textId="77777777" w:rsidR="00D47DCF" w:rsidRDefault="00D47DCF" w:rsidP="00A57608">
      <w:pPr>
        <w:numPr>
          <w:ilvl w:val="0"/>
          <w:numId w:val="136"/>
        </w:numPr>
      </w:pPr>
      <w:r w:rsidRPr="0031210C">
        <w:t xml:space="preserve">Reports should include EPWPRS reporting tool  </w:t>
      </w:r>
    </w:p>
    <w:p w14:paraId="5E656821" w14:textId="77777777" w:rsidR="00D47DCF" w:rsidRDefault="00D47DCF" w:rsidP="00A57608">
      <w:pPr>
        <w:numPr>
          <w:ilvl w:val="0"/>
          <w:numId w:val="136"/>
        </w:numPr>
      </w:pPr>
      <w:r w:rsidRPr="009828A9">
        <w:t xml:space="preserve">  Contracts signed by both parties  - employer and employee, </w:t>
      </w:r>
    </w:p>
    <w:p w14:paraId="735894B9" w14:textId="77777777" w:rsidR="00D47DCF" w:rsidRDefault="00D47DCF" w:rsidP="00A57608">
      <w:pPr>
        <w:numPr>
          <w:ilvl w:val="0"/>
          <w:numId w:val="136"/>
        </w:numPr>
      </w:pPr>
      <w:r w:rsidRPr="009828A9">
        <w:t xml:space="preserve">Monthly Attendance registers, </w:t>
      </w:r>
    </w:p>
    <w:p w14:paraId="284E7C23" w14:textId="77777777" w:rsidR="00D47DCF" w:rsidRDefault="00D47DCF" w:rsidP="00A57608">
      <w:pPr>
        <w:numPr>
          <w:ilvl w:val="0"/>
          <w:numId w:val="136"/>
        </w:numPr>
      </w:pPr>
      <w:r w:rsidRPr="009828A9">
        <w:t>Monthly proof of payment register</w:t>
      </w:r>
    </w:p>
    <w:p w14:paraId="65FD192A" w14:textId="77777777" w:rsidR="00D47DCF" w:rsidRPr="009828A9" w:rsidRDefault="00D47DCF" w:rsidP="00A57608">
      <w:pPr>
        <w:numPr>
          <w:ilvl w:val="0"/>
          <w:numId w:val="136"/>
        </w:numPr>
      </w:pPr>
      <w:r w:rsidRPr="009828A9">
        <w:t>Certified ID copy of EPWP participant less than 6 months old.</w:t>
      </w:r>
    </w:p>
    <w:p w14:paraId="39BB40EB" w14:textId="77777777" w:rsidR="00D47DCF" w:rsidRPr="009828A9" w:rsidRDefault="00D47DCF" w:rsidP="00D47DCF">
      <w:pPr>
        <w:rPr>
          <w:sz w:val="16"/>
          <w:szCs w:val="16"/>
        </w:rPr>
      </w:pPr>
    </w:p>
    <w:p w14:paraId="5FB636FC" w14:textId="77777777" w:rsidR="00D47DCF" w:rsidRPr="0031210C" w:rsidRDefault="00D47DCF" w:rsidP="00A57608">
      <w:pPr>
        <w:numPr>
          <w:ilvl w:val="0"/>
          <w:numId w:val="118"/>
        </w:numPr>
        <w:jc w:val="both"/>
      </w:pPr>
      <w:r w:rsidRPr="0031210C">
        <w:t>All reports must be kept for three years after completion of the contract for auditing purposes</w:t>
      </w:r>
    </w:p>
    <w:p w14:paraId="6C68438D" w14:textId="77777777" w:rsidR="00D47DCF" w:rsidRDefault="00D47DCF" w:rsidP="00A57608">
      <w:pPr>
        <w:numPr>
          <w:ilvl w:val="0"/>
          <w:numId w:val="118"/>
        </w:numPr>
        <w:jc w:val="both"/>
      </w:pPr>
      <w:r w:rsidRPr="0031210C">
        <w:t xml:space="preserve">Submit monthly progress report, electronically or by hand to the DPWI  EPWP Unit  by the 5th day of every month. </w:t>
      </w:r>
    </w:p>
    <w:p w14:paraId="76F4688A" w14:textId="77777777" w:rsidR="00D47DCF" w:rsidRDefault="00D47DCF" w:rsidP="00A57608">
      <w:pPr>
        <w:numPr>
          <w:ilvl w:val="0"/>
          <w:numId w:val="118"/>
        </w:numPr>
        <w:jc w:val="both"/>
      </w:pPr>
      <w:r w:rsidRPr="0031210C">
        <w:t xml:space="preserve">No invoice will be processed without all the reports. </w:t>
      </w:r>
    </w:p>
    <w:p w14:paraId="195B5AC4" w14:textId="77777777" w:rsidR="00D47DCF" w:rsidRDefault="00D47DCF" w:rsidP="00A57608">
      <w:pPr>
        <w:numPr>
          <w:ilvl w:val="0"/>
          <w:numId w:val="118"/>
        </w:numPr>
        <w:jc w:val="both"/>
      </w:pPr>
      <w:r w:rsidRPr="0031210C">
        <w:t>On completion of every month the contractor to submit a comprehensive monthly report. </w:t>
      </w:r>
    </w:p>
    <w:p w14:paraId="60B5C294" w14:textId="77777777" w:rsidR="00D47DCF" w:rsidRPr="0031210C" w:rsidRDefault="00D47DCF" w:rsidP="00A57608">
      <w:pPr>
        <w:numPr>
          <w:ilvl w:val="0"/>
          <w:numId w:val="118"/>
        </w:numPr>
        <w:jc w:val="both"/>
      </w:pPr>
      <w:r w:rsidRPr="0031210C">
        <w:t>EPWP reporting template shall be provided by DPWI.</w:t>
      </w:r>
    </w:p>
    <w:p w14:paraId="37F69C81" w14:textId="77777777" w:rsidR="00D47DCF" w:rsidRPr="0031210C" w:rsidRDefault="00D47DCF" w:rsidP="00D47DCF"/>
    <w:p w14:paraId="0ADEDA8E" w14:textId="77777777" w:rsidR="00D47DCF" w:rsidRPr="0031210C" w:rsidRDefault="00D47DCF" w:rsidP="00A57608">
      <w:pPr>
        <w:numPr>
          <w:ilvl w:val="0"/>
          <w:numId w:val="118"/>
        </w:numPr>
      </w:pPr>
      <w:r w:rsidRPr="0031210C">
        <w:t>Trainings to be conducted for EPWP Participants should be specified.</w:t>
      </w:r>
    </w:p>
    <w:p w14:paraId="22733D53" w14:textId="77777777" w:rsidR="00D47DCF" w:rsidRPr="009828A9" w:rsidRDefault="00D47DCF" w:rsidP="00D47DCF">
      <w:pPr>
        <w:rPr>
          <w:sz w:val="16"/>
          <w:szCs w:val="16"/>
        </w:rPr>
      </w:pPr>
    </w:p>
    <w:p w14:paraId="3A04546C" w14:textId="77777777" w:rsidR="00D47DCF" w:rsidRPr="0031210C" w:rsidRDefault="00D47DCF" w:rsidP="00A57608">
      <w:pPr>
        <w:numPr>
          <w:ilvl w:val="0"/>
          <w:numId w:val="118"/>
        </w:numPr>
      </w:pPr>
      <w:r w:rsidRPr="0031210C">
        <w:t xml:space="preserve">These inputs should be on the declaration form.     </w:t>
      </w:r>
    </w:p>
    <w:p w14:paraId="532780B6" w14:textId="77777777" w:rsidR="00D47DCF" w:rsidRPr="009828A9" w:rsidRDefault="00D47DCF" w:rsidP="00D47DCF">
      <w:pPr>
        <w:rPr>
          <w:sz w:val="16"/>
          <w:szCs w:val="16"/>
        </w:rPr>
      </w:pPr>
    </w:p>
    <w:p w14:paraId="2D8198EA" w14:textId="77777777" w:rsidR="00D47DCF" w:rsidRPr="009828A9" w:rsidRDefault="00D47DCF" w:rsidP="00A57608">
      <w:pPr>
        <w:numPr>
          <w:ilvl w:val="0"/>
          <w:numId w:val="126"/>
        </w:numPr>
        <w:jc w:val="both"/>
        <w:rPr>
          <w:b/>
          <w:u w:val="single"/>
        </w:rPr>
      </w:pPr>
      <w:r w:rsidRPr="009828A9">
        <w:rPr>
          <w:b/>
          <w:u w:val="single"/>
        </w:rPr>
        <w:t>FOLLOWING FUNCTIONALITY CITERIA WILL BE APPLIED</w:t>
      </w:r>
    </w:p>
    <w:p w14:paraId="5FD417D5" w14:textId="77777777" w:rsidR="00D47DCF" w:rsidRDefault="00D47DCF" w:rsidP="00D47DC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568"/>
      </w:tblGrid>
      <w:tr w:rsidR="00D47DCF" w:rsidRPr="0031210C" w14:paraId="07CE659F" w14:textId="77777777" w:rsidTr="00174658">
        <w:tc>
          <w:tcPr>
            <w:tcW w:w="7974" w:type="dxa"/>
            <w:shd w:val="clear" w:color="auto" w:fill="auto"/>
          </w:tcPr>
          <w:p w14:paraId="1B965054" w14:textId="77777777" w:rsidR="00D47DCF" w:rsidRPr="0031210C" w:rsidRDefault="00D47DCF" w:rsidP="00D47DCF">
            <w:pPr>
              <w:jc w:val="both"/>
              <w:rPr>
                <w:b/>
              </w:rPr>
            </w:pPr>
            <w:r w:rsidRPr="0031210C">
              <w:rPr>
                <w:b/>
              </w:rPr>
              <w:t xml:space="preserve">FUNCTIONALITY </w:t>
            </w:r>
          </w:p>
        </w:tc>
        <w:tc>
          <w:tcPr>
            <w:tcW w:w="1568" w:type="dxa"/>
            <w:shd w:val="clear" w:color="auto" w:fill="auto"/>
          </w:tcPr>
          <w:p w14:paraId="70946407" w14:textId="77777777" w:rsidR="00D47DCF" w:rsidRPr="0031210C" w:rsidRDefault="00D47DCF" w:rsidP="00D47DCF">
            <w:pPr>
              <w:jc w:val="both"/>
              <w:rPr>
                <w:b/>
              </w:rPr>
            </w:pPr>
            <w:r w:rsidRPr="0031210C">
              <w:rPr>
                <w:b/>
              </w:rPr>
              <w:t>WEIGHT</w:t>
            </w:r>
          </w:p>
        </w:tc>
      </w:tr>
      <w:tr w:rsidR="00D47DCF" w:rsidRPr="0031210C" w14:paraId="21C1A993" w14:textId="77777777" w:rsidTr="00174658">
        <w:tc>
          <w:tcPr>
            <w:tcW w:w="7974" w:type="dxa"/>
            <w:shd w:val="clear" w:color="auto" w:fill="auto"/>
          </w:tcPr>
          <w:p w14:paraId="141D28A8" w14:textId="77777777" w:rsidR="00D47DCF" w:rsidRPr="0031210C" w:rsidRDefault="00D47DCF" w:rsidP="00D47DCF">
            <w:r w:rsidRPr="0031210C">
              <w:rPr>
                <w:b/>
              </w:rPr>
              <w:t>COMPANY EXPERIENCE (30%)</w:t>
            </w:r>
          </w:p>
          <w:p w14:paraId="3DAD68BB" w14:textId="77777777" w:rsidR="00D47DCF" w:rsidRPr="0031210C" w:rsidRDefault="00D47DCF" w:rsidP="00D47DCF"/>
          <w:p w14:paraId="4097B483" w14:textId="77777777" w:rsidR="00D47DCF" w:rsidRPr="0031210C" w:rsidRDefault="00D47DCF" w:rsidP="00D47DCF">
            <w:pPr>
              <w:numPr>
                <w:ilvl w:val="0"/>
                <w:numId w:val="86"/>
              </w:numPr>
              <w:jc w:val="both"/>
            </w:pPr>
            <w:r w:rsidRPr="0031210C">
              <w:t>Completed Security guarding services projects to the value of R500 000.00 and above.</w:t>
            </w:r>
          </w:p>
          <w:p w14:paraId="16F4D29E" w14:textId="77777777" w:rsidR="00D47DCF" w:rsidRPr="0031210C" w:rsidRDefault="00D47DCF" w:rsidP="00D47DCF">
            <w:pPr>
              <w:jc w:val="both"/>
            </w:pPr>
          </w:p>
          <w:p w14:paraId="4940C6BF" w14:textId="77777777" w:rsidR="00D47DCF" w:rsidRPr="0031210C" w:rsidRDefault="00D47DCF" w:rsidP="00D47DCF">
            <w:pPr>
              <w:numPr>
                <w:ilvl w:val="0"/>
                <w:numId w:val="86"/>
              </w:numPr>
              <w:jc w:val="both"/>
            </w:pPr>
            <w:r w:rsidRPr="0031210C">
              <w:t>Bidders to submit the  following as proof of experience listed above:</w:t>
            </w:r>
          </w:p>
          <w:p w14:paraId="551574F0" w14:textId="77777777" w:rsidR="00D47DCF" w:rsidRPr="0031210C" w:rsidRDefault="00D47DCF" w:rsidP="00D47DCF">
            <w:pPr>
              <w:pStyle w:val="ListParagraph"/>
            </w:pPr>
          </w:p>
          <w:p w14:paraId="3333F614" w14:textId="77777777" w:rsidR="00D47DCF" w:rsidRPr="0031210C" w:rsidRDefault="00D47DCF" w:rsidP="00D47DCF">
            <w:pPr>
              <w:numPr>
                <w:ilvl w:val="0"/>
                <w:numId w:val="86"/>
              </w:numPr>
              <w:jc w:val="both"/>
            </w:pPr>
            <w:r w:rsidRPr="0031210C">
              <w:t xml:space="preserve">Appointment letters for the completed security guarding services projects as proof thereof. </w:t>
            </w:r>
          </w:p>
          <w:p w14:paraId="6B741D67" w14:textId="77777777" w:rsidR="00D47DCF" w:rsidRPr="0031210C" w:rsidRDefault="00D47DCF" w:rsidP="00D47DCF">
            <w:pPr>
              <w:ind w:left="720"/>
              <w:jc w:val="both"/>
            </w:pPr>
          </w:p>
          <w:p w14:paraId="6098E4D6" w14:textId="77777777" w:rsidR="00D47DCF" w:rsidRPr="0031210C" w:rsidRDefault="00D47DCF" w:rsidP="00D47DCF">
            <w:pPr>
              <w:numPr>
                <w:ilvl w:val="0"/>
                <w:numId w:val="88"/>
              </w:numPr>
              <w:jc w:val="both"/>
            </w:pPr>
            <w:r w:rsidRPr="0031210C">
              <w:t>Reference letters matching the completed Security Guarding Services Projects registered above, letters must be stamped and signed by the client on a client’s letterhead.</w:t>
            </w:r>
          </w:p>
          <w:p w14:paraId="648FDFA6" w14:textId="77777777" w:rsidR="00D47DCF" w:rsidRPr="0031210C" w:rsidRDefault="00D47DCF" w:rsidP="00D47DCF">
            <w:pPr>
              <w:pStyle w:val="ListParagraph"/>
            </w:pPr>
          </w:p>
          <w:p w14:paraId="7E83D172" w14:textId="77777777" w:rsidR="00D47DCF" w:rsidRPr="0031210C" w:rsidRDefault="00D47DCF" w:rsidP="00D47DCF">
            <w:pPr>
              <w:numPr>
                <w:ilvl w:val="0"/>
                <w:numId w:val="86"/>
              </w:numPr>
              <w:jc w:val="both"/>
            </w:pPr>
            <w:r w:rsidRPr="0031210C">
              <w:t xml:space="preserve">Proven record for the  completed security guarding service projects above will be evaluated as follows:  </w:t>
            </w:r>
          </w:p>
          <w:p w14:paraId="22070311" w14:textId="77777777" w:rsidR="00D47DCF" w:rsidRPr="0031210C" w:rsidRDefault="00D47DCF" w:rsidP="00D47DCF">
            <w:pPr>
              <w:jc w:val="both"/>
            </w:pPr>
          </w:p>
          <w:p w14:paraId="020D7860" w14:textId="77777777" w:rsidR="00D47DCF" w:rsidRPr="0031210C" w:rsidRDefault="00D47DCF" w:rsidP="00D47DCF">
            <w:pPr>
              <w:jc w:val="both"/>
            </w:pPr>
            <w:r w:rsidRPr="0031210C">
              <w:t xml:space="preserve">       1 Completed Project to the value of R500 000.00 and above      = 1 Point</w:t>
            </w:r>
          </w:p>
          <w:p w14:paraId="59CF9C24" w14:textId="77777777" w:rsidR="00D47DCF" w:rsidRPr="0031210C" w:rsidRDefault="00D47DCF" w:rsidP="00D47DCF">
            <w:pPr>
              <w:jc w:val="both"/>
            </w:pPr>
            <w:r w:rsidRPr="0031210C">
              <w:t xml:space="preserve">       2 Completed Projects to the value of  R500 000.00 and above    = 2 Points</w:t>
            </w:r>
          </w:p>
          <w:p w14:paraId="0CA603CD" w14:textId="77777777" w:rsidR="00D47DCF" w:rsidRPr="0031210C" w:rsidRDefault="00D47DCF" w:rsidP="00D47DCF">
            <w:pPr>
              <w:jc w:val="both"/>
            </w:pPr>
            <w:r w:rsidRPr="0031210C">
              <w:t xml:space="preserve">       3 Completed Projects to the value of  R500 000.00 and above    = 3 Points</w:t>
            </w:r>
          </w:p>
          <w:p w14:paraId="57EC771C" w14:textId="77777777" w:rsidR="00D47DCF" w:rsidRPr="0031210C" w:rsidRDefault="00D47DCF" w:rsidP="00D47DCF">
            <w:pPr>
              <w:jc w:val="both"/>
            </w:pPr>
            <w:r w:rsidRPr="0031210C">
              <w:t xml:space="preserve">       4 Completed Projects to the value of  R500 000.00 and above    = 4 Points</w:t>
            </w:r>
          </w:p>
          <w:p w14:paraId="25A24A62" w14:textId="77777777" w:rsidR="00D47DCF" w:rsidRPr="0031210C" w:rsidRDefault="00D47DCF" w:rsidP="00D47DCF">
            <w:pPr>
              <w:jc w:val="both"/>
            </w:pPr>
            <w:r w:rsidRPr="0031210C">
              <w:t xml:space="preserve">       5 Completed Projects to the value of  R500 000.00 and above    = 5 Points</w:t>
            </w:r>
          </w:p>
          <w:p w14:paraId="5E0C69F1" w14:textId="77777777" w:rsidR="00D47DCF" w:rsidRPr="0031210C" w:rsidRDefault="00D47DCF" w:rsidP="00D47DCF">
            <w:pPr>
              <w:jc w:val="both"/>
            </w:pPr>
          </w:p>
          <w:p w14:paraId="1D492250" w14:textId="77777777" w:rsidR="00D47DCF" w:rsidRPr="0031210C" w:rsidRDefault="00D47DCF" w:rsidP="00D47DCF">
            <w:pPr>
              <w:jc w:val="both"/>
            </w:pPr>
            <w:r w:rsidRPr="0031210C">
              <w:t>None submission of any of the above will result in a Zero (0) Score  point</w:t>
            </w:r>
          </w:p>
          <w:p w14:paraId="19B60FC9" w14:textId="77777777" w:rsidR="00D47DCF" w:rsidRPr="0031210C" w:rsidRDefault="00D47DCF" w:rsidP="00D47DCF">
            <w:pPr>
              <w:ind w:left="720"/>
              <w:jc w:val="both"/>
            </w:pPr>
          </w:p>
        </w:tc>
        <w:tc>
          <w:tcPr>
            <w:tcW w:w="1568" w:type="dxa"/>
            <w:shd w:val="clear" w:color="auto" w:fill="auto"/>
          </w:tcPr>
          <w:p w14:paraId="788858C0" w14:textId="77777777" w:rsidR="00D47DCF" w:rsidRPr="0031210C" w:rsidRDefault="00D47DCF" w:rsidP="00D47DCF">
            <w:pPr>
              <w:jc w:val="both"/>
            </w:pPr>
            <w:r w:rsidRPr="0031210C">
              <w:lastRenderedPageBreak/>
              <w:t>30</w:t>
            </w:r>
          </w:p>
        </w:tc>
      </w:tr>
      <w:tr w:rsidR="00D47DCF" w:rsidRPr="00F368A6" w14:paraId="77CBADBF" w14:textId="77777777" w:rsidTr="00174658">
        <w:tc>
          <w:tcPr>
            <w:tcW w:w="7974" w:type="dxa"/>
            <w:shd w:val="clear" w:color="auto" w:fill="auto"/>
          </w:tcPr>
          <w:p w14:paraId="1D932E91" w14:textId="3462425B" w:rsidR="00D47DCF" w:rsidRPr="00C4497D" w:rsidRDefault="00D47DCF" w:rsidP="00D47DCF">
            <w:pPr>
              <w:jc w:val="both"/>
              <w:rPr>
                <w:b/>
              </w:rPr>
            </w:pPr>
            <w:r w:rsidRPr="00C4497D">
              <w:rPr>
                <w:b/>
              </w:rPr>
              <w:t>HUMAN RESOURCES</w:t>
            </w:r>
            <w:r>
              <w:rPr>
                <w:b/>
              </w:rPr>
              <w:t xml:space="preserve"> </w:t>
            </w:r>
          </w:p>
          <w:p w14:paraId="326E3310" w14:textId="77777777" w:rsidR="00D47DCF" w:rsidRPr="00630152" w:rsidRDefault="00D47DCF" w:rsidP="00D47DCF">
            <w:pPr>
              <w:jc w:val="both"/>
              <w:rPr>
                <w:sz w:val="16"/>
                <w:szCs w:val="16"/>
              </w:rPr>
            </w:pPr>
          </w:p>
          <w:p w14:paraId="48A9C41B" w14:textId="77777777" w:rsidR="00D47DCF" w:rsidRPr="00C4497D" w:rsidRDefault="00D47DCF" w:rsidP="00A57608">
            <w:pPr>
              <w:numPr>
                <w:ilvl w:val="0"/>
                <w:numId w:val="119"/>
              </w:numPr>
              <w:jc w:val="both"/>
            </w:pPr>
            <w:r w:rsidRPr="00C4497D">
              <w:t>Provide detailed Project Specific Organogram</w:t>
            </w:r>
          </w:p>
          <w:p w14:paraId="33D50ABD" w14:textId="77777777" w:rsidR="00D47DCF" w:rsidRPr="00C4497D" w:rsidRDefault="00D47DCF" w:rsidP="00D47DCF">
            <w:pPr>
              <w:jc w:val="both"/>
            </w:pPr>
          </w:p>
          <w:p w14:paraId="0F09C0B7" w14:textId="77777777" w:rsidR="00D47DCF" w:rsidRPr="00C4497D" w:rsidRDefault="00D47DCF" w:rsidP="00D47DCF">
            <w:pPr>
              <w:numPr>
                <w:ilvl w:val="0"/>
                <w:numId w:val="87"/>
              </w:numPr>
              <w:jc w:val="both"/>
            </w:pPr>
            <w:r w:rsidRPr="00C4497D">
              <w:t>1 X  Site Project Manager with the following qualifications:</w:t>
            </w:r>
          </w:p>
          <w:p w14:paraId="0432EDF9" w14:textId="77777777" w:rsidR="00D47DCF" w:rsidRPr="00C4497D" w:rsidRDefault="00D47DCF" w:rsidP="00A57608">
            <w:pPr>
              <w:numPr>
                <w:ilvl w:val="0"/>
                <w:numId w:val="120"/>
              </w:numPr>
              <w:jc w:val="both"/>
            </w:pPr>
            <w:r w:rsidRPr="00C4497D">
              <w:t xml:space="preserve">5 years working experience in Security Guarding Services  project management positions </w:t>
            </w:r>
          </w:p>
          <w:p w14:paraId="30E0137E" w14:textId="77777777" w:rsidR="00D47DCF" w:rsidRPr="00C4497D" w:rsidRDefault="00D47DCF" w:rsidP="00A57608">
            <w:pPr>
              <w:numPr>
                <w:ilvl w:val="0"/>
                <w:numId w:val="120"/>
              </w:numPr>
              <w:jc w:val="both"/>
            </w:pPr>
            <w:r w:rsidRPr="00C4497D">
              <w:t>Security Management National Diploma (NQF level 6) or Higher</w:t>
            </w:r>
          </w:p>
          <w:p w14:paraId="1F589ECB" w14:textId="77777777" w:rsidR="00D47DCF" w:rsidRPr="00C4497D" w:rsidRDefault="00D47DCF" w:rsidP="00A57608">
            <w:pPr>
              <w:numPr>
                <w:ilvl w:val="0"/>
                <w:numId w:val="120"/>
              </w:numPr>
              <w:jc w:val="both"/>
            </w:pPr>
            <w:r w:rsidRPr="00C4497D">
              <w:t>Valid PSIRA Grade A Certificate</w:t>
            </w:r>
            <w:r>
              <w:t xml:space="preserve"> at the closing of tender.</w:t>
            </w:r>
          </w:p>
          <w:p w14:paraId="25D0994E" w14:textId="77777777" w:rsidR="00D47DCF" w:rsidRPr="00C4497D" w:rsidRDefault="00D47DCF" w:rsidP="00A57608">
            <w:pPr>
              <w:numPr>
                <w:ilvl w:val="0"/>
                <w:numId w:val="120"/>
              </w:numPr>
              <w:jc w:val="both"/>
            </w:pPr>
            <w:r w:rsidRPr="00C4497D">
              <w:t>Certified ID copy</w:t>
            </w:r>
          </w:p>
          <w:p w14:paraId="4E960AB8" w14:textId="77777777" w:rsidR="00D47DCF" w:rsidRPr="00630152" w:rsidRDefault="00D47DCF" w:rsidP="00D47DCF">
            <w:pPr>
              <w:rPr>
                <w:sz w:val="16"/>
                <w:szCs w:val="16"/>
              </w:rPr>
            </w:pPr>
          </w:p>
          <w:p w14:paraId="6D261653" w14:textId="77777777" w:rsidR="00D47DCF" w:rsidRPr="00C4497D" w:rsidRDefault="00D47DCF" w:rsidP="00D47DCF">
            <w:pPr>
              <w:numPr>
                <w:ilvl w:val="0"/>
                <w:numId w:val="87"/>
              </w:numPr>
              <w:jc w:val="both"/>
            </w:pPr>
            <w:r>
              <w:t>4</w:t>
            </w:r>
            <w:r w:rsidRPr="00C4497D">
              <w:t xml:space="preserve"> X Grade C Security officers</w:t>
            </w:r>
            <w:r>
              <w:t xml:space="preserve"> </w:t>
            </w:r>
            <w:r w:rsidRPr="00C4497D">
              <w:t>with the following qualifications:</w:t>
            </w:r>
          </w:p>
          <w:p w14:paraId="6933540D" w14:textId="77777777" w:rsidR="00D47DCF" w:rsidRPr="00C4497D" w:rsidRDefault="00D47DCF" w:rsidP="00A57608">
            <w:pPr>
              <w:numPr>
                <w:ilvl w:val="0"/>
                <w:numId w:val="121"/>
              </w:numPr>
              <w:jc w:val="both"/>
            </w:pPr>
            <w:r w:rsidRPr="00C4497D">
              <w:t xml:space="preserve">2 Years working experience in Security Guarding Services </w:t>
            </w:r>
          </w:p>
          <w:p w14:paraId="712C781F" w14:textId="77777777" w:rsidR="00D47DCF" w:rsidRDefault="00D47DCF" w:rsidP="00A57608">
            <w:pPr>
              <w:numPr>
                <w:ilvl w:val="0"/>
                <w:numId w:val="121"/>
              </w:numPr>
              <w:jc w:val="both"/>
            </w:pPr>
            <w:r w:rsidRPr="00C4497D">
              <w:t>Valid PS</w:t>
            </w:r>
            <w:r>
              <w:t xml:space="preserve">IRA Grade C Certificate for all 4 </w:t>
            </w:r>
            <w:r w:rsidRPr="00C4497D">
              <w:t xml:space="preserve">officers </w:t>
            </w:r>
            <w:r>
              <w:t>at the closing of date of tender</w:t>
            </w:r>
          </w:p>
          <w:p w14:paraId="520931B3" w14:textId="77777777" w:rsidR="00D47DCF" w:rsidRPr="005864AA" w:rsidRDefault="00D47DCF" w:rsidP="00D47DCF"/>
          <w:p w14:paraId="45C4845B" w14:textId="77777777" w:rsidR="00D47DCF" w:rsidRPr="005864AA" w:rsidRDefault="00D47DCF" w:rsidP="00D47DCF">
            <w:pPr>
              <w:numPr>
                <w:ilvl w:val="0"/>
                <w:numId w:val="87"/>
              </w:numPr>
              <w:jc w:val="both"/>
            </w:pPr>
            <w:r w:rsidRPr="005864AA">
              <w:t>Company</w:t>
            </w:r>
          </w:p>
          <w:p w14:paraId="1F167938" w14:textId="77777777" w:rsidR="00D47DCF" w:rsidRPr="005864AA" w:rsidRDefault="00D47DCF" w:rsidP="00A57608">
            <w:pPr>
              <w:numPr>
                <w:ilvl w:val="0"/>
                <w:numId w:val="122"/>
              </w:numPr>
              <w:jc w:val="both"/>
            </w:pPr>
            <w:r w:rsidRPr="005864AA">
              <w:t xml:space="preserve">Copy of  company PSIRA print out with 4 or more Security Officers Grade C, and 1 or more Grade A  </w:t>
            </w:r>
          </w:p>
          <w:p w14:paraId="3C350ADF" w14:textId="77777777" w:rsidR="00D47DCF" w:rsidRPr="00630152" w:rsidRDefault="00D47DCF" w:rsidP="00D47DCF">
            <w:pPr>
              <w:rPr>
                <w:sz w:val="16"/>
                <w:szCs w:val="16"/>
              </w:rPr>
            </w:pPr>
          </w:p>
          <w:p w14:paraId="59EEE952" w14:textId="77777777" w:rsidR="00D47DCF" w:rsidRPr="005864AA" w:rsidRDefault="00D47DCF" w:rsidP="00D47DCF">
            <w:r w:rsidRPr="005864AA">
              <w:t>Certification of all the documents should not be older than six months at the closing date of tender</w:t>
            </w:r>
          </w:p>
          <w:p w14:paraId="3D79E69A" w14:textId="77777777" w:rsidR="00D47DCF" w:rsidRPr="00630152" w:rsidRDefault="00D47DCF" w:rsidP="00D47DCF">
            <w:pPr>
              <w:rPr>
                <w:sz w:val="16"/>
                <w:szCs w:val="16"/>
              </w:rPr>
            </w:pPr>
            <w:r w:rsidRPr="005864AA">
              <w:t xml:space="preserve"> </w:t>
            </w:r>
          </w:p>
          <w:p w14:paraId="0890666F" w14:textId="77777777" w:rsidR="00D47DCF" w:rsidRPr="005864AA" w:rsidRDefault="00D47DCF" w:rsidP="00D47DCF">
            <w:r w:rsidRPr="005864AA">
              <w:t>Total of all listed above                = 05</w:t>
            </w:r>
          </w:p>
          <w:p w14:paraId="26B6648D" w14:textId="77777777" w:rsidR="00D47DCF" w:rsidRPr="00630152" w:rsidRDefault="00D47DCF" w:rsidP="00D47DCF">
            <w:pPr>
              <w:rPr>
                <w:sz w:val="16"/>
                <w:szCs w:val="16"/>
              </w:rPr>
            </w:pPr>
          </w:p>
          <w:p w14:paraId="3E3C3FDA" w14:textId="77777777" w:rsidR="00D47DCF" w:rsidRDefault="00D47DCF" w:rsidP="00D47DCF">
            <w:r w:rsidRPr="005864AA">
              <w:t>The above will be evaluated as a cluster, any omission of the above requirements will results in a zero score (0)</w:t>
            </w:r>
          </w:p>
          <w:p w14:paraId="286A64BD" w14:textId="77777777" w:rsidR="00D47DCF" w:rsidRPr="00630152" w:rsidRDefault="00D47DCF" w:rsidP="00D47DCF">
            <w:pPr>
              <w:rPr>
                <w:sz w:val="16"/>
                <w:szCs w:val="16"/>
              </w:rPr>
            </w:pPr>
          </w:p>
        </w:tc>
        <w:tc>
          <w:tcPr>
            <w:tcW w:w="1568" w:type="dxa"/>
            <w:shd w:val="clear" w:color="auto" w:fill="auto"/>
          </w:tcPr>
          <w:p w14:paraId="14A778A2" w14:textId="77777777" w:rsidR="00D47DCF" w:rsidRPr="00F368A6" w:rsidRDefault="00D47DCF" w:rsidP="00D47DCF">
            <w:pPr>
              <w:jc w:val="both"/>
              <w:rPr>
                <w:sz w:val="22"/>
                <w:szCs w:val="22"/>
              </w:rPr>
            </w:pPr>
            <w:r w:rsidRPr="00F368A6">
              <w:rPr>
                <w:sz w:val="22"/>
                <w:szCs w:val="22"/>
              </w:rPr>
              <w:t>30</w:t>
            </w:r>
          </w:p>
        </w:tc>
      </w:tr>
      <w:tr w:rsidR="00D47DCF" w:rsidRPr="00F368A6" w14:paraId="6AF58487" w14:textId="77777777" w:rsidTr="00174658">
        <w:tc>
          <w:tcPr>
            <w:tcW w:w="7974" w:type="dxa"/>
            <w:shd w:val="clear" w:color="auto" w:fill="auto"/>
          </w:tcPr>
          <w:p w14:paraId="5BD582DA" w14:textId="28D0834A" w:rsidR="00D47DCF" w:rsidRPr="00C4497D" w:rsidRDefault="00D47DCF" w:rsidP="00D47DCF">
            <w:pPr>
              <w:jc w:val="both"/>
              <w:rPr>
                <w:b/>
              </w:rPr>
            </w:pPr>
            <w:r w:rsidRPr="00C4497D">
              <w:rPr>
                <w:b/>
              </w:rPr>
              <w:t>EQUIPMENTS</w:t>
            </w:r>
            <w:r>
              <w:rPr>
                <w:b/>
              </w:rPr>
              <w:t xml:space="preserve"> </w:t>
            </w:r>
          </w:p>
          <w:p w14:paraId="2909D8D0" w14:textId="77777777" w:rsidR="00D47DCF" w:rsidRPr="00630152" w:rsidRDefault="00D47DCF" w:rsidP="00D47DCF">
            <w:pPr>
              <w:jc w:val="both"/>
              <w:rPr>
                <w:sz w:val="16"/>
                <w:szCs w:val="16"/>
              </w:rPr>
            </w:pPr>
          </w:p>
          <w:p w14:paraId="79CF6173" w14:textId="77777777" w:rsidR="00D47DCF" w:rsidRPr="00C4497D" w:rsidRDefault="00D47DCF" w:rsidP="00D47DCF">
            <w:pPr>
              <w:numPr>
                <w:ilvl w:val="0"/>
                <w:numId w:val="88"/>
              </w:numPr>
              <w:jc w:val="both"/>
            </w:pPr>
            <w:r w:rsidRPr="00C4497D">
              <w:t xml:space="preserve">X 1 Proof of company vehicle ownership </w:t>
            </w:r>
          </w:p>
          <w:p w14:paraId="23DA7A55" w14:textId="77777777" w:rsidR="00D47DCF" w:rsidRPr="00630152" w:rsidRDefault="00D47DCF" w:rsidP="00D47DCF">
            <w:pPr>
              <w:jc w:val="both"/>
              <w:rPr>
                <w:sz w:val="16"/>
                <w:szCs w:val="16"/>
              </w:rPr>
            </w:pPr>
          </w:p>
          <w:p w14:paraId="0F93C49B" w14:textId="77777777" w:rsidR="00D47DCF" w:rsidRPr="00C4497D" w:rsidRDefault="00D47DCF" w:rsidP="00D47DCF">
            <w:pPr>
              <w:numPr>
                <w:ilvl w:val="0"/>
                <w:numId w:val="88"/>
              </w:numPr>
              <w:jc w:val="both"/>
            </w:pPr>
            <w:r w:rsidRPr="00C4497D">
              <w:t>Commitment letter to provide the below listed equipment’s in a signed, stamped company letterhead.</w:t>
            </w:r>
          </w:p>
          <w:p w14:paraId="32EA2ADA" w14:textId="77777777" w:rsidR="00D47DCF" w:rsidRPr="00630152" w:rsidRDefault="00D47DCF" w:rsidP="00D47DCF">
            <w:pPr>
              <w:jc w:val="both"/>
              <w:rPr>
                <w:sz w:val="16"/>
                <w:szCs w:val="16"/>
              </w:rPr>
            </w:pPr>
          </w:p>
          <w:p w14:paraId="5C7ABE0B" w14:textId="77777777" w:rsidR="00D47DCF" w:rsidRPr="00C4497D" w:rsidRDefault="00D47DCF" w:rsidP="00D47DCF">
            <w:pPr>
              <w:numPr>
                <w:ilvl w:val="0"/>
                <w:numId w:val="88"/>
              </w:numPr>
              <w:jc w:val="both"/>
            </w:pPr>
            <w:r w:rsidRPr="00C4497D">
              <w:t>X</w:t>
            </w:r>
            <w:r>
              <w:t xml:space="preserve"> 02</w:t>
            </w:r>
            <w:r w:rsidRPr="00C4497D">
              <w:t xml:space="preserve"> hand </w:t>
            </w:r>
            <w:r>
              <w:t xml:space="preserve">held </w:t>
            </w:r>
            <w:r w:rsidRPr="00C4497D">
              <w:t>radios,</w:t>
            </w:r>
          </w:p>
          <w:p w14:paraId="6BD98575" w14:textId="77777777" w:rsidR="00D47DCF" w:rsidRPr="00C4497D" w:rsidRDefault="00D47DCF" w:rsidP="00D47DCF">
            <w:pPr>
              <w:numPr>
                <w:ilvl w:val="0"/>
                <w:numId w:val="88"/>
              </w:numPr>
              <w:jc w:val="both"/>
            </w:pPr>
            <w:r w:rsidRPr="00C4497D">
              <w:t xml:space="preserve">X </w:t>
            </w:r>
            <w:r>
              <w:t>01</w:t>
            </w:r>
            <w:r w:rsidRPr="00C4497D">
              <w:t xml:space="preserve"> base radio,</w:t>
            </w:r>
          </w:p>
          <w:p w14:paraId="12E1D510" w14:textId="77777777" w:rsidR="00D47DCF" w:rsidRPr="00C4497D" w:rsidRDefault="00D47DCF" w:rsidP="00D47DCF">
            <w:pPr>
              <w:numPr>
                <w:ilvl w:val="0"/>
                <w:numId w:val="88"/>
              </w:numPr>
              <w:jc w:val="both"/>
            </w:pPr>
            <w:r w:rsidRPr="00C4497D">
              <w:t xml:space="preserve">X </w:t>
            </w:r>
            <w:r>
              <w:t>02</w:t>
            </w:r>
            <w:r w:rsidRPr="00C4497D">
              <w:t xml:space="preserve"> hand cuffs,</w:t>
            </w:r>
          </w:p>
          <w:p w14:paraId="7CB78E84" w14:textId="77777777" w:rsidR="00D47DCF" w:rsidRPr="00C4497D" w:rsidRDefault="00D47DCF" w:rsidP="00D47DCF">
            <w:pPr>
              <w:numPr>
                <w:ilvl w:val="0"/>
                <w:numId w:val="88"/>
              </w:numPr>
              <w:jc w:val="both"/>
            </w:pPr>
            <w:r w:rsidRPr="00C4497D">
              <w:t xml:space="preserve">X </w:t>
            </w:r>
            <w:r>
              <w:t>02</w:t>
            </w:r>
            <w:r w:rsidRPr="00C4497D">
              <w:t xml:space="preserve"> torches,</w:t>
            </w:r>
          </w:p>
          <w:p w14:paraId="28E357A3" w14:textId="77777777" w:rsidR="00D47DCF" w:rsidRPr="00C4497D" w:rsidRDefault="00D47DCF" w:rsidP="00D47DCF">
            <w:pPr>
              <w:numPr>
                <w:ilvl w:val="0"/>
                <w:numId w:val="88"/>
              </w:numPr>
              <w:jc w:val="both"/>
            </w:pPr>
            <w:r w:rsidRPr="00C4497D">
              <w:lastRenderedPageBreak/>
              <w:t xml:space="preserve">X </w:t>
            </w:r>
            <w:r>
              <w:t>02</w:t>
            </w:r>
            <w:r w:rsidRPr="00C4497D">
              <w:t xml:space="preserve"> whistles</w:t>
            </w:r>
          </w:p>
          <w:p w14:paraId="34A5E175" w14:textId="77777777" w:rsidR="00D47DCF" w:rsidRDefault="00D47DCF" w:rsidP="00D47DCF">
            <w:pPr>
              <w:numPr>
                <w:ilvl w:val="0"/>
                <w:numId w:val="88"/>
              </w:numPr>
              <w:jc w:val="both"/>
            </w:pPr>
            <w:r w:rsidRPr="00C4497D">
              <w:t xml:space="preserve">X </w:t>
            </w:r>
            <w:r>
              <w:t>02</w:t>
            </w:r>
            <w:r w:rsidRPr="00C4497D">
              <w:t xml:space="preserve"> baton sticks</w:t>
            </w:r>
          </w:p>
          <w:p w14:paraId="5AC705CB" w14:textId="77777777" w:rsidR="00D47DCF" w:rsidRDefault="00D47DCF" w:rsidP="00D47DCF">
            <w:pPr>
              <w:numPr>
                <w:ilvl w:val="0"/>
                <w:numId w:val="88"/>
              </w:numPr>
              <w:jc w:val="both"/>
            </w:pPr>
            <w:r>
              <w:t>X 01 Occurrence Book</w:t>
            </w:r>
          </w:p>
          <w:p w14:paraId="203610BE" w14:textId="77777777" w:rsidR="00D47DCF" w:rsidRDefault="00D47DCF" w:rsidP="00D47DCF">
            <w:pPr>
              <w:numPr>
                <w:ilvl w:val="0"/>
                <w:numId w:val="88"/>
              </w:numPr>
              <w:jc w:val="both"/>
            </w:pPr>
            <w:r>
              <w:t>X 04 Pocket books</w:t>
            </w:r>
          </w:p>
          <w:p w14:paraId="552D1440" w14:textId="77777777" w:rsidR="00D47DCF" w:rsidRPr="00C4497D" w:rsidRDefault="00D47DCF" w:rsidP="00D47DCF">
            <w:pPr>
              <w:numPr>
                <w:ilvl w:val="0"/>
                <w:numId w:val="88"/>
              </w:numPr>
              <w:jc w:val="both"/>
            </w:pPr>
            <w:r>
              <w:t>X 01 Access control Register</w:t>
            </w:r>
          </w:p>
          <w:p w14:paraId="3D6EC32D" w14:textId="77777777" w:rsidR="00D47DCF" w:rsidRDefault="00D47DCF" w:rsidP="00D47DCF">
            <w:pPr>
              <w:framePr w:hSpace="180" w:wrap="around" w:vAnchor="text" w:hAnchor="margin" w:xAlign="center" w:y="178"/>
              <w:jc w:val="both"/>
            </w:pPr>
          </w:p>
          <w:p w14:paraId="5D426CB6" w14:textId="77777777" w:rsidR="00D47DCF" w:rsidRPr="00C4497D" w:rsidRDefault="00D47DCF" w:rsidP="00D47DCF">
            <w:pPr>
              <w:jc w:val="both"/>
            </w:pPr>
            <w:r w:rsidRPr="00C4497D">
              <w:t>Total of all listed items above = 05 Points.</w:t>
            </w:r>
          </w:p>
          <w:p w14:paraId="58517A60" w14:textId="77777777" w:rsidR="00D47DCF" w:rsidRPr="00C4497D" w:rsidRDefault="00D47DCF" w:rsidP="00D47DCF">
            <w:pPr>
              <w:jc w:val="both"/>
            </w:pPr>
          </w:p>
          <w:p w14:paraId="48D0A32B" w14:textId="77777777" w:rsidR="00D47DCF" w:rsidRPr="00C4497D" w:rsidRDefault="00D47DCF" w:rsidP="00D47DCF">
            <w:pPr>
              <w:tabs>
                <w:tab w:val="left" w:pos="3500"/>
              </w:tabs>
              <w:jc w:val="both"/>
            </w:pPr>
            <w:r w:rsidRPr="00C4497D">
              <w:t>The above will be evaluated as a cluster, any omission of a requirement will result in a zero (0) score</w:t>
            </w:r>
          </w:p>
          <w:p w14:paraId="071090DA" w14:textId="77777777" w:rsidR="00D47DCF" w:rsidRPr="00F368A6" w:rsidRDefault="00D47DCF" w:rsidP="00D47DCF">
            <w:pPr>
              <w:tabs>
                <w:tab w:val="left" w:pos="3500"/>
              </w:tabs>
              <w:jc w:val="both"/>
              <w:rPr>
                <w:sz w:val="22"/>
                <w:szCs w:val="22"/>
              </w:rPr>
            </w:pPr>
          </w:p>
        </w:tc>
        <w:tc>
          <w:tcPr>
            <w:tcW w:w="1568" w:type="dxa"/>
            <w:shd w:val="clear" w:color="auto" w:fill="auto"/>
          </w:tcPr>
          <w:p w14:paraId="2191A1B6" w14:textId="77777777" w:rsidR="00D47DCF" w:rsidRPr="00F368A6" w:rsidRDefault="00D47DCF" w:rsidP="00D47DCF">
            <w:pPr>
              <w:jc w:val="both"/>
              <w:rPr>
                <w:sz w:val="22"/>
                <w:szCs w:val="22"/>
              </w:rPr>
            </w:pPr>
            <w:r w:rsidRPr="00F368A6">
              <w:rPr>
                <w:sz w:val="22"/>
                <w:szCs w:val="22"/>
              </w:rPr>
              <w:lastRenderedPageBreak/>
              <w:t>20</w:t>
            </w:r>
          </w:p>
        </w:tc>
      </w:tr>
      <w:tr w:rsidR="00D47DCF" w:rsidRPr="00F368A6" w14:paraId="16CC614E" w14:textId="77777777" w:rsidTr="00174658">
        <w:tc>
          <w:tcPr>
            <w:tcW w:w="7974" w:type="dxa"/>
            <w:shd w:val="clear" w:color="auto" w:fill="auto"/>
          </w:tcPr>
          <w:p w14:paraId="67EA1ED5" w14:textId="7453AE42" w:rsidR="00D47DCF" w:rsidRPr="00F368A6" w:rsidRDefault="00D47DCF" w:rsidP="00D47DCF">
            <w:pPr>
              <w:jc w:val="both"/>
              <w:rPr>
                <w:b/>
              </w:rPr>
            </w:pPr>
            <w:r w:rsidRPr="00F368A6">
              <w:rPr>
                <w:b/>
              </w:rPr>
              <w:t>PE</w:t>
            </w:r>
            <w:r>
              <w:rPr>
                <w:b/>
              </w:rPr>
              <w:t xml:space="preserve">P (PROJECT EXECUTION PLAN) </w:t>
            </w:r>
          </w:p>
          <w:p w14:paraId="1BADD1E2" w14:textId="77777777" w:rsidR="00D47DCF" w:rsidRPr="00630152" w:rsidRDefault="00D47DCF" w:rsidP="00D47DCF">
            <w:pPr>
              <w:jc w:val="both"/>
              <w:rPr>
                <w:sz w:val="16"/>
                <w:szCs w:val="16"/>
              </w:rPr>
            </w:pPr>
          </w:p>
          <w:p w14:paraId="76599248" w14:textId="77777777" w:rsidR="00D47DCF" w:rsidRPr="00F368A6" w:rsidRDefault="00D47DCF" w:rsidP="00D47DCF">
            <w:pPr>
              <w:numPr>
                <w:ilvl w:val="0"/>
                <w:numId w:val="89"/>
              </w:numPr>
              <w:jc w:val="both"/>
            </w:pPr>
            <w:r w:rsidRPr="00F368A6">
              <w:t xml:space="preserve">Identify Project Deliverables and Activities through </w:t>
            </w:r>
          </w:p>
          <w:p w14:paraId="654DC36C" w14:textId="77777777" w:rsidR="00D47DCF" w:rsidRPr="00F368A6" w:rsidRDefault="00D47DCF" w:rsidP="00D47DCF">
            <w:pPr>
              <w:numPr>
                <w:ilvl w:val="0"/>
                <w:numId w:val="89"/>
              </w:numPr>
              <w:jc w:val="both"/>
            </w:pPr>
            <w:r w:rsidRPr="00F368A6">
              <w:t>Contingency Plan: ( Key activities and Logical sequence of activities)</w:t>
            </w:r>
          </w:p>
          <w:p w14:paraId="734EFC65" w14:textId="77777777" w:rsidR="00D47DCF" w:rsidRPr="00F368A6" w:rsidRDefault="00D47DCF" w:rsidP="00D47DCF">
            <w:pPr>
              <w:numPr>
                <w:ilvl w:val="0"/>
                <w:numId w:val="89"/>
              </w:numPr>
              <w:jc w:val="both"/>
            </w:pPr>
            <w:r w:rsidRPr="00F368A6">
              <w:t>Emergency Reaction plan</w:t>
            </w:r>
          </w:p>
          <w:p w14:paraId="383599B1" w14:textId="77777777" w:rsidR="00D47DCF" w:rsidRPr="00F368A6" w:rsidRDefault="00D47DCF" w:rsidP="00D47DCF">
            <w:pPr>
              <w:jc w:val="both"/>
              <w:rPr>
                <w:sz w:val="16"/>
                <w:szCs w:val="16"/>
              </w:rPr>
            </w:pPr>
          </w:p>
          <w:p w14:paraId="7B55DD76" w14:textId="77777777" w:rsidR="00D47DCF" w:rsidRPr="00F368A6" w:rsidRDefault="00D47DCF" w:rsidP="00D47DCF">
            <w:pPr>
              <w:jc w:val="both"/>
            </w:pPr>
            <w:r w:rsidRPr="00F368A6">
              <w:t>Comprehensive Plan Covering all the above listed   = 05 Points</w:t>
            </w:r>
          </w:p>
          <w:p w14:paraId="281DE09E" w14:textId="77777777" w:rsidR="00D47DCF" w:rsidRPr="00F368A6" w:rsidRDefault="00D47DCF" w:rsidP="00D47DCF">
            <w:pPr>
              <w:jc w:val="both"/>
              <w:rPr>
                <w:sz w:val="16"/>
                <w:szCs w:val="16"/>
              </w:rPr>
            </w:pPr>
          </w:p>
          <w:p w14:paraId="1D3EE4D8" w14:textId="77777777" w:rsidR="00D47DCF" w:rsidRPr="00F368A6" w:rsidRDefault="00D47DCF" w:rsidP="00D47DCF">
            <w:pPr>
              <w:tabs>
                <w:tab w:val="left" w:pos="3500"/>
              </w:tabs>
              <w:jc w:val="both"/>
            </w:pPr>
            <w:r w:rsidRPr="00F368A6">
              <w:t>The above will be evaluated as a cluster, any omission of the requirements will result in a zero (0) score</w:t>
            </w:r>
          </w:p>
          <w:p w14:paraId="10DDE4F9" w14:textId="77777777" w:rsidR="00D47DCF" w:rsidRPr="00F368A6" w:rsidRDefault="00D47DCF" w:rsidP="00D47DCF">
            <w:pPr>
              <w:jc w:val="both"/>
              <w:rPr>
                <w:sz w:val="22"/>
                <w:szCs w:val="22"/>
              </w:rPr>
            </w:pPr>
          </w:p>
        </w:tc>
        <w:tc>
          <w:tcPr>
            <w:tcW w:w="1568" w:type="dxa"/>
            <w:shd w:val="clear" w:color="auto" w:fill="auto"/>
          </w:tcPr>
          <w:p w14:paraId="2BA5E845" w14:textId="77777777" w:rsidR="00D47DCF" w:rsidRPr="00F368A6" w:rsidRDefault="00D47DCF" w:rsidP="00D47DCF">
            <w:pPr>
              <w:jc w:val="both"/>
              <w:rPr>
                <w:sz w:val="22"/>
                <w:szCs w:val="22"/>
              </w:rPr>
            </w:pPr>
            <w:r w:rsidRPr="00F368A6">
              <w:rPr>
                <w:sz w:val="22"/>
                <w:szCs w:val="22"/>
              </w:rPr>
              <w:t>20</w:t>
            </w:r>
          </w:p>
        </w:tc>
      </w:tr>
    </w:tbl>
    <w:p w14:paraId="39BDB6B1" w14:textId="77777777" w:rsidR="00D47DCF" w:rsidRPr="00630152" w:rsidRDefault="00D47DCF" w:rsidP="00D47DCF">
      <w:pPr>
        <w:jc w:val="both"/>
        <w:rPr>
          <w:sz w:val="16"/>
          <w:szCs w:val="16"/>
        </w:rPr>
      </w:pPr>
    </w:p>
    <w:p w14:paraId="3E167779" w14:textId="77777777" w:rsidR="00D47DCF" w:rsidRPr="00630152" w:rsidRDefault="00D47DCF" w:rsidP="00D47DCF">
      <w:pPr>
        <w:rPr>
          <w:sz w:val="16"/>
          <w:szCs w:val="16"/>
        </w:rPr>
      </w:pPr>
    </w:p>
    <w:p w14:paraId="7EF22842" w14:textId="77777777" w:rsidR="00D47DCF" w:rsidRPr="00DB5AA5" w:rsidRDefault="00D47DCF" w:rsidP="00D47DCF">
      <w:pPr>
        <w:rPr>
          <w:sz w:val="22"/>
          <w:szCs w:val="22"/>
        </w:rPr>
      </w:pPr>
      <w:r w:rsidRPr="00DB5AA5">
        <w:rPr>
          <w:sz w:val="22"/>
          <w:szCs w:val="22"/>
        </w:rPr>
        <w:t>I……………………………………………..in my capacity  as ……………………………...........................</w:t>
      </w:r>
    </w:p>
    <w:p w14:paraId="2AFF5ADF" w14:textId="77777777" w:rsidR="00D47DCF" w:rsidRDefault="00D47DCF" w:rsidP="00D47DCF">
      <w:pPr>
        <w:rPr>
          <w:sz w:val="22"/>
          <w:szCs w:val="22"/>
        </w:rPr>
      </w:pPr>
    </w:p>
    <w:p w14:paraId="214DF042" w14:textId="77777777" w:rsidR="00D47DCF" w:rsidRDefault="00D47DCF" w:rsidP="00D47DCF">
      <w:pPr>
        <w:rPr>
          <w:sz w:val="22"/>
          <w:szCs w:val="22"/>
        </w:rPr>
      </w:pPr>
      <w:r w:rsidRPr="00DB5AA5">
        <w:rPr>
          <w:sz w:val="22"/>
          <w:szCs w:val="22"/>
        </w:rPr>
        <w:t xml:space="preserve">of………………………. …………...Security Services fully understand and agree with the conditions of the </w:t>
      </w:r>
    </w:p>
    <w:p w14:paraId="4606E63F" w14:textId="77777777" w:rsidR="00D47DCF" w:rsidRDefault="00D47DCF" w:rsidP="00D47DCF">
      <w:pPr>
        <w:rPr>
          <w:sz w:val="22"/>
          <w:szCs w:val="22"/>
        </w:rPr>
      </w:pPr>
    </w:p>
    <w:p w14:paraId="11BBE9AA" w14:textId="77777777" w:rsidR="00D47DCF" w:rsidRPr="00DB5AA5" w:rsidRDefault="00D47DCF" w:rsidP="00D47DCF">
      <w:pPr>
        <w:rPr>
          <w:sz w:val="22"/>
          <w:szCs w:val="22"/>
        </w:rPr>
      </w:pPr>
      <w:r w:rsidRPr="00DB5AA5">
        <w:rPr>
          <w:sz w:val="22"/>
          <w:szCs w:val="22"/>
        </w:rPr>
        <w:t>contract and therefore have no objection in signing the contract, which is binding.</w:t>
      </w:r>
    </w:p>
    <w:p w14:paraId="70FFCC03" w14:textId="77777777" w:rsidR="00D47DCF" w:rsidRPr="00DB5AA5" w:rsidRDefault="00D47DCF" w:rsidP="00D47DCF">
      <w:pPr>
        <w:rPr>
          <w:sz w:val="22"/>
          <w:szCs w:val="22"/>
        </w:rPr>
      </w:pPr>
    </w:p>
    <w:p w14:paraId="20428434" w14:textId="1CE0EDA0" w:rsidR="00D47DCF" w:rsidRPr="00DB5AA5" w:rsidRDefault="00D47DCF" w:rsidP="00D47DCF">
      <w:pPr>
        <w:rPr>
          <w:b/>
          <w:sz w:val="22"/>
          <w:szCs w:val="22"/>
        </w:rPr>
      </w:pPr>
      <w:r w:rsidRPr="00DB5AA5">
        <w:rPr>
          <w:b/>
          <w:sz w:val="22"/>
          <w:szCs w:val="22"/>
        </w:rPr>
        <w:t>NAME………</w:t>
      </w:r>
      <w:r w:rsidR="004F0091">
        <w:rPr>
          <w:b/>
          <w:sz w:val="22"/>
          <w:szCs w:val="22"/>
        </w:rPr>
        <w:t>……………………..SIGNATURE ………………</w:t>
      </w:r>
      <w:r w:rsidRPr="00DB5AA5">
        <w:rPr>
          <w:b/>
          <w:sz w:val="22"/>
          <w:szCs w:val="22"/>
        </w:rPr>
        <w:t>. .DATE………………..……</w:t>
      </w:r>
    </w:p>
    <w:p w14:paraId="32D69522" w14:textId="77777777" w:rsidR="00D47DCF" w:rsidRDefault="00D47DCF" w:rsidP="00D47DCF">
      <w:pPr>
        <w:rPr>
          <w:b/>
          <w:sz w:val="22"/>
          <w:szCs w:val="22"/>
        </w:rPr>
      </w:pPr>
    </w:p>
    <w:p w14:paraId="6D2415D0" w14:textId="77777777" w:rsidR="00D47DCF" w:rsidRPr="00DB5AA5" w:rsidRDefault="00D47DCF" w:rsidP="00D47DCF">
      <w:pPr>
        <w:rPr>
          <w:b/>
          <w:sz w:val="22"/>
          <w:szCs w:val="22"/>
        </w:rPr>
      </w:pPr>
    </w:p>
    <w:p w14:paraId="1C65ABF3" w14:textId="77777777" w:rsidR="00D47DCF" w:rsidRDefault="00D47DCF" w:rsidP="00D47DCF">
      <w:pPr>
        <w:rPr>
          <w:b/>
        </w:rPr>
      </w:pPr>
      <w:r w:rsidRPr="00DB5AA5">
        <w:rPr>
          <w:b/>
          <w:sz w:val="22"/>
          <w:szCs w:val="22"/>
        </w:rPr>
        <w:t>SIGNATURE OF DPWI SECURITY MANAGER……………………………… DATE………………</w:t>
      </w:r>
      <w:r w:rsidRPr="00A10719">
        <w:rPr>
          <w:b/>
        </w:rPr>
        <w:t>……</w:t>
      </w:r>
    </w:p>
    <w:p w14:paraId="03824599" w14:textId="77777777" w:rsidR="00D47DCF" w:rsidRDefault="00D47DCF" w:rsidP="00D47DCF">
      <w:pPr>
        <w:rPr>
          <w:b/>
        </w:rPr>
      </w:pPr>
    </w:p>
    <w:p w14:paraId="37B4BA87" w14:textId="77777777" w:rsidR="00D47DCF" w:rsidRDefault="00D47DCF" w:rsidP="00D47DCF">
      <w:pPr>
        <w:rPr>
          <w:b/>
        </w:rPr>
      </w:pPr>
    </w:p>
    <w:p w14:paraId="2B648C82" w14:textId="77777777" w:rsidR="00D47DCF" w:rsidRDefault="00D47DCF" w:rsidP="00D47DCF">
      <w:pPr>
        <w:rPr>
          <w:b/>
        </w:rPr>
      </w:pPr>
    </w:p>
    <w:p w14:paraId="4B6F2B4C" w14:textId="274353B9" w:rsidR="00D47DCF" w:rsidRDefault="00D47DCF" w:rsidP="00D47DCF">
      <w:pPr>
        <w:rPr>
          <w:b/>
        </w:rPr>
      </w:pPr>
    </w:p>
    <w:p w14:paraId="5CEF9A46" w14:textId="46A45818" w:rsidR="007068E2" w:rsidRDefault="007068E2" w:rsidP="00D47DCF">
      <w:pPr>
        <w:rPr>
          <w:b/>
        </w:rPr>
      </w:pPr>
    </w:p>
    <w:p w14:paraId="29D462C4" w14:textId="702FABD7" w:rsidR="007068E2" w:rsidRDefault="007068E2" w:rsidP="00D47DCF">
      <w:pPr>
        <w:rPr>
          <w:b/>
        </w:rPr>
      </w:pPr>
    </w:p>
    <w:p w14:paraId="6FE03C42" w14:textId="750E58F5" w:rsidR="007068E2" w:rsidRDefault="007068E2" w:rsidP="00D47DCF">
      <w:pPr>
        <w:rPr>
          <w:b/>
        </w:rPr>
      </w:pPr>
    </w:p>
    <w:p w14:paraId="4277AA90" w14:textId="51AE026D" w:rsidR="007068E2" w:rsidRDefault="007068E2" w:rsidP="00D47DCF">
      <w:pPr>
        <w:rPr>
          <w:b/>
        </w:rPr>
      </w:pPr>
    </w:p>
    <w:p w14:paraId="1B9FECD0" w14:textId="2DBE5313" w:rsidR="007068E2" w:rsidRDefault="007068E2" w:rsidP="00D47DCF">
      <w:pPr>
        <w:rPr>
          <w:b/>
        </w:rPr>
      </w:pPr>
    </w:p>
    <w:p w14:paraId="7985B985" w14:textId="0DE8FE53" w:rsidR="007068E2" w:rsidRDefault="007068E2" w:rsidP="00D47DCF">
      <w:pPr>
        <w:rPr>
          <w:b/>
        </w:rPr>
      </w:pPr>
    </w:p>
    <w:p w14:paraId="3E715E17" w14:textId="53AE100D" w:rsidR="007068E2" w:rsidRDefault="007068E2" w:rsidP="00D47DCF">
      <w:pPr>
        <w:rPr>
          <w:b/>
        </w:rPr>
      </w:pPr>
    </w:p>
    <w:p w14:paraId="57AAB67C" w14:textId="1B8CFC89" w:rsidR="007068E2" w:rsidRDefault="007068E2" w:rsidP="00D47DCF">
      <w:pPr>
        <w:rPr>
          <w:b/>
        </w:rPr>
      </w:pPr>
    </w:p>
    <w:p w14:paraId="0AC0C4A0" w14:textId="2AA93CBA" w:rsidR="007068E2" w:rsidRDefault="007068E2" w:rsidP="00D47DCF">
      <w:pPr>
        <w:rPr>
          <w:b/>
        </w:rPr>
      </w:pPr>
    </w:p>
    <w:p w14:paraId="398B7407" w14:textId="5D407814" w:rsidR="007068E2" w:rsidRDefault="007068E2" w:rsidP="00D47DCF">
      <w:pPr>
        <w:rPr>
          <w:b/>
        </w:rPr>
      </w:pPr>
    </w:p>
    <w:p w14:paraId="0D4B7468" w14:textId="02A6C174" w:rsidR="007068E2" w:rsidRDefault="007068E2" w:rsidP="00D47DCF">
      <w:pPr>
        <w:rPr>
          <w:b/>
        </w:rPr>
      </w:pPr>
    </w:p>
    <w:p w14:paraId="52583AA2" w14:textId="3CCC45F3" w:rsidR="007068E2" w:rsidRDefault="007068E2" w:rsidP="00D47DCF">
      <w:pPr>
        <w:rPr>
          <w:b/>
        </w:rPr>
      </w:pPr>
    </w:p>
    <w:p w14:paraId="03A44D07" w14:textId="2E86E9CE" w:rsidR="007068E2" w:rsidRDefault="007068E2" w:rsidP="00D47DCF">
      <w:pPr>
        <w:rPr>
          <w:b/>
        </w:rPr>
      </w:pPr>
    </w:p>
    <w:p w14:paraId="08C44879" w14:textId="407DD1D1" w:rsidR="007068E2" w:rsidRDefault="007068E2" w:rsidP="00D47DCF">
      <w:pPr>
        <w:rPr>
          <w:b/>
        </w:rPr>
      </w:pPr>
    </w:p>
    <w:p w14:paraId="35E7129F" w14:textId="3547154D" w:rsidR="007068E2" w:rsidRDefault="007068E2" w:rsidP="00D47DCF">
      <w:pPr>
        <w:rPr>
          <w:b/>
        </w:rPr>
      </w:pPr>
    </w:p>
    <w:p w14:paraId="0308FA07" w14:textId="1E21949D" w:rsidR="007068E2" w:rsidRDefault="007068E2" w:rsidP="00D47DCF">
      <w:pPr>
        <w:rPr>
          <w:b/>
        </w:rPr>
      </w:pPr>
    </w:p>
    <w:p w14:paraId="094F0050" w14:textId="400A507E" w:rsidR="007068E2" w:rsidRDefault="007068E2" w:rsidP="00D47DCF">
      <w:pPr>
        <w:rPr>
          <w:b/>
        </w:rPr>
      </w:pPr>
    </w:p>
    <w:p w14:paraId="66BEC7CA" w14:textId="77777777" w:rsidR="007068E2" w:rsidRDefault="007068E2" w:rsidP="00D47DCF">
      <w:pPr>
        <w:rPr>
          <w:b/>
        </w:rPr>
      </w:pPr>
      <w:bookmarkStart w:id="35" w:name="_GoBack"/>
      <w:bookmarkEnd w:id="35"/>
    </w:p>
    <w:p w14:paraId="12F34989" w14:textId="7CDD5A02" w:rsidR="00D47DCF" w:rsidRDefault="00D47DCF" w:rsidP="00D47DCF">
      <w:pPr>
        <w:rPr>
          <w:b/>
        </w:rPr>
      </w:pPr>
    </w:p>
    <w:sdt>
      <w:sdtPr>
        <w:rPr>
          <w:b/>
        </w:rPr>
        <w:id w:val="-690377412"/>
        <w:lock w:val="sdtContentLocked"/>
        <w:placeholder>
          <w:docPart w:val="DefaultPlaceholder_1081868574"/>
        </w:placeholder>
      </w:sdtPr>
      <w:sdtContent>
        <w:p w14:paraId="4700B6AE" w14:textId="753382C0" w:rsidR="00D13C6F" w:rsidRDefault="00A72731" w:rsidP="002C279E">
          <w:pPr>
            <w:pStyle w:val="Heading1"/>
            <w:rPr>
              <w:b/>
            </w:rPr>
          </w:pPr>
          <w:r w:rsidRPr="000E5C83">
            <w:rPr>
              <w:b/>
            </w:rPr>
            <w:t>PRICING SCHEDULE</w:t>
          </w:r>
        </w:p>
      </w:sdtContent>
    </w:sdt>
    <w:bookmarkEnd w:id="34" w:displacedByCustomXml="prev"/>
    <w:p w14:paraId="14333A29" w14:textId="70465E82" w:rsidR="00F62019" w:rsidRDefault="00F62019" w:rsidP="00184BD4">
      <w:pPr>
        <w:rPr>
          <w:b/>
          <w:bCs/>
          <w:snapToGrid w:val="0"/>
        </w:rPr>
      </w:pPr>
    </w:p>
    <w:p w14:paraId="767AA416" w14:textId="1EFA23B3" w:rsidR="009D47EC" w:rsidRDefault="009D47EC" w:rsidP="009D47EC">
      <w:pPr>
        <w:spacing w:before="60" w:after="120" w:line="259" w:lineRule="auto"/>
        <w:ind w:left="-6"/>
        <w:rPr>
          <w:b/>
        </w:rPr>
      </w:pPr>
      <w:r w:rsidRPr="001A78BE">
        <w:rPr>
          <w:b/>
        </w:rPr>
        <w:t xml:space="preserve">Bid no: </w:t>
      </w:r>
      <w:sdt>
        <w:sdtPr>
          <w:rPr>
            <w:b/>
          </w:rPr>
          <w:alias w:val="Keywords"/>
          <w:tag w:val=""/>
          <w:id w:val="-566571805"/>
          <w:lock w:val="sdtContentLocked"/>
          <w:placeholder>
            <w:docPart w:val="1BCD0CE2B42646F682B6B87EA816F893"/>
          </w:placeholder>
          <w:dataBinding w:prefixMappings="xmlns:ns0='http://purl.org/dc/elements/1.1/' xmlns:ns1='http://schemas.openxmlformats.org/package/2006/metadata/core-properties' " w:xpath="/ns1:coreProperties[1]/ns1:keywords[1]" w:storeItemID="{6C3C8BC8-F283-45AE-878A-BAB7291924A1}"/>
          <w:text/>
        </w:sdtPr>
        <w:sdtContent>
          <w:r w:rsidR="006D7A48">
            <w:rPr>
              <w:b/>
            </w:rPr>
            <w:t>PT24/053</w:t>
          </w:r>
        </w:sdtContent>
      </w:sdt>
      <w:r w:rsidRPr="001A78BE">
        <w:rPr>
          <w:b/>
        </w:rPr>
        <w:t xml:space="preserve"> </w:t>
      </w:r>
    </w:p>
    <w:p w14:paraId="59F5CF2F" w14:textId="62833805" w:rsidR="009D47EC" w:rsidRPr="001A78BE" w:rsidRDefault="009D47EC" w:rsidP="009D47EC">
      <w:pPr>
        <w:pStyle w:val="CommentText"/>
        <w:jc w:val="both"/>
        <w:rPr>
          <w:b/>
        </w:rPr>
      </w:pPr>
      <w:r w:rsidRPr="002D2B5B">
        <w:rPr>
          <w:b/>
          <w:snapToGrid w:val="0"/>
        </w:rPr>
        <w:t>Bid/ Project Description</w:t>
      </w:r>
      <w:r>
        <w:rPr>
          <w:b/>
          <w:snapToGrid w:val="0"/>
        </w:rPr>
        <w:t>:</w:t>
      </w:r>
      <w:r>
        <w:rPr>
          <w:b/>
        </w:rPr>
        <w:t xml:space="preserve"> </w:t>
      </w:r>
      <w:sdt>
        <w:sdtPr>
          <w:rPr>
            <w:b/>
          </w:rPr>
          <w:alias w:val="Bid / Quotation Description"/>
          <w:tag w:val=""/>
          <w:id w:val="-1728370387"/>
          <w:lock w:val="sdtContentLocked"/>
          <w:placeholder>
            <w:docPart w:val="70116D0D5098485591D12BA6DBE417BF"/>
          </w:placeholder>
          <w:dataBinding w:prefixMappings="xmlns:ns0='http://schemas.microsoft.com/office/2006/coverPageProps' " w:xpath="/ns0:CoverPageProperties[1]/ns0:Abstract[1]" w:storeItemID="{55AF091B-3C7A-41E3-B477-F2FDAA23CFDA}"/>
          <w:text/>
        </w:sdtPr>
        <w:sdtContent>
          <w:r w:rsidR="006D7A48">
            <w:rPr>
              <w:b/>
            </w:rPr>
            <w:t xml:space="preserve">RENDERING OF SECURITY GUARDING SERVICES FOR THE DEPARTMENT OF PUBLIC WORKS AND INFRASTRUCTURE NO.9 ROTHSAY ROAD, BRYNTIRION ESTATE ARCADIA PRETORIA FOR PERIOD OF 24 MONTHS </w:t>
          </w:r>
        </w:sdtContent>
      </w:sdt>
    </w:p>
    <w:p w14:paraId="1670A873" w14:textId="77777777" w:rsidR="00B15D6E" w:rsidRDefault="00B15D6E" w:rsidP="00184BD4">
      <w:pPr>
        <w:rPr>
          <w:bCs/>
          <w:snapToGrid w:val="0"/>
        </w:rPr>
      </w:pPr>
    </w:p>
    <w:p w14:paraId="78821A07" w14:textId="77777777" w:rsidR="002B3B7A" w:rsidRDefault="002B3B7A" w:rsidP="002B3B7A"/>
    <w:p w14:paraId="5BC2A4C8" w14:textId="77777777" w:rsidR="001C59E1" w:rsidRDefault="001C59E1" w:rsidP="001C59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355"/>
        <w:gridCol w:w="1313"/>
        <w:gridCol w:w="1425"/>
        <w:gridCol w:w="1628"/>
        <w:gridCol w:w="1676"/>
      </w:tblGrid>
      <w:tr w:rsidR="00174658" w:rsidRPr="006951A6" w14:paraId="4A65010D" w14:textId="77777777" w:rsidTr="00286139">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A09B18E" w14:textId="77777777" w:rsidR="00174658" w:rsidRPr="008A303C" w:rsidRDefault="00174658" w:rsidP="00286139">
            <w:pPr>
              <w:rPr>
                <w:b/>
                <w:lang w:val="pt-BR"/>
              </w:rPr>
            </w:pPr>
            <w:r w:rsidRPr="008A303C">
              <w:rPr>
                <w:b/>
                <w:lang w:val="pt-BR"/>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0ED4F42" w14:textId="77777777" w:rsidR="00174658" w:rsidRPr="008A303C" w:rsidRDefault="00174658" w:rsidP="00286139">
            <w:pPr>
              <w:rPr>
                <w:b/>
                <w:lang w:val="pt-BR"/>
              </w:rPr>
            </w:pPr>
            <w:r w:rsidRPr="008A303C">
              <w:rPr>
                <w:b/>
                <w:lang w:val="pt-BR"/>
              </w:rPr>
              <w:t>WORK SHIFT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065312" w14:textId="77777777" w:rsidR="00174658" w:rsidRPr="008A303C" w:rsidRDefault="00174658" w:rsidP="00286139">
            <w:pPr>
              <w:rPr>
                <w:b/>
                <w:lang w:val="pt-BR"/>
              </w:rPr>
            </w:pPr>
            <w:r w:rsidRPr="008A303C">
              <w:rPr>
                <w:b/>
                <w:lang w:val="pt-BR"/>
              </w:rPr>
              <w:t>UNIT PRICE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DA6F1" w14:textId="77777777" w:rsidR="00174658" w:rsidRPr="008A303C" w:rsidRDefault="00174658" w:rsidP="00286139">
            <w:pPr>
              <w:rPr>
                <w:b/>
                <w:lang w:val="pt-BR"/>
              </w:rPr>
            </w:pPr>
            <w:r w:rsidRPr="008A303C">
              <w:rPr>
                <w:b/>
                <w:lang w:val="pt-BR"/>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CEA42E2" w14:textId="77777777" w:rsidR="00174658" w:rsidRPr="008A303C" w:rsidRDefault="00174658" w:rsidP="00286139">
            <w:pPr>
              <w:rPr>
                <w:b/>
                <w:lang w:val="pt-BR"/>
              </w:rPr>
            </w:pPr>
            <w:r w:rsidRPr="008A303C">
              <w:rPr>
                <w:b/>
                <w:lang w:val="pt-BR"/>
              </w:rPr>
              <w:t xml:space="preserve"> MONTHLY TOTAL</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62149355" w14:textId="77777777" w:rsidR="00174658" w:rsidRPr="008A303C" w:rsidRDefault="00174658" w:rsidP="00286139">
            <w:pPr>
              <w:rPr>
                <w:b/>
                <w:lang w:val="pt-BR"/>
              </w:rPr>
            </w:pPr>
            <w:r w:rsidRPr="008A303C">
              <w:rPr>
                <w:b/>
                <w:lang w:val="pt-BR"/>
              </w:rPr>
              <w:t>TOTAL FOR 24 MONTHS</w:t>
            </w:r>
          </w:p>
        </w:tc>
      </w:tr>
      <w:tr w:rsidR="00174658" w:rsidRPr="006951A6" w14:paraId="5DF4928A" w14:textId="77777777" w:rsidTr="00286139">
        <w:tc>
          <w:tcPr>
            <w:tcW w:w="10908" w:type="dxa"/>
            <w:gridSpan w:val="6"/>
            <w:tcBorders>
              <w:top w:val="single" w:sz="4" w:space="0" w:color="auto"/>
              <w:left w:val="single" w:sz="4" w:space="0" w:color="auto"/>
              <w:bottom w:val="single" w:sz="4" w:space="0" w:color="auto"/>
              <w:right w:val="single" w:sz="4" w:space="0" w:color="auto"/>
            </w:tcBorders>
            <w:shd w:val="clear" w:color="auto" w:fill="auto"/>
          </w:tcPr>
          <w:p w14:paraId="1FE637BA" w14:textId="77777777" w:rsidR="00174658" w:rsidRPr="008A303C" w:rsidRDefault="00174658" w:rsidP="00286139">
            <w:pPr>
              <w:jc w:val="center"/>
              <w:rPr>
                <w:b/>
                <w:lang w:val="pt-BR"/>
              </w:rPr>
            </w:pPr>
            <w:r>
              <w:rPr>
                <w:b/>
                <w:lang w:val="pt-BR"/>
              </w:rPr>
              <w:t>NIGHT SHIFT</w:t>
            </w:r>
          </w:p>
        </w:tc>
      </w:tr>
      <w:tr w:rsidR="00174658" w:rsidRPr="006951A6" w14:paraId="0C051767" w14:textId="77777777" w:rsidTr="00286139">
        <w:tc>
          <w:tcPr>
            <w:tcW w:w="2268" w:type="dxa"/>
            <w:tcBorders>
              <w:top w:val="single" w:sz="4" w:space="0" w:color="auto"/>
              <w:left w:val="single" w:sz="4" w:space="0" w:color="auto"/>
              <w:bottom w:val="single" w:sz="4" w:space="0" w:color="auto"/>
              <w:right w:val="single" w:sz="4" w:space="0" w:color="auto"/>
            </w:tcBorders>
            <w:shd w:val="clear" w:color="auto" w:fill="auto"/>
          </w:tcPr>
          <w:p w14:paraId="0AA6AC46" w14:textId="77777777" w:rsidR="00174658" w:rsidRDefault="00174658" w:rsidP="00286139">
            <w:pPr>
              <w:rPr>
                <w:lang w:val="pt-BR"/>
              </w:rPr>
            </w:pPr>
            <w:r w:rsidRPr="008A303C">
              <w:rPr>
                <w:lang w:val="pt-BR"/>
              </w:rPr>
              <w:t>0</w:t>
            </w:r>
            <w:r>
              <w:rPr>
                <w:lang w:val="pt-BR"/>
              </w:rPr>
              <w:t>2</w:t>
            </w:r>
            <w:r w:rsidRPr="008A303C">
              <w:rPr>
                <w:lang w:val="pt-BR"/>
              </w:rPr>
              <w:t xml:space="preserve"> X </w:t>
            </w:r>
            <w:r>
              <w:rPr>
                <w:lang w:val="pt-BR"/>
              </w:rPr>
              <w:t xml:space="preserve">Security Officer </w:t>
            </w:r>
            <w:r w:rsidRPr="008A303C">
              <w:rPr>
                <w:lang w:val="pt-BR"/>
              </w:rPr>
              <w:t xml:space="preserve">Grade </w:t>
            </w:r>
            <w:r>
              <w:rPr>
                <w:lang w:val="pt-BR"/>
              </w:rPr>
              <w:t>C</w:t>
            </w:r>
          </w:p>
          <w:p w14:paraId="372BC1BD" w14:textId="77777777" w:rsidR="00174658" w:rsidRPr="008A303C" w:rsidRDefault="00174658" w:rsidP="00286139">
            <w:pPr>
              <w:rPr>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4B42E01" w14:textId="77777777" w:rsidR="00174658" w:rsidRDefault="00174658" w:rsidP="00286139">
            <w:pPr>
              <w:rPr>
                <w:lang w:val="pt-BR"/>
              </w:rPr>
            </w:pPr>
            <w:r w:rsidRPr="008A303C">
              <w:rPr>
                <w:lang w:val="pt-BR"/>
              </w:rPr>
              <w:t>Night (18h00–06h00)</w:t>
            </w:r>
          </w:p>
          <w:p w14:paraId="2F5594A3" w14:textId="77777777" w:rsidR="00174658" w:rsidRPr="008A303C" w:rsidRDefault="00174658" w:rsidP="00286139">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33F481" w14:textId="77777777" w:rsidR="00174658" w:rsidRPr="008A303C" w:rsidRDefault="00174658" w:rsidP="00286139">
            <w:pPr>
              <w:rPr>
                <w:lang w:val="pt-BR"/>
              </w:rPr>
            </w:pPr>
            <w:r w:rsidRPr="008A303C">
              <w:rPr>
                <w:lang w:val="pt-BR"/>
              </w:rPr>
              <w:t>R</w:t>
            </w:r>
          </w:p>
          <w:p w14:paraId="4137B0AF" w14:textId="77777777" w:rsidR="00174658" w:rsidRPr="008A303C" w:rsidRDefault="00174658" w:rsidP="00286139">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20FC8" w14:textId="77777777" w:rsidR="00174658" w:rsidRPr="008A303C" w:rsidRDefault="00174658" w:rsidP="00286139">
            <w:pPr>
              <w:rPr>
                <w:lang w:val="pt-BR"/>
              </w:rPr>
            </w:pPr>
            <w:r w:rsidRPr="008A303C">
              <w:rPr>
                <w:lang w:val="pt-BR"/>
              </w:rPr>
              <w:t>R</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8A4214E" w14:textId="77777777" w:rsidR="00174658" w:rsidRPr="008A303C" w:rsidRDefault="00174658" w:rsidP="00286139">
            <w:pPr>
              <w:rPr>
                <w:lang w:val="pt-BR"/>
              </w:rPr>
            </w:pPr>
            <w:r w:rsidRPr="008A303C">
              <w:rPr>
                <w:lang w:val="pt-BR"/>
              </w:rPr>
              <w:t>R</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7B9E8945" w14:textId="77777777" w:rsidR="00174658" w:rsidRPr="008A303C" w:rsidRDefault="00174658" w:rsidP="00286139">
            <w:pPr>
              <w:rPr>
                <w:lang w:val="pt-BR"/>
              </w:rPr>
            </w:pPr>
            <w:r w:rsidRPr="008A303C">
              <w:rPr>
                <w:lang w:val="pt-BR"/>
              </w:rPr>
              <w:t>R</w:t>
            </w:r>
          </w:p>
        </w:tc>
      </w:tr>
      <w:tr w:rsidR="00174658" w:rsidRPr="006951A6" w14:paraId="7C568CE5" w14:textId="77777777" w:rsidTr="00286139">
        <w:tc>
          <w:tcPr>
            <w:tcW w:w="10908" w:type="dxa"/>
            <w:gridSpan w:val="6"/>
            <w:tcBorders>
              <w:top w:val="single" w:sz="4" w:space="0" w:color="auto"/>
              <w:left w:val="single" w:sz="4" w:space="0" w:color="auto"/>
              <w:bottom w:val="single" w:sz="4" w:space="0" w:color="auto"/>
              <w:right w:val="single" w:sz="4" w:space="0" w:color="auto"/>
            </w:tcBorders>
            <w:shd w:val="clear" w:color="auto" w:fill="auto"/>
          </w:tcPr>
          <w:p w14:paraId="3A5F7D4C" w14:textId="77777777" w:rsidR="00174658" w:rsidRPr="008A303C" w:rsidRDefault="00174658" w:rsidP="00286139">
            <w:pPr>
              <w:jc w:val="center"/>
              <w:rPr>
                <w:b/>
                <w:lang w:val="pt-BR"/>
              </w:rPr>
            </w:pPr>
            <w:r w:rsidRPr="008A303C">
              <w:rPr>
                <w:b/>
                <w:lang w:val="pt-BR"/>
              </w:rPr>
              <w:t>DAY SHIFT</w:t>
            </w:r>
          </w:p>
        </w:tc>
      </w:tr>
      <w:tr w:rsidR="00174658" w:rsidRPr="006951A6" w14:paraId="066C0FB6" w14:textId="77777777" w:rsidTr="00286139">
        <w:tc>
          <w:tcPr>
            <w:tcW w:w="2268" w:type="dxa"/>
            <w:tcBorders>
              <w:top w:val="single" w:sz="4" w:space="0" w:color="auto"/>
              <w:left w:val="single" w:sz="4" w:space="0" w:color="auto"/>
              <w:bottom w:val="single" w:sz="4" w:space="0" w:color="auto"/>
              <w:right w:val="single" w:sz="4" w:space="0" w:color="auto"/>
            </w:tcBorders>
            <w:shd w:val="clear" w:color="auto" w:fill="auto"/>
          </w:tcPr>
          <w:p w14:paraId="1F68278D" w14:textId="77777777" w:rsidR="00174658" w:rsidRDefault="00174658" w:rsidP="00286139">
            <w:pPr>
              <w:rPr>
                <w:lang w:val="pt-BR"/>
              </w:rPr>
            </w:pPr>
            <w:r w:rsidRPr="008A303C">
              <w:rPr>
                <w:lang w:val="pt-BR"/>
              </w:rPr>
              <w:t>0</w:t>
            </w:r>
            <w:r>
              <w:rPr>
                <w:lang w:val="pt-BR"/>
              </w:rPr>
              <w:t>2</w:t>
            </w:r>
            <w:r w:rsidRPr="008A303C">
              <w:rPr>
                <w:lang w:val="pt-BR"/>
              </w:rPr>
              <w:t xml:space="preserve"> X </w:t>
            </w:r>
            <w:r>
              <w:rPr>
                <w:lang w:val="pt-BR"/>
              </w:rPr>
              <w:t xml:space="preserve">Security Officer </w:t>
            </w:r>
            <w:r w:rsidRPr="008A303C">
              <w:rPr>
                <w:lang w:val="pt-BR"/>
              </w:rPr>
              <w:t xml:space="preserve">Grade </w:t>
            </w:r>
            <w:r>
              <w:rPr>
                <w:lang w:val="pt-BR"/>
              </w:rPr>
              <w:t>C</w:t>
            </w:r>
          </w:p>
          <w:p w14:paraId="79C21786" w14:textId="77777777" w:rsidR="00174658" w:rsidRPr="008A303C" w:rsidRDefault="00174658" w:rsidP="00286139">
            <w:pPr>
              <w:rPr>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0D5E93" w14:textId="77777777" w:rsidR="00174658" w:rsidRDefault="00174658" w:rsidP="00286139">
            <w:pPr>
              <w:rPr>
                <w:lang w:val="pt-BR"/>
              </w:rPr>
            </w:pPr>
            <w:r w:rsidRPr="008A303C">
              <w:rPr>
                <w:lang w:val="pt-BR"/>
              </w:rPr>
              <w:t>Day (06h00–18h00)</w:t>
            </w:r>
          </w:p>
          <w:p w14:paraId="69F200A5" w14:textId="77777777" w:rsidR="00174658" w:rsidRPr="008A303C" w:rsidRDefault="00174658" w:rsidP="00286139">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0FB294" w14:textId="77777777" w:rsidR="00174658" w:rsidRPr="008A303C" w:rsidRDefault="00174658" w:rsidP="00286139">
            <w:pPr>
              <w:rPr>
                <w:lang w:val="pt-BR"/>
              </w:rPr>
            </w:pPr>
            <w:r w:rsidRPr="008A303C">
              <w:rPr>
                <w:lang w:val="pt-BR"/>
              </w:rPr>
              <w:t>R</w:t>
            </w:r>
          </w:p>
          <w:p w14:paraId="69429C2C" w14:textId="77777777" w:rsidR="00174658" w:rsidRPr="008A303C" w:rsidRDefault="00174658" w:rsidP="00286139">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6E3DF8" w14:textId="77777777" w:rsidR="00174658" w:rsidRPr="008A303C" w:rsidRDefault="00174658" w:rsidP="00286139">
            <w:pPr>
              <w:rPr>
                <w:lang w:val="pt-BR"/>
              </w:rPr>
            </w:pPr>
            <w:r w:rsidRPr="008A303C">
              <w:rPr>
                <w:lang w:val="pt-BR"/>
              </w:rPr>
              <w:t>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4C21D9" w14:textId="77777777" w:rsidR="00174658" w:rsidRPr="008A303C" w:rsidRDefault="00174658" w:rsidP="00286139">
            <w:pPr>
              <w:rPr>
                <w:lang w:val="pt-BR"/>
              </w:rPr>
            </w:pPr>
            <w:r w:rsidRPr="008A303C">
              <w:rPr>
                <w:lang w:val="pt-BR"/>
              </w:rPr>
              <w:t>R</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76BB31A2" w14:textId="77777777" w:rsidR="00174658" w:rsidRPr="008A303C" w:rsidRDefault="00174658" w:rsidP="00286139">
            <w:pPr>
              <w:rPr>
                <w:lang w:val="pt-BR"/>
              </w:rPr>
            </w:pPr>
            <w:r w:rsidRPr="008A303C">
              <w:rPr>
                <w:lang w:val="pt-BR"/>
              </w:rPr>
              <w:t>R</w:t>
            </w:r>
          </w:p>
        </w:tc>
      </w:tr>
      <w:tr w:rsidR="00174658" w:rsidRPr="006951A6" w14:paraId="2074851F" w14:textId="77777777" w:rsidTr="00286139">
        <w:tc>
          <w:tcPr>
            <w:tcW w:w="2268" w:type="dxa"/>
            <w:tcBorders>
              <w:top w:val="single" w:sz="4" w:space="0" w:color="auto"/>
              <w:left w:val="single" w:sz="4" w:space="0" w:color="auto"/>
              <w:bottom w:val="single" w:sz="4" w:space="0" w:color="auto"/>
              <w:right w:val="single" w:sz="4" w:space="0" w:color="auto"/>
            </w:tcBorders>
            <w:shd w:val="clear" w:color="auto" w:fill="auto"/>
          </w:tcPr>
          <w:p w14:paraId="7AA37655" w14:textId="77777777" w:rsidR="00174658" w:rsidRPr="008A303C" w:rsidRDefault="00174658" w:rsidP="00286139">
            <w:pPr>
              <w:rPr>
                <w:lang w:val="pt-BR"/>
              </w:rPr>
            </w:pPr>
            <w:r w:rsidRPr="008A303C">
              <w:rPr>
                <w:lang w:val="pt-BR"/>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FF8413" w14:textId="77777777" w:rsidR="00174658" w:rsidRPr="008A303C" w:rsidRDefault="00174658" w:rsidP="00286139">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47ACE01" w14:textId="77777777" w:rsidR="00174658" w:rsidRPr="008A303C" w:rsidRDefault="00174658" w:rsidP="00286139">
            <w:pPr>
              <w:rPr>
                <w:lang w:val="pt-BR"/>
              </w:rPr>
            </w:pPr>
            <w:r w:rsidRPr="008A303C">
              <w:rPr>
                <w:lang w:val="pt-BR"/>
              </w:rPr>
              <w:t>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3DD501" w14:textId="77777777" w:rsidR="00174658" w:rsidRPr="008A303C" w:rsidRDefault="00174658" w:rsidP="00286139">
            <w:pPr>
              <w:rPr>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D215CA1" w14:textId="77777777" w:rsidR="00174658" w:rsidRPr="008A303C" w:rsidRDefault="00174658" w:rsidP="00286139">
            <w:pPr>
              <w:rPr>
                <w:lang w:val="pt-BR"/>
              </w:rPr>
            </w:pPr>
            <w:r w:rsidRPr="008A303C">
              <w:rPr>
                <w:lang w:val="pt-BR"/>
              </w:rPr>
              <w:t>R</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03EB8175" w14:textId="77777777" w:rsidR="00174658" w:rsidRDefault="00174658" w:rsidP="00286139">
            <w:pPr>
              <w:rPr>
                <w:lang w:val="pt-BR"/>
              </w:rPr>
            </w:pPr>
            <w:r w:rsidRPr="008A303C">
              <w:rPr>
                <w:lang w:val="pt-BR"/>
              </w:rPr>
              <w:t>R</w:t>
            </w:r>
          </w:p>
          <w:p w14:paraId="7CD20771" w14:textId="77777777" w:rsidR="00174658" w:rsidRPr="008A303C" w:rsidRDefault="00174658" w:rsidP="00286139">
            <w:pPr>
              <w:rPr>
                <w:lang w:val="pt-BR"/>
              </w:rPr>
            </w:pPr>
          </w:p>
        </w:tc>
      </w:tr>
      <w:tr w:rsidR="00174658" w:rsidRPr="006951A6" w14:paraId="4AA9A7FD" w14:textId="77777777" w:rsidTr="00286139">
        <w:tc>
          <w:tcPr>
            <w:tcW w:w="2268" w:type="dxa"/>
            <w:tcBorders>
              <w:top w:val="single" w:sz="4" w:space="0" w:color="auto"/>
              <w:left w:val="single" w:sz="4" w:space="0" w:color="auto"/>
              <w:bottom w:val="single" w:sz="4" w:space="0" w:color="auto"/>
              <w:right w:val="single" w:sz="4" w:space="0" w:color="auto"/>
            </w:tcBorders>
            <w:shd w:val="clear" w:color="auto" w:fill="auto"/>
          </w:tcPr>
          <w:p w14:paraId="3123AE89" w14:textId="77777777" w:rsidR="00174658" w:rsidRPr="008A303C" w:rsidRDefault="00174658" w:rsidP="00286139">
            <w:pPr>
              <w:rPr>
                <w:lang w:val="pt-BR"/>
              </w:rPr>
            </w:pPr>
            <w:r w:rsidRPr="008A303C">
              <w:rPr>
                <w:lang w:val="pt-BR"/>
              </w:rPr>
              <w:t>VAT</w:t>
            </w:r>
            <w:r>
              <w:rPr>
                <w:lang w:val="pt-BR"/>
              </w:rPr>
              <w:t xml:space="preserve"> 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EB810E" w14:textId="77777777" w:rsidR="00174658" w:rsidRPr="008A303C" w:rsidRDefault="00174658" w:rsidP="00286139">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C2D446" w14:textId="77777777" w:rsidR="00174658" w:rsidRPr="008A303C" w:rsidRDefault="00174658" w:rsidP="00286139">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64145" w14:textId="77777777" w:rsidR="00174658" w:rsidRPr="008A303C" w:rsidRDefault="00174658" w:rsidP="00286139">
            <w:pPr>
              <w:rPr>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12C49E" w14:textId="77777777" w:rsidR="00174658" w:rsidRPr="008A303C" w:rsidRDefault="00174658" w:rsidP="00286139">
            <w:pPr>
              <w:rPr>
                <w:lang w:val="pt-BR"/>
              </w:rPr>
            </w:pP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14:paraId="010D9EFE" w14:textId="77777777" w:rsidR="00174658" w:rsidRDefault="00174658" w:rsidP="00286139">
            <w:pPr>
              <w:rPr>
                <w:lang w:val="pt-BR"/>
              </w:rPr>
            </w:pPr>
            <w:r w:rsidRPr="008A303C">
              <w:rPr>
                <w:lang w:val="pt-BR"/>
              </w:rPr>
              <w:t>R</w:t>
            </w:r>
          </w:p>
          <w:p w14:paraId="02993598" w14:textId="77777777" w:rsidR="00174658" w:rsidRPr="008A303C" w:rsidRDefault="00174658" w:rsidP="00286139">
            <w:pPr>
              <w:rPr>
                <w:lang w:val="pt-BR"/>
              </w:rPr>
            </w:pPr>
          </w:p>
        </w:tc>
      </w:tr>
      <w:tr w:rsidR="00174658" w:rsidRPr="006951A6" w14:paraId="5369B9A2" w14:textId="77777777" w:rsidTr="00286139">
        <w:tc>
          <w:tcPr>
            <w:tcW w:w="2268" w:type="dxa"/>
            <w:tcBorders>
              <w:top w:val="single" w:sz="4" w:space="0" w:color="auto"/>
              <w:left w:val="single" w:sz="4" w:space="0" w:color="auto"/>
              <w:bottom w:val="single" w:sz="4" w:space="0" w:color="auto"/>
              <w:right w:val="single" w:sz="4" w:space="0" w:color="auto"/>
            </w:tcBorders>
            <w:shd w:val="clear" w:color="auto" w:fill="auto"/>
          </w:tcPr>
          <w:p w14:paraId="699E7AD8" w14:textId="77777777" w:rsidR="00174658" w:rsidRDefault="00174658" w:rsidP="00286139">
            <w:pPr>
              <w:rPr>
                <w:lang w:val="pt-BR"/>
              </w:rPr>
            </w:pPr>
            <w:r>
              <w:rPr>
                <w:lang w:val="pt-BR"/>
              </w:rPr>
              <w:t>Total VAT incl</w:t>
            </w:r>
          </w:p>
          <w:p w14:paraId="7FDBB191" w14:textId="77777777" w:rsidR="00174658" w:rsidRPr="008A303C" w:rsidRDefault="00174658" w:rsidP="00286139">
            <w:pPr>
              <w:rPr>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A38069B" w14:textId="77777777" w:rsidR="00174658" w:rsidRPr="008A303C" w:rsidRDefault="00174658" w:rsidP="00286139">
            <w:pPr>
              <w:rPr>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6236C2" w14:textId="77777777" w:rsidR="00174658" w:rsidRPr="008A303C" w:rsidRDefault="00174658" w:rsidP="00286139">
            <w:pPr>
              <w:rPr>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B9122" w14:textId="77777777" w:rsidR="00174658" w:rsidRPr="008A303C" w:rsidRDefault="00174658" w:rsidP="00286139">
            <w:pPr>
              <w:rPr>
                <w:lang w:val="pt-B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5BAB55" w14:textId="77777777" w:rsidR="00174658" w:rsidRPr="008A303C" w:rsidRDefault="00174658" w:rsidP="00286139">
            <w:pPr>
              <w:rPr>
                <w:lang w:val="pt-BR"/>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DC89786" w14:textId="77777777" w:rsidR="00174658" w:rsidRPr="008A303C" w:rsidRDefault="00174658" w:rsidP="00286139">
            <w:pPr>
              <w:rPr>
                <w:lang w:val="pt-BR"/>
              </w:rPr>
            </w:pPr>
          </w:p>
        </w:tc>
      </w:tr>
      <w:tr w:rsidR="00174658" w:rsidRPr="006951A6" w14:paraId="37B3FD0E" w14:textId="77777777" w:rsidTr="00286139">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14:paraId="1A036068" w14:textId="77777777" w:rsidR="00174658" w:rsidRPr="008A303C" w:rsidRDefault="00174658" w:rsidP="00286139">
            <w:pPr>
              <w:rPr>
                <w:lang w:val="pt-BR"/>
              </w:rPr>
            </w:pPr>
            <w:r w:rsidRPr="008A303C">
              <w:rPr>
                <w:lang w:val="pt-BR"/>
              </w:rPr>
              <w:t>Total Contract Amount for 24</w:t>
            </w:r>
            <w:r w:rsidRPr="008A303C">
              <w:rPr>
                <w:b/>
                <w:lang w:val="pt-BR"/>
              </w:rPr>
              <w:t xml:space="preserve"> M</w:t>
            </w:r>
            <w:r w:rsidRPr="008A303C">
              <w:rPr>
                <w:lang w:val="pt-BR"/>
              </w:rPr>
              <w:t>onths VAT (Inc)</w:t>
            </w:r>
          </w:p>
        </w:tc>
        <w:tc>
          <w:tcPr>
            <w:tcW w:w="5521" w:type="dxa"/>
            <w:gridSpan w:val="3"/>
            <w:tcBorders>
              <w:top w:val="single" w:sz="4" w:space="0" w:color="auto"/>
              <w:left w:val="single" w:sz="4" w:space="0" w:color="auto"/>
              <w:bottom w:val="single" w:sz="4" w:space="0" w:color="auto"/>
              <w:right w:val="single" w:sz="4" w:space="0" w:color="auto"/>
            </w:tcBorders>
            <w:shd w:val="clear" w:color="auto" w:fill="auto"/>
          </w:tcPr>
          <w:p w14:paraId="0E96467B" w14:textId="77777777" w:rsidR="00174658" w:rsidRPr="008A303C" w:rsidRDefault="00174658" w:rsidP="00286139">
            <w:pPr>
              <w:rPr>
                <w:lang w:val="pt-BR"/>
              </w:rPr>
            </w:pPr>
            <w:r w:rsidRPr="008A303C">
              <w:rPr>
                <w:lang w:val="pt-BR"/>
              </w:rPr>
              <w:t>R</w:t>
            </w:r>
          </w:p>
          <w:p w14:paraId="361AA836" w14:textId="77777777" w:rsidR="00174658" w:rsidRPr="008A303C" w:rsidRDefault="00174658" w:rsidP="00286139">
            <w:pPr>
              <w:rPr>
                <w:lang w:val="pt-BR"/>
              </w:rPr>
            </w:pPr>
          </w:p>
        </w:tc>
      </w:tr>
    </w:tbl>
    <w:p w14:paraId="7AFAEF3C" w14:textId="77777777" w:rsidR="00B15D6E" w:rsidRDefault="00B15D6E" w:rsidP="00184BD4">
      <w:pPr>
        <w:rPr>
          <w:bCs/>
          <w:snapToGrid w:val="0"/>
        </w:rPr>
      </w:pPr>
    </w:p>
    <w:p w14:paraId="27AF794F" w14:textId="77777777" w:rsidR="001C59E1" w:rsidRDefault="001C59E1" w:rsidP="00184BD4">
      <w:pPr>
        <w:rPr>
          <w:bCs/>
          <w:snapToGrid w:val="0"/>
        </w:rPr>
      </w:pPr>
    </w:p>
    <w:p w14:paraId="3B0C28AF" w14:textId="07B12788" w:rsidR="00202439" w:rsidRDefault="00202439">
      <w:pPr>
        <w:rPr>
          <w:b/>
          <w:kern w:val="20"/>
          <w:position w:val="18"/>
          <w:sz w:val="28"/>
        </w:rPr>
      </w:pPr>
      <w:r>
        <w:rPr>
          <w:b/>
          <w:kern w:val="20"/>
          <w:position w:val="18"/>
          <w:sz w:val="28"/>
        </w:rPr>
        <w:br w:type="page"/>
      </w:r>
    </w:p>
    <w:p w14:paraId="00F06735" w14:textId="77777777" w:rsidR="00A72731" w:rsidRDefault="00A72731" w:rsidP="00D13C6F">
      <w:pPr>
        <w:pStyle w:val="Heading1"/>
        <w:tabs>
          <w:tab w:val="clear" w:pos="3119"/>
          <w:tab w:val="left" w:pos="284"/>
        </w:tabs>
        <w:jc w:val="left"/>
        <w:rPr>
          <w:b/>
          <w:sz w:val="22"/>
        </w:rPr>
        <w:sectPr w:rsidR="00A72731" w:rsidSect="00715336">
          <w:pgSz w:w="11907" w:h="16840" w:code="9"/>
          <w:pgMar w:top="567" w:right="1275" w:bottom="709" w:left="1080" w:header="426" w:footer="680" w:gutter="0"/>
          <w:cols w:space="720"/>
          <w:formProt w:val="0"/>
          <w:docGrid w:linePitch="272"/>
        </w:sectPr>
      </w:pPr>
    </w:p>
    <w:p w14:paraId="16200D2A" w14:textId="26A772EB" w:rsidR="00D13C6F" w:rsidRDefault="00D13C6F" w:rsidP="00D13C6F">
      <w:pPr>
        <w:pStyle w:val="Heading1"/>
        <w:tabs>
          <w:tab w:val="clear" w:pos="3119"/>
          <w:tab w:val="left" w:pos="284"/>
        </w:tabs>
        <w:jc w:val="left"/>
        <w:rPr>
          <w:b/>
          <w:sz w:val="22"/>
        </w:rPr>
      </w:pPr>
    </w:p>
    <w:p w14:paraId="66A5B256" w14:textId="77777777" w:rsidR="00D13C6F" w:rsidRDefault="00D13C6F" w:rsidP="00D13C6F">
      <w:pPr>
        <w:pStyle w:val="Heading1"/>
        <w:tabs>
          <w:tab w:val="clear" w:pos="3119"/>
          <w:tab w:val="left" w:pos="284"/>
        </w:tabs>
        <w:jc w:val="left"/>
        <w:rPr>
          <w:b/>
          <w:sz w:val="22"/>
        </w:rPr>
      </w:pPr>
    </w:p>
    <w:p w14:paraId="6565D7A8" w14:textId="6F811CA3" w:rsidR="00933367" w:rsidRPr="006B29E8" w:rsidRDefault="00933367" w:rsidP="00D13C6F">
      <w:pPr>
        <w:pStyle w:val="Heading1"/>
        <w:tabs>
          <w:tab w:val="clear" w:pos="3119"/>
          <w:tab w:val="left" w:pos="284"/>
        </w:tabs>
        <w:jc w:val="left"/>
        <w:rPr>
          <w:b/>
          <w:sz w:val="22"/>
        </w:rPr>
      </w:pPr>
      <w:bookmarkStart w:id="36" w:name="_Toc142248177"/>
      <w:r w:rsidRPr="006B29E8">
        <w:rPr>
          <w:b/>
          <w:sz w:val="22"/>
        </w:rPr>
        <w:t>PA-11:  BIDDER’S DISCLOSURE</w:t>
      </w:r>
      <w:bookmarkEnd w:id="36"/>
    </w:p>
    <w:p w14:paraId="0958E7EF" w14:textId="6F13CB29" w:rsidR="002A5641" w:rsidRPr="002A74A1" w:rsidRDefault="002A5641" w:rsidP="00933367">
      <w:pPr>
        <w:ind w:right="-22"/>
        <w:jc w:val="center"/>
        <w:rPr>
          <w:lang w:val="en-ZA"/>
        </w:rPr>
      </w:pPr>
    </w:p>
    <w:p w14:paraId="449522B4" w14:textId="77777777" w:rsidR="007A03A5" w:rsidRPr="002A74A1" w:rsidRDefault="007A03A5" w:rsidP="00D97B67">
      <w:pPr>
        <w:widowControl w:val="0"/>
        <w:numPr>
          <w:ilvl w:val="0"/>
          <w:numId w:val="9"/>
        </w:numPr>
        <w:ind w:left="540" w:hanging="540"/>
        <w:jc w:val="both"/>
        <w:rPr>
          <w:b/>
        </w:rPr>
      </w:pPr>
      <w:r w:rsidRPr="002A74A1">
        <w:rPr>
          <w:b/>
        </w:rPr>
        <w:t>PURPOSE OF THE FORM</w:t>
      </w:r>
    </w:p>
    <w:p w14:paraId="286135D9" w14:textId="77777777" w:rsidR="007A03A5" w:rsidRPr="002A74A1" w:rsidRDefault="007A03A5" w:rsidP="007A03A5">
      <w:pPr>
        <w:ind w:left="709"/>
        <w:jc w:val="both"/>
      </w:pPr>
    </w:p>
    <w:p w14:paraId="345B933C" w14:textId="77777777" w:rsidR="007A03A5" w:rsidRPr="002A74A1" w:rsidRDefault="007A03A5" w:rsidP="007A03A5">
      <w:pPr>
        <w:ind w:left="540"/>
        <w:jc w:val="both"/>
      </w:pPr>
      <w:r w:rsidRPr="002A74A1">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2C30A0" w14:textId="77777777" w:rsidR="007A03A5" w:rsidRPr="002A74A1" w:rsidRDefault="007A03A5" w:rsidP="007A03A5">
      <w:pPr>
        <w:ind w:left="540"/>
        <w:jc w:val="both"/>
      </w:pPr>
    </w:p>
    <w:p w14:paraId="12523D13" w14:textId="77777777" w:rsidR="007A03A5" w:rsidRPr="002A74A1" w:rsidRDefault="007A03A5" w:rsidP="007A03A5">
      <w:pPr>
        <w:ind w:left="540"/>
        <w:jc w:val="both"/>
      </w:pPr>
      <w:r w:rsidRPr="002A74A1">
        <w:t xml:space="preserve">Where a person/s are listed in the Register for Tender Defaulters and / or the List of Restricted Suppliers, that person will automatically be disqualified from the bid process. </w:t>
      </w:r>
    </w:p>
    <w:p w14:paraId="77FDB84C" w14:textId="77777777" w:rsidR="007A03A5" w:rsidRPr="002A74A1" w:rsidRDefault="007A03A5" w:rsidP="007A03A5">
      <w:pPr>
        <w:tabs>
          <w:tab w:val="left" w:pos="7363"/>
          <w:tab w:val="center" w:pos="10530"/>
        </w:tabs>
        <w:jc w:val="both"/>
      </w:pPr>
    </w:p>
    <w:p w14:paraId="0F40530F" w14:textId="77777777" w:rsidR="007A03A5" w:rsidRPr="002A74A1" w:rsidRDefault="007A03A5" w:rsidP="00D97B67">
      <w:pPr>
        <w:widowControl w:val="0"/>
        <w:numPr>
          <w:ilvl w:val="0"/>
          <w:numId w:val="9"/>
        </w:numPr>
        <w:tabs>
          <w:tab w:val="left" w:pos="-963"/>
          <w:tab w:val="left" w:pos="-720"/>
        </w:tabs>
        <w:ind w:left="540" w:hanging="540"/>
        <w:jc w:val="both"/>
        <w:rPr>
          <w:rFonts w:ascii="Arial Bold" w:hAnsi="Arial Bold"/>
          <w:b/>
          <w:caps/>
        </w:rPr>
      </w:pPr>
      <w:r w:rsidRPr="002A74A1">
        <w:rPr>
          <w:rFonts w:ascii="Arial Bold" w:hAnsi="Arial Bold"/>
          <w:b/>
          <w:caps/>
        </w:rPr>
        <w:t>Bidder’s declaration</w:t>
      </w:r>
      <w:r w:rsidRPr="002A74A1">
        <w:t xml:space="preserve"> </w:t>
      </w:r>
    </w:p>
    <w:p w14:paraId="51275B6D" w14:textId="77777777" w:rsidR="007A03A5" w:rsidRPr="002A74A1" w:rsidRDefault="007A03A5" w:rsidP="007A03A5">
      <w:pPr>
        <w:widowControl w:val="0"/>
        <w:tabs>
          <w:tab w:val="left" w:pos="-963"/>
          <w:tab w:val="left" w:pos="-720"/>
        </w:tabs>
        <w:ind w:left="360"/>
        <w:jc w:val="both"/>
        <w:rPr>
          <w:rFonts w:ascii="Arial Bold" w:hAnsi="Arial Bold"/>
          <w:b/>
          <w:caps/>
        </w:rPr>
      </w:pPr>
    </w:p>
    <w:p w14:paraId="14F77DAE" w14:textId="5FDC2AEC" w:rsidR="0067410A" w:rsidRPr="002A74A1" w:rsidRDefault="007A03A5" w:rsidP="00D97B67">
      <w:pPr>
        <w:pStyle w:val="ListParagraph"/>
        <w:widowControl w:val="0"/>
        <w:numPr>
          <w:ilvl w:val="1"/>
          <w:numId w:val="10"/>
        </w:numPr>
        <w:tabs>
          <w:tab w:val="left" w:pos="-963"/>
          <w:tab w:val="left" w:pos="-720"/>
          <w:tab w:val="left" w:pos="540"/>
        </w:tabs>
        <w:ind w:left="540" w:hanging="540"/>
        <w:jc w:val="both"/>
        <w:rPr>
          <w:rFonts w:ascii="Arial Bold" w:hAnsi="Arial Bold"/>
          <w:b/>
          <w:caps/>
        </w:rPr>
      </w:pPr>
      <w:r w:rsidRPr="002A74A1">
        <w:t xml:space="preserve">Is the bidder, or any of its directors / trustees / shareholders / members / partners or any person having </w:t>
      </w:r>
    </w:p>
    <w:p w14:paraId="6DEB3CB6" w14:textId="0D3F4348" w:rsidR="007A03A5" w:rsidRPr="002A74A1" w:rsidRDefault="0067410A" w:rsidP="0067410A">
      <w:pPr>
        <w:widowControl w:val="0"/>
        <w:tabs>
          <w:tab w:val="left" w:pos="-963"/>
          <w:tab w:val="left" w:pos="-720"/>
          <w:tab w:val="left" w:pos="540"/>
        </w:tabs>
        <w:jc w:val="both"/>
        <w:rPr>
          <w:rFonts w:ascii="Arial Bold" w:hAnsi="Arial Bold"/>
          <w:b/>
          <w:caps/>
        </w:rPr>
      </w:pPr>
      <w:r w:rsidRPr="002A74A1">
        <w:tab/>
      </w:r>
      <w:r w:rsidR="007A03A5" w:rsidRPr="002A74A1">
        <w:t>a controlling interest</w:t>
      </w:r>
      <w:r w:rsidR="007A03A5" w:rsidRPr="002A74A1">
        <w:rPr>
          <w:vertAlign w:val="superscript"/>
        </w:rPr>
        <w:t>3</w:t>
      </w:r>
      <w:r w:rsidR="007A03A5" w:rsidRPr="002A74A1">
        <w:t xml:space="preserve"> in the enterprise, employed by the state?                    </w:t>
      </w:r>
    </w:p>
    <w:p w14:paraId="5B9436DD" w14:textId="3A1ECFF1" w:rsidR="007A03A5" w:rsidRPr="002A74A1" w:rsidRDefault="007A03A5" w:rsidP="007A03A5">
      <w:pPr>
        <w:pStyle w:val="ListParagraph"/>
        <w:widowControl w:val="0"/>
        <w:tabs>
          <w:tab w:val="left" w:pos="-963"/>
          <w:tab w:val="left" w:pos="-720"/>
        </w:tabs>
        <w:ind w:left="360"/>
        <w:jc w:val="right"/>
        <w:rPr>
          <w:rFonts w:ascii="Arial Bold" w:hAnsi="Arial Bold"/>
          <w:b/>
          <w:caps/>
        </w:rPr>
      </w:pPr>
      <w:r w:rsidRPr="002A74A1">
        <w:t xml:space="preserve">  </w:t>
      </w:r>
      <w:r w:rsidR="0067410A" w:rsidRPr="002A74A1">
        <w:rPr>
          <w:spacing w:val="-3"/>
        </w:rPr>
        <w:fldChar w:fldCharType="begin">
          <w:ffData>
            <w:name w:val="Check1"/>
            <w:enabled/>
            <w:calcOnExit w:val="0"/>
            <w:checkBox>
              <w:sizeAuto/>
              <w:default w:val="0"/>
            </w:checkBox>
          </w:ffData>
        </w:fldChar>
      </w:r>
      <w:bookmarkStart w:id="37" w:name="Check1"/>
      <w:r w:rsidR="0067410A" w:rsidRPr="002A74A1">
        <w:rPr>
          <w:spacing w:val="-3"/>
        </w:rPr>
        <w:instrText xml:space="preserve"> FORMCHECKBOX </w:instrText>
      </w:r>
      <w:r w:rsidR="006D7A48">
        <w:rPr>
          <w:spacing w:val="-3"/>
        </w:rPr>
      </w:r>
      <w:r w:rsidR="006D7A48">
        <w:rPr>
          <w:spacing w:val="-3"/>
        </w:rPr>
        <w:fldChar w:fldCharType="separate"/>
      </w:r>
      <w:r w:rsidR="0067410A" w:rsidRPr="002A74A1">
        <w:rPr>
          <w:spacing w:val="-3"/>
        </w:rPr>
        <w:fldChar w:fldCharType="end"/>
      </w:r>
      <w:bookmarkEnd w:id="37"/>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6D7A48">
        <w:rPr>
          <w:spacing w:val="-3"/>
        </w:rPr>
      </w:r>
      <w:r w:rsidR="006D7A48">
        <w:rPr>
          <w:spacing w:val="-3"/>
        </w:rPr>
        <w:fldChar w:fldCharType="separate"/>
      </w:r>
      <w:r w:rsidRPr="002A74A1">
        <w:rPr>
          <w:spacing w:val="-3"/>
        </w:rPr>
        <w:fldChar w:fldCharType="end"/>
      </w:r>
      <w:r w:rsidRPr="002A74A1">
        <w:rPr>
          <w:spacing w:val="-3"/>
        </w:rPr>
        <w:t xml:space="preserve"> NO</w:t>
      </w:r>
      <w:r w:rsidRPr="002A74A1">
        <w:t xml:space="preserve">                                                                                               </w:t>
      </w:r>
    </w:p>
    <w:p w14:paraId="1CCFFD0C" w14:textId="77777777" w:rsidR="0055509B" w:rsidRPr="002A74A1" w:rsidRDefault="0055509B" w:rsidP="0055509B">
      <w:pPr>
        <w:pStyle w:val="BodyText2"/>
        <w:ind w:left="426" w:hanging="426"/>
        <w:jc w:val="both"/>
        <w:rPr>
          <w:sz w:val="20"/>
          <w:lang w:val="en-GB"/>
        </w:rPr>
      </w:pPr>
    </w:p>
    <w:p w14:paraId="12BDB3D5" w14:textId="77777777" w:rsidR="007A03A5" w:rsidRPr="002A74A1" w:rsidRDefault="007A03A5" w:rsidP="0067410A">
      <w:pPr>
        <w:tabs>
          <w:tab w:val="left" w:pos="-963"/>
          <w:tab w:val="left" w:pos="-720"/>
        </w:tabs>
        <w:ind w:left="540" w:hanging="540"/>
        <w:jc w:val="both"/>
      </w:pPr>
      <w:r w:rsidRPr="002A74A1">
        <w:t>2.1.1</w:t>
      </w:r>
      <w:r w:rsidRPr="002A74A1">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margin" w:tblpXSpec="center" w:tblpY="1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81"/>
        <w:gridCol w:w="3179"/>
      </w:tblGrid>
      <w:tr w:rsidR="00161B27" w:rsidRPr="002A74A1" w14:paraId="35A17C1E" w14:textId="77777777" w:rsidTr="00161B27">
        <w:trPr>
          <w:trHeight w:val="440"/>
        </w:trPr>
        <w:tc>
          <w:tcPr>
            <w:tcW w:w="1667" w:type="pct"/>
            <w:shd w:val="clear" w:color="auto" w:fill="auto"/>
            <w:vAlign w:val="center"/>
          </w:tcPr>
          <w:p w14:paraId="7F60E941" w14:textId="77777777" w:rsidR="00161B27" w:rsidRPr="002A74A1" w:rsidRDefault="00161B27" w:rsidP="00161B27">
            <w:pPr>
              <w:jc w:val="both"/>
              <w:rPr>
                <w:b/>
                <w:sz w:val="22"/>
                <w:szCs w:val="22"/>
              </w:rPr>
            </w:pPr>
            <w:r w:rsidRPr="002A74A1">
              <w:rPr>
                <w:b/>
                <w:sz w:val="22"/>
                <w:szCs w:val="22"/>
              </w:rPr>
              <w:t>Full Name</w:t>
            </w:r>
          </w:p>
        </w:tc>
        <w:tc>
          <w:tcPr>
            <w:tcW w:w="1667" w:type="pct"/>
            <w:shd w:val="clear" w:color="auto" w:fill="auto"/>
            <w:vAlign w:val="center"/>
          </w:tcPr>
          <w:p w14:paraId="43E1522E" w14:textId="77777777" w:rsidR="00161B27" w:rsidRPr="002A74A1" w:rsidRDefault="00161B27" w:rsidP="00161B27">
            <w:pPr>
              <w:jc w:val="both"/>
              <w:rPr>
                <w:b/>
                <w:sz w:val="22"/>
                <w:szCs w:val="22"/>
              </w:rPr>
            </w:pPr>
            <w:r w:rsidRPr="002A74A1">
              <w:rPr>
                <w:b/>
                <w:sz w:val="22"/>
                <w:szCs w:val="22"/>
              </w:rPr>
              <w:t>Identity Number</w:t>
            </w:r>
          </w:p>
        </w:tc>
        <w:tc>
          <w:tcPr>
            <w:tcW w:w="1666" w:type="pct"/>
            <w:vAlign w:val="center"/>
          </w:tcPr>
          <w:p w14:paraId="361A9A62" w14:textId="77777777" w:rsidR="00161B27" w:rsidRPr="002A74A1" w:rsidRDefault="00161B27" w:rsidP="00161B27">
            <w:pPr>
              <w:jc w:val="both"/>
              <w:rPr>
                <w:b/>
                <w:sz w:val="22"/>
                <w:szCs w:val="22"/>
              </w:rPr>
            </w:pPr>
            <w:r w:rsidRPr="002A74A1">
              <w:rPr>
                <w:b/>
                <w:sz w:val="22"/>
                <w:szCs w:val="22"/>
              </w:rPr>
              <w:t>Name of State institution</w:t>
            </w:r>
          </w:p>
        </w:tc>
      </w:tr>
      <w:tr w:rsidR="00161B27" w:rsidRPr="002A74A1" w14:paraId="5C1C1F45" w14:textId="77777777" w:rsidTr="00161B27">
        <w:trPr>
          <w:trHeight w:val="720"/>
        </w:trPr>
        <w:tc>
          <w:tcPr>
            <w:tcW w:w="1667" w:type="pct"/>
            <w:shd w:val="clear" w:color="auto" w:fill="auto"/>
          </w:tcPr>
          <w:p w14:paraId="0F234E90" w14:textId="77777777" w:rsidR="00161B27" w:rsidRPr="002A74A1" w:rsidRDefault="00161B27" w:rsidP="00161B27">
            <w:pPr>
              <w:jc w:val="both"/>
            </w:pPr>
          </w:p>
        </w:tc>
        <w:tc>
          <w:tcPr>
            <w:tcW w:w="1667" w:type="pct"/>
            <w:shd w:val="clear" w:color="auto" w:fill="auto"/>
          </w:tcPr>
          <w:p w14:paraId="58899E9C" w14:textId="77777777" w:rsidR="00161B27" w:rsidRPr="002A74A1" w:rsidRDefault="00161B27" w:rsidP="00161B27">
            <w:pPr>
              <w:jc w:val="both"/>
            </w:pPr>
          </w:p>
        </w:tc>
        <w:tc>
          <w:tcPr>
            <w:tcW w:w="1666" w:type="pct"/>
          </w:tcPr>
          <w:p w14:paraId="3296BEA2" w14:textId="77777777" w:rsidR="00161B27" w:rsidRPr="002A74A1" w:rsidRDefault="00161B27" w:rsidP="00161B27">
            <w:pPr>
              <w:jc w:val="both"/>
            </w:pPr>
          </w:p>
        </w:tc>
      </w:tr>
      <w:tr w:rsidR="00161B27" w:rsidRPr="002A74A1" w14:paraId="5D4DD2AB" w14:textId="77777777" w:rsidTr="00161B27">
        <w:trPr>
          <w:trHeight w:val="720"/>
        </w:trPr>
        <w:tc>
          <w:tcPr>
            <w:tcW w:w="1667" w:type="pct"/>
            <w:shd w:val="clear" w:color="auto" w:fill="auto"/>
          </w:tcPr>
          <w:p w14:paraId="3DE892C7" w14:textId="77777777" w:rsidR="00161B27" w:rsidRPr="002A74A1" w:rsidRDefault="00161B27" w:rsidP="00161B27">
            <w:pPr>
              <w:jc w:val="both"/>
            </w:pPr>
          </w:p>
        </w:tc>
        <w:tc>
          <w:tcPr>
            <w:tcW w:w="1667" w:type="pct"/>
            <w:shd w:val="clear" w:color="auto" w:fill="auto"/>
          </w:tcPr>
          <w:p w14:paraId="1E53A7AC" w14:textId="77777777" w:rsidR="00161B27" w:rsidRPr="002A74A1" w:rsidRDefault="00161B27" w:rsidP="00161B27">
            <w:pPr>
              <w:jc w:val="both"/>
            </w:pPr>
          </w:p>
        </w:tc>
        <w:tc>
          <w:tcPr>
            <w:tcW w:w="1666" w:type="pct"/>
          </w:tcPr>
          <w:p w14:paraId="0A5440FD" w14:textId="77777777" w:rsidR="00161B27" w:rsidRPr="002A74A1" w:rsidRDefault="00161B27" w:rsidP="00161B27">
            <w:pPr>
              <w:jc w:val="both"/>
            </w:pPr>
          </w:p>
        </w:tc>
      </w:tr>
      <w:tr w:rsidR="00161B27" w:rsidRPr="002A74A1" w14:paraId="130093C2" w14:textId="77777777" w:rsidTr="00161B27">
        <w:trPr>
          <w:trHeight w:val="720"/>
        </w:trPr>
        <w:tc>
          <w:tcPr>
            <w:tcW w:w="1667" w:type="pct"/>
            <w:shd w:val="clear" w:color="auto" w:fill="auto"/>
          </w:tcPr>
          <w:p w14:paraId="0D97E322" w14:textId="77777777" w:rsidR="00161B27" w:rsidRPr="002A74A1" w:rsidRDefault="00161B27" w:rsidP="00161B27">
            <w:pPr>
              <w:jc w:val="both"/>
            </w:pPr>
          </w:p>
        </w:tc>
        <w:tc>
          <w:tcPr>
            <w:tcW w:w="1667" w:type="pct"/>
            <w:shd w:val="clear" w:color="auto" w:fill="auto"/>
          </w:tcPr>
          <w:p w14:paraId="16F1503E" w14:textId="77777777" w:rsidR="00161B27" w:rsidRPr="002A74A1" w:rsidRDefault="00161B27" w:rsidP="00161B27">
            <w:pPr>
              <w:jc w:val="both"/>
            </w:pPr>
          </w:p>
        </w:tc>
        <w:tc>
          <w:tcPr>
            <w:tcW w:w="1666" w:type="pct"/>
          </w:tcPr>
          <w:p w14:paraId="42A0198A" w14:textId="77777777" w:rsidR="00161B27" w:rsidRPr="002A74A1" w:rsidRDefault="00161B27" w:rsidP="00161B27">
            <w:pPr>
              <w:jc w:val="both"/>
            </w:pPr>
          </w:p>
        </w:tc>
      </w:tr>
      <w:tr w:rsidR="00161B27" w:rsidRPr="002A74A1" w14:paraId="27552A99" w14:textId="77777777" w:rsidTr="00161B27">
        <w:trPr>
          <w:trHeight w:val="720"/>
        </w:trPr>
        <w:tc>
          <w:tcPr>
            <w:tcW w:w="1667" w:type="pct"/>
            <w:shd w:val="clear" w:color="auto" w:fill="auto"/>
          </w:tcPr>
          <w:p w14:paraId="18313E0A" w14:textId="77777777" w:rsidR="00161B27" w:rsidRPr="002A74A1" w:rsidRDefault="00161B27" w:rsidP="00161B27">
            <w:pPr>
              <w:jc w:val="both"/>
            </w:pPr>
          </w:p>
        </w:tc>
        <w:tc>
          <w:tcPr>
            <w:tcW w:w="1667" w:type="pct"/>
            <w:shd w:val="clear" w:color="auto" w:fill="auto"/>
          </w:tcPr>
          <w:p w14:paraId="3425C0D4" w14:textId="77777777" w:rsidR="00161B27" w:rsidRPr="002A74A1" w:rsidRDefault="00161B27" w:rsidP="00161B27">
            <w:pPr>
              <w:jc w:val="both"/>
            </w:pPr>
          </w:p>
        </w:tc>
        <w:tc>
          <w:tcPr>
            <w:tcW w:w="1666" w:type="pct"/>
          </w:tcPr>
          <w:p w14:paraId="27634B86" w14:textId="77777777" w:rsidR="00161B27" w:rsidRPr="002A74A1" w:rsidRDefault="00161B27" w:rsidP="00161B27">
            <w:pPr>
              <w:jc w:val="both"/>
            </w:pPr>
          </w:p>
        </w:tc>
      </w:tr>
      <w:tr w:rsidR="00161B27" w:rsidRPr="002A74A1" w14:paraId="6ACE2BE3" w14:textId="77777777" w:rsidTr="00161B27">
        <w:trPr>
          <w:trHeight w:val="720"/>
        </w:trPr>
        <w:tc>
          <w:tcPr>
            <w:tcW w:w="1667" w:type="pct"/>
            <w:shd w:val="clear" w:color="auto" w:fill="auto"/>
          </w:tcPr>
          <w:p w14:paraId="094FFE09" w14:textId="77777777" w:rsidR="00161B27" w:rsidRPr="002A74A1" w:rsidRDefault="00161B27" w:rsidP="00161B27">
            <w:pPr>
              <w:jc w:val="both"/>
            </w:pPr>
          </w:p>
        </w:tc>
        <w:tc>
          <w:tcPr>
            <w:tcW w:w="1667" w:type="pct"/>
            <w:shd w:val="clear" w:color="auto" w:fill="auto"/>
          </w:tcPr>
          <w:p w14:paraId="5CD15990" w14:textId="77777777" w:rsidR="00161B27" w:rsidRPr="002A74A1" w:rsidRDefault="00161B27" w:rsidP="00161B27">
            <w:pPr>
              <w:jc w:val="both"/>
            </w:pPr>
          </w:p>
        </w:tc>
        <w:tc>
          <w:tcPr>
            <w:tcW w:w="1666" w:type="pct"/>
          </w:tcPr>
          <w:p w14:paraId="6665CF4A" w14:textId="77777777" w:rsidR="00161B27" w:rsidRPr="002A74A1" w:rsidRDefault="00161B27" w:rsidP="00161B27">
            <w:pPr>
              <w:jc w:val="both"/>
            </w:pPr>
          </w:p>
        </w:tc>
      </w:tr>
      <w:tr w:rsidR="00161B27" w:rsidRPr="002A74A1" w14:paraId="2F611BD9" w14:textId="77777777" w:rsidTr="00161B27">
        <w:trPr>
          <w:trHeight w:val="720"/>
        </w:trPr>
        <w:tc>
          <w:tcPr>
            <w:tcW w:w="1667" w:type="pct"/>
            <w:shd w:val="clear" w:color="auto" w:fill="auto"/>
          </w:tcPr>
          <w:p w14:paraId="027693C9" w14:textId="77777777" w:rsidR="00161B27" w:rsidRPr="002A74A1" w:rsidRDefault="00161B27" w:rsidP="00161B27">
            <w:pPr>
              <w:jc w:val="both"/>
            </w:pPr>
          </w:p>
        </w:tc>
        <w:tc>
          <w:tcPr>
            <w:tcW w:w="1667" w:type="pct"/>
            <w:shd w:val="clear" w:color="auto" w:fill="auto"/>
          </w:tcPr>
          <w:p w14:paraId="1A10444A" w14:textId="77777777" w:rsidR="00161B27" w:rsidRPr="002A74A1" w:rsidRDefault="00161B27" w:rsidP="00161B27">
            <w:pPr>
              <w:jc w:val="both"/>
            </w:pPr>
          </w:p>
        </w:tc>
        <w:tc>
          <w:tcPr>
            <w:tcW w:w="1666" w:type="pct"/>
          </w:tcPr>
          <w:p w14:paraId="7D187C2F" w14:textId="77777777" w:rsidR="00161B27" w:rsidRPr="002A74A1" w:rsidRDefault="00161B27" w:rsidP="00161B27">
            <w:pPr>
              <w:jc w:val="both"/>
            </w:pPr>
          </w:p>
        </w:tc>
      </w:tr>
    </w:tbl>
    <w:p w14:paraId="335D060B" w14:textId="77777777" w:rsidR="007A03A5" w:rsidRPr="002A74A1" w:rsidRDefault="007A03A5" w:rsidP="0055509B">
      <w:pPr>
        <w:pStyle w:val="BodyText2"/>
        <w:ind w:left="426" w:hanging="426"/>
        <w:jc w:val="both"/>
        <w:rPr>
          <w:sz w:val="20"/>
          <w:lang w:val="en-GB"/>
        </w:rPr>
      </w:pPr>
    </w:p>
    <w:p w14:paraId="55ADEE79" w14:textId="77777777" w:rsidR="004B77C3" w:rsidRPr="002A74A1" w:rsidRDefault="004B77C3" w:rsidP="0067410A">
      <w:pPr>
        <w:pStyle w:val="BodyText2"/>
        <w:ind w:left="360"/>
        <w:jc w:val="both"/>
        <w:rPr>
          <w:sz w:val="20"/>
          <w:lang w:val="en-GB"/>
        </w:rPr>
      </w:pPr>
    </w:p>
    <w:p w14:paraId="0CA27579" w14:textId="77777777" w:rsidR="004B77C3" w:rsidRPr="002A74A1" w:rsidRDefault="004B77C3" w:rsidP="0067410A">
      <w:pPr>
        <w:pStyle w:val="BodyText2"/>
        <w:ind w:left="360"/>
        <w:jc w:val="both"/>
        <w:rPr>
          <w:sz w:val="20"/>
          <w:lang w:val="en-GB"/>
        </w:rPr>
      </w:pPr>
    </w:p>
    <w:p w14:paraId="30D9F8B2" w14:textId="77777777" w:rsidR="004B77C3" w:rsidRPr="002A74A1" w:rsidRDefault="004B77C3" w:rsidP="0067410A">
      <w:pPr>
        <w:pStyle w:val="BodyText2"/>
        <w:ind w:left="360"/>
        <w:jc w:val="both"/>
        <w:rPr>
          <w:sz w:val="20"/>
          <w:lang w:val="en-GB"/>
        </w:rPr>
      </w:pPr>
    </w:p>
    <w:p w14:paraId="5C776363" w14:textId="2ACE8119" w:rsidR="0067410A" w:rsidRPr="002A74A1" w:rsidRDefault="0067410A" w:rsidP="0067410A">
      <w:pPr>
        <w:pStyle w:val="FootnoteText"/>
        <w:pBdr>
          <w:top w:val="single" w:sz="4" w:space="1" w:color="auto"/>
        </w:pBdr>
        <w:jc w:val="both"/>
      </w:pPr>
      <w:r w:rsidRPr="002A74A1">
        <w:t>(</w:t>
      </w:r>
      <w:r w:rsidRPr="002A74A1">
        <w:rPr>
          <w:rStyle w:val="FootnoteReference"/>
        </w:rPr>
        <w:t>3</w:t>
      </w:r>
      <w:r w:rsidRPr="002A74A1">
        <w:t>) the power, by one person or a group of persons holding the majority of the equity of an enterprise, alternatively, the person/s having the deciding vote or power to influence or to direct the course and decisions of the enterprise.</w:t>
      </w:r>
    </w:p>
    <w:p w14:paraId="13B289BB" w14:textId="77777777" w:rsidR="0067410A" w:rsidRPr="002A74A1" w:rsidRDefault="0067410A" w:rsidP="0067410A">
      <w:pPr>
        <w:pStyle w:val="BodyText2"/>
        <w:ind w:left="360"/>
        <w:jc w:val="both"/>
        <w:rPr>
          <w:sz w:val="20"/>
          <w:lang w:val="en-GB"/>
        </w:rPr>
      </w:pPr>
    </w:p>
    <w:p w14:paraId="435A7A70" w14:textId="77777777" w:rsidR="0067410A" w:rsidRPr="002A74A1" w:rsidRDefault="0067410A" w:rsidP="0067410A">
      <w:pPr>
        <w:pStyle w:val="BodyText2"/>
        <w:ind w:left="360"/>
        <w:jc w:val="both"/>
        <w:rPr>
          <w:sz w:val="20"/>
          <w:lang w:val="en-GB"/>
        </w:rPr>
      </w:pPr>
    </w:p>
    <w:p w14:paraId="726CD6AF" w14:textId="77777777" w:rsidR="00346D40" w:rsidRDefault="00346D40" w:rsidP="0067410A">
      <w:pPr>
        <w:jc w:val="both"/>
        <w:rPr>
          <w:sz w:val="16"/>
          <w:szCs w:val="16"/>
        </w:rPr>
      </w:pPr>
    </w:p>
    <w:p w14:paraId="5474F2AE" w14:textId="77777777" w:rsidR="00346D40" w:rsidRDefault="00346D40" w:rsidP="0067410A">
      <w:pPr>
        <w:jc w:val="both"/>
        <w:rPr>
          <w:sz w:val="16"/>
          <w:szCs w:val="16"/>
        </w:rPr>
      </w:pPr>
    </w:p>
    <w:p w14:paraId="258EE7D6" w14:textId="77777777" w:rsidR="00346D40" w:rsidRDefault="00346D40" w:rsidP="0067410A">
      <w:pPr>
        <w:jc w:val="both"/>
        <w:rPr>
          <w:sz w:val="16"/>
          <w:szCs w:val="16"/>
        </w:rPr>
      </w:pPr>
    </w:p>
    <w:p w14:paraId="04A671BC" w14:textId="77777777" w:rsidR="0067410A" w:rsidRPr="002A74A1" w:rsidRDefault="0067410A" w:rsidP="0067410A">
      <w:pPr>
        <w:jc w:val="both"/>
        <w:rPr>
          <w:sz w:val="16"/>
          <w:szCs w:val="16"/>
        </w:rPr>
      </w:pPr>
      <w:r w:rsidRPr="002A74A1">
        <w:rPr>
          <w:sz w:val="16"/>
          <w:szCs w:val="16"/>
        </w:rPr>
        <w:t>Any reference to words “Bid” or Bidder” herein and/or in any other documentation shall be construed to have the same meaning as the words “Tender” or “Tenderer”.</w:t>
      </w:r>
      <w:r w:rsidRPr="002A74A1">
        <w:rPr>
          <w:sz w:val="16"/>
          <w:szCs w:val="16"/>
        </w:rPr>
        <w:tab/>
        <w:t xml:space="preserve">  </w:t>
      </w:r>
      <w:r w:rsidRPr="002A74A1">
        <w:rPr>
          <w:sz w:val="16"/>
          <w:szCs w:val="16"/>
        </w:rPr>
        <w:tab/>
        <w:t xml:space="preserve">       </w:t>
      </w:r>
      <w:r w:rsidRPr="002A74A1">
        <w:rPr>
          <w:sz w:val="16"/>
          <w:szCs w:val="16"/>
        </w:rPr>
        <w:tab/>
        <w:t xml:space="preserve">                                                                                                      </w:t>
      </w:r>
      <w:r w:rsidRPr="002A74A1">
        <w:rPr>
          <w:sz w:val="16"/>
          <w:szCs w:val="16"/>
        </w:rPr>
        <w:tab/>
        <w:t xml:space="preserve">     </w:t>
      </w:r>
    </w:p>
    <w:p w14:paraId="7660C26C" w14:textId="77777777" w:rsidR="00346D40" w:rsidRDefault="0067410A" w:rsidP="0067410A">
      <w:pPr>
        <w:tabs>
          <w:tab w:val="left" w:pos="-963"/>
          <w:tab w:val="left" w:pos="-720"/>
          <w:tab w:val="left" w:pos="900"/>
          <w:tab w:val="left" w:pos="1215"/>
          <w:tab w:val="left" w:pos="2250"/>
          <w:tab w:val="left" w:pos="7363"/>
        </w:tabs>
        <w:jc w:val="both"/>
        <w:rPr>
          <w:bCs/>
          <w:snapToGrid w:val="0"/>
          <w:sz w:val="16"/>
          <w:szCs w:val="16"/>
        </w:rPr>
      </w:pPr>
      <w:r w:rsidRPr="002A74A1">
        <w:rPr>
          <w:bCs/>
          <w:snapToGrid w:val="0"/>
          <w:sz w:val="16"/>
          <w:szCs w:val="16"/>
        </w:rPr>
        <w:t xml:space="preserve">For External Use  </w:t>
      </w:r>
    </w:p>
    <w:p w14:paraId="6876C459"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2F576DEA"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48206CD8"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1EFC7536"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56294AD1"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09282898"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64A9FB93"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10C951F6" w14:textId="77777777" w:rsidR="00346D40" w:rsidRDefault="00346D40" w:rsidP="00161B27"/>
    <w:p w14:paraId="165A00B1" w14:textId="77777777" w:rsidR="00346D40" w:rsidRDefault="00346D40" w:rsidP="00161B27"/>
    <w:p w14:paraId="09D14FB4" w14:textId="5E8433EF" w:rsidR="0067410A" w:rsidRPr="002A74A1" w:rsidRDefault="0067410A" w:rsidP="00161B27">
      <w:pPr>
        <w:rPr>
          <w:b/>
        </w:rPr>
      </w:pPr>
      <w:r w:rsidRPr="002A74A1">
        <w:t>2.2</w:t>
      </w:r>
      <w:r w:rsidRPr="002A74A1">
        <w:tab/>
        <w:t>Do you, or any person connected with the bidder, have a relationship with any person who is employed by the procuring institution?</w:t>
      </w:r>
      <w:r w:rsidRPr="002A74A1">
        <w:rPr>
          <w:b/>
        </w:rPr>
        <w:t xml:space="preserve"> </w:t>
      </w:r>
      <w:r w:rsidRPr="002A74A1">
        <w:rPr>
          <w:b/>
        </w:rPr>
        <w:tab/>
      </w:r>
      <w:r w:rsidRPr="002A74A1">
        <w:rPr>
          <w:b/>
        </w:rPr>
        <w:tab/>
      </w:r>
      <w:r w:rsidRPr="002A74A1">
        <w:rPr>
          <w:b/>
        </w:rPr>
        <w:tab/>
      </w:r>
      <w:r w:rsidRPr="002A74A1">
        <w:rPr>
          <w:b/>
        </w:rPr>
        <w:tab/>
      </w:r>
    </w:p>
    <w:p w14:paraId="54050FD2" w14:textId="77777777" w:rsidR="0067410A" w:rsidRPr="002A74A1" w:rsidRDefault="0067410A" w:rsidP="0067410A">
      <w:pPr>
        <w:pStyle w:val="ListParagraph"/>
        <w:widowControl w:val="0"/>
        <w:tabs>
          <w:tab w:val="left" w:pos="-963"/>
          <w:tab w:val="left" w:pos="-720"/>
        </w:tabs>
        <w:ind w:left="360"/>
        <w:jc w:val="right"/>
        <w:rPr>
          <w:rFonts w:ascii="Arial Bold" w:hAnsi="Arial Bold"/>
          <w:b/>
          <w:caps/>
        </w:rPr>
      </w:pP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t xml:space="preserve">  </w:t>
      </w:r>
      <w:r w:rsidRPr="002A74A1">
        <w:rPr>
          <w:spacing w:val="-3"/>
        </w:rPr>
        <w:fldChar w:fldCharType="begin">
          <w:ffData>
            <w:name w:val="Check1"/>
            <w:enabled/>
            <w:calcOnExit w:val="0"/>
            <w:checkBox>
              <w:sizeAuto/>
              <w:default w:val="0"/>
            </w:checkBox>
          </w:ffData>
        </w:fldChar>
      </w:r>
      <w:r w:rsidRPr="002A74A1">
        <w:rPr>
          <w:spacing w:val="-3"/>
        </w:rPr>
        <w:instrText xml:space="preserve"> FORMCHECKBOX </w:instrText>
      </w:r>
      <w:r w:rsidR="006D7A48">
        <w:rPr>
          <w:spacing w:val="-3"/>
        </w:rPr>
      </w:r>
      <w:r w:rsidR="006D7A48">
        <w:rPr>
          <w:spacing w:val="-3"/>
        </w:rPr>
        <w:fldChar w:fldCharType="separate"/>
      </w:r>
      <w:r w:rsidRPr="002A74A1">
        <w:rPr>
          <w:spacing w:val="-3"/>
        </w:rPr>
        <w:fldChar w:fldCharType="end"/>
      </w:r>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6D7A48">
        <w:rPr>
          <w:spacing w:val="-3"/>
        </w:rPr>
      </w:r>
      <w:r w:rsidR="006D7A48">
        <w:rPr>
          <w:spacing w:val="-3"/>
        </w:rPr>
        <w:fldChar w:fldCharType="separate"/>
      </w:r>
      <w:r w:rsidRPr="002A74A1">
        <w:rPr>
          <w:spacing w:val="-3"/>
        </w:rPr>
        <w:fldChar w:fldCharType="end"/>
      </w:r>
      <w:r w:rsidRPr="002A74A1">
        <w:rPr>
          <w:spacing w:val="-3"/>
        </w:rPr>
        <w:t xml:space="preserve"> NO</w:t>
      </w:r>
      <w:r w:rsidRPr="002A74A1">
        <w:t xml:space="preserve">                                                                                               </w:t>
      </w:r>
    </w:p>
    <w:p w14:paraId="4177CBF9" w14:textId="74D2EFA9" w:rsidR="0067410A" w:rsidRPr="002A74A1" w:rsidRDefault="0067410A" w:rsidP="00184B27">
      <w:pPr>
        <w:tabs>
          <w:tab w:val="left" w:pos="-963"/>
          <w:tab w:val="left" w:pos="-720"/>
        </w:tabs>
        <w:jc w:val="both"/>
        <w:rPr>
          <w:b/>
        </w:rPr>
      </w:pPr>
      <w:r w:rsidRPr="002A74A1">
        <w:rPr>
          <w:b/>
        </w:rPr>
        <w:t xml:space="preserve"> </w:t>
      </w:r>
    </w:p>
    <w:p w14:paraId="2BD8F031" w14:textId="77777777" w:rsidR="0067410A" w:rsidRPr="002A74A1" w:rsidRDefault="0067410A" w:rsidP="0067410A">
      <w:pPr>
        <w:tabs>
          <w:tab w:val="left" w:pos="-963"/>
          <w:tab w:val="left" w:pos="-720"/>
          <w:tab w:val="left" w:pos="990"/>
          <w:tab w:val="left" w:pos="1215"/>
          <w:tab w:val="left" w:pos="2250"/>
          <w:tab w:val="left" w:pos="7363"/>
        </w:tabs>
        <w:ind w:left="900" w:hanging="900"/>
        <w:jc w:val="both"/>
      </w:pPr>
      <w:r w:rsidRPr="002A74A1">
        <w:t>2.2.1     If so, furnish particulars:</w:t>
      </w:r>
    </w:p>
    <w:p w14:paraId="00D8A6E7" w14:textId="77777777" w:rsidR="00184B27" w:rsidRPr="002A74A1" w:rsidRDefault="00184B27" w:rsidP="0067410A">
      <w:pPr>
        <w:tabs>
          <w:tab w:val="left" w:pos="-963"/>
          <w:tab w:val="left" w:pos="-720"/>
          <w:tab w:val="left" w:pos="990"/>
          <w:tab w:val="left" w:pos="1215"/>
          <w:tab w:val="left" w:pos="2250"/>
          <w:tab w:val="left" w:pos="7363"/>
        </w:tabs>
        <w:ind w:left="900" w:hanging="900"/>
        <w:jc w:val="both"/>
      </w:pPr>
    </w:p>
    <w:p w14:paraId="10D704AB" w14:textId="56DEFFA0" w:rsidR="00184B27" w:rsidRPr="002A74A1" w:rsidRDefault="00342F2A" w:rsidP="0067410A">
      <w:pPr>
        <w:ind w:left="1800" w:hanging="1080"/>
        <w:jc w:val="both"/>
      </w:pPr>
      <w:r w:rsidRPr="002A74A1">
        <w:t>………………………………………………………………………………………………………………….....</w:t>
      </w:r>
    </w:p>
    <w:p w14:paraId="3546FD1C" w14:textId="77777777" w:rsidR="00184B27" w:rsidRPr="002A74A1" w:rsidRDefault="00184B27" w:rsidP="0067410A">
      <w:pPr>
        <w:ind w:left="1800" w:hanging="1080"/>
        <w:jc w:val="both"/>
      </w:pPr>
    </w:p>
    <w:p w14:paraId="30BDFCBE" w14:textId="5A6389FE" w:rsidR="0067410A" w:rsidRPr="002A74A1" w:rsidRDefault="00342F2A" w:rsidP="00184B27">
      <w:pPr>
        <w:ind w:left="1800" w:hanging="1080"/>
        <w:jc w:val="both"/>
      </w:pPr>
      <w:r w:rsidRPr="002A74A1">
        <w:t>…………………………………………………………………………………………………………………….</w:t>
      </w:r>
    </w:p>
    <w:p w14:paraId="0EA835BB" w14:textId="77777777" w:rsidR="00184B27" w:rsidRPr="002A74A1" w:rsidRDefault="00184B27" w:rsidP="00184B27">
      <w:pPr>
        <w:widowControl w:val="0"/>
        <w:tabs>
          <w:tab w:val="left" w:pos="-963"/>
          <w:tab w:val="left" w:pos="-720"/>
        </w:tabs>
      </w:pPr>
    </w:p>
    <w:p w14:paraId="6621F443" w14:textId="77777777" w:rsidR="00184B27" w:rsidRPr="002A74A1" w:rsidRDefault="00184B27" w:rsidP="00184B27">
      <w:pPr>
        <w:widowControl w:val="0"/>
        <w:tabs>
          <w:tab w:val="left" w:pos="-963"/>
          <w:tab w:val="left" w:pos="-720"/>
        </w:tabs>
      </w:pPr>
    </w:p>
    <w:p w14:paraId="75715CFE" w14:textId="2B2AC348" w:rsidR="0067410A" w:rsidRPr="002A74A1" w:rsidRDefault="0067410A" w:rsidP="00184B27">
      <w:pPr>
        <w:widowControl w:val="0"/>
        <w:tabs>
          <w:tab w:val="left" w:pos="-963"/>
          <w:tab w:val="left" w:pos="-720"/>
        </w:tabs>
        <w:ind w:left="720" w:hanging="720"/>
        <w:jc w:val="both"/>
        <w:rPr>
          <w:rFonts w:ascii="Arial Bold" w:hAnsi="Arial Bold"/>
          <w:b/>
          <w:caps/>
        </w:rPr>
      </w:pPr>
      <w:r w:rsidRPr="002A74A1">
        <w:t xml:space="preserve">2.3 </w:t>
      </w:r>
      <w:r w:rsidRPr="002A74A1">
        <w:tab/>
        <w:t>Does the bidder or any of its directors / trustees / shareholders / members / partners or any person having a controlling interest in the enterprise have any interest in any other related enterprise whether or not they are bidding for this contract?</w:t>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00184B27" w:rsidRPr="002A74A1">
        <w:tab/>
      </w:r>
      <w:r w:rsidR="00184B27" w:rsidRPr="002A74A1">
        <w:tab/>
      </w:r>
      <w:r w:rsidR="00184B27" w:rsidRPr="002A74A1">
        <w:tab/>
      </w:r>
      <w:r w:rsidR="00184B27" w:rsidRPr="002A74A1">
        <w:tab/>
      </w:r>
      <w:r w:rsidR="00184B27" w:rsidRPr="002A74A1">
        <w:tab/>
      </w:r>
      <w:r w:rsidRPr="002A74A1">
        <w:tab/>
        <w:t xml:space="preserve">  </w:t>
      </w:r>
      <w:r w:rsidRPr="002A74A1">
        <w:rPr>
          <w:spacing w:val="-3"/>
        </w:rPr>
        <w:fldChar w:fldCharType="begin">
          <w:ffData>
            <w:name w:val="Check1"/>
            <w:enabled/>
            <w:calcOnExit w:val="0"/>
            <w:checkBox>
              <w:sizeAuto/>
              <w:default w:val="0"/>
            </w:checkBox>
          </w:ffData>
        </w:fldChar>
      </w:r>
      <w:r w:rsidRPr="002A74A1">
        <w:rPr>
          <w:spacing w:val="-3"/>
        </w:rPr>
        <w:instrText xml:space="preserve"> FORMCHECKBOX </w:instrText>
      </w:r>
      <w:r w:rsidR="006D7A48">
        <w:rPr>
          <w:spacing w:val="-3"/>
        </w:rPr>
      </w:r>
      <w:r w:rsidR="006D7A48">
        <w:rPr>
          <w:spacing w:val="-3"/>
        </w:rPr>
        <w:fldChar w:fldCharType="separate"/>
      </w:r>
      <w:r w:rsidRPr="002A74A1">
        <w:rPr>
          <w:spacing w:val="-3"/>
        </w:rPr>
        <w:fldChar w:fldCharType="end"/>
      </w:r>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6D7A48">
        <w:rPr>
          <w:spacing w:val="-3"/>
        </w:rPr>
      </w:r>
      <w:r w:rsidR="006D7A48">
        <w:rPr>
          <w:spacing w:val="-3"/>
        </w:rPr>
        <w:fldChar w:fldCharType="separate"/>
      </w:r>
      <w:r w:rsidRPr="002A74A1">
        <w:rPr>
          <w:spacing w:val="-3"/>
        </w:rPr>
        <w:fldChar w:fldCharType="end"/>
      </w:r>
      <w:r w:rsidRPr="002A74A1">
        <w:rPr>
          <w:spacing w:val="-3"/>
        </w:rPr>
        <w:t xml:space="preserve"> NO</w:t>
      </w:r>
      <w:r w:rsidRPr="002A74A1">
        <w:t xml:space="preserve">                                                                                               </w:t>
      </w:r>
    </w:p>
    <w:p w14:paraId="2E5BE991" w14:textId="77777777" w:rsidR="0067410A" w:rsidRPr="002A74A1" w:rsidRDefault="0067410A" w:rsidP="0067410A">
      <w:pPr>
        <w:jc w:val="both"/>
      </w:pPr>
    </w:p>
    <w:p w14:paraId="171C32A0" w14:textId="77777777" w:rsidR="0067410A" w:rsidRPr="002A74A1" w:rsidRDefault="0067410A" w:rsidP="00D97B67">
      <w:pPr>
        <w:widowControl w:val="0"/>
        <w:numPr>
          <w:ilvl w:val="2"/>
          <w:numId w:val="11"/>
        </w:numPr>
        <w:jc w:val="both"/>
      </w:pPr>
      <w:r w:rsidRPr="002A74A1">
        <w:t>If so, furnish particulars:</w:t>
      </w:r>
    </w:p>
    <w:p w14:paraId="5E155F15" w14:textId="77777777" w:rsidR="00184B27" w:rsidRPr="002A74A1" w:rsidRDefault="00184B27" w:rsidP="00184B27">
      <w:pPr>
        <w:pStyle w:val="ListParagraph"/>
        <w:ind w:left="435"/>
        <w:jc w:val="both"/>
      </w:pPr>
    </w:p>
    <w:p w14:paraId="18813FD6" w14:textId="15D9543B" w:rsidR="00184B27" w:rsidRPr="002A74A1" w:rsidRDefault="00342F2A" w:rsidP="00184B27">
      <w:pPr>
        <w:pStyle w:val="ListParagraph"/>
        <w:ind w:left="435" w:firstLine="285"/>
        <w:jc w:val="both"/>
      </w:pPr>
      <w:r w:rsidRPr="002A74A1">
        <w:t>…………………………………………………………………………………………………………………..</w:t>
      </w:r>
    </w:p>
    <w:p w14:paraId="317ABB53" w14:textId="77777777" w:rsidR="00184B27" w:rsidRPr="002A74A1" w:rsidRDefault="00184B27" w:rsidP="00184B27">
      <w:pPr>
        <w:pStyle w:val="ListParagraph"/>
        <w:ind w:left="435"/>
        <w:jc w:val="both"/>
      </w:pPr>
    </w:p>
    <w:p w14:paraId="4C713D09" w14:textId="4D810B50" w:rsidR="00184B27" w:rsidRPr="002A74A1" w:rsidRDefault="00342F2A" w:rsidP="00184B27">
      <w:pPr>
        <w:pStyle w:val="ListParagraph"/>
        <w:ind w:left="435" w:firstLine="285"/>
        <w:jc w:val="both"/>
      </w:pPr>
      <w:r w:rsidRPr="002A74A1">
        <w:t>…………………………………………………………………………………………………………………..</w:t>
      </w:r>
    </w:p>
    <w:p w14:paraId="3873BC53" w14:textId="77777777" w:rsidR="00F43B57" w:rsidRPr="002A74A1" w:rsidRDefault="00F43B57" w:rsidP="00F43B57">
      <w:pPr>
        <w:pStyle w:val="Footer"/>
        <w:tabs>
          <w:tab w:val="clear" w:pos="8640"/>
          <w:tab w:val="center" w:pos="4860"/>
          <w:tab w:val="right" w:pos="8080"/>
          <w:tab w:val="right" w:pos="9638"/>
        </w:tabs>
        <w:jc w:val="both"/>
        <w:rPr>
          <w:sz w:val="16"/>
          <w:szCs w:val="16"/>
        </w:rPr>
      </w:pPr>
    </w:p>
    <w:p w14:paraId="54294267" w14:textId="77777777" w:rsidR="00F43B57" w:rsidRPr="002A74A1" w:rsidRDefault="00F43B57" w:rsidP="00F43B57">
      <w:pPr>
        <w:pStyle w:val="Footer"/>
        <w:tabs>
          <w:tab w:val="clear" w:pos="8640"/>
          <w:tab w:val="center" w:pos="4860"/>
          <w:tab w:val="right" w:pos="8080"/>
          <w:tab w:val="right" w:pos="9638"/>
        </w:tabs>
        <w:jc w:val="both"/>
        <w:rPr>
          <w:sz w:val="16"/>
          <w:szCs w:val="16"/>
        </w:rPr>
      </w:pPr>
    </w:p>
    <w:p w14:paraId="72F9F71E" w14:textId="78BA1AFD" w:rsidR="00103848" w:rsidRPr="002A74A1" w:rsidRDefault="00184B27" w:rsidP="00D97B67">
      <w:pPr>
        <w:widowControl w:val="0"/>
        <w:numPr>
          <w:ilvl w:val="0"/>
          <w:numId w:val="9"/>
        </w:numPr>
        <w:tabs>
          <w:tab w:val="left" w:pos="-963"/>
          <w:tab w:val="left" w:pos="-720"/>
        </w:tabs>
        <w:ind w:left="720" w:hanging="720"/>
        <w:jc w:val="both"/>
        <w:rPr>
          <w:rFonts w:ascii="Arial Bold" w:hAnsi="Arial Bold"/>
          <w:b/>
          <w:caps/>
        </w:rPr>
      </w:pPr>
      <w:r w:rsidRPr="002A74A1">
        <w:rPr>
          <w:rFonts w:ascii="Arial Bold" w:hAnsi="Arial Bold"/>
          <w:b/>
          <w:caps/>
        </w:rPr>
        <w:t>DECLARATION</w:t>
      </w:r>
    </w:p>
    <w:p w14:paraId="16AA6003" w14:textId="77777777" w:rsidR="00184B27" w:rsidRPr="002A74A1" w:rsidRDefault="00184B27" w:rsidP="00184B27">
      <w:pPr>
        <w:widowControl w:val="0"/>
        <w:tabs>
          <w:tab w:val="left" w:pos="-963"/>
          <w:tab w:val="left" w:pos="-720"/>
        </w:tabs>
        <w:ind w:left="360"/>
        <w:jc w:val="both"/>
        <w:rPr>
          <w:rFonts w:ascii="Arial Bold" w:hAnsi="Arial Bold"/>
          <w:b/>
          <w:caps/>
        </w:rPr>
      </w:pPr>
    </w:p>
    <w:p w14:paraId="2DA9890F" w14:textId="77777777" w:rsidR="00184B27" w:rsidRPr="002A74A1" w:rsidRDefault="00103848" w:rsidP="00184B27">
      <w:pPr>
        <w:ind w:left="720"/>
        <w:jc w:val="both"/>
      </w:pPr>
      <w:r w:rsidRPr="002A74A1">
        <w:t>I, the undersigned, (name)……………………………………………………………………. in submitting the accompanying bid, do hereby make the following statements that I declare to be true and complete in every respect:</w:t>
      </w:r>
    </w:p>
    <w:p w14:paraId="1D81BDFD" w14:textId="77777777" w:rsidR="00184B27" w:rsidRPr="002A74A1" w:rsidRDefault="00184B27" w:rsidP="00184B27">
      <w:pPr>
        <w:jc w:val="both"/>
      </w:pPr>
    </w:p>
    <w:p w14:paraId="4D247745" w14:textId="77777777" w:rsidR="00184B27" w:rsidRPr="002A74A1" w:rsidRDefault="00184B27" w:rsidP="00D97B67">
      <w:pPr>
        <w:pStyle w:val="ListParagraph"/>
        <w:numPr>
          <w:ilvl w:val="1"/>
          <w:numId w:val="12"/>
        </w:numPr>
        <w:ind w:left="720" w:hanging="720"/>
        <w:jc w:val="both"/>
      </w:pPr>
      <w:r w:rsidRPr="002A74A1">
        <w:t>I</w:t>
      </w:r>
      <w:r w:rsidR="00103848" w:rsidRPr="002A74A1">
        <w:t xml:space="preserve"> have read and I understand the contents of this disclosure;</w:t>
      </w:r>
    </w:p>
    <w:p w14:paraId="2C68FBBC" w14:textId="77777777" w:rsidR="00184B27" w:rsidRPr="002A74A1" w:rsidRDefault="00184B27" w:rsidP="00184B27">
      <w:pPr>
        <w:pStyle w:val="ListParagraph"/>
        <w:ind w:hanging="720"/>
        <w:jc w:val="both"/>
      </w:pPr>
    </w:p>
    <w:p w14:paraId="1B2AD613" w14:textId="77777777" w:rsidR="00184B27" w:rsidRPr="002A74A1" w:rsidRDefault="00103848" w:rsidP="00D97B67">
      <w:pPr>
        <w:pStyle w:val="ListParagraph"/>
        <w:numPr>
          <w:ilvl w:val="1"/>
          <w:numId w:val="12"/>
        </w:numPr>
        <w:ind w:left="720" w:hanging="720"/>
        <w:jc w:val="both"/>
      </w:pPr>
      <w:r w:rsidRPr="002A74A1">
        <w:t>I understand that the accompanying bid will be disqualified if this disclosure is found not to be true and complete in every respect;</w:t>
      </w:r>
    </w:p>
    <w:p w14:paraId="5F84E1C0" w14:textId="77777777" w:rsidR="00184B27" w:rsidRPr="002A74A1" w:rsidRDefault="00184B27" w:rsidP="00184B27">
      <w:pPr>
        <w:pStyle w:val="ListParagraph"/>
        <w:ind w:hanging="720"/>
      </w:pPr>
    </w:p>
    <w:p w14:paraId="270ECFF1" w14:textId="77777777" w:rsidR="00184B27" w:rsidRPr="002A74A1" w:rsidRDefault="00103848" w:rsidP="00D97B67">
      <w:pPr>
        <w:pStyle w:val="ListParagraph"/>
        <w:numPr>
          <w:ilvl w:val="1"/>
          <w:numId w:val="12"/>
        </w:numPr>
        <w:ind w:left="720" w:hanging="720"/>
        <w:jc w:val="both"/>
      </w:pPr>
      <w:r w:rsidRPr="002A74A1">
        <w:t>The bidder has arrived at the accompanying bid independently from, and without consultation, communication, agreement or arrangement with any competitor. However, communication between partners in a joint venture or consortium</w:t>
      </w:r>
      <w:r w:rsidRPr="002A74A1">
        <w:rPr>
          <w:vertAlign w:val="superscript"/>
        </w:rPr>
        <w:t>4</w:t>
      </w:r>
      <w:r w:rsidRPr="002A74A1">
        <w:t xml:space="preserve"> will not be construed as collusive bidding.</w:t>
      </w:r>
    </w:p>
    <w:p w14:paraId="470F3D86" w14:textId="77777777" w:rsidR="00184B27" w:rsidRPr="002A74A1" w:rsidRDefault="00184B27" w:rsidP="00184B27">
      <w:pPr>
        <w:pStyle w:val="ListParagraph"/>
        <w:ind w:hanging="720"/>
      </w:pPr>
    </w:p>
    <w:p w14:paraId="7120FE55" w14:textId="7E4C1003" w:rsidR="00103848" w:rsidRPr="002A74A1" w:rsidRDefault="00103848" w:rsidP="00D97B67">
      <w:pPr>
        <w:pStyle w:val="ListParagraph"/>
        <w:numPr>
          <w:ilvl w:val="1"/>
          <w:numId w:val="12"/>
        </w:numPr>
        <w:ind w:left="720" w:hanging="720"/>
        <w:jc w:val="both"/>
      </w:pPr>
      <w:r w:rsidRPr="002A74A1">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C9FCF1" w14:textId="77777777" w:rsidR="00103848" w:rsidRPr="002A74A1" w:rsidRDefault="00103848" w:rsidP="00184B27">
      <w:pPr>
        <w:pStyle w:val="ListParagraph"/>
        <w:ind w:hanging="720"/>
      </w:pPr>
    </w:p>
    <w:p w14:paraId="74F958FA" w14:textId="77777777" w:rsidR="00103848" w:rsidRPr="002A74A1" w:rsidRDefault="00103848" w:rsidP="00D97B67">
      <w:pPr>
        <w:pStyle w:val="ListParagraph"/>
        <w:numPr>
          <w:ilvl w:val="1"/>
          <w:numId w:val="12"/>
        </w:numPr>
        <w:ind w:left="720" w:hanging="720"/>
        <w:jc w:val="both"/>
      </w:pPr>
      <w:r w:rsidRPr="002A74A1">
        <w:t>The terms of the accompanying bid have not been, and will not be, disclosed by the bidder, directly or indirectly, to any competitor, prior to the date and time of the official bid opening or of the awarding of the contract.</w:t>
      </w:r>
    </w:p>
    <w:p w14:paraId="1CD76E33" w14:textId="77777777" w:rsidR="00103848" w:rsidRPr="002A74A1" w:rsidRDefault="00103848" w:rsidP="00184B27">
      <w:pPr>
        <w:pStyle w:val="ListParagraph"/>
        <w:ind w:hanging="720"/>
      </w:pPr>
    </w:p>
    <w:p w14:paraId="0FAB6C47" w14:textId="77777777" w:rsidR="00103848" w:rsidRPr="002A74A1" w:rsidRDefault="00103848" w:rsidP="00D97B67">
      <w:pPr>
        <w:pStyle w:val="ListParagraph"/>
        <w:numPr>
          <w:ilvl w:val="1"/>
          <w:numId w:val="12"/>
        </w:numPr>
        <w:ind w:left="720" w:hanging="720"/>
        <w:jc w:val="both"/>
      </w:pPr>
      <w:r w:rsidRPr="002A74A1">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7D50BA" w14:textId="77777777" w:rsidR="006D6422" w:rsidRPr="002A74A1" w:rsidRDefault="006D6422" w:rsidP="006D6422"/>
    <w:p w14:paraId="263E8654" w14:textId="1695BFF2" w:rsidR="006D6422" w:rsidRPr="002A74A1" w:rsidRDefault="006D6422" w:rsidP="006D6422">
      <w:pPr>
        <w:pStyle w:val="FootnoteText"/>
        <w:pBdr>
          <w:top w:val="single" w:sz="4" w:space="1" w:color="auto"/>
        </w:pBdr>
      </w:pPr>
      <w:r w:rsidRPr="002A74A1">
        <w:rPr>
          <w:rStyle w:val="FootnoteReference"/>
        </w:rPr>
        <w:t>4</w:t>
      </w:r>
      <w:r w:rsidRPr="002A74A1">
        <w:t xml:space="preserve"> Joint venture or Consortium means an association of persons for the purpose of combining their expertise, property, capital, efforts, skill and knowledge in an activity for the execution of a contract.</w:t>
      </w:r>
    </w:p>
    <w:p w14:paraId="613E9E86" w14:textId="77777777" w:rsidR="006D6422" w:rsidRPr="002A74A1" w:rsidRDefault="006D6422" w:rsidP="006D6422">
      <w:pPr>
        <w:pStyle w:val="FootnoteText"/>
      </w:pPr>
    </w:p>
    <w:p w14:paraId="63E65BC3" w14:textId="77777777" w:rsidR="006D6422" w:rsidRPr="002A74A1" w:rsidRDefault="006D6422" w:rsidP="006D6422">
      <w:pPr>
        <w:jc w:val="both"/>
        <w:rPr>
          <w:sz w:val="16"/>
          <w:szCs w:val="16"/>
        </w:rPr>
      </w:pPr>
      <w:r w:rsidRPr="002A74A1">
        <w:rPr>
          <w:sz w:val="16"/>
          <w:szCs w:val="16"/>
        </w:rPr>
        <w:lastRenderedPageBreak/>
        <w:t>Any reference to words “Bid” or Bidder” herein and/or in any other documentation shall be construed to have the same meaning as the words “Tender” or “Tenderer”.</w:t>
      </w:r>
      <w:r w:rsidRPr="002A74A1">
        <w:rPr>
          <w:sz w:val="16"/>
          <w:szCs w:val="16"/>
        </w:rPr>
        <w:tab/>
        <w:t xml:space="preserve">  </w:t>
      </w:r>
      <w:r w:rsidRPr="002A74A1">
        <w:rPr>
          <w:sz w:val="16"/>
          <w:szCs w:val="16"/>
        </w:rPr>
        <w:tab/>
        <w:t xml:space="preserve">       </w:t>
      </w:r>
      <w:r w:rsidRPr="002A74A1">
        <w:rPr>
          <w:sz w:val="16"/>
          <w:szCs w:val="16"/>
        </w:rPr>
        <w:tab/>
        <w:t xml:space="preserve">                                                                                                      </w:t>
      </w:r>
      <w:r w:rsidRPr="002A74A1">
        <w:rPr>
          <w:sz w:val="16"/>
          <w:szCs w:val="16"/>
        </w:rPr>
        <w:tab/>
        <w:t xml:space="preserve">     </w:t>
      </w:r>
    </w:p>
    <w:p w14:paraId="175B4233" w14:textId="0CAB4C12" w:rsidR="006D6422" w:rsidRPr="002A74A1" w:rsidRDefault="006D6422" w:rsidP="006D6422">
      <w:pPr>
        <w:tabs>
          <w:tab w:val="left" w:pos="-963"/>
          <w:tab w:val="left" w:pos="-720"/>
          <w:tab w:val="left" w:pos="900"/>
          <w:tab w:val="left" w:pos="1215"/>
          <w:tab w:val="left" w:pos="2250"/>
          <w:tab w:val="left" w:pos="7363"/>
        </w:tabs>
        <w:jc w:val="both"/>
        <w:rPr>
          <w:bCs/>
          <w:snapToGrid w:val="0"/>
          <w:sz w:val="16"/>
          <w:szCs w:val="16"/>
        </w:rPr>
      </w:pPr>
      <w:r w:rsidRPr="002A74A1">
        <w:rPr>
          <w:bCs/>
          <w:snapToGrid w:val="0"/>
          <w:sz w:val="16"/>
          <w:szCs w:val="16"/>
        </w:rPr>
        <w:t xml:space="preserve">For External Use  </w:t>
      </w:r>
      <w:r w:rsidRPr="002A74A1">
        <w:rPr>
          <w:bCs/>
          <w:snapToGrid w:val="0"/>
          <w:sz w:val="16"/>
          <w:szCs w:val="16"/>
        </w:rPr>
        <w:tab/>
        <w:t xml:space="preserve">                                                                                                                                                    </w:t>
      </w:r>
    </w:p>
    <w:p w14:paraId="230769C2" w14:textId="10616BEF" w:rsidR="006D6422" w:rsidRPr="002A74A1" w:rsidRDefault="006D6422" w:rsidP="006D6422">
      <w:pPr>
        <w:tabs>
          <w:tab w:val="left" w:pos="-963"/>
          <w:tab w:val="left" w:pos="-720"/>
          <w:tab w:val="left" w:pos="900"/>
          <w:tab w:val="left" w:pos="1215"/>
          <w:tab w:val="left" w:pos="2250"/>
          <w:tab w:val="left" w:pos="7363"/>
        </w:tabs>
        <w:jc w:val="both"/>
        <w:rPr>
          <w:sz w:val="16"/>
          <w:szCs w:val="16"/>
        </w:rPr>
      </w:pPr>
      <w:r w:rsidRPr="002A74A1">
        <w:rPr>
          <w:bCs/>
          <w:snapToGrid w:val="0"/>
          <w:sz w:val="16"/>
          <w:szCs w:val="16"/>
        </w:rPr>
        <w:t xml:space="preserve">                                                                                       </w:t>
      </w:r>
    </w:p>
    <w:p w14:paraId="240F943D" w14:textId="77777777" w:rsidR="00772821" w:rsidRDefault="00772821" w:rsidP="00772821">
      <w:pPr>
        <w:pStyle w:val="ListParagraph"/>
        <w:jc w:val="both"/>
      </w:pPr>
    </w:p>
    <w:p w14:paraId="04B6A95A" w14:textId="77777777" w:rsidR="00772821" w:rsidRDefault="00772821" w:rsidP="00772821">
      <w:pPr>
        <w:pStyle w:val="ListParagraph"/>
        <w:jc w:val="both"/>
      </w:pPr>
    </w:p>
    <w:p w14:paraId="5AC9A47C" w14:textId="77777777" w:rsidR="00103848" w:rsidRPr="002A74A1" w:rsidRDefault="00103848" w:rsidP="00D97B67">
      <w:pPr>
        <w:pStyle w:val="ListParagraph"/>
        <w:numPr>
          <w:ilvl w:val="1"/>
          <w:numId w:val="12"/>
        </w:numPr>
        <w:ind w:left="720" w:hanging="720"/>
        <w:jc w:val="both"/>
      </w:pPr>
      <w:r w:rsidRPr="002A74A1">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B81B8B" w14:textId="77777777" w:rsidR="00103848" w:rsidRPr="002A74A1" w:rsidRDefault="00103848" w:rsidP="00103848">
      <w:pPr>
        <w:pStyle w:val="ListParagraph"/>
      </w:pPr>
    </w:p>
    <w:p w14:paraId="26054597" w14:textId="77777777" w:rsidR="00103848" w:rsidRPr="002A74A1" w:rsidRDefault="00103848" w:rsidP="00103848">
      <w:pPr>
        <w:tabs>
          <w:tab w:val="left" w:pos="1418"/>
          <w:tab w:val="right" w:pos="9752"/>
        </w:tabs>
        <w:spacing w:line="360" w:lineRule="auto"/>
        <w:jc w:val="both"/>
      </w:pPr>
    </w:p>
    <w:p w14:paraId="7232B4BE" w14:textId="5B32C361" w:rsidR="00103848" w:rsidRPr="002A74A1" w:rsidRDefault="00103848" w:rsidP="00645BB4">
      <w:pPr>
        <w:tabs>
          <w:tab w:val="left" w:pos="1418"/>
          <w:tab w:val="right" w:pos="9752"/>
        </w:tabs>
        <w:spacing w:line="360" w:lineRule="auto"/>
        <w:jc w:val="both"/>
        <w:rPr>
          <w:b/>
        </w:rPr>
      </w:pPr>
      <w:r w:rsidRPr="002A74A1">
        <w:rPr>
          <w:b/>
        </w:rPr>
        <w:t>I DECLARE THAT THE INFORMATIO</w:t>
      </w:r>
      <w:r w:rsidR="00184B27" w:rsidRPr="002A74A1">
        <w:rPr>
          <w:b/>
        </w:rPr>
        <w:t>N FURNISHED IN PARAGRAPHS 1, 2 and 3</w:t>
      </w:r>
      <w:r w:rsidRPr="002A74A1">
        <w:rPr>
          <w:b/>
        </w:rPr>
        <w:t xml:space="preserve"> ABOVE IS CORRECT. I ACCEPT THAT THE STATE MAY REJECT THE BID OR ACT AGAINST ME IN TERMS OF PARAGRAPH 6 OF PFMA SCM INSTRUCTION 03 OF 2021/22 ON </w:t>
      </w:r>
      <w:r w:rsidRPr="002A74A1">
        <w:rPr>
          <w:b/>
          <w:bCs/>
        </w:rPr>
        <w:t>PREVENTING AND COMBATING ABUSE IN THE SUPPLY CHAIN MANAGEMENT SYSTEM</w:t>
      </w:r>
      <w:r w:rsidRPr="002A74A1">
        <w:rPr>
          <w:b/>
        </w:rPr>
        <w:t xml:space="preserve"> SHOULD THIS DECLARATION PROVE TO BE FALSE. </w:t>
      </w:r>
    </w:p>
    <w:p w14:paraId="7A2C2ABC" w14:textId="77777777" w:rsidR="006D6422" w:rsidRPr="002A74A1" w:rsidRDefault="006D6422" w:rsidP="00735727">
      <w:pPr>
        <w:tabs>
          <w:tab w:val="left" w:pos="1418"/>
          <w:tab w:val="right" w:pos="9752"/>
        </w:tabs>
        <w:spacing w:line="360" w:lineRule="auto"/>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2501"/>
        <w:gridCol w:w="1396"/>
        <w:gridCol w:w="1811"/>
      </w:tblGrid>
      <w:tr w:rsidR="00103848" w:rsidRPr="002A74A1" w14:paraId="1210528D" w14:textId="77777777" w:rsidTr="00F14064">
        <w:trPr>
          <w:cantSplit/>
          <w:trHeight w:val="630"/>
        </w:trPr>
        <w:tc>
          <w:tcPr>
            <w:tcW w:w="3882" w:type="dxa"/>
            <w:vAlign w:val="center"/>
          </w:tcPr>
          <w:p w14:paraId="1E4CC76D" w14:textId="77777777" w:rsidR="00103848" w:rsidRPr="002A74A1" w:rsidRDefault="00103848" w:rsidP="00F14064">
            <w:pPr>
              <w:jc w:val="center"/>
              <w:rPr>
                <w:snapToGrid w:val="0"/>
              </w:rPr>
            </w:pPr>
          </w:p>
          <w:p w14:paraId="028B5161"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p w14:paraId="35BDB33B" w14:textId="77777777" w:rsidR="00103848" w:rsidRPr="002A74A1" w:rsidRDefault="00103848" w:rsidP="00F14064">
            <w:pPr>
              <w:rPr>
                <w:snapToGrid w:val="0"/>
              </w:rPr>
            </w:pPr>
          </w:p>
        </w:tc>
        <w:tc>
          <w:tcPr>
            <w:tcW w:w="2522" w:type="dxa"/>
            <w:vAlign w:val="center"/>
          </w:tcPr>
          <w:p w14:paraId="4991B2BB" w14:textId="77777777" w:rsidR="00103848" w:rsidRPr="002A74A1" w:rsidRDefault="00103848" w:rsidP="00F14064">
            <w:pPr>
              <w:jc w:val="center"/>
              <w:rPr>
                <w:snapToGrid w:val="0"/>
              </w:rPr>
            </w:pPr>
          </w:p>
        </w:tc>
        <w:tc>
          <w:tcPr>
            <w:tcW w:w="1405" w:type="dxa"/>
            <w:vAlign w:val="center"/>
          </w:tcPr>
          <w:p w14:paraId="758287AC"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tc>
        <w:tc>
          <w:tcPr>
            <w:tcW w:w="1824" w:type="dxa"/>
            <w:vAlign w:val="center"/>
          </w:tcPr>
          <w:p w14:paraId="2B9BC639"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tc>
      </w:tr>
      <w:tr w:rsidR="00103848" w:rsidRPr="002A74A1" w14:paraId="10C026E5" w14:textId="77777777" w:rsidTr="00F14064">
        <w:trPr>
          <w:cantSplit/>
          <w:trHeight w:val="254"/>
        </w:trPr>
        <w:tc>
          <w:tcPr>
            <w:tcW w:w="3882" w:type="dxa"/>
            <w:vAlign w:val="center"/>
          </w:tcPr>
          <w:p w14:paraId="173B9689" w14:textId="77777777" w:rsidR="00103848" w:rsidRPr="002A74A1" w:rsidRDefault="00103848" w:rsidP="00F14064">
            <w:pPr>
              <w:jc w:val="center"/>
              <w:rPr>
                <w:snapToGrid w:val="0"/>
              </w:rPr>
            </w:pPr>
          </w:p>
          <w:p w14:paraId="640AB8CB" w14:textId="77777777" w:rsidR="00103848" w:rsidRPr="002A74A1" w:rsidRDefault="00103848" w:rsidP="00F14064">
            <w:pPr>
              <w:jc w:val="center"/>
              <w:rPr>
                <w:snapToGrid w:val="0"/>
              </w:rPr>
            </w:pPr>
            <w:r w:rsidRPr="002A74A1">
              <w:rPr>
                <w:snapToGrid w:val="0"/>
              </w:rPr>
              <w:t>Name of Bidder</w:t>
            </w:r>
          </w:p>
          <w:p w14:paraId="0A603857" w14:textId="77777777" w:rsidR="00103848" w:rsidRPr="002A74A1" w:rsidRDefault="00103848" w:rsidP="00F14064">
            <w:pPr>
              <w:jc w:val="center"/>
              <w:rPr>
                <w:snapToGrid w:val="0"/>
              </w:rPr>
            </w:pPr>
          </w:p>
        </w:tc>
        <w:tc>
          <w:tcPr>
            <w:tcW w:w="2522" w:type="dxa"/>
            <w:vAlign w:val="center"/>
          </w:tcPr>
          <w:p w14:paraId="285E06FF" w14:textId="77777777" w:rsidR="00103848" w:rsidRPr="002A74A1" w:rsidRDefault="00103848" w:rsidP="00F14064">
            <w:pPr>
              <w:jc w:val="center"/>
              <w:rPr>
                <w:snapToGrid w:val="0"/>
              </w:rPr>
            </w:pPr>
            <w:r w:rsidRPr="002A74A1">
              <w:rPr>
                <w:snapToGrid w:val="0"/>
              </w:rPr>
              <w:t>Signature</w:t>
            </w:r>
          </w:p>
        </w:tc>
        <w:tc>
          <w:tcPr>
            <w:tcW w:w="1405" w:type="dxa"/>
            <w:vAlign w:val="center"/>
          </w:tcPr>
          <w:p w14:paraId="3A3F309D" w14:textId="77777777" w:rsidR="00103848" w:rsidRPr="002A74A1" w:rsidRDefault="00103848" w:rsidP="00F14064">
            <w:pPr>
              <w:jc w:val="center"/>
              <w:rPr>
                <w:snapToGrid w:val="0"/>
              </w:rPr>
            </w:pPr>
            <w:r w:rsidRPr="002A74A1">
              <w:rPr>
                <w:snapToGrid w:val="0"/>
              </w:rPr>
              <w:t>Date</w:t>
            </w:r>
          </w:p>
        </w:tc>
        <w:tc>
          <w:tcPr>
            <w:tcW w:w="1824" w:type="dxa"/>
            <w:vAlign w:val="center"/>
          </w:tcPr>
          <w:p w14:paraId="2538D7EB" w14:textId="77777777" w:rsidR="00103848" w:rsidRPr="002A74A1" w:rsidRDefault="00103848" w:rsidP="00F14064">
            <w:pPr>
              <w:jc w:val="center"/>
              <w:rPr>
                <w:snapToGrid w:val="0"/>
              </w:rPr>
            </w:pPr>
            <w:r w:rsidRPr="002A74A1">
              <w:rPr>
                <w:snapToGrid w:val="0"/>
              </w:rPr>
              <w:t>Position</w:t>
            </w:r>
          </w:p>
        </w:tc>
      </w:tr>
    </w:tbl>
    <w:p w14:paraId="36A0CE79" w14:textId="77777777" w:rsidR="00103848" w:rsidRPr="002A74A1" w:rsidRDefault="00103848" w:rsidP="00103848">
      <w:pPr>
        <w:ind w:left="5220" w:firstLine="540"/>
        <w:rPr>
          <w:b/>
          <w:snapToGrid w:val="0"/>
        </w:rPr>
      </w:pPr>
      <w:r w:rsidRPr="002A74A1">
        <w:rPr>
          <w:snapToGrid w:val="0"/>
        </w:rPr>
        <w:tab/>
      </w:r>
      <w:r w:rsidRPr="002A74A1">
        <w:rPr>
          <w:snapToGrid w:val="0"/>
        </w:rPr>
        <w:tab/>
      </w:r>
      <w:r w:rsidRPr="002A74A1">
        <w:rPr>
          <w:snapToGrid w:val="0"/>
        </w:rPr>
        <w:tab/>
      </w:r>
      <w:r w:rsidRPr="002A74A1">
        <w:rPr>
          <w:snapToGrid w:val="0"/>
        </w:rPr>
        <w:tab/>
      </w:r>
      <w:r w:rsidRPr="002A74A1">
        <w:rPr>
          <w:snapToGrid w:val="0"/>
        </w:rPr>
        <w:tab/>
      </w:r>
    </w:p>
    <w:p w14:paraId="521DC309" w14:textId="36D82FBD" w:rsidR="00103848" w:rsidRPr="002A74A1" w:rsidRDefault="00103848" w:rsidP="00103848">
      <w:pPr>
        <w:ind w:left="851" w:right="-22" w:hanging="851"/>
        <w:jc w:val="both"/>
        <w:rPr>
          <w:lang w:val="en-ZA"/>
        </w:rPr>
      </w:pPr>
      <w:r w:rsidRPr="002A74A1">
        <w:rPr>
          <w:lang w:val="en-ZA"/>
        </w:rPr>
        <w:t>Thi</w:t>
      </w:r>
      <w:r w:rsidR="006D6422" w:rsidRPr="002A74A1">
        <w:rPr>
          <w:lang w:val="en-ZA"/>
        </w:rPr>
        <w:t>s form is aligned to SBD 4</w:t>
      </w:r>
      <w:r w:rsidRPr="002A74A1">
        <w:rPr>
          <w:lang w:val="en-ZA"/>
        </w:rPr>
        <w:t>.</w:t>
      </w:r>
    </w:p>
    <w:p w14:paraId="5AD00A42" w14:textId="77777777" w:rsidR="00103848" w:rsidRPr="002A74A1" w:rsidRDefault="00103848" w:rsidP="00103848">
      <w:pPr>
        <w:ind w:left="851" w:right="-22" w:hanging="851"/>
        <w:jc w:val="both"/>
        <w:rPr>
          <w:lang w:val="en-ZA"/>
        </w:rPr>
      </w:pPr>
    </w:p>
    <w:p w14:paraId="2E13FCA4" w14:textId="77777777" w:rsidR="00103848" w:rsidRPr="002A74A1" w:rsidRDefault="00103848" w:rsidP="00103848">
      <w:pPr>
        <w:ind w:right="-22"/>
        <w:jc w:val="both"/>
        <w:rPr>
          <w:lang w:val="en-ZA"/>
        </w:rPr>
      </w:pPr>
    </w:p>
    <w:p w14:paraId="4186F0EA" w14:textId="77777777" w:rsidR="006D6422" w:rsidRPr="002A74A1" w:rsidRDefault="006D6422" w:rsidP="00103848">
      <w:pPr>
        <w:ind w:right="-22"/>
        <w:jc w:val="both"/>
        <w:rPr>
          <w:lang w:val="en-ZA"/>
        </w:rPr>
      </w:pPr>
    </w:p>
    <w:p w14:paraId="70D526D5" w14:textId="77777777" w:rsidR="006D6422" w:rsidRPr="002A74A1" w:rsidRDefault="006D6422" w:rsidP="00103848">
      <w:pPr>
        <w:ind w:right="-22"/>
        <w:jc w:val="both"/>
        <w:rPr>
          <w:lang w:val="en-ZA"/>
        </w:rPr>
      </w:pPr>
    </w:p>
    <w:p w14:paraId="3C3FB3D0" w14:textId="77777777" w:rsidR="006D6422" w:rsidRPr="002A74A1" w:rsidRDefault="006D6422" w:rsidP="00103848">
      <w:pPr>
        <w:ind w:right="-22"/>
        <w:jc w:val="both"/>
        <w:rPr>
          <w:lang w:val="en-ZA"/>
        </w:rPr>
      </w:pPr>
    </w:p>
    <w:p w14:paraId="72E204E8" w14:textId="77777777" w:rsidR="006D6422" w:rsidRPr="002A74A1" w:rsidRDefault="006D6422" w:rsidP="00103848">
      <w:pPr>
        <w:ind w:right="-22"/>
        <w:jc w:val="both"/>
        <w:rPr>
          <w:lang w:val="en-ZA"/>
        </w:rPr>
      </w:pPr>
    </w:p>
    <w:p w14:paraId="63E32A05" w14:textId="77777777" w:rsidR="006D6422" w:rsidRPr="002A74A1" w:rsidRDefault="006D6422" w:rsidP="00103848">
      <w:pPr>
        <w:ind w:right="-22"/>
        <w:jc w:val="both"/>
        <w:rPr>
          <w:lang w:val="en-ZA"/>
        </w:rPr>
      </w:pPr>
    </w:p>
    <w:p w14:paraId="1CCFF7D5" w14:textId="77777777" w:rsidR="006D6422" w:rsidRPr="002A74A1" w:rsidRDefault="006D6422" w:rsidP="00103848">
      <w:pPr>
        <w:ind w:right="-22"/>
        <w:jc w:val="both"/>
        <w:rPr>
          <w:lang w:val="en-ZA"/>
        </w:rPr>
      </w:pPr>
    </w:p>
    <w:p w14:paraId="71635D13" w14:textId="77777777" w:rsidR="006D6422" w:rsidRPr="002A74A1" w:rsidRDefault="006D6422" w:rsidP="00103848">
      <w:pPr>
        <w:ind w:right="-22"/>
        <w:jc w:val="both"/>
        <w:rPr>
          <w:lang w:val="en-ZA"/>
        </w:rPr>
      </w:pPr>
    </w:p>
    <w:p w14:paraId="0BF692AC" w14:textId="77777777" w:rsidR="006D6422" w:rsidRPr="002A74A1" w:rsidRDefault="006D6422" w:rsidP="00103848">
      <w:pPr>
        <w:ind w:right="-22"/>
        <w:jc w:val="both"/>
        <w:rPr>
          <w:lang w:val="en-ZA"/>
        </w:rPr>
      </w:pPr>
    </w:p>
    <w:p w14:paraId="0D659233" w14:textId="77777777" w:rsidR="006D6422" w:rsidRPr="002A74A1" w:rsidRDefault="006D6422" w:rsidP="00103848">
      <w:pPr>
        <w:ind w:right="-22"/>
        <w:jc w:val="both"/>
        <w:rPr>
          <w:lang w:val="en-ZA"/>
        </w:rPr>
      </w:pPr>
    </w:p>
    <w:p w14:paraId="0CA66D78" w14:textId="77777777" w:rsidR="006D6422" w:rsidRPr="002A74A1" w:rsidRDefault="006D6422" w:rsidP="00103848">
      <w:pPr>
        <w:ind w:right="-22"/>
        <w:jc w:val="both"/>
        <w:rPr>
          <w:lang w:val="en-ZA"/>
        </w:rPr>
      </w:pPr>
    </w:p>
    <w:p w14:paraId="67C25E3F" w14:textId="77777777" w:rsidR="006D6422" w:rsidRPr="002A74A1" w:rsidRDefault="006D6422" w:rsidP="00103848">
      <w:pPr>
        <w:ind w:right="-22"/>
        <w:jc w:val="both"/>
        <w:rPr>
          <w:lang w:val="en-ZA"/>
        </w:rPr>
      </w:pPr>
    </w:p>
    <w:p w14:paraId="26A685EF" w14:textId="77777777" w:rsidR="006D6422" w:rsidRPr="002A74A1" w:rsidRDefault="006D6422" w:rsidP="00103848">
      <w:pPr>
        <w:ind w:right="-22"/>
        <w:jc w:val="both"/>
        <w:rPr>
          <w:lang w:val="en-ZA"/>
        </w:rPr>
      </w:pPr>
    </w:p>
    <w:p w14:paraId="5D6CDCA4" w14:textId="77777777" w:rsidR="006D6422" w:rsidRPr="002A74A1" w:rsidRDefault="006D6422" w:rsidP="00103848">
      <w:pPr>
        <w:ind w:right="-22"/>
        <w:jc w:val="both"/>
        <w:rPr>
          <w:lang w:val="en-ZA"/>
        </w:rPr>
      </w:pPr>
    </w:p>
    <w:p w14:paraId="34596FF9" w14:textId="77777777" w:rsidR="006D6422" w:rsidRPr="002A74A1" w:rsidRDefault="006D6422" w:rsidP="00103848">
      <w:pPr>
        <w:ind w:right="-22"/>
        <w:jc w:val="both"/>
        <w:rPr>
          <w:lang w:val="en-ZA"/>
        </w:rPr>
      </w:pPr>
    </w:p>
    <w:p w14:paraId="6629689D" w14:textId="77777777" w:rsidR="006D6422" w:rsidRPr="002A74A1" w:rsidRDefault="006D6422" w:rsidP="00103848">
      <w:pPr>
        <w:ind w:right="-22"/>
        <w:jc w:val="both"/>
        <w:rPr>
          <w:lang w:val="en-ZA"/>
        </w:rPr>
      </w:pPr>
    </w:p>
    <w:p w14:paraId="5D9F41F9" w14:textId="77777777" w:rsidR="006D6422" w:rsidRPr="002A74A1" w:rsidRDefault="006D6422" w:rsidP="00103848">
      <w:pPr>
        <w:ind w:right="-22"/>
        <w:jc w:val="both"/>
        <w:rPr>
          <w:lang w:val="en-ZA"/>
        </w:rPr>
      </w:pPr>
    </w:p>
    <w:p w14:paraId="41B2DFB9" w14:textId="77777777" w:rsidR="006D6422" w:rsidRPr="002A74A1" w:rsidRDefault="006D6422" w:rsidP="00103848">
      <w:pPr>
        <w:ind w:right="-22"/>
        <w:jc w:val="both"/>
        <w:rPr>
          <w:lang w:val="en-ZA"/>
        </w:rPr>
      </w:pPr>
    </w:p>
    <w:p w14:paraId="063D9620" w14:textId="77777777" w:rsidR="006D6422" w:rsidRPr="002A74A1" w:rsidRDefault="006D6422" w:rsidP="00103848">
      <w:pPr>
        <w:ind w:right="-22"/>
        <w:jc w:val="both"/>
        <w:rPr>
          <w:lang w:val="en-ZA"/>
        </w:rPr>
      </w:pPr>
    </w:p>
    <w:p w14:paraId="03B4FBE8" w14:textId="77777777" w:rsidR="006D6422" w:rsidRPr="002A74A1" w:rsidRDefault="006D6422" w:rsidP="00103848">
      <w:pPr>
        <w:ind w:right="-22"/>
        <w:jc w:val="both"/>
        <w:rPr>
          <w:lang w:val="en-ZA"/>
        </w:rPr>
      </w:pPr>
    </w:p>
    <w:p w14:paraId="369F3FF6" w14:textId="77777777" w:rsidR="006D6422" w:rsidRPr="002A74A1" w:rsidRDefault="006D6422" w:rsidP="00103848">
      <w:pPr>
        <w:ind w:right="-22"/>
        <w:jc w:val="both"/>
        <w:rPr>
          <w:lang w:val="en-ZA"/>
        </w:rPr>
      </w:pPr>
    </w:p>
    <w:p w14:paraId="0B70759F" w14:textId="77777777" w:rsidR="006D6422" w:rsidRPr="002A74A1" w:rsidRDefault="006D6422" w:rsidP="00103848">
      <w:pPr>
        <w:ind w:right="-22"/>
        <w:jc w:val="both"/>
        <w:rPr>
          <w:lang w:val="en-ZA"/>
        </w:rPr>
      </w:pPr>
    </w:p>
    <w:p w14:paraId="16658BD3" w14:textId="77777777" w:rsidR="006D6422" w:rsidRPr="002A74A1" w:rsidRDefault="006D6422" w:rsidP="00103848">
      <w:pPr>
        <w:ind w:right="-22"/>
        <w:jc w:val="both"/>
        <w:rPr>
          <w:lang w:val="en-ZA"/>
        </w:rPr>
      </w:pPr>
    </w:p>
    <w:p w14:paraId="50B1CDC1" w14:textId="77777777" w:rsidR="006D6422" w:rsidRPr="002A74A1" w:rsidRDefault="006D6422" w:rsidP="00103848">
      <w:pPr>
        <w:ind w:right="-22"/>
        <w:jc w:val="both"/>
        <w:rPr>
          <w:lang w:val="en-ZA"/>
        </w:rPr>
      </w:pPr>
    </w:p>
    <w:p w14:paraId="502F567B" w14:textId="77777777" w:rsidR="006D6422" w:rsidRPr="002A74A1" w:rsidRDefault="006D6422" w:rsidP="00103848">
      <w:pPr>
        <w:ind w:right="-22"/>
        <w:jc w:val="both"/>
        <w:rPr>
          <w:lang w:val="en-ZA"/>
        </w:rPr>
      </w:pPr>
    </w:p>
    <w:p w14:paraId="43157FB4" w14:textId="77777777" w:rsidR="006D6422" w:rsidRPr="002A74A1" w:rsidRDefault="006D6422" w:rsidP="00103848">
      <w:pPr>
        <w:ind w:right="-22"/>
        <w:jc w:val="both"/>
        <w:rPr>
          <w:lang w:val="en-ZA"/>
        </w:rPr>
      </w:pPr>
    </w:p>
    <w:p w14:paraId="2AD1001F" w14:textId="77777777" w:rsidR="006D6422" w:rsidRPr="002A74A1" w:rsidRDefault="006D6422" w:rsidP="00103848">
      <w:pPr>
        <w:ind w:right="-22"/>
        <w:jc w:val="both"/>
        <w:rPr>
          <w:lang w:val="en-ZA"/>
        </w:rPr>
      </w:pPr>
    </w:p>
    <w:p w14:paraId="2EFE7609" w14:textId="77777777" w:rsidR="006D6422" w:rsidRPr="002A74A1" w:rsidRDefault="006D6422" w:rsidP="00103848">
      <w:pPr>
        <w:ind w:right="-22"/>
        <w:jc w:val="both"/>
        <w:rPr>
          <w:lang w:val="en-ZA"/>
        </w:rPr>
      </w:pPr>
    </w:p>
    <w:p w14:paraId="4712ADD8" w14:textId="77777777" w:rsidR="006B29E8" w:rsidRDefault="006B29E8">
      <w:pPr>
        <w:rPr>
          <w:b/>
          <w:kern w:val="20"/>
          <w:position w:val="18"/>
          <w:sz w:val="28"/>
        </w:rPr>
      </w:pPr>
      <w:r>
        <w:rPr>
          <w:b/>
          <w:sz w:val="28"/>
        </w:rPr>
        <w:br w:type="page"/>
      </w:r>
    </w:p>
    <w:p w14:paraId="5EF311A8" w14:textId="77777777" w:rsidR="00EB21C3" w:rsidRDefault="00EB21C3" w:rsidP="009E579C">
      <w:pPr>
        <w:pStyle w:val="Heading1"/>
        <w:rPr>
          <w:b/>
          <w:sz w:val="28"/>
        </w:rPr>
      </w:pPr>
    </w:p>
    <w:p w14:paraId="2DF951B1" w14:textId="77777777" w:rsidR="00EB21C3" w:rsidRDefault="00EB21C3" w:rsidP="009E579C">
      <w:pPr>
        <w:pStyle w:val="Heading1"/>
        <w:rPr>
          <w:b/>
          <w:sz w:val="28"/>
        </w:rPr>
      </w:pPr>
    </w:p>
    <w:p w14:paraId="6960606F" w14:textId="2FAAD0A2" w:rsidR="002A5641" w:rsidRPr="002A74A1" w:rsidRDefault="002A5641" w:rsidP="009E579C">
      <w:pPr>
        <w:pStyle w:val="Heading1"/>
        <w:rPr>
          <w:rFonts w:ascii="Arial Narrow" w:hAnsi="Arial Narrow"/>
          <w:b/>
          <w:snapToGrid w:val="0"/>
          <w:sz w:val="28"/>
        </w:rPr>
      </w:pPr>
      <w:bookmarkStart w:id="38" w:name="_Toc142248178"/>
      <w:r w:rsidRPr="009E579C">
        <w:rPr>
          <w:b/>
          <w:sz w:val="28"/>
        </w:rPr>
        <w:t>PA-15.1:  RESOLUTION OF BOARD OF DIRECTORS</w:t>
      </w:r>
      <w:bookmarkEnd w:id="38"/>
    </w:p>
    <w:p w14:paraId="701D509F" w14:textId="77777777" w:rsidR="006B29E8" w:rsidRDefault="006B29E8" w:rsidP="00BC7BCE">
      <w:pPr>
        <w:rPr>
          <w:b/>
          <w:bCs/>
          <w:lang w:val="en-US"/>
        </w:rPr>
      </w:pPr>
    </w:p>
    <w:p w14:paraId="5C9F1C2E" w14:textId="77777777" w:rsidR="002A5641" w:rsidRPr="002A74A1" w:rsidRDefault="002A5641" w:rsidP="00BC7BCE">
      <w:pPr>
        <w:rPr>
          <w:lang w:val="en-US"/>
        </w:rPr>
      </w:pPr>
      <w:r w:rsidRPr="002A74A1">
        <w:rPr>
          <w:b/>
          <w:bCs/>
          <w:lang w:val="en-US"/>
        </w:rPr>
        <w:t>RESOLUTION</w:t>
      </w:r>
      <w:r w:rsidRPr="002A74A1">
        <w:rPr>
          <w:lang w:val="en-US"/>
        </w:rPr>
        <w:t xml:space="preserve"> of a meeting of the Board of *Directors / Members / Partners of:</w:t>
      </w:r>
    </w:p>
    <w:p w14:paraId="5F090A05" w14:textId="77777777" w:rsidR="002A5641" w:rsidRPr="002A74A1" w:rsidRDefault="002A5641" w:rsidP="00BC7BCE">
      <w:pPr>
        <w:rPr>
          <w:lang w:val="en-US"/>
        </w:rPr>
      </w:pPr>
    </w:p>
    <w:p w14:paraId="78D23E93" w14:textId="76358F61" w:rsidR="002A5641" w:rsidRPr="002A74A1" w:rsidRDefault="002A5641" w:rsidP="00BC7BCE">
      <w:pPr>
        <w:rPr>
          <w:lang w:val="en-US"/>
        </w:rPr>
      </w:pPr>
      <w:r w:rsidRPr="002A74A1">
        <w:rPr>
          <w:lang w:val="en-US"/>
        </w:rPr>
        <w:t>_____________________________________________________________________________________</w:t>
      </w:r>
    </w:p>
    <w:p w14:paraId="34B788A9" w14:textId="77777777" w:rsidR="002A5641" w:rsidRPr="002A74A1" w:rsidRDefault="002A5641" w:rsidP="00BC7BCE">
      <w:pPr>
        <w:rPr>
          <w:lang w:val="en-US"/>
        </w:rPr>
      </w:pPr>
    </w:p>
    <w:p w14:paraId="00028D98" w14:textId="7FCA7685" w:rsidR="002A5641" w:rsidRPr="002A74A1" w:rsidRDefault="002A5641" w:rsidP="00BC7BCE">
      <w:pPr>
        <w:rPr>
          <w:lang w:val="en-US"/>
        </w:rPr>
      </w:pPr>
      <w:r w:rsidRPr="002A74A1">
        <w:rPr>
          <w:lang w:val="en-US"/>
        </w:rPr>
        <w:t>_____________________________________________________________________________________</w:t>
      </w:r>
    </w:p>
    <w:p w14:paraId="7CFEBDA8" w14:textId="77777777" w:rsidR="002A5641" w:rsidRPr="002A74A1" w:rsidRDefault="002A5641" w:rsidP="00BC7BCE">
      <w:pPr>
        <w:rPr>
          <w:i/>
          <w:iCs/>
          <w:sz w:val="16"/>
          <w:lang w:val="en-US"/>
        </w:rPr>
      </w:pPr>
      <w:r w:rsidRPr="002A74A1">
        <w:rPr>
          <w:sz w:val="16"/>
          <w:lang w:val="en-US"/>
        </w:rPr>
        <w:t>(</w:t>
      </w:r>
      <w:r w:rsidRPr="002A74A1">
        <w:rPr>
          <w:i/>
          <w:sz w:val="16"/>
          <w:lang w:val="en-US"/>
        </w:rPr>
        <w:t xml:space="preserve">legally correct full </w:t>
      </w:r>
      <w:r w:rsidRPr="002A74A1">
        <w:rPr>
          <w:i/>
          <w:iCs/>
          <w:sz w:val="16"/>
          <w:lang w:val="en-US"/>
        </w:rPr>
        <w:t xml:space="preserve">name and registration number, if applicable, of the </w:t>
      </w:r>
      <w:smartTag w:uri="urn:schemas-microsoft-com:office:smarttags" w:element="City">
        <w:smartTag w:uri="urn:schemas-microsoft-com:office:smarttags" w:element="place">
          <w:r w:rsidRPr="002A74A1">
            <w:rPr>
              <w:i/>
              <w:iCs/>
              <w:sz w:val="16"/>
              <w:lang w:val="en-US"/>
            </w:rPr>
            <w:t>Enterprise</w:t>
          </w:r>
        </w:smartTag>
      </w:smartTag>
      <w:r w:rsidRPr="002A74A1">
        <w:rPr>
          <w:i/>
          <w:iCs/>
          <w:sz w:val="16"/>
          <w:lang w:val="en-US"/>
        </w:rPr>
        <w:t>)</w:t>
      </w:r>
    </w:p>
    <w:p w14:paraId="53BED423" w14:textId="77777777" w:rsidR="002A5641" w:rsidRPr="002A74A1" w:rsidRDefault="002A5641" w:rsidP="00BC7BCE">
      <w:pPr>
        <w:rPr>
          <w:i/>
          <w:iCs/>
          <w:lang w:val="en-US"/>
        </w:rPr>
      </w:pPr>
    </w:p>
    <w:p w14:paraId="5ADD1EF3" w14:textId="77777777" w:rsidR="002A5641" w:rsidRPr="002A74A1" w:rsidRDefault="002A5641" w:rsidP="00BC7BCE">
      <w:pPr>
        <w:rPr>
          <w:i/>
          <w:iCs/>
          <w:lang w:val="en-US"/>
        </w:rPr>
      </w:pPr>
      <w:r w:rsidRPr="002A74A1">
        <w:rPr>
          <w:lang w:val="en-US"/>
        </w:rPr>
        <w:t>Held at ______________________________________________ (</w:t>
      </w:r>
      <w:r w:rsidRPr="002A74A1">
        <w:rPr>
          <w:i/>
          <w:iCs/>
          <w:lang w:val="en-US"/>
        </w:rPr>
        <w:t>place)</w:t>
      </w:r>
    </w:p>
    <w:p w14:paraId="6FF9411E" w14:textId="77777777" w:rsidR="002A5641" w:rsidRPr="002A74A1" w:rsidRDefault="002A5641" w:rsidP="00BC7BCE">
      <w:pPr>
        <w:rPr>
          <w:lang w:val="en-US"/>
        </w:rPr>
      </w:pPr>
    </w:p>
    <w:p w14:paraId="48440ADE" w14:textId="77777777" w:rsidR="002A5641" w:rsidRPr="002A74A1" w:rsidRDefault="002A5641" w:rsidP="00BC7BCE">
      <w:pPr>
        <w:rPr>
          <w:i/>
          <w:iCs/>
          <w:lang w:val="en-US"/>
        </w:rPr>
      </w:pPr>
      <w:r w:rsidRPr="002A74A1">
        <w:rPr>
          <w:lang w:val="en-US"/>
        </w:rPr>
        <w:t xml:space="preserve">on __________________________________________________ </w:t>
      </w:r>
      <w:r w:rsidRPr="002A74A1">
        <w:rPr>
          <w:i/>
          <w:iCs/>
          <w:lang w:val="en-US"/>
        </w:rPr>
        <w:t>(date)</w:t>
      </w:r>
    </w:p>
    <w:p w14:paraId="7561C0EF" w14:textId="77777777" w:rsidR="002A5641" w:rsidRPr="002A74A1" w:rsidRDefault="002A5641" w:rsidP="00BC7BCE">
      <w:pPr>
        <w:rPr>
          <w:lang w:val="en-US"/>
        </w:rPr>
      </w:pPr>
    </w:p>
    <w:p w14:paraId="42338C4E" w14:textId="77777777" w:rsidR="002A5641" w:rsidRPr="002A74A1" w:rsidRDefault="002A5641" w:rsidP="00BC7BCE">
      <w:pPr>
        <w:rPr>
          <w:b/>
          <w:bCs/>
          <w:lang w:val="en-US"/>
        </w:rPr>
      </w:pPr>
      <w:r w:rsidRPr="002A74A1">
        <w:rPr>
          <w:b/>
          <w:bCs/>
          <w:lang w:val="en-US"/>
        </w:rPr>
        <w:t>RESOLVED that:</w:t>
      </w:r>
    </w:p>
    <w:p w14:paraId="4E9A735D" w14:textId="77777777" w:rsidR="002A5641" w:rsidRPr="002A74A1" w:rsidRDefault="002A5641" w:rsidP="00BC7BCE">
      <w:pPr>
        <w:rPr>
          <w:lang w:val="en-US"/>
        </w:rPr>
      </w:pPr>
    </w:p>
    <w:p w14:paraId="16488743" w14:textId="77777777" w:rsidR="002A5641" w:rsidRPr="002A74A1" w:rsidRDefault="002A5641" w:rsidP="00175393">
      <w:pPr>
        <w:numPr>
          <w:ilvl w:val="0"/>
          <w:numId w:val="3"/>
        </w:numPr>
        <w:suppressAutoHyphens/>
        <w:spacing w:line="10" w:lineRule="atLeast"/>
        <w:rPr>
          <w:lang w:val="en-US"/>
        </w:rPr>
      </w:pPr>
      <w:r w:rsidRPr="002A74A1">
        <w:rPr>
          <w:spacing w:val="-3"/>
        </w:rPr>
        <w:t>The Enterprise submits a Tender to the Department of Public Works in respect of the following project:</w:t>
      </w:r>
    </w:p>
    <w:p w14:paraId="7779CBF6" w14:textId="1531B6F1" w:rsidR="002A5641" w:rsidRPr="002A74A1" w:rsidRDefault="002A5641" w:rsidP="00BC7BCE">
      <w:pPr>
        <w:tabs>
          <w:tab w:val="left" w:pos="9500"/>
        </w:tabs>
        <w:ind w:left="360"/>
      </w:pPr>
      <w:r w:rsidRPr="002A74A1">
        <w:t>__________________________________________________________________________________</w:t>
      </w:r>
    </w:p>
    <w:p w14:paraId="1692862B" w14:textId="77777777" w:rsidR="002A5641" w:rsidRPr="002A74A1" w:rsidRDefault="002A5641" w:rsidP="00BC7BCE">
      <w:pPr>
        <w:rPr>
          <w:lang w:val="en-US"/>
        </w:rPr>
      </w:pPr>
    </w:p>
    <w:p w14:paraId="0E31E562" w14:textId="2F44014F" w:rsidR="002A5641" w:rsidRPr="002A74A1" w:rsidRDefault="002A5641" w:rsidP="00BC7BCE">
      <w:pPr>
        <w:ind w:firstLine="360"/>
        <w:rPr>
          <w:lang w:val="en-US"/>
        </w:rPr>
      </w:pPr>
      <w:r w:rsidRPr="002A74A1">
        <w:rPr>
          <w:lang w:val="en-US"/>
        </w:rPr>
        <w:t>__________________________________________________________________________________</w:t>
      </w:r>
    </w:p>
    <w:p w14:paraId="2B399833" w14:textId="77777777" w:rsidR="002A5641" w:rsidRPr="002A74A1" w:rsidRDefault="002A5641" w:rsidP="00BC7BCE">
      <w:pPr>
        <w:ind w:firstLine="360"/>
        <w:rPr>
          <w:i/>
          <w:iCs/>
          <w:sz w:val="16"/>
          <w:lang w:val="en-US"/>
        </w:rPr>
      </w:pPr>
      <w:r w:rsidRPr="002A74A1">
        <w:rPr>
          <w:sz w:val="16"/>
          <w:lang w:val="en-US"/>
        </w:rPr>
        <w:t>(</w:t>
      </w:r>
      <w:r w:rsidRPr="002A74A1">
        <w:rPr>
          <w:i/>
          <w:iCs/>
          <w:sz w:val="16"/>
          <w:lang w:val="en-US"/>
        </w:rPr>
        <w:t>project description as per Tender Document)</w:t>
      </w:r>
    </w:p>
    <w:p w14:paraId="5B90ADD3" w14:textId="77777777" w:rsidR="002A5641" w:rsidRPr="002A74A1" w:rsidRDefault="002A5641" w:rsidP="00BC7BCE">
      <w:pPr>
        <w:rPr>
          <w:lang w:val="en-US"/>
        </w:rPr>
      </w:pPr>
    </w:p>
    <w:p w14:paraId="58695490" w14:textId="77777777" w:rsidR="002A5641" w:rsidRPr="002A74A1" w:rsidRDefault="002A5641" w:rsidP="00BC7BCE">
      <w:pPr>
        <w:suppressAutoHyphens/>
        <w:spacing w:line="10" w:lineRule="atLeast"/>
        <w:ind w:left="360"/>
        <w:rPr>
          <w:lang w:val="en-US"/>
        </w:rPr>
      </w:pPr>
      <w:r w:rsidRPr="002A74A1">
        <w:rPr>
          <w:spacing w:val="-3"/>
        </w:rPr>
        <w:t>Tender Number:  ___________________________________________</w:t>
      </w:r>
      <w:r w:rsidRPr="002A74A1">
        <w:rPr>
          <w:i/>
          <w:iCs/>
          <w:spacing w:val="-3"/>
          <w:sz w:val="16"/>
        </w:rPr>
        <w:t>(Tender Number as per Tender Document)</w:t>
      </w:r>
    </w:p>
    <w:p w14:paraId="5BDDFB24" w14:textId="77777777" w:rsidR="002A5641" w:rsidRPr="002A74A1" w:rsidRDefault="002A5641" w:rsidP="00BC7BCE">
      <w:pPr>
        <w:rPr>
          <w:lang w:val="en-US"/>
        </w:rPr>
      </w:pPr>
    </w:p>
    <w:p w14:paraId="6DF88451" w14:textId="77777777" w:rsidR="002A5641" w:rsidRPr="002A74A1" w:rsidRDefault="002A5641" w:rsidP="00175393">
      <w:pPr>
        <w:numPr>
          <w:ilvl w:val="0"/>
          <w:numId w:val="3"/>
        </w:numPr>
        <w:suppressAutoHyphens/>
        <w:spacing w:line="10" w:lineRule="atLeast"/>
        <w:rPr>
          <w:lang w:val="en-US"/>
        </w:rPr>
      </w:pPr>
      <w:r w:rsidRPr="002A74A1">
        <w:rPr>
          <w:spacing w:val="-3"/>
        </w:rPr>
        <w:t>*Mr/Mrs/Ms:  __________________________________________________________________________</w:t>
      </w:r>
    </w:p>
    <w:p w14:paraId="71F91B5F" w14:textId="77777777" w:rsidR="002A5641" w:rsidRPr="002A74A1" w:rsidRDefault="002A5641" w:rsidP="00BC7BCE">
      <w:pPr>
        <w:rPr>
          <w:lang w:val="en-US"/>
        </w:rPr>
      </w:pPr>
    </w:p>
    <w:p w14:paraId="7C9C06C4" w14:textId="77777777" w:rsidR="002A5641" w:rsidRPr="002A74A1" w:rsidRDefault="002A5641" w:rsidP="00BC7BCE">
      <w:pPr>
        <w:ind w:left="360"/>
        <w:rPr>
          <w:szCs w:val="24"/>
        </w:rPr>
      </w:pPr>
      <w:r w:rsidRPr="002A74A1">
        <w:rPr>
          <w:spacing w:val="-3"/>
          <w:szCs w:val="24"/>
        </w:rPr>
        <w:t>in *his/her Capacity as:  ________________________________________________(</w:t>
      </w:r>
      <w:r w:rsidRPr="002A74A1">
        <w:rPr>
          <w:i/>
          <w:iCs/>
          <w:spacing w:val="-3"/>
          <w:sz w:val="16"/>
          <w:szCs w:val="24"/>
        </w:rPr>
        <w:t xml:space="preserve">Position in the </w:t>
      </w:r>
      <w:smartTag w:uri="urn:schemas-microsoft-com:office:smarttags" w:element="City">
        <w:smartTag w:uri="urn:schemas-microsoft-com:office:smarttags" w:element="place">
          <w:r w:rsidRPr="002A74A1">
            <w:rPr>
              <w:i/>
              <w:iCs/>
              <w:spacing w:val="-3"/>
              <w:sz w:val="16"/>
              <w:szCs w:val="24"/>
            </w:rPr>
            <w:t>Enterprise</w:t>
          </w:r>
        </w:smartTag>
      </w:smartTag>
      <w:r w:rsidRPr="002A74A1">
        <w:rPr>
          <w:i/>
          <w:iCs/>
          <w:spacing w:val="-3"/>
          <w:sz w:val="16"/>
          <w:szCs w:val="24"/>
        </w:rPr>
        <w:t>)</w:t>
      </w:r>
    </w:p>
    <w:p w14:paraId="08BC85C4" w14:textId="77777777" w:rsidR="002A5641" w:rsidRPr="002A74A1" w:rsidRDefault="002A5641" w:rsidP="00BC7BCE">
      <w:pPr>
        <w:ind w:left="360"/>
        <w:rPr>
          <w:szCs w:val="24"/>
        </w:rPr>
      </w:pPr>
    </w:p>
    <w:p w14:paraId="0A91689F" w14:textId="497A0124" w:rsidR="00214C76" w:rsidRPr="002A74A1" w:rsidRDefault="00E43889" w:rsidP="00BC7BCE">
      <w:pPr>
        <w:ind w:left="360"/>
        <w:rPr>
          <w:szCs w:val="24"/>
        </w:rPr>
      </w:pPr>
      <w:r w:rsidRPr="002A74A1">
        <w:rPr>
          <w:szCs w:val="24"/>
        </w:rPr>
        <w:t xml:space="preserve">and who will sign as follows: </w:t>
      </w:r>
    </w:p>
    <w:p w14:paraId="23A4EE52" w14:textId="77777777" w:rsidR="00214C76" w:rsidRPr="002A74A1" w:rsidRDefault="00214C76" w:rsidP="00BC7BCE">
      <w:pPr>
        <w:ind w:left="360"/>
        <w:rPr>
          <w:szCs w:val="24"/>
        </w:rPr>
      </w:pPr>
    </w:p>
    <w:p w14:paraId="43646DB8" w14:textId="007CA95D" w:rsidR="002A5641" w:rsidRPr="002A74A1" w:rsidRDefault="00214C76" w:rsidP="00BC7BCE">
      <w:pPr>
        <w:ind w:left="360"/>
      </w:pPr>
      <w:r w:rsidRPr="002A74A1">
        <w:rPr>
          <w:szCs w:val="24"/>
        </w:rPr>
        <w:t xml:space="preserve">   </w:t>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002A5641" w:rsidRPr="002A74A1">
        <w:rPr>
          <w:szCs w:val="24"/>
        </w:rPr>
        <w:t>________________________________________________________</w:t>
      </w:r>
      <w:r w:rsidRPr="002A74A1">
        <w:rPr>
          <w:szCs w:val="24"/>
        </w:rPr>
        <w:t>_______________________</w:t>
      </w:r>
      <w:r w:rsidR="002A5641" w:rsidRPr="002A74A1">
        <w:rPr>
          <w:szCs w:val="24"/>
        </w:rPr>
        <w:t>_</w:t>
      </w:r>
    </w:p>
    <w:p w14:paraId="7ED20A8D" w14:textId="77777777" w:rsidR="002A5641" w:rsidRPr="002A74A1" w:rsidRDefault="002A5641" w:rsidP="00BC7BCE">
      <w:pPr>
        <w:rPr>
          <w:lang w:val="en-US"/>
        </w:rPr>
      </w:pPr>
    </w:p>
    <w:p w14:paraId="5AEBB3D7" w14:textId="77777777" w:rsidR="002A5641" w:rsidRDefault="002A5641" w:rsidP="00DE2803">
      <w:pPr>
        <w:tabs>
          <w:tab w:val="left" w:pos="6200"/>
        </w:tabs>
        <w:spacing w:after="240"/>
        <w:ind w:left="357"/>
        <w:jc w:val="both"/>
        <w:rPr>
          <w:szCs w:val="24"/>
        </w:rPr>
      </w:pPr>
      <w:r w:rsidRPr="002A74A1">
        <w:rPr>
          <w:szCs w:val="24"/>
        </w:rPr>
        <w:t>be, and is hereby, authorised to sign the Tender, and any and all other documents and/or corres</w:t>
      </w:r>
      <w:r w:rsidRPr="002A74A1">
        <w:rPr>
          <w:szCs w:val="24"/>
        </w:rPr>
        <w:softHyphen/>
        <w:t>pon</w:t>
      </w:r>
      <w:r w:rsidRPr="002A74A1">
        <w:rPr>
          <w:szCs w:val="24"/>
        </w:rPr>
        <w:softHyphen/>
        <w:t>dence in connection with and relating to the Tender, as well as to sign any Contract, and any and all documentation, resulting from the award of the Tender to the Enterprise mentioned above.</w:t>
      </w:r>
    </w:p>
    <w:tbl>
      <w:tblPr>
        <w:tblStyle w:val="TableGrid"/>
        <w:tblW w:w="5000" w:type="pct"/>
        <w:tblLook w:val="04A0" w:firstRow="1" w:lastRow="0" w:firstColumn="1" w:lastColumn="0" w:noHBand="0" w:noVBand="1"/>
      </w:tblPr>
      <w:tblGrid>
        <w:gridCol w:w="495"/>
        <w:gridCol w:w="3030"/>
        <w:gridCol w:w="3462"/>
        <w:gridCol w:w="2555"/>
      </w:tblGrid>
      <w:tr w:rsidR="00DE2803" w14:paraId="1CD612FC" w14:textId="77777777" w:rsidTr="00AD773E">
        <w:trPr>
          <w:tblHeader/>
        </w:trPr>
        <w:tc>
          <w:tcPr>
            <w:tcW w:w="259" w:type="pct"/>
            <w:shd w:val="clear" w:color="auto" w:fill="F2F2F2" w:themeFill="background1" w:themeFillShade="F2"/>
          </w:tcPr>
          <w:p w14:paraId="4C89AC6B" w14:textId="77777777" w:rsidR="00DE2803" w:rsidRDefault="00DE2803" w:rsidP="00BC7BCE">
            <w:pPr>
              <w:tabs>
                <w:tab w:val="left" w:pos="6200"/>
              </w:tabs>
              <w:jc w:val="both"/>
              <w:rPr>
                <w:szCs w:val="24"/>
              </w:rPr>
            </w:pPr>
          </w:p>
        </w:tc>
        <w:tc>
          <w:tcPr>
            <w:tcW w:w="1587" w:type="pct"/>
            <w:shd w:val="clear" w:color="auto" w:fill="F2F2F2" w:themeFill="background1" w:themeFillShade="F2"/>
          </w:tcPr>
          <w:p w14:paraId="58A86FA5" w14:textId="013014C3" w:rsidR="00DE2803" w:rsidRPr="00DE2803" w:rsidRDefault="00DE2803" w:rsidP="00DE2803">
            <w:pPr>
              <w:tabs>
                <w:tab w:val="left" w:pos="6200"/>
              </w:tabs>
              <w:jc w:val="center"/>
              <w:rPr>
                <w:b/>
                <w:szCs w:val="24"/>
              </w:rPr>
            </w:pPr>
            <w:r w:rsidRPr="00DE2803">
              <w:rPr>
                <w:b/>
                <w:szCs w:val="24"/>
              </w:rPr>
              <w:t>Name</w:t>
            </w:r>
          </w:p>
        </w:tc>
        <w:tc>
          <w:tcPr>
            <w:tcW w:w="1814" w:type="pct"/>
            <w:shd w:val="clear" w:color="auto" w:fill="F2F2F2" w:themeFill="background1" w:themeFillShade="F2"/>
          </w:tcPr>
          <w:p w14:paraId="50CFE090" w14:textId="2C9936FC" w:rsidR="00DE2803" w:rsidRPr="00DE2803" w:rsidRDefault="00DE2803" w:rsidP="00DE2803">
            <w:pPr>
              <w:tabs>
                <w:tab w:val="left" w:pos="6200"/>
              </w:tabs>
              <w:jc w:val="center"/>
              <w:rPr>
                <w:b/>
                <w:szCs w:val="24"/>
              </w:rPr>
            </w:pPr>
            <w:r w:rsidRPr="00DE2803">
              <w:rPr>
                <w:b/>
                <w:szCs w:val="24"/>
              </w:rPr>
              <w:t>Capacity</w:t>
            </w:r>
          </w:p>
        </w:tc>
        <w:tc>
          <w:tcPr>
            <w:tcW w:w="1339" w:type="pct"/>
            <w:shd w:val="clear" w:color="auto" w:fill="F2F2F2" w:themeFill="background1" w:themeFillShade="F2"/>
          </w:tcPr>
          <w:p w14:paraId="51E6C310" w14:textId="28EE9361" w:rsidR="00DE2803" w:rsidRPr="00DE2803" w:rsidRDefault="00DE2803" w:rsidP="00DE2803">
            <w:pPr>
              <w:tabs>
                <w:tab w:val="left" w:pos="6200"/>
              </w:tabs>
              <w:jc w:val="center"/>
              <w:rPr>
                <w:b/>
                <w:szCs w:val="24"/>
              </w:rPr>
            </w:pPr>
            <w:r w:rsidRPr="00DE2803">
              <w:rPr>
                <w:b/>
                <w:szCs w:val="24"/>
              </w:rPr>
              <w:t>Signature</w:t>
            </w:r>
          </w:p>
        </w:tc>
      </w:tr>
      <w:tr w:rsidR="00DE2803" w14:paraId="0EF94364" w14:textId="77777777" w:rsidTr="00AD773E">
        <w:trPr>
          <w:trHeight w:val="365"/>
          <w:tblHeader/>
        </w:trPr>
        <w:tc>
          <w:tcPr>
            <w:tcW w:w="259" w:type="pct"/>
          </w:tcPr>
          <w:p w14:paraId="1EDD06C5"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20596BB1" w14:textId="77777777" w:rsidR="00DE2803" w:rsidRPr="00DE2803" w:rsidRDefault="00DE2803" w:rsidP="00DE2803">
            <w:pPr>
              <w:tabs>
                <w:tab w:val="left" w:pos="6200"/>
              </w:tabs>
              <w:jc w:val="center"/>
              <w:rPr>
                <w:b/>
                <w:szCs w:val="24"/>
              </w:rPr>
            </w:pPr>
          </w:p>
        </w:tc>
        <w:tc>
          <w:tcPr>
            <w:tcW w:w="1814" w:type="pct"/>
          </w:tcPr>
          <w:p w14:paraId="21851AA7" w14:textId="77777777" w:rsidR="00DE2803" w:rsidRPr="00DE2803" w:rsidRDefault="00DE2803" w:rsidP="00DE2803">
            <w:pPr>
              <w:tabs>
                <w:tab w:val="left" w:pos="6200"/>
              </w:tabs>
              <w:jc w:val="center"/>
              <w:rPr>
                <w:b/>
                <w:szCs w:val="24"/>
              </w:rPr>
            </w:pPr>
          </w:p>
        </w:tc>
        <w:tc>
          <w:tcPr>
            <w:tcW w:w="1339" w:type="pct"/>
          </w:tcPr>
          <w:p w14:paraId="0A5C38BC" w14:textId="77777777" w:rsidR="00DE2803" w:rsidRPr="00DE2803" w:rsidRDefault="00DE2803" w:rsidP="00DE2803">
            <w:pPr>
              <w:tabs>
                <w:tab w:val="left" w:pos="6200"/>
              </w:tabs>
              <w:jc w:val="center"/>
              <w:rPr>
                <w:b/>
                <w:szCs w:val="24"/>
              </w:rPr>
            </w:pPr>
          </w:p>
        </w:tc>
      </w:tr>
      <w:tr w:rsidR="00DE2803" w14:paraId="44FFE57E" w14:textId="77777777" w:rsidTr="00AD773E">
        <w:trPr>
          <w:trHeight w:val="365"/>
          <w:tblHeader/>
        </w:trPr>
        <w:tc>
          <w:tcPr>
            <w:tcW w:w="259" w:type="pct"/>
          </w:tcPr>
          <w:p w14:paraId="3DE5FA00"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3AB4AE50" w14:textId="77777777" w:rsidR="00DE2803" w:rsidRPr="00DE2803" w:rsidRDefault="00DE2803" w:rsidP="00DE2803">
            <w:pPr>
              <w:tabs>
                <w:tab w:val="left" w:pos="6200"/>
              </w:tabs>
              <w:jc w:val="center"/>
              <w:rPr>
                <w:b/>
                <w:szCs w:val="24"/>
              </w:rPr>
            </w:pPr>
          </w:p>
        </w:tc>
        <w:tc>
          <w:tcPr>
            <w:tcW w:w="1814" w:type="pct"/>
          </w:tcPr>
          <w:p w14:paraId="40900483" w14:textId="77777777" w:rsidR="00DE2803" w:rsidRPr="00DE2803" w:rsidRDefault="00DE2803" w:rsidP="00DE2803">
            <w:pPr>
              <w:tabs>
                <w:tab w:val="left" w:pos="6200"/>
              </w:tabs>
              <w:jc w:val="center"/>
              <w:rPr>
                <w:b/>
                <w:szCs w:val="24"/>
              </w:rPr>
            </w:pPr>
          </w:p>
        </w:tc>
        <w:tc>
          <w:tcPr>
            <w:tcW w:w="1339" w:type="pct"/>
          </w:tcPr>
          <w:p w14:paraId="7009DA12" w14:textId="77777777" w:rsidR="00DE2803" w:rsidRPr="00DE2803" w:rsidRDefault="00DE2803" w:rsidP="00DE2803">
            <w:pPr>
              <w:tabs>
                <w:tab w:val="left" w:pos="6200"/>
              </w:tabs>
              <w:jc w:val="center"/>
              <w:rPr>
                <w:b/>
                <w:szCs w:val="24"/>
              </w:rPr>
            </w:pPr>
          </w:p>
        </w:tc>
      </w:tr>
      <w:tr w:rsidR="00DE2803" w14:paraId="01CB0835" w14:textId="77777777" w:rsidTr="00AD773E">
        <w:trPr>
          <w:trHeight w:val="365"/>
          <w:tblHeader/>
        </w:trPr>
        <w:tc>
          <w:tcPr>
            <w:tcW w:w="259" w:type="pct"/>
          </w:tcPr>
          <w:p w14:paraId="3C01B556"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28968354" w14:textId="77777777" w:rsidR="00DE2803" w:rsidRPr="00DE2803" w:rsidRDefault="00DE2803" w:rsidP="00DE2803">
            <w:pPr>
              <w:tabs>
                <w:tab w:val="left" w:pos="6200"/>
              </w:tabs>
              <w:jc w:val="center"/>
              <w:rPr>
                <w:b/>
                <w:szCs w:val="24"/>
              </w:rPr>
            </w:pPr>
          </w:p>
        </w:tc>
        <w:tc>
          <w:tcPr>
            <w:tcW w:w="1814" w:type="pct"/>
          </w:tcPr>
          <w:p w14:paraId="3138F440" w14:textId="77777777" w:rsidR="00DE2803" w:rsidRPr="00DE2803" w:rsidRDefault="00DE2803" w:rsidP="00DE2803">
            <w:pPr>
              <w:tabs>
                <w:tab w:val="left" w:pos="6200"/>
              </w:tabs>
              <w:jc w:val="center"/>
              <w:rPr>
                <w:b/>
                <w:szCs w:val="24"/>
              </w:rPr>
            </w:pPr>
          </w:p>
        </w:tc>
        <w:tc>
          <w:tcPr>
            <w:tcW w:w="1339" w:type="pct"/>
          </w:tcPr>
          <w:p w14:paraId="70FF00B5" w14:textId="77777777" w:rsidR="00DE2803" w:rsidRPr="00DE2803" w:rsidRDefault="00DE2803" w:rsidP="00DE2803">
            <w:pPr>
              <w:tabs>
                <w:tab w:val="left" w:pos="6200"/>
              </w:tabs>
              <w:jc w:val="center"/>
              <w:rPr>
                <w:b/>
                <w:szCs w:val="24"/>
              </w:rPr>
            </w:pPr>
          </w:p>
        </w:tc>
      </w:tr>
      <w:tr w:rsidR="00DE2803" w14:paraId="70FD6F9C" w14:textId="77777777" w:rsidTr="00AD773E">
        <w:trPr>
          <w:trHeight w:val="365"/>
          <w:tblHeader/>
        </w:trPr>
        <w:tc>
          <w:tcPr>
            <w:tcW w:w="259" w:type="pct"/>
          </w:tcPr>
          <w:p w14:paraId="447848A7"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5587FA45" w14:textId="77777777" w:rsidR="00DE2803" w:rsidRPr="00DE2803" w:rsidRDefault="00DE2803" w:rsidP="00DE2803">
            <w:pPr>
              <w:tabs>
                <w:tab w:val="left" w:pos="6200"/>
              </w:tabs>
              <w:jc w:val="center"/>
              <w:rPr>
                <w:b/>
                <w:szCs w:val="24"/>
              </w:rPr>
            </w:pPr>
          </w:p>
        </w:tc>
        <w:tc>
          <w:tcPr>
            <w:tcW w:w="1814" w:type="pct"/>
          </w:tcPr>
          <w:p w14:paraId="5C990D78" w14:textId="77777777" w:rsidR="00DE2803" w:rsidRPr="00DE2803" w:rsidRDefault="00DE2803" w:rsidP="00DE2803">
            <w:pPr>
              <w:tabs>
                <w:tab w:val="left" w:pos="6200"/>
              </w:tabs>
              <w:jc w:val="center"/>
              <w:rPr>
                <w:b/>
                <w:szCs w:val="24"/>
              </w:rPr>
            </w:pPr>
          </w:p>
        </w:tc>
        <w:tc>
          <w:tcPr>
            <w:tcW w:w="1339" w:type="pct"/>
          </w:tcPr>
          <w:p w14:paraId="76A69DB7" w14:textId="77777777" w:rsidR="00DE2803" w:rsidRPr="00DE2803" w:rsidRDefault="00DE2803" w:rsidP="00DE2803">
            <w:pPr>
              <w:tabs>
                <w:tab w:val="left" w:pos="6200"/>
              </w:tabs>
              <w:jc w:val="center"/>
              <w:rPr>
                <w:b/>
                <w:szCs w:val="24"/>
              </w:rPr>
            </w:pPr>
          </w:p>
        </w:tc>
      </w:tr>
      <w:tr w:rsidR="00DE2803" w14:paraId="3D332C57" w14:textId="77777777" w:rsidTr="00AD773E">
        <w:trPr>
          <w:trHeight w:val="365"/>
          <w:tblHeader/>
        </w:trPr>
        <w:tc>
          <w:tcPr>
            <w:tcW w:w="259" w:type="pct"/>
          </w:tcPr>
          <w:p w14:paraId="2E934B0A"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63B28327" w14:textId="77777777" w:rsidR="00DE2803" w:rsidRPr="00DE2803" w:rsidRDefault="00DE2803" w:rsidP="00DE2803">
            <w:pPr>
              <w:tabs>
                <w:tab w:val="left" w:pos="6200"/>
              </w:tabs>
              <w:jc w:val="center"/>
              <w:rPr>
                <w:b/>
                <w:szCs w:val="24"/>
              </w:rPr>
            </w:pPr>
          </w:p>
        </w:tc>
        <w:tc>
          <w:tcPr>
            <w:tcW w:w="1814" w:type="pct"/>
          </w:tcPr>
          <w:p w14:paraId="525E606C" w14:textId="77777777" w:rsidR="00DE2803" w:rsidRPr="00DE2803" w:rsidRDefault="00DE2803" w:rsidP="00DE2803">
            <w:pPr>
              <w:tabs>
                <w:tab w:val="left" w:pos="6200"/>
              </w:tabs>
              <w:jc w:val="center"/>
              <w:rPr>
                <w:b/>
                <w:szCs w:val="24"/>
              </w:rPr>
            </w:pPr>
          </w:p>
        </w:tc>
        <w:tc>
          <w:tcPr>
            <w:tcW w:w="1339" w:type="pct"/>
          </w:tcPr>
          <w:p w14:paraId="09A5EAF3" w14:textId="77777777" w:rsidR="00DE2803" w:rsidRPr="00DE2803" w:rsidRDefault="00DE2803" w:rsidP="00DE2803">
            <w:pPr>
              <w:tabs>
                <w:tab w:val="left" w:pos="6200"/>
              </w:tabs>
              <w:jc w:val="center"/>
              <w:rPr>
                <w:b/>
                <w:szCs w:val="24"/>
              </w:rPr>
            </w:pPr>
          </w:p>
        </w:tc>
      </w:tr>
      <w:tr w:rsidR="00DE2803" w14:paraId="5DB3A0D8" w14:textId="77777777" w:rsidTr="00AD773E">
        <w:trPr>
          <w:trHeight w:val="365"/>
          <w:tblHeader/>
        </w:trPr>
        <w:tc>
          <w:tcPr>
            <w:tcW w:w="259" w:type="pct"/>
          </w:tcPr>
          <w:p w14:paraId="189548BA"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3213C623" w14:textId="77777777" w:rsidR="00DE2803" w:rsidRPr="00DE2803" w:rsidRDefault="00DE2803" w:rsidP="00DE2803">
            <w:pPr>
              <w:tabs>
                <w:tab w:val="left" w:pos="6200"/>
              </w:tabs>
              <w:jc w:val="center"/>
              <w:rPr>
                <w:b/>
                <w:szCs w:val="24"/>
              </w:rPr>
            </w:pPr>
          </w:p>
        </w:tc>
        <w:tc>
          <w:tcPr>
            <w:tcW w:w="1814" w:type="pct"/>
          </w:tcPr>
          <w:p w14:paraId="3BA4F9E4" w14:textId="77777777" w:rsidR="00DE2803" w:rsidRPr="00DE2803" w:rsidRDefault="00DE2803" w:rsidP="00DE2803">
            <w:pPr>
              <w:tabs>
                <w:tab w:val="left" w:pos="6200"/>
              </w:tabs>
              <w:jc w:val="center"/>
              <w:rPr>
                <w:b/>
                <w:szCs w:val="24"/>
              </w:rPr>
            </w:pPr>
          </w:p>
        </w:tc>
        <w:tc>
          <w:tcPr>
            <w:tcW w:w="1339" w:type="pct"/>
          </w:tcPr>
          <w:p w14:paraId="43137D1D" w14:textId="77777777" w:rsidR="00DE2803" w:rsidRPr="00DE2803" w:rsidRDefault="00DE2803" w:rsidP="00DE2803">
            <w:pPr>
              <w:tabs>
                <w:tab w:val="left" w:pos="6200"/>
              </w:tabs>
              <w:jc w:val="center"/>
              <w:rPr>
                <w:b/>
                <w:szCs w:val="24"/>
              </w:rPr>
            </w:pPr>
          </w:p>
        </w:tc>
      </w:tr>
      <w:tr w:rsidR="00DE2803" w14:paraId="61DF8141" w14:textId="77777777" w:rsidTr="00AD773E">
        <w:trPr>
          <w:trHeight w:val="365"/>
          <w:tblHeader/>
        </w:trPr>
        <w:tc>
          <w:tcPr>
            <w:tcW w:w="259" w:type="pct"/>
          </w:tcPr>
          <w:p w14:paraId="2326610D"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1265FFE6" w14:textId="77777777" w:rsidR="00DE2803" w:rsidRPr="00DE2803" w:rsidRDefault="00DE2803" w:rsidP="00DE2803">
            <w:pPr>
              <w:tabs>
                <w:tab w:val="left" w:pos="6200"/>
              </w:tabs>
              <w:jc w:val="center"/>
              <w:rPr>
                <w:b/>
                <w:szCs w:val="24"/>
              </w:rPr>
            </w:pPr>
          </w:p>
        </w:tc>
        <w:tc>
          <w:tcPr>
            <w:tcW w:w="1814" w:type="pct"/>
          </w:tcPr>
          <w:p w14:paraId="6E16DBAA" w14:textId="77777777" w:rsidR="00DE2803" w:rsidRPr="00DE2803" w:rsidRDefault="00DE2803" w:rsidP="00DE2803">
            <w:pPr>
              <w:tabs>
                <w:tab w:val="left" w:pos="6200"/>
              </w:tabs>
              <w:jc w:val="center"/>
              <w:rPr>
                <w:b/>
                <w:szCs w:val="24"/>
              </w:rPr>
            </w:pPr>
          </w:p>
        </w:tc>
        <w:tc>
          <w:tcPr>
            <w:tcW w:w="1339" w:type="pct"/>
          </w:tcPr>
          <w:p w14:paraId="7DF6030A" w14:textId="77777777" w:rsidR="00DE2803" w:rsidRPr="00DE2803" w:rsidRDefault="00DE2803" w:rsidP="00DE2803">
            <w:pPr>
              <w:tabs>
                <w:tab w:val="left" w:pos="6200"/>
              </w:tabs>
              <w:jc w:val="center"/>
              <w:rPr>
                <w:b/>
                <w:szCs w:val="24"/>
              </w:rPr>
            </w:pPr>
          </w:p>
        </w:tc>
      </w:tr>
      <w:tr w:rsidR="00DE2803" w14:paraId="35DF0EFB" w14:textId="77777777" w:rsidTr="00AD773E">
        <w:trPr>
          <w:trHeight w:val="365"/>
          <w:tblHeader/>
        </w:trPr>
        <w:tc>
          <w:tcPr>
            <w:tcW w:w="259" w:type="pct"/>
          </w:tcPr>
          <w:p w14:paraId="1B295371"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1B72C7F5" w14:textId="77777777" w:rsidR="00DE2803" w:rsidRPr="00DE2803" w:rsidRDefault="00DE2803" w:rsidP="00DE2803">
            <w:pPr>
              <w:tabs>
                <w:tab w:val="left" w:pos="6200"/>
              </w:tabs>
              <w:jc w:val="center"/>
              <w:rPr>
                <w:b/>
                <w:szCs w:val="24"/>
              </w:rPr>
            </w:pPr>
          </w:p>
        </w:tc>
        <w:tc>
          <w:tcPr>
            <w:tcW w:w="1814" w:type="pct"/>
          </w:tcPr>
          <w:p w14:paraId="1D6DB46F" w14:textId="77777777" w:rsidR="00DE2803" w:rsidRPr="00DE2803" w:rsidRDefault="00DE2803" w:rsidP="00DE2803">
            <w:pPr>
              <w:tabs>
                <w:tab w:val="left" w:pos="6200"/>
              </w:tabs>
              <w:jc w:val="center"/>
              <w:rPr>
                <w:b/>
                <w:szCs w:val="24"/>
              </w:rPr>
            </w:pPr>
          </w:p>
        </w:tc>
        <w:tc>
          <w:tcPr>
            <w:tcW w:w="1339" w:type="pct"/>
          </w:tcPr>
          <w:p w14:paraId="14AFC32B" w14:textId="77777777" w:rsidR="00DE2803" w:rsidRPr="00DE2803" w:rsidRDefault="00DE2803" w:rsidP="00DE2803">
            <w:pPr>
              <w:tabs>
                <w:tab w:val="left" w:pos="6200"/>
              </w:tabs>
              <w:jc w:val="center"/>
              <w:rPr>
                <w:b/>
                <w:szCs w:val="24"/>
              </w:rPr>
            </w:pPr>
          </w:p>
        </w:tc>
      </w:tr>
      <w:tr w:rsidR="00DE2803" w14:paraId="1524F694" w14:textId="77777777" w:rsidTr="00AD773E">
        <w:trPr>
          <w:trHeight w:val="365"/>
          <w:tblHeader/>
        </w:trPr>
        <w:tc>
          <w:tcPr>
            <w:tcW w:w="259" w:type="pct"/>
          </w:tcPr>
          <w:p w14:paraId="74959092"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28D81D9D" w14:textId="77777777" w:rsidR="00DE2803" w:rsidRPr="00DE2803" w:rsidRDefault="00DE2803" w:rsidP="00DE2803">
            <w:pPr>
              <w:tabs>
                <w:tab w:val="left" w:pos="6200"/>
              </w:tabs>
              <w:jc w:val="center"/>
              <w:rPr>
                <w:b/>
                <w:szCs w:val="24"/>
              </w:rPr>
            </w:pPr>
          </w:p>
        </w:tc>
        <w:tc>
          <w:tcPr>
            <w:tcW w:w="1814" w:type="pct"/>
          </w:tcPr>
          <w:p w14:paraId="05F4CB28" w14:textId="77777777" w:rsidR="00DE2803" w:rsidRPr="00DE2803" w:rsidRDefault="00DE2803" w:rsidP="00DE2803">
            <w:pPr>
              <w:tabs>
                <w:tab w:val="left" w:pos="6200"/>
              </w:tabs>
              <w:jc w:val="center"/>
              <w:rPr>
                <w:b/>
                <w:szCs w:val="24"/>
              </w:rPr>
            </w:pPr>
          </w:p>
        </w:tc>
        <w:tc>
          <w:tcPr>
            <w:tcW w:w="1339" w:type="pct"/>
          </w:tcPr>
          <w:p w14:paraId="1B227D13" w14:textId="77777777" w:rsidR="00DE2803" w:rsidRPr="00DE2803" w:rsidRDefault="00DE2803" w:rsidP="00DE2803">
            <w:pPr>
              <w:tabs>
                <w:tab w:val="left" w:pos="6200"/>
              </w:tabs>
              <w:jc w:val="center"/>
              <w:rPr>
                <w:b/>
                <w:szCs w:val="24"/>
              </w:rPr>
            </w:pPr>
          </w:p>
        </w:tc>
      </w:tr>
      <w:tr w:rsidR="00DE2803" w14:paraId="5D8384A5" w14:textId="77777777" w:rsidTr="00AD773E">
        <w:trPr>
          <w:trHeight w:val="365"/>
          <w:tblHeader/>
        </w:trPr>
        <w:tc>
          <w:tcPr>
            <w:tcW w:w="259" w:type="pct"/>
          </w:tcPr>
          <w:p w14:paraId="04188A50"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3C7ED131" w14:textId="77777777" w:rsidR="00DE2803" w:rsidRPr="00DE2803" w:rsidRDefault="00DE2803" w:rsidP="00DE2803">
            <w:pPr>
              <w:tabs>
                <w:tab w:val="left" w:pos="6200"/>
              </w:tabs>
              <w:jc w:val="center"/>
              <w:rPr>
                <w:b/>
                <w:szCs w:val="24"/>
              </w:rPr>
            </w:pPr>
          </w:p>
        </w:tc>
        <w:tc>
          <w:tcPr>
            <w:tcW w:w="1814" w:type="pct"/>
          </w:tcPr>
          <w:p w14:paraId="682C0C21" w14:textId="77777777" w:rsidR="00DE2803" w:rsidRPr="00DE2803" w:rsidRDefault="00DE2803" w:rsidP="00DE2803">
            <w:pPr>
              <w:tabs>
                <w:tab w:val="left" w:pos="6200"/>
              </w:tabs>
              <w:jc w:val="center"/>
              <w:rPr>
                <w:b/>
                <w:szCs w:val="24"/>
              </w:rPr>
            </w:pPr>
          </w:p>
        </w:tc>
        <w:tc>
          <w:tcPr>
            <w:tcW w:w="1339" w:type="pct"/>
          </w:tcPr>
          <w:p w14:paraId="7CDA4B31" w14:textId="77777777" w:rsidR="00DE2803" w:rsidRPr="00DE2803" w:rsidRDefault="00DE2803" w:rsidP="00DE2803">
            <w:pPr>
              <w:tabs>
                <w:tab w:val="left" w:pos="6200"/>
              </w:tabs>
              <w:jc w:val="center"/>
              <w:rPr>
                <w:b/>
                <w:szCs w:val="24"/>
              </w:rPr>
            </w:pPr>
          </w:p>
        </w:tc>
      </w:tr>
      <w:tr w:rsidR="00DE2803" w14:paraId="4F31C349" w14:textId="77777777" w:rsidTr="00AD773E">
        <w:trPr>
          <w:trHeight w:val="365"/>
          <w:tblHeader/>
        </w:trPr>
        <w:tc>
          <w:tcPr>
            <w:tcW w:w="259" w:type="pct"/>
          </w:tcPr>
          <w:p w14:paraId="3A252397"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3DD33751" w14:textId="77777777" w:rsidR="00DE2803" w:rsidRPr="00DE2803" w:rsidRDefault="00DE2803" w:rsidP="00DE2803">
            <w:pPr>
              <w:tabs>
                <w:tab w:val="left" w:pos="6200"/>
              </w:tabs>
              <w:jc w:val="center"/>
              <w:rPr>
                <w:b/>
                <w:szCs w:val="24"/>
              </w:rPr>
            </w:pPr>
          </w:p>
        </w:tc>
        <w:tc>
          <w:tcPr>
            <w:tcW w:w="1814" w:type="pct"/>
          </w:tcPr>
          <w:p w14:paraId="6AFDE1A2" w14:textId="77777777" w:rsidR="00DE2803" w:rsidRPr="00DE2803" w:rsidRDefault="00DE2803" w:rsidP="00DE2803">
            <w:pPr>
              <w:tabs>
                <w:tab w:val="left" w:pos="6200"/>
              </w:tabs>
              <w:jc w:val="center"/>
              <w:rPr>
                <w:b/>
                <w:szCs w:val="24"/>
              </w:rPr>
            </w:pPr>
          </w:p>
        </w:tc>
        <w:tc>
          <w:tcPr>
            <w:tcW w:w="1339" w:type="pct"/>
          </w:tcPr>
          <w:p w14:paraId="28C6016F" w14:textId="77777777" w:rsidR="00DE2803" w:rsidRPr="00DE2803" w:rsidRDefault="00DE2803" w:rsidP="00DE2803">
            <w:pPr>
              <w:tabs>
                <w:tab w:val="left" w:pos="6200"/>
              </w:tabs>
              <w:jc w:val="center"/>
              <w:rPr>
                <w:b/>
                <w:szCs w:val="24"/>
              </w:rPr>
            </w:pPr>
          </w:p>
        </w:tc>
      </w:tr>
      <w:tr w:rsidR="00DE2803" w14:paraId="0EDE1DD0" w14:textId="77777777" w:rsidTr="00AD773E">
        <w:trPr>
          <w:trHeight w:val="365"/>
          <w:tblHeader/>
        </w:trPr>
        <w:tc>
          <w:tcPr>
            <w:tcW w:w="259" w:type="pct"/>
          </w:tcPr>
          <w:p w14:paraId="79E48834"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4F4A3065" w14:textId="77777777" w:rsidR="00DE2803" w:rsidRPr="00DE2803" w:rsidRDefault="00DE2803" w:rsidP="00DE2803">
            <w:pPr>
              <w:tabs>
                <w:tab w:val="left" w:pos="6200"/>
              </w:tabs>
              <w:jc w:val="center"/>
              <w:rPr>
                <w:b/>
                <w:szCs w:val="24"/>
              </w:rPr>
            </w:pPr>
          </w:p>
        </w:tc>
        <w:tc>
          <w:tcPr>
            <w:tcW w:w="1814" w:type="pct"/>
          </w:tcPr>
          <w:p w14:paraId="6C2F761E" w14:textId="77777777" w:rsidR="00DE2803" w:rsidRPr="00DE2803" w:rsidRDefault="00DE2803" w:rsidP="00DE2803">
            <w:pPr>
              <w:tabs>
                <w:tab w:val="left" w:pos="6200"/>
              </w:tabs>
              <w:jc w:val="center"/>
              <w:rPr>
                <w:b/>
                <w:szCs w:val="24"/>
              </w:rPr>
            </w:pPr>
          </w:p>
        </w:tc>
        <w:tc>
          <w:tcPr>
            <w:tcW w:w="1339" w:type="pct"/>
          </w:tcPr>
          <w:p w14:paraId="73D35E86" w14:textId="77777777" w:rsidR="00DE2803" w:rsidRPr="00DE2803" w:rsidRDefault="00DE2803" w:rsidP="00DE2803">
            <w:pPr>
              <w:tabs>
                <w:tab w:val="left" w:pos="6200"/>
              </w:tabs>
              <w:jc w:val="center"/>
              <w:rPr>
                <w:b/>
                <w:szCs w:val="24"/>
              </w:rPr>
            </w:pPr>
          </w:p>
        </w:tc>
      </w:tr>
      <w:tr w:rsidR="00DE2803" w14:paraId="1C31C2AD" w14:textId="77777777" w:rsidTr="00AD773E">
        <w:trPr>
          <w:trHeight w:val="365"/>
          <w:tblHeader/>
        </w:trPr>
        <w:tc>
          <w:tcPr>
            <w:tcW w:w="259" w:type="pct"/>
          </w:tcPr>
          <w:p w14:paraId="6422B3AE"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22540FB3" w14:textId="77777777" w:rsidR="00DE2803" w:rsidRPr="00DE2803" w:rsidRDefault="00DE2803" w:rsidP="00DE2803">
            <w:pPr>
              <w:tabs>
                <w:tab w:val="left" w:pos="6200"/>
              </w:tabs>
              <w:jc w:val="center"/>
              <w:rPr>
                <w:b/>
                <w:szCs w:val="24"/>
              </w:rPr>
            </w:pPr>
          </w:p>
        </w:tc>
        <w:tc>
          <w:tcPr>
            <w:tcW w:w="1814" w:type="pct"/>
          </w:tcPr>
          <w:p w14:paraId="0DEB18AD" w14:textId="77777777" w:rsidR="00DE2803" w:rsidRPr="00DE2803" w:rsidRDefault="00DE2803" w:rsidP="00DE2803">
            <w:pPr>
              <w:tabs>
                <w:tab w:val="left" w:pos="6200"/>
              </w:tabs>
              <w:jc w:val="center"/>
              <w:rPr>
                <w:b/>
                <w:szCs w:val="24"/>
              </w:rPr>
            </w:pPr>
          </w:p>
        </w:tc>
        <w:tc>
          <w:tcPr>
            <w:tcW w:w="1339" w:type="pct"/>
          </w:tcPr>
          <w:p w14:paraId="0F1E65BD" w14:textId="77777777" w:rsidR="00DE2803" w:rsidRPr="00DE2803" w:rsidRDefault="00DE2803" w:rsidP="00DE2803">
            <w:pPr>
              <w:tabs>
                <w:tab w:val="left" w:pos="6200"/>
              </w:tabs>
              <w:jc w:val="center"/>
              <w:rPr>
                <w:b/>
                <w:szCs w:val="24"/>
              </w:rPr>
            </w:pPr>
          </w:p>
        </w:tc>
      </w:tr>
      <w:tr w:rsidR="00DE2803" w14:paraId="0D1B89FB" w14:textId="77777777" w:rsidTr="00AD773E">
        <w:trPr>
          <w:trHeight w:val="365"/>
          <w:tblHeader/>
        </w:trPr>
        <w:tc>
          <w:tcPr>
            <w:tcW w:w="259" w:type="pct"/>
          </w:tcPr>
          <w:p w14:paraId="642E73FF"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6524F273" w14:textId="77777777" w:rsidR="00DE2803" w:rsidRPr="00DE2803" w:rsidRDefault="00DE2803" w:rsidP="00DE2803">
            <w:pPr>
              <w:tabs>
                <w:tab w:val="left" w:pos="6200"/>
              </w:tabs>
              <w:jc w:val="center"/>
              <w:rPr>
                <w:b/>
                <w:szCs w:val="24"/>
              </w:rPr>
            </w:pPr>
          </w:p>
        </w:tc>
        <w:tc>
          <w:tcPr>
            <w:tcW w:w="1814" w:type="pct"/>
          </w:tcPr>
          <w:p w14:paraId="5576066F" w14:textId="77777777" w:rsidR="00DE2803" w:rsidRPr="00DE2803" w:rsidRDefault="00DE2803" w:rsidP="00DE2803">
            <w:pPr>
              <w:tabs>
                <w:tab w:val="left" w:pos="6200"/>
              </w:tabs>
              <w:jc w:val="center"/>
              <w:rPr>
                <w:b/>
                <w:szCs w:val="24"/>
              </w:rPr>
            </w:pPr>
          </w:p>
        </w:tc>
        <w:tc>
          <w:tcPr>
            <w:tcW w:w="1339" w:type="pct"/>
          </w:tcPr>
          <w:p w14:paraId="2BE1B64E" w14:textId="77777777" w:rsidR="00DE2803" w:rsidRPr="00DE2803" w:rsidRDefault="00DE2803" w:rsidP="00DE2803">
            <w:pPr>
              <w:tabs>
                <w:tab w:val="left" w:pos="6200"/>
              </w:tabs>
              <w:jc w:val="center"/>
              <w:rPr>
                <w:b/>
                <w:szCs w:val="24"/>
              </w:rPr>
            </w:pPr>
          </w:p>
        </w:tc>
      </w:tr>
      <w:tr w:rsidR="00DE2803" w14:paraId="6452A73C" w14:textId="77777777" w:rsidTr="00AD773E">
        <w:trPr>
          <w:trHeight w:val="365"/>
          <w:tblHeader/>
        </w:trPr>
        <w:tc>
          <w:tcPr>
            <w:tcW w:w="259" w:type="pct"/>
          </w:tcPr>
          <w:p w14:paraId="6E9F3326"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6C7A26CC" w14:textId="77777777" w:rsidR="00DE2803" w:rsidRPr="00DE2803" w:rsidRDefault="00DE2803" w:rsidP="00DE2803">
            <w:pPr>
              <w:tabs>
                <w:tab w:val="left" w:pos="6200"/>
              </w:tabs>
              <w:jc w:val="center"/>
              <w:rPr>
                <w:b/>
                <w:szCs w:val="24"/>
              </w:rPr>
            </w:pPr>
          </w:p>
        </w:tc>
        <w:tc>
          <w:tcPr>
            <w:tcW w:w="1814" w:type="pct"/>
          </w:tcPr>
          <w:p w14:paraId="252F52D4" w14:textId="77777777" w:rsidR="00DE2803" w:rsidRPr="00DE2803" w:rsidRDefault="00DE2803" w:rsidP="00DE2803">
            <w:pPr>
              <w:tabs>
                <w:tab w:val="left" w:pos="6200"/>
              </w:tabs>
              <w:jc w:val="center"/>
              <w:rPr>
                <w:b/>
                <w:szCs w:val="24"/>
              </w:rPr>
            </w:pPr>
          </w:p>
        </w:tc>
        <w:tc>
          <w:tcPr>
            <w:tcW w:w="1339" w:type="pct"/>
          </w:tcPr>
          <w:p w14:paraId="23894617" w14:textId="77777777" w:rsidR="00DE2803" w:rsidRPr="00DE2803" w:rsidRDefault="00DE2803" w:rsidP="00DE2803">
            <w:pPr>
              <w:tabs>
                <w:tab w:val="left" w:pos="6200"/>
              </w:tabs>
              <w:jc w:val="center"/>
              <w:rPr>
                <w:b/>
                <w:szCs w:val="24"/>
              </w:rPr>
            </w:pPr>
          </w:p>
        </w:tc>
      </w:tr>
      <w:tr w:rsidR="00DE2803" w14:paraId="2DBF898D" w14:textId="77777777" w:rsidTr="00AD773E">
        <w:trPr>
          <w:trHeight w:val="365"/>
          <w:tblHeader/>
        </w:trPr>
        <w:tc>
          <w:tcPr>
            <w:tcW w:w="259" w:type="pct"/>
          </w:tcPr>
          <w:p w14:paraId="319AEE1E"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1FADAFCB" w14:textId="77777777" w:rsidR="00DE2803" w:rsidRPr="00DE2803" w:rsidRDefault="00DE2803" w:rsidP="00DE2803">
            <w:pPr>
              <w:tabs>
                <w:tab w:val="left" w:pos="6200"/>
              </w:tabs>
              <w:jc w:val="center"/>
              <w:rPr>
                <w:b/>
                <w:szCs w:val="24"/>
              </w:rPr>
            </w:pPr>
          </w:p>
        </w:tc>
        <w:tc>
          <w:tcPr>
            <w:tcW w:w="1814" w:type="pct"/>
          </w:tcPr>
          <w:p w14:paraId="653DCFBE" w14:textId="77777777" w:rsidR="00DE2803" w:rsidRPr="00DE2803" w:rsidRDefault="00DE2803" w:rsidP="00DE2803">
            <w:pPr>
              <w:tabs>
                <w:tab w:val="left" w:pos="6200"/>
              </w:tabs>
              <w:jc w:val="center"/>
              <w:rPr>
                <w:b/>
                <w:szCs w:val="24"/>
              </w:rPr>
            </w:pPr>
          </w:p>
        </w:tc>
        <w:tc>
          <w:tcPr>
            <w:tcW w:w="1339" w:type="pct"/>
          </w:tcPr>
          <w:p w14:paraId="0F57936E" w14:textId="77777777" w:rsidR="00DE2803" w:rsidRPr="00DE2803" w:rsidRDefault="00DE2803" w:rsidP="00DE2803">
            <w:pPr>
              <w:tabs>
                <w:tab w:val="left" w:pos="6200"/>
              </w:tabs>
              <w:jc w:val="center"/>
              <w:rPr>
                <w:b/>
                <w:szCs w:val="24"/>
              </w:rPr>
            </w:pPr>
          </w:p>
        </w:tc>
      </w:tr>
      <w:tr w:rsidR="00DE2803" w14:paraId="4C4D92BE" w14:textId="77777777" w:rsidTr="00AD773E">
        <w:trPr>
          <w:trHeight w:val="365"/>
          <w:tblHeader/>
        </w:trPr>
        <w:tc>
          <w:tcPr>
            <w:tcW w:w="259" w:type="pct"/>
          </w:tcPr>
          <w:p w14:paraId="759F86DB"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04057E7E" w14:textId="77777777" w:rsidR="00DE2803" w:rsidRPr="00DE2803" w:rsidRDefault="00DE2803" w:rsidP="00DE2803">
            <w:pPr>
              <w:tabs>
                <w:tab w:val="left" w:pos="6200"/>
              </w:tabs>
              <w:jc w:val="center"/>
              <w:rPr>
                <w:b/>
                <w:szCs w:val="24"/>
              </w:rPr>
            </w:pPr>
          </w:p>
        </w:tc>
        <w:tc>
          <w:tcPr>
            <w:tcW w:w="1814" w:type="pct"/>
          </w:tcPr>
          <w:p w14:paraId="61D24FDC" w14:textId="77777777" w:rsidR="00DE2803" w:rsidRPr="00DE2803" w:rsidRDefault="00DE2803" w:rsidP="00DE2803">
            <w:pPr>
              <w:tabs>
                <w:tab w:val="left" w:pos="6200"/>
              </w:tabs>
              <w:jc w:val="center"/>
              <w:rPr>
                <w:b/>
                <w:szCs w:val="24"/>
              </w:rPr>
            </w:pPr>
          </w:p>
        </w:tc>
        <w:tc>
          <w:tcPr>
            <w:tcW w:w="1339" w:type="pct"/>
          </w:tcPr>
          <w:p w14:paraId="5C4E8B94" w14:textId="77777777" w:rsidR="00DE2803" w:rsidRPr="00DE2803" w:rsidRDefault="00DE2803" w:rsidP="00DE2803">
            <w:pPr>
              <w:tabs>
                <w:tab w:val="left" w:pos="6200"/>
              </w:tabs>
              <w:jc w:val="center"/>
              <w:rPr>
                <w:b/>
                <w:szCs w:val="24"/>
              </w:rPr>
            </w:pPr>
          </w:p>
        </w:tc>
      </w:tr>
      <w:tr w:rsidR="00DE2803" w14:paraId="68EB3B1D" w14:textId="77777777" w:rsidTr="00AD773E">
        <w:trPr>
          <w:trHeight w:val="365"/>
          <w:tblHeader/>
        </w:trPr>
        <w:tc>
          <w:tcPr>
            <w:tcW w:w="259" w:type="pct"/>
          </w:tcPr>
          <w:p w14:paraId="190BBD59"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726BB667" w14:textId="77777777" w:rsidR="00DE2803" w:rsidRPr="00DE2803" w:rsidRDefault="00DE2803" w:rsidP="00DE2803">
            <w:pPr>
              <w:tabs>
                <w:tab w:val="left" w:pos="6200"/>
              </w:tabs>
              <w:jc w:val="center"/>
              <w:rPr>
                <w:b/>
                <w:szCs w:val="24"/>
              </w:rPr>
            </w:pPr>
          </w:p>
        </w:tc>
        <w:tc>
          <w:tcPr>
            <w:tcW w:w="1814" w:type="pct"/>
          </w:tcPr>
          <w:p w14:paraId="29417AAA" w14:textId="77777777" w:rsidR="00DE2803" w:rsidRPr="00DE2803" w:rsidRDefault="00DE2803" w:rsidP="00DE2803">
            <w:pPr>
              <w:tabs>
                <w:tab w:val="left" w:pos="6200"/>
              </w:tabs>
              <w:jc w:val="center"/>
              <w:rPr>
                <w:b/>
                <w:szCs w:val="24"/>
              </w:rPr>
            </w:pPr>
          </w:p>
        </w:tc>
        <w:tc>
          <w:tcPr>
            <w:tcW w:w="1339" w:type="pct"/>
          </w:tcPr>
          <w:p w14:paraId="500B9F4D" w14:textId="77777777" w:rsidR="00DE2803" w:rsidRPr="00DE2803" w:rsidRDefault="00DE2803" w:rsidP="00DE2803">
            <w:pPr>
              <w:tabs>
                <w:tab w:val="left" w:pos="6200"/>
              </w:tabs>
              <w:jc w:val="center"/>
              <w:rPr>
                <w:b/>
                <w:szCs w:val="24"/>
              </w:rPr>
            </w:pPr>
          </w:p>
        </w:tc>
      </w:tr>
      <w:tr w:rsidR="00DE2803" w14:paraId="14993D14" w14:textId="77777777" w:rsidTr="00AD773E">
        <w:trPr>
          <w:trHeight w:val="365"/>
          <w:tblHeader/>
        </w:trPr>
        <w:tc>
          <w:tcPr>
            <w:tcW w:w="259" w:type="pct"/>
          </w:tcPr>
          <w:p w14:paraId="05307737"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2F5A3C6B" w14:textId="77777777" w:rsidR="00DE2803" w:rsidRPr="00DE2803" w:rsidRDefault="00DE2803" w:rsidP="00DE2803">
            <w:pPr>
              <w:tabs>
                <w:tab w:val="left" w:pos="6200"/>
              </w:tabs>
              <w:jc w:val="center"/>
              <w:rPr>
                <w:b/>
                <w:szCs w:val="24"/>
              </w:rPr>
            </w:pPr>
          </w:p>
        </w:tc>
        <w:tc>
          <w:tcPr>
            <w:tcW w:w="1814" w:type="pct"/>
          </w:tcPr>
          <w:p w14:paraId="33CC9AA1" w14:textId="77777777" w:rsidR="00DE2803" w:rsidRPr="00DE2803" w:rsidRDefault="00DE2803" w:rsidP="00DE2803">
            <w:pPr>
              <w:tabs>
                <w:tab w:val="left" w:pos="6200"/>
              </w:tabs>
              <w:jc w:val="center"/>
              <w:rPr>
                <w:b/>
                <w:szCs w:val="24"/>
              </w:rPr>
            </w:pPr>
          </w:p>
        </w:tc>
        <w:tc>
          <w:tcPr>
            <w:tcW w:w="1339" w:type="pct"/>
          </w:tcPr>
          <w:p w14:paraId="4B54F073" w14:textId="77777777" w:rsidR="00DE2803" w:rsidRPr="00DE2803" w:rsidRDefault="00DE2803" w:rsidP="00DE2803">
            <w:pPr>
              <w:tabs>
                <w:tab w:val="left" w:pos="6200"/>
              </w:tabs>
              <w:jc w:val="center"/>
              <w:rPr>
                <w:b/>
                <w:szCs w:val="24"/>
              </w:rPr>
            </w:pPr>
          </w:p>
        </w:tc>
      </w:tr>
      <w:tr w:rsidR="00DE2803" w14:paraId="28B9D45F" w14:textId="77777777" w:rsidTr="00AD773E">
        <w:trPr>
          <w:trHeight w:val="365"/>
          <w:tblHeader/>
        </w:trPr>
        <w:tc>
          <w:tcPr>
            <w:tcW w:w="259" w:type="pct"/>
          </w:tcPr>
          <w:p w14:paraId="303BA4F2" w14:textId="77777777" w:rsidR="00DE2803" w:rsidRPr="00DE2803" w:rsidRDefault="00DE2803" w:rsidP="001A3310">
            <w:pPr>
              <w:pStyle w:val="ListParagraph"/>
              <w:numPr>
                <w:ilvl w:val="0"/>
                <w:numId w:val="65"/>
              </w:numPr>
              <w:tabs>
                <w:tab w:val="left" w:pos="6200"/>
              </w:tabs>
              <w:jc w:val="both"/>
              <w:rPr>
                <w:szCs w:val="24"/>
              </w:rPr>
            </w:pPr>
          </w:p>
        </w:tc>
        <w:tc>
          <w:tcPr>
            <w:tcW w:w="1587" w:type="pct"/>
          </w:tcPr>
          <w:p w14:paraId="7B33A310" w14:textId="77777777" w:rsidR="00DE2803" w:rsidRPr="00DE2803" w:rsidRDefault="00DE2803" w:rsidP="00DE2803">
            <w:pPr>
              <w:tabs>
                <w:tab w:val="left" w:pos="6200"/>
              </w:tabs>
              <w:jc w:val="center"/>
              <w:rPr>
                <w:b/>
                <w:szCs w:val="24"/>
              </w:rPr>
            </w:pPr>
          </w:p>
        </w:tc>
        <w:tc>
          <w:tcPr>
            <w:tcW w:w="1814" w:type="pct"/>
          </w:tcPr>
          <w:p w14:paraId="0703A423" w14:textId="77777777" w:rsidR="00DE2803" w:rsidRPr="00DE2803" w:rsidRDefault="00DE2803" w:rsidP="00DE2803">
            <w:pPr>
              <w:tabs>
                <w:tab w:val="left" w:pos="6200"/>
              </w:tabs>
              <w:jc w:val="center"/>
              <w:rPr>
                <w:b/>
                <w:szCs w:val="24"/>
              </w:rPr>
            </w:pPr>
          </w:p>
        </w:tc>
        <w:tc>
          <w:tcPr>
            <w:tcW w:w="1339" w:type="pct"/>
          </w:tcPr>
          <w:p w14:paraId="31BC87FD" w14:textId="77777777" w:rsidR="00DE2803" w:rsidRPr="00DE2803" w:rsidRDefault="00DE2803" w:rsidP="00DE2803">
            <w:pPr>
              <w:tabs>
                <w:tab w:val="left" w:pos="6200"/>
              </w:tabs>
              <w:jc w:val="center"/>
              <w:rPr>
                <w:b/>
                <w:szCs w:val="24"/>
              </w:rPr>
            </w:pPr>
          </w:p>
        </w:tc>
      </w:tr>
    </w:tbl>
    <w:p w14:paraId="441C7162" w14:textId="77777777" w:rsidR="00DE2803" w:rsidRPr="002A74A1" w:rsidRDefault="00DE2803" w:rsidP="00BC7BCE">
      <w:pPr>
        <w:tabs>
          <w:tab w:val="left" w:pos="6200"/>
        </w:tabs>
        <w:ind w:left="360"/>
        <w:jc w:val="both"/>
        <w:rPr>
          <w:szCs w:val="24"/>
        </w:rPr>
      </w:pPr>
    </w:p>
    <w:p w14:paraId="4B9DA81D" w14:textId="77777777" w:rsidR="002A5641" w:rsidRPr="002A74A1" w:rsidRDefault="002A5641" w:rsidP="00BC7BCE">
      <w:pPr>
        <w:tabs>
          <w:tab w:val="center" w:pos="4320"/>
          <w:tab w:val="right" w:pos="8640"/>
        </w:tabs>
        <w:jc w:val="right"/>
        <w:rPr>
          <w:snapToGrid w:val="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00"/>
        <w:gridCol w:w="290"/>
        <w:gridCol w:w="4752"/>
      </w:tblGrid>
      <w:tr w:rsidR="002A5641" w:rsidRPr="002A74A1" w14:paraId="3FFA55D5" w14:textId="77777777" w:rsidTr="00D1394C">
        <w:tc>
          <w:tcPr>
            <w:tcW w:w="2358" w:type="pct"/>
            <w:tcBorders>
              <w:bottom w:val="nil"/>
            </w:tcBorders>
            <w:vAlign w:val="center"/>
          </w:tcPr>
          <w:p w14:paraId="5E2428A9" w14:textId="77777777" w:rsidR="002A5641" w:rsidRPr="002A74A1" w:rsidRDefault="002A5641" w:rsidP="002B1000">
            <w:pPr>
              <w:rPr>
                <w:kern w:val="20"/>
                <w:position w:val="18"/>
                <w:sz w:val="24"/>
              </w:rPr>
            </w:pPr>
            <w:r w:rsidRPr="002A74A1">
              <w:rPr>
                <w:b/>
                <w:bCs/>
                <w:i/>
                <w:iCs/>
                <w:kern w:val="20"/>
                <w:position w:val="18"/>
                <w:sz w:val="16"/>
              </w:rPr>
              <w:t>Note:</w:t>
            </w:r>
          </w:p>
        </w:tc>
        <w:tc>
          <w:tcPr>
            <w:tcW w:w="152" w:type="pct"/>
            <w:tcBorders>
              <w:top w:val="nil"/>
              <w:bottom w:val="nil"/>
            </w:tcBorders>
          </w:tcPr>
          <w:p w14:paraId="2C38BCE1" w14:textId="77777777" w:rsidR="002A5641" w:rsidRPr="002A74A1" w:rsidRDefault="002A5641" w:rsidP="002B1000">
            <w:pPr>
              <w:rPr>
                <w:kern w:val="20"/>
                <w:position w:val="18"/>
                <w:sz w:val="24"/>
              </w:rPr>
            </w:pPr>
          </w:p>
        </w:tc>
        <w:tc>
          <w:tcPr>
            <w:tcW w:w="2490" w:type="pct"/>
            <w:vAlign w:val="center"/>
          </w:tcPr>
          <w:p w14:paraId="17B2C348" w14:textId="77777777" w:rsidR="002A5641" w:rsidRPr="002A74A1" w:rsidRDefault="002A5641" w:rsidP="002B1000">
            <w:pPr>
              <w:jc w:val="center"/>
              <w:rPr>
                <w:b/>
                <w:bCs/>
              </w:rPr>
            </w:pPr>
            <w:smartTag w:uri="urn:schemas-microsoft-com:office:smarttags" w:element="City">
              <w:smartTag w:uri="urn:schemas-microsoft-com:office:smarttags" w:element="place">
                <w:r w:rsidRPr="002A74A1">
                  <w:rPr>
                    <w:b/>
                    <w:bCs/>
                  </w:rPr>
                  <w:t>ENTERPRISE</w:t>
                </w:r>
              </w:smartTag>
            </w:smartTag>
            <w:r w:rsidRPr="002A74A1">
              <w:rPr>
                <w:b/>
                <w:bCs/>
              </w:rPr>
              <w:t xml:space="preserve"> STAMP</w:t>
            </w:r>
          </w:p>
        </w:tc>
      </w:tr>
      <w:tr w:rsidR="002A5641" w:rsidRPr="002A74A1" w14:paraId="64E5515A" w14:textId="77777777" w:rsidTr="00D1394C">
        <w:tc>
          <w:tcPr>
            <w:tcW w:w="2358" w:type="pct"/>
            <w:tcBorders>
              <w:top w:val="nil"/>
            </w:tcBorders>
          </w:tcPr>
          <w:p w14:paraId="01BB9A75" w14:textId="77777777" w:rsidR="002A5641" w:rsidRPr="002A74A1" w:rsidRDefault="002A5641" w:rsidP="00BC7BCE">
            <w:pPr>
              <w:tabs>
                <w:tab w:val="left" w:pos="360"/>
              </w:tabs>
              <w:jc w:val="both"/>
              <w:rPr>
                <w:i/>
                <w:iCs/>
                <w:sz w:val="16"/>
                <w:szCs w:val="24"/>
                <w:lang w:val="en-US"/>
              </w:rPr>
            </w:pPr>
            <w:r w:rsidRPr="002A74A1">
              <w:rPr>
                <w:i/>
                <w:iCs/>
                <w:sz w:val="16"/>
                <w:szCs w:val="24"/>
              </w:rPr>
              <w:t>1.</w:t>
            </w:r>
            <w:r w:rsidRPr="002A74A1">
              <w:rPr>
                <w:i/>
                <w:iCs/>
                <w:sz w:val="16"/>
                <w:szCs w:val="24"/>
              </w:rPr>
              <w:tab/>
              <w:t>* Delete which is not applicable.</w:t>
            </w:r>
          </w:p>
          <w:p w14:paraId="15213853"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where possible, be signed by </w:t>
            </w:r>
            <w:r w:rsidRPr="002A74A1">
              <w:rPr>
                <w:i/>
                <w:iCs/>
                <w:sz w:val="16"/>
                <w:szCs w:val="24"/>
                <w:u w:val="single"/>
                <w:lang w:val="en-US"/>
              </w:rPr>
              <w:t>all</w:t>
            </w:r>
            <w:r w:rsidRPr="002A74A1">
              <w:rPr>
                <w:i/>
                <w:iCs/>
                <w:sz w:val="16"/>
                <w:szCs w:val="24"/>
                <w:lang w:val="en-US"/>
              </w:rPr>
              <w:t xml:space="preserve"> the Directors / Members / Partners of the Tendering Enterprise.</w:t>
            </w:r>
          </w:p>
          <w:p w14:paraId="367A7603"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rPr>
              <w:t>3.</w:t>
            </w:r>
            <w:r w:rsidRPr="002A74A1">
              <w:rPr>
                <w:i/>
                <w:iCs/>
                <w:sz w:val="16"/>
                <w:szCs w:val="24"/>
              </w:rPr>
              <w:tab/>
              <w:t>In the event that paragraph 2 cannot be complied with, the resolution must be signed by Directors / Members / Partners holding a majority of the shares / ownership of the Tendering Enterprise (attach proof of shareholding / ownership hereto).</w:t>
            </w:r>
          </w:p>
          <w:p w14:paraId="130E21DE"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lang w:val="en-US"/>
              </w:rPr>
              <w:t>4.</w:t>
            </w:r>
            <w:r w:rsidRPr="002A74A1">
              <w:rPr>
                <w:i/>
                <w:iCs/>
                <w:sz w:val="16"/>
                <w:szCs w:val="24"/>
              </w:rPr>
              <w:tab/>
            </w:r>
            <w:r w:rsidRPr="002A74A1">
              <w:rPr>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Partners </w:t>
            </w:r>
            <w:r w:rsidRPr="002A74A1">
              <w:rPr>
                <w:i/>
                <w:iCs/>
                <w:sz w:val="16"/>
                <w:szCs w:val="24"/>
              </w:rPr>
              <w:t>holding a majority of the shares / ownership of the Tendering Enterprise (proof of shareholding / ownership and power of attorney are to be attached hereto</w:t>
            </w:r>
            <w:r w:rsidRPr="002A74A1">
              <w:rPr>
                <w:i/>
                <w:iCs/>
                <w:sz w:val="16"/>
                <w:szCs w:val="24"/>
                <w:lang w:val="en-US"/>
              </w:rPr>
              <w:t>).</w:t>
            </w:r>
          </w:p>
          <w:p w14:paraId="2035EDC9" w14:textId="77777777" w:rsidR="002A5641" w:rsidRPr="002A74A1" w:rsidRDefault="002A5641" w:rsidP="00BC7BCE">
            <w:pPr>
              <w:tabs>
                <w:tab w:val="left" w:pos="360"/>
              </w:tabs>
              <w:ind w:left="360" w:hanging="360"/>
              <w:jc w:val="both"/>
              <w:rPr>
                <w:i/>
                <w:iCs/>
                <w:sz w:val="16"/>
              </w:rPr>
            </w:pPr>
            <w:r w:rsidRPr="002A74A1">
              <w:rPr>
                <w:i/>
                <w:iCs/>
                <w:sz w:val="16"/>
                <w:szCs w:val="24"/>
              </w:rPr>
              <w:t>5.</w:t>
            </w:r>
            <w:r w:rsidRPr="002A74A1">
              <w:rPr>
                <w:i/>
                <w:iCs/>
                <w:sz w:val="16"/>
                <w:szCs w:val="24"/>
              </w:rPr>
              <w:tab/>
              <w:t xml:space="preserve">Should the number of </w:t>
            </w:r>
            <w:r w:rsidRPr="002A74A1">
              <w:rPr>
                <w:i/>
                <w:iCs/>
                <w:sz w:val="16"/>
                <w:szCs w:val="24"/>
                <w:lang w:val="en-US"/>
              </w:rPr>
              <w:t>Directors / Members / Partners exceed the space available above, additional names and signatures must be supplied on a separate page.</w:t>
            </w:r>
          </w:p>
        </w:tc>
        <w:tc>
          <w:tcPr>
            <w:tcW w:w="152" w:type="pct"/>
            <w:tcBorders>
              <w:top w:val="nil"/>
              <w:bottom w:val="nil"/>
            </w:tcBorders>
          </w:tcPr>
          <w:p w14:paraId="4FEFEAF8" w14:textId="77777777" w:rsidR="002A5641" w:rsidRPr="002A74A1" w:rsidRDefault="002A5641" w:rsidP="00BC7BCE">
            <w:pPr>
              <w:jc w:val="right"/>
              <w:rPr>
                <w:lang w:val="en-US"/>
              </w:rPr>
            </w:pPr>
          </w:p>
        </w:tc>
        <w:tc>
          <w:tcPr>
            <w:tcW w:w="2490" w:type="pct"/>
          </w:tcPr>
          <w:p w14:paraId="421619B7" w14:textId="77777777" w:rsidR="002A5641" w:rsidRPr="002A74A1" w:rsidRDefault="002A5641" w:rsidP="00BC7BCE">
            <w:pPr>
              <w:jc w:val="right"/>
              <w:rPr>
                <w:lang w:val="en-US"/>
              </w:rPr>
            </w:pPr>
          </w:p>
        </w:tc>
      </w:tr>
    </w:tbl>
    <w:p w14:paraId="4C6EDBA9" w14:textId="77777777" w:rsidR="002A5641" w:rsidRPr="002A74A1" w:rsidRDefault="002A5641" w:rsidP="00BC7BCE">
      <w:pPr>
        <w:tabs>
          <w:tab w:val="center" w:pos="4320"/>
          <w:tab w:val="right" w:pos="8640"/>
        </w:tabs>
        <w:rPr>
          <w:snapToGrid w:val="0"/>
        </w:rPr>
      </w:pPr>
    </w:p>
    <w:p w14:paraId="53EDC6CC" w14:textId="77777777" w:rsidR="002A5641" w:rsidRPr="002A74A1" w:rsidRDefault="002A5641" w:rsidP="00BC7BCE">
      <w:pPr>
        <w:tabs>
          <w:tab w:val="center" w:pos="4320"/>
          <w:tab w:val="right" w:pos="8640"/>
        </w:tabs>
        <w:rPr>
          <w:snapToGrid w:val="0"/>
        </w:rPr>
      </w:pPr>
    </w:p>
    <w:p w14:paraId="63F0693B" w14:textId="77777777" w:rsidR="002A5641" w:rsidRPr="002A74A1" w:rsidRDefault="002A5641" w:rsidP="00BC7BCE">
      <w:pPr>
        <w:tabs>
          <w:tab w:val="center" w:pos="4320"/>
          <w:tab w:val="right" w:pos="8640"/>
        </w:tabs>
        <w:rPr>
          <w:snapToGrid w:val="0"/>
        </w:rPr>
      </w:pPr>
    </w:p>
    <w:p w14:paraId="1901F692" w14:textId="77777777" w:rsidR="002A5641" w:rsidRPr="002A74A1" w:rsidRDefault="002A5641" w:rsidP="00BC7BCE">
      <w:pPr>
        <w:tabs>
          <w:tab w:val="center" w:pos="4320"/>
          <w:tab w:val="right" w:pos="8640"/>
        </w:tabs>
        <w:rPr>
          <w:snapToGrid w:val="0"/>
        </w:rPr>
      </w:pPr>
    </w:p>
    <w:p w14:paraId="7B5CF55C" w14:textId="77777777" w:rsidR="002A5641" w:rsidRPr="002A74A1" w:rsidRDefault="002A5641" w:rsidP="00BC7BCE">
      <w:pPr>
        <w:tabs>
          <w:tab w:val="center" w:pos="4320"/>
          <w:tab w:val="right" w:pos="8640"/>
        </w:tabs>
        <w:rPr>
          <w:snapToGrid w:val="0"/>
        </w:rPr>
      </w:pPr>
    </w:p>
    <w:p w14:paraId="50BFD036" w14:textId="77777777" w:rsidR="00EB21C3" w:rsidRDefault="00EB21C3" w:rsidP="009E579C">
      <w:pPr>
        <w:pStyle w:val="Heading1"/>
        <w:rPr>
          <w:b/>
          <w:sz w:val="28"/>
        </w:rPr>
      </w:pPr>
    </w:p>
    <w:p w14:paraId="69A38A72" w14:textId="77777777" w:rsidR="00EB21C3" w:rsidRDefault="00EB21C3" w:rsidP="009E579C">
      <w:pPr>
        <w:pStyle w:val="Heading1"/>
        <w:rPr>
          <w:b/>
          <w:sz w:val="28"/>
        </w:rPr>
      </w:pPr>
    </w:p>
    <w:p w14:paraId="60AAB1EC" w14:textId="0575CE02" w:rsidR="002A5641" w:rsidRPr="009E579C" w:rsidRDefault="002A5641" w:rsidP="009E579C">
      <w:pPr>
        <w:pStyle w:val="Heading1"/>
        <w:rPr>
          <w:b/>
          <w:sz w:val="28"/>
        </w:rPr>
      </w:pPr>
      <w:bookmarkStart w:id="39" w:name="_Toc142248179"/>
      <w:r w:rsidRPr="009E579C">
        <w:rPr>
          <w:b/>
          <w:sz w:val="28"/>
        </w:rPr>
        <w:t>PA-15.2:  RESOLUTION OF BOARD OF DIRECTORS TO ENTER INTO CONSORTIA OR JOINT VENTURES</w:t>
      </w:r>
      <w:bookmarkEnd w:id="39"/>
    </w:p>
    <w:p w14:paraId="32A40CE3" w14:textId="77777777" w:rsidR="006B29E8" w:rsidRDefault="006B29E8" w:rsidP="00BC7BCE">
      <w:pPr>
        <w:rPr>
          <w:b/>
          <w:bCs/>
          <w:lang w:val="en-US"/>
        </w:rPr>
      </w:pPr>
    </w:p>
    <w:p w14:paraId="1DD06996" w14:textId="77777777" w:rsidR="002A5641" w:rsidRPr="002A74A1" w:rsidRDefault="002A5641" w:rsidP="00BC7BCE">
      <w:pPr>
        <w:rPr>
          <w:lang w:val="en-US"/>
        </w:rPr>
      </w:pPr>
      <w:r w:rsidRPr="002A74A1">
        <w:rPr>
          <w:b/>
          <w:bCs/>
          <w:lang w:val="en-US"/>
        </w:rPr>
        <w:t>RESOLUTION</w:t>
      </w:r>
      <w:r w:rsidRPr="002A74A1">
        <w:rPr>
          <w:lang w:val="en-US"/>
        </w:rPr>
        <w:t xml:space="preserve"> of a meeting of the Board of *Directors / Members / Partners of:</w:t>
      </w:r>
    </w:p>
    <w:p w14:paraId="5F6F5657" w14:textId="77777777" w:rsidR="002A5641" w:rsidRPr="002A74A1" w:rsidRDefault="002A5641" w:rsidP="00BC7BCE">
      <w:pPr>
        <w:rPr>
          <w:lang w:val="en-US"/>
        </w:rPr>
      </w:pPr>
    </w:p>
    <w:p w14:paraId="4D501FF2" w14:textId="2AA3E5C8" w:rsidR="002A5641" w:rsidRPr="002A74A1" w:rsidRDefault="002A5641" w:rsidP="00BC7BCE">
      <w:pPr>
        <w:rPr>
          <w:lang w:val="en-US"/>
        </w:rPr>
      </w:pPr>
      <w:r w:rsidRPr="002A74A1">
        <w:rPr>
          <w:lang w:val="en-US"/>
        </w:rPr>
        <w:t>_____________________________________________________________________________________</w:t>
      </w:r>
    </w:p>
    <w:p w14:paraId="15E666AD" w14:textId="77777777" w:rsidR="002A5641" w:rsidRPr="002A74A1" w:rsidRDefault="002A5641" w:rsidP="00BC7BCE">
      <w:pPr>
        <w:rPr>
          <w:lang w:val="en-US"/>
        </w:rPr>
      </w:pPr>
    </w:p>
    <w:p w14:paraId="42FDB392" w14:textId="6CB2F1F6" w:rsidR="002A5641" w:rsidRPr="002A74A1" w:rsidRDefault="002A5641" w:rsidP="00BC7BCE">
      <w:pPr>
        <w:rPr>
          <w:sz w:val="16"/>
          <w:lang w:val="en-US"/>
        </w:rPr>
      </w:pPr>
      <w:r w:rsidRPr="002A74A1">
        <w:rPr>
          <w:lang w:val="en-US"/>
        </w:rPr>
        <w:t>_____________________________________________________________________________________</w:t>
      </w:r>
    </w:p>
    <w:p w14:paraId="19DEAEC6" w14:textId="77777777" w:rsidR="002A5641" w:rsidRPr="002A74A1" w:rsidRDefault="002A5641" w:rsidP="00BC7BCE">
      <w:pPr>
        <w:rPr>
          <w:i/>
          <w:iCs/>
          <w:sz w:val="16"/>
          <w:lang w:val="en-US"/>
        </w:rPr>
      </w:pPr>
      <w:r w:rsidRPr="002A74A1">
        <w:rPr>
          <w:sz w:val="16"/>
          <w:lang w:val="en-US"/>
        </w:rPr>
        <w:t>(</w:t>
      </w:r>
      <w:r w:rsidRPr="002A74A1">
        <w:rPr>
          <w:i/>
          <w:sz w:val="16"/>
          <w:lang w:val="en-US"/>
        </w:rPr>
        <w:t xml:space="preserve">legally correct full </w:t>
      </w:r>
      <w:r w:rsidRPr="002A74A1">
        <w:rPr>
          <w:i/>
          <w:iCs/>
          <w:sz w:val="16"/>
          <w:lang w:val="en-US"/>
        </w:rPr>
        <w:t>name and registration number, if applicable, of the Enterprise)</w:t>
      </w:r>
    </w:p>
    <w:p w14:paraId="0EE3A764" w14:textId="77777777" w:rsidR="002A5641" w:rsidRPr="002A74A1" w:rsidRDefault="002A5641" w:rsidP="00BC7BCE">
      <w:pPr>
        <w:rPr>
          <w:i/>
          <w:iCs/>
          <w:lang w:val="en-US"/>
        </w:rPr>
      </w:pPr>
    </w:p>
    <w:p w14:paraId="4E99696A" w14:textId="77777777" w:rsidR="002A5641" w:rsidRPr="002A74A1" w:rsidRDefault="002A5641" w:rsidP="00BC7BCE">
      <w:pPr>
        <w:rPr>
          <w:i/>
          <w:iCs/>
          <w:sz w:val="16"/>
          <w:lang w:val="en-US"/>
        </w:rPr>
      </w:pPr>
      <w:r w:rsidRPr="002A74A1">
        <w:rPr>
          <w:lang w:val="en-US"/>
        </w:rPr>
        <w:t xml:space="preserve">Held at ______________________________________________ </w:t>
      </w:r>
      <w:r w:rsidRPr="002A74A1">
        <w:rPr>
          <w:sz w:val="16"/>
          <w:lang w:val="en-US"/>
        </w:rPr>
        <w:t>(</w:t>
      </w:r>
      <w:r w:rsidRPr="002A74A1">
        <w:rPr>
          <w:i/>
          <w:iCs/>
          <w:sz w:val="16"/>
          <w:lang w:val="en-US"/>
        </w:rPr>
        <w:t>place)</w:t>
      </w:r>
    </w:p>
    <w:p w14:paraId="6E6DE949" w14:textId="77777777" w:rsidR="002A5641" w:rsidRPr="002A74A1" w:rsidRDefault="002A5641" w:rsidP="00BC7BCE">
      <w:pPr>
        <w:rPr>
          <w:lang w:val="en-US"/>
        </w:rPr>
      </w:pPr>
    </w:p>
    <w:p w14:paraId="099B974D" w14:textId="77777777" w:rsidR="002A5641" w:rsidRPr="002A74A1" w:rsidRDefault="002A5641" w:rsidP="00BC7BCE">
      <w:pPr>
        <w:rPr>
          <w:i/>
          <w:iCs/>
          <w:lang w:val="en-US"/>
        </w:rPr>
      </w:pPr>
      <w:r w:rsidRPr="002A74A1">
        <w:rPr>
          <w:lang w:val="en-US"/>
        </w:rPr>
        <w:t xml:space="preserve">on __________________________________________________ </w:t>
      </w:r>
      <w:r w:rsidRPr="002A74A1">
        <w:rPr>
          <w:i/>
          <w:iCs/>
          <w:sz w:val="16"/>
          <w:lang w:val="en-US"/>
        </w:rPr>
        <w:t>(date)</w:t>
      </w:r>
    </w:p>
    <w:p w14:paraId="3108092A" w14:textId="77777777" w:rsidR="002A5641" w:rsidRPr="002A74A1" w:rsidRDefault="002A5641" w:rsidP="00BC7BCE">
      <w:pPr>
        <w:rPr>
          <w:szCs w:val="24"/>
          <w:lang w:val="en-US"/>
        </w:rPr>
      </w:pPr>
    </w:p>
    <w:p w14:paraId="1C545FD6" w14:textId="77777777" w:rsidR="002A5641" w:rsidRPr="002A74A1" w:rsidRDefault="002A5641" w:rsidP="00BC7BCE">
      <w:pPr>
        <w:rPr>
          <w:b/>
          <w:bCs/>
          <w:lang w:val="en-US"/>
        </w:rPr>
      </w:pPr>
      <w:r w:rsidRPr="002A74A1">
        <w:rPr>
          <w:b/>
          <w:bCs/>
          <w:lang w:val="en-US"/>
        </w:rPr>
        <w:t>RESOLVED that:</w:t>
      </w:r>
    </w:p>
    <w:p w14:paraId="6BED4478" w14:textId="77777777" w:rsidR="002A5641" w:rsidRPr="002A74A1" w:rsidRDefault="002A5641" w:rsidP="00BC7BCE">
      <w:pPr>
        <w:rPr>
          <w:lang w:val="en-US"/>
        </w:rPr>
      </w:pPr>
    </w:p>
    <w:p w14:paraId="0868A47C" w14:textId="77777777" w:rsidR="002A5641" w:rsidRPr="002A74A1" w:rsidRDefault="002A5641" w:rsidP="00BC7BCE">
      <w:pPr>
        <w:tabs>
          <w:tab w:val="left" w:pos="400"/>
        </w:tabs>
        <w:suppressAutoHyphens/>
        <w:spacing w:line="10" w:lineRule="atLeast"/>
        <w:ind w:left="400" w:hanging="400"/>
      </w:pPr>
      <w:r w:rsidRPr="002A74A1">
        <w:rPr>
          <w:spacing w:val="-3"/>
        </w:rPr>
        <w:t>1.</w:t>
      </w:r>
      <w:r w:rsidRPr="002A74A1">
        <w:rPr>
          <w:spacing w:val="-3"/>
        </w:rPr>
        <w:tab/>
        <w:t xml:space="preserve">The </w:t>
      </w:r>
      <w:smartTag w:uri="urn:schemas-microsoft-com:office:smarttags" w:element="place">
        <w:smartTag w:uri="urn:schemas-microsoft-com:office:smarttags" w:element="City">
          <w:r w:rsidRPr="002A74A1">
            <w:rPr>
              <w:spacing w:val="-3"/>
            </w:rPr>
            <w:t>Enterprise</w:t>
          </w:r>
        </w:smartTag>
      </w:smartTag>
      <w:r w:rsidRPr="002A74A1">
        <w:rPr>
          <w:spacing w:val="-3"/>
        </w:rPr>
        <w:t xml:space="preserve"> submits a Tender, in consortium/joint venture with the following Enterprises:</w:t>
      </w:r>
      <w:r w:rsidRPr="002A74A1">
        <w:t xml:space="preserve"> </w:t>
      </w:r>
    </w:p>
    <w:p w14:paraId="317AEA50" w14:textId="77777777" w:rsidR="002A5641" w:rsidRPr="002A74A1" w:rsidRDefault="002A5641" w:rsidP="00BC7BCE">
      <w:pPr>
        <w:suppressAutoHyphens/>
        <w:spacing w:line="10" w:lineRule="atLeast"/>
        <w:ind w:left="360"/>
        <w:rPr>
          <w:spacing w:val="-3"/>
        </w:rPr>
      </w:pPr>
    </w:p>
    <w:p w14:paraId="537BBA8E" w14:textId="420327A8"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4CB0BBF7" w14:textId="77777777" w:rsidR="002A5641" w:rsidRPr="002A74A1" w:rsidRDefault="002A5641" w:rsidP="00BC7BCE">
      <w:pPr>
        <w:suppressAutoHyphens/>
        <w:spacing w:line="10" w:lineRule="atLeast"/>
        <w:rPr>
          <w:spacing w:val="-3"/>
          <w:szCs w:val="24"/>
        </w:rPr>
      </w:pPr>
    </w:p>
    <w:p w14:paraId="3327DF87" w14:textId="0E15359F"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1BB70DFE" w14:textId="77777777" w:rsidR="002A5641" w:rsidRPr="002A74A1" w:rsidRDefault="002A5641" w:rsidP="00BC7BCE">
      <w:pPr>
        <w:spacing w:after="120"/>
        <w:ind w:left="283"/>
        <w:jc w:val="both"/>
        <w:rPr>
          <w:i/>
          <w:sz w:val="16"/>
          <w:szCs w:val="16"/>
        </w:rPr>
      </w:pPr>
      <w:r w:rsidRPr="002A74A1">
        <w:rPr>
          <w:i/>
          <w:sz w:val="16"/>
          <w:szCs w:val="16"/>
        </w:rPr>
        <w:t>(list all the legally correct full names and registration numbers, if applicable, of the Enterprises forming the consortium/joint venture)</w:t>
      </w:r>
    </w:p>
    <w:p w14:paraId="58A09BD8" w14:textId="77777777" w:rsidR="002A5641" w:rsidRPr="002A74A1" w:rsidRDefault="002A5641" w:rsidP="00BC7BCE">
      <w:pPr>
        <w:rPr>
          <w:i/>
          <w:sz w:val="16"/>
          <w:szCs w:val="16"/>
          <w:lang w:val="en-US"/>
        </w:rPr>
      </w:pPr>
    </w:p>
    <w:p w14:paraId="24878DC1" w14:textId="77777777" w:rsidR="002A5641" w:rsidRPr="002A74A1" w:rsidRDefault="002A5641" w:rsidP="00BC7BCE">
      <w:pPr>
        <w:ind w:left="360"/>
        <w:rPr>
          <w:lang w:val="en-US"/>
        </w:rPr>
      </w:pPr>
      <w:r w:rsidRPr="002A74A1">
        <w:rPr>
          <w:lang w:val="en-US"/>
        </w:rPr>
        <w:t>to the Department of Public Works in respect of the following project:</w:t>
      </w:r>
    </w:p>
    <w:p w14:paraId="7F55E83F" w14:textId="77777777" w:rsidR="002A5641" w:rsidRPr="002A74A1" w:rsidRDefault="002A5641" w:rsidP="00BC7BCE">
      <w:pPr>
        <w:rPr>
          <w:lang w:val="en-US"/>
        </w:rPr>
      </w:pPr>
    </w:p>
    <w:p w14:paraId="1DBBAF80" w14:textId="5EB6C337"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444889A8" w14:textId="77777777" w:rsidR="002A5641" w:rsidRPr="002A74A1" w:rsidRDefault="002A5641" w:rsidP="00BC7BCE">
      <w:pPr>
        <w:suppressAutoHyphens/>
        <w:spacing w:line="10" w:lineRule="atLeast"/>
        <w:ind w:left="360"/>
        <w:rPr>
          <w:spacing w:val="-3"/>
        </w:rPr>
      </w:pPr>
    </w:p>
    <w:p w14:paraId="2DD5C8CD" w14:textId="246C0680" w:rsidR="002A5641" w:rsidRPr="002A74A1" w:rsidRDefault="002A5641" w:rsidP="00BC7BCE">
      <w:pPr>
        <w:suppressAutoHyphens/>
        <w:spacing w:line="10" w:lineRule="atLeast"/>
        <w:ind w:left="360"/>
        <w:rPr>
          <w:lang w:val="en-US"/>
        </w:rPr>
      </w:pPr>
      <w:r w:rsidRPr="002A74A1">
        <w:rPr>
          <w:spacing w:val="-3"/>
        </w:rPr>
        <w:t>____________________________________________________________________________________</w:t>
      </w:r>
    </w:p>
    <w:p w14:paraId="7D8520FC" w14:textId="77777777" w:rsidR="002A5641" w:rsidRPr="002A74A1" w:rsidRDefault="002A5641" w:rsidP="00BC7BCE">
      <w:pPr>
        <w:autoSpaceDE w:val="0"/>
        <w:autoSpaceDN w:val="0"/>
        <w:adjustRightInd w:val="0"/>
        <w:ind w:left="360"/>
        <w:rPr>
          <w:i/>
          <w:iCs/>
          <w:sz w:val="16"/>
          <w:szCs w:val="16"/>
          <w:lang w:val="en-US"/>
        </w:rPr>
      </w:pPr>
      <w:r w:rsidRPr="002A74A1">
        <w:rPr>
          <w:sz w:val="16"/>
          <w:szCs w:val="16"/>
          <w:lang w:val="en-US"/>
        </w:rPr>
        <w:t>(</w:t>
      </w:r>
      <w:r w:rsidRPr="002A74A1">
        <w:rPr>
          <w:i/>
          <w:iCs/>
          <w:sz w:val="16"/>
          <w:szCs w:val="16"/>
          <w:lang w:val="en-US"/>
        </w:rPr>
        <w:t>project description as per Tender Document)</w:t>
      </w:r>
    </w:p>
    <w:p w14:paraId="774F4C72" w14:textId="77777777" w:rsidR="002A5641" w:rsidRPr="002A74A1" w:rsidRDefault="002A5641" w:rsidP="00BC7BCE">
      <w:pPr>
        <w:autoSpaceDE w:val="0"/>
        <w:autoSpaceDN w:val="0"/>
        <w:adjustRightInd w:val="0"/>
        <w:rPr>
          <w:szCs w:val="16"/>
          <w:lang w:val="en-US"/>
        </w:rPr>
      </w:pPr>
    </w:p>
    <w:p w14:paraId="383496A5" w14:textId="77777777" w:rsidR="002A5641" w:rsidRPr="002A74A1" w:rsidRDefault="002A5641" w:rsidP="00BC7BCE">
      <w:pPr>
        <w:suppressAutoHyphens/>
        <w:spacing w:line="10" w:lineRule="atLeast"/>
        <w:ind w:left="360"/>
        <w:rPr>
          <w:lang w:val="en-US"/>
        </w:rPr>
      </w:pPr>
      <w:r w:rsidRPr="002A74A1">
        <w:rPr>
          <w:spacing w:val="-3"/>
        </w:rPr>
        <w:t>Tender Number:  __________________________________________(</w:t>
      </w:r>
      <w:r w:rsidRPr="002A74A1">
        <w:rPr>
          <w:i/>
          <w:iCs/>
          <w:sz w:val="16"/>
          <w:lang w:val="en-US"/>
        </w:rPr>
        <w:t>Tender Number as per Tender Document)</w:t>
      </w:r>
    </w:p>
    <w:p w14:paraId="5483FAB4" w14:textId="77777777" w:rsidR="002A5641" w:rsidRPr="002A74A1" w:rsidRDefault="002A5641" w:rsidP="00BC7BCE">
      <w:pPr>
        <w:autoSpaceDE w:val="0"/>
        <w:autoSpaceDN w:val="0"/>
        <w:adjustRightInd w:val="0"/>
        <w:rPr>
          <w:sz w:val="16"/>
          <w:lang w:val="en-US"/>
        </w:rPr>
      </w:pPr>
    </w:p>
    <w:p w14:paraId="66359F29" w14:textId="77777777" w:rsidR="002A5641" w:rsidRPr="002A74A1" w:rsidRDefault="002A5641" w:rsidP="00BC7BCE">
      <w:pPr>
        <w:suppressAutoHyphens/>
        <w:spacing w:line="10" w:lineRule="atLeast"/>
        <w:ind w:left="400" w:hanging="400"/>
        <w:rPr>
          <w:lang w:val="en-US"/>
        </w:rPr>
      </w:pPr>
      <w:r w:rsidRPr="002A74A1">
        <w:rPr>
          <w:spacing w:val="-3"/>
        </w:rPr>
        <w:t>1</w:t>
      </w:r>
      <w:r w:rsidRPr="002A74A1">
        <w:rPr>
          <w:spacing w:val="-3"/>
        </w:rPr>
        <w:tab/>
        <w:t>*Mr/Mrs/Ms:  __________________________________________________________________________</w:t>
      </w:r>
    </w:p>
    <w:p w14:paraId="3227C495" w14:textId="77777777" w:rsidR="002A5641" w:rsidRPr="002A74A1" w:rsidRDefault="002A5641" w:rsidP="00BC7BCE">
      <w:pPr>
        <w:suppressAutoHyphens/>
        <w:spacing w:line="10" w:lineRule="atLeast"/>
        <w:rPr>
          <w:spacing w:val="-3"/>
        </w:rPr>
      </w:pPr>
    </w:p>
    <w:p w14:paraId="3AAD560E" w14:textId="77777777" w:rsidR="002A5641" w:rsidRPr="002A74A1" w:rsidRDefault="002A5641" w:rsidP="00BC7BCE">
      <w:pPr>
        <w:ind w:left="360"/>
        <w:rPr>
          <w:lang w:val="en-US"/>
        </w:rPr>
      </w:pPr>
      <w:r w:rsidRPr="002A74A1">
        <w:rPr>
          <w:lang w:val="en-US"/>
        </w:rPr>
        <w:t>in *his/her Capacity as:   ______________________________________________</w:t>
      </w:r>
      <w:r w:rsidRPr="002A74A1">
        <w:rPr>
          <w:i/>
          <w:iCs/>
          <w:sz w:val="16"/>
          <w:lang w:val="en-US"/>
        </w:rPr>
        <w:t xml:space="preserve">(Position in the </w:t>
      </w:r>
      <w:smartTag w:uri="urn:schemas-microsoft-com:office:smarttags" w:element="City">
        <w:smartTag w:uri="urn:schemas-microsoft-com:office:smarttags" w:element="place">
          <w:r w:rsidRPr="002A74A1">
            <w:rPr>
              <w:i/>
              <w:iCs/>
              <w:sz w:val="16"/>
              <w:lang w:val="en-US"/>
            </w:rPr>
            <w:t>Enterprise</w:t>
          </w:r>
        </w:smartTag>
      </w:smartTag>
      <w:r w:rsidRPr="002A74A1">
        <w:rPr>
          <w:i/>
          <w:iCs/>
          <w:sz w:val="16"/>
          <w:lang w:val="en-US"/>
        </w:rPr>
        <w:t>)</w:t>
      </w:r>
    </w:p>
    <w:p w14:paraId="26CB2D55" w14:textId="77777777" w:rsidR="002A5641" w:rsidRPr="002A74A1" w:rsidRDefault="002A5641" w:rsidP="00BC7BCE">
      <w:pPr>
        <w:rPr>
          <w:lang w:val="en-US"/>
        </w:rPr>
      </w:pPr>
    </w:p>
    <w:p w14:paraId="7B391599" w14:textId="77777777" w:rsidR="00012D60" w:rsidRPr="002A74A1" w:rsidRDefault="00E43889" w:rsidP="00BC7BCE">
      <w:pPr>
        <w:ind w:left="360"/>
        <w:rPr>
          <w:lang w:val="en-US"/>
        </w:rPr>
      </w:pPr>
      <w:r w:rsidRPr="002A74A1">
        <w:rPr>
          <w:lang w:val="en-US"/>
        </w:rPr>
        <w:t xml:space="preserve">and who will sign as follows: </w:t>
      </w:r>
    </w:p>
    <w:p w14:paraId="5B96CBFA" w14:textId="0D4DC395" w:rsidR="002A5641" w:rsidRPr="002A74A1" w:rsidRDefault="002A5641" w:rsidP="00BC7BCE">
      <w:pPr>
        <w:ind w:left="360"/>
        <w:rPr>
          <w:lang w:val="en-US"/>
        </w:rPr>
      </w:pPr>
      <w:r w:rsidRPr="002A74A1">
        <w:rPr>
          <w:lang w:val="en-US"/>
        </w:rPr>
        <w:t>_______________________________________________________</w:t>
      </w:r>
      <w:r w:rsidR="00012D60" w:rsidRPr="002A74A1">
        <w:rPr>
          <w:lang w:val="en-US"/>
        </w:rPr>
        <w:t>_______________________</w:t>
      </w:r>
      <w:r w:rsidRPr="002A74A1">
        <w:rPr>
          <w:lang w:val="en-US"/>
        </w:rPr>
        <w:t>____</w:t>
      </w:r>
    </w:p>
    <w:p w14:paraId="431C1534" w14:textId="77777777" w:rsidR="002A5641" w:rsidRPr="002A74A1" w:rsidRDefault="002A5641" w:rsidP="00BC7BCE">
      <w:pPr>
        <w:ind w:left="360"/>
        <w:rPr>
          <w:lang w:val="en-US"/>
        </w:rPr>
      </w:pPr>
    </w:p>
    <w:p w14:paraId="27664E80" w14:textId="77777777" w:rsidR="002A5641" w:rsidRPr="002A74A1" w:rsidRDefault="002A5641" w:rsidP="00BC7BCE">
      <w:pPr>
        <w:ind w:left="360"/>
        <w:jc w:val="both"/>
        <w:rPr>
          <w:lang w:val="en-US"/>
        </w:rPr>
      </w:pPr>
      <w:r w:rsidRPr="002A74A1">
        <w:rPr>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ADE397A" w14:textId="77777777" w:rsidR="002A5641" w:rsidRPr="002A74A1" w:rsidRDefault="002A5641" w:rsidP="00BC7BCE">
      <w:pPr>
        <w:jc w:val="both"/>
        <w:rPr>
          <w:lang w:val="en-US"/>
        </w:rPr>
      </w:pPr>
    </w:p>
    <w:p w14:paraId="5A4FC0E8" w14:textId="77777777" w:rsidR="002A5641" w:rsidRPr="002A74A1" w:rsidRDefault="002A5641" w:rsidP="00BC7BCE">
      <w:pPr>
        <w:suppressAutoHyphens/>
        <w:spacing w:line="10" w:lineRule="atLeast"/>
        <w:ind w:left="400" w:hanging="400"/>
        <w:jc w:val="both"/>
        <w:rPr>
          <w:lang w:val="en-US"/>
        </w:rPr>
      </w:pPr>
      <w:r w:rsidRPr="002A74A1">
        <w:rPr>
          <w:spacing w:val="-3"/>
        </w:rPr>
        <w:t>2</w:t>
      </w:r>
      <w:r w:rsidRPr="002A74A1">
        <w:rPr>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40A857FA" w14:textId="77777777" w:rsidR="002A5641" w:rsidRPr="002A74A1" w:rsidRDefault="002A5641" w:rsidP="00BC7BCE">
      <w:pPr>
        <w:jc w:val="both"/>
        <w:rPr>
          <w:lang w:val="en-US"/>
        </w:rPr>
      </w:pPr>
    </w:p>
    <w:p w14:paraId="1543E78B" w14:textId="77777777" w:rsidR="002A5641" w:rsidRPr="002A74A1" w:rsidRDefault="002A5641" w:rsidP="00BC7BCE">
      <w:pPr>
        <w:suppressAutoHyphens/>
        <w:spacing w:line="10" w:lineRule="atLeast"/>
        <w:ind w:left="400" w:hanging="400"/>
        <w:jc w:val="both"/>
        <w:rPr>
          <w:lang w:val="en-US"/>
        </w:rPr>
      </w:pPr>
      <w:r w:rsidRPr="002A74A1">
        <w:rPr>
          <w:spacing w:val="-3"/>
        </w:rPr>
        <w:t>3</w:t>
      </w:r>
      <w:r w:rsidRPr="002A74A1">
        <w:rPr>
          <w:spacing w:val="-3"/>
        </w:rPr>
        <w:tab/>
        <w:t xml:space="preserve">The Enterprise chooses as its </w:t>
      </w:r>
      <w:r w:rsidRPr="002A74A1">
        <w:rPr>
          <w:i/>
          <w:iCs/>
          <w:spacing w:val="-3"/>
        </w:rPr>
        <w:t>domicilium citandi et executandi</w:t>
      </w:r>
      <w:r w:rsidRPr="002A74A1">
        <w:rPr>
          <w:spacing w:val="-3"/>
        </w:rPr>
        <w:t xml:space="preserve"> for all purposes arising from this joint venture agreement and the Contract with the Department in respect of the project under item 1 above:</w:t>
      </w:r>
    </w:p>
    <w:p w14:paraId="69166B2D" w14:textId="77777777" w:rsidR="002A5641" w:rsidRPr="002A74A1" w:rsidRDefault="002A5641" w:rsidP="00BC7BCE">
      <w:pPr>
        <w:suppressAutoHyphens/>
        <w:spacing w:line="10" w:lineRule="atLeast"/>
        <w:jc w:val="both"/>
        <w:rPr>
          <w:lang w:val="en-US"/>
        </w:rPr>
      </w:pPr>
    </w:p>
    <w:p w14:paraId="1C1A9995" w14:textId="658B6E60" w:rsidR="002A5641" w:rsidRPr="002A74A1" w:rsidRDefault="002A5641" w:rsidP="00BC7BCE">
      <w:pPr>
        <w:ind w:left="360"/>
        <w:rPr>
          <w:lang w:val="en-US"/>
        </w:rPr>
      </w:pPr>
      <w:r w:rsidRPr="002A74A1">
        <w:rPr>
          <w:lang w:val="en-US"/>
        </w:rPr>
        <w:t xml:space="preserve">Physical address: </w:t>
      </w:r>
      <w:r w:rsidRPr="002A74A1">
        <w:rPr>
          <w:lang w:val="en-US"/>
        </w:rPr>
        <w:tab/>
        <w:t>___</w:t>
      </w:r>
      <w:r w:rsidR="00920FC2" w:rsidRPr="002A74A1">
        <w:rPr>
          <w:lang w:val="en-US"/>
        </w:rPr>
        <w:t>____________________________________</w:t>
      </w:r>
      <w:r w:rsidRPr="002A74A1">
        <w:rPr>
          <w:lang w:val="en-US"/>
        </w:rPr>
        <w:t>____________________________</w:t>
      </w:r>
    </w:p>
    <w:p w14:paraId="4382A2C0" w14:textId="77777777" w:rsidR="002A5641" w:rsidRPr="002A74A1" w:rsidRDefault="002A5641" w:rsidP="00BC7BCE">
      <w:pPr>
        <w:ind w:left="360"/>
        <w:rPr>
          <w:lang w:val="en-US"/>
        </w:rPr>
      </w:pPr>
    </w:p>
    <w:p w14:paraId="05AA6D61" w14:textId="6DABC12D" w:rsidR="002A5641" w:rsidRPr="002A74A1" w:rsidRDefault="002A5641" w:rsidP="00BC7BCE">
      <w:pPr>
        <w:ind w:left="360"/>
        <w:rPr>
          <w:lang w:val="en-US"/>
        </w:rPr>
      </w:pPr>
      <w:r w:rsidRPr="002A74A1">
        <w:rPr>
          <w:lang w:val="en-US"/>
        </w:rPr>
        <w:tab/>
        <w:t>_</w:t>
      </w:r>
      <w:r w:rsidR="00920FC2" w:rsidRPr="002A74A1">
        <w:rPr>
          <w:lang w:val="en-US"/>
        </w:rPr>
        <w:t>____________________________________</w:t>
      </w:r>
      <w:r w:rsidRPr="002A74A1">
        <w:rPr>
          <w:lang w:val="en-US"/>
        </w:rPr>
        <w:t>___________</w:t>
      </w:r>
      <w:r w:rsidR="00547E56">
        <w:rPr>
          <w:lang w:val="en-US"/>
        </w:rPr>
        <w:t xml:space="preserve">Postal Code </w:t>
      </w:r>
      <w:r w:rsidRPr="002A74A1">
        <w:rPr>
          <w:lang w:val="en-US"/>
        </w:rPr>
        <w:t>___________________</w:t>
      </w:r>
    </w:p>
    <w:p w14:paraId="7632DC9B" w14:textId="77777777" w:rsidR="002A5641" w:rsidRPr="002A74A1" w:rsidRDefault="002A5641" w:rsidP="00BC7BCE">
      <w:pPr>
        <w:rPr>
          <w:lang w:val="en-US"/>
        </w:rPr>
      </w:pPr>
    </w:p>
    <w:p w14:paraId="44AB589B" w14:textId="77777777" w:rsidR="00547E56" w:rsidRDefault="00547E56" w:rsidP="00BC7BCE">
      <w:pPr>
        <w:ind w:left="360"/>
        <w:rPr>
          <w:lang w:val="en-US"/>
        </w:rPr>
      </w:pPr>
      <w:r>
        <w:rPr>
          <w:lang w:val="en-US"/>
        </w:rPr>
        <w:tab/>
      </w:r>
      <w:r>
        <w:rPr>
          <w:lang w:val="en-US"/>
        </w:rPr>
        <w:tab/>
      </w:r>
    </w:p>
    <w:p w14:paraId="676BDF88" w14:textId="77777777" w:rsidR="00547E56" w:rsidRDefault="00547E56" w:rsidP="00BC7BCE">
      <w:pPr>
        <w:ind w:left="360"/>
        <w:rPr>
          <w:lang w:val="en-US"/>
        </w:rPr>
      </w:pPr>
    </w:p>
    <w:p w14:paraId="306B4FC8" w14:textId="77777777" w:rsidR="00547E56" w:rsidRDefault="00547E56" w:rsidP="00BC7BCE">
      <w:pPr>
        <w:ind w:left="360"/>
        <w:rPr>
          <w:lang w:val="en-US"/>
        </w:rPr>
      </w:pPr>
    </w:p>
    <w:p w14:paraId="4569F292" w14:textId="77777777" w:rsidR="002A5641" w:rsidRPr="002A74A1" w:rsidRDefault="002A5641" w:rsidP="00BC7BCE">
      <w:pPr>
        <w:tabs>
          <w:tab w:val="center" w:pos="4320"/>
          <w:tab w:val="right" w:pos="8640"/>
        </w:tabs>
        <w:jc w:val="right"/>
        <w:rPr>
          <w:snapToGrid w:val="0"/>
          <w:sz w:val="16"/>
          <w:szCs w:val="16"/>
        </w:rPr>
      </w:pPr>
    </w:p>
    <w:p w14:paraId="2512D9C7" w14:textId="77777777" w:rsidR="007A0443" w:rsidRPr="002A74A1" w:rsidRDefault="007A0443" w:rsidP="00BC7BCE">
      <w:pPr>
        <w:tabs>
          <w:tab w:val="center" w:pos="4320"/>
          <w:tab w:val="right" w:pos="8640"/>
        </w:tabs>
        <w:jc w:val="right"/>
        <w:rPr>
          <w:snapToGrid w:val="0"/>
          <w:sz w:val="16"/>
          <w:szCs w:val="16"/>
        </w:rPr>
      </w:pPr>
    </w:p>
    <w:p w14:paraId="5F397CDC" w14:textId="77777777" w:rsidR="007A0443" w:rsidRPr="002A74A1" w:rsidRDefault="007A0443" w:rsidP="00BC7BCE">
      <w:pPr>
        <w:tabs>
          <w:tab w:val="center" w:pos="4320"/>
          <w:tab w:val="right" w:pos="8640"/>
        </w:tabs>
        <w:jc w:val="right"/>
        <w:rPr>
          <w:snapToGrid w:val="0"/>
          <w:sz w:val="16"/>
          <w:szCs w:val="16"/>
        </w:rPr>
      </w:pPr>
    </w:p>
    <w:p w14:paraId="797ED60C" w14:textId="77777777" w:rsidR="00D548CF" w:rsidRDefault="00D548CF" w:rsidP="00365CF8">
      <w:pPr>
        <w:ind w:left="360"/>
        <w:rPr>
          <w:lang w:val="en-US"/>
        </w:rPr>
      </w:pPr>
    </w:p>
    <w:p w14:paraId="1034526F" w14:textId="5C7D046C" w:rsidR="00365CF8" w:rsidRPr="002A74A1" w:rsidRDefault="00365CF8" w:rsidP="00365CF8">
      <w:pPr>
        <w:ind w:left="360"/>
        <w:rPr>
          <w:lang w:val="en-US"/>
        </w:rPr>
      </w:pPr>
      <w:r w:rsidRPr="002A74A1">
        <w:rPr>
          <w:lang w:val="en-US"/>
        </w:rPr>
        <w:t xml:space="preserve">Postal Address: </w:t>
      </w:r>
      <w:r w:rsidRPr="002A74A1">
        <w:rPr>
          <w:lang w:val="en-US"/>
        </w:rPr>
        <w:tab/>
        <w:t>___________________________________________________________________</w:t>
      </w:r>
    </w:p>
    <w:p w14:paraId="424B172F" w14:textId="77777777" w:rsidR="00365CF8" w:rsidRPr="002A74A1" w:rsidRDefault="00365CF8" w:rsidP="00365CF8">
      <w:pPr>
        <w:ind w:left="360"/>
        <w:rPr>
          <w:lang w:val="en-US"/>
        </w:rPr>
      </w:pPr>
    </w:p>
    <w:p w14:paraId="55C53C04" w14:textId="7A607368" w:rsidR="00365CF8" w:rsidRPr="002A74A1" w:rsidRDefault="00547E56" w:rsidP="00365CF8">
      <w:pPr>
        <w:ind w:left="360"/>
        <w:rPr>
          <w:lang w:val="en-US"/>
        </w:rPr>
      </w:pPr>
      <w:r>
        <w:rPr>
          <w:lang w:val="en-US"/>
        </w:rPr>
        <w:tab/>
      </w:r>
      <w:r w:rsidR="00365CF8" w:rsidRPr="002A74A1">
        <w:rPr>
          <w:lang w:val="en-US"/>
        </w:rPr>
        <w:t>_______________________________________________</w:t>
      </w:r>
      <w:r>
        <w:rPr>
          <w:lang w:val="en-US"/>
        </w:rPr>
        <w:t>Postal Code__________________</w:t>
      </w:r>
    </w:p>
    <w:p w14:paraId="0A9C4C68" w14:textId="77777777" w:rsidR="00365CF8" w:rsidRPr="002A74A1" w:rsidRDefault="00365CF8" w:rsidP="00365CF8">
      <w:pPr>
        <w:rPr>
          <w:lang w:val="en-US"/>
        </w:rPr>
      </w:pPr>
    </w:p>
    <w:p w14:paraId="462E6181" w14:textId="5112881B" w:rsidR="00365CF8" w:rsidRPr="002A74A1" w:rsidRDefault="00365CF8" w:rsidP="00547E56">
      <w:pPr>
        <w:ind w:left="360"/>
        <w:rPr>
          <w:lang w:val="en-US"/>
        </w:rPr>
      </w:pPr>
      <w:r w:rsidRPr="002A74A1">
        <w:rPr>
          <w:lang w:val="en-US"/>
        </w:rPr>
        <w:tab/>
      </w:r>
      <w:r w:rsidRPr="002A74A1">
        <w:rPr>
          <w:lang w:val="en-US"/>
        </w:rPr>
        <w:tab/>
      </w:r>
    </w:p>
    <w:p w14:paraId="2C889DC4" w14:textId="0DA0AB84" w:rsidR="002A5641" w:rsidRPr="002A74A1" w:rsidRDefault="00365CF8" w:rsidP="00365CF8">
      <w:pPr>
        <w:ind w:left="360"/>
        <w:rPr>
          <w:lang w:val="en-US"/>
        </w:rPr>
      </w:pPr>
      <w:r w:rsidRPr="002A74A1">
        <w:rPr>
          <w:lang w:val="en-US"/>
        </w:rPr>
        <w:t xml:space="preserve">Telephone </w:t>
      </w:r>
      <w:r w:rsidR="00547E56">
        <w:rPr>
          <w:lang w:val="en-US"/>
        </w:rPr>
        <w:t>number:</w:t>
      </w:r>
      <w:r w:rsidR="00547E56">
        <w:rPr>
          <w:lang w:val="en-US"/>
        </w:rPr>
        <w:tab/>
        <w:t xml:space="preserve">______________________ </w:t>
      </w:r>
      <w:r w:rsidRPr="002A74A1">
        <w:rPr>
          <w:lang w:val="en-US"/>
        </w:rPr>
        <w:t>Fax numb</w:t>
      </w:r>
      <w:r w:rsidR="00547E56">
        <w:rPr>
          <w:lang w:val="en-US"/>
        </w:rPr>
        <w:t>er: _________________________</w:t>
      </w:r>
    </w:p>
    <w:p w14:paraId="71A88199" w14:textId="77777777" w:rsidR="00365CF8" w:rsidRPr="002A74A1" w:rsidRDefault="00365CF8" w:rsidP="00365CF8">
      <w:pPr>
        <w:ind w:left="36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298"/>
        <w:gridCol w:w="2950"/>
        <w:gridCol w:w="2830"/>
      </w:tblGrid>
      <w:tr w:rsidR="002A5641" w:rsidRPr="002A74A1" w14:paraId="795A0F61" w14:textId="77777777" w:rsidTr="00D1394C">
        <w:trPr>
          <w:trHeight w:val="397"/>
        </w:trPr>
        <w:tc>
          <w:tcPr>
            <w:tcW w:w="243" w:type="pct"/>
            <w:vAlign w:val="center"/>
          </w:tcPr>
          <w:p w14:paraId="10192FEA" w14:textId="77777777" w:rsidR="002A5641" w:rsidRPr="002A74A1" w:rsidRDefault="002A5641" w:rsidP="00BC7BCE">
            <w:pPr>
              <w:jc w:val="center"/>
              <w:rPr>
                <w:lang w:val="en-US"/>
              </w:rPr>
            </w:pPr>
          </w:p>
        </w:tc>
        <w:tc>
          <w:tcPr>
            <w:tcW w:w="1728" w:type="pct"/>
            <w:vAlign w:val="center"/>
          </w:tcPr>
          <w:p w14:paraId="314FD0F7" w14:textId="77777777" w:rsidR="002A5641" w:rsidRPr="002A74A1" w:rsidRDefault="002A5641" w:rsidP="00BC7BCE">
            <w:pPr>
              <w:keepNext/>
              <w:jc w:val="center"/>
              <w:outlineLvl w:val="3"/>
              <w:rPr>
                <w:b/>
                <w:bCs/>
              </w:rPr>
            </w:pPr>
            <w:r w:rsidRPr="002A74A1">
              <w:rPr>
                <w:b/>
                <w:bCs/>
              </w:rPr>
              <w:t>Name</w:t>
            </w:r>
          </w:p>
        </w:tc>
        <w:tc>
          <w:tcPr>
            <w:tcW w:w="1546" w:type="pct"/>
            <w:vAlign w:val="center"/>
          </w:tcPr>
          <w:p w14:paraId="5E106CF8" w14:textId="77777777" w:rsidR="002A5641" w:rsidRPr="002A74A1" w:rsidRDefault="002A5641" w:rsidP="00BC7BCE">
            <w:pPr>
              <w:jc w:val="center"/>
              <w:rPr>
                <w:b/>
                <w:bCs/>
                <w:lang w:val="en-US"/>
              </w:rPr>
            </w:pPr>
            <w:r w:rsidRPr="002A74A1">
              <w:rPr>
                <w:b/>
                <w:bCs/>
                <w:lang w:val="en-US"/>
              </w:rPr>
              <w:t>Capacity</w:t>
            </w:r>
          </w:p>
        </w:tc>
        <w:tc>
          <w:tcPr>
            <w:tcW w:w="1483" w:type="pct"/>
            <w:vAlign w:val="center"/>
          </w:tcPr>
          <w:p w14:paraId="37314CBF" w14:textId="77777777" w:rsidR="002A5641" w:rsidRPr="002A74A1" w:rsidRDefault="002A5641" w:rsidP="00BC7BCE">
            <w:pPr>
              <w:jc w:val="center"/>
              <w:rPr>
                <w:b/>
                <w:bCs/>
                <w:lang w:val="en-US"/>
              </w:rPr>
            </w:pPr>
            <w:r w:rsidRPr="002A74A1">
              <w:rPr>
                <w:b/>
                <w:bCs/>
                <w:lang w:val="en-US"/>
              </w:rPr>
              <w:t>Signature</w:t>
            </w:r>
          </w:p>
        </w:tc>
      </w:tr>
      <w:tr w:rsidR="002A5641" w:rsidRPr="002A74A1" w14:paraId="75A190BC" w14:textId="77777777" w:rsidTr="00D1394C">
        <w:trPr>
          <w:trHeight w:val="450"/>
        </w:trPr>
        <w:tc>
          <w:tcPr>
            <w:tcW w:w="243" w:type="pct"/>
            <w:vAlign w:val="center"/>
          </w:tcPr>
          <w:p w14:paraId="0F0CEDD5" w14:textId="77777777" w:rsidR="002A5641" w:rsidRPr="002A74A1" w:rsidRDefault="002A5641" w:rsidP="00BC7BCE">
            <w:pPr>
              <w:jc w:val="center"/>
              <w:rPr>
                <w:lang w:val="en-US"/>
              </w:rPr>
            </w:pPr>
            <w:r w:rsidRPr="002A74A1">
              <w:rPr>
                <w:lang w:val="en-US"/>
              </w:rPr>
              <w:t>1</w:t>
            </w:r>
          </w:p>
        </w:tc>
        <w:tc>
          <w:tcPr>
            <w:tcW w:w="1728" w:type="pct"/>
            <w:vAlign w:val="center"/>
          </w:tcPr>
          <w:p w14:paraId="7E0CC5F0" w14:textId="77777777" w:rsidR="002A5641" w:rsidRPr="002A74A1" w:rsidRDefault="002A5641" w:rsidP="00BC7BCE">
            <w:pPr>
              <w:keepNext/>
              <w:jc w:val="center"/>
              <w:outlineLvl w:val="3"/>
              <w:rPr>
                <w:b/>
                <w:bCs/>
              </w:rPr>
            </w:pPr>
          </w:p>
        </w:tc>
        <w:tc>
          <w:tcPr>
            <w:tcW w:w="1546" w:type="pct"/>
            <w:vAlign w:val="center"/>
          </w:tcPr>
          <w:p w14:paraId="4B1285EB" w14:textId="77777777" w:rsidR="002A5641" w:rsidRPr="002A74A1" w:rsidRDefault="002A5641" w:rsidP="00BC7BCE">
            <w:pPr>
              <w:jc w:val="center"/>
              <w:rPr>
                <w:b/>
                <w:bCs/>
                <w:lang w:val="en-US"/>
              </w:rPr>
            </w:pPr>
          </w:p>
        </w:tc>
        <w:tc>
          <w:tcPr>
            <w:tcW w:w="1483" w:type="pct"/>
            <w:vAlign w:val="center"/>
          </w:tcPr>
          <w:p w14:paraId="20A85A6B" w14:textId="77777777" w:rsidR="002A5641" w:rsidRPr="002A74A1" w:rsidRDefault="002A5641" w:rsidP="00BC7BCE">
            <w:pPr>
              <w:jc w:val="center"/>
              <w:rPr>
                <w:b/>
                <w:bCs/>
                <w:lang w:val="en-US"/>
              </w:rPr>
            </w:pPr>
          </w:p>
        </w:tc>
      </w:tr>
      <w:tr w:rsidR="002A5641" w:rsidRPr="002A74A1" w14:paraId="3CFCBFA9" w14:textId="77777777" w:rsidTr="00D1394C">
        <w:trPr>
          <w:trHeight w:val="450"/>
        </w:trPr>
        <w:tc>
          <w:tcPr>
            <w:tcW w:w="243" w:type="pct"/>
            <w:vAlign w:val="center"/>
          </w:tcPr>
          <w:p w14:paraId="523A82A4" w14:textId="77777777" w:rsidR="002A5641" w:rsidRPr="002A74A1" w:rsidRDefault="002A5641" w:rsidP="00BC7BCE">
            <w:pPr>
              <w:jc w:val="center"/>
              <w:rPr>
                <w:lang w:val="en-US"/>
              </w:rPr>
            </w:pPr>
            <w:r w:rsidRPr="002A74A1">
              <w:rPr>
                <w:lang w:val="en-US"/>
              </w:rPr>
              <w:t>2</w:t>
            </w:r>
          </w:p>
        </w:tc>
        <w:tc>
          <w:tcPr>
            <w:tcW w:w="1728" w:type="pct"/>
            <w:vAlign w:val="center"/>
          </w:tcPr>
          <w:p w14:paraId="29B2C1A5" w14:textId="77777777" w:rsidR="002A5641" w:rsidRPr="002A74A1" w:rsidRDefault="002A5641" w:rsidP="00BC7BCE">
            <w:pPr>
              <w:keepNext/>
              <w:jc w:val="center"/>
              <w:outlineLvl w:val="3"/>
              <w:rPr>
                <w:b/>
                <w:bCs/>
              </w:rPr>
            </w:pPr>
          </w:p>
        </w:tc>
        <w:tc>
          <w:tcPr>
            <w:tcW w:w="1546" w:type="pct"/>
            <w:vAlign w:val="center"/>
          </w:tcPr>
          <w:p w14:paraId="49BB9847" w14:textId="77777777" w:rsidR="002A5641" w:rsidRPr="002A74A1" w:rsidRDefault="002A5641" w:rsidP="00BC7BCE">
            <w:pPr>
              <w:jc w:val="center"/>
              <w:rPr>
                <w:b/>
                <w:bCs/>
                <w:lang w:val="en-US"/>
              </w:rPr>
            </w:pPr>
          </w:p>
        </w:tc>
        <w:tc>
          <w:tcPr>
            <w:tcW w:w="1483" w:type="pct"/>
            <w:vAlign w:val="center"/>
          </w:tcPr>
          <w:p w14:paraId="3CCDC49E" w14:textId="77777777" w:rsidR="002A5641" w:rsidRPr="002A74A1" w:rsidRDefault="002A5641" w:rsidP="00BC7BCE">
            <w:pPr>
              <w:jc w:val="center"/>
              <w:rPr>
                <w:b/>
                <w:bCs/>
                <w:lang w:val="en-US"/>
              </w:rPr>
            </w:pPr>
          </w:p>
        </w:tc>
      </w:tr>
      <w:tr w:rsidR="002A5641" w:rsidRPr="002A74A1" w14:paraId="5CDD841B" w14:textId="77777777" w:rsidTr="00D1394C">
        <w:trPr>
          <w:trHeight w:val="450"/>
        </w:trPr>
        <w:tc>
          <w:tcPr>
            <w:tcW w:w="243" w:type="pct"/>
            <w:vAlign w:val="center"/>
          </w:tcPr>
          <w:p w14:paraId="47517D34" w14:textId="77777777" w:rsidR="002A5641" w:rsidRPr="002A74A1" w:rsidRDefault="002A5641" w:rsidP="00BC7BCE">
            <w:pPr>
              <w:jc w:val="center"/>
              <w:rPr>
                <w:lang w:val="en-US"/>
              </w:rPr>
            </w:pPr>
            <w:r w:rsidRPr="002A74A1">
              <w:rPr>
                <w:lang w:val="en-US"/>
              </w:rPr>
              <w:t>3</w:t>
            </w:r>
          </w:p>
        </w:tc>
        <w:tc>
          <w:tcPr>
            <w:tcW w:w="1728" w:type="pct"/>
            <w:vAlign w:val="center"/>
          </w:tcPr>
          <w:p w14:paraId="1C3D0052" w14:textId="77777777" w:rsidR="002A5641" w:rsidRPr="002A74A1" w:rsidRDefault="002A5641" w:rsidP="00BC7BCE">
            <w:pPr>
              <w:keepNext/>
              <w:jc w:val="center"/>
              <w:outlineLvl w:val="3"/>
              <w:rPr>
                <w:b/>
                <w:bCs/>
              </w:rPr>
            </w:pPr>
          </w:p>
        </w:tc>
        <w:tc>
          <w:tcPr>
            <w:tcW w:w="1546" w:type="pct"/>
            <w:vAlign w:val="center"/>
          </w:tcPr>
          <w:p w14:paraId="6B4207C1" w14:textId="77777777" w:rsidR="002A5641" w:rsidRPr="002A74A1" w:rsidRDefault="002A5641" w:rsidP="00BC7BCE">
            <w:pPr>
              <w:jc w:val="center"/>
              <w:rPr>
                <w:b/>
                <w:bCs/>
                <w:lang w:val="en-US"/>
              </w:rPr>
            </w:pPr>
          </w:p>
        </w:tc>
        <w:tc>
          <w:tcPr>
            <w:tcW w:w="1483" w:type="pct"/>
            <w:vAlign w:val="center"/>
          </w:tcPr>
          <w:p w14:paraId="5F305945" w14:textId="77777777" w:rsidR="002A5641" w:rsidRPr="002A74A1" w:rsidRDefault="002A5641" w:rsidP="00BC7BCE">
            <w:pPr>
              <w:jc w:val="center"/>
              <w:rPr>
                <w:b/>
                <w:bCs/>
                <w:lang w:val="en-US"/>
              </w:rPr>
            </w:pPr>
          </w:p>
        </w:tc>
      </w:tr>
      <w:tr w:rsidR="002A5641" w:rsidRPr="002A74A1" w14:paraId="26E10708" w14:textId="77777777" w:rsidTr="00D1394C">
        <w:trPr>
          <w:trHeight w:val="450"/>
        </w:trPr>
        <w:tc>
          <w:tcPr>
            <w:tcW w:w="243" w:type="pct"/>
            <w:vAlign w:val="center"/>
          </w:tcPr>
          <w:p w14:paraId="3921EA0F" w14:textId="77777777" w:rsidR="002A5641" w:rsidRPr="002A74A1" w:rsidRDefault="002A5641" w:rsidP="00BC7BCE">
            <w:pPr>
              <w:jc w:val="center"/>
              <w:rPr>
                <w:lang w:val="en-US"/>
              </w:rPr>
            </w:pPr>
            <w:r w:rsidRPr="002A74A1">
              <w:rPr>
                <w:lang w:val="en-US"/>
              </w:rPr>
              <w:t>4</w:t>
            </w:r>
          </w:p>
        </w:tc>
        <w:tc>
          <w:tcPr>
            <w:tcW w:w="1728" w:type="pct"/>
            <w:vAlign w:val="center"/>
          </w:tcPr>
          <w:p w14:paraId="651D0AA7" w14:textId="77777777" w:rsidR="002A5641" w:rsidRPr="002A74A1" w:rsidRDefault="002A5641" w:rsidP="00BC7BCE">
            <w:pPr>
              <w:keepNext/>
              <w:jc w:val="center"/>
              <w:outlineLvl w:val="3"/>
              <w:rPr>
                <w:b/>
                <w:bCs/>
              </w:rPr>
            </w:pPr>
          </w:p>
        </w:tc>
        <w:tc>
          <w:tcPr>
            <w:tcW w:w="1546" w:type="pct"/>
            <w:vAlign w:val="center"/>
          </w:tcPr>
          <w:p w14:paraId="262E9444" w14:textId="77777777" w:rsidR="002A5641" w:rsidRPr="002A74A1" w:rsidRDefault="002A5641" w:rsidP="00BC7BCE">
            <w:pPr>
              <w:jc w:val="center"/>
              <w:rPr>
                <w:b/>
                <w:bCs/>
                <w:lang w:val="en-US"/>
              </w:rPr>
            </w:pPr>
          </w:p>
        </w:tc>
        <w:tc>
          <w:tcPr>
            <w:tcW w:w="1483" w:type="pct"/>
            <w:vAlign w:val="center"/>
          </w:tcPr>
          <w:p w14:paraId="63FAC83F" w14:textId="77777777" w:rsidR="002A5641" w:rsidRPr="002A74A1" w:rsidRDefault="002A5641" w:rsidP="00BC7BCE">
            <w:pPr>
              <w:jc w:val="center"/>
              <w:rPr>
                <w:b/>
                <w:bCs/>
                <w:lang w:val="en-US"/>
              </w:rPr>
            </w:pPr>
          </w:p>
        </w:tc>
      </w:tr>
      <w:tr w:rsidR="002A5641" w:rsidRPr="002A74A1" w14:paraId="668A16D8" w14:textId="77777777" w:rsidTr="00D1394C">
        <w:trPr>
          <w:trHeight w:val="450"/>
        </w:trPr>
        <w:tc>
          <w:tcPr>
            <w:tcW w:w="243" w:type="pct"/>
            <w:vAlign w:val="center"/>
          </w:tcPr>
          <w:p w14:paraId="21D79832" w14:textId="77777777" w:rsidR="002A5641" w:rsidRPr="002A74A1" w:rsidRDefault="002A5641" w:rsidP="00BC7BCE">
            <w:pPr>
              <w:jc w:val="center"/>
              <w:rPr>
                <w:lang w:val="en-US"/>
              </w:rPr>
            </w:pPr>
            <w:r w:rsidRPr="002A74A1">
              <w:rPr>
                <w:lang w:val="en-US"/>
              </w:rPr>
              <w:t>5</w:t>
            </w:r>
          </w:p>
        </w:tc>
        <w:tc>
          <w:tcPr>
            <w:tcW w:w="1728" w:type="pct"/>
            <w:vAlign w:val="center"/>
          </w:tcPr>
          <w:p w14:paraId="66F68B48" w14:textId="77777777" w:rsidR="002A5641" w:rsidRPr="002A74A1" w:rsidRDefault="002A5641" w:rsidP="00BC7BCE">
            <w:pPr>
              <w:keepNext/>
              <w:jc w:val="center"/>
              <w:outlineLvl w:val="3"/>
              <w:rPr>
                <w:b/>
                <w:bCs/>
              </w:rPr>
            </w:pPr>
          </w:p>
        </w:tc>
        <w:tc>
          <w:tcPr>
            <w:tcW w:w="1546" w:type="pct"/>
            <w:vAlign w:val="center"/>
          </w:tcPr>
          <w:p w14:paraId="1B4A302F" w14:textId="77777777" w:rsidR="002A5641" w:rsidRPr="002A74A1" w:rsidRDefault="002A5641" w:rsidP="00BC7BCE">
            <w:pPr>
              <w:jc w:val="center"/>
              <w:rPr>
                <w:b/>
                <w:bCs/>
                <w:lang w:val="en-US"/>
              </w:rPr>
            </w:pPr>
          </w:p>
        </w:tc>
        <w:tc>
          <w:tcPr>
            <w:tcW w:w="1483" w:type="pct"/>
            <w:vAlign w:val="center"/>
          </w:tcPr>
          <w:p w14:paraId="08274B8D" w14:textId="77777777" w:rsidR="002A5641" w:rsidRPr="002A74A1" w:rsidRDefault="002A5641" w:rsidP="00BC7BCE">
            <w:pPr>
              <w:jc w:val="center"/>
              <w:rPr>
                <w:b/>
                <w:bCs/>
                <w:lang w:val="en-US"/>
              </w:rPr>
            </w:pPr>
          </w:p>
        </w:tc>
      </w:tr>
      <w:tr w:rsidR="002A5641" w:rsidRPr="002A74A1" w14:paraId="69189FCA" w14:textId="77777777" w:rsidTr="00D1394C">
        <w:trPr>
          <w:trHeight w:val="450"/>
        </w:trPr>
        <w:tc>
          <w:tcPr>
            <w:tcW w:w="243" w:type="pct"/>
            <w:vAlign w:val="center"/>
          </w:tcPr>
          <w:p w14:paraId="5A9B4644" w14:textId="77777777" w:rsidR="002A5641" w:rsidRPr="002A74A1" w:rsidRDefault="002A5641" w:rsidP="00BC7BCE">
            <w:pPr>
              <w:jc w:val="center"/>
              <w:rPr>
                <w:lang w:val="en-US"/>
              </w:rPr>
            </w:pPr>
            <w:r w:rsidRPr="002A74A1">
              <w:rPr>
                <w:lang w:val="en-US"/>
              </w:rPr>
              <w:t>6</w:t>
            </w:r>
          </w:p>
        </w:tc>
        <w:tc>
          <w:tcPr>
            <w:tcW w:w="1728" w:type="pct"/>
            <w:vAlign w:val="center"/>
          </w:tcPr>
          <w:p w14:paraId="11E38AD4" w14:textId="77777777" w:rsidR="002A5641" w:rsidRPr="002A74A1" w:rsidRDefault="002A5641" w:rsidP="00BC7BCE">
            <w:pPr>
              <w:keepNext/>
              <w:jc w:val="center"/>
              <w:outlineLvl w:val="3"/>
              <w:rPr>
                <w:b/>
                <w:bCs/>
              </w:rPr>
            </w:pPr>
          </w:p>
        </w:tc>
        <w:tc>
          <w:tcPr>
            <w:tcW w:w="1546" w:type="pct"/>
            <w:vAlign w:val="center"/>
          </w:tcPr>
          <w:p w14:paraId="61519E9C" w14:textId="77777777" w:rsidR="002A5641" w:rsidRPr="002A74A1" w:rsidRDefault="002A5641" w:rsidP="00BC7BCE">
            <w:pPr>
              <w:jc w:val="center"/>
              <w:rPr>
                <w:b/>
                <w:bCs/>
                <w:lang w:val="en-US"/>
              </w:rPr>
            </w:pPr>
          </w:p>
        </w:tc>
        <w:tc>
          <w:tcPr>
            <w:tcW w:w="1483" w:type="pct"/>
            <w:vAlign w:val="center"/>
          </w:tcPr>
          <w:p w14:paraId="133EBE56" w14:textId="77777777" w:rsidR="002A5641" w:rsidRPr="002A74A1" w:rsidRDefault="002A5641" w:rsidP="00BC7BCE">
            <w:pPr>
              <w:jc w:val="center"/>
              <w:rPr>
                <w:b/>
                <w:bCs/>
                <w:lang w:val="en-US"/>
              </w:rPr>
            </w:pPr>
          </w:p>
        </w:tc>
      </w:tr>
      <w:tr w:rsidR="002A5641" w:rsidRPr="002A74A1" w14:paraId="6E39B671" w14:textId="77777777" w:rsidTr="00D1394C">
        <w:trPr>
          <w:trHeight w:val="450"/>
        </w:trPr>
        <w:tc>
          <w:tcPr>
            <w:tcW w:w="243" w:type="pct"/>
            <w:vAlign w:val="center"/>
          </w:tcPr>
          <w:p w14:paraId="70B6EB36" w14:textId="77777777" w:rsidR="002A5641" w:rsidRPr="002A74A1" w:rsidRDefault="002A5641" w:rsidP="00BC7BCE">
            <w:pPr>
              <w:jc w:val="center"/>
              <w:rPr>
                <w:lang w:val="en-US"/>
              </w:rPr>
            </w:pPr>
            <w:r w:rsidRPr="002A74A1">
              <w:rPr>
                <w:lang w:val="en-US"/>
              </w:rPr>
              <w:t>7</w:t>
            </w:r>
          </w:p>
        </w:tc>
        <w:tc>
          <w:tcPr>
            <w:tcW w:w="1728" w:type="pct"/>
            <w:vAlign w:val="center"/>
          </w:tcPr>
          <w:p w14:paraId="346A66DC" w14:textId="77777777" w:rsidR="002A5641" w:rsidRPr="002A74A1" w:rsidRDefault="002A5641" w:rsidP="00BC7BCE">
            <w:pPr>
              <w:keepNext/>
              <w:jc w:val="center"/>
              <w:outlineLvl w:val="3"/>
              <w:rPr>
                <w:b/>
                <w:bCs/>
              </w:rPr>
            </w:pPr>
          </w:p>
        </w:tc>
        <w:tc>
          <w:tcPr>
            <w:tcW w:w="1546" w:type="pct"/>
            <w:vAlign w:val="center"/>
          </w:tcPr>
          <w:p w14:paraId="70F8E3A8" w14:textId="77777777" w:rsidR="002A5641" w:rsidRPr="002A74A1" w:rsidRDefault="002A5641" w:rsidP="00BC7BCE">
            <w:pPr>
              <w:jc w:val="center"/>
              <w:rPr>
                <w:b/>
                <w:bCs/>
                <w:lang w:val="en-US"/>
              </w:rPr>
            </w:pPr>
          </w:p>
        </w:tc>
        <w:tc>
          <w:tcPr>
            <w:tcW w:w="1483" w:type="pct"/>
            <w:vAlign w:val="center"/>
          </w:tcPr>
          <w:p w14:paraId="174286CA" w14:textId="77777777" w:rsidR="002A5641" w:rsidRPr="002A74A1" w:rsidRDefault="002A5641" w:rsidP="00BC7BCE">
            <w:pPr>
              <w:jc w:val="center"/>
              <w:rPr>
                <w:b/>
                <w:bCs/>
                <w:lang w:val="en-US"/>
              </w:rPr>
            </w:pPr>
          </w:p>
        </w:tc>
      </w:tr>
      <w:tr w:rsidR="002A5641" w:rsidRPr="002A74A1" w14:paraId="5E7BFB9F" w14:textId="77777777" w:rsidTr="00D1394C">
        <w:trPr>
          <w:trHeight w:val="450"/>
        </w:trPr>
        <w:tc>
          <w:tcPr>
            <w:tcW w:w="243" w:type="pct"/>
            <w:vAlign w:val="center"/>
          </w:tcPr>
          <w:p w14:paraId="3718FCB2" w14:textId="77777777" w:rsidR="002A5641" w:rsidRPr="002A74A1" w:rsidRDefault="002A5641" w:rsidP="00BC7BCE">
            <w:pPr>
              <w:jc w:val="center"/>
              <w:rPr>
                <w:lang w:val="en-US"/>
              </w:rPr>
            </w:pPr>
            <w:r w:rsidRPr="002A74A1">
              <w:rPr>
                <w:lang w:val="en-US"/>
              </w:rPr>
              <w:t>8</w:t>
            </w:r>
          </w:p>
        </w:tc>
        <w:tc>
          <w:tcPr>
            <w:tcW w:w="1728" w:type="pct"/>
            <w:vAlign w:val="center"/>
          </w:tcPr>
          <w:p w14:paraId="54A30504" w14:textId="77777777" w:rsidR="002A5641" w:rsidRPr="002A74A1" w:rsidRDefault="002A5641" w:rsidP="00BC7BCE">
            <w:pPr>
              <w:keepNext/>
              <w:jc w:val="center"/>
              <w:outlineLvl w:val="3"/>
              <w:rPr>
                <w:b/>
                <w:bCs/>
              </w:rPr>
            </w:pPr>
          </w:p>
        </w:tc>
        <w:tc>
          <w:tcPr>
            <w:tcW w:w="1546" w:type="pct"/>
            <w:vAlign w:val="center"/>
          </w:tcPr>
          <w:p w14:paraId="0D0447D1" w14:textId="77777777" w:rsidR="002A5641" w:rsidRPr="002A74A1" w:rsidRDefault="002A5641" w:rsidP="00BC7BCE">
            <w:pPr>
              <w:jc w:val="center"/>
              <w:rPr>
                <w:b/>
                <w:bCs/>
                <w:lang w:val="en-US"/>
              </w:rPr>
            </w:pPr>
          </w:p>
        </w:tc>
        <w:tc>
          <w:tcPr>
            <w:tcW w:w="1483" w:type="pct"/>
            <w:vAlign w:val="center"/>
          </w:tcPr>
          <w:p w14:paraId="7843DCD6" w14:textId="77777777" w:rsidR="002A5641" w:rsidRPr="002A74A1" w:rsidRDefault="002A5641" w:rsidP="00BC7BCE">
            <w:pPr>
              <w:jc w:val="center"/>
              <w:rPr>
                <w:b/>
                <w:bCs/>
                <w:lang w:val="en-US"/>
              </w:rPr>
            </w:pPr>
          </w:p>
        </w:tc>
      </w:tr>
      <w:tr w:rsidR="002A5641" w:rsidRPr="002A74A1" w14:paraId="2CBDABF2" w14:textId="77777777" w:rsidTr="00D1394C">
        <w:trPr>
          <w:trHeight w:val="450"/>
        </w:trPr>
        <w:tc>
          <w:tcPr>
            <w:tcW w:w="243" w:type="pct"/>
            <w:vAlign w:val="center"/>
          </w:tcPr>
          <w:p w14:paraId="5570E298" w14:textId="77777777" w:rsidR="002A5641" w:rsidRPr="002A74A1" w:rsidRDefault="002A5641" w:rsidP="00BC7BCE">
            <w:pPr>
              <w:jc w:val="center"/>
              <w:rPr>
                <w:lang w:val="en-US"/>
              </w:rPr>
            </w:pPr>
            <w:r w:rsidRPr="002A74A1">
              <w:rPr>
                <w:lang w:val="en-US"/>
              </w:rPr>
              <w:t>9</w:t>
            </w:r>
          </w:p>
        </w:tc>
        <w:tc>
          <w:tcPr>
            <w:tcW w:w="1728" w:type="pct"/>
            <w:vAlign w:val="center"/>
          </w:tcPr>
          <w:p w14:paraId="66B1C745" w14:textId="77777777" w:rsidR="002A5641" w:rsidRPr="002A74A1" w:rsidRDefault="002A5641" w:rsidP="00BC7BCE">
            <w:pPr>
              <w:keepNext/>
              <w:jc w:val="center"/>
              <w:outlineLvl w:val="3"/>
              <w:rPr>
                <w:b/>
                <w:bCs/>
              </w:rPr>
            </w:pPr>
          </w:p>
        </w:tc>
        <w:tc>
          <w:tcPr>
            <w:tcW w:w="1546" w:type="pct"/>
            <w:vAlign w:val="center"/>
          </w:tcPr>
          <w:p w14:paraId="4D368B0A" w14:textId="77777777" w:rsidR="002A5641" w:rsidRPr="002A74A1" w:rsidRDefault="002A5641" w:rsidP="00BC7BCE">
            <w:pPr>
              <w:jc w:val="center"/>
              <w:rPr>
                <w:b/>
                <w:bCs/>
                <w:lang w:val="en-US"/>
              </w:rPr>
            </w:pPr>
          </w:p>
        </w:tc>
        <w:tc>
          <w:tcPr>
            <w:tcW w:w="1483" w:type="pct"/>
            <w:vAlign w:val="center"/>
          </w:tcPr>
          <w:p w14:paraId="4080EAD4" w14:textId="77777777" w:rsidR="002A5641" w:rsidRPr="002A74A1" w:rsidRDefault="002A5641" w:rsidP="00BC7BCE">
            <w:pPr>
              <w:jc w:val="center"/>
              <w:rPr>
                <w:b/>
                <w:bCs/>
                <w:lang w:val="en-US"/>
              </w:rPr>
            </w:pPr>
          </w:p>
        </w:tc>
      </w:tr>
      <w:tr w:rsidR="002A5641" w:rsidRPr="002A74A1" w14:paraId="56036D68" w14:textId="77777777" w:rsidTr="00D1394C">
        <w:trPr>
          <w:trHeight w:val="450"/>
        </w:trPr>
        <w:tc>
          <w:tcPr>
            <w:tcW w:w="243" w:type="pct"/>
            <w:vAlign w:val="center"/>
          </w:tcPr>
          <w:p w14:paraId="037A3018" w14:textId="77777777" w:rsidR="002A5641" w:rsidRPr="002A74A1" w:rsidRDefault="002A5641" w:rsidP="00BC7BCE">
            <w:pPr>
              <w:jc w:val="center"/>
              <w:rPr>
                <w:lang w:val="en-US"/>
              </w:rPr>
            </w:pPr>
            <w:r w:rsidRPr="002A74A1">
              <w:rPr>
                <w:lang w:val="en-US"/>
              </w:rPr>
              <w:t>10</w:t>
            </w:r>
          </w:p>
        </w:tc>
        <w:tc>
          <w:tcPr>
            <w:tcW w:w="1728" w:type="pct"/>
            <w:vAlign w:val="center"/>
          </w:tcPr>
          <w:p w14:paraId="0193BFA5" w14:textId="77777777" w:rsidR="002A5641" w:rsidRPr="002A74A1" w:rsidRDefault="002A5641" w:rsidP="00BC7BCE">
            <w:pPr>
              <w:keepNext/>
              <w:jc w:val="center"/>
              <w:outlineLvl w:val="3"/>
              <w:rPr>
                <w:b/>
                <w:bCs/>
              </w:rPr>
            </w:pPr>
          </w:p>
        </w:tc>
        <w:tc>
          <w:tcPr>
            <w:tcW w:w="1546" w:type="pct"/>
            <w:vAlign w:val="center"/>
          </w:tcPr>
          <w:p w14:paraId="1C2BD5E4" w14:textId="77777777" w:rsidR="002A5641" w:rsidRPr="002A74A1" w:rsidRDefault="002A5641" w:rsidP="00BC7BCE">
            <w:pPr>
              <w:jc w:val="center"/>
              <w:rPr>
                <w:b/>
                <w:bCs/>
                <w:lang w:val="en-US"/>
              </w:rPr>
            </w:pPr>
          </w:p>
        </w:tc>
        <w:tc>
          <w:tcPr>
            <w:tcW w:w="1483" w:type="pct"/>
            <w:vAlign w:val="center"/>
          </w:tcPr>
          <w:p w14:paraId="58B9411A" w14:textId="77777777" w:rsidR="002A5641" w:rsidRPr="002A74A1" w:rsidRDefault="002A5641" w:rsidP="00BC7BCE">
            <w:pPr>
              <w:jc w:val="center"/>
              <w:rPr>
                <w:b/>
                <w:bCs/>
                <w:lang w:val="en-US"/>
              </w:rPr>
            </w:pPr>
          </w:p>
        </w:tc>
      </w:tr>
    </w:tbl>
    <w:p w14:paraId="5C89009A" w14:textId="77777777" w:rsidR="002A5641" w:rsidRPr="002A74A1" w:rsidRDefault="002A5641" w:rsidP="00BC7BCE">
      <w:pPr>
        <w:rPr>
          <w:sz w:val="8"/>
          <w:szCs w:val="8"/>
          <w:lang w:val="en-US"/>
        </w:rPr>
      </w:pPr>
    </w:p>
    <w:p w14:paraId="0EE8FB46" w14:textId="77777777" w:rsidR="002A5641" w:rsidRPr="002A74A1" w:rsidRDefault="002A5641" w:rsidP="00F30714">
      <w:pPr>
        <w:rPr>
          <w:sz w:val="16"/>
          <w:szCs w:val="16"/>
          <w:lang w:val="en-US"/>
        </w:rPr>
      </w:pPr>
      <w:r w:rsidRPr="002A74A1">
        <w:rPr>
          <w:sz w:val="16"/>
          <w:szCs w:val="16"/>
          <w:lang w:val="en-US"/>
        </w:rPr>
        <w:t>The tendering enterprise hereby absolves the Department of Public Works from any liability whatsoever that may arise as a result of this document being signed.</w:t>
      </w:r>
    </w:p>
    <w:p w14:paraId="1AFC726A" w14:textId="77777777" w:rsidR="002A5641" w:rsidRPr="002A74A1" w:rsidRDefault="002A5641" w:rsidP="00F30714">
      <w:pPr>
        <w:rPr>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44"/>
        <w:gridCol w:w="282"/>
        <w:gridCol w:w="4608"/>
      </w:tblGrid>
      <w:tr w:rsidR="002A5641" w:rsidRPr="002A74A1" w14:paraId="4924BF3F" w14:textId="77777777" w:rsidTr="007E0B27">
        <w:tc>
          <w:tcPr>
            <w:tcW w:w="4778" w:type="dxa"/>
            <w:tcBorders>
              <w:bottom w:val="nil"/>
            </w:tcBorders>
          </w:tcPr>
          <w:p w14:paraId="61BE1902" w14:textId="77777777" w:rsidR="002A5641" w:rsidRPr="002A74A1" w:rsidRDefault="002A5641" w:rsidP="00F30714">
            <w:pPr>
              <w:rPr>
                <w:kern w:val="20"/>
                <w:position w:val="18"/>
                <w:sz w:val="24"/>
              </w:rPr>
            </w:pPr>
            <w:r w:rsidRPr="002A74A1">
              <w:rPr>
                <w:b/>
                <w:bCs/>
                <w:i/>
                <w:iCs/>
                <w:kern w:val="20"/>
                <w:position w:val="18"/>
                <w:sz w:val="16"/>
              </w:rPr>
              <w:t>Note:</w:t>
            </w:r>
          </w:p>
        </w:tc>
        <w:tc>
          <w:tcPr>
            <w:tcW w:w="284" w:type="dxa"/>
            <w:tcBorders>
              <w:top w:val="nil"/>
              <w:bottom w:val="nil"/>
            </w:tcBorders>
          </w:tcPr>
          <w:p w14:paraId="54D24D06" w14:textId="77777777" w:rsidR="002A5641" w:rsidRPr="002A74A1" w:rsidRDefault="002A5641" w:rsidP="00F30714">
            <w:pPr>
              <w:rPr>
                <w:kern w:val="20"/>
                <w:position w:val="18"/>
                <w:sz w:val="24"/>
              </w:rPr>
            </w:pPr>
          </w:p>
        </w:tc>
        <w:tc>
          <w:tcPr>
            <w:tcW w:w="4738" w:type="dxa"/>
            <w:vAlign w:val="center"/>
          </w:tcPr>
          <w:p w14:paraId="22E1BD37" w14:textId="77777777" w:rsidR="002A5641" w:rsidRPr="002A74A1" w:rsidRDefault="002A5641" w:rsidP="00F30714">
            <w:pPr>
              <w:jc w:val="center"/>
              <w:rPr>
                <w:b/>
                <w:bCs/>
              </w:rPr>
            </w:pPr>
            <w:smartTag w:uri="urn:schemas-microsoft-com:office:smarttags" w:element="City">
              <w:smartTag w:uri="urn:schemas-microsoft-com:office:smarttags" w:element="place">
                <w:r w:rsidRPr="002A74A1">
                  <w:rPr>
                    <w:b/>
                    <w:bCs/>
                  </w:rPr>
                  <w:t>ENTERPRISE</w:t>
                </w:r>
              </w:smartTag>
            </w:smartTag>
            <w:r w:rsidRPr="002A74A1">
              <w:rPr>
                <w:b/>
                <w:bCs/>
              </w:rPr>
              <w:t xml:space="preserve"> STAMP</w:t>
            </w:r>
          </w:p>
        </w:tc>
      </w:tr>
      <w:tr w:rsidR="002A5641" w:rsidRPr="002A74A1" w14:paraId="6ED51625" w14:textId="77777777" w:rsidTr="007E0B27">
        <w:tc>
          <w:tcPr>
            <w:tcW w:w="4778" w:type="dxa"/>
            <w:tcBorders>
              <w:top w:val="nil"/>
            </w:tcBorders>
          </w:tcPr>
          <w:p w14:paraId="21C9ACAE" w14:textId="77777777" w:rsidR="002A5641" w:rsidRPr="002A74A1" w:rsidRDefault="002A5641" w:rsidP="00F30714">
            <w:pPr>
              <w:rPr>
                <w:i/>
                <w:iCs/>
                <w:sz w:val="16"/>
                <w:szCs w:val="24"/>
                <w:lang w:val="en-US"/>
              </w:rPr>
            </w:pPr>
            <w:r w:rsidRPr="002A74A1">
              <w:rPr>
                <w:i/>
                <w:iCs/>
                <w:sz w:val="16"/>
                <w:szCs w:val="24"/>
              </w:rPr>
              <w:t>1.</w:t>
            </w:r>
            <w:r w:rsidRPr="002A74A1">
              <w:rPr>
                <w:i/>
                <w:iCs/>
                <w:sz w:val="16"/>
                <w:szCs w:val="24"/>
              </w:rPr>
              <w:tab/>
              <w:t>* Delete which is not applicable.</w:t>
            </w:r>
          </w:p>
          <w:p w14:paraId="50F24C0D" w14:textId="77777777" w:rsidR="002A5641" w:rsidRPr="002A74A1" w:rsidRDefault="002A5641" w:rsidP="00F30714">
            <w:pPr>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where possible, be signed by </w:t>
            </w:r>
            <w:r w:rsidRPr="002A74A1">
              <w:rPr>
                <w:i/>
                <w:iCs/>
                <w:sz w:val="16"/>
                <w:szCs w:val="24"/>
                <w:u w:val="single"/>
                <w:lang w:val="en-US"/>
              </w:rPr>
              <w:t>all</w:t>
            </w:r>
            <w:r w:rsidRPr="002A74A1">
              <w:rPr>
                <w:i/>
                <w:iCs/>
                <w:sz w:val="16"/>
                <w:szCs w:val="24"/>
                <w:lang w:val="en-US"/>
              </w:rPr>
              <w:t xml:space="preserve"> the Directors / Members / Partners of the Tendering Enterprise.</w:t>
            </w:r>
          </w:p>
          <w:p w14:paraId="7A5C7B71" w14:textId="77777777" w:rsidR="002A5641" w:rsidRPr="002A74A1" w:rsidRDefault="002A5641" w:rsidP="00F30714">
            <w:pPr>
              <w:rPr>
                <w:i/>
                <w:iCs/>
                <w:sz w:val="16"/>
                <w:szCs w:val="24"/>
                <w:lang w:val="en-US"/>
              </w:rPr>
            </w:pPr>
            <w:r w:rsidRPr="002A74A1">
              <w:rPr>
                <w:i/>
                <w:iCs/>
                <w:sz w:val="16"/>
                <w:szCs w:val="24"/>
              </w:rPr>
              <w:t>3.</w:t>
            </w:r>
            <w:r w:rsidRPr="002A74A1">
              <w:rPr>
                <w:i/>
                <w:iCs/>
                <w:sz w:val="16"/>
                <w:szCs w:val="24"/>
              </w:rPr>
              <w:tab/>
              <w:t>In the event that paragraph 2 cannot be complied with, the resolution must be signed by Directors / Members / Partners holding a majority of the shares / ownership of the Tendering Enterprise (attach proof of shareholding / ownership hereto).</w:t>
            </w:r>
          </w:p>
          <w:p w14:paraId="48F88D65" w14:textId="77777777" w:rsidR="002A5641" w:rsidRPr="002A74A1" w:rsidRDefault="002A5641" w:rsidP="00F30714">
            <w:pPr>
              <w:rPr>
                <w:i/>
                <w:iCs/>
                <w:sz w:val="16"/>
                <w:szCs w:val="24"/>
                <w:lang w:val="en-US"/>
              </w:rPr>
            </w:pPr>
            <w:r w:rsidRPr="002A74A1">
              <w:rPr>
                <w:i/>
                <w:iCs/>
                <w:sz w:val="16"/>
                <w:szCs w:val="24"/>
                <w:lang w:val="en-US"/>
              </w:rPr>
              <w:t>4.</w:t>
            </w:r>
            <w:r w:rsidRPr="002A74A1">
              <w:rPr>
                <w:i/>
                <w:iCs/>
                <w:sz w:val="16"/>
                <w:szCs w:val="24"/>
              </w:rPr>
              <w:tab/>
            </w:r>
            <w:r w:rsidRPr="002A74A1">
              <w:rPr>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Partners </w:t>
            </w:r>
            <w:r w:rsidRPr="002A74A1">
              <w:rPr>
                <w:i/>
                <w:iCs/>
                <w:sz w:val="16"/>
                <w:szCs w:val="24"/>
              </w:rPr>
              <w:t>holding a majority of the shares / ownership of the Tendering Enterprise (proof of shareholding / ownership and power of attorney are to be attached hereto</w:t>
            </w:r>
            <w:r w:rsidRPr="002A74A1">
              <w:rPr>
                <w:i/>
                <w:iCs/>
                <w:sz w:val="16"/>
                <w:szCs w:val="24"/>
                <w:lang w:val="en-US"/>
              </w:rPr>
              <w:t>).</w:t>
            </w:r>
          </w:p>
          <w:p w14:paraId="0255328A" w14:textId="77777777" w:rsidR="002A5641" w:rsidRPr="002A74A1" w:rsidRDefault="002A5641" w:rsidP="00F30714">
            <w:pPr>
              <w:rPr>
                <w:i/>
                <w:iCs/>
                <w:sz w:val="16"/>
              </w:rPr>
            </w:pPr>
            <w:r w:rsidRPr="002A74A1">
              <w:rPr>
                <w:i/>
                <w:iCs/>
                <w:sz w:val="16"/>
                <w:szCs w:val="24"/>
              </w:rPr>
              <w:t>5.</w:t>
            </w:r>
            <w:r w:rsidRPr="002A74A1">
              <w:rPr>
                <w:i/>
                <w:iCs/>
                <w:sz w:val="16"/>
                <w:szCs w:val="24"/>
              </w:rPr>
              <w:tab/>
              <w:t xml:space="preserve">Should the number of </w:t>
            </w:r>
            <w:r w:rsidRPr="002A74A1">
              <w:rPr>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19807941" w14:textId="77777777" w:rsidR="002A5641" w:rsidRPr="002A74A1" w:rsidRDefault="002A5641" w:rsidP="00F30714">
            <w:pPr>
              <w:rPr>
                <w:lang w:val="en-US"/>
              </w:rPr>
            </w:pPr>
          </w:p>
        </w:tc>
        <w:tc>
          <w:tcPr>
            <w:tcW w:w="4738" w:type="dxa"/>
          </w:tcPr>
          <w:p w14:paraId="70B87107" w14:textId="77777777" w:rsidR="002A5641" w:rsidRPr="002A74A1" w:rsidRDefault="002A5641" w:rsidP="00F30714">
            <w:pPr>
              <w:rPr>
                <w:lang w:val="en-US"/>
              </w:rPr>
            </w:pPr>
          </w:p>
        </w:tc>
      </w:tr>
    </w:tbl>
    <w:p w14:paraId="7FBF8C56" w14:textId="77777777" w:rsidR="002A5641" w:rsidRPr="002A74A1" w:rsidRDefault="002A5641" w:rsidP="00BC7BCE">
      <w:pPr>
        <w:tabs>
          <w:tab w:val="center" w:pos="4320"/>
          <w:tab w:val="right" w:pos="8640"/>
        </w:tabs>
        <w:jc w:val="right"/>
        <w:rPr>
          <w:snapToGrid w:val="0"/>
          <w:sz w:val="16"/>
          <w:szCs w:val="16"/>
        </w:rPr>
      </w:pPr>
    </w:p>
    <w:p w14:paraId="7277CC08" w14:textId="77777777" w:rsidR="002A5641" w:rsidRPr="002A74A1" w:rsidRDefault="002A5641" w:rsidP="00BC7BCE">
      <w:pPr>
        <w:tabs>
          <w:tab w:val="center" w:pos="4320"/>
          <w:tab w:val="right" w:pos="8640"/>
        </w:tabs>
        <w:jc w:val="right"/>
        <w:rPr>
          <w:snapToGrid w:val="0"/>
          <w:sz w:val="10"/>
          <w:szCs w:val="10"/>
        </w:rPr>
      </w:pPr>
    </w:p>
    <w:p w14:paraId="6CAB756C" w14:textId="77777777" w:rsidR="007A0443" w:rsidRPr="002A74A1" w:rsidRDefault="007A0443" w:rsidP="00BC7BCE">
      <w:pPr>
        <w:tabs>
          <w:tab w:val="center" w:pos="4320"/>
          <w:tab w:val="right" w:pos="8640"/>
        </w:tabs>
        <w:jc w:val="right"/>
        <w:rPr>
          <w:snapToGrid w:val="0"/>
          <w:sz w:val="16"/>
          <w:szCs w:val="16"/>
        </w:rPr>
      </w:pPr>
    </w:p>
    <w:p w14:paraId="08C4AAD2" w14:textId="77777777" w:rsidR="007A0443" w:rsidRPr="002A74A1" w:rsidRDefault="007A0443" w:rsidP="00BC7BCE">
      <w:pPr>
        <w:tabs>
          <w:tab w:val="center" w:pos="4320"/>
          <w:tab w:val="right" w:pos="8640"/>
        </w:tabs>
        <w:jc w:val="right"/>
        <w:rPr>
          <w:snapToGrid w:val="0"/>
          <w:sz w:val="16"/>
          <w:szCs w:val="16"/>
        </w:rPr>
      </w:pPr>
    </w:p>
    <w:p w14:paraId="3CD32BF8" w14:textId="77777777" w:rsidR="00CC3A1B" w:rsidRDefault="00CC3A1B">
      <w:pPr>
        <w:rPr>
          <w:b/>
          <w:kern w:val="20"/>
          <w:position w:val="18"/>
          <w:sz w:val="28"/>
        </w:rPr>
      </w:pPr>
      <w:r>
        <w:rPr>
          <w:b/>
          <w:sz w:val="28"/>
        </w:rPr>
        <w:br w:type="page"/>
      </w:r>
    </w:p>
    <w:p w14:paraId="67E0B22E" w14:textId="77777777" w:rsidR="00547E56" w:rsidRDefault="00547E56" w:rsidP="009E579C">
      <w:pPr>
        <w:pStyle w:val="Heading1"/>
        <w:rPr>
          <w:b/>
          <w:sz w:val="28"/>
        </w:rPr>
      </w:pPr>
    </w:p>
    <w:p w14:paraId="322076A3" w14:textId="77777777" w:rsidR="00547E56" w:rsidRDefault="00547E56" w:rsidP="009E579C">
      <w:pPr>
        <w:pStyle w:val="Heading1"/>
        <w:rPr>
          <w:b/>
          <w:sz w:val="28"/>
        </w:rPr>
      </w:pPr>
    </w:p>
    <w:p w14:paraId="5B68F4BA" w14:textId="6545AB8D" w:rsidR="002A5641" w:rsidRPr="009E579C" w:rsidRDefault="002A5641" w:rsidP="009E579C">
      <w:pPr>
        <w:pStyle w:val="Heading1"/>
        <w:rPr>
          <w:b/>
          <w:sz w:val="28"/>
        </w:rPr>
      </w:pPr>
      <w:bookmarkStart w:id="40" w:name="_Toc142248180"/>
      <w:r w:rsidRPr="009E579C">
        <w:rPr>
          <w:b/>
          <w:sz w:val="28"/>
        </w:rPr>
        <w:t>PA-15.3:  SPECIAL RESOLUTION OF CONSORTIA OR JOINT VENTURES</w:t>
      </w:r>
      <w:bookmarkEnd w:id="40"/>
    </w:p>
    <w:p w14:paraId="539B634A" w14:textId="77777777" w:rsidR="002A5641" w:rsidRPr="002A74A1" w:rsidRDefault="002A5641" w:rsidP="00BC7BCE">
      <w:pPr>
        <w:autoSpaceDE w:val="0"/>
        <w:autoSpaceDN w:val="0"/>
        <w:adjustRightInd w:val="0"/>
        <w:jc w:val="both"/>
        <w:rPr>
          <w:i/>
          <w:iCs/>
          <w:sz w:val="16"/>
          <w:szCs w:val="16"/>
        </w:rPr>
      </w:pPr>
      <w:r w:rsidRPr="002A74A1">
        <w:rPr>
          <w:b/>
          <w:bCs/>
        </w:rPr>
        <w:t xml:space="preserve">RESOLUTION </w:t>
      </w:r>
      <w:r w:rsidRPr="002A74A1">
        <w:t xml:space="preserve">of a meeting of the duly authorised representatives of the following legal entities who have entered into a consortium/joint venture to jointly tender for the project mentioned below: </w:t>
      </w:r>
      <w:r w:rsidRPr="002A74A1">
        <w:rPr>
          <w:i/>
          <w:sz w:val="16"/>
          <w:szCs w:val="16"/>
        </w:rPr>
        <w:t>(</w:t>
      </w:r>
      <w:r w:rsidRPr="002A74A1">
        <w:rPr>
          <w:i/>
          <w:iCs/>
          <w:sz w:val="16"/>
          <w:szCs w:val="16"/>
        </w:rPr>
        <w:t>legally correct full names and registration numbers, if applicable, of the Enterprises forming a consortium/joint venture)</w:t>
      </w:r>
    </w:p>
    <w:p w14:paraId="2E466BC4" w14:textId="77777777" w:rsidR="00365CF8" w:rsidRPr="002A74A1" w:rsidRDefault="00365CF8" w:rsidP="00BC7BCE">
      <w:pPr>
        <w:autoSpaceDE w:val="0"/>
        <w:autoSpaceDN w:val="0"/>
        <w:adjustRightInd w:val="0"/>
        <w:jc w:val="both"/>
        <w:rPr>
          <w:sz w:val="16"/>
          <w:szCs w:val="16"/>
        </w:rPr>
      </w:pPr>
    </w:p>
    <w:p w14:paraId="64B03D17" w14:textId="77777777" w:rsidR="00365CF8" w:rsidRPr="002A74A1" w:rsidRDefault="00365CF8" w:rsidP="00365CF8">
      <w:pPr>
        <w:suppressAutoHyphens/>
        <w:spacing w:line="10" w:lineRule="atLeast"/>
        <w:ind w:left="426" w:hanging="426"/>
        <w:jc w:val="both"/>
      </w:pPr>
      <w:r w:rsidRPr="002A74A1">
        <w:t>1</w:t>
      </w:r>
      <w:r w:rsidRPr="002A74A1">
        <w:tab/>
        <w:t>__________________________________________________________________________________</w:t>
      </w:r>
    </w:p>
    <w:p w14:paraId="58249424" w14:textId="77777777" w:rsidR="00365CF8" w:rsidRPr="002A74A1" w:rsidRDefault="00365CF8" w:rsidP="00365CF8">
      <w:pPr>
        <w:suppressAutoHyphens/>
        <w:spacing w:line="10" w:lineRule="atLeast"/>
        <w:ind w:left="426" w:hanging="426"/>
        <w:jc w:val="both"/>
      </w:pPr>
    </w:p>
    <w:p w14:paraId="0E53FB6D"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46E14FFA" w14:textId="77777777" w:rsidR="00365CF8" w:rsidRPr="002A74A1" w:rsidRDefault="00365CF8" w:rsidP="00365CF8">
      <w:pPr>
        <w:suppressAutoHyphens/>
        <w:spacing w:line="10" w:lineRule="atLeast"/>
        <w:ind w:left="426" w:hanging="426"/>
        <w:jc w:val="both"/>
      </w:pPr>
    </w:p>
    <w:p w14:paraId="4CC5F952" w14:textId="77777777" w:rsidR="00365CF8" w:rsidRPr="002A74A1" w:rsidRDefault="00365CF8" w:rsidP="00365CF8">
      <w:pPr>
        <w:tabs>
          <w:tab w:val="left" w:pos="450"/>
        </w:tabs>
        <w:suppressAutoHyphens/>
        <w:spacing w:line="10" w:lineRule="atLeast"/>
        <w:ind w:left="426" w:hanging="426"/>
        <w:jc w:val="both"/>
      </w:pPr>
      <w:r w:rsidRPr="002A74A1">
        <w:t>2</w:t>
      </w:r>
      <w:r w:rsidRPr="002A74A1">
        <w:tab/>
        <w:t>__________________________________________________________________________________</w:t>
      </w:r>
    </w:p>
    <w:p w14:paraId="61FA8DE9" w14:textId="77777777" w:rsidR="00365CF8" w:rsidRPr="002A74A1" w:rsidRDefault="00365CF8" w:rsidP="00365CF8">
      <w:pPr>
        <w:suppressAutoHyphens/>
        <w:spacing w:line="10" w:lineRule="atLeast"/>
        <w:ind w:left="426" w:hanging="426"/>
        <w:jc w:val="both"/>
      </w:pPr>
    </w:p>
    <w:p w14:paraId="64231CA7"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20F19EC" w14:textId="77777777" w:rsidR="00365CF8" w:rsidRPr="002A74A1" w:rsidRDefault="00365CF8" w:rsidP="00365CF8">
      <w:pPr>
        <w:suppressAutoHyphens/>
        <w:spacing w:line="10" w:lineRule="atLeast"/>
        <w:ind w:left="426" w:hanging="426"/>
        <w:jc w:val="both"/>
      </w:pPr>
    </w:p>
    <w:p w14:paraId="086231C1"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3A1B6360" w14:textId="77777777" w:rsidR="00365CF8" w:rsidRPr="002A74A1" w:rsidRDefault="00365CF8" w:rsidP="00365CF8">
      <w:pPr>
        <w:suppressAutoHyphens/>
        <w:spacing w:line="10" w:lineRule="atLeast"/>
        <w:ind w:left="426" w:hanging="426"/>
        <w:jc w:val="both"/>
      </w:pPr>
    </w:p>
    <w:p w14:paraId="47C01E6F"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05C69E2" w14:textId="77777777" w:rsidR="00365CF8" w:rsidRPr="002A74A1" w:rsidRDefault="00365CF8" w:rsidP="00365CF8">
      <w:pPr>
        <w:suppressAutoHyphens/>
        <w:spacing w:line="10" w:lineRule="atLeast"/>
        <w:ind w:left="426" w:hanging="426"/>
        <w:jc w:val="both"/>
      </w:pPr>
    </w:p>
    <w:p w14:paraId="6456C99B"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70813C96" w14:textId="77777777" w:rsidR="00365CF8" w:rsidRPr="002A74A1" w:rsidRDefault="00365CF8" w:rsidP="00365CF8">
      <w:pPr>
        <w:suppressAutoHyphens/>
        <w:spacing w:line="10" w:lineRule="atLeast"/>
        <w:ind w:left="426" w:hanging="426"/>
        <w:jc w:val="both"/>
      </w:pPr>
    </w:p>
    <w:p w14:paraId="28FE3B4F"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C360012" w14:textId="77777777" w:rsidR="00365CF8" w:rsidRPr="002A74A1" w:rsidRDefault="00365CF8" w:rsidP="00365CF8">
      <w:pPr>
        <w:suppressAutoHyphens/>
        <w:spacing w:line="10" w:lineRule="atLeast"/>
        <w:ind w:left="426" w:hanging="426"/>
        <w:jc w:val="both"/>
      </w:pPr>
    </w:p>
    <w:p w14:paraId="7EAD791E"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600C7825" w14:textId="77777777" w:rsidR="00365CF8" w:rsidRPr="002A74A1" w:rsidRDefault="00365CF8" w:rsidP="00365CF8">
      <w:pPr>
        <w:suppressAutoHyphens/>
        <w:spacing w:line="10" w:lineRule="atLeast"/>
        <w:ind w:left="426" w:hanging="426"/>
        <w:jc w:val="both"/>
      </w:pPr>
    </w:p>
    <w:p w14:paraId="596A1435"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55961D41" w14:textId="77777777" w:rsidR="00365CF8" w:rsidRPr="002A74A1" w:rsidRDefault="00365CF8" w:rsidP="00365CF8">
      <w:pPr>
        <w:suppressAutoHyphens/>
        <w:spacing w:line="10" w:lineRule="atLeast"/>
        <w:ind w:left="426" w:hanging="426"/>
        <w:jc w:val="both"/>
      </w:pPr>
    </w:p>
    <w:p w14:paraId="7AED24F2"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76AF4C0D" w14:textId="77777777" w:rsidR="00365CF8" w:rsidRPr="002A74A1" w:rsidRDefault="00365CF8" w:rsidP="00365CF8">
      <w:pPr>
        <w:suppressAutoHyphens/>
        <w:spacing w:line="10" w:lineRule="atLeast"/>
        <w:ind w:left="426" w:hanging="426"/>
        <w:jc w:val="both"/>
      </w:pPr>
    </w:p>
    <w:p w14:paraId="3E057D8B"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73AE09D8" w14:textId="77777777" w:rsidR="00365CF8" w:rsidRPr="002A74A1" w:rsidRDefault="00365CF8" w:rsidP="00365CF8">
      <w:pPr>
        <w:suppressAutoHyphens/>
        <w:spacing w:line="10" w:lineRule="atLeast"/>
        <w:ind w:left="426" w:hanging="426"/>
        <w:jc w:val="both"/>
      </w:pPr>
    </w:p>
    <w:p w14:paraId="76BCA731"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3E66E93A" w14:textId="77777777" w:rsidR="00365CF8" w:rsidRPr="002A74A1" w:rsidRDefault="00365CF8" w:rsidP="00365CF8">
      <w:pPr>
        <w:suppressAutoHyphens/>
        <w:spacing w:line="10" w:lineRule="atLeast"/>
        <w:ind w:left="426" w:hanging="426"/>
        <w:jc w:val="both"/>
      </w:pPr>
    </w:p>
    <w:p w14:paraId="0D0E3B9A"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76113B23" w14:textId="77777777" w:rsidR="00365CF8" w:rsidRPr="002A74A1" w:rsidRDefault="00365CF8" w:rsidP="00365CF8">
      <w:pPr>
        <w:suppressAutoHyphens/>
        <w:spacing w:line="10" w:lineRule="atLeast"/>
        <w:ind w:left="426" w:hanging="426"/>
        <w:jc w:val="both"/>
      </w:pPr>
    </w:p>
    <w:p w14:paraId="0E16B6C3"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186E12DC" w14:textId="77777777" w:rsidR="00365CF8" w:rsidRPr="002A74A1" w:rsidRDefault="00365CF8" w:rsidP="00365CF8">
      <w:pPr>
        <w:suppressAutoHyphens/>
        <w:spacing w:line="10" w:lineRule="atLeast"/>
        <w:ind w:left="426" w:hanging="426"/>
        <w:jc w:val="both"/>
      </w:pPr>
    </w:p>
    <w:p w14:paraId="51D6485B"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24A29B02" w14:textId="77777777" w:rsidR="00365CF8" w:rsidRPr="002A74A1" w:rsidRDefault="00365CF8" w:rsidP="00365CF8">
      <w:pPr>
        <w:suppressAutoHyphens/>
        <w:spacing w:line="10" w:lineRule="atLeast"/>
        <w:ind w:left="360"/>
        <w:jc w:val="both"/>
      </w:pPr>
    </w:p>
    <w:p w14:paraId="0D216E4D" w14:textId="77777777" w:rsidR="00365CF8" w:rsidRPr="002A74A1" w:rsidRDefault="00365CF8" w:rsidP="00365CF8">
      <w:pPr>
        <w:jc w:val="both"/>
        <w:rPr>
          <w:i/>
          <w:iCs/>
          <w:lang w:val="en-US"/>
        </w:rPr>
      </w:pPr>
      <w:r w:rsidRPr="002A74A1">
        <w:rPr>
          <w:lang w:val="en-US"/>
        </w:rPr>
        <w:t xml:space="preserve">Held at ______________________________________________ </w:t>
      </w:r>
      <w:r w:rsidRPr="002A74A1">
        <w:rPr>
          <w:sz w:val="16"/>
          <w:lang w:val="en-US"/>
        </w:rPr>
        <w:t>(</w:t>
      </w:r>
      <w:r w:rsidRPr="002A74A1">
        <w:rPr>
          <w:i/>
          <w:iCs/>
          <w:sz w:val="16"/>
          <w:lang w:val="en-US"/>
        </w:rPr>
        <w:t>place)</w:t>
      </w:r>
    </w:p>
    <w:p w14:paraId="569139E4" w14:textId="77777777" w:rsidR="00365CF8" w:rsidRPr="002A74A1" w:rsidRDefault="00365CF8" w:rsidP="00365CF8">
      <w:pPr>
        <w:jc w:val="both"/>
        <w:rPr>
          <w:lang w:val="en-US"/>
        </w:rPr>
      </w:pPr>
    </w:p>
    <w:p w14:paraId="1C66C954" w14:textId="77777777" w:rsidR="00365CF8" w:rsidRPr="002A74A1" w:rsidRDefault="00365CF8" w:rsidP="00365CF8">
      <w:pPr>
        <w:jc w:val="both"/>
        <w:rPr>
          <w:i/>
          <w:iCs/>
          <w:lang w:val="en-US"/>
        </w:rPr>
      </w:pPr>
      <w:r w:rsidRPr="002A74A1">
        <w:rPr>
          <w:lang w:val="en-US"/>
        </w:rPr>
        <w:t>on __________________________________________________</w:t>
      </w:r>
      <w:r w:rsidRPr="002A74A1">
        <w:rPr>
          <w:i/>
          <w:iCs/>
          <w:sz w:val="16"/>
          <w:lang w:val="en-US"/>
        </w:rPr>
        <w:t>(date)</w:t>
      </w:r>
    </w:p>
    <w:p w14:paraId="1D1E44AD" w14:textId="77777777" w:rsidR="002A5641" w:rsidRPr="002A74A1" w:rsidRDefault="002A5641" w:rsidP="00BC7BCE">
      <w:pPr>
        <w:jc w:val="both"/>
        <w:rPr>
          <w:lang w:val="en-US"/>
        </w:rPr>
      </w:pPr>
    </w:p>
    <w:p w14:paraId="2D3D5932" w14:textId="77777777" w:rsidR="002A5641" w:rsidRPr="002A74A1" w:rsidRDefault="002A5641" w:rsidP="00BC7BCE">
      <w:pPr>
        <w:jc w:val="both"/>
        <w:rPr>
          <w:b/>
          <w:bCs/>
          <w:lang w:val="en-US"/>
        </w:rPr>
      </w:pPr>
    </w:p>
    <w:p w14:paraId="25939D6C" w14:textId="77777777" w:rsidR="002A5641" w:rsidRPr="002A74A1" w:rsidRDefault="002A5641" w:rsidP="00BC7BCE">
      <w:pPr>
        <w:jc w:val="both"/>
        <w:rPr>
          <w:b/>
          <w:bCs/>
          <w:lang w:val="en-US"/>
        </w:rPr>
      </w:pPr>
      <w:r w:rsidRPr="002A74A1">
        <w:rPr>
          <w:b/>
          <w:bCs/>
          <w:lang w:val="en-US"/>
        </w:rPr>
        <w:t>RESOLVED that:</w:t>
      </w:r>
    </w:p>
    <w:p w14:paraId="2B0AEBF0" w14:textId="77777777" w:rsidR="002A5641" w:rsidRPr="002A74A1" w:rsidRDefault="002A5641" w:rsidP="00BC7BCE">
      <w:pPr>
        <w:jc w:val="both"/>
        <w:rPr>
          <w:lang w:val="en-US"/>
        </w:rPr>
      </w:pPr>
    </w:p>
    <w:p w14:paraId="5D0A1666" w14:textId="6EC810F6" w:rsidR="002A5641" w:rsidRPr="002A74A1" w:rsidRDefault="002A5641" w:rsidP="00175393">
      <w:pPr>
        <w:numPr>
          <w:ilvl w:val="0"/>
          <w:numId w:val="2"/>
        </w:numPr>
        <w:tabs>
          <w:tab w:val="clear" w:pos="360"/>
          <w:tab w:val="num" w:pos="720"/>
        </w:tabs>
        <w:autoSpaceDE w:val="0"/>
        <w:autoSpaceDN w:val="0"/>
        <w:adjustRightInd w:val="0"/>
        <w:ind w:left="720"/>
        <w:jc w:val="both"/>
      </w:pPr>
      <w:r w:rsidRPr="002A74A1">
        <w:t xml:space="preserve">The above-mentioned Enterprises submit a tender in consortium/joint venture to the Department of Public Works </w:t>
      </w:r>
      <w:r w:rsidR="00920FC2" w:rsidRPr="002A74A1">
        <w:t xml:space="preserve">&amp; Infrastructure </w:t>
      </w:r>
      <w:r w:rsidRPr="002A74A1">
        <w:t>in respect of the following project:</w:t>
      </w:r>
    </w:p>
    <w:p w14:paraId="670A3A71" w14:textId="77777777" w:rsidR="002A5641" w:rsidRPr="002A74A1" w:rsidRDefault="002A5641" w:rsidP="00BC7BCE">
      <w:pPr>
        <w:tabs>
          <w:tab w:val="num" w:pos="360"/>
        </w:tabs>
        <w:suppressAutoHyphens/>
        <w:spacing w:line="10" w:lineRule="atLeast"/>
        <w:ind w:left="360"/>
        <w:jc w:val="both"/>
        <w:rPr>
          <w:spacing w:val="-3"/>
        </w:rPr>
      </w:pPr>
    </w:p>
    <w:p w14:paraId="0E70F6C4" w14:textId="6E7D2CC9" w:rsidR="002A5641" w:rsidRPr="002A74A1" w:rsidRDefault="002A5641" w:rsidP="00BC7BCE">
      <w:pPr>
        <w:suppressAutoHyphens/>
        <w:spacing w:line="10" w:lineRule="atLeast"/>
        <w:ind w:left="360"/>
        <w:jc w:val="both"/>
        <w:rPr>
          <w:spacing w:val="-3"/>
        </w:rPr>
      </w:pPr>
      <w:r w:rsidRPr="002A74A1">
        <w:rPr>
          <w:spacing w:val="-3"/>
        </w:rPr>
        <w:t>__________________________________________________________</w:t>
      </w:r>
      <w:r w:rsidR="00920FC2" w:rsidRPr="002A74A1">
        <w:rPr>
          <w:spacing w:val="-3"/>
        </w:rPr>
        <w:t>_______</w:t>
      </w:r>
      <w:r w:rsidRPr="002A74A1">
        <w:rPr>
          <w:spacing w:val="-3"/>
        </w:rPr>
        <w:t>___________________</w:t>
      </w:r>
    </w:p>
    <w:p w14:paraId="1EB77E65" w14:textId="77777777" w:rsidR="002A5641" w:rsidRPr="002A74A1" w:rsidRDefault="002A5641" w:rsidP="00BC7BCE">
      <w:pPr>
        <w:tabs>
          <w:tab w:val="num" w:pos="360"/>
        </w:tabs>
        <w:suppressAutoHyphens/>
        <w:spacing w:line="10" w:lineRule="atLeast"/>
        <w:ind w:left="360"/>
        <w:jc w:val="both"/>
        <w:rPr>
          <w:spacing w:val="-3"/>
        </w:rPr>
      </w:pPr>
    </w:p>
    <w:p w14:paraId="5EA10648" w14:textId="67BAABEC" w:rsidR="00365CF8" w:rsidRPr="002A74A1" w:rsidRDefault="002A5641" w:rsidP="00BC7BCE">
      <w:pPr>
        <w:tabs>
          <w:tab w:val="num" w:pos="360"/>
        </w:tabs>
        <w:suppressAutoHyphens/>
        <w:spacing w:line="10" w:lineRule="atLeast"/>
        <w:ind w:left="360"/>
        <w:jc w:val="both"/>
        <w:rPr>
          <w:spacing w:val="-3"/>
        </w:rPr>
      </w:pPr>
      <w:r w:rsidRPr="002A74A1">
        <w:rPr>
          <w:spacing w:val="-3"/>
        </w:rPr>
        <w:t>_______________________________________________________________________</w:t>
      </w:r>
      <w:r w:rsidR="00365CF8" w:rsidRPr="002A74A1">
        <w:rPr>
          <w:spacing w:val="-3"/>
        </w:rPr>
        <w:t>______________</w:t>
      </w:r>
    </w:p>
    <w:p w14:paraId="2E342D7C" w14:textId="77777777" w:rsidR="002A5641" w:rsidRPr="002A74A1" w:rsidRDefault="002A5641" w:rsidP="00BC7BCE">
      <w:pPr>
        <w:tabs>
          <w:tab w:val="num" w:pos="360"/>
        </w:tabs>
        <w:autoSpaceDE w:val="0"/>
        <w:autoSpaceDN w:val="0"/>
        <w:adjustRightInd w:val="0"/>
        <w:ind w:left="360"/>
        <w:jc w:val="both"/>
        <w:rPr>
          <w:i/>
          <w:iCs/>
          <w:sz w:val="16"/>
          <w:szCs w:val="16"/>
          <w:lang w:val="en-US"/>
        </w:rPr>
      </w:pPr>
      <w:r w:rsidRPr="002A74A1">
        <w:rPr>
          <w:i/>
          <w:sz w:val="16"/>
          <w:szCs w:val="16"/>
          <w:lang w:val="en-US"/>
        </w:rPr>
        <w:t>(</w:t>
      </w:r>
      <w:r w:rsidRPr="002A74A1">
        <w:rPr>
          <w:i/>
          <w:iCs/>
          <w:sz w:val="16"/>
          <w:szCs w:val="16"/>
          <w:lang w:val="en-US"/>
        </w:rPr>
        <w:t>project description as per Tender Document)</w:t>
      </w:r>
    </w:p>
    <w:p w14:paraId="22C1B41C" w14:textId="77777777" w:rsidR="002A5641" w:rsidRPr="002A74A1" w:rsidRDefault="002A5641" w:rsidP="00BC7BCE">
      <w:pPr>
        <w:tabs>
          <w:tab w:val="num" w:pos="360"/>
        </w:tabs>
        <w:autoSpaceDE w:val="0"/>
        <w:autoSpaceDN w:val="0"/>
        <w:adjustRightInd w:val="0"/>
        <w:jc w:val="both"/>
        <w:rPr>
          <w:szCs w:val="16"/>
          <w:lang w:val="en-US"/>
        </w:rPr>
      </w:pPr>
    </w:p>
    <w:p w14:paraId="7C274EC7" w14:textId="7F62730B" w:rsidR="002A5641" w:rsidRPr="002A74A1" w:rsidRDefault="002A5641" w:rsidP="00BC7BCE">
      <w:pPr>
        <w:tabs>
          <w:tab w:val="num" w:pos="360"/>
        </w:tabs>
        <w:suppressAutoHyphens/>
        <w:spacing w:line="10" w:lineRule="atLeast"/>
        <w:ind w:left="360"/>
        <w:jc w:val="both"/>
        <w:rPr>
          <w:i/>
          <w:iCs/>
          <w:sz w:val="16"/>
          <w:lang w:val="en-US"/>
        </w:rPr>
      </w:pPr>
      <w:r w:rsidRPr="002A74A1">
        <w:rPr>
          <w:spacing w:val="-3"/>
        </w:rPr>
        <w:t>Tender Number:  _____________________________</w:t>
      </w:r>
      <w:r w:rsidR="00365CF8" w:rsidRPr="002A74A1">
        <w:rPr>
          <w:spacing w:val="-3"/>
        </w:rPr>
        <w:t>__</w:t>
      </w:r>
      <w:r w:rsidRPr="002A74A1">
        <w:rPr>
          <w:spacing w:val="-3"/>
        </w:rPr>
        <w:t xml:space="preserve">_____________ </w:t>
      </w:r>
      <w:r w:rsidRPr="002A74A1">
        <w:rPr>
          <w:i/>
          <w:spacing w:val="-3"/>
        </w:rPr>
        <w:t>(t</w:t>
      </w:r>
      <w:r w:rsidRPr="002A74A1">
        <w:rPr>
          <w:i/>
          <w:iCs/>
          <w:sz w:val="16"/>
          <w:lang w:val="en-US"/>
        </w:rPr>
        <w:t>ender number as per Tender Document)</w:t>
      </w:r>
    </w:p>
    <w:p w14:paraId="0B061E1F" w14:textId="77777777" w:rsidR="002A5641" w:rsidRPr="002A74A1" w:rsidRDefault="002A5641" w:rsidP="00BC7BCE">
      <w:pPr>
        <w:tabs>
          <w:tab w:val="num" w:pos="360"/>
        </w:tabs>
        <w:suppressAutoHyphens/>
        <w:spacing w:line="10" w:lineRule="atLeast"/>
        <w:ind w:left="360"/>
        <w:jc w:val="both"/>
        <w:rPr>
          <w:iCs/>
          <w:lang w:val="en-US"/>
        </w:rPr>
      </w:pPr>
    </w:p>
    <w:p w14:paraId="04BE43D6" w14:textId="77777777" w:rsidR="002A5641" w:rsidRPr="002A74A1" w:rsidRDefault="002A5641" w:rsidP="00BC7BCE">
      <w:pPr>
        <w:tabs>
          <w:tab w:val="center" w:pos="4320"/>
          <w:tab w:val="right" w:pos="8640"/>
        </w:tabs>
        <w:jc w:val="right"/>
        <w:rPr>
          <w:snapToGrid w:val="0"/>
          <w:sz w:val="16"/>
          <w:szCs w:val="16"/>
        </w:rPr>
      </w:pPr>
    </w:p>
    <w:p w14:paraId="123D218A" w14:textId="77777777" w:rsidR="002A5641" w:rsidRPr="002A74A1" w:rsidRDefault="002A5641" w:rsidP="00BC7BCE">
      <w:pPr>
        <w:tabs>
          <w:tab w:val="center" w:pos="4320"/>
          <w:tab w:val="right" w:pos="8640"/>
        </w:tabs>
        <w:jc w:val="right"/>
        <w:rPr>
          <w:snapToGrid w:val="0"/>
          <w:sz w:val="16"/>
          <w:szCs w:val="16"/>
        </w:rPr>
      </w:pPr>
    </w:p>
    <w:p w14:paraId="4E3C78D5" w14:textId="77777777" w:rsidR="002A5641" w:rsidRPr="002A74A1" w:rsidRDefault="002A5641" w:rsidP="00BC7BCE">
      <w:pPr>
        <w:tabs>
          <w:tab w:val="center" w:pos="4320"/>
          <w:tab w:val="right" w:pos="8640"/>
        </w:tabs>
        <w:jc w:val="right"/>
        <w:rPr>
          <w:snapToGrid w:val="0"/>
          <w:sz w:val="16"/>
          <w:szCs w:val="16"/>
        </w:rPr>
      </w:pPr>
    </w:p>
    <w:p w14:paraId="00F46B15" w14:textId="77777777" w:rsidR="002A5641" w:rsidRPr="002A74A1" w:rsidRDefault="002A5641" w:rsidP="00BC7BCE">
      <w:pPr>
        <w:tabs>
          <w:tab w:val="center" w:pos="4320"/>
          <w:tab w:val="right" w:pos="8640"/>
        </w:tabs>
        <w:jc w:val="right"/>
        <w:rPr>
          <w:snapToGrid w:val="0"/>
          <w:sz w:val="16"/>
          <w:szCs w:val="16"/>
        </w:rPr>
      </w:pPr>
    </w:p>
    <w:p w14:paraId="7F7B8C5F" w14:textId="77777777" w:rsidR="007A0443" w:rsidRPr="002A74A1" w:rsidRDefault="007A0443" w:rsidP="00BC7BCE">
      <w:pPr>
        <w:tabs>
          <w:tab w:val="center" w:pos="4320"/>
          <w:tab w:val="right" w:pos="8640"/>
        </w:tabs>
        <w:jc w:val="right"/>
        <w:rPr>
          <w:snapToGrid w:val="0"/>
          <w:sz w:val="16"/>
          <w:szCs w:val="16"/>
        </w:rPr>
      </w:pPr>
    </w:p>
    <w:p w14:paraId="41C52514" w14:textId="77777777" w:rsidR="007A0443" w:rsidRPr="002A74A1" w:rsidRDefault="007A0443" w:rsidP="00BC7BCE">
      <w:pPr>
        <w:tabs>
          <w:tab w:val="center" w:pos="4320"/>
          <w:tab w:val="right" w:pos="8640"/>
        </w:tabs>
        <w:jc w:val="right"/>
        <w:rPr>
          <w:snapToGrid w:val="0"/>
          <w:sz w:val="16"/>
          <w:szCs w:val="16"/>
        </w:rPr>
      </w:pPr>
    </w:p>
    <w:p w14:paraId="406B459D" w14:textId="77777777" w:rsidR="00D548CF" w:rsidRDefault="00D548CF" w:rsidP="00EC1485">
      <w:pPr>
        <w:tabs>
          <w:tab w:val="num" w:pos="360"/>
        </w:tabs>
        <w:suppressAutoHyphens/>
        <w:spacing w:line="10" w:lineRule="atLeast"/>
        <w:jc w:val="both"/>
        <w:rPr>
          <w:lang w:val="en-US"/>
        </w:rPr>
      </w:pPr>
    </w:p>
    <w:p w14:paraId="1B14CEAC" w14:textId="532C1C1F" w:rsidR="002A5641" w:rsidRPr="002A74A1" w:rsidRDefault="002A5641" w:rsidP="00EC1485">
      <w:pPr>
        <w:tabs>
          <w:tab w:val="num" w:pos="360"/>
        </w:tabs>
        <w:suppressAutoHyphens/>
        <w:spacing w:line="10" w:lineRule="atLeast"/>
        <w:jc w:val="both"/>
      </w:pPr>
      <w:r w:rsidRPr="002A74A1">
        <w:rPr>
          <w:lang w:val="en-US"/>
        </w:rPr>
        <w:t>B.</w:t>
      </w:r>
      <w:r w:rsidRPr="002A74A1">
        <w:rPr>
          <w:lang w:val="en-US"/>
        </w:rPr>
        <w:tab/>
      </w:r>
      <w:r w:rsidR="00E43889" w:rsidRPr="002A74A1">
        <w:t>Mr/Mrs/Ms:</w:t>
      </w:r>
      <w:r w:rsidRPr="002A74A1">
        <w:t>_________________________________________________________________________</w:t>
      </w:r>
    </w:p>
    <w:p w14:paraId="084960E6" w14:textId="77777777" w:rsidR="002A5641" w:rsidRPr="002A74A1" w:rsidRDefault="002A5641" w:rsidP="00BC7BCE">
      <w:pPr>
        <w:autoSpaceDE w:val="0"/>
        <w:autoSpaceDN w:val="0"/>
        <w:adjustRightInd w:val="0"/>
        <w:ind w:left="360"/>
        <w:jc w:val="both"/>
      </w:pPr>
    </w:p>
    <w:p w14:paraId="021704D1" w14:textId="77777777" w:rsidR="002A5641" w:rsidRPr="002A74A1" w:rsidRDefault="002A5641" w:rsidP="00BC7BCE">
      <w:pPr>
        <w:ind w:left="360"/>
        <w:jc w:val="both"/>
        <w:rPr>
          <w:i/>
          <w:iCs/>
          <w:sz w:val="16"/>
          <w:lang w:val="en-US"/>
        </w:rPr>
      </w:pPr>
      <w:r w:rsidRPr="002A74A1">
        <w:rPr>
          <w:lang w:val="en-US"/>
        </w:rPr>
        <w:t xml:space="preserve">in *his/her Capacity as:  _______________________________________________ </w:t>
      </w:r>
      <w:r w:rsidR="00E43889" w:rsidRPr="002A74A1">
        <w:rPr>
          <w:i/>
          <w:iCs/>
          <w:sz w:val="16"/>
          <w:lang w:val="en-US"/>
        </w:rPr>
        <w:t>(position in the</w:t>
      </w:r>
      <w:r w:rsidRPr="002A74A1">
        <w:rPr>
          <w:i/>
          <w:iCs/>
          <w:sz w:val="16"/>
          <w:lang w:val="en-US"/>
        </w:rPr>
        <w:t>Enterprise)</w:t>
      </w:r>
    </w:p>
    <w:p w14:paraId="48206E50" w14:textId="77777777" w:rsidR="002A5641" w:rsidRPr="002A74A1" w:rsidRDefault="002A5641" w:rsidP="00BC7BCE">
      <w:pPr>
        <w:ind w:left="360"/>
        <w:jc w:val="both"/>
        <w:rPr>
          <w:lang w:val="en-US"/>
        </w:rPr>
      </w:pPr>
    </w:p>
    <w:p w14:paraId="1F34C93C" w14:textId="77777777" w:rsidR="002A5641" w:rsidRPr="002A74A1" w:rsidRDefault="00E43889" w:rsidP="00BC7BCE">
      <w:pPr>
        <w:ind w:left="360"/>
        <w:jc w:val="both"/>
        <w:rPr>
          <w:lang w:val="en-US"/>
        </w:rPr>
      </w:pPr>
      <w:r w:rsidRPr="002A74A1">
        <w:rPr>
          <w:lang w:val="en-US"/>
        </w:rPr>
        <w:t xml:space="preserve">and who will sign as follows: </w:t>
      </w:r>
      <w:r w:rsidR="002A5641" w:rsidRPr="002A74A1">
        <w:rPr>
          <w:lang w:val="en-US"/>
        </w:rPr>
        <w:t>____________________________________________________________</w:t>
      </w:r>
    </w:p>
    <w:p w14:paraId="4718C8EE" w14:textId="77777777" w:rsidR="002A5641" w:rsidRPr="002A74A1" w:rsidRDefault="002A5641" w:rsidP="00BC7BCE">
      <w:pPr>
        <w:ind w:left="360"/>
        <w:jc w:val="both"/>
        <w:rPr>
          <w:lang w:val="en-US"/>
        </w:rPr>
      </w:pPr>
    </w:p>
    <w:p w14:paraId="1CE12CE7" w14:textId="77777777" w:rsidR="002A5641" w:rsidRPr="002A74A1" w:rsidRDefault="002A5641" w:rsidP="00BC7BCE">
      <w:pPr>
        <w:autoSpaceDE w:val="0"/>
        <w:autoSpaceDN w:val="0"/>
        <w:adjustRightInd w:val="0"/>
        <w:ind w:left="360"/>
        <w:jc w:val="both"/>
      </w:pPr>
      <w:r w:rsidRPr="002A74A1">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0584569D" w14:textId="77777777" w:rsidR="002A5641" w:rsidRPr="002A74A1" w:rsidRDefault="002A5641" w:rsidP="00BC7BCE">
      <w:pPr>
        <w:autoSpaceDE w:val="0"/>
        <w:autoSpaceDN w:val="0"/>
        <w:adjustRightInd w:val="0"/>
        <w:ind w:left="360"/>
        <w:jc w:val="both"/>
      </w:pPr>
    </w:p>
    <w:p w14:paraId="40FB7D75" w14:textId="77777777" w:rsidR="002A5641" w:rsidRPr="002A74A1" w:rsidRDefault="002A5641" w:rsidP="00BC7BCE">
      <w:pPr>
        <w:autoSpaceDE w:val="0"/>
        <w:autoSpaceDN w:val="0"/>
        <w:adjustRightInd w:val="0"/>
        <w:ind w:left="357" w:hanging="357"/>
        <w:jc w:val="both"/>
      </w:pPr>
      <w:r w:rsidRPr="002A74A1">
        <w:t>C.</w:t>
      </w:r>
      <w:r w:rsidRPr="002A74A1">
        <w:tab/>
        <w:t>The Enterprises constituting the consortium/joint venture, notwithstanding its composition, shall conduct all business under the name and style of:</w:t>
      </w:r>
    </w:p>
    <w:p w14:paraId="0B08C2BB" w14:textId="77777777" w:rsidR="002A5641" w:rsidRPr="002A74A1" w:rsidRDefault="002A5641" w:rsidP="00BC7BCE">
      <w:pPr>
        <w:autoSpaceDE w:val="0"/>
        <w:autoSpaceDN w:val="0"/>
        <w:adjustRightInd w:val="0"/>
        <w:ind w:left="357" w:hanging="357"/>
        <w:jc w:val="both"/>
      </w:pPr>
    </w:p>
    <w:p w14:paraId="62E29B8A" w14:textId="4B65D830" w:rsidR="002A5641" w:rsidRDefault="002A5641" w:rsidP="00467E56">
      <w:pPr>
        <w:autoSpaceDE w:val="0"/>
        <w:autoSpaceDN w:val="0"/>
        <w:adjustRightInd w:val="0"/>
        <w:ind w:left="400"/>
        <w:jc w:val="both"/>
        <w:rPr>
          <w:lang w:val="en-US"/>
        </w:rPr>
      </w:pPr>
      <w:r w:rsidRPr="002A74A1">
        <w:rPr>
          <w:lang w:val="en-US"/>
        </w:rPr>
        <w:t>__________________________________________________________________________________</w:t>
      </w:r>
    </w:p>
    <w:p w14:paraId="1D23780A" w14:textId="77777777" w:rsidR="00467E56" w:rsidRPr="002A74A1" w:rsidRDefault="00467E56" w:rsidP="00467E56">
      <w:pPr>
        <w:autoSpaceDE w:val="0"/>
        <w:autoSpaceDN w:val="0"/>
        <w:adjustRightInd w:val="0"/>
        <w:ind w:left="400"/>
        <w:jc w:val="both"/>
      </w:pPr>
    </w:p>
    <w:p w14:paraId="2A75ED01" w14:textId="77777777" w:rsidR="002A5641" w:rsidRPr="002A74A1" w:rsidRDefault="002A5641" w:rsidP="00BC7BCE">
      <w:pPr>
        <w:autoSpaceDE w:val="0"/>
        <w:autoSpaceDN w:val="0"/>
        <w:adjustRightInd w:val="0"/>
        <w:ind w:left="357" w:hanging="357"/>
        <w:jc w:val="both"/>
      </w:pPr>
      <w:r w:rsidRPr="002A74A1">
        <w:t>D.</w:t>
      </w:r>
      <w:r w:rsidRPr="002A74A1">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0911FA1C" w14:textId="77777777" w:rsidR="002A5641" w:rsidRPr="002A74A1" w:rsidRDefault="002A5641" w:rsidP="00BC7BCE">
      <w:pPr>
        <w:autoSpaceDE w:val="0"/>
        <w:autoSpaceDN w:val="0"/>
        <w:adjustRightInd w:val="0"/>
        <w:jc w:val="both"/>
      </w:pPr>
    </w:p>
    <w:p w14:paraId="11B4C73C" w14:textId="77777777" w:rsidR="002A5641" w:rsidRPr="002A74A1" w:rsidRDefault="002A5641" w:rsidP="00BC7BCE">
      <w:pPr>
        <w:autoSpaceDE w:val="0"/>
        <w:autoSpaceDN w:val="0"/>
        <w:adjustRightInd w:val="0"/>
        <w:ind w:left="357" w:hanging="357"/>
        <w:jc w:val="both"/>
      </w:pPr>
      <w:r w:rsidRPr="002A74A1">
        <w:t>E.</w:t>
      </w:r>
      <w:r w:rsidRPr="002A74A1">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5F4C1213" w14:textId="77777777" w:rsidR="002A5641" w:rsidRPr="002A74A1" w:rsidRDefault="002A5641" w:rsidP="00BC7BCE">
      <w:pPr>
        <w:autoSpaceDE w:val="0"/>
        <w:autoSpaceDN w:val="0"/>
        <w:adjustRightInd w:val="0"/>
        <w:jc w:val="both"/>
      </w:pPr>
    </w:p>
    <w:p w14:paraId="045E5579" w14:textId="77777777" w:rsidR="002A5641" w:rsidRPr="002A74A1" w:rsidRDefault="002A5641" w:rsidP="00BC7BCE">
      <w:pPr>
        <w:autoSpaceDE w:val="0"/>
        <w:autoSpaceDN w:val="0"/>
        <w:adjustRightInd w:val="0"/>
        <w:ind w:left="357" w:hanging="357"/>
        <w:jc w:val="both"/>
      </w:pPr>
      <w:r w:rsidRPr="002A74A1">
        <w:t>F.</w:t>
      </w:r>
      <w:r w:rsidRPr="002A74A1">
        <w:tab/>
        <w:t xml:space="preserve">No </w:t>
      </w:r>
      <w:smartTag w:uri="urn:schemas-microsoft-com:office:smarttags" w:element="place">
        <w:smartTag w:uri="urn:schemas-microsoft-com:office:smarttags" w:element="City">
          <w:r w:rsidRPr="002A74A1">
            <w:t>Enterprise</w:t>
          </w:r>
        </w:smartTag>
      </w:smartTag>
      <w:r w:rsidRPr="002A74A1">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3201AC05" w14:textId="77777777" w:rsidR="002A5641" w:rsidRPr="002A74A1" w:rsidRDefault="002A5641" w:rsidP="00BC7BCE">
      <w:pPr>
        <w:autoSpaceDE w:val="0"/>
        <w:autoSpaceDN w:val="0"/>
        <w:adjustRightInd w:val="0"/>
        <w:jc w:val="both"/>
      </w:pPr>
    </w:p>
    <w:p w14:paraId="053103FA" w14:textId="77777777" w:rsidR="002A5641" w:rsidRPr="002A74A1" w:rsidRDefault="002A5641" w:rsidP="00BC7BCE">
      <w:pPr>
        <w:autoSpaceDE w:val="0"/>
        <w:autoSpaceDN w:val="0"/>
        <w:adjustRightInd w:val="0"/>
        <w:ind w:left="357" w:hanging="357"/>
        <w:jc w:val="both"/>
      </w:pPr>
      <w:r w:rsidRPr="002A74A1">
        <w:t>G.</w:t>
      </w:r>
      <w:r w:rsidRPr="002A74A1">
        <w:tab/>
        <w:t xml:space="preserve">The Enterprises choose as the </w:t>
      </w:r>
      <w:r w:rsidRPr="002A74A1">
        <w:rPr>
          <w:i/>
          <w:iCs/>
        </w:rPr>
        <w:t xml:space="preserve">domicilium citandi et executandi </w:t>
      </w:r>
      <w:r w:rsidRPr="002A74A1">
        <w:t>of the consortium/joint venture for all purposes arising from the consortium/joint venture agreement and the Contract with the Department in respect of the project under item A above:</w:t>
      </w:r>
    </w:p>
    <w:p w14:paraId="44723E39" w14:textId="77777777" w:rsidR="002A5641" w:rsidRPr="002A74A1" w:rsidRDefault="002A5641" w:rsidP="00BC7BCE">
      <w:pPr>
        <w:autoSpaceDE w:val="0"/>
        <w:autoSpaceDN w:val="0"/>
        <w:adjustRightInd w:val="0"/>
        <w:jc w:val="both"/>
      </w:pPr>
    </w:p>
    <w:p w14:paraId="6DC9F795" w14:textId="77777777" w:rsidR="002A5641" w:rsidRPr="002A74A1" w:rsidRDefault="002A5641" w:rsidP="00BC7BCE">
      <w:pPr>
        <w:autoSpaceDE w:val="0"/>
        <w:autoSpaceDN w:val="0"/>
        <w:adjustRightInd w:val="0"/>
        <w:jc w:val="both"/>
      </w:pPr>
    </w:p>
    <w:p w14:paraId="6B361E05" w14:textId="0648BB30" w:rsidR="00D96D29" w:rsidRPr="002A74A1" w:rsidRDefault="00467E56" w:rsidP="00D96D29">
      <w:pPr>
        <w:tabs>
          <w:tab w:val="left" w:pos="2268"/>
        </w:tabs>
        <w:ind w:left="360"/>
        <w:rPr>
          <w:lang w:val="en-US"/>
        </w:rPr>
      </w:pPr>
      <w:r>
        <w:rPr>
          <w:lang w:val="en-US"/>
        </w:rPr>
        <w:t xml:space="preserve">Physical address: </w:t>
      </w:r>
      <w:r w:rsidR="00D96D29" w:rsidRPr="002A74A1">
        <w:rPr>
          <w:lang w:val="en-US"/>
        </w:rPr>
        <w:t>__________________________________________________________________</w:t>
      </w:r>
    </w:p>
    <w:p w14:paraId="162A9B88" w14:textId="77777777" w:rsidR="00D96D29" w:rsidRPr="002A74A1" w:rsidRDefault="00D96D29" w:rsidP="00D96D29">
      <w:pPr>
        <w:tabs>
          <w:tab w:val="left" w:pos="2268"/>
        </w:tabs>
        <w:ind w:left="360"/>
        <w:rPr>
          <w:lang w:val="en-US"/>
        </w:rPr>
      </w:pPr>
    </w:p>
    <w:p w14:paraId="7B9D71AA" w14:textId="2F41D7A9" w:rsidR="00D96D29" w:rsidRPr="002A74A1" w:rsidRDefault="00D96D29" w:rsidP="00D96D29">
      <w:pPr>
        <w:tabs>
          <w:tab w:val="left" w:pos="2268"/>
        </w:tabs>
        <w:ind w:left="360"/>
        <w:rPr>
          <w:lang w:val="en-US"/>
        </w:rPr>
      </w:pPr>
      <w:r w:rsidRPr="002A74A1">
        <w:rPr>
          <w:lang w:val="en-US"/>
        </w:rPr>
        <w:t>__________________________________________________________________</w:t>
      </w:r>
    </w:p>
    <w:p w14:paraId="621E8EFA" w14:textId="77777777" w:rsidR="00D96D29" w:rsidRPr="002A74A1" w:rsidRDefault="00D96D29" w:rsidP="00D96D29">
      <w:pPr>
        <w:tabs>
          <w:tab w:val="left" w:pos="2268"/>
        </w:tabs>
        <w:rPr>
          <w:lang w:val="en-US"/>
        </w:rPr>
      </w:pPr>
    </w:p>
    <w:p w14:paraId="495FEF5A" w14:textId="5EFF872F" w:rsidR="00D96D29" w:rsidRPr="002A74A1" w:rsidRDefault="00D96D29" w:rsidP="00D96D29">
      <w:pPr>
        <w:tabs>
          <w:tab w:val="left" w:pos="2268"/>
        </w:tabs>
        <w:ind w:left="360"/>
        <w:rPr>
          <w:lang w:val="en-US"/>
        </w:rPr>
      </w:pPr>
      <w:r w:rsidRPr="002A74A1">
        <w:rPr>
          <w:lang w:val="en-US"/>
        </w:rPr>
        <w:t>_________________________________________</w:t>
      </w:r>
      <w:r w:rsidR="00467E56">
        <w:rPr>
          <w:lang w:val="en-US"/>
        </w:rPr>
        <w:t xml:space="preserve">Postal Code </w:t>
      </w:r>
      <w:r w:rsidRPr="002A74A1">
        <w:rPr>
          <w:lang w:val="en-US"/>
        </w:rPr>
        <w:t>_________________________</w:t>
      </w:r>
    </w:p>
    <w:p w14:paraId="006E2412" w14:textId="77777777" w:rsidR="00D96D29" w:rsidRPr="002A74A1" w:rsidRDefault="00D96D29" w:rsidP="00D96D29">
      <w:pPr>
        <w:tabs>
          <w:tab w:val="left" w:pos="2268"/>
        </w:tabs>
        <w:ind w:left="360"/>
        <w:rPr>
          <w:lang w:val="en-US"/>
        </w:rPr>
      </w:pPr>
    </w:p>
    <w:p w14:paraId="39201C6C" w14:textId="0BF20E0A" w:rsidR="00D96D29" w:rsidRPr="002A74A1" w:rsidRDefault="00D96D29" w:rsidP="00D96D29">
      <w:pPr>
        <w:tabs>
          <w:tab w:val="left" w:pos="2268"/>
        </w:tabs>
        <w:ind w:left="360"/>
        <w:rPr>
          <w:lang w:val="en-US"/>
        </w:rPr>
      </w:pPr>
      <w:r w:rsidRPr="002A74A1">
        <w:rPr>
          <w:lang w:val="en-US"/>
        </w:rPr>
        <w:tab/>
      </w:r>
    </w:p>
    <w:p w14:paraId="57B36123" w14:textId="77777777" w:rsidR="00D96D29" w:rsidRPr="002A74A1" w:rsidRDefault="00D96D29" w:rsidP="00D96D29">
      <w:pPr>
        <w:tabs>
          <w:tab w:val="left" w:pos="2268"/>
        </w:tabs>
        <w:ind w:left="360"/>
        <w:rPr>
          <w:lang w:val="en-US"/>
        </w:rPr>
      </w:pPr>
    </w:p>
    <w:p w14:paraId="1FEF3FFA" w14:textId="77777777" w:rsidR="00D96D29" w:rsidRPr="002A74A1" w:rsidRDefault="00D96D29" w:rsidP="00D96D29">
      <w:pPr>
        <w:tabs>
          <w:tab w:val="left" w:pos="2268"/>
        </w:tabs>
        <w:ind w:left="360"/>
        <w:rPr>
          <w:lang w:val="en-US"/>
        </w:rPr>
      </w:pPr>
    </w:p>
    <w:p w14:paraId="387628CC" w14:textId="1111F5A6" w:rsidR="00D96D29" w:rsidRPr="002A74A1" w:rsidRDefault="00467E56" w:rsidP="00D96D29">
      <w:pPr>
        <w:tabs>
          <w:tab w:val="left" w:pos="2268"/>
        </w:tabs>
        <w:ind w:left="360"/>
        <w:rPr>
          <w:lang w:val="en-US"/>
        </w:rPr>
      </w:pPr>
      <w:r>
        <w:rPr>
          <w:lang w:val="en-US"/>
        </w:rPr>
        <w:t xml:space="preserve">Postal Address: </w:t>
      </w:r>
      <w:r w:rsidR="00D96D29" w:rsidRPr="002A74A1">
        <w:rPr>
          <w:lang w:val="en-US"/>
        </w:rPr>
        <w:t>__________________________________________________________________</w:t>
      </w:r>
    </w:p>
    <w:p w14:paraId="2807DED2" w14:textId="77777777" w:rsidR="00D96D29" w:rsidRPr="002A74A1" w:rsidRDefault="00D96D29" w:rsidP="00D96D29">
      <w:pPr>
        <w:tabs>
          <w:tab w:val="left" w:pos="2268"/>
        </w:tabs>
        <w:ind w:left="360"/>
        <w:rPr>
          <w:lang w:val="en-US"/>
        </w:rPr>
      </w:pPr>
    </w:p>
    <w:p w14:paraId="50FBE76B" w14:textId="7909ACAE" w:rsidR="00D96D29" w:rsidRPr="002A74A1" w:rsidRDefault="00D96D29" w:rsidP="00D96D29">
      <w:pPr>
        <w:tabs>
          <w:tab w:val="left" w:pos="2268"/>
        </w:tabs>
        <w:ind w:left="360"/>
        <w:rPr>
          <w:lang w:val="en-US"/>
        </w:rPr>
      </w:pPr>
      <w:r w:rsidRPr="002A74A1">
        <w:rPr>
          <w:lang w:val="en-US"/>
        </w:rPr>
        <w:t>__________________________________________________________________</w:t>
      </w:r>
    </w:p>
    <w:p w14:paraId="6AE9D87F" w14:textId="77777777" w:rsidR="00D96D29" w:rsidRPr="002A74A1" w:rsidRDefault="00D96D29" w:rsidP="00D96D29">
      <w:pPr>
        <w:tabs>
          <w:tab w:val="left" w:pos="2268"/>
        </w:tabs>
        <w:ind w:left="360"/>
        <w:rPr>
          <w:lang w:val="en-US"/>
        </w:rPr>
      </w:pPr>
    </w:p>
    <w:p w14:paraId="28237E2B" w14:textId="39B61D95" w:rsidR="00D96D29" w:rsidRPr="002A74A1" w:rsidRDefault="00D96D29" w:rsidP="00D96D29">
      <w:pPr>
        <w:tabs>
          <w:tab w:val="left" w:pos="2268"/>
        </w:tabs>
        <w:ind w:left="360"/>
        <w:rPr>
          <w:lang w:val="en-US"/>
        </w:rPr>
      </w:pPr>
      <w:r w:rsidRPr="002A74A1">
        <w:rPr>
          <w:lang w:val="en-US"/>
        </w:rPr>
        <w:t>_____________________________________</w:t>
      </w:r>
      <w:r w:rsidR="00467E56">
        <w:rPr>
          <w:lang w:val="en-US"/>
        </w:rPr>
        <w:t>______Postal Code ______________________</w:t>
      </w:r>
    </w:p>
    <w:p w14:paraId="05694D19" w14:textId="47506F57" w:rsidR="00D96D29" w:rsidRPr="002A74A1" w:rsidRDefault="00467E56" w:rsidP="00467E56">
      <w:pPr>
        <w:tabs>
          <w:tab w:val="left" w:pos="2268"/>
        </w:tabs>
        <w:ind w:left="360"/>
        <w:rPr>
          <w:lang w:val="en-US"/>
        </w:rPr>
      </w:pPr>
      <w:r>
        <w:rPr>
          <w:lang w:val="en-US"/>
        </w:rPr>
        <w:br/>
      </w:r>
    </w:p>
    <w:p w14:paraId="33BF735A" w14:textId="163740AC" w:rsidR="00D96D29" w:rsidRPr="002A74A1" w:rsidRDefault="00D96D29" w:rsidP="00D96D29">
      <w:pPr>
        <w:tabs>
          <w:tab w:val="left" w:pos="2268"/>
          <w:tab w:val="left" w:pos="5529"/>
        </w:tabs>
        <w:ind w:left="360"/>
        <w:rPr>
          <w:lang w:val="en-US"/>
        </w:rPr>
      </w:pPr>
      <w:r w:rsidRPr="002A74A1">
        <w:rPr>
          <w:lang w:val="en-US"/>
        </w:rPr>
        <w:t>Telephone number</w:t>
      </w:r>
      <w:r w:rsidRPr="002A74A1">
        <w:rPr>
          <w:lang w:val="en-US"/>
        </w:rPr>
        <w:tab/>
        <w:t>_____________________ Fax number:</w:t>
      </w:r>
      <w:r w:rsidR="00467E56">
        <w:rPr>
          <w:lang w:val="en-US"/>
        </w:rPr>
        <w:t xml:space="preserve"> </w:t>
      </w:r>
      <w:r w:rsidRPr="002A74A1">
        <w:rPr>
          <w:lang w:val="en-US"/>
        </w:rPr>
        <w:t>___________________________</w:t>
      </w:r>
    </w:p>
    <w:p w14:paraId="52B9112C" w14:textId="77777777" w:rsidR="00D96D29" w:rsidRPr="002A74A1" w:rsidRDefault="00D96D29" w:rsidP="00D96D29">
      <w:pPr>
        <w:tabs>
          <w:tab w:val="left" w:pos="2268"/>
        </w:tabs>
        <w:autoSpaceDE w:val="0"/>
        <w:autoSpaceDN w:val="0"/>
        <w:adjustRightInd w:val="0"/>
        <w:jc w:val="both"/>
      </w:pPr>
    </w:p>
    <w:p w14:paraId="20D497C8" w14:textId="77777777" w:rsidR="00D96D29" w:rsidRPr="002A74A1" w:rsidRDefault="00D96D29" w:rsidP="00D96D29">
      <w:pPr>
        <w:tabs>
          <w:tab w:val="left" w:pos="2268"/>
        </w:tabs>
        <w:autoSpaceDE w:val="0"/>
        <w:autoSpaceDN w:val="0"/>
        <w:adjustRightInd w:val="0"/>
        <w:jc w:val="both"/>
      </w:pPr>
    </w:p>
    <w:p w14:paraId="16CFA27C" w14:textId="533B16CA" w:rsidR="00D96D29" w:rsidRPr="002A74A1" w:rsidRDefault="00D96D29" w:rsidP="00D96D29">
      <w:pPr>
        <w:tabs>
          <w:tab w:val="left" w:pos="2268"/>
        </w:tabs>
        <w:ind w:left="360"/>
        <w:rPr>
          <w:lang w:val="en-US"/>
        </w:rPr>
      </w:pPr>
      <w:r w:rsidRPr="002A74A1">
        <w:rPr>
          <w:lang w:val="en-US"/>
        </w:rPr>
        <w:t>E-mail address:</w:t>
      </w:r>
      <w:r w:rsidR="00467E56">
        <w:rPr>
          <w:lang w:val="en-US"/>
        </w:rPr>
        <w:t xml:space="preserve"> </w:t>
      </w:r>
      <w:r w:rsidRPr="002A74A1">
        <w:rPr>
          <w:lang w:val="en-US"/>
        </w:rPr>
        <w:t>_______________________________________________________________</w:t>
      </w:r>
    </w:p>
    <w:p w14:paraId="75C4C1FF" w14:textId="3F95A70B" w:rsidR="00084E43" w:rsidRPr="002A74A1" w:rsidRDefault="00084E43" w:rsidP="00084E43">
      <w:pPr>
        <w:tabs>
          <w:tab w:val="left" w:pos="2268"/>
        </w:tabs>
        <w:ind w:left="360"/>
        <w:rPr>
          <w:lang w:val="en-US"/>
        </w:rPr>
      </w:pPr>
    </w:p>
    <w:p w14:paraId="0E5F8B02" w14:textId="77777777" w:rsidR="002A5641" w:rsidRPr="002A74A1" w:rsidRDefault="002A5641" w:rsidP="00BC7BCE">
      <w:pPr>
        <w:tabs>
          <w:tab w:val="left" w:pos="2268"/>
        </w:tabs>
        <w:autoSpaceDE w:val="0"/>
        <w:autoSpaceDN w:val="0"/>
        <w:adjustRightInd w:val="0"/>
        <w:jc w:val="both"/>
      </w:pPr>
    </w:p>
    <w:p w14:paraId="585EB5F0" w14:textId="4D4C46DE" w:rsidR="002A5641" w:rsidRPr="002A74A1" w:rsidRDefault="002A5641" w:rsidP="000778DE">
      <w:pPr>
        <w:tabs>
          <w:tab w:val="center" w:pos="4320"/>
          <w:tab w:val="right" w:pos="8640"/>
        </w:tabs>
        <w:jc w:val="right"/>
        <w:rPr>
          <w:snapToGrid w:val="0"/>
          <w:sz w:val="16"/>
          <w:szCs w:val="16"/>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774"/>
        <w:gridCol w:w="2774"/>
      </w:tblGrid>
      <w:tr w:rsidR="002A5641" w:rsidRPr="002A74A1" w14:paraId="7DBFA969" w14:textId="77777777" w:rsidTr="00D96D29">
        <w:trPr>
          <w:trHeight w:val="397"/>
          <w:tblHeader/>
        </w:trPr>
        <w:tc>
          <w:tcPr>
            <w:tcW w:w="502" w:type="dxa"/>
            <w:vAlign w:val="center"/>
          </w:tcPr>
          <w:p w14:paraId="4476A00A" w14:textId="77777777" w:rsidR="002A5641" w:rsidRPr="002A74A1" w:rsidRDefault="002A5641" w:rsidP="00BC7BCE">
            <w:pPr>
              <w:jc w:val="center"/>
              <w:rPr>
                <w:lang w:val="en-US"/>
              </w:rPr>
            </w:pPr>
            <w:r w:rsidRPr="002A74A1">
              <w:rPr>
                <w:snapToGrid w:val="0"/>
                <w:sz w:val="16"/>
                <w:szCs w:val="16"/>
              </w:rPr>
              <w:lastRenderedPageBreak/>
              <w:br w:type="page"/>
            </w:r>
            <w:r w:rsidRPr="002A74A1">
              <w:rPr>
                <w:snapToGrid w:val="0"/>
                <w:sz w:val="16"/>
                <w:szCs w:val="16"/>
              </w:rPr>
              <w:br w:type="page"/>
            </w:r>
            <w:r w:rsidRPr="002A74A1">
              <w:rPr>
                <w:snapToGrid w:val="0"/>
                <w:sz w:val="16"/>
                <w:szCs w:val="16"/>
              </w:rPr>
              <w:br w:type="page"/>
            </w:r>
            <w:r w:rsidRPr="002A74A1">
              <w:rPr>
                <w:snapToGrid w:val="0"/>
                <w:sz w:val="16"/>
                <w:szCs w:val="16"/>
              </w:rPr>
              <w:br w:type="page"/>
            </w:r>
            <w:r w:rsidRPr="002A74A1">
              <w:br w:type="page"/>
            </w:r>
          </w:p>
        </w:tc>
        <w:tc>
          <w:tcPr>
            <w:tcW w:w="3609" w:type="dxa"/>
            <w:vAlign w:val="center"/>
          </w:tcPr>
          <w:p w14:paraId="15E67009" w14:textId="77777777" w:rsidR="002A5641" w:rsidRPr="002A74A1" w:rsidRDefault="002A5641" w:rsidP="00BC7BCE">
            <w:pPr>
              <w:keepNext/>
              <w:jc w:val="center"/>
              <w:outlineLvl w:val="3"/>
              <w:rPr>
                <w:b/>
                <w:bCs/>
              </w:rPr>
            </w:pPr>
            <w:r w:rsidRPr="002A74A1">
              <w:rPr>
                <w:b/>
                <w:bCs/>
              </w:rPr>
              <w:t>Name</w:t>
            </w:r>
          </w:p>
        </w:tc>
        <w:tc>
          <w:tcPr>
            <w:tcW w:w="2774" w:type="dxa"/>
            <w:vAlign w:val="center"/>
          </w:tcPr>
          <w:p w14:paraId="4464B8ED" w14:textId="77777777" w:rsidR="002A5641" w:rsidRPr="002A74A1" w:rsidRDefault="002A5641" w:rsidP="00BC7BCE">
            <w:pPr>
              <w:jc w:val="center"/>
              <w:rPr>
                <w:b/>
                <w:bCs/>
                <w:lang w:val="en-US"/>
              </w:rPr>
            </w:pPr>
            <w:r w:rsidRPr="002A74A1">
              <w:rPr>
                <w:b/>
                <w:bCs/>
                <w:lang w:val="en-US"/>
              </w:rPr>
              <w:t>Capacity</w:t>
            </w:r>
          </w:p>
        </w:tc>
        <w:tc>
          <w:tcPr>
            <w:tcW w:w="2774" w:type="dxa"/>
            <w:vAlign w:val="center"/>
          </w:tcPr>
          <w:p w14:paraId="671723A7" w14:textId="77777777" w:rsidR="002A5641" w:rsidRPr="002A74A1" w:rsidRDefault="002A5641" w:rsidP="00BC7BCE">
            <w:pPr>
              <w:jc w:val="center"/>
              <w:rPr>
                <w:b/>
                <w:bCs/>
                <w:lang w:val="en-US"/>
              </w:rPr>
            </w:pPr>
            <w:r w:rsidRPr="002A74A1">
              <w:rPr>
                <w:b/>
                <w:bCs/>
                <w:lang w:val="en-US"/>
              </w:rPr>
              <w:t>Signature</w:t>
            </w:r>
          </w:p>
        </w:tc>
      </w:tr>
      <w:tr w:rsidR="002A5641" w:rsidRPr="002A74A1" w14:paraId="121F7734" w14:textId="77777777" w:rsidTr="00D96D29">
        <w:trPr>
          <w:trHeight w:val="645"/>
        </w:trPr>
        <w:tc>
          <w:tcPr>
            <w:tcW w:w="502" w:type="dxa"/>
            <w:vAlign w:val="center"/>
          </w:tcPr>
          <w:p w14:paraId="3CD328FD" w14:textId="77777777" w:rsidR="002A5641" w:rsidRPr="002A74A1" w:rsidRDefault="002A5641" w:rsidP="00BC7BCE">
            <w:pPr>
              <w:jc w:val="center"/>
              <w:rPr>
                <w:lang w:val="en-US"/>
              </w:rPr>
            </w:pPr>
            <w:r w:rsidRPr="002A74A1">
              <w:rPr>
                <w:lang w:val="en-US"/>
              </w:rPr>
              <w:t>1</w:t>
            </w:r>
          </w:p>
        </w:tc>
        <w:tc>
          <w:tcPr>
            <w:tcW w:w="3609" w:type="dxa"/>
            <w:vAlign w:val="center"/>
          </w:tcPr>
          <w:p w14:paraId="0BD857E4" w14:textId="77777777" w:rsidR="002A5641" w:rsidRPr="002A74A1" w:rsidRDefault="002A5641" w:rsidP="00BC7BCE">
            <w:pPr>
              <w:keepNext/>
              <w:jc w:val="center"/>
              <w:outlineLvl w:val="3"/>
              <w:rPr>
                <w:b/>
                <w:bCs/>
              </w:rPr>
            </w:pPr>
          </w:p>
        </w:tc>
        <w:tc>
          <w:tcPr>
            <w:tcW w:w="2774" w:type="dxa"/>
            <w:vAlign w:val="center"/>
          </w:tcPr>
          <w:p w14:paraId="05B0817A" w14:textId="77777777" w:rsidR="002A5641" w:rsidRPr="002A74A1" w:rsidRDefault="002A5641" w:rsidP="00BC7BCE">
            <w:pPr>
              <w:jc w:val="center"/>
              <w:rPr>
                <w:b/>
                <w:bCs/>
                <w:lang w:val="en-US"/>
              </w:rPr>
            </w:pPr>
          </w:p>
        </w:tc>
        <w:tc>
          <w:tcPr>
            <w:tcW w:w="2774" w:type="dxa"/>
            <w:vAlign w:val="center"/>
          </w:tcPr>
          <w:p w14:paraId="5F63C8E9" w14:textId="77777777" w:rsidR="002A5641" w:rsidRPr="002A74A1" w:rsidRDefault="002A5641" w:rsidP="00BC7BCE">
            <w:pPr>
              <w:jc w:val="center"/>
              <w:rPr>
                <w:b/>
                <w:bCs/>
                <w:lang w:val="en-US"/>
              </w:rPr>
            </w:pPr>
          </w:p>
        </w:tc>
      </w:tr>
      <w:tr w:rsidR="002A5641" w:rsidRPr="002A74A1" w14:paraId="6185D36C" w14:textId="77777777" w:rsidTr="00D96D29">
        <w:trPr>
          <w:trHeight w:val="645"/>
        </w:trPr>
        <w:tc>
          <w:tcPr>
            <w:tcW w:w="502" w:type="dxa"/>
            <w:vAlign w:val="center"/>
          </w:tcPr>
          <w:p w14:paraId="5C2CB039" w14:textId="77777777" w:rsidR="002A5641" w:rsidRPr="002A74A1" w:rsidRDefault="002A5641" w:rsidP="00BC7BCE">
            <w:pPr>
              <w:jc w:val="center"/>
              <w:rPr>
                <w:lang w:val="en-US"/>
              </w:rPr>
            </w:pPr>
            <w:r w:rsidRPr="002A74A1">
              <w:rPr>
                <w:lang w:val="en-US"/>
              </w:rPr>
              <w:t>2</w:t>
            </w:r>
          </w:p>
        </w:tc>
        <w:tc>
          <w:tcPr>
            <w:tcW w:w="3609" w:type="dxa"/>
            <w:vAlign w:val="center"/>
          </w:tcPr>
          <w:p w14:paraId="39716C99" w14:textId="77777777" w:rsidR="002A5641" w:rsidRPr="002A74A1" w:rsidRDefault="002A5641" w:rsidP="00BC7BCE">
            <w:pPr>
              <w:keepNext/>
              <w:jc w:val="center"/>
              <w:outlineLvl w:val="3"/>
              <w:rPr>
                <w:b/>
                <w:bCs/>
              </w:rPr>
            </w:pPr>
          </w:p>
        </w:tc>
        <w:tc>
          <w:tcPr>
            <w:tcW w:w="2774" w:type="dxa"/>
            <w:vAlign w:val="center"/>
          </w:tcPr>
          <w:p w14:paraId="4F600704" w14:textId="77777777" w:rsidR="002A5641" w:rsidRPr="002A74A1" w:rsidRDefault="002A5641" w:rsidP="00BC7BCE">
            <w:pPr>
              <w:jc w:val="center"/>
              <w:rPr>
                <w:b/>
                <w:bCs/>
                <w:lang w:val="en-US"/>
              </w:rPr>
            </w:pPr>
          </w:p>
        </w:tc>
        <w:tc>
          <w:tcPr>
            <w:tcW w:w="2774" w:type="dxa"/>
            <w:vAlign w:val="center"/>
          </w:tcPr>
          <w:p w14:paraId="31FA11B3" w14:textId="77777777" w:rsidR="002A5641" w:rsidRPr="002A74A1" w:rsidRDefault="002A5641" w:rsidP="00BC7BCE">
            <w:pPr>
              <w:jc w:val="center"/>
              <w:rPr>
                <w:b/>
                <w:bCs/>
                <w:lang w:val="en-US"/>
              </w:rPr>
            </w:pPr>
          </w:p>
        </w:tc>
      </w:tr>
      <w:tr w:rsidR="002A5641" w:rsidRPr="002A74A1" w14:paraId="12CF3594" w14:textId="77777777" w:rsidTr="00D96D29">
        <w:trPr>
          <w:trHeight w:val="645"/>
        </w:trPr>
        <w:tc>
          <w:tcPr>
            <w:tcW w:w="502" w:type="dxa"/>
            <w:vAlign w:val="center"/>
          </w:tcPr>
          <w:p w14:paraId="660CB671" w14:textId="77777777" w:rsidR="002A5641" w:rsidRPr="002A74A1" w:rsidRDefault="002A5641" w:rsidP="00BC7BCE">
            <w:pPr>
              <w:jc w:val="center"/>
              <w:rPr>
                <w:lang w:val="en-US"/>
              </w:rPr>
            </w:pPr>
            <w:r w:rsidRPr="002A74A1">
              <w:rPr>
                <w:lang w:val="en-US"/>
              </w:rPr>
              <w:t>3</w:t>
            </w:r>
          </w:p>
        </w:tc>
        <w:tc>
          <w:tcPr>
            <w:tcW w:w="3609" w:type="dxa"/>
            <w:vAlign w:val="center"/>
          </w:tcPr>
          <w:p w14:paraId="10BFEF96" w14:textId="77777777" w:rsidR="002A5641" w:rsidRPr="002A74A1" w:rsidRDefault="002A5641" w:rsidP="00BC7BCE">
            <w:pPr>
              <w:keepNext/>
              <w:jc w:val="center"/>
              <w:outlineLvl w:val="3"/>
              <w:rPr>
                <w:b/>
                <w:bCs/>
              </w:rPr>
            </w:pPr>
          </w:p>
        </w:tc>
        <w:tc>
          <w:tcPr>
            <w:tcW w:w="2774" w:type="dxa"/>
            <w:vAlign w:val="center"/>
          </w:tcPr>
          <w:p w14:paraId="2E56FB80" w14:textId="77777777" w:rsidR="002A5641" w:rsidRPr="002A74A1" w:rsidRDefault="002A5641" w:rsidP="00BC7BCE">
            <w:pPr>
              <w:jc w:val="center"/>
              <w:rPr>
                <w:b/>
                <w:bCs/>
                <w:lang w:val="en-US"/>
              </w:rPr>
            </w:pPr>
          </w:p>
        </w:tc>
        <w:tc>
          <w:tcPr>
            <w:tcW w:w="2774" w:type="dxa"/>
            <w:vAlign w:val="center"/>
          </w:tcPr>
          <w:p w14:paraId="59FB2535" w14:textId="77777777" w:rsidR="002A5641" w:rsidRPr="002A74A1" w:rsidRDefault="002A5641" w:rsidP="00BC7BCE">
            <w:pPr>
              <w:jc w:val="center"/>
              <w:rPr>
                <w:b/>
                <w:bCs/>
                <w:lang w:val="en-US"/>
              </w:rPr>
            </w:pPr>
          </w:p>
        </w:tc>
      </w:tr>
      <w:tr w:rsidR="002A5641" w:rsidRPr="002A74A1" w14:paraId="4CEA5A3C" w14:textId="77777777" w:rsidTr="00D96D29">
        <w:trPr>
          <w:trHeight w:val="645"/>
        </w:trPr>
        <w:tc>
          <w:tcPr>
            <w:tcW w:w="502" w:type="dxa"/>
            <w:vAlign w:val="center"/>
          </w:tcPr>
          <w:p w14:paraId="324721A5" w14:textId="77777777" w:rsidR="002A5641" w:rsidRPr="002A74A1" w:rsidRDefault="002A5641" w:rsidP="00BC7BCE">
            <w:pPr>
              <w:jc w:val="center"/>
              <w:rPr>
                <w:lang w:val="en-US"/>
              </w:rPr>
            </w:pPr>
            <w:r w:rsidRPr="002A74A1">
              <w:rPr>
                <w:lang w:val="en-US"/>
              </w:rPr>
              <w:t>4</w:t>
            </w:r>
          </w:p>
        </w:tc>
        <w:tc>
          <w:tcPr>
            <w:tcW w:w="3609" w:type="dxa"/>
            <w:vAlign w:val="center"/>
          </w:tcPr>
          <w:p w14:paraId="6DE2773A" w14:textId="77777777" w:rsidR="002A5641" w:rsidRPr="002A74A1" w:rsidRDefault="002A5641" w:rsidP="00BC7BCE">
            <w:pPr>
              <w:keepNext/>
              <w:jc w:val="center"/>
              <w:outlineLvl w:val="3"/>
              <w:rPr>
                <w:b/>
                <w:bCs/>
              </w:rPr>
            </w:pPr>
          </w:p>
        </w:tc>
        <w:tc>
          <w:tcPr>
            <w:tcW w:w="2774" w:type="dxa"/>
            <w:vAlign w:val="center"/>
          </w:tcPr>
          <w:p w14:paraId="2404E66E" w14:textId="77777777" w:rsidR="002A5641" w:rsidRPr="002A74A1" w:rsidRDefault="002A5641" w:rsidP="00BC7BCE">
            <w:pPr>
              <w:jc w:val="center"/>
              <w:rPr>
                <w:b/>
                <w:bCs/>
                <w:lang w:val="en-US"/>
              </w:rPr>
            </w:pPr>
          </w:p>
        </w:tc>
        <w:tc>
          <w:tcPr>
            <w:tcW w:w="2774" w:type="dxa"/>
            <w:vAlign w:val="center"/>
          </w:tcPr>
          <w:p w14:paraId="6B08D543" w14:textId="77777777" w:rsidR="002A5641" w:rsidRPr="002A74A1" w:rsidRDefault="002A5641" w:rsidP="00BC7BCE">
            <w:pPr>
              <w:jc w:val="center"/>
              <w:rPr>
                <w:b/>
                <w:bCs/>
                <w:lang w:val="en-US"/>
              </w:rPr>
            </w:pPr>
          </w:p>
        </w:tc>
      </w:tr>
      <w:tr w:rsidR="002A5641" w:rsidRPr="002A74A1" w14:paraId="488F394D" w14:textId="77777777" w:rsidTr="00D96D29">
        <w:trPr>
          <w:trHeight w:val="645"/>
        </w:trPr>
        <w:tc>
          <w:tcPr>
            <w:tcW w:w="502" w:type="dxa"/>
            <w:vAlign w:val="center"/>
          </w:tcPr>
          <w:p w14:paraId="5594830B" w14:textId="77777777" w:rsidR="002A5641" w:rsidRPr="002A74A1" w:rsidRDefault="002A5641" w:rsidP="00BC7BCE">
            <w:pPr>
              <w:jc w:val="center"/>
              <w:rPr>
                <w:lang w:val="en-US"/>
              </w:rPr>
            </w:pPr>
            <w:r w:rsidRPr="002A74A1">
              <w:rPr>
                <w:lang w:val="en-US"/>
              </w:rPr>
              <w:t>5</w:t>
            </w:r>
          </w:p>
        </w:tc>
        <w:tc>
          <w:tcPr>
            <w:tcW w:w="3609" w:type="dxa"/>
            <w:vAlign w:val="center"/>
          </w:tcPr>
          <w:p w14:paraId="3D740F45" w14:textId="77777777" w:rsidR="002A5641" w:rsidRPr="002A74A1" w:rsidRDefault="002A5641" w:rsidP="00BC7BCE">
            <w:pPr>
              <w:keepNext/>
              <w:jc w:val="center"/>
              <w:outlineLvl w:val="3"/>
              <w:rPr>
                <w:b/>
                <w:bCs/>
              </w:rPr>
            </w:pPr>
          </w:p>
        </w:tc>
        <w:tc>
          <w:tcPr>
            <w:tcW w:w="2774" w:type="dxa"/>
            <w:vAlign w:val="center"/>
          </w:tcPr>
          <w:p w14:paraId="287A8E7A" w14:textId="77777777" w:rsidR="002A5641" w:rsidRPr="002A74A1" w:rsidRDefault="002A5641" w:rsidP="00BC7BCE">
            <w:pPr>
              <w:jc w:val="center"/>
              <w:rPr>
                <w:b/>
                <w:bCs/>
                <w:lang w:val="en-US"/>
              </w:rPr>
            </w:pPr>
          </w:p>
        </w:tc>
        <w:tc>
          <w:tcPr>
            <w:tcW w:w="2774" w:type="dxa"/>
            <w:vAlign w:val="center"/>
          </w:tcPr>
          <w:p w14:paraId="00B8B1F2" w14:textId="77777777" w:rsidR="002A5641" w:rsidRPr="002A74A1" w:rsidRDefault="002A5641" w:rsidP="00BC7BCE">
            <w:pPr>
              <w:jc w:val="center"/>
              <w:rPr>
                <w:b/>
                <w:bCs/>
                <w:lang w:val="en-US"/>
              </w:rPr>
            </w:pPr>
          </w:p>
        </w:tc>
      </w:tr>
      <w:tr w:rsidR="002A5641" w:rsidRPr="002A74A1" w14:paraId="3DACF674" w14:textId="77777777" w:rsidTr="00D96D29">
        <w:trPr>
          <w:trHeight w:val="645"/>
          <w:tblHeader/>
        </w:trPr>
        <w:tc>
          <w:tcPr>
            <w:tcW w:w="502" w:type="dxa"/>
            <w:vAlign w:val="center"/>
          </w:tcPr>
          <w:p w14:paraId="39961524" w14:textId="77777777" w:rsidR="002A5641" w:rsidRPr="002A74A1" w:rsidRDefault="002A5641" w:rsidP="00BC7BCE">
            <w:pPr>
              <w:jc w:val="center"/>
              <w:rPr>
                <w:lang w:val="en-US"/>
              </w:rPr>
            </w:pPr>
            <w:r w:rsidRPr="002A74A1">
              <w:rPr>
                <w:lang w:val="en-US"/>
              </w:rPr>
              <w:t>6</w:t>
            </w:r>
          </w:p>
        </w:tc>
        <w:tc>
          <w:tcPr>
            <w:tcW w:w="3609" w:type="dxa"/>
            <w:vAlign w:val="center"/>
          </w:tcPr>
          <w:p w14:paraId="4DB5E709" w14:textId="77777777" w:rsidR="002A5641" w:rsidRPr="002A74A1" w:rsidRDefault="002A5641" w:rsidP="00BC7BCE">
            <w:pPr>
              <w:keepNext/>
              <w:jc w:val="center"/>
              <w:outlineLvl w:val="3"/>
              <w:rPr>
                <w:b/>
                <w:bCs/>
              </w:rPr>
            </w:pPr>
          </w:p>
        </w:tc>
        <w:tc>
          <w:tcPr>
            <w:tcW w:w="2774" w:type="dxa"/>
            <w:vAlign w:val="center"/>
          </w:tcPr>
          <w:p w14:paraId="566D1FC2" w14:textId="77777777" w:rsidR="002A5641" w:rsidRPr="002A74A1" w:rsidRDefault="002A5641" w:rsidP="00BC7BCE">
            <w:pPr>
              <w:jc w:val="center"/>
              <w:rPr>
                <w:b/>
                <w:bCs/>
                <w:lang w:val="en-US"/>
              </w:rPr>
            </w:pPr>
          </w:p>
        </w:tc>
        <w:tc>
          <w:tcPr>
            <w:tcW w:w="2774" w:type="dxa"/>
            <w:vAlign w:val="center"/>
          </w:tcPr>
          <w:p w14:paraId="33682700" w14:textId="77777777" w:rsidR="002A5641" w:rsidRPr="002A74A1" w:rsidRDefault="002A5641" w:rsidP="00BC7BCE">
            <w:pPr>
              <w:jc w:val="center"/>
              <w:rPr>
                <w:b/>
                <w:bCs/>
                <w:lang w:val="en-US"/>
              </w:rPr>
            </w:pPr>
          </w:p>
        </w:tc>
      </w:tr>
      <w:tr w:rsidR="002A5641" w:rsidRPr="002A74A1" w14:paraId="1A872603" w14:textId="77777777" w:rsidTr="00D96D29">
        <w:trPr>
          <w:trHeight w:val="645"/>
          <w:tblHeader/>
        </w:trPr>
        <w:tc>
          <w:tcPr>
            <w:tcW w:w="502" w:type="dxa"/>
            <w:vAlign w:val="center"/>
          </w:tcPr>
          <w:p w14:paraId="2F77969C" w14:textId="77777777" w:rsidR="002A5641" w:rsidRPr="002A74A1" w:rsidRDefault="002A5641" w:rsidP="00BC7BCE">
            <w:pPr>
              <w:jc w:val="center"/>
              <w:rPr>
                <w:lang w:val="en-US"/>
              </w:rPr>
            </w:pPr>
            <w:r w:rsidRPr="002A74A1">
              <w:rPr>
                <w:lang w:val="en-US"/>
              </w:rPr>
              <w:t>7</w:t>
            </w:r>
          </w:p>
        </w:tc>
        <w:tc>
          <w:tcPr>
            <w:tcW w:w="3609" w:type="dxa"/>
            <w:vAlign w:val="center"/>
          </w:tcPr>
          <w:p w14:paraId="19D9A9AE" w14:textId="77777777" w:rsidR="002A5641" w:rsidRPr="002A74A1" w:rsidRDefault="002A5641" w:rsidP="00BC7BCE">
            <w:pPr>
              <w:keepNext/>
              <w:jc w:val="center"/>
              <w:outlineLvl w:val="3"/>
              <w:rPr>
                <w:b/>
                <w:bCs/>
              </w:rPr>
            </w:pPr>
          </w:p>
        </w:tc>
        <w:tc>
          <w:tcPr>
            <w:tcW w:w="2774" w:type="dxa"/>
            <w:vAlign w:val="center"/>
          </w:tcPr>
          <w:p w14:paraId="4E4F24DE" w14:textId="77777777" w:rsidR="002A5641" w:rsidRPr="002A74A1" w:rsidRDefault="002A5641" w:rsidP="00BC7BCE">
            <w:pPr>
              <w:jc w:val="center"/>
              <w:rPr>
                <w:b/>
                <w:bCs/>
                <w:lang w:val="en-US"/>
              </w:rPr>
            </w:pPr>
          </w:p>
        </w:tc>
        <w:tc>
          <w:tcPr>
            <w:tcW w:w="2774" w:type="dxa"/>
            <w:vAlign w:val="center"/>
          </w:tcPr>
          <w:p w14:paraId="4D463C61" w14:textId="77777777" w:rsidR="002A5641" w:rsidRPr="002A74A1" w:rsidRDefault="002A5641" w:rsidP="00BC7BCE">
            <w:pPr>
              <w:jc w:val="center"/>
              <w:rPr>
                <w:b/>
                <w:bCs/>
                <w:lang w:val="en-US"/>
              </w:rPr>
            </w:pPr>
          </w:p>
        </w:tc>
      </w:tr>
      <w:tr w:rsidR="002A5641" w:rsidRPr="002A74A1" w14:paraId="0E579AD8" w14:textId="77777777" w:rsidTr="00D96D29">
        <w:trPr>
          <w:trHeight w:val="645"/>
          <w:tblHeader/>
        </w:trPr>
        <w:tc>
          <w:tcPr>
            <w:tcW w:w="502" w:type="dxa"/>
            <w:vAlign w:val="center"/>
          </w:tcPr>
          <w:p w14:paraId="4DCA1396" w14:textId="77777777" w:rsidR="002A5641" w:rsidRPr="002A74A1" w:rsidRDefault="002A5641" w:rsidP="00BC7BCE">
            <w:pPr>
              <w:jc w:val="center"/>
              <w:rPr>
                <w:lang w:val="en-US"/>
              </w:rPr>
            </w:pPr>
            <w:r w:rsidRPr="002A74A1">
              <w:rPr>
                <w:lang w:val="en-US"/>
              </w:rPr>
              <w:t>8</w:t>
            </w:r>
          </w:p>
        </w:tc>
        <w:tc>
          <w:tcPr>
            <w:tcW w:w="3609" w:type="dxa"/>
            <w:vAlign w:val="center"/>
          </w:tcPr>
          <w:p w14:paraId="5C5E3ACE" w14:textId="77777777" w:rsidR="002A5641" w:rsidRPr="002A74A1" w:rsidRDefault="002A5641" w:rsidP="00BC7BCE">
            <w:pPr>
              <w:keepNext/>
              <w:jc w:val="center"/>
              <w:outlineLvl w:val="3"/>
              <w:rPr>
                <w:b/>
                <w:bCs/>
              </w:rPr>
            </w:pPr>
          </w:p>
        </w:tc>
        <w:tc>
          <w:tcPr>
            <w:tcW w:w="2774" w:type="dxa"/>
            <w:vAlign w:val="center"/>
          </w:tcPr>
          <w:p w14:paraId="2602DE75" w14:textId="77777777" w:rsidR="002A5641" w:rsidRPr="002A74A1" w:rsidRDefault="002A5641" w:rsidP="00BC7BCE">
            <w:pPr>
              <w:jc w:val="center"/>
              <w:rPr>
                <w:b/>
                <w:bCs/>
                <w:lang w:val="en-US"/>
              </w:rPr>
            </w:pPr>
          </w:p>
        </w:tc>
        <w:tc>
          <w:tcPr>
            <w:tcW w:w="2774" w:type="dxa"/>
            <w:vAlign w:val="center"/>
          </w:tcPr>
          <w:p w14:paraId="571CFE60" w14:textId="77777777" w:rsidR="002A5641" w:rsidRPr="002A74A1" w:rsidRDefault="002A5641" w:rsidP="00BC7BCE">
            <w:pPr>
              <w:jc w:val="center"/>
              <w:rPr>
                <w:b/>
                <w:bCs/>
                <w:lang w:val="en-US"/>
              </w:rPr>
            </w:pPr>
          </w:p>
        </w:tc>
      </w:tr>
      <w:tr w:rsidR="002A5641" w:rsidRPr="002A74A1" w14:paraId="48609B4D" w14:textId="77777777" w:rsidTr="00D96D29">
        <w:trPr>
          <w:trHeight w:val="645"/>
          <w:tblHeader/>
        </w:trPr>
        <w:tc>
          <w:tcPr>
            <w:tcW w:w="502" w:type="dxa"/>
            <w:vAlign w:val="center"/>
          </w:tcPr>
          <w:p w14:paraId="51DC0E82" w14:textId="77777777" w:rsidR="002A5641" w:rsidRPr="002A74A1" w:rsidRDefault="002A5641" w:rsidP="00BC7BCE">
            <w:pPr>
              <w:jc w:val="center"/>
              <w:rPr>
                <w:lang w:val="en-US"/>
              </w:rPr>
            </w:pPr>
            <w:r w:rsidRPr="002A74A1">
              <w:rPr>
                <w:lang w:val="en-US"/>
              </w:rPr>
              <w:t>9</w:t>
            </w:r>
          </w:p>
        </w:tc>
        <w:tc>
          <w:tcPr>
            <w:tcW w:w="3609" w:type="dxa"/>
            <w:vAlign w:val="center"/>
          </w:tcPr>
          <w:p w14:paraId="02257A5B" w14:textId="77777777" w:rsidR="002A5641" w:rsidRPr="002A74A1" w:rsidRDefault="002A5641" w:rsidP="00BC7BCE">
            <w:pPr>
              <w:keepNext/>
              <w:jc w:val="center"/>
              <w:outlineLvl w:val="3"/>
              <w:rPr>
                <w:b/>
                <w:bCs/>
              </w:rPr>
            </w:pPr>
          </w:p>
        </w:tc>
        <w:tc>
          <w:tcPr>
            <w:tcW w:w="2774" w:type="dxa"/>
            <w:vAlign w:val="center"/>
          </w:tcPr>
          <w:p w14:paraId="72D3A276" w14:textId="77777777" w:rsidR="002A5641" w:rsidRPr="002A74A1" w:rsidRDefault="002A5641" w:rsidP="00BC7BCE">
            <w:pPr>
              <w:jc w:val="center"/>
              <w:rPr>
                <w:b/>
                <w:bCs/>
                <w:lang w:val="en-US"/>
              </w:rPr>
            </w:pPr>
          </w:p>
        </w:tc>
        <w:tc>
          <w:tcPr>
            <w:tcW w:w="2774" w:type="dxa"/>
            <w:vAlign w:val="center"/>
          </w:tcPr>
          <w:p w14:paraId="3C0C8BEB" w14:textId="77777777" w:rsidR="002A5641" w:rsidRPr="002A74A1" w:rsidRDefault="002A5641" w:rsidP="00BC7BCE">
            <w:pPr>
              <w:jc w:val="center"/>
              <w:rPr>
                <w:b/>
                <w:bCs/>
                <w:lang w:val="en-US"/>
              </w:rPr>
            </w:pPr>
          </w:p>
        </w:tc>
      </w:tr>
      <w:tr w:rsidR="002A5641" w:rsidRPr="002A74A1" w14:paraId="5E7BCD39" w14:textId="77777777" w:rsidTr="00D96D29">
        <w:trPr>
          <w:trHeight w:val="645"/>
          <w:tblHeader/>
        </w:trPr>
        <w:tc>
          <w:tcPr>
            <w:tcW w:w="502" w:type="dxa"/>
            <w:vAlign w:val="center"/>
          </w:tcPr>
          <w:p w14:paraId="3D32A626" w14:textId="77777777" w:rsidR="002A5641" w:rsidRPr="002A74A1" w:rsidRDefault="002A5641" w:rsidP="00BC7BCE">
            <w:pPr>
              <w:jc w:val="center"/>
              <w:rPr>
                <w:lang w:val="en-US"/>
              </w:rPr>
            </w:pPr>
            <w:r w:rsidRPr="002A74A1">
              <w:rPr>
                <w:lang w:val="en-US"/>
              </w:rPr>
              <w:t>10</w:t>
            </w:r>
          </w:p>
        </w:tc>
        <w:tc>
          <w:tcPr>
            <w:tcW w:w="3609" w:type="dxa"/>
            <w:vAlign w:val="center"/>
          </w:tcPr>
          <w:p w14:paraId="5B1CDD17" w14:textId="77777777" w:rsidR="002A5641" w:rsidRPr="002A74A1" w:rsidRDefault="002A5641" w:rsidP="00BC7BCE">
            <w:pPr>
              <w:keepNext/>
              <w:jc w:val="center"/>
              <w:outlineLvl w:val="3"/>
              <w:rPr>
                <w:b/>
                <w:bCs/>
              </w:rPr>
            </w:pPr>
          </w:p>
        </w:tc>
        <w:tc>
          <w:tcPr>
            <w:tcW w:w="2774" w:type="dxa"/>
            <w:vAlign w:val="center"/>
          </w:tcPr>
          <w:p w14:paraId="7D5A9AA9" w14:textId="77777777" w:rsidR="002A5641" w:rsidRPr="002A74A1" w:rsidRDefault="002A5641" w:rsidP="00BC7BCE">
            <w:pPr>
              <w:jc w:val="center"/>
              <w:rPr>
                <w:b/>
                <w:bCs/>
                <w:lang w:val="en-US"/>
              </w:rPr>
            </w:pPr>
          </w:p>
        </w:tc>
        <w:tc>
          <w:tcPr>
            <w:tcW w:w="2774" w:type="dxa"/>
            <w:vAlign w:val="center"/>
          </w:tcPr>
          <w:p w14:paraId="17EC4766" w14:textId="77777777" w:rsidR="002A5641" w:rsidRPr="002A74A1" w:rsidRDefault="002A5641" w:rsidP="00BC7BCE">
            <w:pPr>
              <w:jc w:val="center"/>
              <w:rPr>
                <w:b/>
                <w:bCs/>
                <w:lang w:val="en-US"/>
              </w:rPr>
            </w:pPr>
          </w:p>
        </w:tc>
      </w:tr>
      <w:tr w:rsidR="002A5641" w:rsidRPr="002A74A1" w14:paraId="61476ACC" w14:textId="77777777" w:rsidTr="00D96D29">
        <w:trPr>
          <w:trHeight w:val="645"/>
          <w:tblHeader/>
        </w:trPr>
        <w:tc>
          <w:tcPr>
            <w:tcW w:w="502" w:type="dxa"/>
            <w:vAlign w:val="center"/>
          </w:tcPr>
          <w:p w14:paraId="4E7CF440" w14:textId="77777777" w:rsidR="002A5641" w:rsidRPr="002A74A1" w:rsidRDefault="002A5641" w:rsidP="00BC7BCE">
            <w:pPr>
              <w:jc w:val="center"/>
              <w:rPr>
                <w:lang w:val="en-US"/>
              </w:rPr>
            </w:pPr>
            <w:r w:rsidRPr="002A74A1">
              <w:rPr>
                <w:lang w:val="en-US"/>
              </w:rPr>
              <w:t>11</w:t>
            </w:r>
          </w:p>
        </w:tc>
        <w:tc>
          <w:tcPr>
            <w:tcW w:w="3609" w:type="dxa"/>
            <w:vAlign w:val="center"/>
          </w:tcPr>
          <w:p w14:paraId="2AB30E59" w14:textId="77777777" w:rsidR="002A5641" w:rsidRPr="002A74A1" w:rsidRDefault="002A5641" w:rsidP="00BC7BCE">
            <w:pPr>
              <w:keepNext/>
              <w:jc w:val="center"/>
              <w:outlineLvl w:val="3"/>
              <w:rPr>
                <w:b/>
                <w:bCs/>
              </w:rPr>
            </w:pPr>
          </w:p>
        </w:tc>
        <w:tc>
          <w:tcPr>
            <w:tcW w:w="2774" w:type="dxa"/>
            <w:vAlign w:val="center"/>
          </w:tcPr>
          <w:p w14:paraId="323A30AB" w14:textId="77777777" w:rsidR="002A5641" w:rsidRPr="002A74A1" w:rsidRDefault="002A5641" w:rsidP="00BC7BCE">
            <w:pPr>
              <w:jc w:val="center"/>
              <w:rPr>
                <w:b/>
                <w:bCs/>
                <w:lang w:val="en-US"/>
              </w:rPr>
            </w:pPr>
          </w:p>
        </w:tc>
        <w:tc>
          <w:tcPr>
            <w:tcW w:w="2774" w:type="dxa"/>
            <w:vAlign w:val="center"/>
          </w:tcPr>
          <w:p w14:paraId="7D69DCC5" w14:textId="77777777" w:rsidR="002A5641" w:rsidRPr="002A74A1" w:rsidRDefault="002A5641" w:rsidP="00BC7BCE">
            <w:pPr>
              <w:jc w:val="center"/>
              <w:rPr>
                <w:b/>
                <w:bCs/>
                <w:lang w:val="en-US"/>
              </w:rPr>
            </w:pPr>
          </w:p>
        </w:tc>
      </w:tr>
      <w:tr w:rsidR="002A5641" w:rsidRPr="002A74A1" w14:paraId="7D0E54D2" w14:textId="77777777" w:rsidTr="00D96D29">
        <w:trPr>
          <w:trHeight w:val="645"/>
          <w:tblHeader/>
        </w:trPr>
        <w:tc>
          <w:tcPr>
            <w:tcW w:w="502" w:type="dxa"/>
            <w:vAlign w:val="center"/>
          </w:tcPr>
          <w:p w14:paraId="0BD9106B" w14:textId="77777777" w:rsidR="002A5641" w:rsidRPr="002A74A1" w:rsidRDefault="002A5641" w:rsidP="00BC7BCE">
            <w:pPr>
              <w:jc w:val="center"/>
              <w:rPr>
                <w:lang w:val="en-US"/>
              </w:rPr>
            </w:pPr>
            <w:r w:rsidRPr="002A74A1">
              <w:rPr>
                <w:lang w:val="en-US"/>
              </w:rPr>
              <w:t>12</w:t>
            </w:r>
          </w:p>
        </w:tc>
        <w:tc>
          <w:tcPr>
            <w:tcW w:w="3609" w:type="dxa"/>
            <w:vAlign w:val="center"/>
          </w:tcPr>
          <w:p w14:paraId="21579976" w14:textId="77777777" w:rsidR="002A5641" w:rsidRPr="002A74A1" w:rsidRDefault="002A5641" w:rsidP="00BC7BCE">
            <w:pPr>
              <w:keepNext/>
              <w:jc w:val="center"/>
              <w:outlineLvl w:val="3"/>
              <w:rPr>
                <w:b/>
                <w:bCs/>
              </w:rPr>
            </w:pPr>
          </w:p>
        </w:tc>
        <w:tc>
          <w:tcPr>
            <w:tcW w:w="2774" w:type="dxa"/>
            <w:vAlign w:val="center"/>
          </w:tcPr>
          <w:p w14:paraId="38A70D5F" w14:textId="77777777" w:rsidR="002A5641" w:rsidRPr="002A74A1" w:rsidRDefault="002A5641" w:rsidP="00BC7BCE">
            <w:pPr>
              <w:jc w:val="center"/>
              <w:rPr>
                <w:b/>
                <w:bCs/>
                <w:lang w:val="en-US"/>
              </w:rPr>
            </w:pPr>
          </w:p>
        </w:tc>
        <w:tc>
          <w:tcPr>
            <w:tcW w:w="2774" w:type="dxa"/>
            <w:vAlign w:val="center"/>
          </w:tcPr>
          <w:p w14:paraId="7BB8D69E" w14:textId="77777777" w:rsidR="002A5641" w:rsidRPr="002A74A1" w:rsidRDefault="002A5641" w:rsidP="00BC7BCE">
            <w:pPr>
              <w:jc w:val="center"/>
              <w:rPr>
                <w:b/>
                <w:bCs/>
                <w:lang w:val="en-US"/>
              </w:rPr>
            </w:pPr>
          </w:p>
        </w:tc>
      </w:tr>
      <w:tr w:rsidR="002A5641" w:rsidRPr="002A74A1" w14:paraId="07E47598" w14:textId="77777777" w:rsidTr="00D96D29">
        <w:trPr>
          <w:trHeight w:val="645"/>
          <w:tblHeader/>
        </w:trPr>
        <w:tc>
          <w:tcPr>
            <w:tcW w:w="502" w:type="dxa"/>
            <w:vAlign w:val="center"/>
          </w:tcPr>
          <w:p w14:paraId="29D8EC02" w14:textId="77777777" w:rsidR="002A5641" w:rsidRPr="002A74A1" w:rsidRDefault="002A5641" w:rsidP="00BC7BCE">
            <w:pPr>
              <w:jc w:val="center"/>
              <w:rPr>
                <w:lang w:val="en-US"/>
              </w:rPr>
            </w:pPr>
            <w:r w:rsidRPr="002A74A1">
              <w:rPr>
                <w:lang w:val="en-US"/>
              </w:rPr>
              <w:t>13</w:t>
            </w:r>
          </w:p>
        </w:tc>
        <w:tc>
          <w:tcPr>
            <w:tcW w:w="3609" w:type="dxa"/>
            <w:vAlign w:val="center"/>
          </w:tcPr>
          <w:p w14:paraId="01E2DBFA" w14:textId="77777777" w:rsidR="002A5641" w:rsidRPr="002A74A1" w:rsidRDefault="002A5641" w:rsidP="00BC7BCE">
            <w:pPr>
              <w:keepNext/>
              <w:jc w:val="center"/>
              <w:outlineLvl w:val="3"/>
              <w:rPr>
                <w:b/>
                <w:bCs/>
              </w:rPr>
            </w:pPr>
          </w:p>
        </w:tc>
        <w:tc>
          <w:tcPr>
            <w:tcW w:w="2774" w:type="dxa"/>
            <w:vAlign w:val="center"/>
          </w:tcPr>
          <w:p w14:paraId="771DB1BA" w14:textId="77777777" w:rsidR="002A5641" w:rsidRPr="002A74A1" w:rsidRDefault="002A5641" w:rsidP="00BC7BCE">
            <w:pPr>
              <w:jc w:val="center"/>
              <w:rPr>
                <w:b/>
                <w:bCs/>
                <w:lang w:val="en-US"/>
              </w:rPr>
            </w:pPr>
          </w:p>
        </w:tc>
        <w:tc>
          <w:tcPr>
            <w:tcW w:w="2774" w:type="dxa"/>
            <w:vAlign w:val="center"/>
          </w:tcPr>
          <w:p w14:paraId="49381758" w14:textId="77777777" w:rsidR="002A5641" w:rsidRPr="002A74A1" w:rsidRDefault="002A5641" w:rsidP="00BC7BCE">
            <w:pPr>
              <w:jc w:val="center"/>
              <w:rPr>
                <w:b/>
                <w:bCs/>
                <w:lang w:val="en-US"/>
              </w:rPr>
            </w:pPr>
          </w:p>
        </w:tc>
      </w:tr>
    </w:tbl>
    <w:p w14:paraId="2478F957" w14:textId="77777777" w:rsidR="002A5641" w:rsidRPr="002A74A1" w:rsidRDefault="002A5641" w:rsidP="00BC7BCE">
      <w:pPr>
        <w:rPr>
          <w:sz w:val="8"/>
          <w:szCs w:val="8"/>
          <w:lang w:val="en-US"/>
        </w:rPr>
      </w:pPr>
    </w:p>
    <w:p w14:paraId="50023A2C" w14:textId="478EB4C1" w:rsidR="002A5641" w:rsidRPr="002A74A1" w:rsidRDefault="002A5641" w:rsidP="00D548CF">
      <w:pPr>
        <w:rPr>
          <w:sz w:val="16"/>
          <w:szCs w:val="16"/>
          <w:lang w:val="en-US"/>
        </w:rPr>
      </w:pPr>
      <w:r w:rsidRPr="002A74A1">
        <w:rPr>
          <w:sz w:val="16"/>
          <w:szCs w:val="16"/>
          <w:lang w:val="en-US"/>
        </w:rPr>
        <w:t xml:space="preserve">The tendering enterprise hereby absolves the Department of Public Works </w:t>
      </w:r>
      <w:r w:rsidR="00E9467C" w:rsidRPr="002A74A1">
        <w:rPr>
          <w:sz w:val="16"/>
          <w:szCs w:val="16"/>
          <w:lang w:val="en-US"/>
        </w:rPr>
        <w:t xml:space="preserve">&amp; Infrastructure </w:t>
      </w:r>
      <w:r w:rsidRPr="002A74A1">
        <w:rPr>
          <w:sz w:val="16"/>
          <w:szCs w:val="16"/>
          <w:lang w:val="en-US"/>
        </w:rPr>
        <w:t>from any liability whatsoever that may arise as a result of this document being signed.</w:t>
      </w:r>
    </w:p>
    <w:p w14:paraId="007E9356" w14:textId="77777777" w:rsidR="002A5641" w:rsidRPr="002A74A1" w:rsidRDefault="002A5641" w:rsidP="00D548CF">
      <w:pPr>
        <w:rPr>
          <w:sz w:val="18"/>
          <w:szCs w:val="18"/>
          <w:lang w:val="en-US"/>
        </w:rPr>
      </w:pPr>
    </w:p>
    <w:tbl>
      <w:tblPr>
        <w:tblW w:w="9659" w:type="dxa"/>
        <w:tblInd w:w="-34" w:type="dxa"/>
        <w:tblCellMar>
          <w:top w:w="85" w:type="dxa"/>
          <w:bottom w:w="85" w:type="dxa"/>
        </w:tblCellMar>
        <w:tblLook w:val="0000" w:firstRow="0" w:lastRow="0" w:firstColumn="0" w:lastColumn="0" w:noHBand="0" w:noVBand="0"/>
      </w:tblPr>
      <w:tblGrid>
        <w:gridCol w:w="9659"/>
      </w:tblGrid>
      <w:tr w:rsidR="002A5641" w:rsidRPr="002A74A1" w14:paraId="44D973E9" w14:textId="77777777" w:rsidTr="00D96D29">
        <w:trPr>
          <w:trHeight w:val="216"/>
        </w:trPr>
        <w:tc>
          <w:tcPr>
            <w:tcW w:w="9659" w:type="dxa"/>
            <w:tcBorders>
              <w:top w:val="single" w:sz="4" w:space="0" w:color="000000"/>
              <w:left w:val="single" w:sz="4" w:space="0" w:color="000000"/>
              <w:right w:val="single" w:sz="4" w:space="0" w:color="000000"/>
            </w:tcBorders>
            <w:vAlign w:val="center"/>
          </w:tcPr>
          <w:p w14:paraId="12E70C8F" w14:textId="77777777" w:rsidR="002A5641" w:rsidRPr="002A74A1" w:rsidRDefault="002A5641" w:rsidP="00D548CF">
            <w:pPr>
              <w:rPr>
                <w:b/>
                <w:sz w:val="16"/>
                <w:szCs w:val="16"/>
              </w:rPr>
            </w:pPr>
            <w:r w:rsidRPr="002A74A1">
              <w:rPr>
                <w:b/>
                <w:i/>
                <w:iCs/>
                <w:sz w:val="16"/>
                <w:szCs w:val="16"/>
              </w:rPr>
              <w:t>Note:</w:t>
            </w:r>
          </w:p>
        </w:tc>
      </w:tr>
      <w:tr w:rsidR="002A5641" w:rsidRPr="002A74A1" w14:paraId="104618EA" w14:textId="77777777" w:rsidTr="00D96D29">
        <w:trPr>
          <w:trHeight w:val="1447"/>
        </w:trPr>
        <w:tc>
          <w:tcPr>
            <w:tcW w:w="9659" w:type="dxa"/>
            <w:tcBorders>
              <w:left w:val="single" w:sz="4" w:space="0" w:color="000000"/>
              <w:bottom w:val="single" w:sz="4" w:space="0" w:color="000000"/>
              <w:right w:val="single" w:sz="4" w:space="0" w:color="000000"/>
            </w:tcBorders>
            <w:vAlign w:val="center"/>
          </w:tcPr>
          <w:p w14:paraId="65408C32" w14:textId="77777777" w:rsidR="002A5641" w:rsidRPr="002A74A1" w:rsidRDefault="002A5641" w:rsidP="00D548CF">
            <w:pPr>
              <w:rPr>
                <w:i/>
                <w:iCs/>
                <w:sz w:val="16"/>
                <w:szCs w:val="24"/>
                <w:lang w:val="en-US"/>
              </w:rPr>
            </w:pPr>
            <w:r w:rsidRPr="002A74A1">
              <w:rPr>
                <w:i/>
                <w:iCs/>
                <w:sz w:val="16"/>
                <w:szCs w:val="24"/>
              </w:rPr>
              <w:t>1.</w:t>
            </w:r>
            <w:r w:rsidRPr="002A74A1">
              <w:rPr>
                <w:i/>
                <w:iCs/>
                <w:sz w:val="16"/>
                <w:szCs w:val="24"/>
              </w:rPr>
              <w:tab/>
              <w:t>* Delete which is not applicable.</w:t>
            </w:r>
          </w:p>
          <w:p w14:paraId="784F3486" w14:textId="77777777" w:rsidR="002A5641" w:rsidRPr="002A74A1" w:rsidRDefault="002A5641" w:rsidP="00D548CF">
            <w:pPr>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be signed by </w:t>
            </w:r>
            <w:r w:rsidRPr="002A74A1">
              <w:rPr>
                <w:i/>
                <w:iCs/>
                <w:sz w:val="16"/>
                <w:szCs w:val="24"/>
                <w:u w:val="single"/>
                <w:lang w:val="en-US"/>
              </w:rPr>
              <w:t>all</w:t>
            </w:r>
            <w:r w:rsidRPr="002A74A1">
              <w:rPr>
                <w:i/>
                <w:iCs/>
                <w:sz w:val="16"/>
                <w:szCs w:val="24"/>
                <w:lang w:val="en-US"/>
              </w:rPr>
              <w:t xml:space="preserve"> the Duly</w:t>
            </w:r>
            <w:r w:rsidRPr="002A74A1">
              <w:rPr>
                <w:i/>
                <w:iCs/>
                <w:sz w:val="16"/>
                <w:szCs w:val="24"/>
              </w:rPr>
              <w:t xml:space="preserve"> Authorised</w:t>
            </w:r>
            <w:r w:rsidRPr="002A74A1">
              <w:rPr>
                <w:i/>
                <w:iCs/>
                <w:sz w:val="16"/>
                <w:szCs w:val="24"/>
                <w:lang w:val="en-US"/>
              </w:rPr>
              <w:t xml:space="preserve"> Representatives of the Legal Entities to the consortium/joint venture submitting this tender, as named in item 2 of Resolution PA-15.2.</w:t>
            </w:r>
          </w:p>
          <w:p w14:paraId="119EFB22" w14:textId="77777777" w:rsidR="002A5641" w:rsidRPr="002A74A1" w:rsidRDefault="002A5641" w:rsidP="00D548CF">
            <w:pPr>
              <w:rPr>
                <w:i/>
                <w:iCs/>
                <w:sz w:val="16"/>
                <w:szCs w:val="24"/>
                <w:lang w:val="en-US"/>
              </w:rPr>
            </w:pPr>
            <w:r w:rsidRPr="002A74A1">
              <w:rPr>
                <w:i/>
                <w:iCs/>
                <w:sz w:val="16"/>
                <w:szCs w:val="24"/>
              </w:rPr>
              <w:t>3.</w:t>
            </w:r>
            <w:r w:rsidRPr="002A74A1">
              <w:rPr>
                <w:i/>
                <w:iCs/>
                <w:sz w:val="16"/>
                <w:szCs w:val="24"/>
              </w:rPr>
              <w:tab/>
              <w:t xml:space="preserve">Should the number of </w:t>
            </w:r>
            <w:r w:rsidRPr="002A74A1">
              <w:rPr>
                <w:i/>
                <w:iCs/>
                <w:sz w:val="16"/>
                <w:szCs w:val="24"/>
                <w:lang w:val="en-US"/>
              </w:rPr>
              <w:t>the Duly</w:t>
            </w:r>
            <w:r w:rsidRPr="002A74A1">
              <w:rPr>
                <w:i/>
                <w:iCs/>
                <w:sz w:val="16"/>
                <w:szCs w:val="24"/>
              </w:rPr>
              <w:t xml:space="preserve"> Authorised</w:t>
            </w:r>
            <w:r w:rsidRPr="002A74A1">
              <w:rPr>
                <w:i/>
                <w:iCs/>
                <w:sz w:val="16"/>
                <w:szCs w:val="24"/>
                <w:lang w:val="en-US"/>
              </w:rPr>
              <w:t xml:space="preserve"> Representatives of the Legal Entities joining forces in this tender exceed the space available above, additional names, capacity and signatures must be supplied on a separate page.</w:t>
            </w:r>
          </w:p>
          <w:p w14:paraId="1B1503F9" w14:textId="77777777" w:rsidR="002A5641" w:rsidRPr="002A74A1" w:rsidRDefault="002A5641" w:rsidP="00D548CF">
            <w:pPr>
              <w:rPr>
                <w:sz w:val="16"/>
                <w:szCs w:val="16"/>
              </w:rPr>
            </w:pPr>
            <w:r w:rsidRPr="002A74A1">
              <w:rPr>
                <w:i/>
                <w:iCs/>
                <w:sz w:val="16"/>
                <w:szCs w:val="24"/>
                <w:lang w:val="en-US"/>
              </w:rPr>
              <w:t>4.</w:t>
            </w:r>
            <w:r w:rsidRPr="002A74A1">
              <w:rPr>
                <w:i/>
                <w:iCs/>
                <w:sz w:val="16"/>
                <w:szCs w:val="24"/>
              </w:rPr>
              <w:tab/>
              <w:t>Resolution</w:t>
            </w:r>
            <w:r w:rsidRPr="002A74A1">
              <w:rPr>
                <w:i/>
                <w:iCs/>
                <w:sz w:val="16"/>
                <w:szCs w:val="24"/>
                <w:lang w:val="en-US"/>
              </w:rPr>
              <w:t xml:space="preserve"> PA-15.2,</w:t>
            </w:r>
            <w:r w:rsidRPr="002A74A1">
              <w:rPr>
                <w:i/>
                <w:iCs/>
                <w:sz w:val="16"/>
                <w:szCs w:val="24"/>
              </w:rPr>
              <w:t xml:space="preserve"> duly completed and signed, from the separate Enterprises who participate in this consortium/joint venture, must be attached to this Special Resolution (</w:t>
            </w:r>
            <w:r w:rsidRPr="002A74A1">
              <w:rPr>
                <w:i/>
                <w:iCs/>
                <w:sz w:val="16"/>
                <w:szCs w:val="24"/>
                <w:lang w:val="en-US"/>
              </w:rPr>
              <w:t>PA-15.3).</w:t>
            </w:r>
          </w:p>
        </w:tc>
      </w:tr>
    </w:tbl>
    <w:p w14:paraId="6C3677FC" w14:textId="77777777" w:rsidR="002A5641" w:rsidRPr="002A74A1" w:rsidRDefault="002A5641" w:rsidP="00D548CF">
      <w:pPr>
        <w:rPr>
          <w:sz w:val="16"/>
          <w:szCs w:val="16"/>
        </w:rPr>
      </w:pPr>
    </w:p>
    <w:p w14:paraId="338A00AD" w14:textId="77777777" w:rsidR="00D96D29" w:rsidRPr="002A74A1" w:rsidRDefault="00D96D29" w:rsidP="00D548CF">
      <w:pPr>
        <w:rPr>
          <w:snapToGrid w:val="0"/>
          <w:sz w:val="16"/>
          <w:szCs w:val="16"/>
        </w:rPr>
      </w:pPr>
    </w:p>
    <w:p w14:paraId="5048B201" w14:textId="77777777" w:rsidR="00D96D29" w:rsidRPr="002A74A1" w:rsidRDefault="00D96D29" w:rsidP="008708BC">
      <w:pPr>
        <w:rPr>
          <w:snapToGrid w:val="0"/>
          <w:sz w:val="16"/>
          <w:szCs w:val="16"/>
        </w:rPr>
      </w:pPr>
    </w:p>
    <w:p w14:paraId="630E533D" w14:textId="77777777" w:rsidR="00D96D29" w:rsidRPr="002A74A1" w:rsidRDefault="00D96D29" w:rsidP="008708BC">
      <w:pPr>
        <w:rPr>
          <w:snapToGrid w:val="0"/>
          <w:sz w:val="16"/>
          <w:szCs w:val="16"/>
        </w:rPr>
      </w:pPr>
    </w:p>
    <w:p w14:paraId="5BA80BCE" w14:textId="1E8193A9" w:rsidR="00C12D09" w:rsidRDefault="00D52CD5" w:rsidP="008708BC">
      <w:pPr>
        <w:rPr>
          <w:sz w:val="16"/>
          <w:szCs w:val="16"/>
        </w:rPr>
      </w:pPr>
      <w:r w:rsidRPr="002A74A1">
        <w:rPr>
          <w:sz w:val="16"/>
          <w:szCs w:val="16"/>
        </w:rPr>
        <w:tab/>
      </w:r>
    </w:p>
    <w:p w14:paraId="6C0A88B1" w14:textId="366DCE2E" w:rsidR="00C12D09" w:rsidRDefault="00C12D09">
      <w:pPr>
        <w:rPr>
          <w:sz w:val="16"/>
          <w:szCs w:val="16"/>
        </w:rPr>
      </w:pPr>
    </w:p>
    <w:p w14:paraId="46689DEF" w14:textId="77777777" w:rsidR="00467E56" w:rsidRDefault="00467E56">
      <w:pPr>
        <w:rPr>
          <w:b/>
          <w:kern w:val="20"/>
          <w:position w:val="18"/>
          <w:sz w:val="24"/>
        </w:rPr>
      </w:pPr>
      <w:r>
        <w:rPr>
          <w:b/>
        </w:rPr>
        <w:br w:type="page"/>
      </w:r>
    </w:p>
    <w:p w14:paraId="52B8C443" w14:textId="77777777" w:rsidR="001A6680" w:rsidRDefault="001A6680" w:rsidP="00A81E44">
      <w:pPr>
        <w:pStyle w:val="Heading1"/>
        <w:rPr>
          <w:b/>
        </w:rPr>
      </w:pPr>
    </w:p>
    <w:p w14:paraId="154E1D21" w14:textId="77777777" w:rsidR="001A6680" w:rsidRDefault="001A6680" w:rsidP="00A81E44">
      <w:pPr>
        <w:pStyle w:val="Heading1"/>
        <w:rPr>
          <w:b/>
        </w:rPr>
      </w:pPr>
    </w:p>
    <w:p w14:paraId="1D48FA86" w14:textId="1CE63414" w:rsidR="00C12D09" w:rsidRPr="00A81E44" w:rsidRDefault="00C12D09" w:rsidP="00A81E44">
      <w:pPr>
        <w:pStyle w:val="Heading1"/>
        <w:rPr>
          <w:b/>
        </w:rPr>
      </w:pPr>
      <w:bookmarkStart w:id="41" w:name="_Toc142248181"/>
      <w:r w:rsidRPr="00A81E44">
        <w:rPr>
          <w:b/>
        </w:rPr>
        <w:t xml:space="preserve">DPW-16.  TENDER </w:t>
      </w:r>
      <w:r w:rsidR="00173E1E">
        <w:rPr>
          <w:b/>
        </w:rPr>
        <w:t xml:space="preserve">BRIEFING </w:t>
      </w:r>
      <w:r w:rsidRPr="00A81E44">
        <w:rPr>
          <w:b/>
        </w:rPr>
        <w:t>MEETING CERTIFICATE</w:t>
      </w:r>
      <w:bookmarkEnd w:id="41"/>
    </w:p>
    <w:p w14:paraId="13BFAB8B" w14:textId="77777777" w:rsidR="00C12D09" w:rsidRPr="00976E5D" w:rsidRDefault="00C12D09" w:rsidP="00C12D09">
      <w:pPr>
        <w:jc w:val="center"/>
        <w:rPr>
          <w:bCs/>
          <w:sz w:val="18"/>
          <w:szCs w:val="18"/>
          <w:lang w:val="en-Z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C12D09" w:rsidRPr="00976E5D" w14:paraId="557B2D6C" w14:textId="77777777" w:rsidTr="001A6680">
        <w:trPr>
          <w:trHeight w:val="899"/>
        </w:trPr>
        <w:tc>
          <w:tcPr>
            <w:tcW w:w="2425" w:type="dxa"/>
            <w:vAlign w:val="center"/>
          </w:tcPr>
          <w:p w14:paraId="3B24A433" w14:textId="77777777" w:rsidR="00C12D09" w:rsidRPr="00976E5D" w:rsidRDefault="00C12D09" w:rsidP="001928D0">
            <w:pPr>
              <w:rPr>
                <w:b/>
                <w:snapToGrid w:val="0"/>
              </w:rPr>
            </w:pPr>
            <w:r w:rsidRPr="00976E5D">
              <w:rPr>
                <w:b/>
                <w:snapToGrid w:val="0"/>
              </w:rPr>
              <w:t>Project title:</w:t>
            </w:r>
          </w:p>
        </w:tc>
        <w:tc>
          <w:tcPr>
            <w:tcW w:w="7200" w:type="dxa"/>
            <w:gridSpan w:val="3"/>
            <w:vAlign w:val="center"/>
          </w:tcPr>
          <w:p w14:paraId="07BC14EB" w14:textId="26F4A29A" w:rsidR="00C12D09" w:rsidRPr="0095261C" w:rsidRDefault="006D7A48" w:rsidP="0095261C">
            <w:pPr>
              <w:pStyle w:val="CommentText"/>
              <w:jc w:val="both"/>
              <w:rPr>
                <w:b/>
                <w:sz w:val="24"/>
                <w:szCs w:val="24"/>
              </w:rPr>
            </w:pPr>
            <w:sdt>
              <w:sdtPr>
                <w:rPr>
                  <w:b/>
                  <w:snapToGrid w:val="0"/>
                </w:rPr>
                <w:alias w:val="Bid / Quotation Description"/>
                <w:tag w:val=""/>
                <w:id w:val="806740410"/>
                <w:lock w:val="sdtContentLocked"/>
                <w:placeholder>
                  <w:docPart w:val="C1054CD16355498BA521C8FA959A986D"/>
                </w:placeholder>
                <w:dataBinding w:prefixMappings="xmlns:ns0='http://schemas.microsoft.com/office/2006/coverPageProps' " w:xpath="/ns0:CoverPageProperties[1]/ns0:Abstract[1]" w:storeItemID="{55AF091B-3C7A-41E3-B477-F2FDAA23CFDA}"/>
                <w:text/>
              </w:sdtPr>
              <w:sdtContent>
                <w:r>
                  <w:rPr>
                    <w:b/>
                    <w:snapToGrid w:val="0"/>
                  </w:rPr>
                  <w:t xml:space="preserve">RENDERING OF SECURITY GUARDING SERVICES FOR THE DEPARTMENT OF PUBLIC WORKS AND INFRASTRUCTURE NO.9 ROTHSAY ROAD, BRYNTIRION ESTATE ARCADIA PRETORIA FOR PERIOD OF 24 MONTHS </w:t>
                </w:r>
              </w:sdtContent>
            </w:sdt>
          </w:p>
        </w:tc>
      </w:tr>
      <w:tr w:rsidR="00C12D09" w:rsidRPr="00976E5D" w14:paraId="64418C75" w14:textId="77777777" w:rsidTr="001928D0">
        <w:trPr>
          <w:trHeight w:val="397"/>
        </w:trPr>
        <w:tc>
          <w:tcPr>
            <w:tcW w:w="2425" w:type="dxa"/>
            <w:vAlign w:val="center"/>
          </w:tcPr>
          <w:p w14:paraId="718A6EF5" w14:textId="77777777" w:rsidR="00C12D09" w:rsidRPr="00FE0030" w:rsidRDefault="00C12D09" w:rsidP="001928D0">
            <w:pPr>
              <w:rPr>
                <w:b/>
                <w:snapToGrid w:val="0"/>
              </w:rPr>
            </w:pPr>
            <w:r w:rsidRPr="00FE0030">
              <w:rPr>
                <w:b/>
                <w:bCs/>
                <w:snapToGrid w:val="0"/>
              </w:rPr>
              <w:t>Tender / Quotation no:</w:t>
            </w:r>
          </w:p>
        </w:tc>
        <w:tc>
          <w:tcPr>
            <w:tcW w:w="2489" w:type="dxa"/>
            <w:vAlign w:val="center"/>
          </w:tcPr>
          <w:p w14:paraId="66CFAE54" w14:textId="10B01630" w:rsidR="00C12D09" w:rsidRPr="00F11EB7" w:rsidRDefault="006D7A48" w:rsidP="003E3924">
            <w:pPr>
              <w:rPr>
                <w:b/>
                <w:snapToGrid w:val="0"/>
              </w:rPr>
            </w:pPr>
            <w:sdt>
              <w:sdtPr>
                <w:rPr>
                  <w:b/>
                  <w:bCs/>
                  <w:snapToGrid w:val="0"/>
                </w:rPr>
                <w:alias w:val="Keywords"/>
                <w:tag w:val=""/>
                <w:id w:val="-838618157"/>
                <w:lock w:val="sdtContentLocked"/>
                <w:placeholder>
                  <w:docPart w:val="32C9EF3D15C34A6ABDF3DF6C1910C143"/>
                </w:placeholder>
                <w:dataBinding w:prefixMappings="xmlns:ns0='http://purl.org/dc/elements/1.1/' xmlns:ns1='http://schemas.openxmlformats.org/package/2006/metadata/core-properties' " w:xpath="/ns1:coreProperties[1]/ns1:keywords[1]" w:storeItemID="{6C3C8BC8-F283-45AE-878A-BAB7291924A1}"/>
                <w:text/>
              </w:sdtPr>
              <w:sdtContent>
                <w:r>
                  <w:rPr>
                    <w:b/>
                    <w:bCs/>
                    <w:snapToGrid w:val="0"/>
                  </w:rPr>
                  <w:t>PT24/053</w:t>
                </w:r>
              </w:sdtContent>
            </w:sdt>
          </w:p>
        </w:tc>
        <w:tc>
          <w:tcPr>
            <w:tcW w:w="1694" w:type="dxa"/>
            <w:vAlign w:val="center"/>
          </w:tcPr>
          <w:p w14:paraId="485FBA23" w14:textId="77777777" w:rsidR="00C12D09" w:rsidRPr="00976E5D" w:rsidRDefault="00C12D09" w:rsidP="001928D0">
            <w:pPr>
              <w:pStyle w:val="CommentText"/>
              <w:rPr>
                <w:b/>
                <w:bCs/>
                <w:snapToGrid w:val="0"/>
                <w:szCs w:val="24"/>
              </w:rPr>
            </w:pPr>
            <w:r w:rsidRPr="00976E5D">
              <w:rPr>
                <w:b/>
                <w:bCs/>
                <w:snapToGrid w:val="0"/>
                <w:szCs w:val="24"/>
              </w:rPr>
              <w:t>Reference no:</w:t>
            </w:r>
          </w:p>
        </w:tc>
        <w:tc>
          <w:tcPr>
            <w:tcW w:w="3017" w:type="dxa"/>
            <w:vAlign w:val="center"/>
          </w:tcPr>
          <w:sdt>
            <w:sdtPr>
              <w:rPr>
                <w:b/>
                <w:bCs/>
                <w:sz w:val="20"/>
              </w:rPr>
              <w:alias w:val="Procurement Plan Number"/>
              <w:tag w:val=""/>
              <w:id w:val="598691729"/>
              <w:lock w:val="sdtContentLocked"/>
              <w:placeholder>
                <w:docPart w:val="B1C62ED2389646CCA249A27AAD162198"/>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B74A097" w14:textId="3B1BFF0D" w:rsidR="00C12D09" w:rsidRPr="00D43258" w:rsidRDefault="006D7A48" w:rsidP="00D43258">
                <w:pPr>
                  <w:pStyle w:val="BodyText"/>
                  <w:rPr>
                    <w:b/>
                    <w:bCs/>
                    <w:sz w:val="20"/>
                  </w:rPr>
                </w:pPr>
                <w:r>
                  <w:rPr>
                    <w:b/>
                    <w:bCs/>
                    <w:sz w:val="20"/>
                  </w:rPr>
                  <w:t>1799</w:t>
                </w:r>
              </w:p>
            </w:sdtContent>
          </w:sdt>
        </w:tc>
      </w:tr>
    </w:tbl>
    <w:p w14:paraId="41B648E8" w14:textId="77777777" w:rsidR="00C12D09" w:rsidRDefault="00C12D09" w:rsidP="00C12D09">
      <w:pPr>
        <w:rPr>
          <w:bCs/>
          <w:snapToGrid w:val="0"/>
          <w:sz w:val="18"/>
          <w:szCs w:val="18"/>
        </w:rPr>
      </w:pPr>
    </w:p>
    <w:p w14:paraId="1A95ACA7" w14:textId="77777777" w:rsidR="002C7EEB" w:rsidRDefault="002C7EEB" w:rsidP="00C12D09">
      <w:pPr>
        <w:spacing w:line="360" w:lineRule="auto"/>
        <w:rPr>
          <w:b/>
        </w:rPr>
      </w:pPr>
    </w:p>
    <w:p w14:paraId="6553A70A" w14:textId="25BE30A3" w:rsidR="001856BD" w:rsidRDefault="00173E1E" w:rsidP="001856BD">
      <w:pPr>
        <w:rPr>
          <w:b/>
          <w:bCs/>
          <w:snapToGrid w:val="0"/>
        </w:rPr>
      </w:pPr>
      <w:r w:rsidRPr="00173E1E">
        <w:rPr>
          <w:b/>
        </w:rPr>
        <w:t>Date Bid Briefing Meeting</w:t>
      </w:r>
      <w:r>
        <w:rPr>
          <w:b/>
        </w:rPr>
        <w:t>:</w:t>
      </w:r>
      <w:r w:rsidR="00D43258">
        <w:rPr>
          <w:b/>
        </w:rPr>
        <w:t xml:space="preserve"> </w:t>
      </w:r>
      <w:r w:rsidR="00E74EB4">
        <w:rPr>
          <w:b/>
        </w:rPr>
        <w:tab/>
      </w:r>
      <w:sdt>
        <w:sdtPr>
          <w:rPr>
            <w:b/>
            <w:bCs/>
            <w:snapToGrid w:val="0"/>
          </w:rPr>
          <w:alias w:val="Bid Briefing Date"/>
          <w:tag w:val="Thursday, 03 August 2023"/>
          <w:id w:val="294878511"/>
          <w:lock w:val="sdtContentLocked"/>
          <w:placeholder>
            <w:docPart w:val="18DBCAF76C2241DA8C8C6D5B07005432"/>
          </w:placeholder>
          <w:dataBinding w:prefixMappings="xmlns:ns0='http://purl.org/dc/elements/1.1/' xmlns:ns1='http://schemas.openxmlformats.org/package/2006/metadata/core-properties' " w:xpath="/ns1:coreProperties[1]/ns1:contentStatus[1]" w:storeItemID="{6C3C8BC8-F283-45AE-878A-BAB7291924A1}"/>
          <w:text/>
        </w:sdtPr>
        <w:sdtContent>
          <w:r w:rsidR="006D7A48">
            <w:rPr>
              <w:b/>
              <w:bCs/>
              <w:snapToGrid w:val="0"/>
            </w:rPr>
            <w:t>11/12/2024</w:t>
          </w:r>
        </w:sdtContent>
      </w:sdt>
    </w:p>
    <w:p w14:paraId="0AD335DD" w14:textId="24638D6A" w:rsidR="00E74EB4" w:rsidRDefault="00E74EB4" w:rsidP="00C12D09">
      <w:pPr>
        <w:spacing w:line="360" w:lineRule="auto"/>
        <w:rPr>
          <w:b/>
        </w:rPr>
      </w:pPr>
    </w:p>
    <w:p w14:paraId="47F8F0A6" w14:textId="70884F7E" w:rsidR="001856BD" w:rsidRPr="001856BD" w:rsidRDefault="00173E1E" w:rsidP="001856BD">
      <w:pPr>
        <w:rPr>
          <w:b/>
          <w:snapToGrid w:val="0"/>
        </w:rPr>
      </w:pPr>
      <w:r>
        <w:rPr>
          <w:b/>
        </w:rPr>
        <w:t>Time</w:t>
      </w:r>
      <w:r w:rsidR="00E74EB4">
        <w:rPr>
          <w:b/>
        </w:rPr>
        <w:t xml:space="preserve"> of Bid Briefing Meeting:</w:t>
      </w:r>
      <w:r w:rsidR="00E74EB4">
        <w:rPr>
          <w:b/>
        </w:rPr>
        <w:tab/>
      </w:r>
      <w:sdt>
        <w:sdtPr>
          <w:rPr>
            <w:b/>
            <w:snapToGrid w:val="0"/>
          </w:rPr>
          <w:alias w:val="Time of Bid Briefing"/>
          <w:tag w:val=""/>
          <w:id w:val="47184300"/>
          <w:lock w:val="sdtContentLocked"/>
          <w:placeholder>
            <w:docPart w:val="CC45ABDFB3674900BDCF8D53EBA253BE"/>
          </w:placeholder>
          <w:dataBinding w:prefixMappings="xmlns:ns0='http://purl.org/dc/elements/1.1/' xmlns:ns1='http://schemas.openxmlformats.org/package/2006/metadata/core-properties' " w:xpath="/ns1:coreProperties[1]/ns0:subject[1]" w:storeItemID="{6C3C8BC8-F283-45AE-878A-BAB7291924A1}"/>
          <w:text/>
        </w:sdtPr>
        <w:sdtContent>
          <w:r w:rsidR="00CD1ADF">
            <w:rPr>
              <w:b/>
              <w:snapToGrid w:val="0"/>
            </w:rPr>
            <w:t>10:00</w:t>
          </w:r>
        </w:sdtContent>
      </w:sdt>
    </w:p>
    <w:p w14:paraId="6FE73E01" w14:textId="77777777" w:rsidR="001856BD" w:rsidRDefault="001856BD" w:rsidP="00C12D09">
      <w:pPr>
        <w:spacing w:line="360" w:lineRule="auto"/>
        <w:rPr>
          <w:b/>
        </w:rPr>
      </w:pPr>
    </w:p>
    <w:p w14:paraId="2021A844" w14:textId="419B8058" w:rsidR="00173E1E" w:rsidRPr="00173E1E" w:rsidRDefault="00885F98" w:rsidP="003E3924">
      <w:pPr>
        <w:rPr>
          <w:b/>
        </w:rPr>
      </w:pPr>
      <w:r>
        <w:rPr>
          <w:b/>
        </w:rPr>
        <w:t xml:space="preserve">Venue: </w:t>
      </w:r>
      <w:r w:rsidR="001856BD">
        <w:rPr>
          <w:b/>
        </w:rPr>
        <w:t xml:space="preserve"> </w:t>
      </w:r>
      <w:sdt>
        <w:sdtPr>
          <w:rPr>
            <w:b/>
            <w:lang w:val="en-ZA"/>
          </w:rPr>
          <w:alias w:val="Bid Briefing Venue"/>
          <w:tag w:val=""/>
          <w:id w:val="-281346993"/>
          <w:lock w:val="sdtContentLocked"/>
          <w:placeholder>
            <w:docPart w:val="175E28EAFF394765B082A67B9093CC3D"/>
          </w:placeholder>
          <w:dataBinding w:prefixMappings="xmlns:ns0='http://schemas.microsoft.com/office/2006/coverPageProps' " w:xpath="/ns0:CoverPageProperties[1]/ns0:CompanyAddress[1]" w:storeItemID="{55AF091B-3C7A-41E3-B477-F2FDAA23CFDA}"/>
          <w:text/>
        </w:sdtPr>
        <w:sdtContent>
          <w:r w:rsidR="006D7A48">
            <w:rPr>
              <w:b/>
              <w:lang w:val="en-ZA"/>
            </w:rPr>
            <w:t xml:space="preserve"> NO. 9 ROTHSAY ROAD, BRYNTIRION ESTATE, PRETORIA </w:t>
          </w:r>
        </w:sdtContent>
      </w:sdt>
    </w:p>
    <w:p w14:paraId="4640EF54" w14:textId="77777777" w:rsidR="00173E1E" w:rsidRPr="00976E5D" w:rsidRDefault="00173E1E" w:rsidP="00C12D09">
      <w:pPr>
        <w:spacing w:line="360" w:lineRule="auto"/>
      </w:pPr>
    </w:p>
    <w:p w14:paraId="7262CA8C" w14:textId="77777777" w:rsidR="00C12D09" w:rsidRDefault="00C12D09" w:rsidP="00C12D09">
      <w:pPr>
        <w:spacing w:line="360" w:lineRule="auto"/>
        <w:jc w:val="both"/>
        <w:rPr>
          <w:lang w:val="en-US"/>
        </w:rPr>
      </w:pPr>
      <w:r w:rsidRPr="00976E5D">
        <w:t>This is to certify that I,</w:t>
      </w:r>
      <w:r w:rsidRPr="00976E5D">
        <w:rPr>
          <w:lang w:val="en-US"/>
        </w:rPr>
        <w:t>___________________________________________________</w:t>
      </w:r>
      <w:r>
        <w:rPr>
          <w:lang w:val="en-US"/>
        </w:rPr>
        <w:t>____________</w:t>
      </w:r>
      <w:r w:rsidRPr="00976E5D">
        <w:rPr>
          <w:lang w:val="en-US"/>
        </w:rPr>
        <w:t>______</w:t>
      </w:r>
    </w:p>
    <w:p w14:paraId="53015FE8" w14:textId="77777777" w:rsidR="00C12D09" w:rsidRDefault="00C12D09" w:rsidP="00C12D09">
      <w:pPr>
        <w:spacing w:line="360" w:lineRule="auto"/>
        <w:jc w:val="both"/>
        <w:rPr>
          <w:lang w:val="en-US"/>
        </w:rPr>
      </w:pPr>
    </w:p>
    <w:p w14:paraId="76C93BA4" w14:textId="77777777" w:rsidR="00C12D09" w:rsidRDefault="00C12D09" w:rsidP="00C12D09">
      <w:pPr>
        <w:spacing w:line="360" w:lineRule="auto"/>
        <w:jc w:val="both"/>
        <w:rPr>
          <w:lang w:val="en-US"/>
        </w:rPr>
      </w:pPr>
      <w:r>
        <w:t>r</w:t>
      </w:r>
      <w:r w:rsidRPr="00976E5D">
        <w:t>epresenting</w:t>
      </w:r>
      <w:r>
        <w:t xml:space="preserve"> </w:t>
      </w:r>
      <w:r w:rsidRPr="00976E5D">
        <w:rPr>
          <w:lang w:val="en-US"/>
        </w:rPr>
        <w:t>___________________________</w:t>
      </w:r>
      <w:r>
        <w:rPr>
          <w:lang w:val="en-US"/>
        </w:rPr>
        <w:t>_________________________________________________</w:t>
      </w:r>
    </w:p>
    <w:p w14:paraId="21020628" w14:textId="77777777" w:rsidR="00C12D09" w:rsidRDefault="00C12D09" w:rsidP="00C12D09">
      <w:pPr>
        <w:spacing w:line="360" w:lineRule="auto"/>
        <w:jc w:val="both"/>
        <w:rPr>
          <w:lang w:val="en-US"/>
        </w:rPr>
      </w:pPr>
    </w:p>
    <w:p w14:paraId="65B2DE82" w14:textId="77777777" w:rsidR="00C12D09" w:rsidRPr="00976E5D" w:rsidRDefault="00C12D09" w:rsidP="00C12D09">
      <w:pPr>
        <w:spacing w:line="360" w:lineRule="auto"/>
        <w:jc w:val="both"/>
      </w:pPr>
      <w:r>
        <w:t xml:space="preserve">attended </w:t>
      </w:r>
      <w:r w:rsidRPr="00976E5D">
        <w:t xml:space="preserve">the </w:t>
      </w:r>
      <w:r>
        <w:t>tender clarification meeting</w:t>
      </w:r>
      <w:r w:rsidRPr="00976E5D">
        <w:t xml:space="preserve"> on:  </w:t>
      </w:r>
      <w:r>
        <w:t>______________________________</w:t>
      </w:r>
    </w:p>
    <w:p w14:paraId="1A0F00FD" w14:textId="77777777" w:rsidR="00C12D09" w:rsidRPr="00976E5D" w:rsidRDefault="00C12D09" w:rsidP="00C12D09">
      <w:pPr>
        <w:pStyle w:val="BodyText"/>
        <w:jc w:val="both"/>
      </w:pPr>
    </w:p>
    <w:p w14:paraId="4CA5A2A1" w14:textId="77777777" w:rsidR="00C12D09" w:rsidRDefault="00C12D09" w:rsidP="00C12D09">
      <w:pPr>
        <w:pStyle w:val="BodyText2"/>
        <w:jc w:val="both"/>
        <w:rPr>
          <w:b w:val="0"/>
          <w:sz w:val="20"/>
        </w:rPr>
      </w:pPr>
      <w:r w:rsidRPr="00976E5D">
        <w:rPr>
          <w:b w:val="0"/>
          <w:sz w:val="20"/>
        </w:rPr>
        <w:t xml:space="preserve">I further certify that I am satisfied with the description of the work and explanations given at the </w:t>
      </w:r>
      <w:r>
        <w:rPr>
          <w:b w:val="0"/>
          <w:sz w:val="20"/>
        </w:rPr>
        <w:t>tender clarification</w:t>
      </w:r>
      <w:r w:rsidRPr="00976E5D">
        <w:rPr>
          <w:b w:val="0"/>
          <w:sz w:val="20"/>
        </w:rPr>
        <w:t xml:space="preserve"> meeting and that I understand the work to be done, as specified and implied, in the execution of this contract.</w:t>
      </w:r>
    </w:p>
    <w:p w14:paraId="095CE796" w14:textId="77777777" w:rsidR="00C12D09" w:rsidRDefault="00C12D09" w:rsidP="00C12D09">
      <w:pPr>
        <w:pStyle w:val="BodyText2"/>
        <w:jc w:val="both"/>
        <w:rPr>
          <w:b w:val="0"/>
          <w:sz w:val="20"/>
        </w:rPr>
      </w:pPr>
    </w:p>
    <w:p w14:paraId="4C2D2AF3" w14:textId="77777777" w:rsidR="00C12D09" w:rsidRPr="00976E5D" w:rsidRDefault="00C12D09" w:rsidP="00C12D09">
      <w:pPr>
        <w:pStyle w:val="BodyText2"/>
        <w:jc w:val="both"/>
        <w:rPr>
          <w:b w:val="0"/>
          <w:sz w:val="20"/>
        </w:rPr>
      </w:pPr>
    </w:p>
    <w:p w14:paraId="7BD594B9" w14:textId="77777777" w:rsidR="00C12D09" w:rsidRPr="00976E5D" w:rsidRDefault="00C12D09" w:rsidP="00C12D09">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1"/>
        <w:gridCol w:w="3133"/>
      </w:tblGrid>
      <w:tr w:rsidR="00C12D09" w:rsidRPr="00976E5D" w14:paraId="40275609" w14:textId="77777777" w:rsidTr="001928D0">
        <w:trPr>
          <w:cantSplit/>
          <w:trHeight w:val="630"/>
        </w:trPr>
        <w:tc>
          <w:tcPr>
            <w:tcW w:w="3240" w:type="dxa"/>
            <w:vAlign w:val="center"/>
          </w:tcPr>
          <w:p w14:paraId="4BB7855A" w14:textId="77777777" w:rsidR="00C12D09" w:rsidRPr="00976E5D" w:rsidRDefault="00C12D09" w:rsidP="001928D0">
            <w:pPr>
              <w:jc w:val="center"/>
              <w:rPr>
                <w:snapToGrid w:val="0"/>
              </w:rPr>
            </w:pPr>
          </w:p>
        </w:tc>
        <w:tc>
          <w:tcPr>
            <w:tcW w:w="3240" w:type="dxa"/>
            <w:vAlign w:val="center"/>
          </w:tcPr>
          <w:p w14:paraId="5A83A92E" w14:textId="77777777" w:rsidR="00C12D09" w:rsidRPr="00976E5D" w:rsidRDefault="00C12D09" w:rsidP="001928D0">
            <w:pPr>
              <w:jc w:val="center"/>
              <w:rPr>
                <w:snapToGrid w:val="0"/>
              </w:rPr>
            </w:pPr>
          </w:p>
        </w:tc>
        <w:tc>
          <w:tcPr>
            <w:tcW w:w="3240" w:type="dxa"/>
            <w:vAlign w:val="center"/>
          </w:tcPr>
          <w:p w14:paraId="07FE419A" w14:textId="77777777" w:rsidR="00C12D09" w:rsidRPr="00976E5D" w:rsidRDefault="00C12D09" w:rsidP="001928D0">
            <w:pPr>
              <w:jc w:val="center"/>
              <w:rPr>
                <w:snapToGrid w:val="0"/>
              </w:rPr>
            </w:pPr>
          </w:p>
        </w:tc>
      </w:tr>
      <w:tr w:rsidR="00C12D09" w:rsidRPr="00976E5D" w14:paraId="44C33806" w14:textId="77777777" w:rsidTr="001928D0">
        <w:trPr>
          <w:cantSplit/>
          <w:trHeight w:val="254"/>
        </w:trPr>
        <w:tc>
          <w:tcPr>
            <w:tcW w:w="3240" w:type="dxa"/>
            <w:vAlign w:val="center"/>
          </w:tcPr>
          <w:p w14:paraId="401C6DBD" w14:textId="77777777" w:rsidR="00C12D09" w:rsidRPr="00976E5D" w:rsidRDefault="00C12D09" w:rsidP="001928D0">
            <w:pPr>
              <w:jc w:val="center"/>
              <w:rPr>
                <w:snapToGrid w:val="0"/>
              </w:rPr>
            </w:pPr>
            <w:r w:rsidRPr="00976E5D">
              <w:rPr>
                <w:snapToGrid w:val="0"/>
              </w:rPr>
              <w:t>Name of Tenderer</w:t>
            </w:r>
          </w:p>
        </w:tc>
        <w:tc>
          <w:tcPr>
            <w:tcW w:w="3240" w:type="dxa"/>
            <w:vAlign w:val="center"/>
          </w:tcPr>
          <w:p w14:paraId="1DAAB6AA" w14:textId="77777777" w:rsidR="00C12D09" w:rsidRPr="00976E5D" w:rsidRDefault="00C12D09" w:rsidP="001928D0">
            <w:pPr>
              <w:jc w:val="center"/>
              <w:rPr>
                <w:snapToGrid w:val="0"/>
              </w:rPr>
            </w:pPr>
            <w:r w:rsidRPr="00976E5D">
              <w:rPr>
                <w:snapToGrid w:val="0"/>
              </w:rPr>
              <w:t>Signature</w:t>
            </w:r>
          </w:p>
        </w:tc>
        <w:tc>
          <w:tcPr>
            <w:tcW w:w="3240" w:type="dxa"/>
            <w:vAlign w:val="center"/>
          </w:tcPr>
          <w:p w14:paraId="392E6AC7" w14:textId="77777777" w:rsidR="00C12D09" w:rsidRPr="00976E5D" w:rsidRDefault="00C12D09" w:rsidP="001928D0">
            <w:pPr>
              <w:jc w:val="center"/>
              <w:rPr>
                <w:snapToGrid w:val="0"/>
              </w:rPr>
            </w:pPr>
            <w:r w:rsidRPr="00976E5D">
              <w:rPr>
                <w:snapToGrid w:val="0"/>
              </w:rPr>
              <w:t>Date</w:t>
            </w:r>
          </w:p>
        </w:tc>
      </w:tr>
    </w:tbl>
    <w:p w14:paraId="10490EF5" w14:textId="77777777" w:rsidR="00C12D09" w:rsidRPr="00976E5D" w:rsidRDefault="00C12D09" w:rsidP="00C12D09">
      <w:pPr>
        <w:pStyle w:val="BodyText"/>
      </w:pPr>
    </w:p>
    <w:p w14:paraId="5DCF7923" w14:textId="77777777" w:rsidR="00C12D09" w:rsidRPr="00976E5D" w:rsidRDefault="00C12D09" w:rsidP="00C12D09">
      <w:pPr>
        <w:rPr>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44"/>
        <w:gridCol w:w="3125"/>
      </w:tblGrid>
      <w:tr w:rsidR="00C12D09" w:rsidRPr="00976E5D" w14:paraId="7EBE1DD2" w14:textId="77777777" w:rsidTr="001928D0">
        <w:trPr>
          <w:cantSplit/>
          <w:trHeight w:val="630"/>
        </w:trPr>
        <w:tc>
          <w:tcPr>
            <w:tcW w:w="3240" w:type="dxa"/>
            <w:vAlign w:val="center"/>
          </w:tcPr>
          <w:p w14:paraId="7B670D07" w14:textId="77777777" w:rsidR="00C12D09" w:rsidRPr="00976E5D" w:rsidRDefault="00C12D09" w:rsidP="001928D0">
            <w:pPr>
              <w:jc w:val="center"/>
              <w:rPr>
                <w:snapToGrid w:val="0"/>
              </w:rPr>
            </w:pPr>
          </w:p>
        </w:tc>
        <w:tc>
          <w:tcPr>
            <w:tcW w:w="3240" w:type="dxa"/>
            <w:vAlign w:val="center"/>
          </w:tcPr>
          <w:p w14:paraId="3B6BB32A" w14:textId="77777777" w:rsidR="00C12D09" w:rsidRPr="00976E5D" w:rsidRDefault="00C12D09" w:rsidP="001928D0">
            <w:pPr>
              <w:jc w:val="center"/>
              <w:rPr>
                <w:snapToGrid w:val="0"/>
              </w:rPr>
            </w:pPr>
          </w:p>
        </w:tc>
        <w:tc>
          <w:tcPr>
            <w:tcW w:w="3240" w:type="dxa"/>
            <w:vAlign w:val="center"/>
          </w:tcPr>
          <w:p w14:paraId="2DC52235" w14:textId="77777777" w:rsidR="00C12D09" w:rsidRPr="00976E5D" w:rsidRDefault="00C12D09" w:rsidP="001928D0">
            <w:pPr>
              <w:jc w:val="center"/>
              <w:rPr>
                <w:snapToGrid w:val="0"/>
              </w:rPr>
            </w:pPr>
          </w:p>
        </w:tc>
      </w:tr>
      <w:tr w:rsidR="00C12D09" w:rsidRPr="00976E5D" w14:paraId="74D20E63" w14:textId="77777777" w:rsidTr="001928D0">
        <w:trPr>
          <w:cantSplit/>
          <w:trHeight w:val="254"/>
        </w:trPr>
        <w:tc>
          <w:tcPr>
            <w:tcW w:w="3240" w:type="dxa"/>
            <w:vAlign w:val="center"/>
          </w:tcPr>
          <w:p w14:paraId="5E8B07EF" w14:textId="77777777" w:rsidR="00C12D09" w:rsidRPr="00976E5D" w:rsidRDefault="00C12D09" w:rsidP="001928D0">
            <w:pPr>
              <w:jc w:val="center"/>
              <w:rPr>
                <w:snapToGrid w:val="0"/>
              </w:rPr>
            </w:pPr>
            <w:r w:rsidRPr="00976E5D">
              <w:rPr>
                <w:snapToGrid w:val="0"/>
              </w:rPr>
              <w:t>Name of DPW Representative</w:t>
            </w:r>
          </w:p>
        </w:tc>
        <w:tc>
          <w:tcPr>
            <w:tcW w:w="3240" w:type="dxa"/>
            <w:vAlign w:val="center"/>
          </w:tcPr>
          <w:p w14:paraId="16BC4567" w14:textId="77777777" w:rsidR="00C12D09" w:rsidRPr="00976E5D" w:rsidRDefault="00C12D09" w:rsidP="001928D0">
            <w:pPr>
              <w:jc w:val="center"/>
              <w:rPr>
                <w:snapToGrid w:val="0"/>
              </w:rPr>
            </w:pPr>
            <w:r w:rsidRPr="00976E5D">
              <w:rPr>
                <w:snapToGrid w:val="0"/>
              </w:rPr>
              <w:t>Signature</w:t>
            </w:r>
          </w:p>
        </w:tc>
        <w:tc>
          <w:tcPr>
            <w:tcW w:w="3240" w:type="dxa"/>
            <w:vAlign w:val="center"/>
          </w:tcPr>
          <w:p w14:paraId="4FBF3145" w14:textId="77777777" w:rsidR="00C12D09" w:rsidRPr="00976E5D" w:rsidRDefault="00C12D09" w:rsidP="001928D0">
            <w:pPr>
              <w:jc w:val="center"/>
              <w:rPr>
                <w:snapToGrid w:val="0"/>
              </w:rPr>
            </w:pPr>
            <w:r w:rsidRPr="00976E5D">
              <w:rPr>
                <w:snapToGrid w:val="0"/>
              </w:rPr>
              <w:t>Date</w:t>
            </w:r>
          </w:p>
        </w:tc>
      </w:tr>
    </w:tbl>
    <w:p w14:paraId="397EE281" w14:textId="77777777" w:rsidR="00C12D09" w:rsidRPr="00976E5D" w:rsidRDefault="00C12D09" w:rsidP="00C12D09">
      <w:pPr>
        <w:pStyle w:val="BodyText"/>
      </w:pPr>
    </w:p>
    <w:p w14:paraId="53C43020" w14:textId="77777777" w:rsidR="00C12D09" w:rsidRPr="00976E5D" w:rsidRDefault="00C12D09" w:rsidP="00C12D09">
      <w:pPr>
        <w:pStyle w:val="BodyText"/>
      </w:pPr>
    </w:p>
    <w:p w14:paraId="67FB88D2" w14:textId="6CE7B0C1" w:rsidR="00173E1E" w:rsidRDefault="00173E1E">
      <w:pPr>
        <w:rPr>
          <w:snapToGrid w:val="0"/>
          <w:sz w:val="16"/>
          <w:szCs w:val="16"/>
        </w:rPr>
      </w:pPr>
      <w:r>
        <w:rPr>
          <w:snapToGrid w:val="0"/>
          <w:sz w:val="16"/>
          <w:szCs w:val="16"/>
        </w:rPr>
        <w:br w:type="page"/>
      </w:r>
    </w:p>
    <w:p w14:paraId="0F74E097" w14:textId="400DA2AD" w:rsidR="00173E1E" w:rsidRDefault="00173E1E">
      <w:pPr>
        <w:rPr>
          <w:snapToGrid w:val="0"/>
          <w:sz w:val="16"/>
          <w:szCs w:val="16"/>
        </w:rPr>
      </w:pPr>
    </w:p>
    <w:p w14:paraId="70C025D8" w14:textId="77777777" w:rsidR="001A6680" w:rsidRDefault="001A6680" w:rsidP="00173E1E">
      <w:pPr>
        <w:pStyle w:val="Heading1"/>
        <w:rPr>
          <w:b/>
          <w:snapToGrid w:val="0"/>
        </w:rPr>
      </w:pPr>
    </w:p>
    <w:p w14:paraId="0AF224F7" w14:textId="0BB98574" w:rsidR="00173E1E" w:rsidRPr="00173E1E" w:rsidRDefault="00173E1E" w:rsidP="00173E1E">
      <w:pPr>
        <w:pStyle w:val="Heading1"/>
        <w:rPr>
          <w:b/>
          <w:snapToGrid w:val="0"/>
        </w:rPr>
      </w:pPr>
      <w:bookmarkStart w:id="42" w:name="_Toc142248182"/>
      <w:r w:rsidRPr="00173E1E">
        <w:rPr>
          <w:b/>
          <w:snapToGrid w:val="0"/>
        </w:rPr>
        <w:t>DPW-21: RECORD OF ADDENDA TO TENDER DOCUMENTS</w:t>
      </w:r>
      <w:bookmarkEnd w:id="42"/>
    </w:p>
    <w:p w14:paraId="0680BFD2" w14:textId="77777777" w:rsidR="00173E1E" w:rsidRPr="008011A0" w:rsidRDefault="00173E1E" w:rsidP="00173E1E">
      <w:pPr>
        <w:jc w:val="center"/>
        <w:rPr>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173E1E" w:rsidRPr="008011A0" w14:paraId="18D1FCD1" w14:textId="77777777" w:rsidTr="00AA4142">
        <w:trPr>
          <w:cantSplit/>
          <w:trHeight w:val="465"/>
        </w:trPr>
        <w:tc>
          <w:tcPr>
            <w:tcW w:w="2448" w:type="dxa"/>
            <w:vAlign w:val="center"/>
          </w:tcPr>
          <w:p w14:paraId="144B9596" w14:textId="77777777" w:rsidR="00173E1E" w:rsidRPr="008011A0" w:rsidRDefault="00173E1E" w:rsidP="00AA4142">
            <w:pPr>
              <w:jc w:val="both"/>
              <w:rPr>
                <w:b/>
                <w:snapToGrid w:val="0"/>
              </w:rPr>
            </w:pPr>
            <w:r w:rsidRPr="00FE0030">
              <w:rPr>
                <w:b/>
                <w:snapToGrid w:val="0"/>
              </w:rPr>
              <w:t>Project title:</w:t>
            </w:r>
          </w:p>
        </w:tc>
        <w:tc>
          <w:tcPr>
            <w:tcW w:w="7380" w:type="dxa"/>
            <w:gridSpan w:val="3"/>
            <w:vAlign w:val="center"/>
          </w:tcPr>
          <w:p w14:paraId="32B65B1C" w14:textId="3836D526" w:rsidR="00173E1E" w:rsidRPr="0095261C" w:rsidRDefault="006D7A48" w:rsidP="0095261C">
            <w:pPr>
              <w:pStyle w:val="CommentText"/>
              <w:jc w:val="both"/>
              <w:rPr>
                <w:b/>
                <w:sz w:val="24"/>
                <w:szCs w:val="24"/>
              </w:rPr>
            </w:pPr>
            <w:sdt>
              <w:sdtPr>
                <w:rPr>
                  <w:b/>
                  <w:snapToGrid w:val="0"/>
                </w:rPr>
                <w:alias w:val="Bid / Quotation Description"/>
                <w:tag w:val=""/>
                <w:id w:val="-965115270"/>
                <w:lock w:val="sdtContentLocked"/>
                <w:placeholder>
                  <w:docPart w:val="2E86732111C94032B74A2C6338D5C80B"/>
                </w:placeholder>
                <w:dataBinding w:prefixMappings="xmlns:ns0='http://schemas.microsoft.com/office/2006/coverPageProps' " w:xpath="/ns0:CoverPageProperties[1]/ns0:Abstract[1]" w:storeItemID="{55AF091B-3C7A-41E3-B477-F2FDAA23CFDA}"/>
                <w:text/>
              </w:sdtPr>
              <w:sdtContent>
                <w:r>
                  <w:rPr>
                    <w:b/>
                    <w:snapToGrid w:val="0"/>
                  </w:rPr>
                  <w:t xml:space="preserve">RENDERING OF SECURITY GUARDING SERVICES FOR THE DEPARTMENT OF PUBLIC WORKS AND INFRASTRUCTURE NO.9 ROTHSAY ROAD, BRYNTIRION ESTATE ARCADIA PRETORIA FOR PERIOD OF 24 MONTHS </w:t>
                </w:r>
              </w:sdtContent>
            </w:sdt>
          </w:p>
        </w:tc>
      </w:tr>
      <w:tr w:rsidR="00173E1E" w:rsidRPr="008011A0" w14:paraId="49C3D77C" w14:textId="77777777" w:rsidTr="00AA4142">
        <w:trPr>
          <w:trHeight w:val="465"/>
        </w:trPr>
        <w:tc>
          <w:tcPr>
            <w:tcW w:w="2448" w:type="dxa"/>
            <w:vAlign w:val="center"/>
          </w:tcPr>
          <w:p w14:paraId="4ADCA7E1" w14:textId="77777777" w:rsidR="00173E1E" w:rsidRPr="008011A0" w:rsidRDefault="00173E1E" w:rsidP="00AA4142">
            <w:pPr>
              <w:jc w:val="both"/>
              <w:rPr>
                <w:b/>
                <w:snapToGrid w:val="0"/>
              </w:rPr>
            </w:pPr>
            <w:r w:rsidRPr="00FE0030">
              <w:rPr>
                <w:b/>
                <w:bCs/>
                <w:snapToGrid w:val="0"/>
              </w:rPr>
              <w:t>Tender / Quotation no:</w:t>
            </w:r>
          </w:p>
        </w:tc>
        <w:tc>
          <w:tcPr>
            <w:tcW w:w="2520" w:type="dxa"/>
            <w:vAlign w:val="center"/>
          </w:tcPr>
          <w:p w14:paraId="0E21474C" w14:textId="126DB34F" w:rsidR="00173E1E" w:rsidRPr="008011A0" w:rsidRDefault="006D7A48" w:rsidP="00C43402">
            <w:pPr>
              <w:jc w:val="both"/>
              <w:rPr>
                <w:b/>
                <w:i/>
                <w:snapToGrid w:val="0"/>
              </w:rPr>
            </w:pPr>
            <w:sdt>
              <w:sdtPr>
                <w:rPr>
                  <w:b/>
                  <w:bCs/>
                  <w:snapToGrid w:val="0"/>
                </w:rPr>
                <w:alias w:val="Keywords"/>
                <w:tag w:val=""/>
                <w:id w:val="2055815974"/>
                <w:lock w:val="sdtContentLocked"/>
                <w:placeholder>
                  <w:docPart w:val="188EA46EB34A42B09410D0E2692CDFA9"/>
                </w:placeholder>
                <w:dataBinding w:prefixMappings="xmlns:ns0='http://purl.org/dc/elements/1.1/' xmlns:ns1='http://schemas.openxmlformats.org/package/2006/metadata/core-properties' " w:xpath="/ns1:coreProperties[1]/ns1:keywords[1]" w:storeItemID="{6C3C8BC8-F283-45AE-878A-BAB7291924A1}"/>
                <w:text/>
              </w:sdtPr>
              <w:sdtContent>
                <w:r>
                  <w:rPr>
                    <w:b/>
                    <w:bCs/>
                    <w:snapToGrid w:val="0"/>
                  </w:rPr>
                  <w:t>PT24/053</w:t>
                </w:r>
              </w:sdtContent>
            </w:sdt>
          </w:p>
        </w:tc>
        <w:tc>
          <w:tcPr>
            <w:tcW w:w="1687" w:type="dxa"/>
            <w:vAlign w:val="center"/>
          </w:tcPr>
          <w:p w14:paraId="2DB8D8F2" w14:textId="77777777" w:rsidR="00173E1E" w:rsidRPr="008011A0" w:rsidRDefault="00173E1E" w:rsidP="00AA4142">
            <w:pPr>
              <w:jc w:val="both"/>
              <w:rPr>
                <w:b/>
                <w:bCs/>
                <w:snapToGrid w:val="0"/>
                <w:szCs w:val="24"/>
              </w:rPr>
            </w:pPr>
            <w:r>
              <w:rPr>
                <w:b/>
                <w:bCs/>
                <w:snapToGrid w:val="0"/>
              </w:rPr>
              <w:t xml:space="preserve">Reference </w:t>
            </w:r>
            <w:r w:rsidRPr="00FE0030">
              <w:rPr>
                <w:b/>
                <w:bCs/>
                <w:snapToGrid w:val="0"/>
              </w:rPr>
              <w:t>no:</w:t>
            </w:r>
          </w:p>
        </w:tc>
        <w:tc>
          <w:tcPr>
            <w:tcW w:w="3173" w:type="dxa"/>
            <w:vAlign w:val="center"/>
          </w:tcPr>
          <w:sdt>
            <w:sdtPr>
              <w:rPr>
                <w:b/>
                <w:bCs/>
                <w:sz w:val="20"/>
              </w:rPr>
              <w:alias w:val="Procurement Plan Number"/>
              <w:tag w:val=""/>
              <w:id w:val="-1971119604"/>
              <w:lock w:val="sdtContentLocked"/>
              <w:placeholder>
                <w:docPart w:val="CA5BFB0FDE8C4A72B49A89F751A7386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7678772" w14:textId="7DB0B576" w:rsidR="00173E1E" w:rsidRPr="00ED39FF" w:rsidRDefault="006D7A48" w:rsidP="00ED39FF">
                <w:pPr>
                  <w:pStyle w:val="BodyText"/>
                  <w:rPr>
                    <w:b/>
                    <w:bCs/>
                    <w:sz w:val="20"/>
                    <w:lang w:val="en-GB"/>
                  </w:rPr>
                </w:pPr>
                <w:r>
                  <w:rPr>
                    <w:b/>
                    <w:bCs/>
                    <w:sz w:val="20"/>
                  </w:rPr>
                  <w:t>1799</w:t>
                </w:r>
              </w:p>
            </w:sdtContent>
          </w:sdt>
        </w:tc>
      </w:tr>
    </w:tbl>
    <w:p w14:paraId="792E9D4A" w14:textId="77777777" w:rsidR="00173E1E" w:rsidRPr="008011A0" w:rsidRDefault="00173E1E" w:rsidP="00173E1E">
      <w:pPr>
        <w:jc w:val="center"/>
        <w:rPr>
          <w:bCs/>
          <w:sz w:val="18"/>
          <w:szCs w:val="18"/>
          <w:lang w:val="en-ZA"/>
        </w:rPr>
      </w:pPr>
    </w:p>
    <w:p w14:paraId="0C5519A5" w14:textId="77777777" w:rsidR="00173E1E" w:rsidRPr="008011A0" w:rsidRDefault="00173E1E" w:rsidP="00173E1E">
      <w:pPr>
        <w:jc w:val="center"/>
        <w:rPr>
          <w:bCs/>
          <w:sz w:val="18"/>
          <w:szCs w:val="18"/>
          <w:lang w:val="en-ZA"/>
        </w:rPr>
      </w:pPr>
    </w:p>
    <w:p w14:paraId="37C588DD" w14:textId="77777777" w:rsidR="00173E1E" w:rsidRPr="008011A0" w:rsidRDefault="00173E1E" w:rsidP="001A3310">
      <w:pPr>
        <w:numPr>
          <w:ilvl w:val="0"/>
          <w:numId w:val="76"/>
        </w:numPr>
        <w:tabs>
          <w:tab w:val="num" w:pos="360"/>
        </w:tabs>
        <w:suppressAutoHyphens/>
        <w:spacing w:line="10" w:lineRule="atLeast"/>
        <w:ind w:left="360"/>
        <w:jc w:val="both"/>
        <w:rPr>
          <w:szCs w:val="24"/>
        </w:rPr>
      </w:pPr>
      <w:r w:rsidRPr="008011A0">
        <w:rPr>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8011A0">
        <w:rPr>
          <w:bCs/>
          <w:i/>
          <w:iCs/>
          <w:snapToGrid w:val="0"/>
          <w:szCs w:val="24"/>
        </w:rPr>
        <w:t>(</w:t>
      </w:r>
      <w:r w:rsidRPr="008011A0">
        <w:rPr>
          <w:bCs/>
          <w:i/>
          <w:iCs/>
          <w:szCs w:val="16"/>
        </w:rPr>
        <w:t>Attach additional pages if more space is required)</w:t>
      </w:r>
    </w:p>
    <w:p w14:paraId="3020496C" w14:textId="77777777" w:rsidR="00173E1E" w:rsidRPr="008011A0" w:rsidRDefault="00173E1E" w:rsidP="00173E1E">
      <w:pPr>
        <w:jc w:val="both"/>
        <w:rPr>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173E1E" w:rsidRPr="008011A0" w14:paraId="2D10C005" w14:textId="77777777" w:rsidTr="00AA4142">
        <w:trPr>
          <w:trHeight w:val="391"/>
        </w:trPr>
        <w:tc>
          <w:tcPr>
            <w:tcW w:w="675" w:type="dxa"/>
            <w:vAlign w:val="center"/>
          </w:tcPr>
          <w:p w14:paraId="61AD847B" w14:textId="77777777" w:rsidR="00173E1E" w:rsidRPr="008011A0" w:rsidRDefault="00173E1E" w:rsidP="00AA4142">
            <w:pPr>
              <w:spacing w:before="120"/>
              <w:jc w:val="center"/>
              <w:rPr>
                <w:b/>
                <w:sz w:val="18"/>
                <w:szCs w:val="18"/>
              </w:rPr>
            </w:pPr>
          </w:p>
        </w:tc>
        <w:tc>
          <w:tcPr>
            <w:tcW w:w="2410" w:type="dxa"/>
            <w:vAlign w:val="center"/>
          </w:tcPr>
          <w:p w14:paraId="58C05120" w14:textId="77777777" w:rsidR="00173E1E" w:rsidRPr="008011A0" w:rsidRDefault="00173E1E" w:rsidP="00AA4142">
            <w:pPr>
              <w:spacing w:before="120"/>
              <w:jc w:val="center"/>
              <w:rPr>
                <w:b/>
                <w:szCs w:val="24"/>
              </w:rPr>
            </w:pPr>
            <w:r w:rsidRPr="008011A0">
              <w:rPr>
                <w:b/>
                <w:szCs w:val="24"/>
              </w:rPr>
              <w:t>Date</w:t>
            </w:r>
          </w:p>
        </w:tc>
        <w:tc>
          <w:tcPr>
            <w:tcW w:w="6720" w:type="dxa"/>
            <w:vAlign w:val="center"/>
          </w:tcPr>
          <w:p w14:paraId="64F52EC9" w14:textId="77777777" w:rsidR="00173E1E" w:rsidRPr="008011A0" w:rsidRDefault="00173E1E" w:rsidP="00AA4142">
            <w:pPr>
              <w:spacing w:before="120"/>
              <w:jc w:val="center"/>
              <w:rPr>
                <w:b/>
                <w:szCs w:val="24"/>
              </w:rPr>
            </w:pPr>
            <w:r w:rsidRPr="008011A0">
              <w:rPr>
                <w:b/>
                <w:szCs w:val="24"/>
              </w:rPr>
              <w:t>Title or Details</w:t>
            </w:r>
          </w:p>
        </w:tc>
      </w:tr>
      <w:tr w:rsidR="00173E1E" w:rsidRPr="008011A0" w14:paraId="78B3FB9F" w14:textId="77777777" w:rsidTr="00AA4142">
        <w:trPr>
          <w:trHeight w:val="600"/>
        </w:trPr>
        <w:tc>
          <w:tcPr>
            <w:tcW w:w="675" w:type="dxa"/>
            <w:vAlign w:val="center"/>
          </w:tcPr>
          <w:p w14:paraId="76A341FA" w14:textId="77777777" w:rsidR="00173E1E" w:rsidRPr="008011A0" w:rsidRDefault="00173E1E" w:rsidP="001A3310">
            <w:pPr>
              <w:numPr>
                <w:ilvl w:val="0"/>
                <w:numId w:val="75"/>
              </w:numPr>
              <w:jc w:val="center"/>
              <w:rPr>
                <w:b/>
                <w:sz w:val="18"/>
                <w:szCs w:val="18"/>
              </w:rPr>
            </w:pPr>
          </w:p>
        </w:tc>
        <w:tc>
          <w:tcPr>
            <w:tcW w:w="2410" w:type="dxa"/>
          </w:tcPr>
          <w:p w14:paraId="7026FC91" w14:textId="77777777" w:rsidR="00173E1E" w:rsidRPr="008011A0" w:rsidRDefault="00173E1E" w:rsidP="00AA4142">
            <w:pPr>
              <w:jc w:val="both"/>
              <w:rPr>
                <w:sz w:val="18"/>
                <w:szCs w:val="18"/>
              </w:rPr>
            </w:pPr>
          </w:p>
        </w:tc>
        <w:tc>
          <w:tcPr>
            <w:tcW w:w="6720" w:type="dxa"/>
          </w:tcPr>
          <w:p w14:paraId="22B4447C" w14:textId="77777777" w:rsidR="00173E1E" w:rsidRPr="008011A0" w:rsidRDefault="00173E1E" w:rsidP="00AA4142">
            <w:pPr>
              <w:jc w:val="both"/>
              <w:rPr>
                <w:sz w:val="18"/>
                <w:szCs w:val="18"/>
              </w:rPr>
            </w:pPr>
          </w:p>
        </w:tc>
      </w:tr>
      <w:tr w:rsidR="00173E1E" w:rsidRPr="008011A0" w14:paraId="06A21D74" w14:textId="77777777" w:rsidTr="00AA4142">
        <w:trPr>
          <w:trHeight w:val="600"/>
        </w:trPr>
        <w:tc>
          <w:tcPr>
            <w:tcW w:w="675" w:type="dxa"/>
            <w:vAlign w:val="center"/>
          </w:tcPr>
          <w:p w14:paraId="2BC8F3E8" w14:textId="77777777" w:rsidR="00173E1E" w:rsidRPr="008011A0" w:rsidRDefault="00173E1E" w:rsidP="001A3310">
            <w:pPr>
              <w:numPr>
                <w:ilvl w:val="0"/>
                <w:numId w:val="75"/>
              </w:numPr>
              <w:jc w:val="center"/>
              <w:rPr>
                <w:b/>
                <w:sz w:val="18"/>
                <w:szCs w:val="18"/>
              </w:rPr>
            </w:pPr>
          </w:p>
        </w:tc>
        <w:tc>
          <w:tcPr>
            <w:tcW w:w="2410" w:type="dxa"/>
          </w:tcPr>
          <w:p w14:paraId="5741C98C" w14:textId="77777777" w:rsidR="00173E1E" w:rsidRPr="008011A0" w:rsidRDefault="00173E1E" w:rsidP="00AA4142">
            <w:pPr>
              <w:jc w:val="both"/>
              <w:rPr>
                <w:sz w:val="18"/>
                <w:szCs w:val="18"/>
              </w:rPr>
            </w:pPr>
          </w:p>
        </w:tc>
        <w:tc>
          <w:tcPr>
            <w:tcW w:w="6720" w:type="dxa"/>
          </w:tcPr>
          <w:p w14:paraId="11DDD787" w14:textId="77777777" w:rsidR="00173E1E" w:rsidRPr="008011A0" w:rsidRDefault="00173E1E" w:rsidP="00AA4142">
            <w:pPr>
              <w:jc w:val="both"/>
              <w:rPr>
                <w:sz w:val="18"/>
                <w:szCs w:val="18"/>
              </w:rPr>
            </w:pPr>
          </w:p>
        </w:tc>
      </w:tr>
      <w:tr w:rsidR="00173E1E" w:rsidRPr="008011A0" w14:paraId="0AB25F96" w14:textId="77777777" w:rsidTr="00AA4142">
        <w:trPr>
          <w:trHeight w:val="600"/>
        </w:trPr>
        <w:tc>
          <w:tcPr>
            <w:tcW w:w="675" w:type="dxa"/>
            <w:vAlign w:val="center"/>
          </w:tcPr>
          <w:p w14:paraId="1450A297" w14:textId="77777777" w:rsidR="00173E1E" w:rsidRPr="008011A0" w:rsidRDefault="00173E1E" w:rsidP="001A3310">
            <w:pPr>
              <w:numPr>
                <w:ilvl w:val="0"/>
                <w:numId w:val="75"/>
              </w:numPr>
              <w:jc w:val="center"/>
              <w:rPr>
                <w:b/>
                <w:sz w:val="18"/>
                <w:szCs w:val="18"/>
              </w:rPr>
            </w:pPr>
          </w:p>
        </w:tc>
        <w:tc>
          <w:tcPr>
            <w:tcW w:w="2410" w:type="dxa"/>
          </w:tcPr>
          <w:p w14:paraId="747A3E37" w14:textId="77777777" w:rsidR="00173E1E" w:rsidRPr="008011A0" w:rsidRDefault="00173E1E" w:rsidP="00AA4142">
            <w:pPr>
              <w:jc w:val="both"/>
              <w:rPr>
                <w:sz w:val="18"/>
                <w:szCs w:val="18"/>
              </w:rPr>
            </w:pPr>
          </w:p>
        </w:tc>
        <w:tc>
          <w:tcPr>
            <w:tcW w:w="6720" w:type="dxa"/>
          </w:tcPr>
          <w:p w14:paraId="10B1A923" w14:textId="77777777" w:rsidR="00173E1E" w:rsidRPr="008011A0" w:rsidRDefault="00173E1E" w:rsidP="00AA4142">
            <w:pPr>
              <w:jc w:val="both"/>
              <w:rPr>
                <w:sz w:val="18"/>
                <w:szCs w:val="18"/>
              </w:rPr>
            </w:pPr>
          </w:p>
        </w:tc>
      </w:tr>
      <w:tr w:rsidR="00173E1E" w:rsidRPr="008011A0" w14:paraId="1A034DE7" w14:textId="77777777" w:rsidTr="00AA4142">
        <w:trPr>
          <w:trHeight w:val="600"/>
        </w:trPr>
        <w:tc>
          <w:tcPr>
            <w:tcW w:w="675" w:type="dxa"/>
            <w:vAlign w:val="center"/>
          </w:tcPr>
          <w:p w14:paraId="7809B5FC" w14:textId="77777777" w:rsidR="00173E1E" w:rsidRPr="008011A0" w:rsidRDefault="00173E1E" w:rsidP="001A3310">
            <w:pPr>
              <w:numPr>
                <w:ilvl w:val="0"/>
                <w:numId w:val="75"/>
              </w:numPr>
              <w:jc w:val="center"/>
              <w:rPr>
                <w:b/>
                <w:sz w:val="18"/>
                <w:szCs w:val="18"/>
              </w:rPr>
            </w:pPr>
          </w:p>
        </w:tc>
        <w:tc>
          <w:tcPr>
            <w:tcW w:w="2410" w:type="dxa"/>
          </w:tcPr>
          <w:p w14:paraId="2797831A" w14:textId="77777777" w:rsidR="00173E1E" w:rsidRPr="008011A0" w:rsidRDefault="00173E1E" w:rsidP="00AA4142">
            <w:pPr>
              <w:jc w:val="both"/>
              <w:rPr>
                <w:sz w:val="18"/>
                <w:szCs w:val="18"/>
              </w:rPr>
            </w:pPr>
          </w:p>
        </w:tc>
        <w:tc>
          <w:tcPr>
            <w:tcW w:w="6720" w:type="dxa"/>
          </w:tcPr>
          <w:p w14:paraId="7A8D4E57" w14:textId="77777777" w:rsidR="00173E1E" w:rsidRPr="008011A0" w:rsidRDefault="00173E1E" w:rsidP="00AA4142">
            <w:pPr>
              <w:jc w:val="both"/>
              <w:rPr>
                <w:sz w:val="18"/>
                <w:szCs w:val="18"/>
              </w:rPr>
            </w:pPr>
          </w:p>
        </w:tc>
      </w:tr>
      <w:tr w:rsidR="00173E1E" w:rsidRPr="008011A0" w14:paraId="51D8BE81" w14:textId="77777777" w:rsidTr="00AA4142">
        <w:trPr>
          <w:trHeight w:val="600"/>
        </w:trPr>
        <w:tc>
          <w:tcPr>
            <w:tcW w:w="675" w:type="dxa"/>
            <w:vAlign w:val="center"/>
          </w:tcPr>
          <w:p w14:paraId="0BD058C9" w14:textId="77777777" w:rsidR="00173E1E" w:rsidRPr="008011A0" w:rsidRDefault="00173E1E" w:rsidP="001A3310">
            <w:pPr>
              <w:numPr>
                <w:ilvl w:val="0"/>
                <w:numId w:val="75"/>
              </w:numPr>
              <w:jc w:val="center"/>
              <w:rPr>
                <w:b/>
                <w:sz w:val="18"/>
                <w:szCs w:val="18"/>
              </w:rPr>
            </w:pPr>
          </w:p>
        </w:tc>
        <w:tc>
          <w:tcPr>
            <w:tcW w:w="2410" w:type="dxa"/>
          </w:tcPr>
          <w:p w14:paraId="52EABD88" w14:textId="77777777" w:rsidR="00173E1E" w:rsidRPr="008011A0" w:rsidRDefault="00173E1E" w:rsidP="00AA4142">
            <w:pPr>
              <w:jc w:val="both"/>
              <w:rPr>
                <w:sz w:val="18"/>
                <w:szCs w:val="18"/>
              </w:rPr>
            </w:pPr>
          </w:p>
        </w:tc>
        <w:tc>
          <w:tcPr>
            <w:tcW w:w="6720" w:type="dxa"/>
          </w:tcPr>
          <w:p w14:paraId="1275F22F" w14:textId="77777777" w:rsidR="00173E1E" w:rsidRPr="008011A0" w:rsidRDefault="00173E1E" w:rsidP="00AA4142">
            <w:pPr>
              <w:jc w:val="both"/>
              <w:rPr>
                <w:sz w:val="18"/>
                <w:szCs w:val="18"/>
              </w:rPr>
            </w:pPr>
          </w:p>
        </w:tc>
      </w:tr>
      <w:tr w:rsidR="00173E1E" w:rsidRPr="008011A0" w14:paraId="443D3AEE" w14:textId="77777777" w:rsidTr="00AA4142">
        <w:trPr>
          <w:trHeight w:val="600"/>
        </w:trPr>
        <w:tc>
          <w:tcPr>
            <w:tcW w:w="675" w:type="dxa"/>
            <w:vAlign w:val="center"/>
          </w:tcPr>
          <w:p w14:paraId="03113502" w14:textId="77777777" w:rsidR="00173E1E" w:rsidRPr="008011A0" w:rsidRDefault="00173E1E" w:rsidP="001A3310">
            <w:pPr>
              <w:numPr>
                <w:ilvl w:val="0"/>
                <w:numId w:val="75"/>
              </w:numPr>
              <w:jc w:val="center"/>
              <w:rPr>
                <w:b/>
                <w:sz w:val="18"/>
                <w:szCs w:val="18"/>
              </w:rPr>
            </w:pPr>
          </w:p>
        </w:tc>
        <w:tc>
          <w:tcPr>
            <w:tcW w:w="2410" w:type="dxa"/>
          </w:tcPr>
          <w:p w14:paraId="462B2E8C" w14:textId="77777777" w:rsidR="00173E1E" w:rsidRPr="008011A0" w:rsidRDefault="00173E1E" w:rsidP="00AA4142">
            <w:pPr>
              <w:jc w:val="both"/>
              <w:rPr>
                <w:sz w:val="18"/>
                <w:szCs w:val="18"/>
              </w:rPr>
            </w:pPr>
          </w:p>
        </w:tc>
        <w:tc>
          <w:tcPr>
            <w:tcW w:w="6720" w:type="dxa"/>
          </w:tcPr>
          <w:p w14:paraId="01A579C5" w14:textId="77777777" w:rsidR="00173E1E" w:rsidRPr="008011A0" w:rsidRDefault="00173E1E" w:rsidP="00AA4142">
            <w:pPr>
              <w:jc w:val="both"/>
              <w:rPr>
                <w:sz w:val="18"/>
                <w:szCs w:val="18"/>
              </w:rPr>
            </w:pPr>
          </w:p>
        </w:tc>
      </w:tr>
      <w:tr w:rsidR="00173E1E" w:rsidRPr="008011A0" w14:paraId="1ED90F29" w14:textId="77777777" w:rsidTr="00AA4142">
        <w:trPr>
          <w:trHeight w:val="600"/>
        </w:trPr>
        <w:tc>
          <w:tcPr>
            <w:tcW w:w="675" w:type="dxa"/>
            <w:vAlign w:val="center"/>
          </w:tcPr>
          <w:p w14:paraId="7C0A976C" w14:textId="77777777" w:rsidR="00173E1E" w:rsidRPr="008011A0" w:rsidRDefault="00173E1E" w:rsidP="001A3310">
            <w:pPr>
              <w:numPr>
                <w:ilvl w:val="0"/>
                <w:numId w:val="75"/>
              </w:numPr>
              <w:jc w:val="center"/>
              <w:rPr>
                <w:b/>
                <w:sz w:val="18"/>
                <w:szCs w:val="18"/>
              </w:rPr>
            </w:pPr>
          </w:p>
        </w:tc>
        <w:tc>
          <w:tcPr>
            <w:tcW w:w="2410" w:type="dxa"/>
          </w:tcPr>
          <w:p w14:paraId="3D60032B" w14:textId="77777777" w:rsidR="00173E1E" w:rsidRPr="008011A0" w:rsidRDefault="00173E1E" w:rsidP="00AA4142">
            <w:pPr>
              <w:jc w:val="both"/>
              <w:rPr>
                <w:sz w:val="18"/>
                <w:szCs w:val="18"/>
              </w:rPr>
            </w:pPr>
          </w:p>
        </w:tc>
        <w:tc>
          <w:tcPr>
            <w:tcW w:w="6720" w:type="dxa"/>
          </w:tcPr>
          <w:p w14:paraId="2766690E" w14:textId="77777777" w:rsidR="00173E1E" w:rsidRPr="008011A0" w:rsidRDefault="00173E1E" w:rsidP="00AA4142">
            <w:pPr>
              <w:jc w:val="both"/>
              <w:rPr>
                <w:sz w:val="18"/>
                <w:szCs w:val="18"/>
              </w:rPr>
            </w:pPr>
          </w:p>
        </w:tc>
      </w:tr>
      <w:tr w:rsidR="00173E1E" w:rsidRPr="008011A0" w14:paraId="4CCEC403" w14:textId="77777777" w:rsidTr="00AA4142">
        <w:trPr>
          <w:trHeight w:val="600"/>
        </w:trPr>
        <w:tc>
          <w:tcPr>
            <w:tcW w:w="675" w:type="dxa"/>
            <w:vAlign w:val="center"/>
          </w:tcPr>
          <w:p w14:paraId="08275FE8" w14:textId="77777777" w:rsidR="00173E1E" w:rsidRPr="008011A0" w:rsidRDefault="00173E1E" w:rsidP="001A3310">
            <w:pPr>
              <w:numPr>
                <w:ilvl w:val="0"/>
                <w:numId w:val="75"/>
              </w:numPr>
              <w:jc w:val="center"/>
              <w:rPr>
                <w:b/>
                <w:sz w:val="18"/>
                <w:szCs w:val="18"/>
              </w:rPr>
            </w:pPr>
          </w:p>
        </w:tc>
        <w:tc>
          <w:tcPr>
            <w:tcW w:w="2410" w:type="dxa"/>
          </w:tcPr>
          <w:p w14:paraId="6996E9BF" w14:textId="77777777" w:rsidR="00173E1E" w:rsidRPr="008011A0" w:rsidRDefault="00173E1E" w:rsidP="00AA4142">
            <w:pPr>
              <w:jc w:val="both"/>
              <w:rPr>
                <w:sz w:val="18"/>
                <w:szCs w:val="18"/>
              </w:rPr>
            </w:pPr>
          </w:p>
        </w:tc>
        <w:tc>
          <w:tcPr>
            <w:tcW w:w="6720" w:type="dxa"/>
          </w:tcPr>
          <w:p w14:paraId="5D923381" w14:textId="77777777" w:rsidR="00173E1E" w:rsidRPr="008011A0" w:rsidRDefault="00173E1E" w:rsidP="00AA4142">
            <w:pPr>
              <w:jc w:val="both"/>
              <w:rPr>
                <w:sz w:val="18"/>
                <w:szCs w:val="18"/>
              </w:rPr>
            </w:pPr>
          </w:p>
        </w:tc>
      </w:tr>
      <w:tr w:rsidR="00173E1E" w:rsidRPr="008011A0" w14:paraId="62B2C221" w14:textId="77777777" w:rsidTr="00AA4142">
        <w:trPr>
          <w:trHeight w:val="600"/>
        </w:trPr>
        <w:tc>
          <w:tcPr>
            <w:tcW w:w="675" w:type="dxa"/>
            <w:vAlign w:val="center"/>
          </w:tcPr>
          <w:p w14:paraId="3342935D" w14:textId="77777777" w:rsidR="00173E1E" w:rsidRPr="008011A0" w:rsidRDefault="00173E1E" w:rsidP="001A3310">
            <w:pPr>
              <w:numPr>
                <w:ilvl w:val="0"/>
                <w:numId w:val="75"/>
              </w:numPr>
              <w:jc w:val="center"/>
              <w:rPr>
                <w:b/>
                <w:sz w:val="18"/>
                <w:szCs w:val="18"/>
              </w:rPr>
            </w:pPr>
          </w:p>
        </w:tc>
        <w:tc>
          <w:tcPr>
            <w:tcW w:w="2410" w:type="dxa"/>
          </w:tcPr>
          <w:p w14:paraId="1C1C1C52" w14:textId="77777777" w:rsidR="00173E1E" w:rsidRPr="008011A0" w:rsidRDefault="00173E1E" w:rsidP="00AA4142">
            <w:pPr>
              <w:jc w:val="both"/>
              <w:rPr>
                <w:sz w:val="18"/>
                <w:szCs w:val="18"/>
              </w:rPr>
            </w:pPr>
          </w:p>
        </w:tc>
        <w:tc>
          <w:tcPr>
            <w:tcW w:w="6720" w:type="dxa"/>
          </w:tcPr>
          <w:p w14:paraId="7D773ED7" w14:textId="77777777" w:rsidR="00173E1E" w:rsidRPr="008011A0" w:rsidRDefault="00173E1E" w:rsidP="00AA4142">
            <w:pPr>
              <w:jc w:val="both"/>
              <w:rPr>
                <w:sz w:val="18"/>
                <w:szCs w:val="18"/>
              </w:rPr>
            </w:pPr>
          </w:p>
        </w:tc>
      </w:tr>
      <w:tr w:rsidR="00173E1E" w:rsidRPr="008011A0" w14:paraId="50DCBE29" w14:textId="77777777" w:rsidTr="00AA4142">
        <w:trPr>
          <w:trHeight w:val="600"/>
        </w:trPr>
        <w:tc>
          <w:tcPr>
            <w:tcW w:w="675" w:type="dxa"/>
            <w:vAlign w:val="center"/>
          </w:tcPr>
          <w:p w14:paraId="7ECE47EC" w14:textId="77777777" w:rsidR="00173E1E" w:rsidRPr="008011A0" w:rsidRDefault="00173E1E" w:rsidP="001A3310">
            <w:pPr>
              <w:numPr>
                <w:ilvl w:val="0"/>
                <w:numId w:val="75"/>
              </w:numPr>
              <w:jc w:val="center"/>
              <w:rPr>
                <w:b/>
                <w:sz w:val="18"/>
                <w:szCs w:val="18"/>
              </w:rPr>
            </w:pPr>
          </w:p>
        </w:tc>
        <w:tc>
          <w:tcPr>
            <w:tcW w:w="2410" w:type="dxa"/>
          </w:tcPr>
          <w:p w14:paraId="4AAA2411" w14:textId="77777777" w:rsidR="00173E1E" w:rsidRPr="008011A0" w:rsidRDefault="00173E1E" w:rsidP="00AA4142">
            <w:pPr>
              <w:jc w:val="both"/>
              <w:rPr>
                <w:sz w:val="18"/>
                <w:szCs w:val="18"/>
              </w:rPr>
            </w:pPr>
          </w:p>
        </w:tc>
        <w:tc>
          <w:tcPr>
            <w:tcW w:w="6720" w:type="dxa"/>
          </w:tcPr>
          <w:p w14:paraId="7C367969" w14:textId="77777777" w:rsidR="00173E1E" w:rsidRPr="008011A0" w:rsidRDefault="00173E1E" w:rsidP="00AA4142">
            <w:pPr>
              <w:jc w:val="both"/>
              <w:rPr>
                <w:sz w:val="18"/>
                <w:szCs w:val="18"/>
              </w:rPr>
            </w:pPr>
          </w:p>
        </w:tc>
      </w:tr>
    </w:tbl>
    <w:p w14:paraId="3F77FF0A" w14:textId="77777777" w:rsidR="00173E1E" w:rsidRPr="008011A0" w:rsidRDefault="00173E1E" w:rsidP="00173E1E">
      <w:pPr>
        <w:rPr>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173E1E" w:rsidRPr="008011A0" w14:paraId="58FAC002" w14:textId="77777777" w:rsidTr="00AA4142">
        <w:trPr>
          <w:trHeight w:val="630"/>
        </w:trPr>
        <w:tc>
          <w:tcPr>
            <w:tcW w:w="3060" w:type="dxa"/>
            <w:vAlign w:val="center"/>
          </w:tcPr>
          <w:p w14:paraId="797FFBCB" w14:textId="77777777" w:rsidR="00173E1E" w:rsidRPr="008011A0" w:rsidRDefault="00173E1E" w:rsidP="00AA4142">
            <w:pPr>
              <w:jc w:val="center"/>
              <w:rPr>
                <w:snapToGrid w:val="0"/>
                <w:szCs w:val="24"/>
              </w:rPr>
            </w:pPr>
          </w:p>
        </w:tc>
        <w:tc>
          <w:tcPr>
            <w:tcW w:w="3780" w:type="dxa"/>
            <w:vAlign w:val="center"/>
          </w:tcPr>
          <w:p w14:paraId="3DEBA0CB" w14:textId="77777777" w:rsidR="00173E1E" w:rsidRPr="008011A0" w:rsidRDefault="00173E1E" w:rsidP="00AA4142">
            <w:pPr>
              <w:jc w:val="center"/>
              <w:rPr>
                <w:snapToGrid w:val="0"/>
                <w:szCs w:val="24"/>
              </w:rPr>
            </w:pPr>
          </w:p>
        </w:tc>
        <w:tc>
          <w:tcPr>
            <w:tcW w:w="2970" w:type="dxa"/>
            <w:vAlign w:val="center"/>
          </w:tcPr>
          <w:p w14:paraId="138463F1" w14:textId="77777777" w:rsidR="00173E1E" w:rsidRPr="008011A0" w:rsidRDefault="00173E1E" w:rsidP="00AA4142">
            <w:pPr>
              <w:jc w:val="center"/>
              <w:rPr>
                <w:snapToGrid w:val="0"/>
                <w:szCs w:val="24"/>
              </w:rPr>
            </w:pPr>
          </w:p>
        </w:tc>
      </w:tr>
      <w:tr w:rsidR="00173E1E" w:rsidRPr="008011A0" w14:paraId="12B268EF" w14:textId="77777777" w:rsidTr="00AA4142">
        <w:trPr>
          <w:trHeight w:val="254"/>
        </w:trPr>
        <w:tc>
          <w:tcPr>
            <w:tcW w:w="3060" w:type="dxa"/>
            <w:vAlign w:val="center"/>
          </w:tcPr>
          <w:p w14:paraId="26A4F40E" w14:textId="77777777" w:rsidR="00173E1E" w:rsidRPr="008011A0" w:rsidRDefault="00173E1E" w:rsidP="00AA4142">
            <w:pPr>
              <w:jc w:val="center"/>
              <w:rPr>
                <w:snapToGrid w:val="0"/>
                <w:szCs w:val="24"/>
              </w:rPr>
            </w:pPr>
            <w:r w:rsidRPr="008011A0">
              <w:rPr>
                <w:snapToGrid w:val="0"/>
                <w:szCs w:val="24"/>
              </w:rPr>
              <w:t>Name of Tenderer</w:t>
            </w:r>
          </w:p>
        </w:tc>
        <w:tc>
          <w:tcPr>
            <w:tcW w:w="3780" w:type="dxa"/>
            <w:vAlign w:val="center"/>
          </w:tcPr>
          <w:p w14:paraId="21338312" w14:textId="77777777" w:rsidR="00173E1E" w:rsidRPr="008011A0" w:rsidRDefault="00173E1E" w:rsidP="00AA4142">
            <w:pPr>
              <w:jc w:val="center"/>
              <w:rPr>
                <w:snapToGrid w:val="0"/>
                <w:szCs w:val="24"/>
              </w:rPr>
            </w:pPr>
            <w:r w:rsidRPr="008011A0">
              <w:rPr>
                <w:snapToGrid w:val="0"/>
                <w:szCs w:val="24"/>
              </w:rPr>
              <w:t>Signature</w:t>
            </w:r>
          </w:p>
        </w:tc>
        <w:tc>
          <w:tcPr>
            <w:tcW w:w="2970" w:type="dxa"/>
            <w:vAlign w:val="center"/>
          </w:tcPr>
          <w:p w14:paraId="5038160A" w14:textId="77777777" w:rsidR="00173E1E" w:rsidRPr="008011A0" w:rsidRDefault="00173E1E" w:rsidP="00AA4142">
            <w:pPr>
              <w:jc w:val="center"/>
              <w:rPr>
                <w:snapToGrid w:val="0"/>
                <w:szCs w:val="24"/>
              </w:rPr>
            </w:pPr>
            <w:r w:rsidRPr="008011A0">
              <w:rPr>
                <w:snapToGrid w:val="0"/>
                <w:szCs w:val="24"/>
              </w:rPr>
              <w:t>Date</w:t>
            </w:r>
          </w:p>
        </w:tc>
      </w:tr>
    </w:tbl>
    <w:p w14:paraId="6170507F" w14:textId="77777777" w:rsidR="00173E1E" w:rsidRPr="008011A0" w:rsidRDefault="00173E1E" w:rsidP="00173E1E">
      <w:pPr>
        <w:rPr>
          <w:snapToGrid w:val="0"/>
          <w:szCs w:val="24"/>
        </w:rPr>
      </w:pPr>
    </w:p>
    <w:p w14:paraId="2CCCF067" w14:textId="77777777" w:rsidR="00173E1E" w:rsidRPr="008011A0" w:rsidRDefault="00173E1E" w:rsidP="001A3310">
      <w:pPr>
        <w:numPr>
          <w:ilvl w:val="0"/>
          <w:numId w:val="76"/>
        </w:numPr>
        <w:tabs>
          <w:tab w:val="num" w:pos="360"/>
        </w:tabs>
        <w:suppressAutoHyphens/>
        <w:spacing w:line="10" w:lineRule="atLeast"/>
        <w:ind w:left="360"/>
        <w:jc w:val="both"/>
        <w:rPr>
          <w:spacing w:val="-3"/>
          <w:szCs w:val="24"/>
        </w:rPr>
      </w:pPr>
      <w:r w:rsidRPr="008011A0">
        <w:rPr>
          <w:spacing w:val="-3"/>
          <w:szCs w:val="24"/>
        </w:rPr>
        <w:t>I / We confirm that no communications were received from the Department of Public Works before the submission of this tender offer, amending the tender documents.</w:t>
      </w:r>
    </w:p>
    <w:p w14:paraId="4D2F7835" w14:textId="77777777" w:rsidR="00173E1E" w:rsidRPr="008011A0" w:rsidRDefault="00173E1E" w:rsidP="00173E1E">
      <w:pPr>
        <w:suppressAutoHyphens/>
        <w:spacing w:line="10" w:lineRule="atLeast"/>
        <w:rPr>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173E1E" w:rsidRPr="008011A0" w14:paraId="5A54146A" w14:textId="77777777" w:rsidTr="00AA4142">
        <w:trPr>
          <w:trHeight w:val="630"/>
        </w:trPr>
        <w:tc>
          <w:tcPr>
            <w:tcW w:w="3060" w:type="dxa"/>
            <w:vAlign w:val="center"/>
          </w:tcPr>
          <w:p w14:paraId="31236C76" w14:textId="77777777" w:rsidR="00173E1E" w:rsidRPr="008011A0" w:rsidRDefault="00173E1E" w:rsidP="00AA4142">
            <w:pPr>
              <w:jc w:val="center"/>
              <w:rPr>
                <w:snapToGrid w:val="0"/>
                <w:szCs w:val="24"/>
              </w:rPr>
            </w:pPr>
          </w:p>
        </w:tc>
        <w:tc>
          <w:tcPr>
            <w:tcW w:w="3780" w:type="dxa"/>
            <w:vAlign w:val="center"/>
          </w:tcPr>
          <w:p w14:paraId="3704B13A" w14:textId="77777777" w:rsidR="00173E1E" w:rsidRPr="008011A0" w:rsidRDefault="00173E1E" w:rsidP="00AA4142">
            <w:pPr>
              <w:jc w:val="center"/>
              <w:rPr>
                <w:snapToGrid w:val="0"/>
                <w:szCs w:val="24"/>
              </w:rPr>
            </w:pPr>
          </w:p>
        </w:tc>
        <w:tc>
          <w:tcPr>
            <w:tcW w:w="2970" w:type="dxa"/>
            <w:vAlign w:val="center"/>
          </w:tcPr>
          <w:p w14:paraId="4A0FC70D" w14:textId="77777777" w:rsidR="00173E1E" w:rsidRPr="008011A0" w:rsidRDefault="00173E1E" w:rsidP="00AA4142">
            <w:pPr>
              <w:jc w:val="center"/>
              <w:rPr>
                <w:snapToGrid w:val="0"/>
                <w:szCs w:val="24"/>
              </w:rPr>
            </w:pPr>
          </w:p>
        </w:tc>
      </w:tr>
      <w:tr w:rsidR="00173E1E" w:rsidRPr="008011A0" w14:paraId="581325C3" w14:textId="77777777" w:rsidTr="00AA4142">
        <w:trPr>
          <w:trHeight w:val="254"/>
        </w:trPr>
        <w:tc>
          <w:tcPr>
            <w:tcW w:w="3060" w:type="dxa"/>
            <w:vAlign w:val="center"/>
          </w:tcPr>
          <w:p w14:paraId="66A0066A" w14:textId="77777777" w:rsidR="00173E1E" w:rsidRPr="008011A0" w:rsidRDefault="00173E1E" w:rsidP="00AA4142">
            <w:pPr>
              <w:jc w:val="center"/>
              <w:rPr>
                <w:snapToGrid w:val="0"/>
                <w:szCs w:val="24"/>
              </w:rPr>
            </w:pPr>
            <w:r w:rsidRPr="008011A0">
              <w:rPr>
                <w:snapToGrid w:val="0"/>
                <w:szCs w:val="24"/>
              </w:rPr>
              <w:t>Name of Tenderer</w:t>
            </w:r>
          </w:p>
        </w:tc>
        <w:tc>
          <w:tcPr>
            <w:tcW w:w="3780" w:type="dxa"/>
            <w:vAlign w:val="center"/>
          </w:tcPr>
          <w:p w14:paraId="2422FD88" w14:textId="77777777" w:rsidR="00173E1E" w:rsidRPr="008011A0" w:rsidRDefault="00173E1E" w:rsidP="00AA4142">
            <w:pPr>
              <w:jc w:val="center"/>
              <w:rPr>
                <w:snapToGrid w:val="0"/>
                <w:szCs w:val="24"/>
              </w:rPr>
            </w:pPr>
            <w:r w:rsidRPr="008011A0">
              <w:rPr>
                <w:snapToGrid w:val="0"/>
                <w:szCs w:val="24"/>
              </w:rPr>
              <w:t>Signature</w:t>
            </w:r>
          </w:p>
        </w:tc>
        <w:tc>
          <w:tcPr>
            <w:tcW w:w="2970" w:type="dxa"/>
            <w:vAlign w:val="center"/>
          </w:tcPr>
          <w:p w14:paraId="6D6508E5" w14:textId="77777777" w:rsidR="00173E1E" w:rsidRPr="008011A0" w:rsidRDefault="00173E1E" w:rsidP="00AA4142">
            <w:pPr>
              <w:jc w:val="center"/>
              <w:rPr>
                <w:snapToGrid w:val="0"/>
                <w:szCs w:val="24"/>
              </w:rPr>
            </w:pPr>
            <w:r w:rsidRPr="008011A0">
              <w:rPr>
                <w:snapToGrid w:val="0"/>
                <w:szCs w:val="24"/>
              </w:rPr>
              <w:t>Date</w:t>
            </w:r>
          </w:p>
        </w:tc>
      </w:tr>
    </w:tbl>
    <w:p w14:paraId="719C8B52" w14:textId="77777777" w:rsidR="00173E1E" w:rsidRPr="008011A0" w:rsidRDefault="00173E1E" w:rsidP="00173E1E">
      <w:pPr>
        <w:suppressAutoHyphens/>
        <w:spacing w:line="10" w:lineRule="atLeast"/>
        <w:rPr>
          <w:spacing w:val="-3"/>
          <w:szCs w:val="24"/>
        </w:rPr>
      </w:pPr>
    </w:p>
    <w:p w14:paraId="1D99AEB2" w14:textId="77777777" w:rsidR="00173E1E" w:rsidRDefault="00173E1E" w:rsidP="00173E1E">
      <w:pPr>
        <w:pStyle w:val="Footer"/>
        <w:jc w:val="right"/>
        <w:rPr>
          <w:snapToGrid w:val="0"/>
          <w:sz w:val="16"/>
          <w:szCs w:val="16"/>
        </w:rPr>
      </w:pPr>
      <w:r w:rsidRPr="00851AF4">
        <w:rPr>
          <w:snapToGrid w:val="0"/>
          <w:sz w:val="16"/>
          <w:szCs w:val="16"/>
        </w:rPr>
        <w:t xml:space="preserve">Page 1 of </w:t>
      </w:r>
      <w:r>
        <w:rPr>
          <w:snapToGrid w:val="0"/>
          <w:sz w:val="16"/>
          <w:szCs w:val="16"/>
        </w:rPr>
        <w:t>1</w:t>
      </w:r>
    </w:p>
    <w:p w14:paraId="2BCF9757" w14:textId="77777777" w:rsidR="00173E1E" w:rsidRDefault="00173E1E" w:rsidP="00173E1E">
      <w:pPr>
        <w:pStyle w:val="Footer"/>
        <w:jc w:val="right"/>
        <w:rPr>
          <w:snapToGrid w:val="0"/>
          <w:sz w:val="16"/>
          <w:szCs w:val="16"/>
        </w:rPr>
      </w:pPr>
      <w:r>
        <w:rPr>
          <w:snapToGrid w:val="0"/>
          <w:sz w:val="16"/>
          <w:szCs w:val="16"/>
        </w:rPr>
        <w:t>DPW-21 (EC)</w:t>
      </w:r>
    </w:p>
    <w:p w14:paraId="55EDB2AE" w14:textId="77777777" w:rsidR="00173E1E" w:rsidRDefault="00173E1E" w:rsidP="00173E1E">
      <w:pPr>
        <w:pStyle w:val="Footer"/>
        <w:jc w:val="right"/>
        <w:rPr>
          <w:snapToGrid w:val="0"/>
          <w:sz w:val="16"/>
          <w:szCs w:val="16"/>
        </w:rPr>
      </w:pPr>
    </w:p>
    <w:p w14:paraId="1AECA165" w14:textId="77777777" w:rsidR="00173E1E" w:rsidRDefault="00173E1E" w:rsidP="00173E1E">
      <w:pPr>
        <w:pStyle w:val="Footer"/>
        <w:jc w:val="right"/>
        <w:rPr>
          <w:snapToGrid w:val="0"/>
          <w:sz w:val="16"/>
          <w:szCs w:val="16"/>
        </w:rPr>
      </w:pPr>
    </w:p>
    <w:p w14:paraId="02F84D8D" w14:textId="77777777" w:rsidR="00173E1E" w:rsidRDefault="00173E1E" w:rsidP="00173E1E">
      <w:pPr>
        <w:pStyle w:val="Footer"/>
        <w:jc w:val="right"/>
        <w:rPr>
          <w:snapToGrid w:val="0"/>
          <w:sz w:val="16"/>
          <w:szCs w:val="16"/>
        </w:rPr>
      </w:pPr>
    </w:p>
    <w:p w14:paraId="0AC3D3FF" w14:textId="77777777" w:rsidR="00173E1E" w:rsidRDefault="00173E1E" w:rsidP="00173E1E">
      <w:pPr>
        <w:pStyle w:val="Footer"/>
        <w:jc w:val="right"/>
        <w:rPr>
          <w:snapToGrid w:val="0"/>
          <w:sz w:val="16"/>
          <w:szCs w:val="16"/>
        </w:rPr>
      </w:pPr>
    </w:p>
    <w:p w14:paraId="4259E93D" w14:textId="77777777" w:rsidR="00C14ECB" w:rsidRPr="002A74A1" w:rsidRDefault="00C14ECB" w:rsidP="008708BC">
      <w:pPr>
        <w:rPr>
          <w:snapToGrid w:val="0"/>
          <w:sz w:val="16"/>
          <w:szCs w:val="16"/>
        </w:rPr>
        <w:sectPr w:rsidR="00C14ECB" w:rsidRPr="002A74A1" w:rsidSect="00715336">
          <w:pgSz w:w="11907" w:h="16840" w:code="9"/>
          <w:pgMar w:top="567" w:right="1275" w:bottom="709" w:left="1080" w:header="426" w:footer="680" w:gutter="0"/>
          <w:cols w:space="720"/>
          <w:docGrid w:linePitch="272"/>
        </w:sectPr>
      </w:pPr>
    </w:p>
    <w:p w14:paraId="3AA1C2E7" w14:textId="04CB6E14" w:rsidR="00C14ECB" w:rsidRPr="009E579C" w:rsidRDefault="00C14ECB" w:rsidP="009E579C">
      <w:pPr>
        <w:pStyle w:val="Heading1"/>
        <w:rPr>
          <w:b/>
          <w:sz w:val="28"/>
        </w:rPr>
      </w:pPr>
      <w:bookmarkStart w:id="43" w:name="_Toc142248183"/>
      <w:r w:rsidRPr="009E579C">
        <w:rPr>
          <w:b/>
          <w:sz w:val="28"/>
        </w:rPr>
        <w:lastRenderedPageBreak/>
        <w:t>PA- 40: DECLARATION OF DESIGNATED GROUPS FOR PREFERENTIAL PROCUREMENT</w:t>
      </w:r>
      <w:bookmarkEnd w:id="43"/>
    </w:p>
    <w:p w14:paraId="6ABEE22B" w14:textId="0DAA2BD7" w:rsidR="00C14ECB" w:rsidRPr="002A74A1" w:rsidRDefault="00C43402" w:rsidP="00C14ECB">
      <w:pPr>
        <w:rPr>
          <w:b/>
          <w:snapToGrid w:val="0"/>
          <w:sz w:val="18"/>
          <w:szCs w:val="18"/>
        </w:rPr>
      </w:pPr>
      <w:r>
        <w:rPr>
          <w:b/>
          <w:snapToGrid w:val="0"/>
          <w:sz w:val="18"/>
          <w:szCs w:val="18"/>
        </w:rPr>
        <w:t xml:space="preserve">Tender Number: </w:t>
      </w:r>
      <w:sdt>
        <w:sdtPr>
          <w:rPr>
            <w:b/>
            <w:snapToGrid w:val="0"/>
            <w:sz w:val="18"/>
            <w:szCs w:val="18"/>
          </w:rPr>
          <w:alias w:val="Keywords"/>
          <w:tag w:val=""/>
          <w:id w:val="-201244772"/>
          <w:lock w:val="sdtContentLocked"/>
          <w:placeholder>
            <w:docPart w:val="D779DD55E81642B99AF3D07E36B97AAC"/>
          </w:placeholder>
          <w:dataBinding w:prefixMappings="xmlns:ns0='http://purl.org/dc/elements/1.1/' xmlns:ns1='http://schemas.openxmlformats.org/package/2006/metadata/core-properties' " w:xpath="/ns1:coreProperties[1]/ns1:keywords[1]" w:storeItemID="{6C3C8BC8-F283-45AE-878A-BAB7291924A1}"/>
          <w:text/>
        </w:sdtPr>
        <w:sdtContent>
          <w:r w:rsidR="006D7A48">
            <w:rPr>
              <w:b/>
              <w:snapToGrid w:val="0"/>
              <w:sz w:val="18"/>
              <w:szCs w:val="18"/>
            </w:rPr>
            <w:t>PT24/053</w:t>
          </w:r>
        </w:sdtContent>
      </w:sdt>
    </w:p>
    <w:p w14:paraId="37F78C0D" w14:textId="77777777" w:rsidR="00C14ECB" w:rsidRPr="002A74A1" w:rsidRDefault="00C14ECB" w:rsidP="00C14ECB">
      <w:pPr>
        <w:rPr>
          <w:b/>
          <w:snapToGrid w:val="0"/>
          <w:sz w:val="18"/>
          <w:szCs w:val="18"/>
        </w:rPr>
      </w:pPr>
      <w:r w:rsidRPr="002A74A1">
        <w:rPr>
          <w:b/>
          <w:snapToGrid w:val="0"/>
          <w:sz w:val="18"/>
          <w:szCs w:val="18"/>
        </w:rPr>
        <w:t xml:space="preserve">Name of Tenderer ………………………………………………………..…………………………………                          </w:t>
      </w: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EME</w:t>
      </w:r>
      <w:r w:rsidRPr="002A74A1">
        <w:rPr>
          <w:rStyle w:val="FootnoteReference"/>
          <w:b/>
          <w:snapToGrid w:val="0"/>
          <w:sz w:val="18"/>
          <w:szCs w:val="18"/>
        </w:rPr>
        <w:footnoteReference w:id="2"/>
      </w:r>
      <w:r w:rsidRPr="002A74A1">
        <w:rPr>
          <w:b/>
          <w:snapToGrid w:val="0"/>
          <w:sz w:val="18"/>
          <w:szCs w:val="18"/>
        </w:rPr>
        <w:t xml:space="preserve">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QSE</w:t>
      </w:r>
      <w:r w:rsidRPr="002A74A1">
        <w:rPr>
          <w:rStyle w:val="FootnoteReference"/>
          <w:b/>
          <w:snapToGrid w:val="0"/>
          <w:sz w:val="18"/>
          <w:szCs w:val="18"/>
        </w:rPr>
        <w:footnoteReference w:id="3"/>
      </w:r>
      <w:r w:rsidRPr="002A74A1">
        <w:rPr>
          <w:b/>
          <w:snapToGrid w:val="0"/>
          <w:sz w:val="18"/>
          <w:szCs w:val="18"/>
        </w:rPr>
        <w:t xml:space="preserve">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Non EME/QSE (tick applicable box)</w:t>
      </w:r>
    </w:p>
    <w:p w14:paraId="2EC48EF0" w14:textId="77777777" w:rsidR="00C14ECB" w:rsidRPr="002A74A1" w:rsidRDefault="00C14ECB" w:rsidP="00C14ECB">
      <w:pPr>
        <w:rPr>
          <w:b/>
          <w:snapToGrid w:val="0"/>
          <w:sz w:val="18"/>
          <w:szCs w:val="18"/>
        </w:rPr>
      </w:pPr>
    </w:p>
    <w:p w14:paraId="45AC5A37" w14:textId="77777777" w:rsidR="00C14ECB" w:rsidRPr="002A74A1" w:rsidRDefault="00C14ECB" w:rsidP="00D97B67">
      <w:pPr>
        <w:numPr>
          <w:ilvl w:val="0"/>
          <w:numId w:val="6"/>
        </w:numPr>
        <w:rPr>
          <w:sz w:val="18"/>
          <w:szCs w:val="18"/>
        </w:rPr>
      </w:pPr>
      <w:r w:rsidRPr="002A74A1">
        <w:rPr>
          <w:b/>
          <w:snapToGrid w:val="0"/>
          <w:sz w:val="18"/>
          <w:szCs w:val="18"/>
        </w:rPr>
        <w:t>LIST ALL PROPRIETORS, MEMBERS OR SHAREHOLDERS BY NAME, IDENTITY NUMBER, CITIZENSHIP AND DESIGNATED GROUPS.</w:t>
      </w:r>
      <w:r w:rsidRPr="002A74A1">
        <w:rPr>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C14ECB" w:rsidRPr="002A74A1" w14:paraId="13749781" w14:textId="77777777" w:rsidTr="00C14ECB">
        <w:trPr>
          <w:trHeight w:val="1385"/>
        </w:trPr>
        <w:tc>
          <w:tcPr>
            <w:tcW w:w="2430" w:type="dxa"/>
            <w:shd w:val="clear" w:color="auto" w:fill="auto"/>
            <w:vAlign w:val="center"/>
          </w:tcPr>
          <w:p w14:paraId="000DBF55" w14:textId="77777777" w:rsidR="00C14ECB" w:rsidRPr="002A74A1" w:rsidRDefault="00C14ECB" w:rsidP="00C14ECB">
            <w:pPr>
              <w:jc w:val="center"/>
              <w:rPr>
                <w:b/>
                <w:sz w:val="18"/>
                <w:szCs w:val="18"/>
              </w:rPr>
            </w:pPr>
            <w:r w:rsidRPr="002A74A1">
              <w:rPr>
                <w:b/>
                <w:sz w:val="18"/>
                <w:szCs w:val="18"/>
              </w:rPr>
              <w:t>Name and Surname #</w:t>
            </w:r>
          </w:p>
        </w:tc>
        <w:tc>
          <w:tcPr>
            <w:tcW w:w="1530" w:type="dxa"/>
            <w:shd w:val="clear" w:color="auto" w:fill="auto"/>
            <w:vAlign w:val="center"/>
          </w:tcPr>
          <w:p w14:paraId="2A71E111" w14:textId="77777777" w:rsidR="00C14ECB" w:rsidRPr="002A74A1" w:rsidRDefault="00C14ECB" w:rsidP="00C14ECB">
            <w:pPr>
              <w:jc w:val="center"/>
              <w:rPr>
                <w:b/>
                <w:sz w:val="18"/>
                <w:szCs w:val="18"/>
              </w:rPr>
            </w:pPr>
          </w:p>
          <w:p w14:paraId="6DD42410" w14:textId="77777777" w:rsidR="00C14ECB" w:rsidRPr="002A74A1" w:rsidRDefault="00C14ECB" w:rsidP="00C14ECB">
            <w:pPr>
              <w:jc w:val="center"/>
              <w:rPr>
                <w:b/>
                <w:sz w:val="18"/>
                <w:szCs w:val="18"/>
              </w:rPr>
            </w:pPr>
            <w:r w:rsidRPr="002A74A1">
              <w:rPr>
                <w:b/>
                <w:sz w:val="18"/>
                <w:szCs w:val="18"/>
              </w:rPr>
              <w:t>Identity/</w:t>
            </w:r>
          </w:p>
          <w:p w14:paraId="7E786DF3" w14:textId="77777777" w:rsidR="00C14ECB" w:rsidRPr="002A74A1" w:rsidRDefault="00C14ECB" w:rsidP="00C14ECB">
            <w:pPr>
              <w:jc w:val="center"/>
              <w:rPr>
                <w:b/>
                <w:sz w:val="18"/>
                <w:szCs w:val="18"/>
              </w:rPr>
            </w:pPr>
            <w:r w:rsidRPr="002A74A1">
              <w:rPr>
                <w:b/>
                <w:sz w:val="18"/>
                <w:szCs w:val="18"/>
              </w:rPr>
              <w:t>Passport number</w:t>
            </w:r>
          </w:p>
          <w:p w14:paraId="6D1EF218" w14:textId="77777777" w:rsidR="00C14ECB" w:rsidRPr="002A74A1" w:rsidRDefault="00C14ECB" w:rsidP="00C14ECB">
            <w:pPr>
              <w:jc w:val="center"/>
              <w:rPr>
                <w:b/>
                <w:sz w:val="18"/>
                <w:szCs w:val="18"/>
              </w:rPr>
            </w:pPr>
            <w:r w:rsidRPr="002A74A1">
              <w:rPr>
                <w:b/>
                <w:sz w:val="18"/>
                <w:szCs w:val="18"/>
              </w:rPr>
              <w:t>and Citizenship##</w:t>
            </w:r>
          </w:p>
        </w:tc>
        <w:tc>
          <w:tcPr>
            <w:tcW w:w="1260" w:type="dxa"/>
            <w:vAlign w:val="center"/>
          </w:tcPr>
          <w:p w14:paraId="573A756F" w14:textId="77777777" w:rsidR="00C14ECB" w:rsidRPr="002A74A1" w:rsidRDefault="00C14ECB" w:rsidP="00C14ECB">
            <w:pPr>
              <w:jc w:val="center"/>
              <w:rPr>
                <w:b/>
                <w:sz w:val="18"/>
                <w:szCs w:val="18"/>
              </w:rPr>
            </w:pPr>
            <w:r w:rsidRPr="002A74A1">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78B800C2" w14:textId="77777777" w:rsidR="00C14ECB" w:rsidRPr="002A74A1" w:rsidRDefault="00C14ECB" w:rsidP="00C14ECB">
            <w:pPr>
              <w:jc w:val="center"/>
              <w:rPr>
                <w:b/>
                <w:sz w:val="18"/>
                <w:szCs w:val="18"/>
              </w:rPr>
            </w:pPr>
            <w:r w:rsidRPr="002A74A1">
              <w:rPr>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4601FFB9" w14:textId="77777777" w:rsidR="00C14ECB" w:rsidRPr="002A74A1" w:rsidRDefault="00C14ECB" w:rsidP="00C14ECB">
            <w:pPr>
              <w:jc w:val="center"/>
              <w:rPr>
                <w:b/>
                <w:sz w:val="18"/>
                <w:szCs w:val="18"/>
              </w:rPr>
            </w:pPr>
            <w:r w:rsidRPr="002A74A1">
              <w:rPr>
                <w:b/>
                <w:sz w:val="18"/>
                <w:szCs w:val="18"/>
              </w:rPr>
              <w:t xml:space="preserve">Indicate if youth </w:t>
            </w:r>
          </w:p>
        </w:tc>
        <w:tc>
          <w:tcPr>
            <w:tcW w:w="1530" w:type="dxa"/>
            <w:tcBorders>
              <w:left w:val="single" w:sz="4" w:space="0" w:color="auto"/>
            </w:tcBorders>
            <w:shd w:val="clear" w:color="auto" w:fill="auto"/>
            <w:vAlign w:val="center"/>
          </w:tcPr>
          <w:p w14:paraId="55BC2FC0" w14:textId="77777777" w:rsidR="00C14ECB" w:rsidRPr="002A74A1" w:rsidRDefault="00C14ECB" w:rsidP="00C14ECB">
            <w:pPr>
              <w:jc w:val="center"/>
              <w:rPr>
                <w:b/>
                <w:sz w:val="18"/>
                <w:szCs w:val="18"/>
              </w:rPr>
            </w:pPr>
            <w:r w:rsidRPr="002A74A1">
              <w:rPr>
                <w:b/>
                <w:sz w:val="18"/>
                <w:szCs w:val="18"/>
              </w:rPr>
              <w:t>Indicate if woman</w:t>
            </w:r>
          </w:p>
        </w:tc>
        <w:tc>
          <w:tcPr>
            <w:tcW w:w="1440" w:type="dxa"/>
            <w:shd w:val="clear" w:color="auto" w:fill="auto"/>
            <w:vAlign w:val="center"/>
          </w:tcPr>
          <w:p w14:paraId="2F80C6E5" w14:textId="77777777" w:rsidR="00C14ECB" w:rsidRPr="002A74A1" w:rsidRDefault="00C14ECB" w:rsidP="00C14ECB">
            <w:pPr>
              <w:jc w:val="center"/>
              <w:rPr>
                <w:b/>
                <w:sz w:val="18"/>
                <w:szCs w:val="18"/>
              </w:rPr>
            </w:pPr>
            <w:r w:rsidRPr="002A74A1">
              <w:rPr>
                <w:b/>
                <w:sz w:val="18"/>
                <w:szCs w:val="18"/>
              </w:rPr>
              <w:t>Indicate if person with disability</w:t>
            </w:r>
          </w:p>
        </w:tc>
        <w:tc>
          <w:tcPr>
            <w:tcW w:w="1530" w:type="dxa"/>
          </w:tcPr>
          <w:p w14:paraId="7A5B197A" w14:textId="77777777" w:rsidR="00C14ECB" w:rsidRPr="002A74A1" w:rsidRDefault="00C14ECB" w:rsidP="00C14ECB">
            <w:pPr>
              <w:jc w:val="center"/>
              <w:rPr>
                <w:b/>
                <w:sz w:val="18"/>
                <w:szCs w:val="18"/>
              </w:rPr>
            </w:pPr>
            <w:r w:rsidRPr="002A74A1">
              <w:rPr>
                <w:b/>
                <w:sz w:val="18"/>
                <w:szCs w:val="18"/>
              </w:rPr>
              <w:t>Indicate if living in rural / under developed area/township</w:t>
            </w:r>
          </w:p>
        </w:tc>
        <w:tc>
          <w:tcPr>
            <w:tcW w:w="1710" w:type="dxa"/>
          </w:tcPr>
          <w:p w14:paraId="13ED58CE" w14:textId="77777777" w:rsidR="00C14ECB" w:rsidRPr="002A74A1" w:rsidRDefault="00C14ECB" w:rsidP="00C14ECB">
            <w:pPr>
              <w:jc w:val="center"/>
              <w:rPr>
                <w:b/>
                <w:sz w:val="18"/>
                <w:szCs w:val="18"/>
              </w:rPr>
            </w:pPr>
            <w:r w:rsidRPr="002A74A1">
              <w:rPr>
                <w:b/>
                <w:sz w:val="18"/>
                <w:szCs w:val="18"/>
              </w:rPr>
              <w:t>Indicate if military veteran</w:t>
            </w:r>
          </w:p>
        </w:tc>
      </w:tr>
      <w:tr w:rsidR="00C14ECB" w:rsidRPr="002A74A1" w14:paraId="7975F4F3" w14:textId="77777777" w:rsidTr="00C14ECB">
        <w:trPr>
          <w:trHeight w:val="460"/>
        </w:trPr>
        <w:tc>
          <w:tcPr>
            <w:tcW w:w="2430" w:type="dxa"/>
            <w:shd w:val="clear" w:color="auto" w:fill="auto"/>
            <w:vAlign w:val="center"/>
          </w:tcPr>
          <w:p w14:paraId="7AE4D9F8" w14:textId="77777777" w:rsidR="00C14ECB" w:rsidRPr="002A74A1" w:rsidRDefault="00C14ECB" w:rsidP="00C14ECB">
            <w:pPr>
              <w:rPr>
                <w:sz w:val="18"/>
                <w:szCs w:val="18"/>
              </w:rPr>
            </w:pPr>
            <w:r w:rsidRPr="002A74A1">
              <w:rPr>
                <w:sz w:val="18"/>
                <w:szCs w:val="18"/>
              </w:rPr>
              <w:t>1.</w:t>
            </w:r>
          </w:p>
        </w:tc>
        <w:tc>
          <w:tcPr>
            <w:tcW w:w="1530" w:type="dxa"/>
            <w:shd w:val="clear" w:color="auto" w:fill="auto"/>
            <w:vAlign w:val="center"/>
          </w:tcPr>
          <w:p w14:paraId="388B0272" w14:textId="77777777" w:rsidR="00C14ECB" w:rsidRPr="002A74A1" w:rsidRDefault="00C14ECB" w:rsidP="00C14ECB">
            <w:pPr>
              <w:rPr>
                <w:sz w:val="18"/>
                <w:szCs w:val="18"/>
              </w:rPr>
            </w:pPr>
          </w:p>
        </w:tc>
        <w:tc>
          <w:tcPr>
            <w:tcW w:w="1260" w:type="dxa"/>
          </w:tcPr>
          <w:p w14:paraId="47E992ED"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66B65AD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7CC72A7D"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7FB5F57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0295EFF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4D233FE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C56653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1FC2AD63" w14:textId="77777777" w:rsidTr="00C14ECB">
        <w:trPr>
          <w:trHeight w:val="460"/>
        </w:trPr>
        <w:tc>
          <w:tcPr>
            <w:tcW w:w="2430" w:type="dxa"/>
            <w:shd w:val="clear" w:color="auto" w:fill="auto"/>
            <w:vAlign w:val="center"/>
          </w:tcPr>
          <w:p w14:paraId="3D4305CA" w14:textId="77777777" w:rsidR="00C14ECB" w:rsidRPr="002A74A1" w:rsidRDefault="00C14ECB" w:rsidP="00C14ECB">
            <w:pPr>
              <w:rPr>
                <w:sz w:val="18"/>
                <w:szCs w:val="18"/>
              </w:rPr>
            </w:pPr>
            <w:r w:rsidRPr="002A74A1">
              <w:rPr>
                <w:sz w:val="18"/>
                <w:szCs w:val="18"/>
              </w:rPr>
              <w:t>2.</w:t>
            </w:r>
          </w:p>
        </w:tc>
        <w:tc>
          <w:tcPr>
            <w:tcW w:w="1530" w:type="dxa"/>
            <w:shd w:val="clear" w:color="auto" w:fill="auto"/>
            <w:vAlign w:val="center"/>
          </w:tcPr>
          <w:p w14:paraId="4F41E56E" w14:textId="77777777" w:rsidR="00C14ECB" w:rsidRPr="002A74A1" w:rsidRDefault="00C14ECB" w:rsidP="00C14ECB">
            <w:pPr>
              <w:rPr>
                <w:sz w:val="18"/>
                <w:szCs w:val="18"/>
              </w:rPr>
            </w:pPr>
          </w:p>
        </w:tc>
        <w:tc>
          <w:tcPr>
            <w:tcW w:w="1260" w:type="dxa"/>
          </w:tcPr>
          <w:p w14:paraId="2E0B9F01"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0EDFAE6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3631578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DF7371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3009933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7A62B79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3829342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5D9B3192" w14:textId="77777777" w:rsidTr="00C14ECB">
        <w:trPr>
          <w:trHeight w:val="460"/>
        </w:trPr>
        <w:tc>
          <w:tcPr>
            <w:tcW w:w="2430" w:type="dxa"/>
            <w:shd w:val="clear" w:color="auto" w:fill="auto"/>
            <w:vAlign w:val="center"/>
          </w:tcPr>
          <w:p w14:paraId="0A82740D" w14:textId="77777777" w:rsidR="00C14ECB" w:rsidRPr="002A74A1" w:rsidRDefault="00C14ECB" w:rsidP="00C14ECB">
            <w:pPr>
              <w:rPr>
                <w:sz w:val="18"/>
                <w:szCs w:val="18"/>
              </w:rPr>
            </w:pPr>
            <w:r w:rsidRPr="002A74A1">
              <w:rPr>
                <w:sz w:val="18"/>
                <w:szCs w:val="18"/>
              </w:rPr>
              <w:t>3.</w:t>
            </w:r>
          </w:p>
        </w:tc>
        <w:tc>
          <w:tcPr>
            <w:tcW w:w="1530" w:type="dxa"/>
            <w:shd w:val="clear" w:color="auto" w:fill="auto"/>
            <w:vAlign w:val="center"/>
          </w:tcPr>
          <w:p w14:paraId="49AADC55" w14:textId="77777777" w:rsidR="00C14ECB" w:rsidRPr="002A74A1" w:rsidRDefault="00C14ECB" w:rsidP="00C14ECB">
            <w:pPr>
              <w:rPr>
                <w:sz w:val="18"/>
                <w:szCs w:val="18"/>
              </w:rPr>
            </w:pPr>
          </w:p>
        </w:tc>
        <w:tc>
          <w:tcPr>
            <w:tcW w:w="1260" w:type="dxa"/>
          </w:tcPr>
          <w:p w14:paraId="3AD378E7"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5DD20F7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EA7D7A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68097EA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4F4BD99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BE6DC9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2A9F7F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24226B43" w14:textId="77777777" w:rsidTr="00C14ECB">
        <w:trPr>
          <w:trHeight w:val="460"/>
        </w:trPr>
        <w:tc>
          <w:tcPr>
            <w:tcW w:w="2430" w:type="dxa"/>
            <w:shd w:val="clear" w:color="auto" w:fill="auto"/>
            <w:vAlign w:val="center"/>
          </w:tcPr>
          <w:p w14:paraId="25C9A2A1" w14:textId="77777777" w:rsidR="00C14ECB" w:rsidRPr="002A74A1" w:rsidRDefault="00C14ECB" w:rsidP="00C14ECB">
            <w:pPr>
              <w:rPr>
                <w:sz w:val="18"/>
                <w:szCs w:val="18"/>
              </w:rPr>
            </w:pPr>
            <w:r w:rsidRPr="002A74A1">
              <w:rPr>
                <w:sz w:val="18"/>
                <w:szCs w:val="18"/>
              </w:rPr>
              <w:t>4.</w:t>
            </w:r>
          </w:p>
        </w:tc>
        <w:tc>
          <w:tcPr>
            <w:tcW w:w="1530" w:type="dxa"/>
            <w:shd w:val="clear" w:color="auto" w:fill="auto"/>
            <w:vAlign w:val="center"/>
          </w:tcPr>
          <w:p w14:paraId="4370C63E" w14:textId="77777777" w:rsidR="00C14ECB" w:rsidRPr="002A74A1" w:rsidRDefault="00C14ECB" w:rsidP="00C14ECB">
            <w:pPr>
              <w:rPr>
                <w:sz w:val="18"/>
                <w:szCs w:val="18"/>
              </w:rPr>
            </w:pPr>
          </w:p>
        </w:tc>
        <w:tc>
          <w:tcPr>
            <w:tcW w:w="1260" w:type="dxa"/>
          </w:tcPr>
          <w:p w14:paraId="58720480"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2923836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2741B1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4B4149E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22BD145D"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4AC2E76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323486C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2CD7641C" w14:textId="77777777" w:rsidTr="00C14ECB">
        <w:trPr>
          <w:trHeight w:val="460"/>
        </w:trPr>
        <w:tc>
          <w:tcPr>
            <w:tcW w:w="2430" w:type="dxa"/>
            <w:shd w:val="clear" w:color="auto" w:fill="auto"/>
            <w:vAlign w:val="center"/>
          </w:tcPr>
          <w:p w14:paraId="5779B850" w14:textId="77777777" w:rsidR="00C14ECB" w:rsidRPr="002A74A1" w:rsidRDefault="00C14ECB" w:rsidP="00C14ECB">
            <w:pPr>
              <w:rPr>
                <w:sz w:val="18"/>
                <w:szCs w:val="18"/>
              </w:rPr>
            </w:pPr>
            <w:r w:rsidRPr="002A74A1">
              <w:rPr>
                <w:sz w:val="18"/>
                <w:szCs w:val="18"/>
              </w:rPr>
              <w:t>5.</w:t>
            </w:r>
          </w:p>
        </w:tc>
        <w:tc>
          <w:tcPr>
            <w:tcW w:w="1530" w:type="dxa"/>
            <w:shd w:val="clear" w:color="auto" w:fill="auto"/>
            <w:vAlign w:val="center"/>
          </w:tcPr>
          <w:p w14:paraId="73A0C022" w14:textId="77777777" w:rsidR="00C14ECB" w:rsidRPr="002A74A1" w:rsidRDefault="00C14ECB" w:rsidP="00C14ECB">
            <w:pPr>
              <w:rPr>
                <w:sz w:val="18"/>
                <w:szCs w:val="18"/>
              </w:rPr>
            </w:pPr>
          </w:p>
        </w:tc>
        <w:tc>
          <w:tcPr>
            <w:tcW w:w="1260" w:type="dxa"/>
          </w:tcPr>
          <w:p w14:paraId="78F7C7D7"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54BA8E1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3EA2CD3"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9C6690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6BB80B3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0E93C08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54E030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4382E987" w14:textId="77777777" w:rsidTr="00C14ECB">
        <w:trPr>
          <w:trHeight w:val="460"/>
        </w:trPr>
        <w:tc>
          <w:tcPr>
            <w:tcW w:w="2430" w:type="dxa"/>
            <w:shd w:val="clear" w:color="auto" w:fill="auto"/>
            <w:vAlign w:val="center"/>
          </w:tcPr>
          <w:p w14:paraId="5E2858F7" w14:textId="77777777" w:rsidR="00C14ECB" w:rsidRPr="002A74A1" w:rsidRDefault="00C14ECB" w:rsidP="00C14ECB">
            <w:pPr>
              <w:rPr>
                <w:sz w:val="18"/>
                <w:szCs w:val="18"/>
              </w:rPr>
            </w:pPr>
            <w:r w:rsidRPr="002A74A1">
              <w:rPr>
                <w:sz w:val="18"/>
                <w:szCs w:val="18"/>
              </w:rPr>
              <w:t>6.</w:t>
            </w:r>
          </w:p>
        </w:tc>
        <w:tc>
          <w:tcPr>
            <w:tcW w:w="1530" w:type="dxa"/>
            <w:shd w:val="clear" w:color="auto" w:fill="auto"/>
            <w:vAlign w:val="center"/>
          </w:tcPr>
          <w:p w14:paraId="4CE9F0EB" w14:textId="77777777" w:rsidR="00C14ECB" w:rsidRPr="002A74A1" w:rsidRDefault="00C14ECB" w:rsidP="00C14ECB">
            <w:pPr>
              <w:rPr>
                <w:sz w:val="18"/>
                <w:szCs w:val="18"/>
              </w:rPr>
            </w:pPr>
          </w:p>
        </w:tc>
        <w:tc>
          <w:tcPr>
            <w:tcW w:w="1260" w:type="dxa"/>
          </w:tcPr>
          <w:p w14:paraId="45CC4482"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486D009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8BCD177"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EBC7A9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3FB74A0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759F7BE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02604D5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60CB519D" w14:textId="77777777" w:rsidTr="00C14ECB">
        <w:trPr>
          <w:trHeight w:val="460"/>
        </w:trPr>
        <w:tc>
          <w:tcPr>
            <w:tcW w:w="2430" w:type="dxa"/>
            <w:shd w:val="clear" w:color="auto" w:fill="auto"/>
            <w:vAlign w:val="center"/>
          </w:tcPr>
          <w:p w14:paraId="1045B65E" w14:textId="77777777" w:rsidR="00C14ECB" w:rsidRPr="002A74A1" w:rsidRDefault="00C14ECB" w:rsidP="00C14ECB">
            <w:pPr>
              <w:rPr>
                <w:sz w:val="18"/>
                <w:szCs w:val="18"/>
              </w:rPr>
            </w:pPr>
            <w:r w:rsidRPr="002A74A1">
              <w:rPr>
                <w:sz w:val="18"/>
                <w:szCs w:val="18"/>
              </w:rPr>
              <w:t>7.</w:t>
            </w:r>
          </w:p>
        </w:tc>
        <w:tc>
          <w:tcPr>
            <w:tcW w:w="1530" w:type="dxa"/>
            <w:shd w:val="clear" w:color="auto" w:fill="auto"/>
            <w:vAlign w:val="center"/>
          </w:tcPr>
          <w:p w14:paraId="5D71E1DA" w14:textId="77777777" w:rsidR="00C14ECB" w:rsidRPr="002A74A1" w:rsidRDefault="00C14ECB" w:rsidP="00C14ECB">
            <w:pPr>
              <w:rPr>
                <w:sz w:val="18"/>
                <w:szCs w:val="18"/>
              </w:rPr>
            </w:pPr>
          </w:p>
        </w:tc>
        <w:tc>
          <w:tcPr>
            <w:tcW w:w="1260" w:type="dxa"/>
          </w:tcPr>
          <w:p w14:paraId="74F260C1"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1176AFE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147A21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042300E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4DE6C45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906DAF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070B8A7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188828AB" w14:textId="77777777" w:rsidTr="00C14ECB">
        <w:trPr>
          <w:trHeight w:val="460"/>
        </w:trPr>
        <w:tc>
          <w:tcPr>
            <w:tcW w:w="2430" w:type="dxa"/>
            <w:shd w:val="clear" w:color="auto" w:fill="auto"/>
            <w:vAlign w:val="center"/>
          </w:tcPr>
          <w:p w14:paraId="7306ED31" w14:textId="77777777" w:rsidR="00C14ECB" w:rsidRPr="002A74A1" w:rsidRDefault="00C14ECB" w:rsidP="00C14ECB">
            <w:pPr>
              <w:rPr>
                <w:sz w:val="18"/>
                <w:szCs w:val="18"/>
              </w:rPr>
            </w:pPr>
            <w:r w:rsidRPr="002A74A1">
              <w:rPr>
                <w:sz w:val="18"/>
                <w:szCs w:val="18"/>
              </w:rPr>
              <w:t>8.</w:t>
            </w:r>
          </w:p>
        </w:tc>
        <w:tc>
          <w:tcPr>
            <w:tcW w:w="1530" w:type="dxa"/>
            <w:shd w:val="clear" w:color="auto" w:fill="auto"/>
            <w:vAlign w:val="center"/>
          </w:tcPr>
          <w:p w14:paraId="6BC665FC" w14:textId="77777777" w:rsidR="00C14ECB" w:rsidRPr="002A74A1" w:rsidRDefault="00C14ECB" w:rsidP="00C14ECB">
            <w:pPr>
              <w:rPr>
                <w:sz w:val="18"/>
                <w:szCs w:val="18"/>
              </w:rPr>
            </w:pPr>
          </w:p>
        </w:tc>
        <w:tc>
          <w:tcPr>
            <w:tcW w:w="1260" w:type="dxa"/>
          </w:tcPr>
          <w:p w14:paraId="3543780C"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786135C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445A0AA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4D58B65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5F56F3A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5CD35C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4C95591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05E00810" w14:textId="77777777" w:rsidTr="00C14ECB">
        <w:trPr>
          <w:trHeight w:val="460"/>
        </w:trPr>
        <w:tc>
          <w:tcPr>
            <w:tcW w:w="2430" w:type="dxa"/>
            <w:shd w:val="clear" w:color="auto" w:fill="auto"/>
            <w:vAlign w:val="center"/>
          </w:tcPr>
          <w:p w14:paraId="3A8CE304" w14:textId="77777777" w:rsidR="00C14ECB" w:rsidRPr="002A74A1" w:rsidRDefault="00C14ECB" w:rsidP="00C14ECB">
            <w:pPr>
              <w:rPr>
                <w:sz w:val="18"/>
                <w:szCs w:val="18"/>
              </w:rPr>
            </w:pPr>
            <w:r w:rsidRPr="002A74A1">
              <w:rPr>
                <w:sz w:val="18"/>
                <w:szCs w:val="18"/>
              </w:rPr>
              <w:t>9.</w:t>
            </w:r>
          </w:p>
        </w:tc>
        <w:tc>
          <w:tcPr>
            <w:tcW w:w="1530" w:type="dxa"/>
            <w:shd w:val="clear" w:color="auto" w:fill="auto"/>
            <w:vAlign w:val="center"/>
          </w:tcPr>
          <w:p w14:paraId="49EDE173" w14:textId="77777777" w:rsidR="00C14ECB" w:rsidRPr="002A74A1" w:rsidRDefault="00C14ECB" w:rsidP="00C14ECB">
            <w:pPr>
              <w:rPr>
                <w:sz w:val="18"/>
                <w:szCs w:val="18"/>
              </w:rPr>
            </w:pPr>
          </w:p>
        </w:tc>
        <w:tc>
          <w:tcPr>
            <w:tcW w:w="1260" w:type="dxa"/>
          </w:tcPr>
          <w:p w14:paraId="45EEE02E"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781B11A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41816F2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D917D8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7189D93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505F1B2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6BA0761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6B91BBE4" w14:textId="77777777" w:rsidTr="00C14ECB">
        <w:trPr>
          <w:trHeight w:val="460"/>
        </w:trPr>
        <w:tc>
          <w:tcPr>
            <w:tcW w:w="2430" w:type="dxa"/>
            <w:shd w:val="clear" w:color="auto" w:fill="auto"/>
            <w:vAlign w:val="center"/>
          </w:tcPr>
          <w:p w14:paraId="7EA1F2E6" w14:textId="77777777" w:rsidR="00C14ECB" w:rsidRPr="002A74A1" w:rsidRDefault="00C14ECB" w:rsidP="00C14ECB">
            <w:pPr>
              <w:rPr>
                <w:sz w:val="18"/>
                <w:szCs w:val="18"/>
              </w:rPr>
            </w:pPr>
            <w:r w:rsidRPr="002A74A1">
              <w:rPr>
                <w:sz w:val="18"/>
                <w:szCs w:val="18"/>
              </w:rPr>
              <w:t>10.</w:t>
            </w:r>
          </w:p>
        </w:tc>
        <w:tc>
          <w:tcPr>
            <w:tcW w:w="1530" w:type="dxa"/>
            <w:shd w:val="clear" w:color="auto" w:fill="auto"/>
            <w:vAlign w:val="center"/>
          </w:tcPr>
          <w:p w14:paraId="25F05E63" w14:textId="77777777" w:rsidR="00C14ECB" w:rsidRPr="002A74A1" w:rsidRDefault="00C14ECB" w:rsidP="00C14ECB">
            <w:pPr>
              <w:rPr>
                <w:sz w:val="18"/>
                <w:szCs w:val="18"/>
              </w:rPr>
            </w:pPr>
          </w:p>
        </w:tc>
        <w:tc>
          <w:tcPr>
            <w:tcW w:w="1260" w:type="dxa"/>
          </w:tcPr>
          <w:p w14:paraId="1161C71F"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6F20AAD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3476F0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767BF0F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0BD7B96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6DF15CF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F877B4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D7A48">
              <w:rPr>
                <w:b/>
                <w:snapToGrid w:val="0"/>
                <w:sz w:val="18"/>
                <w:szCs w:val="18"/>
              </w:rPr>
            </w:r>
            <w:r w:rsidR="006D7A48">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bl>
    <w:p w14:paraId="50E21D40" w14:textId="77777777" w:rsidR="00C14ECB" w:rsidRPr="002A74A1" w:rsidRDefault="00C14ECB" w:rsidP="00C14ECB">
      <w:pPr>
        <w:ind w:left="720" w:hanging="720"/>
        <w:rPr>
          <w:b/>
          <w:sz w:val="18"/>
          <w:szCs w:val="18"/>
        </w:rPr>
      </w:pPr>
    </w:p>
    <w:p w14:paraId="0D89112C" w14:textId="77777777" w:rsidR="00C14ECB" w:rsidRPr="002A74A1" w:rsidRDefault="00C14ECB" w:rsidP="00C14ECB">
      <w:pPr>
        <w:ind w:left="720" w:hanging="720"/>
        <w:rPr>
          <w:sz w:val="18"/>
          <w:szCs w:val="18"/>
        </w:rPr>
      </w:pPr>
      <w:r w:rsidRPr="002A74A1">
        <w:rPr>
          <w:b/>
          <w:sz w:val="18"/>
          <w:szCs w:val="18"/>
        </w:rPr>
        <w:t>#</w:t>
      </w:r>
      <w:r w:rsidRPr="002A74A1">
        <w:rPr>
          <w:sz w:val="18"/>
          <w:szCs w:val="18"/>
        </w:rPr>
        <w:tab/>
        <w:t>Where Owners are themselves a Company, Close Corporation, Partnership etc., identify the ownership of the Holding Company, together with Registration number</w:t>
      </w:r>
    </w:p>
    <w:p w14:paraId="5E646E32" w14:textId="77777777" w:rsidR="00C14ECB" w:rsidRPr="002A74A1" w:rsidRDefault="00C14ECB" w:rsidP="00C14ECB">
      <w:pPr>
        <w:rPr>
          <w:sz w:val="18"/>
          <w:szCs w:val="18"/>
        </w:rPr>
      </w:pPr>
      <w:r w:rsidRPr="002A74A1">
        <w:rPr>
          <w:b/>
          <w:sz w:val="18"/>
          <w:szCs w:val="18"/>
        </w:rPr>
        <w:t>##</w:t>
      </w:r>
      <w:r w:rsidRPr="002A74A1">
        <w:rPr>
          <w:sz w:val="18"/>
          <w:szCs w:val="18"/>
        </w:rPr>
        <w:tab/>
        <w:t xml:space="preserve">State date of South African citizenship obtained (not applicable to persons born in South Africa) </w:t>
      </w:r>
    </w:p>
    <w:p w14:paraId="4DE44A42" w14:textId="77777777" w:rsidR="00C14ECB" w:rsidRPr="002A74A1" w:rsidRDefault="00C14ECB" w:rsidP="00C14ECB">
      <w:pPr>
        <w:rPr>
          <w:sz w:val="18"/>
          <w:szCs w:val="18"/>
        </w:rPr>
      </w:pPr>
    </w:p>
    <w:p w14:paraId="4A019480" w14:textId="77777777" w:rsidR="00C14ECB" w:rsidRPr="002A74A1" w:rsidRDefault="00C14ECB" w:rsidP="00C14ECB">
      <w:pPr>
        <w:rPr>
          <w:sz w:val="18"/>
          <w:szCs w:val="18"/>
        </w:rPr>
      </w:pPr>
    </w:p>
    <w:p w14:paraId="39AADA20" w14:textId="77777777" w:rsidR="00C14ECB" w:rsidRPr="002A74A1" w:rsidRDefault="00C14ECB" w:rsidP="00C14ECB"/>
    <w:p w14:paraId="6A7EDF7B" w14:textId="77777777" w:rsidR="00C14ECB" w:rsidRPr="002A74A1" w:rsidRDefault="00C14ECB" w:rsidP="00D97B67">
      <w:pPr>
        <w:numPr>
          <w:ilvl w:val="0"/>
          <w:numId w:val="7"/>
        </w:numPr>
        <w:rPr>
          <w:b/>
          <w:snapToGrid w:val="0"/>
        </w:rPr>
      </w:pPr>
      <w:r w:rsidRPr="002A74A1">
        <w:rPr>
          <w:b/>
          <w:snapToGrid w:val="0"/>
        </w:rPr>
        <w:t>DECLARATION:</w:t>
      </w:r>
    </w:p>
    <w:p w14:paraId="20505411" w14:textId="77777777" w:rsidR="00C14ECB" w:rsidRPr="002A74A1" w:rsidRDefault="00C14ECB" w:rsidP="00C14ECB">
      <w:pPr>
        <w:ind w:left="720"/>
        <w:rPr>
          <w:b/>
          <w:snapToGrid w:val="0"/>
        </w:rPr>
      </w:pPr>
    </w:p>
    <w:p w14:paraId="44B5D69C" w14:textId="77777777" w:rsidR="00C14ECB" w:rsidRPr="002A74A1" w:rsidRDefault="00C14ECB" w:rsidP="004A76B4">
      <w:pPr>
        <w:jc w:val="both"/>
        <w:rPr>
          <w:b/>
        </w:rPr>
      </w:pPr>
      <w:r w:rsidRPr="002A74A1">
        <w:rPr>
          <w:b/>
        </w:rPr>
        <w:t>The undersigned, who warrants that he/she is duly authorized to do so on behalf of the Tenderer, hereby confirms that:</w:t>
      </w:r>
    </w:p>
    <w:p w14:paraId="0EF6EEA0" w14:textId="77777777" w:rsidR="00C14ECB" w:rsidRPr="002A74A1" w:rsidRDefault="00C14ECB" w:rsidP="004A76B4">
      <w:pPr>
        <w:jc w:val="both"/>
        <w:rPr>
          <w:sz w:val="8"/>
          <w:szCs w:val="8"/>
        </w:rPr>
      </w:pPr>
    </w:p>
    <w:p w14:paraId="322D1C55" w14:textId="77777777" w:rsidR="00C14ECB" w:rsidRPr="00002751" w:rsidRDefault="00C14ECB" w:rsidP="00002751">
      <w:pPr>
        <w:spacing w:after="120"/>
        <w:ind w:left="567" w:hanging="567"/>
        <w:jc w:val="both"/>
        <w:rPr>
          <w:sz w:val="22"/>
        </w:rPr>
      </w:pPr>
      <w:r w:rsidRPr="002A74A1">
        <w:t>1</w:t>
      </w:r>
      <w:r w:rsidRPr="002A74A1">
        <w:tab/>
      </w:r>
      <w:r w:rsidRPr="00002751">
        <w:rPr>
          <w:sz w:val="22"/>
        </w:rPr>
        <w:t>The information and particulars contained in this Affidavit are true and correct in all respects;</w:t>
      </w:r>
    </w:p>
    <w:p w14:paraId="07A4C92A" w14:textId="424D32D7" w:rsidR="00C14ECB" w:rsidRPr="00002751" w:rsidRDefault="00C14ECB" w:rsidP="00002751">
      <w:pPr>
        <w:spacing w:after="120"/>
        <w:ind w:left="567" w:hanging="567"/>
        <w:jc w:val="both"/>
        <w:rPr>
          <w:sz w:val="22"/>
        </w:rPr>
      </w:pPr>
      <w:r w:rsidRPr="00002751">
        <w:rPr>
          <w:sz w:val="22"/>
        </w:rPr>
        <w:t>2</w:t>
      </w:r>
      <w:r w:rsidRPr="00002751">
        <w:rPr>
          <w:sz w:val="22"/>
        </w:rPr>
        <w:tab/>
        <w:t>The Broad-based Black Economic Empowerment Act, 2003 (Act 53 of 2003), Preferential Procurement Policy Framework Act, 2000 (Act 5 of 2000), the Preferential Procurement Regulations, 20</w:t>
      </w:r>
      <w:r w:rsidR="00423B7F">
        <w:rPr>
          <w:sz w:val="22"/>
        </w:rPr>
        <w:t>22</w:t>
      </w:r>
      <w:r w:rsidRPr="00002751">
        <w:rPr>
          <w:sz w:val="22"/>
        </w:rPr>
        <w:t>, National Small Business Act 102 of 1996 as amended and all documents pertaining to this Tender were studied and understood and that the above form was completed according to the definitions and information contained in said documents;</w:t>
      </w:r>
    </w:p>
    <w:p w14:paraId="57C61364" w14:textId="77777777" w:rsidR="00C14ECB" w:rsidRPr="00002751" w:rsidRDefault="00C14ECB" w:rsidP="00002751">
      <w:pPr>
        <w:spacing w:after="120"/>
        <w:ind w:left="567" w:hanging="567"/>
        <w:jc w:val="both"/>
        <w:rPr>
          <w:sz w:val="22"/>
        </w:rPr>
      </w:pPr>
      <w:r w:rsidRPr="00002751">
        <w:rPr>
          <w:sz w:val="22"/>
        </w:rPr>
        <w:t>3</w:t>
      </w:r>
      <w:r w:rsidRPr="00002751">
        <w:rPr>
          <w:sz w:val="22"/>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64E2D9F0" w14:textId="77777777" w:rsidR="00C14ECB" w:rsidRPr="00002751" w:rsidRDefault="00C14ECB" w:rsidP="00002751">
      <w:pPr>
        <w:spacing w:after="120"/>
        <w:ind w:left="567" w:hanging="567"/>
        <w:jc w:val="both"/>
        <w:rPr>
          <w:sz w:val="22"/>
        </w:rPr>
      </w:pPr>
      <w:r w:rsidRPr="00002751">
        <w:rPr>
          <w:sz w:val="22"/>
        </w:rPr>
        <w:t>4</w:t>
      </w:r>
      <w:r w:rsidRPr="00002751">
        <w:rPr>
          <w:sz w:val="22"/>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6DCFBAA1" w14:textId="77777777" w:rsidR="00C14ECB" w:rsidRPr="00002751" w:rsidRDefault="00C14ECB" w:rsidP="00002751">
      <w:pPr>
        <w:spacing w:after="120"/>
        <w:ind w:left="567" w:hanging="567"/>
        <w:jc w:val="both"/>
        <w:rPr>
          <w:sz w:val="22"/>
        </w:rPr>
      </w:pPr>
      <w:r w:rsidRPr="00002751">
        <w:rPr>
          <w:sz w:val="22"/>
        </w:rPr>
        <w:t>5</w:t>
      </w:r>
      <w:r w:rsidRPr="00002751">
        <w:rPr>
          <w:sz w:val="22"/>
        </w:rPr>
        <w:tab/>
        <w:t>Any further documentary proof required by the Employer regarding the information provided herein, will be submitted to the Employer within the time period as may be set by the latter;</w:t>
      </w:r>
    </w:p>
    <w:p w14:paraId="5537A8A6" w14:textId="77777777" w:rsidR="00C14ECB" w:rsidRPr="002A74A1" w:rsidRDefault="00C14ECB" w:rsidP="00C14ECB">
      <w:pPr>
        <w:ind w:left="720" w:hanging="720"/>
        <w:rPr>
          <w:b/>
        </w:rPr>
      </w:pPr>
    </w:p>
    <w:p w14:paraId="534DD360" w14:textId="77777777" w:rsidR="00C14ECB" w:rsidRPr="002A74A1" w:rsidRDefault="00C14ECB" w:rsidP="00C14ECB">
      <w:pPr>
        <w:ind w:left="720" w:hanging="720"/>
        <w:rPr>
          <w:b/>
        </w:rPr>
      </w:pPr>
      <w:r w:rsidRPr="002A74A1">
        <w:rPr>
          <w:b/>
        </w:rPr>
        <w:t>Signed by the Tenderer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392"/>
        <w:gridCol w:w="4214"/>
      </w:tblGrid>
      <w:tr w:rsidR="00C14ECB" w:rsidRPr="002A74A1" w14:paraId="2F9110A5" w14:textId="77777777" w:rsidTr="00002751">
        <w:trPr>
          <w:cantSplit/>
          <w:trHeight w:val="822"/>
        </w:trPr>
        <w:tc>
          <w:tcPr>
            <w:tcW w:w="1955" w:type="pct"/>
            <w:vAlign w:val="center"/>
          </w:tcPr>
          <w:p w14:paraId="6BB2F95E" w14:textId="77777777" w:rsidR="00C14ECB" w:rsidRPr="002A74A1" w:rsidRDefault="00C14ECB" w:rsidP="00C14ECB">
            <w:pPr>
              <w:jc w:val="center"/>
              <w:rPr>
                <w:snapToGrid w:val="0"/>
              </w:rPr>
            </w:pPr>
            <w:r w:rsidRPr="002A74A1">
              <w:rPr>
                <w:i/>
                <w:snapToGrid w:val="0"/>
              </w:rPr>
              <w:fldChar w:fldCharType="begin">
                <w:ffData>
                  <w:name w:val="Text45"/>
                  <w:enabled/>
                  <w:calcOnExit w:val="0"/>
                  <w:textInput/>
                </w:ffData>
              </w:fldChar>
            </w:r>
            <w:r w:rsidRPr="002A74A1">
              <w:rPr>
                <w:i/>
                <w:snapToGrid w:val="0"/>
              </w:rPr>
              <w:instrText xml:space="preserve"> FORMTEXT </w:instrText>
            </w:r>
            <w:r w:rsidRPr="002A74A1">
              <w:rPr>
                <w:i/>
                <w:snapToGrid w:val="0"/>
              </w:rPr>
            </w:r>
            <w:r w:rsidRPr="002A74A1">
              <w:rPr>
                <w:i/>
                <w:snapToGrid w:val="0"/>
              </w:rPr>
              <w:fldChar w:fldCharType="separate"/>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Pr="002A74A1">
              <w:rPr>
                <w:i/>
                <w:snapToGrid w:val="0"/>
              </w:rPr>
              <w:fldChar w:fldCharType="end"/>
            </w:r>
          </w:p>
        </w:tc>
        <w:tc>
          <w:tcPr>
            <w:tcW w:w="1554" w:type="pct"/>
            <w:vAlign w:val="center"/>
          </w:tcPr>
          <w:p w14:paraId="4C156FC7" w14:textId="77777777" w:rsidR="00C14ECB" w:rsidRPr="002A74A1" w:rsidRDefault="00C14ECB" w:rsidP="00C14ECB">
            <w:pPr>
              <w:rPr>
                <w:snapToGrid w:val="0"/>
              </w:rPr>
            </w:pPr>
          </w:p>
        </w:tc>
        <w:tc>
          <w:tcPr>
            <w:tcW w:w="1491" w:type="pct"/>
            <w:vAlign w:val="center"/>
          </w:tcPr>
          <w:p w14:paraId="6D6DFD08" w14:textId="77777777" w:rsidR="00C14ECB" w:rsidRPr="002A74A1" w:rsidRDefault="00C14ECB" w:rsidP="00C14ECB">
            <w:pPr>
              <w:jc w:val="center"/>
              <w:rPr>
                <w:snapToGrid w:val="0"/>
              </w:rPr>
            </w:pPr>
            <w:r w:rsidRPr="002A74A1">
              <w:rPr>
                <w:i/>
                <w:snapToGrid w:val="0"/>
              </w:rPr>
              <w:fldChar w:fldCharType="begin">
                <w:ffData>
                  <w:name w:val="Text45"/>
                  <w:enabled/>
                  <w:calcOnExit w:val="0"/>
                  <w:textInput/>
                </w:ffData>
              </w:fldChar>
            </w:r>
            <w:r w:rsidRPr="002A74A1">
              <w:rPr>
                <w:i/>
                <w:snapToGrid w:val="0"/>
              </w:rPr>
              <w:instrText xml:space="preserve"> FORMTEXT </w:instrText>
            </w:r>
            <w:r w:rsidRPr="002A74A1">
              <w:rPr>
                <w:i/>
                <w:snapToGrid w:val="0"/>
              </w:rPr>
            </w:r>
            <w:r w:rsidRPr="002A74A1">
              <w:rPr>
                <w:i/>
                <w:snapToGrid w:val="0"/>
              </w:rPr>
              <w:fldChar w:fldCharType="separate"/>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Pr="002A74A1">
              <w:rPr>
                <w:i/>
                <w:snapToGrid w:val="0"/>
              </w:rPr>
              <w:fldChar w:fldCharType="end"/>
            </w:r>
          </w:p>
        </w:tc>
      </w:tr>
      <w:tr w:rsidR="00C14ECB" w:rsidRPr="002A74A1" w14:paraId="1A192E53" w14:textId="77777777" w:rsidTr="00002751">
        <w:trPr>
          <w:cantSplit/>
          <w:trHeight w:val="422"/>
        </w:trPr>
        <w:tc>
          <w:tcPr>
            <w:tcW w:w="1955" w:type="pct"/>
            <w:vAlign w:val="center"/>
          </w:tcPr>
          <w:p w14:paraId="6B3863C7" w14:textId="77777777" w:rsidR="00C14ECB" w:rsidRPr="002A74A1" w:rsidRDefault="00C14ECB" w:rsidP="00C14ECB">
            <w:pPr>
              <w:jc w:val="center"/>
              <w:rPr>
                <w:b/>
                <w:snapToGrid w:val="0"/>
              </w:rPr>
            </w:pPr>
            <w:r w:rsidRPr="002A74A1">
              <w:rPr>
                <w:b/>
                <w:snapToGrid w:val="0"/>
              </w:rPr>
              <w:t>Name of representative</w:t>
            </w:r>
          </w:p>
        </w:tc>
        <w:tc>
          <w:tcPr>
            <w:tcW w:w="1554" w:type="pct"/>
            <w:vAlign w:val="center"/>
          </w:tcPr>
          <w:p w14:paraId="6D58C153" w14:textId="77777777" w:rsidR="00C14ECB" w:rsidRPr="002A74A1" w:rsidRDefault="00C14ECB" w:rsidP="00C14ECB">
            <w:pPr>
              <w:jc w:val="center"/>
              <w:rPr>
                <w:b/>
                <w:snapToGrid w:val="0"/>
              </w:rPr>
            </w:pPr>
            <w:r w:rsidRPr="002A74A1">
              <w:rPr>
                <w:b/>
                <w:snapToGrid w:val="0"/>
              </w:rPr>
              <w:t>Signature</w:t>
            </w:r>
          </w:p>
        </w:tc>
        <w:tc>
          <w:tcPr>
            <w:tcW w:w="1491" w:type="pct"/>
            <w:vAlign w:val="center"/>
          </w:tcPr>
          <w:p w14:paraId="00FD8D0F" w14:textId="77777777" w:rsidR="00C14ECB" w:rsidRPr="002A74A1" w:rsidRDefault="00C14ECB" w:rsidP="00C14ECB">
            <w:pPr>
              <w:jc w:val="center"/>
              <w:rPr>
                <w:b/>
                <w:snapToGrid w:val="0"/>
              </w:rPr>
            </w:pPr>
            <w:r w:rsidRPr="002A74A1">
              <w:rPr>
                <w:b/>
                <w:snapToGrid w:val="0"/>
              </w:rPr>
              <w:t>Date</w:t>
            </w:r>
          </w:p>
        </w:tc>
      </w:tr>
    </w:tbl>
    <w:p w14:paraId="33E6B3D5" w14:textId="21D99B60" w:rsidR="00456A96" w:rsidRDefault="00456A96" w:rsidP="00C14ECB">
      <w:pPr>
        <w:tabs>
          <w:tab w:val="left" w:pos="900"/>
          <w:tab w:val="left" w:pos="2880"/>
          <w:tab w:val="left" w:pos="5760"/>
          <w:tab w:val="left" w:pos="7920"/>
        </w:tabs>
        <w:rPr>
          <w:b/>
          <w:sz w:val="28"/>
        </w:rPr>
      </w:pPr>
    </w:p>
    <w:p w14:paraId="3745C596" w14:textId="77777777" w:rsidR="00456A96" w:rsidRPr="00456A96" w:rsidRDefault="00456A96" w:rsidP="00456A96">
      <w:pPr>
        <w:rPr>
          <w:sz w:val="28"/>
        </w:rPr>
      </w:pPr>
    </w:p>
    <w:p w14:paraId="15BA20EB" w14:textId="66268BC8" w:rsidR="00AA4142" w:rsidRDefault="00AA4142">
      <w:pPr>
        <w:rPr>
          <w:sz w:val="28"/>
        </w:rPr>
      </w:pPr>
      <w:r>
        <w:rPr>
          <w:sz w:val="28"/>
        </w:rPr>
        <w:br w:type="page"/>
      </w:r>
    </w:p>
    <w:p w14:paraId="6FCD55B0" w14:textId="77777777" w:rsidR="00456A96" w:rsidRDefault="00456A96" w:rsidP="00456A96">
      <w:pPr>
        <w:rPr>
          <w:sz w:val="28"/>
        </w:rPr>
      </w:pPr>
    </w:p>
    <w:p w14:paraId="1B5C769E" w14:textId="1906B2D3" w:rsidR="00AA4142" w:rsidRPr="00AA4142" w:rsidRDefault="00AA4142" w:rsidP="00AA4142">
      <w:pPr>
        <w:pStyle w:val="Heading1"/>
        <w:rPr>
          <w:b/>
          <w:snapToGrid w:val="0"/>
        </w:rPr>
      </w:pPr>
      <w:bookmarkStart w:id="44" w:name="_Toc142248184"/>
      <w:r w:rsidRPr="00AA4142">
        <w:rPr>
          <w:b/>
          <w:snapToGrid w:val="0"/>
        </w:rPr>
        <w:t>DPW-09 PARTICULARS OF TENDERER’S PROJECTS</w:t>
      </w:r>
      <w:bookmarkEnd w:id="44"/>
    </w:p>
    <w:p w14:paraId="453F562D" w14:textId="77777777" w:rsidR="00AA4142" w:rsidRDefault="00AA4142" w:rsidP="00AA4142">
      <w:pPr>
        <w:rPr>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143"/>
        <w:gridCol w:w="4237"/>
        <w:gridCol w:w="3127"/>
      </w:tblGrid>
      <w:tr w:rsidR="00AA4142" w:rsidRPr="00D04757" w14:paraId="6DDDE508" w14:textId="77777777" w:rsidTr="00AA4142">
        <w:trPr>
          <w:cantSplit/>
          <w:trHeight w:val="465"/>
        </w:trPr>
        <w:tc>
          <w:tcPr>
            <w:tcW w:w="2448" w:type="dxa"/>
            <w:vAlign w:val="center"/>
          </w:tcPr>
          <w:p w14:paraId="29D9E0D4" w14:textId="77777777" w:rsidR="00AA4142" w:rsidRDefault="00AA4142" w:rsidP="00AA4142">
            <w:pPr>
              <w:rPr>
                <w:b/>
                <w:snapToGrid w:val="0"/>
              </w:rPr>
            </w:pPr>
            <w:r>
              <w:rPr>
                <w:b/>
                <w:snapToGrid w:val="0"/>
              </w:rPr>
              <w:t>Project title:</w:t>
            </w:r>
          </w:p>
        </w:tc>
        <w:tc>
          <w:tcPr>
            <w:tcW w:w="11749" w:type="dxa"/>
            <w:gridSpan w:val="4"/>
            <w:vAlign w:val="center"/>
          </w:tcPr>
          <w:p w14:paraId="2692EEBF" w14:textId="222A5669" w:rsidR="00AA4142" w:rsidRPr="00D748E7" w:rsidRDefault="006D7A48" w:rsidP="00D748E7">
            <w:pPr>
              <w:pStyle w:val="CommentText"/>
              <w:jc w:val="both"/>
              <w:rPr>
                <w:b/>
                <w:sz w:val="24"/>
                <w:szCs w:val="24"/>
              </w:rPr>
            </w:pPr>
            <w:sdt>
              <w:sdtPr>
                <w:rPr>
                  <w:b/>
                  <w:snapToGrid w:val="0"/>
                </w:rPr>
                <w:alias w:val="Bid / Quotation Description"/>
                <w:tag w:val=""/>
                <w:id w:val="878907324"/>
                <w:lock w:val="sdtContentLocked"/>
                <w:placeholder>
                  <w:docPart w:val="5B8B36FC2A25422BB286559265C45685"/>
                </w:placeholder>
                <w:dataBinding w:prefixMappings="xmlns:ns0='http://schemas.microsoft.com/office/2006/coverPageProps' " w:xpath="/ns0:CoverPageProperties[1]/ns0:Abstract[1]" w:storeItemID="{55AF091B-3C7A-41E3-B477-F2FDAA23CFDA}"/>
                <w:text/>
              </w:sdtPr>
              <w:sdtContent>
                <w:r>
                  <w:rPr>
                    <w:b/>
                    <w:snapToGrid w:val="0"/>
                  </w:rPr>
                  <w:t xml:space="preserve">RENDERING OF SECURITY GUARDING SERVICES FOR THE DEPARTMENT OF PUBLIC WORKS AND INFRASTRUCTURE NO.9 ROTHSAY ROAD, BRYNTIRION ESTATE ARCADIA PRETORIA FOR PERIOD OF 24 MONTHS </w:t>
                </w:r>
              </w:sdtContent>
            </w:sdt>
          </w:p>
        </w:tc>
      </w:tr>
      <w:tr w:rsidR="00AA4142" w14:paraId="617B6497" w14:textId="77777777" w:rsidTr="00154392">
        <w:tblPrEx>
          <w:tblLook w:val="01E0" w:firstRow="1" w:lastRow="1" w:firstColumn="1" w:lastColumn="1" w:noHBand="0" w:noVBand="0"/>
        </w:tblPrEx>
        <w:trPr>
          <w:trHeight w:val="397"/>
        </w:trPr>
        <w:tc>
          <w:tcPr>
            <w:tcW w:w="3690" w:type="dxa"/>
            <w:gridSpan w:val="2"/>
            <w:vAlign w:val="center"/>
          </w:tcPr>
          <w:p w14:paraId="74A86754" w14:textId="77777777" w:rsidR="00AA4142" w:rsidRPr="00FE0030" w:rsidRDefault="00AA4142" w:rsidP="00AA4142">
            <w:pPr>
              <w:rPr>
                <w:b/>
                <w:bCs/>
                <w:snapToGrid w:val="0"/>
              </w:rPr>
            </w:pPr>
            <w:r w:rsidRPr="00FE0030">
              <w:rPr>
                <w:b/>
                <w:bCs/>
                <w:snapToGrid w:val="0"/>
              </w:rPr>
              <w:t>Tender / Quotation no:</w:t>
            </w:r>
          </w:p>
        </w:tc>
        <w:tc>
          <w:tcPr>
            <w:tcW w:w="3143" w:type="dxa"/>
            <w:vAlign w:val="center"/>
          </w:tcPr>
          <w:p w14:paraId="7B90F26E" w14:textId="5A12707D" w:rsidR="00AA4142" w:rsidRDefault="006D7A48" w:rsidP="00C43402">
            <w:pPr>
              <w:rPr>
                <w:bCs/>
                <w:snapToGrid w:val="0"/>
              </w:rPr>
            </w:pPr>
            <w:sdt>
              <w:sdtPr>
                <w:rPr>
                  <w:b/>
                  <w:bCs/>
                  <w:snapToGrid w:val="0"/>
                  <w:lang w:val="en-ZA"/>
                </w:rPr>
                <w:alias w:val="Keywords"/>
                <w:tag w:val=""/>
                <w:id w:val="1658494372"/>
                <w:lock w:val="sdtContentLocked"/>
                <w:placeholder>
                  <w:docPart w:val="2B2CFA378DE0490793699F01B0B4840C"/>
                </w:placeholder>
                <w:dataBinding w:prefixMappings="xmlns:ns0='http://purl.org/dc/elements/1.1/' xmlns:ns1='http://schemas.openxmlformats.org/package/2006/metadata/core-properties' " w:xpath="/ns1:coreProperties[1]/ns1:keywords[1]" w:storeItemID="{6C3C8BC8-F283-45AE-878A-BAB7291924A1}"/>
                <w:text/>
              </w:sdtPr>
              <w:sdtContent>
                <w:r>
                  <w:rPr>
                    <w:b/>
                    <w:bCs/>
                    <w:snapToGrid w:val="0"/>
                    <w:lang w:val="en-ZA"/>
                  </w:rPr>
                  <w:t>PT24/053</w:t>
                </w:r>
              </w:sdtContent>
            </w:sdt>
          </w:p>
        </w:tc>
        <w:tc>
          <w:tcPr>
            <w:tcW w:w="4237" w:type="dxa"/>
            <w:vAlign w:val="center"/>
          </w:tcPr>
          <w:p w14:paraId="02B15BFA" w14:textId="73B37D63" w:rsidR="00AA4142" w:rsidRDefault="00AA4142" w:rsidP="002C7EEB">
            <w:pPr>
              <w:rPr>
                <w:b/>
                <w:bCs/>
                <w:snapToGrid w:val="0"/>
              </w:rPr>
            </w:pPr>
            <w:r>
              <w:rPr>
                <w:b/>
                <w:bCs/>
                <w:snapToGrid w:val="0"/>
              </w:rPr>
              <w:t>Closing date:</w:t>
            </w:r>
            <w:r w:rsidR="003B6D8D" w:rsidRPr="003B6D8D">
              <w:rPr>
                <w:b/>
                <w:bCs/>
                <w:snapToGrid w:val="0"/>
              </w:rPr>
              <w:tab/>
            </w:r>
            <w:sdt>
              <w:sdtPr>
                <w:rPr>
                  <w:b/>
                  <w:bCs/>
                  <w:snapToGrid w:val="0"/>
                </w:rPr>
                <w:alias w:val="Bid Closing Date"/>
                <w:tag w:val=""/>
                <w:id w:val="-223452949"/>
                <w:lock w:val="sdtContentLocked"/>
                <w:placeholder>
                  <w:docPart w:val="C0667C923F644882ACD5C421BDFEE329"/>
                </w:placeholder>
                <w:dataBinding w:prefixMappings="xmlns:ns0='http://schemas.microsoft.com/office/2006/coverPageProps' " w:xpath="/ns0:CoverPageProperties[1]/ns0:PublishDate[1]" w:storeItemID="{55AF091B-3C7A-41E3-B477-F2FDAA23CFDA}"/>
                <w:date w:fullDate="2025-01-28T00:00:00Z">
                  <w:dateFormat w:val="dddd, dd MMMM yyyy"/>
                  <w:lid w:val="en-ZA"/>
                  <w:storeMappedDataAs w:val="dateTime"/>
                  <w:calendar w:val="gregorian"/>
                </w:date>
              </w:sdtPr>
              <w:sdtContent>
                <w:r w:rsidR="006D7A48">
                  <w:rPr>
                    <w:b/>
                    <w:bCs/>
                    <w:snapToGrid w:val="0"/>
                    <w:lang w:val="en-ZA"/>
                  </w:rPr>
                  <w:t>Tuesday, 28 January 2025</w:t>
                </w:r>
              </w:sdtContent>
            </w:sdt>
            <w:r w:rsidR="00483F56" w:rsidRPr="00483F56">
              <w:rPr>
                <w:b/>
                <w:bCs/>
                <w:snapToGrid w:val="0"/>
              </w:rPr>
              <w:t xml:space="preserve"> </w:t>
            </w:r>
          </w:p>
        </w:tc>
        <w:tc>
          <w:tcPr>
            <w:tcW w:w="3127" w:type="dxa"/>
            <w:vAlign w:val="center"/>
          </w:tcPr>
          <w:p w14:paraId="69223C97" w14:textId="6D063C0E" w:rsidR="00A01A86" w:rsidRPr="00171B3C" w:rsidRDefault="00A01A86" w:rsidP="00154392">
            <w:pPr>
              <w:rPr>
                <w:b/>
                <w:bCs/>
                <w:snapToGrid w:val="0"/>
              </w:rPr>
            </w:pPr>
            <w:r w:rsidRPr="00171B3C">
              <w:rPr>
                <w:b/>
                <w:bCs/>
                <w:snapToGrid w:val="0"/>
              </w:rPr>
              <w:t xml:space="preserve">Time: </w:t>
            </w:r>
            <w:sdt>
              <w:sdtPr>
                <w:rPr>
                  <w:b/>
                </w:rPr>
                <w:alias w:val="Bid Closing Time"/>
                <w:tag w:val=""/>
                <w:id w:val="-396051220"/>
                <w:lock w:val="sdtContentLocked"/>
                <w:placeholder>
                  <w:docPart w:val="AED4F9B55BD84BFB9452FDCE346F3D6B"/>
                </w:placeholder>
                <w:dataBinding w:prefixMappings="xmlns:ns0='http://purl.org/dc/elements/1.1/' xmlns:ns1='http://schemas.openxmlformats.org/package/2006/metadata/core-properties' " w:xpath="/ns1:coreProperties[1]/ns1:category[1]" w:storeItemID="{6C3C8BC8-F283-45AE-878A-BAB7291924A1}"/>
                <w:text/>
              </w:sdtPr>
              <w:sdtContent>
                <w:r w:rsidR="00CD1ADF">
                  <w:rPr>
                    <w:b/>
                  </w:rPr>
                  <w:t>11:00</w:t>
                </w:r>
              </w:sdtContent>
            </w:sdt>
          </w:p>
        </w:tc>
      </w:tr>
    </w:tbl>
    <w:p w14:paraId="714E1D76" w14:textId="77777777" w:rsidR="00AA4142" w:rsidRDefault="00AA4142" w:rsidP="00AA4142">
      <w:pPr>
        <w:rPr>
          <w:bCs/>
          <w:sz w:val="16"/>
          <w:szCs w:val="18"/>
          <w:lang w:val="en-ZA"/>
        </w:rPr>
      </w:pPr>
    </w:p>
    <w:p w14:paraId="5CCD3BE4" w14:textId="77777777" w:rsidR="00AA4142" w:rsidRDefault="00AA4142" w:rsidP="00AA4142">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b/>
          <w:i/>
          <w:iCs/>
          <w:szCs w:val="16"/>
        </w:rPr>
        <w:t>ttach additional pages if more space is required.</w:t>
      </w:r>
      <w:r w:rsidRPr="002367BE">
        <w:rPr>
          <w:b/>
          <w:bCs/>
          <w:i/>
          <w:iCs/>
          <w:snapToGrid w:val="0"/>
        </w:rPr>
        <w:t xml:space="preserve"> </w:t>
      </w:r>
    </w:p>
    <w:p w14:paraId="487F75C4" w14:textId="77777777" w:rsidR="00AA4142" w:rsidRPr="002367BE" w:rsidRDefault="00AA4142" w:rsidP="00AA4142">
      <w:pPr>
        <w:rPr>
          <w:b/>
          <w:bCs/>
          <w:i/>
          <w:iCs/>
          <w:snapToGrid w:val="0"/>
        </w:rPr>
      </w:pPr>
    </w:p>
    <w:p w14:paraId="5CD5B52C" w14:textId="77777777" w:rsidR="00AA4142" w:rsidRPr="000F13CB" w:rsidRDefault="00AA4142" w:rsidP="00347837">
      <w:pPr>
        <w:numPr>
          <w:ilvl w:val="0"/>
          <w:numId w:val="21"/>
        </w:numPr>
        <w:rPr>
          <w:sz w:val="8"/>
        </w:rPr>
      </w:pPr>
      <w:r>
        <w:rPr>
          <w:b/>
          <w:snapToGrid w:val="0"/>
        </w:rPr>
        <w:t>PARTICULARS OF THE TENDERER’S CURRENT AND PREVIOUS COMMITMENTS</w:t>
      </w:r>
    </w:p>
    <w:p w14:paraId="0D943214" w14:textId="77777777" w:rsidR="00AA4142" w:rsidRDefault="00AA4142" w:rsidP="00AA4142">
      <w:pPr>
        <w:rPr>
          <w:sz w:val="8"/>
        </w:rPr>
      </w:pPr>
      <w:r>
        <w:rPr>
          <w:b/>
          <w:snapToGrid w:val="0"/>
        </w:rPr>
        <w:t xml:space="preserve"> </w:t>
      </w:r>
    </w:p>
    <w:p w14:paraId="0951DB9F" w14:textId="77777777" w:rsidR="00AA4142" w:rsidRDefault="00AA4142" w:rsidP="00347837">
      <w:pPr>
        <w:numPr>
          <w:ilvl w:val="1"/>
          <w:numId w:val="21"/>
        </w:numPr>
        <w:tabs>
          <w:tab w:val="clear" w:pos="792"/>
          <w:tab w:val="num" w:pos="432"/>
        </w:tabs>
        <w:ind w:left="432" w:hanging="432"/>
        <w:jc w:val="both"/>
        <w:rPr>
          <w:b/>
          <w:bCs/>
          <w:snapToGrid w:val="0"/>
          <w:sz w:val="16"/>
        </w:rPr>
      </w:pPr>
      <w:r>
        <w:rPr>
          <w:b/>
          <w:bCs/>
          <w:snapToGrid w:val="0"/>
        </w:rPr>
        <w:t>Current projects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56"/>
        <w:gridCol w:w="1980"/>
        <w:gridCol w:w="90"/>
        <w:gridCol w:w="1701"/>
        <w:gridCol w:w="9"/>
        <w:gridCol w:w="1550"/>
        <w:gridCol w:w="70"/>
        <w:gridCol w:w="1489"/>
        <w:gridCol w:w="131"/>
        <w:gridCol w:w="1242"/>
        <w:gridCol w:w="378"/>
        <w:gridCol w:w="1620"/>
        <w:gridCol w:w="31"/>
      </w:tblGrid>
      <w:tr w:rsidR="00AA4142" w14:paraId="2F637106" w14:textId="77777777" w:rsidTr="00AB4472">
        <w:trPr>
          <w:cantSplit/>
          <w:trHeight w:val="397"/>
        </w:trPr>
        <w:tc>
          <w:tcPr>
            <w:tcW w:w="4390" w:type="dxa"/>
            <w:gridSpan w:val="2"/>
            <w:vAlign w:val="center"/>
          </w:tcPr>
          <w:p w14:paraId="246318A3" w14:textId="77777777" w:rsidR="00AA4142" w:rsidRDefault="00AA4142" w:rsidP="00AA4142">
            <w:pPr>
              <w:rPr>
                <w:b/>
                <w:bCs/>
                <w:snapToGrid w:val="0"/>
              </w:rPr>
            </w:pPr>
            <w:r>
              <w:rPr>
                <w:b/>
                <w:bCs/>
                <w:snapToGrid w:val="0"/>
              </w:rPr>
              <w:t>Projects currently engaged in</w:t>
            </w:r>
          </w:p>
        </w:tc>
        <w:tc>
          <w:tcPr>
            <w:tcW w:w="2126" w:type="dxa"/>
            <w:gridSpan w:val="3"/>
            <w:vAlign w:val="center"/>
          </w:tcPr>
          <w:p w14:paraId="08B4EFB3" w14:textId="77777777" w:rsidR="00AA4142" w:rsidRDefault="00AA4142" w:rsidP="00AA4142">
            <w:pPr>
              <w:rPr>
                <w:b/>
                <w:bCs/>
                <w:snapToGrid w:val="0"/>
              </w:rPr>
            </w:pPr>
            <w:r>
              <w:rPr>
                <w:b/>
                <w:bCs/>
                <w:snapToGrid w:val="0"/>
              </w:rPr>
              <w:t>Name of Employer or Representative of Employer</w:t>
            </w:r>
          </w:p>
        </w:tc>
        <w:tc>
          <w:tcPr>
            <w:tcW w:w="1701" w:type="dxa"/>
            <w:vAlign w:val="center"/>
          </w:tcPr>
          <w:p w14:paraId="205C4846" w14:textId="77777777" w:rsidR="00AA4142" w:rsidRDefault="00AA4142" w:rsidP="00AA4142">
            <w:pPr>
              <w:rPr>
                <w:b/>
                <w:bCs/>
                <w:snapToGrid w:val="0"/>
              </w:rPr>
            </w:pPr>
            <w:r>
              <w:rPr>
                <w:b/>
                <w:bCs/>
                <w:snapToGrid w:val="0"/>
              </w:rPr>
              <w:t>Contact tel. no.</w:t>
            </w:r>
          </w:p>
        </w:tc>
        <w:tc>
          <w:tcPr>
            <w:tcW w:w="1559" w:type="dxa"/>
            <w:gridSpan w:val="2"/>
            <w:vAlign w:val="center"/>
          </w:tcPr>
          <w:p w14:paraId="0F4D5949" w14:textId="77777777" w:rsidR="00AA4142" w:rsidRDefault="00AA4142" w:rsidP="00AA4142">
            <w:pPr>
              <w:rPr>
                <w:b/>
                <w:bCs/>
                <w:snapToGrid w:val="0"/>
              </w:rPr>
            </w:pPr>
            <w:r>
              <w:rPr>
                <w:b/>
                <w:bCs/>
                <w:snapToGrid w:val="0"/>
              </w:rPr>
              <w:t>Contract sum of Project</w:t>
            </w:r>
          </w:p>
        </w:tc>
        <w:tc>
          <w:tcPr>
            <w:tcW w:w="1559" w:type="dxa"/>
            <w:gridSpan w:val="2"/>
            <w:vAlign w:val="center"/>
          </w:tcPr>
          <w:p w14:paraId="2566ED4F" w14:textId="77777777" w:rsidR="00AA4142" w:rsidRDefault="00AA4142" w:rsidP="00AA4142">
            <w:pPr>
              <w:rPr>
                <w:b/>
                <w:bCs/>
                <w:snapToGrid w:val="0"/>
              </w:rPr>
            </w:pPr>
            <w:r>
              <w:rPr>
                <w:b/>
                <w:bCs/>
                <w:snapToGrid w:val="0"/>
              </w:rPr>
              <w:t>Scope of Services (Work stages appointed for – eg 1 to 6)</w:t>
            </w:r>
          </w:p>
        </w:tc>
        <w:tc>
          <w:tcPr>
            <w:tcW w:w="1373" w:type="dxa"/>
            <w:gridSpan w:val="2"/>
            <w:vAlign w:val="center"/>
          </w:tcPr>
          <w:p w14:paraId="78AAB47B" w14:textId="77777777" w:rsidR="00AA4142" w:rsidRDefault="00AA4142" w:rsidP="00AA4142">
            <w:pPr>
              <w:rPr>
                <w:b/>
                <w:bCs/>
                <w:snapToGrid w:val="0"/>
              </w:rPr>
            </w:pPr>
            <w:r>
              <w:rPr>
                <w:b/>
                <w:bCs/>
                <w:snapToGrid w:val="0"/>
              </w:rPr>
              <w:t>Work stages completed</w:t>
            </w:r>
          </w:p>
        </w:tc>
        <w:tc>
          <w:tcPr>
            <w:tcW w:w="2029" w:type="dxa"/>
            <w:gridSpan w:val="3"/>
            <w:vAlign w:val="center"/>
          </w:tcPr>
          <w:p w14:paraId="47DAC925" w14:textId="77777777" w:rsidR="00AA4142" w:rsidRDefault="00AA4142" w:rsidP="00AA4142">
            <w:pPr>
              <w:rPr>
                <w:b/>
                <w:bCs/>
                <w:snapToGrid w:val="0"/>
              </w:rPr>
            </w:pPr>
            <w:r>
              <w:rPr>
                <w:b/>
                <w:bCs/>
                <w:snapToGrid w:val="0"/>
              </w:rPr>
              <w:t>Work stages in progress</w:t>
            </w:r>
          </w:p>
        </w:tc>
      </w:tr>
      <w:tr w:rsidR="00AA4142" w14:paraId="33EC289C" w14:textId="77777777" w:rsidTr="00AB4472">
        <w:trPr>
          <w:gridAfter w:val="1"/>
          <w:wAfter w:w="31" w:type="dxa"/>
          <w:cantSplit/>
          <w:trHeight w:val="397"/>
        </w:trPr>
        <w:tc>
          <w:tcPr>
            <w:tcW w:w="846" w:type="dxa"/>
            <w:vAlign w:val="center"/>
          </w:tcPr>
          <w:p w14:paraId="14F3D231" w14:textId="6F6F1B42" w:rsidR="00AA4142" w:rsidRPr="00C14C7F" w:rsidRDefault="00AA4142" w:rsidP="001A3310">
            <w:pPr>
              <w:pStyle w:val="ListParagraph"/>
              <w:numPr>
                <w:ilvl w:val="0"/>
                <w:numId w:val="78"/>
              </w:numPr>
              <w:rPr>
                <w:bCs/>
                <w:snapToGrid w:val="0"/>
              </w:rPr>
            </w:pPr>
          </w:p>
        </w:tc>
        <w:tc>
          <w:tcPr>
            <w:tcW w:w="3600" w:type="dxa"/>
            <w:gridSpan w:val="2"/>
            <w:vAlign w:val="center"/>
          </w:tcPr>
          <w:p w14:paraId="68D36190" w14:textId="77777777" w:rsidR="00AA4142" w:rsidRDefault="00AA4142" w:rsidP="00AA4142"/>
          <w:p w14:paraId="1052C142"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CC2B0" w14:textId="77777777" w:rsidR="00AA4142" w:rsidRDefault="00AA4142" w:rsidP="00AA4142"/>
        </w:tc>
        <w:tc>
          <w:tcPr>
            <w:tcW w:w="1980" w:type="dxa"/>
            <w:vAlign w:val="center"/>
          </w:tcPr>
          <w:p w14:paraId="3755BF3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6F96772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A66E863"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8EE25A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3279C6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1A9389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C8938C5" w14:textId="77777777" w:rsidTr="00AB4472">
        <w:trPr>
          <w:gridAfter w:val="1"/>
          <w:wAfter w:w="31" w:type="dxa"/>
          <w:cantSplit/>
          <w:trHeight w:val="397"/>
        </w:trPr>
        <w:tc>
          <w:tcPr>
            <w:tcW w:w="846" w:type="dxa"/>
            <w:vAlign w:val="center"/>
          </w:tcPr>
          <w:p w14:paraId="05DEADE9" w14:textId="1475A937" w:rsidR="00AA4142" w:rsidRPr="00C14C7F" w:rsidRDefault="00AA4142" w:rsidP="001A3310">
            <w:pPr>
              <w:pStyle w:val="ListParagraph"/>
              <w:numPr>
                <w:ilvl w:val="0"/>
                <w:numId w:val="78"/>
              </w:numPr>
              <w:rPr>
                <w:bCs/>
                <w:snapToGrid w:val="0"/>
              </w:rPr>
            </w:pPr>
          </w:p>
        </w:tc>
        <w:tc>
          <w:tcPr>
            <w:tcW w:w="3600" w:type="dxa"/>
            <w:gridSpan w:val="2"/>
            <w:vAlign w:val="center"/>
          </w:tcPr>
          <w:p w14:paraId="4AC270D3" w14:textId="77777777" w:rsidR="00AA4142" w:rsidRDefault="00AA4142" w:rsidP="00AA4142"/>
          <w:p w14:paraId="206F3CCD"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C3865" w14:textId="77777777" w:rsidR="00AA4142" w:rsidRDefault="00AA4142" w:rsidP="00AA4142"/>
        </w:tc>
        <w:tc>
          <w:tcPr>
            <w:tcW w:w="1980" w:type="dxa"/>
            <w:vAlign w:val="center"/>
          </w:tcPr>
          <w:p w14:paraId="468C762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159E5D0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7630C8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DE5CD4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6401C67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3284FC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0D9715EC" w14:textId="77777777" w:rsidTr="00AB4472">
        <w:trPr>
          <w:gridAfter w:val="1"/>
          <w:wAfter w:w="31" w:type="dxa"/>
          <w:cantSplit/>
          <w:trHeight w:val="397"/>
        </w:trPr>
        <w:tc>
          <w:tcPr>
            <w:tcW w:w="846" w:type="dxa"/>
            <w:vAlign w:val="center"/>
          </w:tcPr>
          <w:p w14:paraId="2753AF3D" w14:textId="00E96EBD" w:rsidR="00AA4142" w:rsidRPr="00C14C7F" w:rsidRDefault="00AA4142" w:rsidP="001A3310">
            <w:pPr>
              <w:pStyle w:val="ListParagraph"/>
              <w:numPr>
                <w:ilvl w:val="0"/>
                <w:numId w:val="78"/>
              </w:numPr>
              <w:rPr>
                <w:bCs/>
                <w:snapToGrid w:val="0"/>
              </w:rPr>
            </w:pPr>
          </w:p>
        </w:tc>
        <w:tc>
          <w:tcPr>
            <w:tcW w:w="3600" w:type="dxa"/>
            <w:gridSpan w:val="2"/>
            <w:vAlign w:val="center"/>
          </w:tcPr>
          <w:p w14:paraId="5076908D" w14:textId="77777777" w:rsidR="00AA4142" w:rsidRDefault="00AA4142" w:rsidP="00AA4142"/>
          <w:p w14:paraId="6F943F72"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2EA88" w14:textId="77777777" w:rsidR="00AA4142" w:rsidRDefault="00AA4142" w:rsidP="00AA4142"/>
        </w:tc>
        <w:tc>
          <w:tcPr>
            <w:tcW w:w="1980" w:type="dxa"/>
            <w:vAlign w:val="center"/>
          </w:tcPr>
          <w:p w14:paraId="78FC2F7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7DB5835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377D0A9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30CC05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B3B8FE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70BDFD8"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08E792A" w14:textId="77777777" w:rsidTr="00AB4472">
        <w:trPr>
          <w:gridAfter w:val="1"/>
          <w:wAfter w:w="31" w:type="dxa"/>
          <w:cantSplit/>
          <w:trHeight w:val="397"/>
        </w:trPr>
        <w:tc>
          <w:tcPr>
            <w:tcW w:w="846" w:type="dxa"/>
            <w:vAlign w:val="center"/>
          </w:tcPr>
          <w:p w14:paraId="7830B7E7" w14:textId="1649EE47" w:rsidR="00AA4142" w:rsidRPr="00C14C7F" w:rsidRDefault="00AA4142" w:rsidP="001A3310">
            <w:pPr>
              <w:pStyle w:val="ListParagraph"/>
              <w:numPr>
                <w:ilvl w:val="0"/>
                <w:numId w:val="78"/>
              </w:numPr>
              <w:rPr>
                <w:bCs/>
                <w:snapToGrid w:val="0"/>
              </w:rPr>
            </w:pPr>
          </w:p>
        </w:tc>
        <w:tc>
          <w:tcPr>
            <w:tcW w:w="3600" w:type="dxa"/>
            <w:gridSpan w:val="2"/>
            <w:vAlign w:val="center"/>
          </w:tcPr>
          <w:p w14:paraId="000C0977" w14:textId="77777777" w:rsidR="00AA4142" w:rsidRDefault="00AA4142" w:rsidP="00AA4142"/>
          <w:p w14:paraId="68D3C71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A75CF" w14:textId="77777777" w:rsidR="00AA4142" w:rsidRDefault="00AA4142" w:rsidP="00AA4142"/>
        </w:tc>
        <w:tc>
          <w:tcPr>
            <w:tcW w:w="1980" w:type="dxa"/>
            <w:vAlign w:val="center"/>
          </w:tcPr>
          <w:p w14:paraId="1DD6584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43043EC1"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14E8521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FA256B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1E53E7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29B07F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74EE5B6E" w14:textId="77777777" w:rsidTr="00AB4472">
        <w:trPr>
          <w:gridAfter w:val="1"/>
          <w:wAfter w:w="31" w:type="dxa"/>
          <w:cantSplit/>
          <w:trHeight w:val="397"/>
        </w:trPr>
        <w:tc>
          <w:tcPr>
            <w:tcW w:w="846" w:type="dxa"/>
            <w:vAlign w:val="center"/>
          </w:tcPr>
          <w:p w14:paraId="14CAFB3B" w14:textId="2D46D451" w:rsidR="00AA4142" w:rsidRPr="00C14C7F" w:rsidRDefault="00AA4142" w:rsidP="001A3310">
            <w:pPr>
              <w:pStyle w:val="ListParagraph"/>
              <w:numPr>
                <w:ilvl w:val="0"/>
                <w:numId w:val="78"/>
              </w:numPr>
              <w:rPr>
                <w:bCs/>
                <w:snapToGrid w:val="0"/>
              </w:rPr>
            </w:pPr>
          </w:p>
        </w:tc>
        <w:tc>
          <w:tcPr>
            <w:tcW w:w="3600" w:type="dxa"/>
            <w:gridSpan w:val="2"/>
            <w:vAlign w:val="center"/>
          </w:tcPr>
          <w:p w14:paraId="4A14B809" w14:textId="77777777" w:rsidR="00AA4142" w:rsidRDefault="00AA4142" w:rsidP="00AA4142"/>
          <w:p w14:paraId="17E5148D"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2328C" w14:textId="77777777" w:rsidR="00AA4142" w:rsidRDefault="00AA4142" w:rsidP="00AA4142"/>
        </w:tc>
        <w:tc>
          <w:tcPr>
            <w:tcW w:w="1980" w:type="dxa"/>
            <w:vAlign w:val="center"/>
          </w:tcPr>
          <w:p w14:paraId="4E6A101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55F7CCB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1E74A50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BECBC2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3FA7171"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9DED71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3FBC05B7" w14:textId="77777777" w:rsidTr="00AB4472">
        <w:trPr>
          <w:gridAfter w:val="1"/>
          <w:wAfter w:w="31" w:type="dxa"/>
          <w:cantSplit/>
          <w:trHeight w:val="397"/>
        </w:trPr>
        <w:tc>
          <w:tcPr>
            <w:tcW w:w="846" w:type="dxa"/>
            <w:vAlign w:val="center"/>
          </w:tcPr>
          <w:p w14:paraId="77366F49" w14:textId="114BE116" w:rsidR="00AA4142" w:rsidRPr="00C14C7F" w:rsidRDefault="00AA4142" w:rsidP="001A3310">
            <w:pPr>
              <w:pStyle w:val="ListParagraph"/>
              <w:numPr>
                <w:ilvl w:val="0"/>
                <w:numId w:val="78"/>
              </w:numPr>
              <w:rPr>
                <w:bCs/>
                <w:snapToGrid w:val="0"/>
              </w:rPr>
            </w:pPr>
          </w:p>
        </w:tc>
        <w:tc>
          <w:tcPr>
            <w:tcW w:w="3600" w:type="dxa"/>
            <w:gridSpan w:val="2"/>
            <w:vAlign w:val="center"/>
          </w:tcPr>
          <w:p w14:paraId="7E584C1C" w14:textId="77777777" w:rsidR="00AA4142" w:rsidRDefault="00AA4142" w:rsidP="00AA4142"/>
          <w:p w14:paraId="1C6CD379"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981D5" w14:textId="77777777" w:rsidR="00AA4142" w:rsidRDefault="00AA4142" w:rsidP="00AA4142"/>
        </w:tc>
        <w:tc>
          <w:tcPr>
            <w:tcW w:w="1980" w:type="dxa"/>
            <w:vAlign w:val="center"/>
          </w:tcPr>
          <w:p w14:paraId="1FF676B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4D33FB27"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E36F05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CB020E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BEA7D0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DCB6A5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427B84C6" w14:textId="77777777" w:rsidTr="00AB4472">
        <w:trPr>
          <w:gridAfter w:val="1"/>
          <w:wAfter w:w="31" w:type="dxa"/>
          <w:cantSplit/>
          <w:trHeight w:val="397"/>
        </w:trPr>
        <w:tc>
          <w:tcPr>
            <w:tcW w:w="846" w:type="dxa"/>
            <w:vAlign w:val="center"/>
          </w:tcPr>
          <w:p w14:paraId="2B342376" w14:textId="2706C6EC" w:rsidR="00AA4142" w:rsidRPr="00C14C7F" w:rsidRDefault="00AA4142" w:rsidP="001A3310">
            <w:pPr>
              <w:pStyle w:val="ListParagraph"/>
              <w:numPr>
                <w:ilvl w:val="0"/>
                <w:numId w:val="78"/>
              </w:numPr>
              <w:rPr>
                <w:bCs/>
                <w:snapToGrid w:val="0"/>
              </w:rPr>
            </w:pPr>
          </w:p>
        </w:tc>
        <w:tc>
          <w:tcPr>
            <w:tcW w:w="3600" w:type="dxa"/>
            <w:gridSpan w:val="2"/>
            <w:vAlign w:val="center"/>
          </w:tcPr>
          <w:p w14:paraId="0A412184" w14:textId="77777777" w:rsidR="00AA4142" w:rsidRDefault="00AA4142" w:rsidP="00AA4142"/>
          <w:p w14:paraId="7FAF688A"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A810E" w14:textId="77777777" w:rsidR="00AA4142" w:rsidRDefault="00AA4142" w:rsidP="00AA4142"/>
        </w:tc>
        <w:tc>
          <w:tcPr>
            <w:tcW w:w="1980" w:type="dxa"/>
            <w:vAlign w:val="center"/>
          </w:tcPr>
          <w:p w14:paraId="5045A09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1A2DDA8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6C245C0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9EC731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F07B8F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650528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A17773" w14:textId="3DDD7BA5" w:rsidR="00AA4142" w:rsidRDefault="00AA4142" w:rsidP="00AA4142">
      <w:pPr>
        <w:rPr>
          <w:snapToGrid w:val="0"/>
        </w:rPr>
      </w:pPr>
    </w:p>
    <w:p w14:paraId="74DD42B4" w14:textId="77777777" w:rsidR="003A4318" w:rsidRDefault="003A4318" w:rsidP="00AA4142">
      <w:pPr>
        <w:rPr>
          <w:snapToGrid w:val="0"/>
        </w:rPr>
      </w:pPr>
    </w:p>
    <w:p w14:paraId="6754E475" w14:textId="77777777" w:rsidR="003A4318" w:rsidRDefault="003A4318" w:rsidP="00AA4142">
      <w:pPr>
        <w:rPr>
          <w:snapToGrid w:val="0"/>
        </w:rPr>
      </w:pPr>
    </w:p>
    <w:p w14:paraId="28703040" w14:textId="77777777" w:rsidR="00AA4142" w:rsidRPr="000F13CB" w:rsidRDefault="00AA4142" w:rsidP="00347837">
      <w:pPr>
        <w:numPr>
          <w:ilvl w:val="1"/>
          <w:numId w:val="21"/>
        </w:numPr>
        <w:tabs>
          <w:tab w:val="clear" w:pos="792"/>
          <w:tab w:val="num" w:pos="432"/>
        </w:tabs>
        <w:ind w:left="432" w:hanging="432"/>
        <w:jc w:val="both"/>
      </w:pPr>
      <w:r>
        <w:rPr>
          <w:b/>
          <w:bCs/>
          <w:snapToGrid w:val="0"/>
        </w:rPr>
        <w:t>Completed projects</w:t>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00"/>
        <w:gridCol w:w="1980"/>
        <w:gridCol w:w="1800"/>
        <w:gridCol w:w="1620"/>
        <w:gridCol w:w="1620"/>
        <w:gridCol w:w="1620"/>
        <w:gridCol w:w="1620"/>
      </w:tblGrid>
      <w:tr w:rsidR="00AA4142" w14:paraId="754901D9" w14:textId="77777777" w:rsidTr="003A4318">
        <w:trPr>
          <w:cantSplit/>
          <w:trHeight w:val="397"/>
        </w:trPr>
        <w:tc>
          <w:tcPr>
            <w:tcW w:w="4588" w:type="dxa"/>
            <w:gridSpan w:val="2"/>
            <w:vAlign w:val="center"/>
          </w:tcPr>
          <w:p w14:paraId="72F7C6F0" w14:textId="77777777" w:rsidR="00AA4142" w:rsidRDefault="00AA4142" w:rsidP="00AA4142">
            <w:pPr>
              <w:rPr>
                <w:b/>
                <w:bCs/>
                <w:snapToGrid w:val="0"/>
              </w:rPr>
            </w:pPr>
            <w:r>
              <w:rPr>
                <w:b/>
                <w:bCs/>
                <w:snapToGrid w:val="0"/>
              </w:rPr>
              <w:t>Projects completed in the last 5 (five) years</w:t>
            </w:r>
          </w:p>
        </w:tc>
        <w:tc>
          <w:tcPr>
            <w:tcW w:w="1980" w:type="dxa"/>
            <w:vAlign w:val="center"/>
          </w:tcPr>
          <w:p w14:paraId="2697CE2A" w14:textId="77777777" w:rsidR="00AA4142" w:rsidRDefault="00AA4142" w:rsidP="00AA4142">
            <w:pPr>
              <w:rPr>
                <w:b/>
                <w:bCs/>
                <w:snapToGrid w:val="0"/>
              </w:rPr>
            </w:pPr>
            <w:r>
              <w:rPr>
                <w:b/>
                <w:bCs/>
                <w:snapToGrid w:val="0"/>
              </w:rPr>
              <w:t>Name of Employer or Representative of Employer</w:t>
            </w:r>
          </w:p>
        </w:tc>
        <w:tc>
          <w:tcPr>
            <w:tcW w:w="1800" w:type="dxa"/>
            <w:vAlign w:val="center"/>
          </w:tcPr>
          <w:p w14:paraId="28CCE72B" w14:textId="77777777" w:rsidR="00AA4142" w:rsidRDefault="00AA4142" w:rsidP="00AA4142">
            <w:pPr>
              <w:rPr>
                <w:b/>
                <w:bCs/>
                <w:snapToGrid w:val="0"/>
              </w:rPr>
            </w:pPr>
            <w:r>
              <w:rPr>
                <w:b/>
                <w:bCs/>
                <w:snapToGrid w:val="0"/>
              </w:rPr>
              <w:t>Contact tel. no.</w:t>
            </w:r>
          </w:p>
        </w:tc>
        <w:tc>
          <w:tcPr>
            <w:tcW w:w="1620" w:type="dxa"/>
            <w:vAlign w:val="center"/>
          </w:tcPr>
          <w:p w14:paraId="57CD2227" w14:textId="77777777" w:rsidR="00AA4142" w:rsidRDefault="00AA4142" w:rsidP="00AA4142">
            <w:pPr>
              <w:rPr>
                <w:b/>
                <w:bCs/>
                <w:snapToGrid w:val="0"/>
              </w:rPr>
            </w:pPr>
            <w:r>
              <w:rPr>
                <w:b/>
                <w:bCs/>
                <w:snapToGrid w:val="0"/>
              </w:rPr>
              <w:t>Contract sum of Project</w:t>
            </w:r>
          </w:p>
        </w:tc>
        <w:tc>
          <w:tcPr>
            <w:tcW w:w="1620" w:type="dxa"/>
            <w:vAlign w:val="center"/>
          </w:tcPr>
          <w:p w14:paraId="73A42195" w14:textId="77777777" w:rsidR="00AA4142" w:rsidRDefault="00AA4142" w:rsidP="00AA4142">
            <w:pPr>
              <w:rPr>
                <w:b/>
                <w:bCs/>
                <w:snapToGrid w:val="0"/>
              </w:rPr>
            </w:pPr>
            <w:r>
              <w:rPr>
                <w:b/>
                <w:bCs/>
                <w:snapToGrid w:val="0"/>
              </w:rPr>
              <w:t>Scope of Services (Work stages appointed for – eg 1 to 6)</w:t>
            </w:r>
          </w:p>
        </w:tc>
        <w:tc>
          <w:tcPr>
            <w:tcW w:w="1620" w:type="dxa"/>
            <w:vAlign w:val="center"/>
          </w:tcPr>
          <w:p w14:paraId="7AA95526" w14:textId="77777777" w:rsidR="00AA4142" w:rsidRDefault="00AA4142" w:rsidP="00AA4142">
            <w:pPr>
              <w:rPr>
                <w:b/>
                <w:bCs/>
                <w:snapToGrid w:val="0"/>
              </w:rPr>
            </w:pPr>
            <w:r>
              <w:rPr>
                <w:b/>
                <w:bCs/>
                <w:snapToGrid w:val="0"/>
              </w:rPr>
              <w:t>Date of appointment</w:t>
            </w:r>
          </w:p>
        </w:tc>
        <w:tc>
          <w:tcPr>
            <w:tcW w:w="1620" w:type="dxa"/>
            <w:vAlign w:val="center"/>
          </w:tcPr>
          <w:p w14:paraId="4D34951B" w14:textId="77777777" w:rsidR="00AA4142" w:rsidRDefault="00AA4142" w:rsidP="00AA4142">
            <w:pPr>
              <w:rPr>
                <w:b/>
                <w:bCs/>
                <w:snapToGrid w:val="0"/>
              </w:rPr>
            </w:pPr>
            <w:r>
              <w:rPr>
                <w:b/>
                <w:bCs/>
                <w:snapToGrid w:val="0"/>
              </w:rPr>
              <w:t>Date of completion</w:t>
            </w:r>
          </w:p>
        </w:tc>
      </w:tr>
      <w:tr w:rsidR="00AA4142" w14:paraId="37FB59D6" w14:textId="77777777" w:rsidTr="003A4318">
        <w:trPr>
          <w:cantSplit/>
          <w:trHeight w:val="397"/>
        </w:trPr>
        <w:tc>
          <w:tcPr>
            <w:tcW w:w="988" w:type="dxa"/>
            <w:vAlign w:val="center"/>
          </w:tcPr>
          <w:p w14:paraId="0CD8E842" w14:textId="3ECD3A17" w:rsidR="00AA4142" w:rsidRPr="003A4318" w:rsidRDefault="00AA4142" w:rsidP="001A3310">
            <w:pPr>
              <w:pStyle w:val="ListParagraph"/>
              <w:numPr>
                <w:ilvl w:val="0"/>
                <w:numId w:val="77"/>
              </w:numPr>
              <w:rPr>
                <w:bCs/>
                <w:snapToGrid w:val="0"/>
              </w:rPr>
            </w:pPr>
          </w:p>
        </w:tc>
        <w:tc>
          <w:tcPr>
            <w:tcW w:w="3600" w:type="dxa"/>
            <w:vAlign w:val="center"/>
          </w:tcPr>
          <w:p w14:paraId="7852DA5B" w14:textId="77777777" w:rsidR="00AA4142" w:rsidRDefault="00AA4142" w:rsidP="00AA4142"/>
          <w:p w14:paraId="1D8FBF9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6828A" w14:textId="77777777" w:rsidR="00AA4142" w:rsidRDefault="00AA4142" w:rsidP="00AA4142"/>
        </w:tc>
        <w:tc>
          <w:tcPr>
            <w:tcW w:w="1980" w:type="dxa"/>
            <w:vAlign w:val="center"/>
          </w:tcPr>
          <w:p w14:paraId="2ABAAAD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6380717"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E74DE2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7BBED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53E4F7"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83A26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67559BFD" w14:textId="77777777" w:rsidTr="003A4318">
        <w:trPr>
          <w:cantSplit/>
          <w:trHeight w:val="397"/>
        </w:trPr>
        <w:tc>
          <w:tcPr>
            <w:tcW w:w="988" w:type="dxa"/>
            <w:vAlign w:val="center"/>
          </w:tcPr>
          <w:p w14:paraId="40B23498" w14:textId="623A592C" w:rsidR="00AA4142" w:rsidRPr="003A4318" w:rsidRDefault="00AA4142" w:rsidP="001A3310">
            <w:pPr>
              <w:pStyle w:val="ListParagraph"/>
              <w:numPr>
                <w:ilvl w:val="0"/>
                <w:numId w:val="77"/>
              </w:numPr>
              <w:rPr>
                <w:bCs/>
                <w:snapToGrid w:val="0"/>
              </w:rPr>
            </w:pPr>
          </w:p>
        </w:tc>
        <w:tc>
          <w:tcPr>
            <w:tcW w:w="3600" w:type="dxa"/>
            <w:vAlign w:val="center"/>
          </w:tcPr>
          <w:p w14:paraId="0F987A7F" w14:textId="77777777" w:rsidR="00AA4142" w:rsidRDefault="00AA4142" w:rsidP="00AA4142"/>
          <w:p w14:paraId="67A0145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9C612" w14:textId="77777777" w:rsidR="00AA4142" w:rsidRDefault="00AA4142" w:rsidP="00AA4142"/>
        </w:tc>
        <w:tc>
          <w:tcPr>
            <w:tcW w:w="1980" w:type="dxa"/>
            <w:vAlign w:val="center"/>
          </w:tcPr>
          <w:p w14:paraId="5A70604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42B59E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E25651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BA3D93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D176E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9CBB7C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9AF3284" w14:textId="77777777" w:rsidTr="003A4318">
        <w:trPr>
          <w:cantSplit/>
          <w:trHeight w:val="397"/>
        </w:trPr>
        <w:tc>
          <w:tcPr>
            <w:tcW w:w="988" w:type="dxa"/>
            <w:vAlign w:val="center"/>
          </w:tcPr>
          <w:p w14:paraId="5A4E252E" w14:textId="737BDE7F" w:rsidR="00AA4142" w:rsidRPr="003A4318" w:rsidRDefault="00AA4142" w:rsidP="001A3310">
            <w:pPr>
              <w:pStyle w:val="ListParagraph"/>
              <w:numPr>
                <w:ilvl w:val="0"/>
                <w:numId w:val="77"/>
              </w:numPr>
              <w:rPr>
                <w:bCs/>
                <w:snapToGrid w:val="0"/>
              </w:rPr>
            </w:pPr>
          </w:p>
        </w:tc>
        <w:tc>
          <w:tcPr>
            <w:tcW w:w="3600" w:type="dxa"/>
            <w:vAlign w:val="center"/>
          </w:tcPr>
          <w:p w14:paraId="02F5419D" w14:textId="77777777" w:rsidR="00AA4142" w:rsidRDefault="00AA4142" w:rsidP="00AA4142"/>
          <w:p w14:paraId="15E2C6B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EAB3C" w14:textId="77777777" w:rsidR="00AA4142" w:rsidRDefault="00AA4142" w:rsidP="00AA4142"/>
        </w:tc>
        <w:tc>
          <w:tcPr>
            <w:tcW w:w="1980" w:type="dxa"/>
            <w:vAlign w:val="center"/>
          </w:tcPr>
          <w:p w14:paraId="5A2BE93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19F140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ED07F6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FB5507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DDA7B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7835A8"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6097DFF0" w14:textId="77777777" w:rsidTr="003A4318">
        <w:trPr>
          <w:cantSplit/>
          <w:trHeight w:val="397"/>
        </w:trPr>
        <w:tc>
          <w:tcPr>
            <w:tcW w:w="988" w:type="dxa"/>
            <w:vAlign w:val="center"/>
          </w:tcPr>
          <w:p w14:paraId="4131CC8B" w14:textId="7213B574" w:rsidR="00AA4142" w:rsidRPr="003A4318" w:rsidRDefault="00AA4142" w:rsidP="001A3310">
            <w:pPr>
              <w:pStyle w:val="ListParagraph"/>
              <w:numPr>
                <w:ilvl w:val="0"/>
                <w:numId w:val="77"/>
              </w:numPr>
              <w:rPr>
                <w:bCs/>
                <w:snapToGrid w:val="0"/>
              </w:rPr>
            </w:pPr>
          </w:p>
        </w:tc>
        <w:tc>
          <w:tcPr>
            <w:tcW w:w="3600" w:type="dxa"/>
            <w:vAlign w:val="center"/>
          </w:tcPr>
          <w:p w14:paraId="2E80BB20" w14:textId="77777777" w:rsidR="00AA4142" w:rsidRDefault="00AA4142" w:rsidP="00AA4142"/>
          <w:p w14:paraId="1B97912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8F098" w14:textId="77777777" w:rsidR="00AA4142" w:rsidRDefault="00AA4142" w:rsidP="00AA4142"/>
        </w:tc>
        <w:tc>
          <w:tcPr>
            <w:tcW w:w="1980" w:type="dxa"/>
            <w:vAlign w:val="center"/>
          </w:tcPr>
          <w:p w14:paraId="0C22C61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D175101"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28B609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8064B4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4833138"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8041B4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1019E6AA" w14:textId="77777777" w:rsidTr="003A4318">
        <w:trPr>
          <w:cantSplit/>
          <w:trHeight w:val="397"/>
        </w:trPr>
        <w:tc>
          <w:tcPr>
            <w:tcW w:w="988" w:type="dxa"/>
            <w:vAlign w:val="center"/>
          </w:tcPr>
          <w:p w14:paraId="3D76F645" w14:textId="79252523" w:rsidR="00AA4142" w:rsidRPr="003A4318" w:rsidRDefault="00AA4142" w:rsidP="001A3310">
            <w:pPr>
              <w:pStyle w:val="ListParagraph"/>
              <w:numPr>
                <w:ilvl w:val="0"/>
                <w:numId w:val="77"/>
              </w:numPr>
              <w:rPr>
                <w:bCs/>
                <w:snapToGrid w:val="0"/>
              </w:rPr>
            </w:pPr>
          </w:p>
        </w:tc>
        <w:tc>
          <w:tcPr>
            <w:tcW w:w="3600" w:type="dxa"/>
            <w:vAlign w:val="center"/>
          </w:tcPr>
          <w:p w14:paraId="17D2871E" w14:textId="77777777" w:rsidR="00AA4142" w:rsidRDefault="00AA4142" w:rsidP="00AA4142"/>
          <w:p w14:paraId="02963968"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250466" w14:textId="77777777" w:rsidR="00AA4142" w:rsidRDefault="00AA4142" w:rsidP="00AA4142"/>
        </w:tc>
        <w:tc>
          <w:tcPr>
            <w:tcW w:w="1980" w:type="dxa"/>
            <w:vAlign w:val="center"/>
          </w:tcPr>
          <w:p w14:paraId="1F26B10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A62EABC"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FD3EBD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00A694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A756CA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5D74FB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358E1285" w14:textId="77777777" w:rsidTr="003A4318">
        <w:trPr>
          <w:cantSplit/>
          <w:trHeight w:val="397"/>
        </w:trPr>
        <w:tc>
          <w:tcPr>
            <w:tcW w:w="988" w:type="dxa"/>
            <w:vAlign w:val="center"/>
          </w:tcPr>
          <w:p w14:paraId="08912F1A" w14:textId="210EB59D" w:rsidR="00AA4142" w:rsidRPr="003A4318" w:rsidRDefault="00AA4142" w:rsidP="001A3310">
            <w:pPr>
              <w:pStyle w:val="ListParagraph"/>
              <w:numPr>
                <w:ilvl w:val="0"/>
                <w:numId w:val="77"/>
              </w:numPr>
              <w:rPr>
                <w:bCs/>
                <w:snapToGrid w:val="0"/>
              </w:rPr>
            </w:pPr>
          </w:p>
        </w:tc>
        <w:tc>
          <w:tcPr>
            <w:tcW w:w="3600" w:type="dxa"/>
            <w:vAlign w:val="center"/>
          </w:tcPr>
          <w:p w14:paraId="44C8BF67" w14:textId="77777777" w:rsidR="00AA4142" w:rsidRDefault="00AA4142" w:rsidP="00AA4142"/>
          <w:p w14:paraId="6463ACC8"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850BE" w14:textId="77777777" w:rsidR="00AA4142" w:rsidRDefault="00AA4142" w:rsidP="00AA4142"/>
        </w:tc>
        <w:tc>
          <w:tcPr>
            <w:tcW w:w="1980" w:type="dxa"/>
            <w:vAlign w:val="center"/>
          </w:tcPr>
          <w:p w14:paraId="116E6BE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42F5A4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A8622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1CABA73"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95FBBC5"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8B3674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73CD2FF6" w14:textId="77777777" w:rsidTr="003A4318">
        <w:trPr>
          <w:cantSplit/>
          <w:trHeight w:val="397"/>
        </w:trPr>
        <w:tc>
          <w:tcPr>
            <w:tcW w:w="988" w:type="dxa"/>
            <w:vAlign w:val="center"/>
          </w:tcPr>
          <w:p w14:paraId="2669383B" w14:textId="4C5A124A" w:rsidR="00AA4142" w:rsidRPr="003A4318" w:rsidRDefault="00AA4142" w:rsidP="001A3310">
            <w:pPr>
              <w:pStyle w:val="ListParagraph"/>
              <w:numPr>
                <w:ilvl w:val="0"/>
                <w:numId w:val="77"/>
              </w:numPr>
              <w:rPr>
                <w:bCs/>
                <w:snapToGrid w:val="0"/>
              </w:rPr>
            </w:pPr>
          </w:p>
        </w:tc>
        <w:tc>
          <w:tcPr>
            <w:tcW w:w="3600" w:type="dxa"/>
            <w:vAlign w:val="center"/>
          </w:tcPr>
          <w:p w14:paraId="2D9F06F4" w14:textId="77777777" w:rsidR="00AA4142" w:rsidRDefault="00AA4142" w:rsidP="00AA4142"/>
          <w:p w14:paraId="48DA781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3EB03A" w14:textId="77777777" w:rsidR="00AA4142" w:rsidRDefault="00AA4142" w:rsidP="00AA4142"/>
        </w:tc>
        <w:tc>
          <w:tcPr>
            <w:tcW w:w="1980" w:type="dxa"/>
            <w:vAlign w:val="center"/>
          </w:tcPr>
          <w:p w14:paraId="7FFB63A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A2BF668"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398E71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BE67277"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2C2048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834FCA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0419030A" w14:textId="77777777" w:rsidTr="003A4318">
        <w:trPr>
          <w:cantSplit/>
          <w:trHeight w:val="397"/>
        </w:trPr>
        <w:tc>
          <w:tcPr>
            <w:tcW w:w="988" w:type="dxa"/>
            <w:vAlign w:val="center"/>
          </w:tcPr>
          <w:p w14:paraId="21B5F165" w14:textId="367C7AF3" w:rsidR="00AA4142" w:rsidRPr="003A4318" w:rsidRDefault="00AA4142" w:rsidP="001A3310">
            <w:pPr>
              <w:pStyle w:val="ListParagraph"/>
              <w:numPr>
                <w:ilvl w:val="0"/>
                <w:numId w:val="77"/>
              </w:numPr>
              <w:rPr>
                <w:bCs/>
                <w:snapToGrid w:val="0"/>
              </w:rPr>
            </w:pPr>
          </w:p>
        </w:tc>
        <w:tc>
          <w:tcPr>
            <w:tcW w:w="3600" w:type="dxa"/>
            <w:vAlign w:val="center"/>
          </w:tcPr>
          <w:p w14:paraId="5BFA8170" w14:textId="77777777" w:rsidR="00AA4142" w:rsidRDefault="00AA4142" w:rsidP="00AA4142"/>
          <w:p w14:paraId="3444860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74477" w14:textId="77777777" w:rsidR="00AA4142" w:rsidRDefault="00AA4142" w:rsidP="00AA4142"/>
        </w:tc>
        <w:tc>
          <w:tcPr>
            <w:tcW w:w="1980" w:type="dxa"/>
            <w:vAlign w:val="center"/>
          </w:tcPr>
          <w:p w14:paraId="346A555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E5972E0" w14:textId="77777777" w:rsidR="00AA4142" w:rsidRDefault="00AA4142" w:rsidP="00AA4142">
            <w:pPr>
              <w:jc w:val="center"/>
            </w:pPr>
            <w:r w:rsidRPr="00F309C6">
              <w:rPr>
                <w:highlight w:val="lightGray"/>
              </w:rPr>
              <w:fldChar w:fldCharType="begin">
                <w:ffData>
                  <w:name w:val="Text318"/>
                  <w:enabled/>
                  <w:calcOnExit w:val="0"/>
                  <w:textInput/>
                </w:ffData>
              </w:fldChar>
            </w:r>
            <w:r w:rsidRPr="00F309C6">
              <w:rPr>
                <w:highlight w:val="lightGray"/>
              </w:rPr>
              <w:instrText xml:space="preserve"> FORMTEXT </w:instrText>
            </w:r>
            <w:r w:rsidRPr="00F309C6">
              <w:rPr>
                <w:highlight w:val="lightGray"/>
              </w:rPr>
            </w:r>
            <w:r w:rsidRPr="00F309C6">
              <w:rPr>
                <w:highlight w:val="lightGray"/>
              </w:rPr>
              <w:fldChar w:fldCharType="separate"/>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highlight w:val="lightGray"/>
              </w:rPr>
              <w:fldChar w:fldCharType="end"/>
            </w:r>
          </w:p>
        </w:tc>
        <w:tc>
          <w:tcPr>
            <w:tcW w:w="1620" w:type="dxa"/>
            <w:vAlign w:val="center"/>
          </w:tcPr>
          <w:p w14:paraId="7898EE03"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DEFE5F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75739B0"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84CC47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963DE5" w14:textId="77777777" w:rsidR="00AA4142" w:rsidRDefault="00AA4142" w:rsidP="00AA4142">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AA4142" w14:paraId="79F4B226" w14:textId="77777777" w:rsidTr="00B32C6E">
        <w:trPr>
          <w:trHeight w:val="429"/>
        </w:trPr>
        <w:tc>
          <w:tcPr>
            <w:tcW w:w="4905" w:type="dxa"/>
            <w:vAlign w:val="center"/>
          </w:tcPr>
          <w:p w14:paraId="74D15AEC" w14:textId="77777777" w:rsidR="00AA4142" w:rsidRDefault="00AA4142" w:rsidP="00AA4142">
            <w:pPr>
              <w:jc w:val="center"/>
              <w:rPr>
                <w:snapToGrid w:val="0"/>
              </w:rPr>
            </w:pPr>
            <w:r>
              <w:rPr>
                <w:snapToGrid w:val="0"/>
              </w:rPr>
              <w:fldChar w:fldCharType="begin">
                <w:ffData>
                  <w:name w:val="Text4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905" w:type="dxa"/>
            <w:vAlign w:val="center"/>
          </w:tcPr>
          <w:p w14:paraId="1E99FCAF" w14:textId="77777777" w:rsidR="00AA4142" w:rsidRDefault="00AA4142" w:rsidP="00AA4142">
            <w:pPr>
              <w:jc w:val="center"/>
              <w:rPr>
                <w:snapToGrid w:val="0"/>
              </w:rPr>
            </w:pPr>
          </w:p>
        </w:tc>
        <w:tc>
          <w:tcPr>
            <w:tcW w:w="4518" w:type="dxa"/>
            <w:vAlign w:val="center"/>
          </w:tcPr>
          <w:p w14:paraId="147F7D40" w14:textId="77777777" w:rsidR="00AA4142" w:rsidRDefault="00AA4142" w:rsidP="00AA4142">
            <w:pPr>
              <w:jc w:val="center"/>
              <w:rPr>
                <w:snapToGrid w:val="0"/>
              </w:rPr>
            </w:pPr>
            <w:r>
              <w:rPr>
                <w:snapToGrid w:val="0"/>
              </w:rPr>
              <w:fldChar w:fldCharType="begin">
                <w:ffData>
                  <w:name w:val="Text284"/>
                  <w:enabled/>
                  <w:calcOnExit w:val="0"/>
                  <w:textInput/>
                </w:ffData>
              </w:fldChar>
            </w:r>
            <w:bookmarkStart w:id="45" w:name="Text28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45"/>
          </w:p>
        </w:tc>
      </w:tr>
      <w:tr w:rsidR="00AA4142" w14:paraId="4CBF9EB1" w14:textId="77777777" w:rsidTr="00AA4142">
        <w:trPr>
          <w:trHeight w:val="306"/>
        </w:trPr>
        <w:tc>
          <w:tcPr>
            <w:tcW w:w="4905" w:type="dxa"/>
            <w:vAlign w:val="center"/>
          </w:tcPr>
          <w:p w14:paraId="3B635AF5" w14:textId="77777777" w:rsidR="00AA4142" w:rsidRDefault="00AA4142" w:rsidP="00AA4142">
            <w:pPr>
              <w:jc w:val="center"/>
              <w:rPr>
                <w:snapToGrid w:val="0"/>
              </w:rPr>
            </w:pPr>
            <w:r>
              <w:rPr>
                <w:snapToGrid w:val="0"/>
              </w:rPr>
              <w:t>Name of Tenderer</w:t>
            </w:r>
          </w:p>
        </w:tc>
        <w:tc>
          <w:tcPr>
            <w:tcW w:w="4905" w:type="dxa"/>
            <w:vAlign w:val="center"/>
          </w:tcPr>
          <w:p w14:paraId="6DA54C48" w14:textId="77777777" w:rsidR="00AA4142" w:rsidRDefault="00AA4142" w:rsidP="00AA4142">
            <w:pPr>
              <w:jc w:val="center"/>
              <w:rPr>
                <w:snapToGrid w:val="0"/>
              </w:rPr>
            </w:pPr>
            <w:r>
              <w:rPr>
                <w:snapToGrid w:val="0"/>
              </w:rPr>
              <w:t>Signature</w:t>
            </w:r>
          </w:p>
        </w:tc>
        <w:tc>
          <w:tcPr>
            <w:tcW w:w="4518" w:type="dxa"/>
            <w:vAlign w:val="center"/>
          </w:tcPr>
          <w:p w14:paraId="796C59D8" w14:textId="77777777" w:rsidR="00AA4142" w:rsidRDefault="00AA4142" w:rsidP="00AA4142">
            <w:pPr>
              <w:jc w:val="center"/>
              <w:rPr>
                <w:snapToGrid w:val="0"/>
              </w:rPr>
            </w:pPr>
            <w:r>
              <w:rPr>
                <w:snapToGrid w:val="0"/>
              </w:rPr>
              <w:t>Date</w:t>
            </w:r>
          </w:p>
        </w:tc>
      </w:tr>
    </w:tbl>
    <w:p w14:paraId="335D3F91" w14:textId="6C51A967" w:rsidR="00AA4142" w:rsidRPr="00456A96" w:rsidRDefault="00AA4142" w:rsidP="00AA4142">
      <w:pPr>
        <w:rPr>
          <w:sz w:val="28"/>
        </w:rPr>
      </w:pPr>
      <w:r>
        <w:rPr>
          <w:snapToGrid w:val="0"/>
        </w:rPr>
        <w:br w:type="page"/>
      </w:r>
    </w:p>
    <w:p w14:paraId="01AD6F40" w14:textId="0528AD20" w:rsidR="00C14ECB" w:rsidRPr="00456A96" w:rsidRDefault="00C14ECB" w:rsidP="00456A96">
      <w:pPr>
        <w:tabs>
          <w:tab w:val="left" w:pos="2970"/>
        </w:tabs>
        <w:rPr>
          <w:sz w:val="28"/>
        </w:rPr>
        <w:sectPr w:rsidR="00C14ECB" w:rsidRPr="00456A96" w:rsidSect="00C14ECB">
          <w:pgSz w:w="16840" w:h="11907" w:orient="landscape" w:code="9"/>
          <w:pgMar w:top="1077" w:right="1440" w:bottom="1077" w:left="1259" w:header="680" w:footer="680" w:gutter="0"/>
          <w:cols w:space="720"/>
          <w:docGrid w:linePitch="272"/>
        </w:sectPr>
      </w:pPr>
    </w:p>
    <w:p w14:paraId="3A701DF0" w14:textId="3F1B016A" w:rsidR="00E47ABB" w:rsidRPr="009E579C" w:rsidRDefault="00E47ABB" w:rsidP="009E579C">
      <w:pPr>
        <w:pStyle w:val="Heading1"/>
        <w:rPr>
          <w:b/>
          <w:sz w:val="28"/>
        </w:rPr>
      </w:pPr>
      <w:bookmarkStart w:id="46" w:name="_Toc142248185"/>
      <w:r w:rsidRPr="009E579C">
        <w:rPr>
          <w:b/>
          <w:sz w:val="28"/>
        </w:rPr>
        <w:lastRenderedPageBreak/>
        <w:t>PA-16: PREFERENCE POINTS CLAIM FORM IN TERMS OF THE PREFERENTIAL PROCUREMENT REGULATIONS 2022</w:t>
      </w:r>
      <w:bookmarkEnd w:id="46"/>
    </w:p>
    <w:p w14:paraId="59757B4B" w14:textId="77777777" w:rsidR="00E47ABB" w:rsidRPr="00EB04CD" w:rsidRDefault="00E47ABB" w:rsidP="00E47ABB">
      <w:pPr>
        <w:widowControl w:val="0"/>
        <w:tabs>
          <w:tab w:val="left" w:pos="900"/>
          <w:tab w:val="left" w:pos="2880"/>
          <w:tab w:val="left" w:pos="5760"/>
          <w:tab w:val="left" w:pos="7920"/>
        </w:tabs>
        <w:rPr>
          <w:snapToGrid w:val="0"/>
          <w:lang w:val="en-US"/>
        </w:rPr>
      </w:pPr>
      <w:r w:rsidRPr="00EB04CD">
        <w:rPr>
          <w:snapToGrid w:val="0"/>
          <w:lang w:val="en-US"/>
        </w:rPr>
        <w:t xml:space="preserve">This preference form must form part of all tenders invited.  It contains general information and serves as a claim form for preference points for specific goals. </w:t>
      </w:r>
    </w:p>
    <w:p w14:paraId="0B07CE42" w14:textId="77777777" w:rsidR="00E47ABB" w:rsidRPr="00EB04CD" w:rsidRDefault="00E47ABB" w:rsidP="00E47ABB">
      <w:pPr>
        <w:widowControl w:val="0"/>
        <w:tabs>
          <w:tab w:val="left" w:pos="900"/>
          <w:tab w:val="left" w:pos="2880"/>
          <w:tab w:val="left" w:pos="5760"/>
          <w:tab w:val="left" w:pos="7920"/>
        </w:tabs>
        <w:rPr>
          <w:snapToGrid w:val="0"/>
        </w:rPr>
      </w:pPr>
    </w:p>
    <w:p w14:paraId="45807492" w14:textId="77777777" w:rsidR="00E47ABB" w:rsidRPr="00EB04CD" w:rsidRDefault="00E47ABB" w:rsidP="00E47ABB">
      <w:pPr>
        <w:widowControl w:val="0"/>
        <w:tabs>
          <w:tab w:val="left" w:pos="900"/>
          <w:tab w:val="left" w:pos="2880"/>
          <w:tab w:val="left" w:pos="5760"/>
          <w:tab w:val="left" w:pos="7920"/>
        </w:tabs>
        <w:ind w:left="900" w:hanging="900"/>
        <w:jc w:val="both"/>
        <w:rPr>
          <w:snapToGrid w:val="0"/>
        </w:rPr>
      </w:pPr>
      <w:r w:rsidRPr="00EB04CD">
        <w:rPr>
          <w:b/>
          <w:snapToGrid w:val="0"/>
        </w:rPr>
        <w:t>NB:</w:t>
      </w:r>
      <w:r w:rsidRPr="00EB04CD">
        <w:rPr>
          <w:b/>
          <w:snapToGrid w:val="0"/>
        </w:rPr>
        <w:tab/>
        <w:t>BEFORE COMPLETING THIS FORM, TENDERERS MUST STUDY THE GENERAL CONDITIONS, DEFINITIONS AND DIRECTIVES APPLICABLE IN RESPECT OF THE TENDER AND PREFERENTIAL PROCUREMENT REGULATIONS, 2022</w:t>
      </w:r>
    </w:p>
    <w:p w14:paraId="6C04E086" w14:textId="77777777" w:rsidR="00E47ABB" w:rsidRPr="00EB04CD" w:rsidRDefault="00E47ABB" w:rsidP="00E47ABB">
      <w:pPr>
        <w:widowControl w:val="0"/>
        <w:pBdr>
          <w:bottom w:val="single" w:sz="6" w:space="1" w:color="auto"/>
        </w:pBdr>
        <w:tabs>
          <w:tab w:val="left" w:pos="900"/>
          <w:tab w:val="left" w:pos="2880"/>
          <w:tab w:val="left" w:pos="5760"/>
          <w:tab w:val="left" w:pos="7920"/>
        </w:tabs>
        <w:ind w:left="900" w:hanging="900"/>
        <w:jc w:val="both"/>
        <w:rPr>
          <w:snapToGrid w:val="0"/>
        </w:rPr>
      </w:pPr>
    </w:p>
    <w:p w14:paraId="12266C91" w14:textId="77777777" w:rsidR="00E47ABB" w:rsidRPr="00EB04CD" w:rsidRDefault="00E47ABB" w:rsidP="00E47ABB">
      <w:pPr>
        <w:widowControl w:val="0"/>
        <w:tabs>
          <w:tab w:val="left" w:pos="900"/>
          <w:tab w:val="left" w:pos="2880"/>
          <w:tab w:val="left" w:pos="5760"/>
          <w:tab w:val="left" w:pos="7920"/>
        </w:tabs>
        <w:ind w:left="900" w:hanging="900"/>
        <w:jc w:val="both"/>
        <w:rPr>
          <w:snapToGrid w:val="0"/>
        </w:rPr>
      </w:pPr>
    </w:p>
    <w:p w14:paraId="671FC220" w14:textId="77777777" w:rsidR="00E47ABB" w:rsidRPr="00EB04CD" w:rsidRDefault="00E47ABB" w:rsidP="00E47ABB">
      <w:pPr>
        <w:widowControl w:val="0"/>
        <w:numPr>
          <w:ilvl w:val="0"/>
          <w:numId w:val="4"/>
        </w:numPr>
        <w:tabs>
          <w:tab w:val="num" w:pos="720"/>
          <w:tab w:val="left" w:pos="2880"/>
          <w:tab w:val="left" w:pos="5760"/>
          <w:tab w:val="left" w:pos="7920"/>
        </w:tabs>
        <w:spacing w:after="120"/>
        <w:ind w:left="720" w:hanging="720"/>
        <w:jc w:val="both"/>
        <w:rPr>
          <w:b/>
          <w:snapToGrid w:val="0"/>
        </w:rPr>
      </w:pPr>
      <w:r w:rsidRPr="00EB04CD">
        <w:rPr>
          <w:b/>
          <w:snapToGrid w:val="0"/>
        </w:rPr>
        <w:t>GENERAL CONDITIONS</w:t>
      </w:r>
    </w:p>
    <w:p w14:paraId="48674275"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EB04CD">
        <w:rPr>
          <w:snapToGrid w:val="0"/>
        </w:rPr>
        <w:t>The following preference point systems are applicable to invitations to tender:</w:t>
      </w:r>
    </w:p>
    <w:p w14:paraId="3C6D4D82" w14:textId="77777777" w:rsidR="00E47ABB" w:rsidRPr="00EB04CD" w:rsidRDefault="00E47ABB" w:rsidP="00E47ABB">
      <w:pPr>
        <w:widowControl w:val="0"/>
        <w:numPr>
          <w:ilvl w:val="0"/>
          <w:numId w:val="5"/>
        </w:numPr>
        <w:tabs>
          <w:tab w:val="left" w:pos="900"/>
          <w:tab w:val="left" w:pos="5760"/>
          <w:tab w:val="left" w:pos="7920"/>
        </w:tabs>
        <w:jc w:val="both"/>
        <w:rPr>
          <w:snapToGrid w:val="0"/>
        </w:rPr>
      </w:pPr>
      <w:r w:rsidRPr="00EB04CD">
        <w:rPr>
          <w:snapToGrid w:val="0"/>
        </w:rPr>
        <w:t xml:space="preserve">the 80/20 system for requirements with a Rand value of up to R50 000 000 (all applicable taxes included); and </w:t>
      </w:r>
    </w:p>
    <w:p w14:paraId="58111F9D" w14:textId="77777777" w:rsidR="00E47ABB" w:rsidRPr="00EB04CD" w:rsidRDefault="00E47ABB" w:rsidP="00E47ABB">
      <w:pPr>
        <w:widowControl w:val="0"/>
        <w:tabs>
          <w:tab w:val="left" w:pos="900"/>
          <w:tab w:val="left" w:pos="5760"/>
          <w:tab w:val="left" w:pos="7920"/>
        </w:tabs>
        <w:ind w:left="1350"/>
        <w:jc w:val="both"/>
        <w:rPr>
          <w:snapToGrid w:val="0"/>
        </w:rPr>
      </w:pPr>
    </w:p>
    <w:p w14:paraId="23F6C12C" w14:textId="77777777" w:rsidR="00E47ABB" w:rsidRPr="00EB04CD" w:rsidRDefault="00E47ABB" w:rsidP="00E47ABB">
      <w:pPr>
        <w:widowControl w:val="0"/>
        <w:numPr>
          <w:ilvl w:val="1"/>
          <w:numId w:val="4"/>
        </w:numPr>
        <w:tabs>
          <w:tab w:val="num" w:pos="993"/>
          <w:tab w:val="left" w:pos="2880"/>
          <w:tab w:val="left" w:pos="5760"/>
          <w:tab w:val="left" w:pos="7920"/>
        </w:tabs>
        <w:spacing w:after="120"/>
        <w:ind w:left="993" w:hanging="993"/>
        <w:jc w:val="both"/>
        <w:rPr>
          <w:b/>
          <w:snapToGrid w:val="0"/>
        </w:rPr>
      </w:pPr>
      <w:r w:rsidRPr="00EB04CD">
        <w:rPr>
          <w:b/>
          <w:snapToGrid w:val="0"/>
        </w:rPr>
        <w:t>Preference Points System to be applied</w:t>
      </w:r>
    </w:p>
    <w:p w14:paraId="4C5D877B" w14:textId="2A7326AF" w:rsidR="00E47ABB" w:rsidRPr="00EB04CD" w:rsidRDefault="00E47ABB" w:rsidP="00E47ABB">
      <w:pPr>
        <w:widowControl w:val="0"/>
        <w:tabs>
          <w:tab w:val="num" w:pos="993"/>
          <w:tab w:val="left" w:pos="2880"/>
          <w:tab w:val="left" w:pos="5760"/>
          <w:tab w:val="left" w:pos="7920"/>
        </w:tabs>
        <w:spacing w:after="120"/>
        <w:jc w:val="both"/>
        <w:rPr>
          <w:b/>
          <w:snapToGrid w:val="0"/>
        </w:rPr>
      </w:pPr>
      <w:r w:rsidRPr="00EB04CD">
        <w:rPr>
          <w:snapToGrid w:val="0"/>
        </w:rPr>
        <w:tab/>
      </w:r>
    </w:p>
    <w:p w14:paraId="3B235300" w14:textId="77777777" w:rsidR="00E47ABB" w:rsidRPr="00EB04CD" w:rsidRDefault="00E47ABB" w:rsidP="00E47ABB">
      <w:pPr>
        <w:widowControl w:val="0"/>
        <w:tabs>
          <w:tab w:val="left" w:pos="2880"/>
          <w:tab w:val="left" w:pos="5760"/>
          <w:tab w:val="left" w:pos="7920"/>
        </w:tabs>
        <w:spacing w:after="120"/>
        <w:jc w:val="both"/>
        <w:rPr>
          <w:snapToGrid w:val="0"/>
        </w:rPr>
      </w:pPr>
      <w:r w:rsidRPr="00EB04CD">
        <w:rPr>
          <w:snapToGrid w:val="0"/>
        </w:rPr>
        <w:fldChar w:fldCharType="begin">
          <w:ffData>
            <w:name w:val="x"/>
            <w:enabled/>
            <w:calcOnExit w:val="0"/>
            <w:checkBox>
              <w:sizeAuto/>
              <w:default w:val="1"/>
            </w:checkBox>
          </w:ffData>
        </w:fldChar>
      </w:r>
      <w:bookmarkStart w:id="47" w:name="x"/>
      <w:r w:rsidRPr="00EB04CD">
        <w:rPr>
          <w:snapToGrid w:val="0"/>
        </w:rPr>
        <w:instrText xml:space="preserve"> FORMCHECKBOX </w:instrText>
      </w:r>
      <w:r w:rsidR="006D7A48">
        <w:rPr>
          <w:snapToGrid w:val="0"/>
        </w:rPr>
      </w:r>
      <w:r w:rsidR="006D7A48">
        <w:rPr>
          <w:snapToGrid w:val="0"/>
        </w:rPr>
        <w:fldChar w:fldCharType="separate"/>
      </w:r>
      <w:r w:rsidRPr="00EB04CD">
        <w:rPr>
          <w:snapToGrid w:val="0"/>
        </w:rPr>
        <w:fldChar w:fldCharType="end"/>
      </w:r>
      <w:bookmarkEnd w:id="47"/>
      <w:r w:rsidRPr="00EB04CD">
        <w:rPr>
          <w:snapToGrid w:val="0"/>
        </w:rPr>
        <w:t xml:space="preserve"> The applicable preference point system for this tender is the </w:t>
      </w:r>
      <w:r w:rsidRPr="00EB04CD">
        <w:rPr>
          <w:b/>
          <w:snapToGrid w:val="0"/>
        </w:rPr>
        <w:t>80/20</w:t>
      </w:r>
      <w:r w:rsidRPr="00EB04CD">
        <w:rPr>
          <w:snapToGrid w:val="0"/>
        </w:rPr>
        <w:t xml:space="preserve"> preference point system.</w:t>
      </w:r>
    </w:p>
    <w:p w14:paraId="1F7A5BCD" w14:textId="77777777" w:rsidR="00E47ABB" w:rsidRPr="00EB04CD" w:rsidRDefault="00E47ABB" w:rsidP="00E47ABB">
      <w:pPr>
        <w:widowControl w:val="0"/>
        <w:tabs>
          <w:tab w:val="left" w:pos="7920"/>
        </w:tabs>
        <w:spacing w:after="120"/>
        <w:ind w:left="1080"/>
        <w:jc w:val="both"/>
        <w:rPr>
          <w:snapToGrid w:val="0"/>
        </w:rPr>
      </w:pPr>
    </w:p>
    <w:p w14:paraId="34208584"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Points for this tender shall be awarded for:</w:t>
      </w:r>
    </w:p>
    <w:p w14:paraId="5EAEDBB6" w14:textId="54623B7D" w:rsidR="00E47ABB" w:rsidRPr="00EB04CD" w:rsidRDefault="00EA71FE" w:rsidP="00E47ABB">
      <w:pPr>
        <w:widowControl w:val="0"/>
        <w:numPr>
          <w:ilvl w:val="2"/>
          <w:numId w:val="4"/>
        </w:numPr>
        <w:tabs>
          <w:tab w:val="left" w:pos="2880"/>
          <w:tab w:val="left" w:pos="5760"/>
          <w:tab w:val="left" w:pos="7920"/>
        </w:tabs>
        <w:spacing w:after="120"/>
        <w:jc w:val="both"/>
        <w:rPr>
          <w:b/>
          <w:snapToGrid w:val="0"/>
        </w:rPr>
      </w:pPr>
      <w:r>
        <w:rPr>
          <w:b/>
          <w:snapToGrid w:val="0"/>
        </w:rPr>
        <w:t>Price: Maximum 80 points</w:t>
      </w:r>
    </w:p>
    <w:p w14:paraId="752FCF3F" w14:textId="7006CC4F" w:rsidR="00E47ABB" w:rsidRPr="00EB04CD" w:rsidRDefault="00E47ABB" w:rsidP="00E47ABB">
      <w:pPr>
        <w:widowControl w:val="0"/>
        <w:numPr>
          <w:ilvl w:val="2"/>
          <w:numId w:val="4"/>
        </w:numPr>
        <w:tabs>
          <w:tab w:val="left" w:pos="2880"/>
          <w:tab w:val="left" w:pos="5760"/>
          <w:tab w:val="left" w:pos="7920"/>
        </w:tabs>
        <w:spacing w:after="120"/>
        <w:jc w:val="both"/>
        <w:rPr>
          <w:b/>
          <w:snapToGrid w:val="0"/>
        </w:rPr>
      </w:pPr>
      <w:r w:rsidRPr="00EB04CD">
        <w:rPr>
          <w:b/>
          <w:snapToGrid w:val="0"/>
        </w:rPr>
        <w:t>Specific Goals</w:t>
      </w:r>
      <w:r w:rsidR="00EA71FE">
        <w:rPr>
          <w:b/>
          <w:snapToGrid w:val="0"/>
        </w:rPr>
        <w:t>: Maximum 20 points</w:t>
      </w:r>
    </w:p>
    <w:p w14:paraId="462EA6F0" w14:textId="77777777" w:rsidR="00E47ABB" w:rsidRPr="00EB04CD" w:rsidRDefault="00E47ABB" w:rsidP="00E47ABB">
      <w:pPr>
        <w:widowControl w:val="0"/>
        <w:tabs>
          <w:tab w:val="left" w:pos="2880"/>
          <w:tab w:val="left" w:pos="5760"/>
          <w:tab w:val="left" w:pos="7920"/>
        </w:tabs>
        <w:spacing w:after="120"/>
        <w:ind w:left="900"/>
        <w:jc w:val="both"/>
        <w:rPr>
          <w:b/>
          <w:snapToGrid w:val="0"/>
        </w:rPr>
      </w:pPr>
    </w:p>
    <w:p w14:paraId="06C71331"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The maximum points for this tender are allocated as follows:</w:t>
      </w:r>
    </w:p>
    <w:tbl>
      <w:tblPr>
        <w:tblStyle w:val="TableGrid"/>
        <w:tblW w:w="9824" w:type="dxa"/>
        <w:tblInd w:w="-5" w:type="dxa"/>
        <w:tblLook w:val="04A0" w:firstRow="1" w:lastRow="0" w:firstColumn="1" w:lastColumn="0" w:noHBand="0" w:noVBand="1"/>
      </w:tblPr>
      <w:tblGrid>
        <w:gridCol w:w="4912"/>
        <w:gridCol w:w="4912"/>
      </w:tblGrid>
      <w:tr w:rsidR="00F345FE" w:rsidRPr="00EB04CD" w14:paraId="16077A5D" w14:textId="77777777" w:rsidTr="00AB4472">
        <w:trPr>
          <w:trHeight w:val="277"/>
        </w:trPr>
        <w:tc>
          <w:tcPr>
            <w:tcW w:w="4912" w:type="dxa"/>
          </w:tcPr>
          <w:p w14:paraId="766D8CF1" w14:textId="67F3F60A" w:rsidR="00F345FE" w:rsidRPr="00EB04CD" w:rsidRDefault="00F345FE" w:rsidP="00E47ABB">
            <w:pPr>
              <w:widowControl w:val="0"/>
              <w:tabs>
                <w:tab w:val="left" w:pos="2880"/>
                <w:tab w:val="left" w:pos="5760"/>
                <w:tab w:val="left" w:pos="7920"/>
              </w:tabs>
              <w:spacing w:after="120"/>
              <w:jc w:val="both"/>
              <w:rPr>
                <w:b/>
                <w:snapToGrid w:val="0"/>
              </w:rPr>
            </w:pPr>
            <w:r w:rsidRPr="00EB04CD">
              <w:rPr>
                <w:b/>
                <w:snapToGrid w:val="0"/>
              </w:rPr>
              <w:t>PREFERENCE POINTS SYSTEM</w:t>
            </w:r>
          </w:p>
        </w:tc>
        <w:tc>
          <w:tcPr>
            <w:tcW w:w="4912" w:type="dxa"/>
            <w:shd w:val="clear" w:color="auto" w:fill="D9D9D9" w:themeFill="background1" w:themeFillShade="D9"/>
          </w:tcPr>
          <w:p w14:paraId="63C4F568" w14:textId="37EE049F" w:rsidR="00F345FE" w:rsidRPr="00EB04CD" w:rsidRDefault="00F345FE" w:rsidP="00E47ABB">
            <w:pPr>
              <w:widowControl w:val="0"/>
              <w:tabs>
                <w:tab w:val="left" w:pos="2880"/>
                <w:tab w:val="left" w:pos="5760"/>
                <w:tab w:val="left" w:pos="7920"/>
              </w:tabs>
              <w:spacing w:after="120"/>
              <w:jc w:val="both"/>
              <w:rPr>
                <w:b/>
                <w:snapToGrid w:val="0"/>
              </w:rPr>
            </w:pPr>
            <w:r>
              <w:rPr>
                <w:b/>
                <w:snapToGrid w:val="0"/>
              </w:rPr>
              <w:t>80/20</w:t>
            </w:r>
          </w:p>
        </w:tc>
      </w:tr>
      <w:tr w:rsidR="00E47ABB" w:rsidRPr="00EB04CD" w14:paraId="29AC2822" w14:textId="77777777" w:rsidTr="00AB4472">
        <w:trPr>
          <w:trHeight w:val="277"/>
        </w:trPr>
        <w:tc>
          <w:tcPr>
            <w:tcW w:w="4912" w:type="dxa"/>
          </w:tcPr>
          <w:p w14:paraId="0D218745"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PRICE</w:t>
            </w:r>
          </w:p>
        </w:tc>
        <w:tc>
          <w:tcPr>
            <w:tcW w:w="4912" w:type="dxa"/>
            <w:shd w:val="clear" w:color="auto" w:fill="D9D9D9" w:themeFill="background1" w:themeFillShade="D9"/>
          </w:tcPr>
          <w:p w14:paraId="5A4F2786"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80</w:t>
            </w:r>
          </w:p>
        </w:tc>
      </w:tr>
      <w:tr w:rsidR="00E47ABB" w:rsidRPr="00EB04CD" w14:paraId="6239BABC" w14:textId="77777777" w:rsidTr="00AB4472">
        <w:trPr>
          <w:trHeight w:val="277"/>
        </w:trPr>
        <w:tc>
          <w:tcPr>
            <w:tcW w:w="4912" w:type="dxa"/>
          </w:tcPr>
          <w:p w14:paraId="4C8C5BC5"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SPECIFIC GOALS</w:t>
            </w:r>
          </w:p>
        </w:tc>
        <w:tc>
          <w:tcPr>
            <w:tcW w:w="4912" w:type="dxa"/>
            <w:shd w:val="clear" w:color="auto" w:fill="D9D9D9" w:themeFill="background1" w:themeFillShade="D9"/>
          </w:tcPr>
          <w:p w14:paraId="3FA96FFB"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20</w:t>
            </w:r>
          </w:p>
        </w:tc>
      </w:tr>
      <w:tr w:rsidR="00E47ABB" w:rsidRPr="00EB04CD" w14:paraId="1144F45B" w14:textId="77777777" w:rsidTr="00AB4472">
        <w:trPr>
          <w:trHeight w:val="277"/>
        </w:trPr>
        <w:tc>
          <w:tcPr>
            <w:tcW w:w="4912" w:type="dxa"/>
          </w:tcPr>
          <w:p w14:paraId="5BBDB43C"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Total points for Price and Specific Goals</w:t>
            </w:r>
          </w:p>
        </w:tc>
        <w:tc>
          <w:tcPr>
            <w:tcW w:w="4912" w:type="dxa"/>
            <w:shd w:val="clear" w:color="auto" w:fill="FF0000"/>
          </w:tcPr>
          <w:p w14:paraId="17B837E4"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100</w:t>
            </w:r>
          </w:p>
        </w:tc>
      </w:tr>
    </w:tbl>
    <w:p w14:paraId="1D5F0853" w14:textId="77777777" w:rsidR="00E47ABB" w:rsidRPr="00EB04CD" w:rsidRDefault="00E47ABB" w:rsidP="00E47ABB">
      <w:pPr>
        <w:widowControl w:val="0"/>
        <w:tabs>
          <w:tab w:val="left" w:pos="2880"/>
          <w:tab w:val="left" w:pos="5760"/>
          <w:tab w:val="left" w:pos="7920"/>
        </w:tabs>
        <w:spacing w:after="120"/>
        <w:ind w:left="720"/>
        <w:jc w:val="both"/>
        <w:rPr>
          <w:b/>
          <w:snapToGrid w:val="0"/>
        </w:rPr>
      </w:pPr>
    </w:p>
    <w:p w14:paraId="6687CD95"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Breakdown Allocation of Specific Goals Points</w:t>
      </w:r>
    </w:p>
    <w:p w14:paraId="4AFA0010" w14:textId="2D3DA2CD" w:rsidR="00E47ABB" w:rsidRPr="00EB04CD" w:rsidRDefault="00E47ABB" w:rsidP="00E47ABB">
      <w:pPr>
        <w:widowControl w:val="0"/>
        <w:numPr>
          <w:ilvl w:val="2"/>
          <w:numId w:val="4"/>
        </w:numPr>
        <w:tabs>
          <w:tab w:val="clear" w:pos="900"/>
          <w:tab w:val="num" w:pos="709"/>
          <w:tab w:val="left" w:pos="2880"/>
          <w:tab w:val="left" w:pos="5760"/>
          <w:tab w:val="left" w:pos="7920"/>
        </w:tabs>
        <w:spacing w:after="120"/>
        <w:ind w:left="709" w:hanging="709"/>
        <w:jc w:val="both"/>
        <w:rPr>
          <w:snapToGrid w:val="0"/>
          <w:u w:val="single"/>
        </w:rPr>
      </w:pPr>
      <w:r w:rsidRPr="00EB04CD">
        <w:rPr>
          <w:b/>
          <w:snapToGrid w:val="0"/>
        </w:rPr>
        <w:t>For procurement transactions with rand value greater than R1 Million and up to R50 Million (Inclusive of all applicable taxes) the spe</w:t>
      </w:r>
      <w:r w:rsidR="0008754F">
        <w:rPr>
          <w:b/>
          <w:snapToGrid w:val="0"/>
        </w:rPr>
        <w:t>cific goals as listed in the</w:t>
      </w:r>
      <w:r w:rsidRPr="00EB04CD">
        <w:rPr>
          <w:b/>
          <w:snapToGrid w:val="0"/>
        </w:rPr>
        <w:t xml:space="preserve"> </w:t>
      </w:r>
      <w:r w:rsidR="00D66154">
        <w:rPr>
          <w:b/>
          <w:snapToGrid w:val="0"/>
        </w:rPr>
        <w:t xml:space="preserve">table </w:t>
      </w:r>
      <w:r w:rsidRPr="00EB04CD">
        <w:rPr>
          <w:b/>
          <w:snapToGrid w:val="0"/>
        </w:rPr>
        <w:t>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505"/>
        <w:gridCol w:w="1320"/>
        <w:gridCol w:w="4114"/>
      </w:tblGrid>
      <w:tr w:rsidR="00512EA1" w:rsidRPr="00555E0A" w14:paraId="467EEC43" w14:textId="77777777" w:rsidTr="00552820">
        <w:trPr>
          <w:tblHeader/>
        </w:trPr>
        <w:tc>
          <w:tcPr>
            <w:tcW w:w="802" w:type="dxa"/>
            <w:shd w:val="clear" w:color="auto" w:fill="D9D9D9" w:themeFill="background1" w:themeFillShade="D9"/>
          </w:tcPr>
          <w:p w14:paraId="0ACB082D" w14:textId="77777777" w:rsidR="00512EA1" w:rsidRPr="00555E0A" w:rsidRDefault="00512EA1" w:rsidP="00512EA1">
            <w:pPr>
              <w:jc w:val="both"/>
              <w:rPr>
                <w:b/>
              </w:rPr>
            </w:pPr>
            <w:r w:rsidRPr="00555E0A">
              <w:rPr>
                <w:b/>
              </w:rPr>
              <w:t>Serial No</w:t>
            </w:r>
          </w:p>
        </w:tc>
        <w:tc>
          <w:tcPr>
            <w:tcW w:w="3789" w:type="dxa"/>
            <w:shd w:val="clear" w:color="auto" w:fill="D9D9D9" w:themeFill="background1" w:themeFillShade="D9"/>
          </w:tcPr>
          <w:p w14:paraId="2A056870" w14:textId="77777777" w:rsidR="00512EA1" w:rsidRPr="00555E0A" w:rsidRDefault="00512EA1" w:rsidP="00512EA1">
            <w:pPr>
              <w:jc w:val="both"/>
              <w:rPr>
                <w:b/>
              </w:rPr>
            </w:pPr>
            <w:r w:rsidRPr="00555E0A">
              <w:rPr>
                <w:b/>
              </w:rPr>
              <w:t xml:space="preserve"> Specific Goals</w:t>
            </w:r>
          </w:p>
        </w:tc>
        <w:tc>
          <w:tcPr>
            <w:tcW w:w="1329" w:type="dxa"/>
            <w:shd w:val="clear" w:color="auto" w:fill="D9D9D9" w:themeFill="background1" w:themeFillShade="D9"/>
          </w:tcPr>
          <w:p w14:paraId="2C844C1B" w14:textId="77777777" w:rsidR="00512EA1" w:rsidRPr="00555E0A" w:rsidRDefault="00512EA1" w:rsidP="00512EA1">
            <w:pPr>
              <w:rPr>
                <w:b/>
              </w:rPr>
            </w:pPr>
            <w:r w:rsidRPr="00555E0A">
              <w:rPr>
                <w:b/>
              </w:rPr>
              <w:t>Preference Points allocated out of 20</w:t>
            </w:r>
          </w:p>
        </w:tc>
        <w:tc>
          <w:tcPr>
            <w:tcW w:w="4423" w:type="dxa"/>
            <w:shd w:val="clear" w:color="auto" w:fill="D9D9D9" w:themeFill="background1" w:themeFillShade="D9"/>
          </w:tcPr>
          <w:p w14:paraId="6A688338" w14:textId="77777777" w:rsidR="00512EA1" w:rsidRPr="00555E0A" w:rsidRDefault="00512EA1" w:rsidP="00512EA1">
            <w:pPr>
              <w:jc w:val="both"/>
              <w:rPr>
                <w:b/>
              </w:rPr>
            </w:pPr>
            <w:r w:rsidRPr="00555E0A">
              <w:rPr>
                <w:b/>
              </w:rPr>
              <w:t>Documentation to be submitted by bidders to validate their claim for points</w:t>
            </w:r>
          </w:p>
        </w:tc>
      </w:tr>
      <w:tr w:rsidR="00512EA1" w:rsidRPr="00555E0A" w14:paraId="337D3794" w14:textId="77777777" w:rsidTr="00552820">
        <w:tc>
          <w:tcPr>
            <w:tcW w:w="802" w:type="dxa"/>
            <w:shd w:val="clear" w:color="auto" w:fill="auto"/>
          </w:tcPr>
          <w:p w14:paraId="0E3A95EB" w14:textId="77777777" w:rsidR="00512EA1" w:rsidRPr="00555E0A" w:rsidRDefault="00512EA1" w:rsidP="00512EA1">
            <w:r w:rsidRPr="00555E0A">
              <w:t>1.</w:t>
            </w:r>
          </w:p>
        </w:tc>
        <w:tc>
          <w:tcPr>
            <w:tcW w:w="3789" w:type="dxa"/>
            <w:shd w:val="clear" w:color="auto" w:fill="auto"/>
          </w:tcPr>
          <w:p w14:paraId="548960B8" w14:textId="488CA5C2" w:rsidR="00512EA1" w:rsidRPr="00512EA1" w:rsidRDefault="00512EA1" w:rsidP="00512EA1">
            <w:pPr>
              <w:jc w:val="both"/>
              <w:rPr>
                <w:b/>
              </w:rPr>
            </w:pPr>
            <w:r w:rsidRPr="00555E0A">
              <w:t>An EME or QSE or any entity which is at least 51% owned by black people</w:t>
            </w:r>
          </w:p>
        </w:tc>
        <w:tc>
          <w:tcPr>
            <w:tcW w:w="1329" w:type="dxa"/>
            <w:shd w:val="clear" w:color="auto" w:fill="auto"/>
          </w:tcPr>
          <w:p w14:paraId="355054B3" w14:textId="77777777" w:rsidR="00512EA1" w:rsidRPr="00555E0A" w:rsidRDefault="00512EA1" w:rsidP="00512EA1">
            <w:pPr>
              <w:jc w:val="center"/>
            </w:pPr>
            <w:r w:rsidRPr="00555E0A">
              <w:t>10</w:t>
            </w:r>
          </w:p>
        </w:tc>
        <w:tc>
          <w:tcPr>
            <w:tcW w:w="4423" w:type="dxa"/>
            <w:shd w:val="clear" w:color="auto" w:fill="auto"/>
          </w:tcPr>
          <w:p w14:paraId="65CE3968" w14:textId="77777777" w:rsidR="00512EA1" w:rsidRPr="00555E0A" w:rsidRDefault="00512EA1" w:rsidP="001A3310">
            <w:pPr>
              <w:numPr>
                <w:ilvl w:val="0"/>
                <w:numId w:val="67"/>
              </w:numPr>
              <w:suppressAutoHyphens/>
              <w:jc w:val="both"/>
            </w:pPr>
            <w:r w:rsidRPr="00555E0A">
              <w:t>SANAS Accredited BBBEE Certificate or sworn affidavit where applicable.</w:t>
            </w:r>
          </w:p>
        </w:tc>
      </w:tr>
      <w:tr w:rsidR="00512EA1" w:rsidRPr="00555E0A" w14:paraId="5227D4F4" w14:textId="77777777" w:rsidTr="00552820">
        <w:tc>
          <w:tcPr>
            <w:tcW w:w="802" w:type="dxa"/>
            <w:shd w:val="clear" w:color="auto" w:fill="auto"/>
          </w:tcPr>
          <w:p w14:paraId="65C9F8B6" w14:textId="77777777" w:rsidR="00512EA1" w:rsidRPr="00555E0A" w:rsidRDefault="00512EA1" w:rsidP="00512EA1">
            <w:r w:rsidRPr="00555E0A">
              <w:t>2.</w:t>
            </w:r>
          </w:p>
        </w:tc>
        <w:tc>
          <w:tcPr>
            <w:tcW w:w="3789" w:type="dxa"/>
            <w:shd w:val="clear" w:color="auto" w:fill="auto"/>
          </w:tcPr>
          <w:p w14:paraId="1057570E" w14:textId="28640605" w:rsidR="00512EA1" w:rsidRPr="00555E0A" w:rsidRDefault="00512EA1" w:rsidP="00512EA1">
            <w:pPr>
              <w:jc w:val="both"/>
            </w:pPr>
            <w:r w:rsidRPr="00555E0A">
              <w:rPr>
                <w:b/>
              </w:rPr>
              <w:t>Located</w:t>
            </w:r>
            <w:r w:rsidRPr="00555E0A">
              <w:t xml:space="preserve"> in a specific Local Municipality or District Municipality or Metro or Province area for work to be done or servi</w:t>
            </w:r>
            <w:r w:rsidR="00B82D8B">
              <w:t>ces to be rendered in that area</w:t>
            </w:r>
          </w:p>
        </w:tc>
        <w:tc>
          <w:tcPr>
            <w:tcW w:w="1329" w:type="dxa"/>
            <w:shd w:val="clear" w:color="auto" w:fill="auto"/>
          </w:tcPr>
          <w:p w14:paraId="01B36E02" w14:textId="77777777" w:rsidR="00512EA1" w:rsidRPr="00555E0A" w:rsidRDefault="00512EA1" w:rsidP="00512EA1">
            <w:pPr>
              <w:jc w:val="center"/>
            </w:pPr>
            <w:r w:rsidRPr="00555E0A">
              <w:t>2</w:t>
            </w:r>
          </w:p>
        </w:tc>
        <w:tc>
          <w:tcPr>
            <w:tcW w:w="4423" w:type="dxa"/>
            <w:shd w:val="clear" w:color="auto" w:fill="auto"/>
          </w:tcPr>
          <w:p w14:paraId="5B9005DC" w14:textId="77777777" w:rsidR="00512EA1" w:rsidRPr="00555E0A" w:rsidRDefault="00512EA1" w:rsidP="001A3310">
            <w:pPr>
              <w:numPr>
                <w:ilvl w:val="0"/>
                <w:numId w:val="71"/>
              </w:numPr>
              <w:suppressAutoHyphens/>
              <w:jc w:val="both"/>
            </w:pPr>
            <w:r w:rsidRPr="00555E0A">
              <w:t>Official Municipal Rates Statement which is in the name of the bidder.</w:t>
            </w:r>
          </w:p>
          <w:p w14:paraId="3F3DBF89" w14:textId="77777777" w:rsidR="00512EA1" w:rsidRPr="00555E0A" w:rsidRDefault="00512EA1" w:rsidP="00512EA1">
            <w:pPr>
              <w:suppressAutoHyphens/>
              <w:ind w:left="313"/>
              <w:jc w:val="both"/>
            </w:pPr>
            <w:r w:rsidRPr="00555E0A">
              <w:t>Or</w:t>
            </w:r>
          </w:p>
          <w:p w14:paraId="3EE9C9DB" w14:textId="77777777" w:rsidR="00512EA1" w:rsidRPr="00555E0A" w:rsidRDefault="00512EA1" w:rsidP="001A3310">
            <w:pPr>
              <w:numPr>
                <w:ilvl w:val="0"/>
                <w:numId w:val="71"/>
              </w:numPr>
              <w:suppressAutoHyphens/>
              <w:ind w:left="313" w:hanging="313"/>
              <w:jc w:val="both"/>
            </w:pPr>
            <w:r w:rsidRPr="00555E0A">
              <w:t>Any Account or statement which is in the name of the Bidder.</w:t>
            </w:r>
          </w:p>
          <w:p w14:paraId="29F19D4B" w14:textId="77777777" w:rsidR="00512EA1" w:rsidRPr="00555E0A" w:rsidRDefault="00512EA1" w:rsidP="00512EA1">
            <w:pPr>
              <w:suppressAutoHyphens/>
              <w:ind w:left="313"/>
              <w:jc w:val="both"/>
            </w:pPr>
            <w:r w:rsidRPr="00555E0A">
              <w:t>Or</w:t>
            </w:r>
          </w:p>
          <w:p w14:paraId="352C0BB5" w14:textId="77777777" w:rsidR="00512EA1" w:rsidRPr="00555E0A" w:rsidRDefault="00512EA1" w:rsidP="001A3310">
            <w:pPr>
              <w:numPr>
                <w:ilvl w:val="0"/>
                <w:numId w:val="71"/>
              </w:numPr>
              <w:suppressAutoHyphens/>
              <w:ind w:left="313" w:hanging="313"/>
              <w:jc w:val="both"/>
            </w:pPr>
            <w:r w:rsidRPr="00555E0A">
              <w:t>Permission To Occupy from local chief in case of rural areas (PTO) which is in the name of the bidder.</w:t>
            </w:r>
          </w:p>
          <w:p w14:paraId="75C9E0D6" w14:textId="77777777" w:rsidR="00512EA1" w:rsidRPr="00555E0A" w:rsidRDefault="00512EA1" w:rsidP="00512EA1">
            <w:pPr>
              <w:suppressAutoHyphens/>
              <w:ind w:left="313"/>
              <w:jc w:val="both"/>
            </w:pPr>
            <w:r w:rsidRPr="00555E0A">
              <w:t>Or</w:t>
            </w:r>
          </w:p>
          <w:p w14:paraId="5CC379E3" w14:textId="77777777" w:rsidR="00512EA1" w:rsidRPr="00555E0A" w:rsidRDefault="00512EA1" w:rsidP="001A3310">
            <w:pPr>
              <w:numPr>
                <w:ilvl w:val="0"/>
                <w:numId w:val="71"/>
              </w:numPr>
              <w:suppressAutoHyphens/>
              <w:ind w:left="313" w:hanging="313"/>
              <w:jc w:val="both"/>
            </w:pPr>
            <w:r w:rsidRPr="00555E0A">
              <w:lastRenderedPageBreak/>
              <w:t xml:space="preserve">Lease Agreement which is in the name of the bidder. </w:t>
            </w:r>
          </w:p>
        </w:tc>
      </w:tr>
      <w:tr w:rsidR="00512EA1" w:rsidRPr="00555E0A" w14:paraId="10B48E44" w14:textId="77777777" w:rsidTr="00B82D8B">
        <w:trPr>
          <w:trHeight w:val="421"/>
        </w:trPr>
        <w:tc>
          <w:tcPr>
            <w:tcW w:w="802" w:type="dxa"/>
            <w:shd w:val="clear" w:color="auto" w:fill="auto"/>
          </w:tcPr>
          <w:p w14:paraId="5D216629" w14:textId="77777777" w:rsidR="00512EA1" w:rsidRPr="00555E0A" w:rsidRDefault="00512EA1" w:rsidP="00512EA1">
            <w:r w:rsidRPr="00555E0A">
              <w:t>3.</w:t>
            </w:r>
          </w:p>
        </w:tc>
        <w:tc>
          <w:tcPr>
            <w:tcW w:w="3789" w:type="dxa"/>
            <w:shd w:val="clear" w:color="auto" w:fill="auto"/>
          </w:tcPr>
          <w:p w14:paraId="27E23096" w14:textId="4DB1AF8E" w:rsidR="00512EA1" w:rsidRPr="00B82D8B" w:rsidRDefault="00512EA1" w:rsidP="00512EA1">
            <w:pPr>
              <w:jc w:val="both"/>
              <w:rPr>
                <w:b/>
              </w:rPr>
            </w:pPr>
            <w:r w:rsidRPr="00555E0A">
              <w:t xml:space="preserve">An EME or QSE or any entity which is at least 51% owned by black women </w:t>
            </w:r>
          </w:p>
        </w:tc>
        <w:tc>
          <w:tcPr>
            <w:tcW w:w="1329" w:type="dxa"/>
            <w:shd w:val="clear" w:color="auto" w:fill="auto"/>
          </w:tcPr>
          <w:p w14:paraId="2B6EB57F" w14:textId="77777777" w:rsidR="00512EA1" w:rsidRPr="00555E0A" w:rsidRDefault="00512EA1" w:rsidP="00512EA1">
            <w:pPr>
              <w:jc w:val="center"/>
            </w:pPr>
            <w:r w:rsidRPr="00555E0A">
              <w:t>4</w:t>
            </w:r>
          </w:p>
        </w:tc>
        <w:tc>
          <w:tcPr>
            <w:tcW w:w="4423" w:type="dxa"/>
            <w:shd w:val="clear" w:color="auto" w:fill="auto"/>
          </w:tcPr>
          <w:p w14:paraId="51359C28" w14:textId="77777777" w:rsidR="00512EA1" w:rsidRPr="00555E0A" w:rsidRDefault="00512EA1" w:rsidP="001A3310">
            <w:pPr>
              <w:numPr>
                <w:ilvl w:val="0"/>
                <w:numId w:val="69"/>
              </w:numPr>
              <w:suppressAutoHyphens/>
              <w:jc w:val="both"/>
            </w:pPr>
            <w:r w:rsidRPr="00555E0A">
              <w:t>SANAS Accredited BBBEE Certificate or sworn affidavit where applicable.</w:t>
            </w:r>
          </w:p>
        </w:tc>
      </w:tr>
      <w:tr w:rsidR="00512EA1" w:rsidRPr="00555E0A" w14:paraId="25E206E1" w14:textId="77777777" w:rsidTr="00552820">
        <w:trPr>
          <w:trHeight w:val="2081"/>
        </w:trPr>
        <w:tc>
          <w:tcPr>
            <w:tcW w:w="802" w:type="dxa"/>
            <w:shd w:val="clear" w:color="auto" w:fill="auto"/>
          </w:tcPr>
          <w:p w14:paraId="79C2711C" w14:textId="77777777" w:rsidR="00512EA1" w:rsidRPr="00555E0A" w:rsidRDefault="00512EA1" w:rsidP="00512EA1">
            <w:r w:rsidRPr="00555E0A">
              <w:t>4.</w:t>
            </w:r>
          </w:p>
        </w:tc>
        <w:tc>
          <w:tcPr>
            <w:tcW w:w="3789" w:type="dxa"/>
            <w:shd w:val="clear" w:color="auto" w:fill="auto"/>
          </w:tcPr>
          <w:p w14:paraId="337A3808" w14:textId="46FC0CD2" w:rsidR="00512EA1" w:rsidRPr="00555E0A" w:rsidRDefault="00512EA1" w:rsidP="00512EA1">
            <w:pPr>
              <w:jc w:val="both"/>
              <w:rPr>
                <w:b/>
              </w:rPr>
            </w:pPr>
            <w:r w:rsidRPr="00555E0A">
              <w:t>An EME or QSE or any entity which is at least 51% owned by black people with disabilit</w:t>
            </w:r>
            <w:r w:rsidRPr="00555E0A">
              <w:rPr>
                <w:b/>
              </w:rPr>
              <w:t>y</w:t>
            </w:r>
          </w:p>
          <w:p w14:paraId="72C4644B" w14:textId="77777777" w:rsidR="00512EA1" w:rsidRPr="00555E0A" w:rsidRDefault="00512EA1" w:rsidP="00512EA1">
            <w:pPr>
              <w:jc w:val="both"/>
              <w:rPr>
                <w:b/>
              </w:rPr>
            </w:pPr>
          </w:p>
          <w:p w14:paraId="734885D5" w14:textId="77777777" w:rsidR="00512EA1" w:rsidRPr="00555E0A" w:rsidRDefault="00512EA1" w:rsidP="00512EA1">
            <w:pPr>
              <w:jc w:val="both"/>
              <w:rPr>
                <w:b/>
              </w:rPr>
            </w:pPr>
          </w:p>
          <w:p w14:paraId="40432E7F" w14:textId="77777777" w:rsidR="00512EA1" w:rsidRPr="00555E0A" w:rsidRDefault="00512EA1" w:rsidP="00512EA1">
            <w:pPr>
              <w:jc w:val="both"/>
            </w:pPr>
          </w:p>
        </w:tc>
        <w:tc>
          <w:tcPr>
            <w:tcW w:w="1329" w:type="dxa"/>
            <w:shd w:val="clear" w:color="auto" w:fill="auto"/>
          </w:tcPr>
          <w:p w14:paraId="6C5B8A30" w14:textId="77777777" w:rsidR="00512EA1" w:rsidRPr="00555E0A" w:rsidRDefault="00512EA1" w:rsidP="00512EA1">
            <w:pPr>
              <w:jc w:val="center"/>
            </w:pPr>
            <w:r w:rsidRPr="00555E0A">
              <w:t>2</w:t>
            </w:r>
          </w:p>
        </w:tc>
        <w:tc>
          <w:tcPr>
            <w:tcW w:w="4423" w:type="dxa"/>
            <w:shd w:val="clear" w:color="auto" w:fill="auto"/>
          </w:tcPr>
          <w:p w14:paraId="0ED13B4B" w14:textId="77777777" w:rsidR="00512EA1" w:rsidRPr="00555E0A" w:rsidRDefault="00512EA1" w:rsidP="001A3310">
            <w:pPr>
              <w:numPr>
                <w:ilvl w:val="0"/>
                <w:numId w:val="70"/>
              </w:numPr>
              <w:suppressAutoHyphens/>
              <w:jc w:val="both"/>
            </w:pPr>
            <w:r w:rsidRPr="00555E0A">
              <w:t>SANAS Accredited BBBEE Certificate or sworn affidavit where applicable.</w:t>
            </w:r>
          </w:p>
          <w:p w14:paraId="0BDC566F" w14:textId="77777777" w:rsidR="00512EA1" w:rsidRPr="00555E0A" w:rsidRDefault="00512EA1" w:rsidP="00512EA1">
            <w:pPr>
              <w:suppressAutoHyphens/>
              <w:ind w:left="360"/>
              <w:jc w:val="both"/>
            </w:pPr>
            <w:r w:rsidRPr="00555E0A">
              <w:t>and</w:t>
            </w:r>
          </w:p>
          <w:p w14:paraId="1EEC9DEB" w14:textId="77777777" w:rsidR="00512EA1" w:rsidRDefault="00512EA1" w:rsidP="001A3310">
            <w:pPr>
              <w:numPr>
                <w:ilvl w:val="0"/>
                <w:numId w:val="70"/>
              </w:numPr>
              <w:suppressAutoHyphens/>
              <w:jc w:val="both"/>
            </w:pPr>
            <w:r w:rsidRPr="00555E0A">
              <w:t>Medical Certificate indicating that the disability is permanent</w:t>
            </w:r>
          </w:p>
          <w:p w14:paraId="1C4F0F69" w14:textId="200EFF3F" w:rsidR="00E0657C" w:rsidRPr="00555E0A" w:rsidRDefault="00E0657C" w:rsidP="00E0657C">
            <w:pPr>
              <w:suppressAutoHyphens/>
              <w:ind w:left="360"/>
              <w:jc w:val="both"/>
            </w:pPr>
            <w:r>
              <w:t>or</w:t>
            </w:r>
          </w:p>
          <w:p w14:paraId="7672FFAF" w14:textId="77777777" w:rsidR="00512EA1" w:rsidRPr="00555E0A" w:rsidRDefault="00512EA1" w:rsidP="001A3310">
            <w:pPr>
              <w:numPr>
                <w:ilvl w:val="0"/>
                <w:numId w:val="70"/>
              </w:numPr>
              <w:suppressAutoHyphens/>
              <w:jc w:val="both"/>
            </w:pPr>
            <w:r w:rsidRPr="00555E0A">
              <w:t>South African Social Security Agency (SASSA) registration indicating that the disability is permanent</w:t>
            </w:r>
          </w:p>
          <w:p w14:paraId="34C7C912" w14:textId="77777777" w:rsidR="00512EA1" w:rsidRPr="00555E0A" w:rsidRDefault="00512EA1" w:rsidP="00512EA1">
            <w:pPr>
              <w:suppressAutoHyphens/>
              <w:ind w:left="313"/>
              <w:jc w:val="both"/>
            </w:pPr>
            <w:r w:rsidRPr="00555E0A">
              <w:t>Or</w:t>
            </w:r>
          </w:p>
          <w:p w14:paraId="6F7991FA" w14:textId="77777777" w:rsidR="00512EA1" w:rsidRPr="00555E0A" w:rsidRDefault="00512EA1" w:rsidP="001A3310">
            <w:pPr>
              <w:numPr>
                <w:ilvl w:val="0"/>
                <w:numId w:val="70"/>
              </w:numPr>
              <w:suppressAutoHyphens/>
              <w:jc w:val="both"/>
            </w:pPr>
            <w:r w:rsidRPr="00555E0A">
              <w:t>National Council for Persons with Physical Disability in South Africa registration (NCPPDSA)</w:t>
            </w:r>
          </w:p>
        </w:tc>
      </w:tr>
      <w:tr w:rsidR="00512EA1" w:rsidRPr="00555E0A" w14:paraId="6AAD6E57" w14:textId="77777777" w:rsidTr="00B82D8B">
        <w:trPr>
          <w:trHeight w:val="713"/>
        </w:trPr>
        <w:tc>
          <w:tcPr>
            <w:tcW w:w="802" w:type="dxa"/>
            <w:shd w:val="clear" w:color="auto" w:fill="auto"/>
          </w:tcPr>
          <w:p w14:paraId="6B2E9E4F" w14:textId="77777777" w:rsidR="00512EA1" w:rsidRPr="00555E0A" w:rsidRDefault="00512EA1" w:rsidP="00512EA1">
            <w:r w:rsidRPr="00555E0A">
              <w:t>5.</w:t>
            </w:r>
          </w:p>
        </w:tc>
        <w:tc>
          <w:tcPr>
            <w:tcW w:w="3789" w:type="dxa"/>
            <w:shd w:val="clear" w:color="auto" w:fill="auto"/>
          </w:tcPr>
          <w:p w14:paraId="767C1BDB" w14:textId="4E84B8C4" w:rsidR="00512EA1" w:rsidRPr="00555E0A" w:rsidRDefault="00512EA1" w:rsidP="00B82D8B">
            <w:pPr>
              <w:jc w:val="both"/>
              <w:rPr>
                <w:b/>
              </w:rPr>
            </w:pPr>
            <w:r w:rsidRPr="00555E0A">
              <w:t xml:space="preserve">An EME or QSE or any entity which is at least 51% owned by black youth </w:t>
            </w:r>
            <w:r w:rsidRPr="00555E0A">
              <w:rPr>
                <w:b/>
              </w:rPr>
              <w:t>(</w:t>
            </w:r>
          </w:p>
        </w:tc>
        <w:tc>
          <w:tcPr>
            <w:tcW w:w="1329" w:type="dxa"/>
            <w:shd w:val="clear" w:color="auto" w:fill="auto"/>
          </w:tcPr>
          <w:p w14:paraId="124594C7" w14:textId="77777777" w:rsidR="00512EA1" w:rsidRPr="00555E0A" w:rsidRDefault="00512EA1" w:rsidP="00512EA1">
            <w:pPr>
              <w:jc w:val="center"/>
            </w:pPr>
            <w:r w:rsidRPr="00555E0A">
              <w:t>2</w:t>
            </w:r>
          </w:p>
        </w:tc>
        <w:tc>
          <w:tcPr>
            <w:tcW w:w="4423" w:type="dxa"/>
            <w:shd w:val="clear" w:color="auto" w:fill="auto"/>
          </w:tcPr>
          <w:p w14:paraId="12693F48" w14:textId="77777777" w:rsidR="00512EA1" w:rsidRPr="00555E0A" w:rsidRDefault="00512EA1" w:rsidP="001A3310">
            <w:pPr>
              <w:numPr>
                <w:ilvl w:val="0"/>
                <w:numId w:val="68"/>
              </w:numPr>
              <w:suppressAutoHyphens/>
              <w:jc w:val="both"/>
            </w:pPr>
            <w:r w:rsidRPr="00555E0A">
              <w:t>ID Copy and SANAS Accredited BBBEE Certificate or sworn affidavit where applicable.</w:t>
            </w:r>
          </w:p>
        </w:tc>
      </w:tr>
    </w:tbl>
    <w:p w14:paraId="12AE4FE7" w14:textId="63289D8A" w:rsidR="00E47ABB" w:rsidRPr="002A74A1" w:rsidRDefault="00E47ABB" w:rsidP="00E47ABB">
      <w:pPr>
        <w:rPr>
          <w:u w:val="single"/>
        </w:rPr>
      </w:pPr>
    </w:p>
    <w:p w14:paraId="75DEEB4D" w14:textId="77777777" w:rsidR="00E47ABB" w:rsidRPr="002A74A1"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2A74A1">
        <w:rPr>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03F5ED3A" w14:textId="77777777" w:rsidR="00E47ABB" w:rsidRPr="002A74A1"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2A74A1">
        <w:rPr>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1B7F102D" w14:textId="77777777" w:rsidR="00E47ABB" w:rsidRPr="002A74A1" w:rsidRDefault="00E47ABB" w:rsidP="00E47ABB">
      <w:pPr>
        <w:widowControl w:val="0"/>
        <w:numPr>
          <w:ilvl w:val="0"/>
          <w:numId w:val="4"/>
        </w:numPr>
        <w:tabs>
          <w:tab w:val="num" w:pos="720"/>
          <w:tab w:val="left" w:pos="2880"/>
          <w:tab w:val="left" w:pos="5760"/>
          <w:tab w:val="left" w:pos="7920"/>
        </w:tabs>
        <w:spacing w:after="120"/>
        <w:ind w:left="720" w:hanging="720"/>
        <w:jc w:val="both"/>
        <w:rPr>
          <w:b/>
          <w:snapToGrid w:val="0"/>
        </w:rPr>
      </w:pPr>
      <w:r w:rsidRPr="002A74A1">
        <w:rPr>
          <w:b/>
          <w:snapToGrid w:val="0"/>
        </w:rPr>
        <w:t>DEFINITIONS</w:t>
      </w:r>
    </w:p>
    <w:p w14:paraId="749C4651" w14:textId="77777777" w:rsidR="00E47ABB" w:rsidRPr="002A74A1" w:rsidRDefault="00E47ABB" w:rsidP="00347837">
      <w:pPr>
        <w:widowControl w:val="0"/>
        <w:numPr>
          <w:ilvl w:val="0"/>
          <w:numId w:val="18"/>
        </w:numPr>
        <w:tabs>
          <w:tab w:val="left" w:pos="7920"/>
        </w:tabs>
        <w:spacing w:after="120"/>
        <w:jc w:val="both"/>
        <w:rPr>
          <w:snapToGrid w:val="0"/>
          <w:lang w:val="en-US"/>
        </w:rPr>
      </w:pPr>
      <w:r w:rsidRPr="002A74A1" w:rsidDel="00FF3035">
        <w:rPr>
          <w:b/>
          <w:snapToGrid w:val="0"/>
          <w:lang w:val="en-US"/>
        </w:rPr>
        <w:t xml:space="preserve"> </w:t>
      </w:r>
      <w:r w:rsidRPr="002A74A1">
        <w:rPr>
          <w:b/>
          <w:snapToGrid w:val="0"/>
          <w:lang w:val="en-US"/>
        </w:rPr>
        <w:t>“tender</w:t>
      </w:r>
      <w:r w:rsidRPr="002A74A1">
        <w:rPr>
          <w:b/>
          <w:bCs/>
          <w:snapToGrid w:val="0"/>
          <w:lang w:val="en-US"/>
        </w:rPr>
        <w:t>”</w:t>
      </w:r>
      <w:r w:rsidRPr="002A74A1">
        <w:rPr>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A428591" w14:textId="77777777" w:rsidR="00E47ABB" w:rsidRPr="002A74A1" w:rsidRDefault="00E47ABB" w:rsidP="00347837">
      <w:pPr>
        <w:pStyle w:val="ListParagraph"/>
        <w:widowControl w:val="0"/>
        <w:numPr>
          <w:ilvl w:val="0"/>
          <w:numId w:val="18"/>
        </w:numPr>
        <w:ind w:right="682"/>
        <w:contextualSpacing/>
        <w:jc w:val="both"/>
        <w:rPr>
          <w:rFonts w:eastAsia="Arial"/>
          <w:lang w:eastAsia="en-ZA"/>
        </w:rPr>
      </w:pPr>
      <w:r w:rsidRPr="002A74A1">
        <w:rPr>
          <w:b/>
          <w:snapToGrid w:val="0"/>
          <w:lang w:val="en-US"/>
        </w:rPr>
        <w:t xml:space="preserve">“price” </w:t>
      </w:r>
      <w:r w:rsidRPr="002A74A1">
        <w:rPr>
          <w:rFonts w:eastAsia="Arial"/>
          <w:bCs/>
          <w:lang w:eastAsia="en-ZA"/>
        </w:rPr>
        <w:t>means an amount of money tendered for goods or services, and</w:t>
      </w:r>
      <w:r w:rsidRPr="002A74A1">
        <w:rPr>
          <w:rFonts w:eastAsia="Arial"/>
          <w:b/>
          <w:lang w:eastAsia="en-ZA"/>
        </w:rPr>
        <w:t xml:space="preserve"> </w:t>
      </w:r>
      <w:r w:rsidRPr="002A74A1">
        <w:rPr>
          <w:rFonts w:eastAsia="Arial"/>
          <w:lang w:eastAsia="en-ZA"/>
        </w:rPr>
        <w:t>includes all applicable taxes less all unconditional discounts;</w:t>
      </w:r>
      <w:r w:rsidRPr="002A74A1">
        <w:rPr>
          <w:rFonts w:eastAsia="Arial"/>
          <w:b/>
          <w:lang w:eastAsia="en-ZA"/>
        </w:rPr>
        <w:t xml:space="preserve"> </w:t>
      </w:r>
    </w:p>
    <w:p w14:paraId="550AD421" w14:textId="77777777" w:rsidR="00E47ABB" w:rsidRPr="002A74A1" w:rsidRDefault="00E47ABB" w:rsidP="00347837">
      <w:pPr>
        <w:pStyle w:val="ListParagraph"/>
        <w:widowControl w:val="0"/>
        <w:numPr>
          <w:ilvl w:val="0"/>
          <w:numId w:val="18"/>
        </w:numPr>
        <w:spacing w:after="120"/>
        <w:contextualSpacing/>
        <w:jc w:val="both"/>
        <w:rPr>
          <w:i/>
          <w:snapToGrid w:val="0"/>
          <w:lang w:val="en-US"/>
        </w:rPr>
      </w:pPr>
      <w:r w:rsidRPr="002A74A1">
        <w:rPr>
          <w:b/>
          <w:snapToGrid w:val="0"/>
          <w:lang w:val="en-US"/>
        </w:rPr>
        <w:t>“rand value”</w:t>
      </w:r>
      <w:r w:rsidRPr="002A74A1">
        <w:rPr>
          <w:snapToGrid w:val="0"/>
          <w:lang w:val="en-US"/>
        </w:rPr>
        <w:t xml:space="preserve"> means the total estimated value of a contract in Rand, calculated at the time of bid invitation, and includes all applicable taxes; </w:t>
      </w:r>
    </w:p>
    <w:p w14:paraId="1B78E8A2" w14:textId="77777777" w:rsidR="00E47ABB" w:rsidRPr="002A74A1" w:rsidRDefault="00E47ABB" w:rsidP="00347837">
      <w:pPr>
        <w:pStyle w:val="ListParagraph"/>
        <w:widowControl w:val="0"/>
        <w:numPr>
          <w:ilvl w:val="0"/>
          <w:numId w:val="18"/>
        </w:numPr>
        <w:spacing w:after="120"/>
        <w:contextualSpacing/>
        <w:jc w:val="both"/>
        <w:rPr>
          <w:snapToGrid w:val="0"/>
          <w:lang w:val="en-US"/>
        </w:rPr>
      </w:pPr>
      <w:r w:rsidRPr="002A74A1">
        <w:rPr>
          <w:b/>
          <w:snapToGrid w:val="0"/>
          <w:lang w:val="en-US"/>
        </w:rPr>
        <w:t>“tender for income-generating contracts”</w:t>
      </w:r>
      <w:r w:rsidRPr="002A74A1">
        <w:rPr>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14E9DDB" w14:textId="79383DBF" w:rsidR="00E47ABB" w:rsidRPr="002A74A1" w:rsidRDefault="00E47ABB" w:rsidP="00347837">
      <w:pPr>
        <w:pStyle w:val="ListParagraph"/>
        <w:widowControl w:val="0"/>
        <w:numPr>
          <w:ilvl w:val="0"/>
          <w:numId w:val="18"/>
        </w:numPr>
        <w:spacing w:after="120"/>
        <w:contextualSpacing/>
        <w:jc w:val="both"/>
        <w:rPr>
          <w:snapToGrid w:val="0"/>
          <w:lang w:val="en-US"/>
        </w:rPr>
      </w:pPr>
      <w:r w:rsidRPr="002A74A1">
        <w:rPr>
          <w:b/>
          <w:snapToGrid w:val="0"/>
          <w:lang w:val="en-US"/>
        </w:rPr>
        <w:t xml:space="preserve">“the Act” </w:t>
      </w:r>
      <w:r w:rsidRPr="002A74A1">
        <w:rPr>
          <w:snapToGrid w:val="0"/>
          <w:lang w:val="en-US"/>
        </w:rPr>
        <w:t xml:space="preserve">means the Preferential Procurement Policy Framework Act, 2000 (Act No. 5 of 2000).  </w:t>
      </w:r>
    </w:p>
    <w:p w14:paraId="5EAABA27" w14:textId="0C4AAA94" w:rsidR="00CC3A1B" w:rsidRDefault="00CC3A1B">
      <w:pPr>
        <w:rPr>
          <w:snapToGrid w:val="0"/>
          <w:lang w:val="en-US"/>
        </w:rPr>
      </w:pPr>
      <w:r>
        <w:rPr>
          <w:snapToGrid w:val="0"/>
          <w:lang w:val="en-US"/>
        </w:rPr>
        <w:br w:type="page"/>
      </w:r>
    </w:p>
    <w:p w14:paraId="277EAF4F" w14:textId="77777777" w:rsidR="00321047" w:rsidRPr="002A74A1" w:rsidRDefault="00321047" w:rsidP="00321047">
      <w:pPr>
        <w:pStyle w:val="ListParagraph"/>
        <w:widowControl w:val="0"/>
        <w:spacing w:after="120"/>
        <w:contextualSpacing/>
        <w:jc w:val="both"/>
        <w:rPr>
          <w:snapToGrid w:val="0"/>
          <w:lang w:val="en-US"/>
        </w:rPr>
      </w:pPr>
    </w:p>
    <w:p w14:paraId="000ABDEB" w14:textId="77777777" w:rsidR="00E47ABB" w:rsidRPr="002A74A1" w:rsidRDefault="00E47ABB" w:rsidP="00E47ABB">
      <w:pPr>
        <w:widowControl w:val="0"/>
        <w:numPr>
          <w:ilvl w:val="0"/>
          <w:numId w:val="4"/>
        </w:numPr>
        <w:tabs>
          <w:tab w:val="left" w:pos="2880"/>
          <w:tab w:val="left" w:pos="5760"/>
          <w:tab w:val="left" w:pos="7920"/>
        </w:tabs>
        <w:spacing w:after="120"/>
        <w:jc w:val="both"/>
        <w:rPr>
          <w:b/>
          <w:snapToGrid w:val="0"/>
        </w:rPr>
      </w:pPr>
      <w:r w:rsidRPr="002A74A1">
        <w:rPr>
          <w:b/>
          <w:snapToGrid w:val="0"/>
        </w:rPr>
        <w:t>FORMULAE FOR PROCUREMENT OF GOODS AND SERVICES</w:t>
      </w:r>
    </w:p>
    <w:p w14:paraId="37248E4E" w14:textId="77777777" w:rsidR="00E47ABB" w:rsidRPr="002A74A1" w:rsidRDefault="00E47ABB" w:rsidP="00E47ABB">
      <w:pPr>
        <w:widowControl w:val="0"/>
        <w:tabs>
          <w:tab w:val="left" w:pos="2880"/>
          <w:tab w:val="left" w:pos="5760"/>
          <w:tab w:val="left" w:pos="7920"/>
        </w:tabs>
        <w:spacing w:after="120"/>
        <w:ind w:left="900"/>
        <w:jc w:val="both"/>
        <w:rPr>
          <w:b/>
          <w:snapToGrid w:val="0"/>
        </w:rPr>
      </w:pPr>
    </w:p>
    <w:p w14:paraId="10740714" w14:textId="77777777" w:rsidR="00E47ABB" w:rsidRPr="002A74A1" w:rsidRDefault="00E47ABB" w:rsidP="00347837">
      <w:pPr>
        <w:pStyle w:val="ListParagraph"/>
        <w:widowControl w:val="0"/>
        <w:numPr>
          <w:ilvl w:val="1"/>
          <w:numId w:val="19"/>
        </w:numPr>
        <w:tabs>
          <w:tab w:val="left" w:pos="2880"/>
          <w:tab w:val="left" w:pos="5760"/>
          <w:tab w:val="left" w:pos="7920"/>
        </w:tabs>
        <w:spacing w:after="120"/>
        <w:ind w:left="851" w:hanging="851"/>
        <w:contextualSpacing/>
        <w:jc w:val="both"/>
        <w:rPr>
          <w:b/>
          <w:snapToGrid w:val="0"/>
        </w:rPr>
      </w:pPr>
      <w:r w:rsidRPr="002A74A1">
        <w:rPr>
          <w:b/>
          <w:snapToGrid w:val="0"/>
        </w:rPr>
        <w:t>POINTS AWARDED FOR PRICE</w:t>
      </w:r>
    </w:p>
    <w:p w14:paraId="4E4048FB" w14:textId="77777777" w:rsidR="00E47ABB" w:rsidRPr="002A74A1" w:rsidRDefault="00E47ABB" w:rsidP="00E47ABB">
      <w:pPr>
        <w:pStyle w:val="ListParagraph"/>
        <w:widowControl w:val="0"/>
        <w:tabs>
          <w:tab w:val="left" w:pos="2880"/>
          <w:tab w:val="left" w:pos="5760"/>
          <w:tab w:val="left" w:pos="7920"/>
        </w:tabs>
        <w:spacing w:after="120"/>
        <w:ind w:left="851"/>
        <w:jc w:val="both"/>
        <w:rPr>
          <w:b/>
          <w:snapToGrid w:val="0"/>
        </w:rPr>
      </w:pPr>
    </w:p>
    <w:p w14:paraId="133CA04D" w14:textId="77777777" w:rsidR="00E47ABB" w:rsidRPr="002A74A1" w:rsidRDefault="00E47ABB" w:rsidP="00347837">
      <w:pPr>
        <w:pStyle w:val="ListParagraph"/>
        <w:widowControl w:val="0"/>
        <w:numPr>
          <w:ilvl w:val="2"/>
          <w:numId w:val="19"/>
        </w:numPr>
        <w:tabs>
          <w:tab w:val="left" w:pos="2880"/>
          <w:tab w:val="left" w:pos="5760"/>
          <w:tab w:val="left" w:pos="7920"/>
        </w:tabs>
        <w:spacing w:after="120"/>
        <w:ind w:left="851" w:hanging="851"/>
        <w:contextualSpacing/>
        <w:jc w:val="both"/>
        <w:rPr>
          <w:b/>
          <w:snapToGrid w:val="0"/>
        </w:rPr>
      </w:pPr>
      <w:r w:rsidRPr="002A74A1">
        <w:rPr>
          <w:b/>
          <w:snapToGrid w:val="0"/>
        </w:rPr>
        <w:t xml:space="preserve">THE 80/20 OR 90/10 PREFERENCE POINT SYSTEMS </w:t>
      </w:r>
    </w:p>
    <w:p w14:paraId="17DE58A8"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snapToGrid w:val="0"/>
        </w:rPr>
      </w:pPr>
      <w:r w:rsidRPr="002A74A1">
        <w:rPr>
          <w:b/>
          <w:snapToGrid w:val="0"/>
        </w:rPr>
        <w:tab/>
      </w:r>
      <w:bookmarkStart w:id="48" w:name="_Hlk78214518"/>
      <w:r w:rsidRPr="002A74A1">
        <w:rPr>
          <w:snapToGrid w:val="0"/>
        </w:rPr>
        <w:t>A maximum of 80 or 90 points is allocated for price on the following basis:</w:t>
      </w:r>
    </w:p>
    <w:p w14:paraId="47FBDEBA"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snapToGrid w:val="0"/>
        </w:rPr>
      </w:pPr>
    </w:p>
    <w:p w14:paraId="249C5A2B" w14:textId="1D619C97" w:rsidR="00E47ABB" w:rsidRPr="002A74A1" w:rsidRDefault="004E09EE" w:rsidP="004E09EE">
      <w:pPr>
        <w:rPr>
          <w:b/>
          <w:snapToGrid w:val="0"/>
        </w:rPr>
      </w:pPr>
      <w:r>
        <w:rPr>
          <w:b/>
          <w:snapToGrid w:val="0"/>
        </w:rPr>
        <w:t xml:space="preserve">                                                            </w:t>
      </w:r>
      <w:r w:rsidR="00E47ABB" w:rsidRPr="002A74A1">
        <w:rPr>
          <w:b/>
          <w:snapToGrid w:val="0"/>
        </w:rPr>
        <w:t>80/20</w:t>
      </w:r>
      <w:r w:rsidR="00E47ABB" w:rsidRPr="002A74A1">
        <w:rPr>
          <w:b/>
          <w:snapToGrid w:val="0"/>
        </w:rPr>
        <w:tab/>
        <w:t>or</w:t>
      </w:r>
      <w:r w:rsidR="00E47ABB" w:rsidRPr="002A74A1">
        <w:rPr>
          <w:b/>
          <w:snapToGrid w:val="0"/>
        </w:rPr>
        <w:tab/>
        <w:t>90/10</w:t>
      </w:r>
    </w:p>
    <w:p w14:paraId="1D3BD9DF" w14:textId="77777777" w:rsidR="00E47ABB" w:rsidRPr="002A74A1" w:rsidRDefault="00E47ABB" w:rsidP="00E15415">
      <w:pPr>
        <w:rPr>
          <w:b/>
          <w:snapToGrid w:val="0"/>
        </w:rPr>
      </w:pPr>
    </w:p>
    <w:p w14:paraId="1C2206F9" w14:textId="77777777" w:rsidR="00E47ABB" w:rsidRPr="002A74A1" w:rsidRDefault="00E47ABB" w:rsidP="00E15415">
      <w:pPr>
        <w:rPr>
          <w:snapToGrid w:val="0"/>
        </w:rPr>
      </w:pPr>
      <w:r w:rsidRPr="002A74A1">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den>
            </m:f>
          </m:e>
        </m:d>
      </m:oMath>
      <w:r w:rsidRPr="002A74A1">
        <w:rPr>
          <w:b/>
          <w:snapToGrid w:val="0"/>
          <w:sz w:val="28"/>
        </w:rPr>
        <w:tab/>
      </w:r>
      <w:r w:rsidRPr="002A74A1">
        <w:rPr>
          <w:snapToGrid w:val="0"/>
          <w:sz w:val="28"/>
        </w:rPr>
        <w:t>or</w:t>
      </w:r>
      <w:r w:rsidRPr="002A74A1">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r>
              <m:rPr>
                <m:sty m:val="bi"/>
              </m:rPr>
              <w:rPr>
                <w:rFonts w:ascii="Cambria Math"/>
                <w:snapToGrid w:val="0"/>
                <w:sz w:val="28"/>
              </w:rPr>
              <m:t>-</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num>
              <m:den>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den>
            </m:f>
          </m:e>
        </m:d>
      </m:oMath>
    </w:p>
    <w:p w14:paraId="60723275" w14:textId="77777777" w:rsidR="00E47ABB" w:rsidRPr="002A74A1" w:rsidRDefault="00E47ABB" w:rsidP="00E15415">
      <w:pPr>
        <w:rPr>
          <w:snapToGrid w:val="0"/>
        </w:rPr>
      </w:pPr>
      <w:r w:rsidRPr="002A74A1">
        <w:rPr>
          <w:snapToGrid w:val="0"/>
        </w:rPr>
        <w:tab/>
        <w:t>Where</w:t>
      </w:r>
    </w:p>
    <w:p w14:paraId="18068E98" w14:textId="77777777" w:rsidR="00E47ABB" w:rsidRPr="002A74A1" w:rsidRDefault="00E47ABB" w:rsidP="00E15415">
      <w:pPr>
        <w:rPr>
          <w:snapToGrid w:val="0"/>
        </w:rPr>
      </w:pPr>
      <w:r w:rsidRPr="002A74A1">
        <w:rPr>
          <w:snapToGrid w:val="0"/>
        </w:rPr>
        <w:tab/>
        <w:t>Ps</w:t>
      </w:r>
      <w:r w:rsidRPr="002A74A1">
        <w:rPr>
          <w:snapToGrid w:val="0"/>
        </w:rPr>
        <w:tab/>
        <w:t>=</w:t>
      </w:r>
      <w:r w:rsidRPr="002A74A1">
        <w:rPr>
          <w:snapToGrid w:val="0"/>
        </w:rPr>
        <w:tab/>
        <w:t>Points scored for price of tender under consideration</w:t>
      </w:r>
    </w:p>
    <w:p w14:paraId="4E9919C3" w14:textId="77777777" w:rsidR="00E47ABB" w:rsidRPr="002A74A1" w:rsidRDefault="00E47ABB" w:rsidP="00E15415">
      <w:pPr>
        <w:rPr>
          <w:snapToGrid w:val="0"/>
        </w:rPr>
      </w:pPr>
      <w:r w:rsidRPr="002A74A1">
        <w:rPr>
          <w:snapToGrid w:val="0"/>
        </w:rPr>
        <w:tab/>
        <w:t>Pt</w:t>
      </w:r>
      <w:r w:rsidRPr="002A74A1">
        <w:rPr>
          <w:snapToGrid w:val="0"/>
        </w:rPr>
        <w:tab/>
        <w:t>=</w:t>
      </w:r>
      <w:r w:rsidRPr="002A74A1">
        <w:rPr>
          <w:snapToGrid w:val="0"/>
        </w:rPr>
        <w:tab/>
        <w:t>Price of tender under consideration</w:t>
      </w:r>
    </w:p>
    <w:p w14:paraId="627E1EB0" w14:textId="77777777" w:rsidR="00E47ABB" w:rsidRPr="002A74A1" w:rsidRDefault="00E47ABB" w:rsidP="00E15415">
      <w:pPr>
        <w:rPr>
          <w:snapToGrid w:val="0"/>
        </w:rPr>
      </w:pPr>
      <w:r w:rsidRPr="002A74A1">
        <w:rPr>
          <w:snapToGrid w:val="0"/>
        </w:rPr>
        <w:tab/>
        <w:t>Pmin</w:t>
      </w:r>
      <w:r w:rsidRPr="002A74A1">
        <w:rPr>
          <w:snapToGrid w:val="0"/>
        </w:rPr>
        <w:tab/>
        <w:t>=</w:t>
      </w:r>
      <w:r w:rsidRPr="002A74A1">
        <w:rPr>
          <w:snapToGrid w:val="0"/>
        </w:rPr>
        <w:tab/>
        <w:t>Price of lowest acceptable tender</w:t>
      </w:r>
    </w:p>
    <w:p w14:paraId="1B6C1F68"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p>
    <w:bookmarkEnd w:id="48"/>
    <w:p w14:paraId="1DFD879D" w14:textId="77777777" w:rsidR="00E47ABB" w:rsidRPr="002A74A1" w:rsidRDefault="00E47ABB" w:rsidP="00347837">
      <w:pPr>
        <w:pStyle w:val="ListParagraph"/>
        <w:widowControl w:val="0"/>
        <w:numPr>
          <w:ilvl w:val="1"/>
          <w:numId w:val="19"/>
        </w:numPr>
        <w:tabs>
          <w:tab w:val="left" w:pos="900"/>
          <w:tab w:val="left" w:pos="1620"/>
          <w:tab w:val="left" w:pos="2160"/>
          <w:tab w:val="left" w:pos="2700"/>
          <w:tab w:val="left" w:pos="7920"/>
        </w:tabs>
        <w:spacing w:after="120"/>
        <w:ind w:left="851" w:hanging="851"/>
        <w:contextualSpacing/>
        <w:jc w:val="both"/>
        <w:rPr>
          <w:b/>
          <w:snapToGrid w:val="0"/>
        </w:rPr>
      </w:pPr>
      <w:r w:rsidRPr="002A74A1">
        <w:rPr>
          <w:b/>
          <w:snapToGrid w:val="0"/>
        </w:rPr>
        <w:t>FORMULAE FOR DISPOSAL OR LEASING OF STATE ASSETS AND INCOME GENERATING PROCUREMENT</w:t>
      </w:r>
    </w:p>
    <w:p w14:paraId="224859AB" w14:textId="77777777" w:rsidR="00E47ABB" w:rsidRPr="002A74A1" w:rsidRDefault="00E47ABB" w:rsidP="00E47ABB">
      <w:pPr>
        <w:pStyle w:val="ListParagraph"/>
        <w:widowControl w:val="0"/>
        <w:tabs>
          <w:tab w:val="left" w:pos="900"/>
          <w:tab w:val="left" w:pos="1620"/>
          <w:tab w:val="left" w:pos="2160"/>
          <w:tab w:val="left" w:pos="2700"/>
          <w:tab w:val="left" w:pos="7920"/>
        </w:tabs>
        <w:spacing w:after="120"/>
        <w:ind w:left="851"/>
        <w:jc w:val="both"/>
        <w:rPr>
          <w:b/>
          <w:snapToGrid w:val="0"/>
        </w:rPr>
      </w:pPr>
    </w:p>
    <w:p w14:paraId="679F1C51" w14:textId="77777777" w:rsidR="00E47ABB" w:rsidRPr="002A74A1" w:rsidRDefault="00E47ABB" w:rsidP="00347837">
      <w:pPr>
        <w:pStyle w:val="ListParagraph"/>
        <w:widowControl w:val="0"/>
        <w:numPr>
          <w:ilvl w:val="2"/>
          <w:numId w:val="19"/>
        </w:numPr>
        <w:tabs>
          <w:tab w:val="left" w:pos="2880"/>
          <w:tab w:val="left" w:pos="5760"/>
          <w:tab w:val="left" w:pos="7920"/>
        </w:tabs>
        <w:spacing w:after="120"/>
        <w:ind w:left="851" w:hanging="851"/>
        <w:contextualSpacing/>
        <w:jc w:val="both"/>
        <w:rPr>
          <w:b/>
          <w:snapToGrid w:val="0"/>
        </w:rPr>
      </w:pPr>
      <w:r w:rsidRPr="002A74A1">
        <w:rPr>
          <w:b/>
          <w:snapToGrid w:val="0"/>
        </w:rPr>
        <w:t>POINTS AWARDED FOR PRICE</w:t>
      </w:r>
    </w:p>
    <w:p w14:paraId="5E0E35B4" w14:textId="77777777" w:rsidR="00E47ABB" w:rsidRPr="002A74A1" w:rsidRDefault="00E47ABB" w:rsidP="00E47ABB">
      <w:pPr>
        <w:pStyle w:val="ListParagraph"/>
        <w:widowControl w:val="0"/>
        <w:tabs>
          <w:tab w:val="left" w:pos="900"/>
          <w:tab w:val="left" w:pos="1620"/>
          <w:tab w:val="left" w:pos="2160"/>
          <w:tab w:val="left" w:pos="2700"/>
          <w:tab w:val="left" w:pos="7920"/>
        </w:tabs>
        <w:spacing w:after="120"/>
        <w:ind w:left="2520"/>
        <w:jc w:val="both"/>
        <w:rPr>
          <w:b/>
          <w:snapToGrid w:val="0"/>
        </w:rPr>
      </w:pPr>
    </w:p>
    <w:p w14:paraId="622F11E8" w14:textId="77777777" w:rsidR="00E47ABB" w:rsidRPr="002A74A1" w:rsidRDefault="00E47ABB" w:rsidP="00E47ABB">
      <w:pPr>
        <w:widowControl w:val="0"/>
        <w:tabs>
          <w:tab w:val="left" w:pos="1620"/>
          <w:tab w:val="left" w:pos="2160"/>
          <w:tab w:val="left" w:pos="2700"/>
          <w:tab w:val="left" w:pos="7920"/>
        </w:tabs>
        <w:spacing w:after="120"/>
        <w:ind w:left="851"/>
        <w:jc w:val="both"/>
        <w:rPr>
          <w:snapToGrid w:val="0"/>
        </w:rPr>
      </w:pPr>
      <w:r w:rsidRPr="002A74A1">
        <w:rPr>
          <w:snapToGrid w:val="0"/>
        </w:rPr>
        <w:t>A maximum of 80 or 90 points is allocated for price on the following basis:</w:t>
      </w:r>
    </w:p>
    <w:p w14:paraId="42CED11D" w14:textId="77777777" w:rsidR="00E47ABB" w:rsidRPr="002A74A1" w:rsidRDefault="00E47ABB" w:rsidP="00E47ABB">
      <w:pPr>
        <w:widowControl w:val="0"/>
        <w:tabs>
          <w:tab w:val="left" w:pos="900"/>
          <w:tab w:val="left" w:pos="2160"/>
          <w:tab w:val="left" w:pos="4050"/>
          <w:tab w:val="left" w:pos="6570"/>
          <w:tab w:val="left" w:pos="6663"/>
          <w:tab w:val="left" w:pos="7920"/>
        </w:tabs>
        <w:jc w:val="both"/>
        <w:outlineLvl w:val="0"/>
        <w:rPr>
          <w:b/>
          <w:snapToGrid w:val="0"/>
        </w:rPr>
      </w:pPr>
      <w:r w:rsidRPr="002A74A1">
        <w:rPr>
          <w:b/>
          <w:snapToGrid w:val="0"/>
        </w:rPr>
        <w:tab/>
      </w:r>
    </w:p>
    <w:p w14:paraId="13392B97" w14:textId="77777777" w:rsidR="00E47ABB" w:rsidRPr="002A74A1" w:rsidRDefault="00E47ABB" w:rsidP="008972FC">
      <w:pPr>
        <w:jc w:val="center"/>
        <w:rPr>
          <w:b/>
          <w:snapToGrid w:val="0"/>
        </w:rPr>
      </w:pPr>
    </w:p>
    <w:p w14:paraId="134A0278" w14:textId="5E9A4F06" w:rsidR="00E47ABB" w:rsidRPr="002A74A1" w:rsidRDefault="0027256D" w:rsidP="008972FC">
      <w:pPr>
        <w:jc w:val="center"/>
        <w:rPr>
          <w:b/>
          <w:snapToGrid w:val="0"/>
        </w:rPr>
      </w:pPr>
      <w:r>
        <w:rPr>
          <w:b/>
          <w:snapToGrid w:val="0"/>
        </w:rPr>
        <w:t>80/20</w:t>
      </w:r>
      <w:r>
        <w:rPr>
          <w:b/>
          <w:snapToGrid w:val="0"/>
        </w:rPr>
        <w:tab/>
        <w:t xml:space="preserve">            </w:t>
      </w:r>
      <w:r w:rsidR="00E47ABB" w:rsidRPr="002A74A1">
        <w:rPr>
          <w:b/>
          <w:snapToGrid w:val="0"/>
        </w:rPr>
        <w:t>or</w:t>
      </w:r>
      <w:r w:rsidR="00E47ABB" w:rsidRPr="002A74A1">
        <w:rPr>
          <w:b/>
          <w:snapToGrid w:val="0"/>
        </w:rPr>
        <w:tab/>
        <w:t xml:space="preserve">            90/10</w:t>
      </w:r>
    </w:p>
    <w:p w14:paraId="194D7B6E"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b/>
          <w:snapToGrid w:val="0"/>
        </w:rPr>
      </w:pPr>
    </w:p>
    <w:p w14:paraId="4C84E987" w14:textId="14CEA5B4" w:rsidR="00E47ABB" w:rsidRPr="002A74A1" w:rsidRDefault="00E47ABB" w:rsidP="00E47ABB">
      <w:pPr>
        <w:widowControl w:val="0"/>
        <w:tabs>
          <w:tab w:val="left" w:pos="900"/>
          <w:tab w:val="left" w:pos="1440"/>
          <w:tab w:val="left" w:pos="2340"/>
          <w:tab w:val="left" w:pos="4050"/>
          <w:tab w:val="left" w:pos="5310"/>
          <w:tab w:val="left" w:pos="7920"/>
        </w:tabs>
        <w:ind w:left="900" w:hanging="900"/>
        <w:jc w:val="both"/>
        <w:rPr>
          <w:snapToGrid w:val="0"/>
        </w:rPr>
      </w:pPr>
      <w:r w:rsidRPr="002A74A1">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den>
            </m:f>
          </m:e>
        </m:d>
      </m:oMath>
      <w:r w:rsidRPr="002A74A1">
        <w:rPr>
          <w:b/>
          <w:snapToGrid w:val="0"/>
          <w:sz w:val="28"/>
        </w:rPr>
        <w:tab/>
      </w:r>
      <w:r w:rsidR="0027256D">
        <w:rPr>
          <w:b/>
          <w:snapToGrid w:val="0"/>
          <w:sz w:val="28"/>
        </w:rPr>
        <w:t xml:space="preserve">       </w:t>
      </w:r>
      <w:r w:rsidRPr="002A74A1">
        <w:rPr>
          <w:snapToGrid w:val="0"/>
          <w:sz w:val="28"/>
        </w:rPr>
        <w:t>or</w:t>
      </w:r>
      <w:r w:rsidRPr="002A74A1">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max</m:t>
                    </m:r>
                  </m:fName>
                  <m:e/>
                </m:func>
              </m:num>
              <m:den>
                <m:r>
                  <m:rPr>
                    <m:sty m:val="bi"/>
                  </m:rPr>
                  <w:rPr>
                    <w:rFonts w:ascii="Cambria Math"/>
                    <w:snapToGrid w:val="0"/>
                    <w:sz w:val="28"/>
                  </w:rPr>
                  <m:t>Pmax</m:t>
                </m:r>
              </m:den>
            </m:f>
          </m:e>
        </m:d>
      </m:oMath>
    </w:p>
    <w:p w14:paraId="21FFAD39"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r>
    </w:p>
    <w:p w14:paraId="68A51AA1"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Where</w:t>
      </w:r>
    </w:p>
    <w:p w14:paraId="20FB71CD"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Ps</w:t>
      </w:r>
      <w:r w:rsidRPr="002A74A1">
        <w:rPr>
          <w:snapToGrid w:val="0"/>
        </w:rPr>
        <w:tab/>
        <w:t>=</w:t>
      </w:r>
      <w:r w:rsidRPr="002A74A1">
        <w:rPr>
          <w:snapToGrid w:val="0"/>
        </w:rPr>
        <w:tab/>
        <w:t>Points scored for price of tender under consideration</w:t>
      </w:r>
    </w:p>
    <w:p w14:paraId="69497ABF"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Pt</w:t>
      </w:r>
      <w:r w:rsidRPr="002A74A1">
        <w:rPr>
          <w:snapToGrid w:val="0"/>
        </w:rPr>
        <w:tab/>
        <w:t>=</w:t>
      </w:r>
      <w:r w:rsidRPr="002A74A1">
        <w:rPr>
          <w:snapToGrid w:val="0"/>
        </w:rPr>
        <w:tab/>
        <w:t>Price of tender under consideration</w:t>
      </w:r>
    </w:p>
    <w:p w14:paraId="42F6D0D8"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Pmax</w:t>
      </w:r>
      <w:r w:rsidRPr="002A74A1">
        <w:rPr>
          <w:snapToGrid w:val="0"/>
        </w:rPr>
        <w:tab/>
        <w:t>=</w:t>
      </w:r>
      <w:r w:rsidRPr="002A74A1">
        <w:rPr>
          <w:snapToGrid w:val="0"/>
        </w:rPr>
        <w:tab/>
        <w:t>Price of highest acceptable tender</w:t>
      </w:r>
    </w:p>
    <w:p w14:paraId="2E8AF537" w14:textId="77777777" w:rsidR="00E47ABB" w:rsidRPr="002A74A1" w:rsidRDefault="00E47ABB" w:rsidP="00347837">
      <w:pPr>
        <w:widowControl w:val="0"/>
        <w:numPr>
          <w:ilvl w:val="0"/>
          <w:numId w:val="19"/>
        </w:numPr>
        <w:tabs>
          <w:tab w:val="num" w:pos="720"/>
          <w:tab w:val="left" w:pos="2880"/>
          <w:tab w:val="left" w:pos="5760"/>
          <w:tab w:val="left" w:pos="7920"/>
        </w:tabs>
        <w:spacing w:after="120"/>
        <w:ind w:left="720" w:hanging="720"/>
        <w:jc w:val="both"/>
        <w:rPr>
          <w:b/>
          <w:snapToGrid w:val="0"/>
        </w:rPr>
      </w:pPr>
      <w:r w:rsidRPr="002A74A1">
        <w:rPr>
          <w:b/>
          <w:snapToGrid w:val="0"/>
        </w:rPr>
        <w:t xml:space="preserve">POINTS AWARDED FOR SPECIFIC GOALS </w:t>
      </w:r>
    </w:p>
    <w:p w14:paraId="7CF3A7B8" w14:textId="77777777" w:rsidR="00E47ABB" w:rsidRPr="002A74A1" w:rsidRDefault="00E47ABB" w:rsidP="00347837">
      <w:pPr>
        <w:widowControl w:val="0"/>
        <w:numPr>
          <w:ilvl w:val="1"/>
          <w:numId w:val="19"/>
        </w:numPr>
        <w:tabs>
          <w:tab w:val="num" w:pos="720"/>
        </w:tabs>
        <w:spacing w:after="120"/>
        <w:ind w:left="720"/>
        <w:jc w:val="both"/>
        <w:rPr>
          <w:snapToGrid w:val="0"/>
        </w:rPr>
      </w:pPr>
      <w:r w:rsidRPr="002A74A1">
        <w:rPr>
          <w:snapToGrid w:val="0"/>
        </w:rPr>
        <w:t>In terms of Regulation 4(2); 5(2); 6(2) and 7(2) of the Preferential Procurement Regulations, preference points</w:t>
      </w:r>
      <w:r w:rsidRPr="002A74A1">
        <w:rPr>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2A764BAF" w14:textId="77777777" w:rsidR="00E47ABB" w:rsidRPr="002A74A1" w:rsidRDefault="00E47ABB" w:rsidP="00347837">
      <w:pPr>
        <w:widowControl w:val="0"/>
        <w:numPr>
          <w:ilvl w:val="1"/>
          <w:numId w:val="19"/>
        </w:numPr>
        <w:spacing w:after="120"/>
        <w:ind w:left="709" w:hanging="709"/>
        <w:jc w:val="both"/>
        <w:rPr>
          <w:snapToGrid w:val="0"/>
        </w:rPr>
      </w:pPr>
      <w:r w:rsidRPr="002A74A1">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7424C92" w14:textId="77777777" w:rsidR="00E47ABB" w:rsidRPr="002A74A1" w:rsidRDefault="00E47ABB" w:rsidP="00347837">
      <w:pPr>
        <w:pStyle w:val="ListParagraph"/>
        <w:widowControl w:val="0"/>
        <w:numPr>
          <w:ilvl w:val="0"/>
          <w:numId w:val="17"/>
        </w:numPr>
        <w:spacing w:after="120"/>
        <w:contextualSpacing/>
        <w:jc w:val="both"/>
        <w:rPr>
          <w:snapToGrid w:val="0"/>
        </w:rPr>
      </w:pPr>
      <w:r w:rsidRPr="002A74A1">
        <w:rPr>
          <w:snapToGrid w:val="0"/>
        </w:rPr>
        <w:t>an invitation for tender for income-generating contracts, that either the 80/20 or 90/10 preference point system will apply and that the highest acceptable tender will be used to determine the applicable preference point system; or</w:t>
      </w:r>
    </w:p>
    <w:p w14:paraId="056140A2" w14:textId="77777777" w:rsidR="00E47ABB" w:rsidRPr="002A74A1" w:rsidRDefault="00E47ABB" w:rsidP="00347837">
      <w:pPr>
        <w:pStyle w:val="ListParagraph"/>
        <w:widowControl w:val="0"/>
        <w:numPr>
          <w:ilvl w:val="0"/>
          <w:numId w:val="17"/>
        </w:numPr>
        <w:spacing w:after="120"/>
        <w:contextualSpacing/>
        <w:jc w:val="both"/>
        <w:rPr>
          <w:snapToGrid w:val="0"/>
        </w:rPr>
      </w:pPr>
      <w:r w:rsidRPr="002A74A1">
        <w:rPr>
          <w:snapToGrid w:val="0"/>
        </w:rPr>
        <w:t xml:space="preserve">any other invitation for tender, that either the 80/20 or 90/10 preference point system will apply and that the lowest acceptable tender will be used to determine the applicable preference point system,  </w:t>
      </w:r>
    </w:p>
    <w:p w14:paraId="7EF937DA" w14:textId="77777777" w:rsidR="00E47ABB" w:rsidRPr="002A74A1" w:rsidRDefault="00E47ABB" w:rsidP="00E47ABB">
      <w:pPr>
        <w:widowControl w:val="0"/>
        <w:spacing w:after="120"/>
        <w:ind w:left="720"/>
        <w:jc w:val="both"/>
        <w:rPr>
          <w:snapToGrid w:val="0"/>
        </w:rPr>
      </w:pPr>
      <w:r w:rsidRPr="002A74A1">
        <w:rPr>
          <w:snapToGrid w:val="0"/>
        </w:rPr>
        <w:t xml:space="preserve">then the organ of state must indicate the points allocated for specific goals for both the 90/10 and 80/20 preference point system. </w:t>
      </w:r>
    </w:p>
    <w:p w14:paraId="03D1AB27" w14:textId="77777777" w:rsidR="00B82D8B" w:rsidRDefault="00B82D8B" w:rsidP="00E47ABB">
      <w:pPr>
        <w:widowControl w:val="0"/>
        <w:spacing w:after="120"/>
        <w:jc w:val="both"/>
        <w:rPr>
          <w:b/>
          <w:snapToGrid w:val="0"/>
        </w:rPr>
      </w:pPr>
    </w:p>
    <w:p w14:paraId="792BB682" w14:textId="77777777" w:rsidR="00E47ABB" w:rsidRPr="002A74A1" w:rsidRDefault="00E47ABB" w:rsidP="00E47ABB">
      <w:pPr>
        <w:widowControl w:val="0"/>
        <w:spacing w:after="120"/>
        <w:jc w:val="both"/>
        <w:rPr>
          <w:b/>
          <w:snapToGrid w:val="0"/>
        </w:rPr>
      </w:pPr>
      <w:r w:rsidRPr="002A74A1">
        <w:rPr>
          <w:b/>
          <w:snapToGrid w:val="0"/>
        </w:rPr>
        <w:t xml:space="preserve">Table 1: Specific goals for the tender and points claimed are indicated per the table below. </w:t>
      </w:r>
    </w:p>
    <w:p w14:paraId="1D05886C" w14:textId="77777777" w:rsidR="00E47ABB" w:rsidRPr="002A74A1" w:rsidRDefault="00E47ABB" w:rsidP="00E47ABB">
      <w:pPr>
        <w:widowControl w:val="0"/>
        <w:spacing w:after="120"/>
        <w:jc w:val="both"/>
        <w:rPr>
          <w:b/>
          <w:i/>
          <w:snapToGrid w:val="0"/>
        </w:rPr>
      </w:pPr>
      <w:r w:rsidRPr="002A74A1">
        <w:rPr>
          <w:b/>
          <w:i/>
          <w:snapToGrid w:val="0"/>
        </w:rPr>
        <w:t xml:space="preserve">(Note to organs of state: Where either the 90/10 or 80/20 preference point system is applicable, corresponding points must also be indicated as such. </w:t>
      </w:r>
    </w:p>
    <w:p w14:paraId="784F5FFD" w14:textId="77777777" w:rsidR="00E47ABB" w:rsidRPr="002A74A1" w:rsidRDefault="00E47ABB" w:rsidP="00E47ABB">
      <w:pPr>
        <w:widowControl w:val="0"/>
        <w:spacing w:after="120"/>
        <w:jc w:val="both"/>
        <w:rPr>
          <w:b/>
          <w:snapToGrid w:val="0"/>
        </w:rPr>
      </w:pPr>
      <w:r w:rsidRPr="002A74A1">
        <w:rPr>
          <w:b/>
          <w:i/>
          <w:snapToGrid w:val="0"/>
        </w:rPr>
        <w:t>Note to tenderers: The tenderer must indicate how they claim points for each preference point system.</w:t>
      </w:r>
      <w:r w:rsidRPr="002A74A1">
        <w:rPr>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2284"/>
        <w:gridCol w:w="2378"/>
      </w:tblGrid>
      <w:tr w:rsidR="00D66154" w:rsidRPr="000B6A23" w14:paraId="2CC916AD" w14:textId="77777777" w:rsidTr="00D66154">
        <w:trPr>
          <w:trHeight w:val="812"/>
          <w:tblHeader/>
        </w:trPr>
        <w:tc>
          <w:tcPr>
            <w:tcW w:w="2606" w:type="pct"/>
            <w:tcBorders>
              <w:top w:val="nil"/>
            </w:tcBorders>
            <w:shd w:val="clear" w:color="auto" w:fill="C4BC96" w:themeFill="background2" w:themeFillShade="BF"/>
            <w:vAlign w:val="center"/>
          </w:tcPr>
          <w:p w14:paraId="18225510" w14:textId="77777777" w:rsidR="00D66154" w:rsidRPr="000B6A23" w:rsidRDefault="00D66154" w:rsidP="00E47ABB">
            <w:pPr>
              <w:kinsoku w:val="0"/>
              <w:overflowPunct w:val="0"/>
              <w:spacing w:before="96"/>
              <w:textAlignment w:val="baseline"/>
              <w:rPr>
                <w:b/>
                <w:lang w:val="en-US"/>
              </w:rPr>
            </w:pPr>
            <w:r w:rsidRPr="000B6A23">
              <w:rPr>
                <w:b/>
                <w:kern w:val="24"/>
                <w:lang w:val="en-US"/>
              </w:rPr>
              <w:t>The specific goals allocated points in terms of this tender</w:t>
            </w:r>
          </w:p>
        </w:tc>
        <w:tc>
          <w:tcPr>
            <w:tcW w:w="1173" w:type="pct"/>
            <w:shd w:val="clear" w:color="auto" w:fill="C00000"/>
            <w:vAlign w:val="center"/>
          </w:tcPr>
          <w:p w14:paraId="0E4874B8"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Number of points</w:t>
            </w:r>
          </w:p>
          <w:p w14:paraId="0CB26E85"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allocated</w:t>
            </w:r>
          </w:p>
          <w:p w14:paraId="34469638"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(80/20 system)</w:t>
            </w:r>
          </w:p>
          <w:p w14:paraId="12FDBB23" w14:textId="77777777" w:rsidR="00D66154" w:rsidRPr="000B6A23" w:rsidRDefault="00D66154" w:rsidP="00E47ABB">
            <w:pPr>
              <w:kinsoku w:val="0"/>
              <w:overflowPunct w:val="0"/>
              <w:spacing w:before="96"/>
              <w:jc w:val="center"/>
              <w:textAlignment w:val="baseline"/>
              <w:rPr>
                <w:b/>
                <w:lang w:val="en-US"/>
              </w:rPr>
            </w:pPr>
            <w:r w:rsidRPr="000B6A23">
              <w:rPr>
                <w:b/>
                <w:lang w:val="en-US"/>
              </w:rPr>
              <w:t>(To be completed by the organ of state)</w:t>
            </w:r>
          </w:p>
        </w:tc>
        <w:tc>
          <w:tcPr>
            <w:tcW w:w="1221" w:type="pct"/>
            <w:shd w:val="clear" w:color="auto" w:fill="D99594" w:themeFill="accent2" w:themeFillTint="99"/>
          </w:tcPr>
          <w:p w14:paraId="60C612E7"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Number of points claimed (80/20 system)</w:t>
            </w:r>
          </w:p>
          <w:p w14:paraId="29D007D4"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(To be completed by the tenderer)</w:t>
            </w:r>
          </w:p>
        </w:tc>
      </w:tr>
      <w:tr w:rsidR="00D66154" w:rsidRPr="000B6A23" w14:paraId="2B80E718" w14:textId="77777777" w:rsidTr="00D66154">
        <w:trPr>
          <w:trHeight w:val="298"/>
        </w:trPr>
        <w:tc>
          <w:tcPr>
            <w:tcW w:w="2606" w:type="pct"/>
            <w:shd w:val="clear" w:color="auto" w:fill="auto"/>
          </w:tcPr>
          <w:p w14:paraId="3977A957"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rPr>
                <w:lang w:val="en-US"/>
              </w:rPr>
            </w:pPr>
            <w:r w:rsidRPr="000B6A23">
              <w:t xml:space="preserve">An EME or QSE or any entity which is at least 51% owned by </w:t>
            </w:r>
            <w:r w:rsidRPr="000B6A23">
              <w:rPr>
                <w:b/>
              </w:rPr>
              <w:t>Historically Disadvantaged Individuals</w:t>
            </w:r>
            <w:r w:rsidRPr="000B6A23">
              <w:t xml:space="preserve"> (HDI)</w:t>
            </w:r>
            <w:r w:rsidRPr="000B6A23">
              <w:rPr>
                <w:b/>
              </w:rPr>
              <w:t xml:space="preserve"> </w:t>
            </w:r>
          </w:p>
        </w:tc>
        <w:tc>
          <w:tcPr>
            <w:tcW w:w="1173" w:type="pct"/>
            <w:shd w:val="clear" w:color="auto" w:fill="auto"/>
          </w:tcPr>
          <w:p w14:paraId="55FEF0F8" w14:textId="77777777" w:rsidR="00D66154" w:rsidRPr="000B6A23" w:rsidRDefault="00D66154" w:rsidP="00E47ABB">
            <w:pPr>
              <w:kinsoku w:val="0"/>
              <w:overflowPunct w:val="0"/>
              <w:spacing w:before="115"/>
              <w:jc w:val="center"/>
              <w:textAlignment w:val="baseline"/>
              <w:rPr>
                <w:lang w:val="en-US"/>
              </w:rPr>
            </w:pPr>
            <w:r w:rsidRPr="000B6A23">
              <w:rPr>
                <w:lang w:val="en-US"/>
              </w:rPr>
              <w:t>10</w:t>
            </w:r>
          </w:p>
        </w:tc>
        <w:tc>
          <w:tcPr>
            <w:tcW w:w="1221" w:type="pct"/>
          </w:tcPr>
          <w:p w14:paraId="35EBA0B4" w14:textId="77777777" w:rsidR="00D66154" w:rsidRPr="000B6A23" w:rsidRDefault="00D66154" w:rsidP="00E47ABB">
            <w:pPr>
              <w:kinsoku w:val="0"/>
              <w:overflowPunct w:val="0"/>
              <w:spacing w:before="115"/>
              <w:jc w:val="center"/>
              <w:textAlignment w:val="baseline"/>
              <w:rPr>
                <w:lang w:val="en-US"/>
              </w:rPr>
            </w:pPr>
          </w:p>
        </w:tc>
      </w:tr>
      <w:tr w:rsidR="00D66154" w:rsidRPr="000B6A23" w14:paraId="2F901FFD" w14:textId="77777777" w:rsidTr="00D66154">
        <w:trPr>
          <w:trHeight w:val="298"/>
        </w:trPr>
        <w:tc>
          <w:tcPr>
            <w:tcW w:w="2606" w:type="pct"/>
            <w:shd w:val="clear" w:color="auto" w:fill="auto"/>
          </w:tcPr>
          <w:p w14:paraId="0B2E450F"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Located in a specific Local Municipality or District Municipality or Metro or Province area for work to be done or services to be rendered in that area </w:t>
            </w:r>
          </w:p>
        </w:tc>
        <w:tc>
          <w:tcPr>
            <w:tcW w:w="1173" w:type="pct"/>
            <w:shd w:val="clear" w:color="auto" w:fill="auto"/>
          </w:tcPr>
          <w:p w14:paraId="150E52E8"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52C01FC8" w14:textId="77777777" w:rsidR="00D66154" w:rsidRPr="000B6A23" w:rsidRDefault="00D66154" w:rsidP="00E47ABB">
            <w:pPr>
              <w:kinsoku w:val="0"/>
              <w:overflowPunct w:val="0"/>
              <w:spacing w:before="115"/>
              <w:jc w:val="center"/>
              <w:textAlignment w:val="baseline"/>
              <w:rPr>
                <w:lang w:val="en-US"/>
              </w:rPr>
            </w:pPr>
          </w:p>
        </w:tc>
      </w:tr>
      <w:tr w:rsidR="00D66154" w:rsidRPr="000B6A23" w14:paraId="10B06746" w14:textId="77777777" w:rsidTr="00D66154">
        <w:trPr>
          <w:trHeight w:val="298"/>
        </w:trPr>
        <w:tc>
          <w:tcPr>
            <w:tcW w:w="2606" w:type="pct"/>
            <w:shd w:val="clear" w:color="auto" w:fill="auto"/>
          </w:tcPr>
          <w:p w14:paraId="4727E8B4"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An EME or QSE or any entity which is at least 51% owned by women </w:t>
            </w:r>
          </w:p>
        </w:tc>
        <w:tc>
          <w:tcPr>
            <w:tcW w:w="1173" w:type="pct"/>
            <w:shd w:val="clear" w:color="auto" w:fill="auto"/>
          </w:tcPr>
          <w:p w14:paraId="4E31BB78" w14:textId="77777777" w:rsidR="00D66154" w:rsidRPr="000B6A23" w:rsidRDefault="00D66154" w:rsidP="00E47ABB">
            <w:pPr>
              <w:kinsoku w:val="0"/>
              <w:overflowPunct w:val="0"/>
              <w:spacing w:before="115"/>
              <w:jc w:val="center"/>
              <w:textAlignment w:val="baseline"/>
              <w:rPr>
                <w:lang w:val="en-US"/>
              </w:rPr>
            </w:pPr>
            <w:r w:rsidRPr="000B6A23">
              <w:rPr>
                <w:lang w:val="en-US"/>
              </w:rPr>
              <w:t>4</w:t>
            </w:r>
          </w:p>
        </w:tc>
        <w:tc>
          <w:tcPr>
            <w:tcW w:w="1221" w:type="pct"/>
          </w:tcPr>
          <w:p w14:paraId="28C7B67B" w14:textId="77777777" w:rsidR="00D66154" w:rsidRPr="000B6A23" w:rsidRDefault="00D66154" w:rsidP="00E47ABB">
            <w:pPr>
              <w:kinsoku w:val="0"/>
              <w:overflowPunct w:val="0"/>
              <w:spacing w:before="115"/>
              <w:jc w:val="center"/>
              <w:textAlignment w:val="baseline"/>
              <w:rPr>
                <w:lang w:val="en-US"/>
              </w:rPr>
            </w:pPr>
          </w:p>
        </w:tc>
      </w:tr>
      <w:tr w:rsidR="00D66154" w:rsidRPr="000B6A23" w14:paraId="4FA8B1A1" w14:textId="77777777" w:rsidTr="00D66154">
        <w:trPr>
          <w:trHeight w:val="48"/>
        </w:trPr>
        <w:tc>
          <w:tcPr>
            <w:tcW w:w="2606" w:type="pct"/>
            <w:shd w:val="clear" w:color="auto" w:fill="auto"/>
          </w:tcPr>
          <w:p w14:paraId="16C01CFF" w14:textId="6385D313"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An EME or QSE or any entity which is at least 51% owned by people with disability</w:t>
            </w:r>
          </w:p>
        </w:tc>
        <w:tc>
          <w:tcPr>
            <w:tcW w:w="1173" w:type="pct"/>
            <w:shd w:val="clear" w:color="auto" w:fill="auto"/>
          </w:tcPr>
          <w:p w14:paraId="1FA055CA"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7AC76CDF" w14:textId="77777777" w:rsidR="00D66154" w:rsidRPr="000B6A23" w:rsidRDefault="00D66154" w:rsidP="00E47ABB">
            <w:pPr>
              <w:kinsoku w:val="0"/>
              <w:overflowPunct w:val="0"/>
              <w:spacing w:before="115"/>
              <w:jc w:val="center"/>
              <w:textAlignment w:val="baseline"/>
              <w:rPr>
                <w:lang w:val="en-US"/>
              </w:rPr>
            </w:pPr>
          </w:p>
        </w:tc>
      </w:tr>
      <w:tr w:rsidR="00D66154" w:rsidRPr="000B6A23" w14:paraId="108C42B1" w14:textId="77777777" w:rsidTr="00D66154">
        <w:trPr>
          <w:trHeight w:val="298"/>
        </w:trPr>
        <w:tc>
          <w:tcPr>
            <w:tcW w:w="2606" w:type="pct"/>
            <w:shd w:val="clear" w:color="auto" w:fill="auto"/>
          </w:tcPr>
          <w:p w14:paraId="19FDB09B" w14:textId="27706412"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An EME or QSE or any entity which is at least 51% owned by youth.* </w:t>
            </w:r>
          </w:p>
        </w:tc>
        <w:tc>
          <w:tcPr>
            <w:tcW w:w="1173" w:type="pct"/>
            <w:shd w:val="clear" w:color="auto" w:fill="auto"/>
          </w:tcPr>
          <w:p w14:paraId="4E99844C"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13CBE7E7" w14:textId="77777777" w:rsidR="00D66154" w:rsidRPr="000B6A23" w:rsidRDefault="00D66154" w:rsidP="00E47ABB">
            <w:pPr>
              <w:kinsoku w:val="0"/>
              <w:overflowPunct w:val="0"/>
              <w:spacing w:before="115"/>
              <w:jc w:val="center"/>
              <w:textAlignment w:val="baseline"/>
              <w:rPr>
                <w:lang w:val="en-US"/>
              </w:rPr>
            </w:pPr>
          </w:p>
        </w:tc>
      </w:tr>
    </w:tbl>
    <w:p w14:paraId="6FE7357F" w14:textId="77777777" w:rsidR="00E47ABB" w:rsidRPr="002A74A1" w:rsidRDefault="00E47ABB" w:rsidP="00E47ABB">
      <w:pPr>
        <w:spacing w:after="120"/>
        <w:jc w:val="both"/>
        <w:rPr>
          <w:b/>
          <w:snapToGrid w:val="0"/>
          <w:u w:val="single"/>
          <w:lang w:val="en-US"/>
        </w:rPr>
      </w:pPr>
    </w:p>
    <w:p w14:paraId="36798506" w14:textId="77777777" w:rsidR="00CA7342" w:rsidRDefault="00CA7342"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p>
    <w:p w14:paraId="7307CB05" w14:textId="6E3927EA" w:rsidR="00E47ABB" w:rsidRPr="002A74A1" w:rsidRDefault="00E47ABB"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r w:rsidRPr="002A74A1">
        <w:rPr>
          <w:b/>
          <w:snapToGrid w:val="0"/>
          <w:lang w:val="en-US"/>
        </w:rPr>
        <w:t>DECLARATION WITH REGARD TO COMPANY/FIRM</w:t>
      </w:r>
    </w:p>
    <w:p w14:paraId="0D04688B" w14:textId="77777777" w:rsidR="00E47ABB" w:rsidRPr="002A74A1" w:rsidRDefault="00E47ABB"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US"/>
        </w:rPr>
      </w:pPr>
    </w:p>
    <w:p w14:paraId="7D2B5B5C"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Name of company/firm…………………………………………………………………….</w:t>
      </w:r>
    </w:p>
    <w:p w14:paraId="035CC17A" w14:textId="77777777" w:rsidR="00E47ABB" w:rsidRPr="002A74A1" w:rsidRDefault="00E47ABB" w:rsidP="00347837">
      <w:pPr>
        <w:widowControl w:val="0"/>
        <w:numPr>
          <w:ilvl w:val="1"/>
          <w:numId w:val="19"/>
        </w:numPr>
        <w:tabs>
          <w:tab w:val="left" w:pos="900"/>
        </w:tabs>
        <w:spacing w:after="120" w:line="312" w:lineRule="auto"/>
        <w:ind w:left="907" w:right="95" w:hanging="907"/>
        <w:jc w:val="both"/>
        <w:rPr>
          <w:snapToGrid w:val="0"/>
        </w:rPr>
      </w:pPr>
      <w:r w:rsidRPr="002A74A1">
        <w:rPr>
          <w:snapToGrid w:val="0"/>
        </w:rPr>
        <w:t>Company registration number: …………………………………………………………...</w:t>
      </w:r>
    </w:p>
    <w:p w14:paraId="18770BE9"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TYPE OF COMPANY/ FIRM</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939"/>
      </w:tblGrid>
      <w:tr w:rsidR="00973235" w14:paraId="0E683220" w14:textId="77777777" w:rsidTr="00A3027A">
        <w:tc>
          <w:tcPr>
            <w:tcW w:w="446" w:type="dxa"/>
          </w:tcPr>
          <w:p w14:paraId="29CB833F" w14:textId="1C78E1A0" w:rsidR="00973235" w:rsidRDefault="00973235" w:rsidP="00973235">
            <w:pPr>
              <w:widowControl w:val="0"/>
              <w:tabs>
                <w:tab w:val="left" w:pos="-720"/>
              </w:tabs>
              <w:ind w:hanging="844"/>
              <w:jc w:val="both"/>
              <w:rPr>
                <w:snapToGrid w:val="0"/>
              </w:rPr>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7F76DF79" w14:textId="28740B13" w:rsidR="00973235" w:rsidRDefault="00A3027A" w:rsidP="00A3027A">
            <w:pPr>
              <w:widowControl w:val="0"/>
              <w:tabs>
                <w:tab w:val="left" w:pos="-720"/>
              </w:tabs>
              <w:spacing w:line="276" w:lineRule="auto"/>
              <w:jc w:val="both"/>
              <w:rPr>
                <w:snapToGrid w:val="0"/>
              </w:rPr>
            </w:pPr>
            <w:r w:rsidRPr="002A74A1">
              <w:rPr>
                <w:snapToGrid w:val="0"/>
              </w:rPr>
              <w:t>Partnership/Joint Venture / Consortium</w:t>
            </w:r>
          </w:p>
        </w:tc>
      </w:tr>
      <w:tr w:rsidR="00A3027A" w14:paraId="69E7CC5D" w14:textId="77777777" w:rsidTr="00A3027A">
        <w:tc>
          <w:tcPr>
            <w:tcW w:w="446" w:type="dxa"/>
          </w:tcPr>
          <w:p w14:paraId="37FBB285" w14:textId="647A2211"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4DFC7A2C" w14:textId="22869836" w:rsidR="00A3027A" w:rsidRPr="002A74A1" w:rsidRDefault="00A3027A" w:rsidP="00A3027A">
            <w:pPr>
              <w:widowControl w:val="0"/>
              <w:tabs>
                <w:tab w:val="left" w:pos="-720"/>
              </w:tabs>
              <w:spacing w:line="276" w:lineRule="auto"/>
              <w:jc w:val="both"/>
              <w:rPr>
                <w:snapToGrid w:val="0"/>
              </w:rPr>
            </w:pPr>
            <w:r w:rsidRPr="002A74A1">
              <w:rPr>
                <w:snapToGrid w:val="0"/>
              </w:rPr>
              <w:t>One-person business/sole propriety</w:t>
            </w:r>
          </w:p>
        </w:tc>
      </w:tr>
      <w:tr w:rsidR="00A3027A" w14:paraId="74F84870" w14:textId="77777777" w:rsidTr="00A3027A">
        <w:tc>
          <w:tcPr>
            <w:tcW w:w="446" w:type="dxa"/>
          </w:tcPr>
          <w:p w14:paraId="3B959DEA" w14:textId="2B42EC04"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75D7DAF8" w14:textId="551E028A" w:rsidR="00A3027A" w:rsidRPr="002A74A1" w:rsidRDefault="00A3027A" w:rsidP="00A3027A">
            <w:pPr>
              <w:widowControl w:val="0"/>
              <w:tabs>
                <w:tab w:val="left" w:pos="-720"/>
              </w:tabs>
              <w:spacing w:line="276" w:lineRule="auto"/>
              <w:jc w:val="both"/>
              <w:rPr>
                <w:snapToGrid w:val="0"/>
              </w:rPr>
            </w:pPr>
            <w:r w:rsidRPr="002A74A1">
              <w:rPr>
                <w:snapToGrid w:val="0"/>
              </w:rPr>
              <w:t>Close corporation</w:t>
            </w:r>
          </w:p>
        </w:tc>
      </w:tr>
      <w:tr w:rsidR="00A3027A" w14:paraId="1FB25DFE" w14:textId="77777777" w:rsidTr="00A3027A">
        <w:tc>
          <w:tcPr>
            <w:tcW w:w="446" w:type="dxa"/>
          </w:tcPr>
          <w:p w14:paraId="3C571714" w14:textId="5F55FEA0"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741D3620" w14:textId="35E29278" w:rsidR="00A3027A" w:rsidRPr="002A74A1" w:rsidRDefault="00A3027A" w:rsidP="00A3027A">
            <w:pPr>
              <w:widowControl w:val="0"/>
              <w:tabs>
                <w:tab w:val="left" w:pos="-720"/>
              </w:tabs>
              <w:spacing w:line="276" w:lineRule="auto"/>
              <w:jc w:val="both"/>
              <w:rPr>
                <w:snapToGrid w:val="0"/>
              </w:rPr>
            </w:pPr>
            <w:r w:rsidRPr="002A74A1">
              <w:rPr>
                <w:snapToGrid w:val="0"/>
              </w:rPr>
              <w:t>Public Company</w:t>
            </w:r>
          </w:p>
        </w:tc>
      </w:tr>
      <w:tr w:rsidR="00A3027A" w14:paraId="54DE0A4B" w14:textId="77777777" w:rsidTr="00A3027A">
        <w:tc>
          <w:tcPr>
            <w:tcW w:w="446" w:type="dxa"/>
          </w:tcPr>
          <w:p w14:paraId="663FD698" w14:textId="4CBD330D"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3A1864C1" w14:textId="4B4DC500" w:rsidR="00A3027A" w:rsidRPr="002A74A1" w:rsidRDefault="00A3027A" w:rsidP="00A3027A">
            <w:pPr>
              <w:widowControl w:val="0"/>
              <w:tabs>
                <w:tab w:val="left" w:pos="-720"/>
              </w:tabs>
              <w:spacing w:line="276" w:lineRule="auto"/>
              <w:jc w:val="both"/>
              <w:rPr>
                <w:snapToGrid w:val="0"/>
              </w:rPr>
            </w:pPr>
            <w:r w:rsidRPr="002A74A1">
              <w:rPr>
                <w:snapToGrid w:val="0"/>
              </w:rPr>
              <w:t>Personal Liability Company</w:t>
            </w:r>
          </w:p>
        </w:tc>
      </w:tr>
      <w:tr w:rsidR="00A3027A" w14:paraId="06648C74" w14:textId="77777777" w:rsidTr="00A3027A">
        <w:tc>
          <w:tcPr>
            <w:tcW w:w="446" w:type="dxa"/>
          </w:tcPr>
          <w:p w14:paraId="2598E2FD" w14:textId="1E0FD7AD"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7548D6C7" w14:textId="5B6A5EFB" w:rsidR="00A3027A" w:rsidRPr="002A74A1" w:rsidRDefault="00A3027A" w:rsidP="00A3027A">
            <w:pPr>
              <w:widowControl w:val="0"/>
              <w:tabs>
                <w:tab w:val="left" w:pos="-720"/>
              </w:tabs>
              <w:spacing w:line="276" w:lineRule="auto"/>
              <w:jc w:val="both"/>
              <w:rPr>
                <w:snapToGrid w:val="0"/>
              </w:rPr>
            </w:pPr>
            <w:r w:rsidRPr="002A74A1">
              <w:rPr>
                <w:snapToGrid w:val="0"/>
              </w:rPr>
              <w:t>(Pty) Limited</w:t>
            </w:r>
          </w:p>
        </w:tc>
      </w:tr>
      <w:tr w:rsidR="00A3027A" w14:paraId="6E115D63" w14:textId="77777777" w:rsidTr="00A3027A">
        <w:tc>
          <w:tcPr>
            <w:tcW w:w="446" w:type="dxa"/>
          </w:tcPr>
          <w:p w14:paraId="41995A36" w14:textId="449A3670"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3326AEEC" w14:textId="0BFBDA1F" w:rsidR="00A3027A" w:rsidRPr="002A74A1" w:rsidRDefault="00A3027A" w:rsidP="00A3027A">
            <w:pPr>
              <w:widowControl w:val="0"/>
              <w:tabs>
                <w:tab w:val="left" w:pos="-720"/>
              </w:tabs>
              <w:spacing w:line="276" w:lineRule="auto"/>
              <w:jc w:val="both"/>
              <w:rPr>
                <w:snapToGrid w:val="0"/>
              </w:rPr>
            </w:pPr>
            <w:r w:rsidRPr="002A74A1">
              <w:rPr>
                <w:snapToGrid w:val="0"/>
              </w:rPr>
              <w:t>Non-Profit Company</w:t>
            </w:r>
          </w:p>
        </w:tc>
      </w:tr>
      <w:tr w:rsidR="00A3027A" w14:paraId="4D3086B5" w14:textId="77777777" w:rsidTr="00A3027A">
        <w:tc>
          <w:tcPr>
            <w:tcW w:w="446" w:type="dxa"/>
          </w:tcPr>
          <w:p w14:paraId="05EA4B6B" w14:textId="6B274B2A"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D7A48">
              <w:fldChar w:fldCharType="separate"/>
            </w:r>
            <w:r w:rsidRPr="00552F14">
              <w:fldChar w:fldCharType="end"/>
            </w:r>
          </w:p>
        </w:tc>
        <w:tc>
          <w:tcPr>
            <w:tcW w:w="7939" w:type="dxa"/>
          </w:tcPr>
          <w:p w14:paraId="085C04CB" w14:textId="15F70B43" w:rsidR="00A3027A" w:rsidRPr="002A74A1" w:rsidRDefault="00A3027A" w:rsidP="00A3027A">
            <w:pPr>
              <w:widowControl w:val="0"/>
              <w:tabs>
                <w:tab w:val="left" w:pos="-720"/>
              </w:tabs>
              <w:spacing w:line="276" w:lineRule="auto"/>
              <w:jc w:val="both"/>
              <w:rPr>
                <w:snapToGrid w:val="0"/>
              </w:rPr>
            </w:pPr>
            <w:r w:rsidRPr="002A74A1">
              <w:rPr>
                <w:snapToGrid w:val="0"/>
              </w:rPr>
              <w:t>State Owned Company</w:t>
            </w:r>
          </w:p>
        </w:tc>
      </w:tr>
    </w:tbl>
    <w:p w14:paraId="01229F8D" w14:textId="77777777" w:rsidR="00973235" w:rsidRPr="00165736" w:rsidRDefault="00973235" w:rsidP="00E47ABB">
      <w:pPr>
        <w:widowControl w:val="0"/>
        <w:tabs>
          <w:tab w:val="left" w:pos="-720"/>
        </w:tabs>
        <w:ind w:left="1440" w:hanging="540"/>
        <w:jc w:val="both"/>
        <w:rPr>
          <w:snapToGrid w:val="0"/>
          <w:sz w:val="6"/>
        </w:rPr>
      </w:pPr>
    </w:p>
    <w:p w14:paraId="435B9868" w14:textId="77777777" w:rsidR="00E47ABB" w:rsidRPr="002A74A1" w:rsidRDefault="00E47ABB" w:rsidP="00E47A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rPr>
      </w:pPr>
      <w:r w:rsidRPr="002A74A1">
        <w:rPr>
          <w:smallCaps/>
          <w:snapToGrid w:val="0"/>
        </w:rPr>
        <w:t>[Tick applicable box]</w:t>
      </w:r>
    </w:p>
    <w:p w14:paraId="2BF29DA8" w14:textId="77777777" w:rsidR="00E47ABB" w:rsidRPr="002A74A1" w:rsidRDefault="00E47ABB" w:rsidP="00E47A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rPr>
      </w:pPr>
    </w:p>
    <w:p w14:paraId="5D268841"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2A460EBD"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The information furnished is true and correct;</w:t>
      </w:r>
    </w:p>
    <w:p w14:paraId="5CB03C6E"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The preference points claimed are in accordance with the General Conditions as indicated in paragraph 1 of this form;</w:t>
      </w:r>
    </w:p>
    <w:p w14:paraId="700B24A5"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 xml:space="preserve">In the event of a contract being awarded as a result of points claimed as shown in paragraphs </w:t>
      </w:r>
      <w:r w:rsidRPr="002A74A1">
        <w:rPr>
          <w:snapToGrid w:val="0"/>
        </w:rPr>
        <w:lastRenderedPageBreak/>
        <w:t xml:space="preserve">1.4 and 4.2, the contractor may be required to furnish documentary proof to the satisfaction of the organ of state that the claims are correct; </w:t>
      </w:r>
    </w:p>
    <w:p w14:paraId="7689C23A"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If the specific goals have been claimed or obtained on a fraudulent basis or any of the conditions of contract have not been fulfilled, the organ of state may, in addition to any other remedy it may have –</w:t>
      </w:r>
    </w:p>
    <w:p w14:paraId="2E17F463"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disqualify the person from the tendering process;</w:t>
      </w:r>
    </w:p>
    <w:p w14:paraId="680739F4"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recover costs, losses or damages it has incurred or suffered as a result of that person’s conduct;</w:t>
      </w:r>
    </w:p>
    <w:p w14:paraId="7847241F"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cancel the contract and claim any damages which it has suffered as a result of having to make less favourable arrangements due to such cancellation;</w:t>
      </w:r>
    </w:p>
    <w:p w14:paraId="5C41BB56"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4A1">
        <w:rPr>
          <w:i/>
          <w:snapToGrid w:val="0"/>
        </w:rPr>
        <w:t>audi alteram partem</w:t>
      </w:r>
      <w:r w:rsidRPr="002A74A1">
        <w:rPr>
          <w:snapToGrid w:val="0"/>
        </w:rPr>
        <w:t xml:space="preserve"> (hear the other side) rule has been applied; and</w:t>
      </w:r>
    </w:p>
    <w:p w14:paraId="60BCB8AB"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forward the matter for criminal prosecution, if deemed necessary.</w:t>
      </w:r>
    </w:p>
    <w:p w14:paraId="43055D93" w14:textId="389B1072" w:rsidR="00E47ABB" w:rsidRPr="002A74A1" w:rsidRDefault="00E47ABB" w:rsidP="00E47AB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rPr>
      </w:pPr>
      <w:r w:rsidRPr="002A74A1">
        <w:rPr>
          <w:noProof/>
          <w:lang w:val="en-US" w:eastAsia="en-US"/>
        </w:rPr>
        <mc:AlternateContent>
          <mc:Choice Requires="wps">
            <w:drawing>
              <wp:anchor distT="0" distB="0" distL="114300" distR="114300" simplePos="0" relativeHeight="251668480" behindDoc="0" locked="0" layoutInCell="1" allowOverlap="1" wp14:anchorId="48C898BA" wp14:editId="3798D9C6">
                <wp:simplePos x="0" y="0"/>
                <wp:positionH relativeFrom="column">
                  <wp:posOffset>969107</wp:posOffset>
                </wp:positionH>
                <wp:positionV relativeFrom="paragraph">
                  <wp:posOffset>49153</wp:posOffset>
                </wp:positionV>
                <wp:extent cx="4800600" cy="1886673"/>
                <wp:effectExtent l="0" t="0"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86673"/>
                        </a:xfrm>
                        <a:prstGeom prst="rect">
                          <a:avLst/>
                        </a:prstGeom>
                        <a:solidFill>
                          <a:srgbClr val="FFFFFF"/>
                        </a:solidFill>
                        <a:ln w="9525">
                          <a:solidFill>
                            <a:srgbClr val="000000"/>
                          </a:solidFill>
                          <a:miter lim="800000"/>
                          <a:headEnd/>
                          <a:tailEnd/>
                        </a:ln>
                      </wps:spPr>
                      <wps:txbx>
                        <w:txbxContent>
                          <w:p w14:paraId="2B9C7B89" w14:textId="77777777" w:rsidR="00D47DCF" w:rsidRDefault="00D47DCF" w:rsidP="00A5166B">
                            <w:pPr>
                              <w:jc w:val="center"/>
                              <w:rPr>
                                <w:sz w:val="18"/>
                                <w:szCs w:val="18"/>
                              </w:rPr>
                            </w:pPr>
                          </w:p>
                          <w:p w14:paraId="73C08911" w14:textId="55D1985B" w:rsidR="00D47DCF" w:rsidRPr="00A5166B" w:rsidRDefault="00D47DCF" w:rsidP="00A5166B">
                            <w:pPr>
                              <w:rPr>
                                <w:sz w:val="18"/>
                                <w:szCs w:val="18"/>
                              </w:rPr>
                            </w:pPr>
                            <w:r w:rsidRPr="00585866">
                              <w:rPr>
                                <w:sz w:val="18"/>
                                <w:szCs w:val="18"/>
                              </w:rPr>
                              <w:t>………………………………………</w:t>
                            </w:r>
                            <w:r w:rsidRPr="00B715D9">
                              <w:rPr>
                                <w:b/>
                                <w:sz w:val="18"/>
                                <w:szCs w:val="18"/>
                              </w:rPr>
                              <w:t>SIGNATURE(S) OF TENDERER(S)</w:t>
                            </w:r>
                          </w:p>
                          <w:p w14:paraId="3C57410B" w14:textId="77777777" w:rsidR="00D47DCF" w:rsidRDefault="00D47DCF" w:rsidP="00A5166B">
                            <w:pPr>
                              <w:jc w:val="center"/>
                              <w:rPr>
                                <w:sz w:val="18"/>
                                <w:szCs w:val="18"/>
                              </w:rPr>
                            </w:pPr>
                          </w:p>
                          <w:p w14:paraId="7A67242D" w14:textId="1EBD5A83" w:rsidR="00D47DCF" w:rsidRPr="00585866" w:rsidRDefault="00D47DCF" w:rsidP="00A5166B">
                            <w:pPr>
                              <w:rPr>
                                <w:sz w:val="18"/>
                                <w:szCs w:val="18"/>
                              </w:rPr>
                            </w:pPr>
                            <w:r w:rsidRPr="00B715D9">
                              <w:rPr>
                                <w:b/>
                                <w:sz w:val="18"/>
                                <w:szCs w:val="18"/>
                              </w:rPr>
                              <w:t>SURNAME AND NAME</w:t>
                            </w:r>
                            <w:r>
                              <w:rPr>
                                <w:sz w:val="18"/>
                                <w:szCs w:val="18"/>
                              </w:rPr>
                              <w:t>: ……………………………………………………….</w:t>
                            </w:r>
                          </w:p>
                          <w:p w14:paraId="61E3C2BD" w14:textId="0F48B2EC" w:rsidR="00D47DCF" w:rsidRPr="00585866" w:rsidRDefault="00D47DCF" w:rsidP="00A5166B">
                            <w:pPr>
                              <w:spacing w:before="120" w:after="120"/>
                              <w:rPr>
                                <w:sz w:val="18"/>
                                <w:szCs w:val="18"/>
                              </w:rPr>
                            </w:pPr>
                            <w:r w:rsidRPr="00B715D9">
                              <w:rPr>
                                <w:b/>
                                <w:sz w:val="18"/>
                                <w:szCs w:val="18"/>
                              </w:rPr>
                              <w:t>DATE:</w:t>
                            </w:r>
                            <w:r>
                              <w:rPr>
                                <w:b/>
                                <w:sz w:val="18"/>
                                <w:szCs w:val="18"/>
                              </w:rPr>
                              <w:t xml:space="preserve"> </w:t>
                            </w:r>
                            <w:r w:rsidRPr="00585866">
                              <w:rPr>
                                <w:sz w:val="18"/>
                                <w:szCs w:val="18"/>
                              </w:rPr>
                              <w:t>………………………………</w:t>
                            </w:r>
                            <w:r>
                              <w:rPr>
                                <w:sz w:val="18"/>
                                <w:szCs w:val="18"/>
                              </w:rPr>
                              <w:t>……………………</w:t>
                            </w:r>
                          </w:p>
                          <w:p w14:paraId="79B2B82E" w14:textId="2A31DBFF" w:rsidR="00D47DCF" w:rsidRPr="00585866" w:rsidRDefault="00D47DCF" w:rsidP="00A5166B">
                            <w:pPr>
                              <w:spacing w:after="120"/>
                              <w:rPr>
                                <w:sz w:val="18"/>
                                <w:szCs w:val="18"/>
                              </w:rPr>
                            </w:pPr>
                            <w:r w:rsidRPr="00B715D9">
                              <w:rPr>
                                <w:b/>
                                <w:sz w:val="18"/>
                                <w:szCs w:val="18"/>
                              </w:rPr>
                              <w:t>ADDRESS</w:t>
                            </w:r>
                            <w:r>
                              <w:rPr>
                                <w:sz w:val="18"/>
                                <w:szCs w:val="18"/>
                              </w:rPr>
                              <w:t xml:space="preserve">: </w:t>
                            </w:r>
                            <w:r w:rsidRPr="00585866">
                              <w:rPr>
                                <w:sz w:val="18"/>
                                <w:szCs w:val="18"/>
                              </w:rPr>
                              <w:t>………………………………</w:t>
                            </w:r>
                            <w:r>
                              <w:rPr>
                                <w:sz w:val="18"/>
                                <w:szCs w:val="18"/>
                              </w:rPr>
                              <w:t>………………………</w:t>
                            </w:r>
                          </w:p>
                          <w:p w14:paraId="5850AFA6" w14:textId="5794BA9E" w:rsidR="00D47DCF" w:rsidRPr="00585866" w:rsidRDefault="00D47DCF" w:rsidP="00A5166B">
                            <w:pPr>
                              <w:spacing w:after="120"/>
                              <w:ind w:left="360" w:firstLine="720"/>
                              <w:rPr>
                                <w:sz w:val="18"/>
                                <w:szCs w:val="18"/>
                              </w:rPr>
                            </w:pPr>
                            <w:r w:rsidRPr="00585866">
                              <w:rPr>
                                <w:sz w:val="18"/>
                                <w:szCs w:val="18"/>
                              </w:rPr>
                              <w:t>………………………………</w:t>
                            </w:r>
                            <w:r>
                              <w:rPr>
                                <w:sz w:val="18"/>
                                <w:szCs w:val="18"/>
                              </w:rPr>
                              <w:t>………………………</w:t>
                            </w:r>
                          </w:p>
                          <w:p w14:paraId="2A6F65B9" w14:textId="7FC813C4" w:rsidR="00D47DCF" w:rsidRDefault="00D47DCF" w:rsidP="00A5166B">
                            <w:pPr>
                              <w:tabs>
                                <w:tab w:val="left" w:pos="1080"/>
                              </w:tabs>
                              <w:ind w:left="1080"/>
                              <w:rPr>
                                <w:sz w:val="18"/>
                                <w:szCs w:val="18"/>
                              </w:rPr>
                            </w:pPr>
                            <w:r w:rsidRPr="00585866">
                              <w:rPr>
                                <w:sz w:val="18"/>
                                <w:szCs w:val="18"/>
                              </w:rPr>
                              <w:t>………………………………</w:t>
                            </w:r>
                            <w:r>
                              <w:rPr>
                                <w:sz w:val="18"/>
                                <w:szCs w:val="18"/>
                              </w:rPr>
                              <w:t>………………………</w:t>
                            </w:r>
                          </w:p>
                          <w:p w14:paraId="40E2CB0E" w14:textId="77777777" w:rsidR="00D47DCF" w:rsidRDefault="00D47DCF" w:rsidP="00A5166B">
                            <w:pPr>
                              <w:tabs>
                                <w:tab w:val="left" w:pos="1080"/>
                              </w:tabs>
                              <w:ind w:left="1080"/>
                              <w:rPr>
                                <w:sz w:val="18"/>
                                <w:szCs w:val="18"/>
                              </w:rPr>
                            </w:pPr>
                          </w:p>
                          <w:p w14:paraId="0E9E2BB3" w14:textId="39AB3446" w:rsidR="00D47DCF" w:rsidRPr="00585866" w:rsidRDefault="00D47DCF" w:rsidP="00A5166B">
                            <w:pPr>
                              <w:tabs>
                                <w:tab w:val="left" w:pos="1080"/>
                              </w:tabs>
                              <w:ind w:left="1080"/>
                              <w:rPr>
                                <w:sz w:val="18"/>
                                <w:szCs w:val="18"/>
                              </w:rPr>
                            </w:pPr>
                            <w:r>
                              <w:rPr>
                                <w:sz w:val="18"/>
                                <w:szCs w:val="18"/>
                              </w:rPr>
                              <w:t>………………………………………………………</w:t>
                            </w:r>
                          </w:p>
                          <w:p w14:paraId="64FF1C0F" w14:textId="77777777" w:rsidR="00D47DCF" w:rsidRDefault="00D47DCF" w:rsidP="00A516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98BA" id="Rectangle 4" o:spid="_x0000_s1026" style="position:absolute;left:0;text-align:left;margin-left:76.3pt;margin-top:3.85pt;width:378pt;height:1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">
                <v:textbox>
                  <w:txbxContent>
                    <w:p w14:paraId="2B9C7B89" w14:textId="77777777" w:rsidR="00D47DCF" w:rsidRDefault="00D47DCF" w:rsidP="00A5166B">
                      <w:pPr>
                        <w:jc w:val="center"/>
                        <w:rPr>
                          <w:sz w:val="18"/>
                          <w:szCs w:val="18"/>
                        </w:rPr>
                      </w:pPr>
                    </w:p>
                    <w:p w14:paraId="73C08911" w14:textId="55D1985B" w:rsidR="00D47DCF" w:rsidRPr="00A5166B" w:rsidRDefault="00D47DCF" w:rsidP="00A5166B">
                      <w:pPr>
                        <w:rPr>
                          <w:sz w:val="18"/>
                          <w:szCs w:val="18"/>
                        </w:rPr>
                      </w:pPr>
                      <w:r w:rsidRPr="00585866">
                        <w:rPr>
                          <w:sz w:val="18"/>
                          <w:szCs w:val="18"/>
                        </w:rPr>
                        <w:t>………………………………………</w:t>
                      </w:r>
                      <w:r w:rsidRPr="00B715D9">
                        <w:rPr>
                          <w:b/>
                          <w:sz w:val="18"/>
                          <w:szCs w:val="18"/>
                        </w:rPr>
                        <w:t>SIGNATURE(S) OF TENDERER(S)</w:t>
                      </w:r>
                    </w:p>
                    <w:p w14:paraId="3C57410B" w14:textId="77777777" w:rsidR="00D47DCF" w:rsidRDefault="00D47DCF" w:rsidP="00A5166B">
                      <w:pPr>
                        <w:jc w:val="center"/>
                        <w:rPr>
                          <w:sz w:val="18"/>
                          <w:szCs w:val="18"/>
                        </w:rPr>
                      </w:pPr>
                    </w:p>
                    <w:p w14:paraId="7A67242D" w14:textId="1EBD5A83" w:rsidR="00D47DCF" w:rsidRPr="00585866" w:rsidRDefault="00D47DCF" w:rsidP="00A5166B">
                      <w:pPr>
                        <w:rPr>
                          <w:sz w:val="18"/>
                          <w:szCs w:val="18"/>
                        </w:rPr>
                      </w:pPr>
                      <w:r w:rsidRPr="00B715D9">
                        <w:rPr>
                          <w:b/>
                          <w:sz w:val="18"/>
                          <w:szCs w:val="18"/>
                        </w:rPr>
                        <w:t>SURNAME AND NAME</w:t>
                      </w:r>
                      <w:r>
                        <w:rPr>
                          <w:sz w:val="18"/>
                          <w:szCs w:val="18"/>
                        </w:rPr>
                        <w:t>: ……………………………………………………….</w:t>
                      </w:r>
                    </w:p>
                    <w:p w14:paraId="61E3C2BD" w14:textId="0F48B2EC" w:rsidR="00D47DCF" w:rsidRPr="00585866" w:rsidRDefault="00D47DCF" w:rsidP="00A5166B">
                      <w:pPr>
                        <w:spacing w:before="120" w:after="120"/>
                        <w:rPr>
                          <w:sz w:val="18"/>
                          <w:szCs w:val="18"/>
                        </w:rPr>
                      </w:pPr>
                      <w:r w:rsidRPr="00B715D9">
                        <w:rPr>
                          <w:b/>
                          <w:sz w:val="18"/>
                          <w:szCs w:val="18"/>
                        </w:rPr>
                        <w:t>DATE:</w:t>
                      </w:r>
                      <w:r>
                        <w:rPr>
                          <w:b/>
                          <w:sz w:val="18"/>
                          <w:szCs w:val="18"/>
                        </w:rPr>
                        <w:t xml:space="preserve"> </w:t>
                      </w:r>
                      <w:r w:rsidRPr="00585866">
                        <w:rPr>
                          <w:sz w:val="18"/>
                          <w:szCs w:val="18"/>
                        </w:rPr>
                        <w:t>………………………………</w:t>
                      </w:r>
                      <w:r>
                        <w:rPr>
                          <w:sz w:val="18"/>
                          <w:szCs w:val="18"/>
                        </w:rPr>
                        <w:t>……………………</w:t>
                      </w:r>
                    </w:p>
                    <w:p w14:paraId="79B2B82E" w14:textId="2A31DBFF" w:rsidR="00D47DCF" w:rsidRPr="00585866" w:rsidRDefault="00D47DCF" w:rsidP="00A5166B">
                      <w:pPr>
                        <w:spacing w:after="120"/>
                        <w:rPr>
                          <w:sz w:val="18"/>
                          <w:szCs w:val="18"/>
                        </w:rPr>
                      </w:pPr>
                      <w:r w:rsidRPr="00B715D9">
                        <w:rPr>
                          <w:b/>
                          <w:sz w:val="18"/>
                          <w:szCs w:val="18"/>
                        </w:rPr>
                        <w:t>ADDRESS</w:t>
                      </w:r>
                      <w:r>
                        <w:rPr>
                          <w:sz w:val="18"/>
                          <w:szCs w:val="18"/>
                        </w:rPr>
                        <w:t xml:space="preserve">: </w:t>
                      </w:r>
                      <w:r w:rsidRPr="00585866">
                        <w:rPr>
                          <w:sz w:val="18"/>
                          <w:szCs w:val="18"/>
                        </w:rPr>
                        <w:t>………………………………</w:t>
                      </w:r>
                      <w:r>
                        <w:rPr>
                          <w:sz w:val="18"/>
                          <w:szCs w:val="18"/>
                        </w:rPr>
                        <w:t>………………………</w:t>
                      </w:r>
                    </w:p>
                    <w:p w14:paraId="5850AFA6" w14:textId="5794BA9E" w:rsidR="00D47DCF" w:rsidRPr="00585866" w:rsidRDefault="00D47DCF" w:rsidP="00A5166B">
                      <w:pPr>
                        <w:spacing w:after="120"/>
                        <w:ind w:left="360" w:firstLine="720"/>
                        <w:rPr>
                          <w:sz w:val="18"/>
                          <w:szCs w:val="18"/>
                        </w:rPr>
                      </w:pPr>
                      <w:r w:rsidRPr="00585866">
                        <w:rPr>
                          <w:sz w:val="18"/>
                          <w:szCs w:val="18"/>
                        </w:rPr>
                        <w:t>………………………………</w:t>
                      </w:r>
                      <w:r>
                        <w:rPr>
                          <w:sz w:val="18"/>
                          <w:szCs w:val="18"/>
                        </w:rPr>
                        <w:t>………………………</w:t>
                      </w:r>
                    </w:p>
                    <w:p w14:paraId="2A6F65B9" w14:textId="7FC813C4" w:rsidR="00D47DCF" w:rsidRDefault="00D47DCF" w:rsidP="00A5166B">
                      <w:pPr>
                        <w:tabs>
                          <w:tab w:val="left" w:pos="1080"/>
                        </w:tabs>
                        <w:ind w:left="1080"/>
                        <w:rPr>
                          <w:sz w:val="18"/>
                          <w:szCs w:val="18"/>
                        </w:rPr>
                      </w:pPr>
                      <w:r w:rsidRPr="00585866">
                        <w:rPr>
                          <w:sz w:val="18"/>
                          <w:szCs w:val="18"/>
                        </w:rPr>
                        <w:t>………………………………</w:t>
                      </w:r>
                      <w:r>
                        <w:rPr>
                          <w:sz w:val="18"/>
                          <w:szCs w:val="18"/>
                        </w:rPr>
                        <w:t>………………………</w:t>
                      </w:r>
                    </w:p>
                    <w:p w14:paraId="40E2CB0E" w14:textId="77777777" w:rsidR="00D47DCF" w:rsidRDefault="00D47DCF" w:rsidP="00A5166B">
                      <w:pPr>
                        <w:tabs>
                          <w:tab w:val="left" w:pos="1080"/>
                        </w:tabs>
                        <w:ind w:left="1080"/>
                        <w:rPr>
                          <w:sz w:val="18"/>
                          <w:szCs w:val="18"/>
                        </w:rPr>
                      </w:pPr>
                    </w:p>
                    <w:p w14:paraId="0E9E2BB3" w14:textId="39AB3446" w:rsidR="00D47DCF" w:rsidRPr="00585866" w:rsidRDefault="00D47DCF" w:rsidP="00A5166B">
                      <w:pPr>
                        <w:tabs>
                          <w:tab w:val="left" w:pos="1080"/>
                        </w:tabs>
                        <w:ind w:left="1080"/>
                        <w:rPr>
                          <w:sz w:val="18"/>
                          <w:szCs w:val="18"/>
                        </w:rPr>
                      </w:pPr>
                      <w:r>
                        <w:rPr>
                          <w:sz w:val="18"/>
                          <w:szCs w:val="18"/>
                        </w:rPr>
                        <w:t>………………………………………………………</w:t>
                      </w:r>
                    </w:p>
                    <w:p w14:paraId="64FF1C0F" w14:textId="77777777" w:rsidR="00D47DCF" w:rsidRDefault="00D47DCF" w:rsidP="00A5166B">
                      <w:pPr>
                        <w:jc w:val="center"/>
                      </w:pPr>
                    </w:p>
                  </w:txbxContent>
                </v:textbox>
              </v:rect>
            </w:pict>
          </mc:Fallback>
        </mc:AlternateContent>
      </w:r>
    </w:p>
    <w:p w14:paraId="3FE3A7FE" w14:textId="77777777" w:rsidR="00E47ABB" w:rsidRPr="002A74A1" w:rsidRDefault="00E47ABB" w:rsidP="00E47A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rPr>
      </w:pPr>
    </w:p>
    <w:p w14:paraId="1BB0A214" w14:textId="6C34973E" w:rsidR="00E47ABB" w:rsidRPr="002A74A1" w:rsidRDefault="00E47ABB" w:rsidP="00E47A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rPr>
      </w:pPr>
    </w:p>
    <w:p w14:paraId="624694D5" w14:textId="77777777" w:rsidR="00E47ABB" w:rsidRPr="002A74A1" w:rsidRDefault="00E47ABB" w:rsidP="00E47ABB"/>
    <w:p w14:paraId="4B2E4DC3" w14:textId="77777777" w:rsidR="003F7C54" w:rsidRPr="002A74A1" w:rsidRDefault="003F7C54" w:rsidP="00183FFD">
      <w:pPr>
        <w:tabs>
          <w:tab w:val="left" w:pos="900"/>
          <w:tab w:val="left" w:pos="2880"/>
          <w:tab w:val="left" w:pos="5760"/>
          <w:tab w:val="left" w:pos="7920"/>
        </w:tabs>
        <w:jc w:val="center"/>
        <w:rPr>
          <w:b/>
        </w:rPr>
      </w:pPr>
    </w:p>
    <w:p w14:paraId="432DB4A1" w14:textId="77777777" w:rsidR="00183FFD" w:rsidRPr="002A74A1" w:rsidRDefault="00183FFD" w:rsidP="00183FFD">
      <w:pPr>
        <w:tabs>
          <w:tab w:val="left" w:pos="900"/>
          <w:tab w:val="left" w:pos="2880"/>
          <w:tab w:val="left" w:pos="5760"/>
          <w:tab w:val="left" w:pos="7920"/>
        </w:tabs>
        <w:rPr>
          <w:b/>
        </w:rPr>
      </w:pPr>
    </w:p>
    <w:p w14:paraId="4B775629" w14:textId="77777777" w:rsidR="00183FFD" w:rsidRPr="002A74A1" w:rsidRDefault="00183FFD" w:rsidP="00183FFD">
      <w:pPr>
        <w:tabs>
          <w:tab w:val="left" w:pos="900"/>
          <w:tab w:val="left" w:pos="2880"/>
          <w:tab w:val="left" w:pos="5760"/>
          <w:tab w:val="left" w:pos="7920"/>
        </w:tabs>
        <w:rPr>
          <w:b/>
        </w:rPr>
      </w:pPr>
    </w:p>
    <w:p w14:paraId="3C313C49" w14:textId="05DD1C27" w:rsidR="004A08E2" w:rsidRPr="002A74A1" w:rsidRDefault="004A08E2">
      <w:pPr>
        <w:rPr>
          <w:b/>
        </w:rPr>
      </w:pPr>
      <w:r w:rsidRPr="002A74A1">
        <w:rPr>
          <w:b/>
        </w:rPr>
        <w:br w:type="page"/>
      </w:r>
    </w:p>
    <w:p w14:paraId="5E4191C0" w14:textId="596C590E" w:rsidR="00264C5E" w:rsidRPr="009E579C" w:rsidRDefault="00264C5E" w:rsidP="009E579C">
      <w:pPr>
        <w:pStyle w:val="Heading1"/>
        <w:rPr>
          <w:b/>
          <w:sz w:val="28"/>
        </w:rPr>
      </w:pPr>
      <w:bookmarkStart w:id="49" w:name="_Toc142248186"/>
      <w:r w:rsidRPr="009E579C">
        <w:rPr>
          <w:b/>
          <w:sz w:val="28"/>
        </w:rPr>
        <w:lastRenderedPageBreak/>
        <w:t>SWORN AFFIDAVIT – B-BBEE EXEMPTED MICRO ENTERPRISE - GENERAL</w:t>
      </w:r>
      <w:bookmarkEnd w:id="49"/>
    </w:p>
    <w:p w14:paraId="14815881" w14:textId="5EA1A29E" w:rsidR="00264C5E" w:rsidRPr="002A74A1" w:rsidRDefault="00264C5E" w:rsidP="00264C5E">
      <w:pPr>
        <w:widowControl w:val="0"/>
        <w:autoSpaceDE w:val="0"/>
        <w:autoSpaceDN w:val="0"/>
        <w:adjustRightInd w:val="0"/>
        <w:spacing w:line="200" w:lineRule="exact"/>
        <w:rPr>
          <w:rFonts w:ascii="Arial Narrow" w:hAnsi="Arial Narrow" w:cs="Arial Narrow"/>
          <w:u w:val="single"/>
        </w:rPr>
      </w:pPr>
    </w:p>
    <w:p w14:paraId="412D19F7" w14:textId="32334811" w:rsidR="00264C5E" w:rsidRPr="002A74A1" w:rsidRDefault="00264C5E" w:rsidP="00264C5E">
      <w:pPr>
        <w:widowControl w:val="0"/>
        <w:autoSpaceDE w:val="0"/>
        <w:autoSpaceDN w:val="0"/>
        <w:adjustRightInd w:val="0"/>
        <w:spacing w:before="34" w:line="247" w:lineRule="exact"/>
        <w:ind w:left="220"/>
      </w:pPr>
      <w:r w:rsidRPr="002A74A1">
        <w:rPr>
          <w:position w:val="-1"/>
        </w:rPr>
        <w:t>I, the un</w:t>
      </w:r>
      <w:r w:rsidRPr="002A74A1">
        <w:rPr>
          <w:spacing w:val="-2"/>
          <w:position w:val="-1"/>
        </w:rPr>
        <w:t>d</w:t>
      </w:r>
      <w:r w:rsidRPr="002A74A1">
        <w:rPr>
          <w:position w:val="-1"/>
        </w:rPr>
        <w:t>ers</w:t>
      </w:r>
      <w:r w:rsidRPr="002A74A1">
        <w:rPr>
          <w:spacing w:val="-2"/>
          <w:position w:val="-1"/>
        </w:rPr>
        <w:t>i</w:t>
      </w:r>
      <w:r w:rsidRPr="002A74A1">
        <w:rPr>
          <w:position w:val="-1"/>
        </w:rPr>
        <w:t>gned,</w:t>
      </w:r>
    </w:p>
    <w:p w14:paraId="7A49EF0B" w14:textId="77777777" w:rsidR="00264C5E" w:rsidRPr="002A74A1" w:rsidRDefault="00264C5E" w:rsidP="00264C5E">
      <w:pPr>
        <w:widowControl w:val="0"/>
        <w:autoSpaceDE w:val="0"/>
        <w:autoSpaceDN w:val="0"/>
        <w:adjustRightInd w:val="0"/>
        <w:spacing w:before="13" w:line="240" w:lineRule="exact"/>
      </w:pPr>
    </w:p>
    <w:tbl>
      <w:tblPr>
        <w:tblW w:w="5000" w:type="pct"/>
        <w:tblCellMar>
          <w:left w:w="0" w:type="dxa"/>
          <w:right w:w="0" w:type="dxa"/>
        </w:tblCellMar>
        <w:tblLook w:val="0000" w:firstRow="0" w:lastRow="0" w:firstColumn="0" w:lastColumn="0" w:noHBand="0" w:noVBand="0"/>
      </w:tblPr>
      <w:tblGrid>
        <w:gridCol w:w="2717"/>
        <w:gridCol w:w="7020"/>
      </w:tblGrid>
      <w:tr w:rsidR="00264C5E" w:rsidRPr="002A74A1" w14:paraId="2A772ECC" w14:textId="77777777" w:rsidTr="004D3D1F">
        <w:trPr>
          <w:trHeight w:hRule="exact" w:val="373"/>
        </w:trPr>
        <w:tc>
          <w:tcPr>
            <w:tcW w:w="1395" w:type="pct"/>
            <w:tcBorders>
              <w:top w:val="single" w:sz="4" w:space="0" w:color="000000"/>
              <w:left w:val="single" w:sz="4" w:space="0" w:color="000000"/>
              <w:bottom w:val="single" w:sz="4" w:space="0" w:color="000000"/>
              <w:right w:val="single" w:sz="4" w:space="0" w:color="000000"/>
            </w:tcBorders>
          </w:tcPr>
          <w:p w14:paraId="016482CB"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z w:val="18"/>
                <w:szCs w:val="18"/>
              </w:rPr>
              <w:t>Full name &amp;</w:t>
            </w:r>
            <w:r w:rsidRPr="002A74A1">
              <w:rPr>
                <w:b/>
                <w:bCs/>
                <w:spacing w:val="-1"/>
                <w:sz w:val="18"/>
                <w:szCs w:val="18"/>
              </w:rPr>
              <w:t xml:space="preserve"> S</w:t>
            </w:r>
            <w:r w:rsidRPr="002A74A1">
              <w:rPr>
                <w:b/>
                <w:bCs/>
                <w:sz w:val="18"/>
                <w:szCs w:val="18"/>
              </w:rPr>
              <w:t>u</w:t>
            </w:r>
            <w:r w:rsidRPr="002A74A1">
              <w:rPr>
                <w:b/>
                <w:bCs/>
                <w:spacing w:val="-1"/>
                <w:sz w:val="18"/>
                <w:szCs w:val="18"/>
              </w:rPr>
              <w:t>r</w:t>
            </w:r>
            <w:r w:rsidRPr="002A74A1">
              <w:rPr>
                <w:b/>
                <w:bCs/>
                <w:sz w:val="18"/>
                <w:szCs w:val="18"/>
              </w:rPr>
              <w:t>name</w:t>
            </w:r>
          </w:p>
        </w:tc>
        <w:tc>
          <w:tcPr>
            <w:tcW w:w="3605" w:type="pct"/>
            <w:tcBorders>
              <w:top w:val="single" w:sz="4" w:space="0" w:color="000000"/>
              <w:left w:val="single" w:sz="4" w:space="0" w:color="000000"/>
              <w:bottom w:val="single" w:sz="4" w:space="0" w:color="000000"/>
              <w:right w:val="single" w:sz="4" w:space="0" w:color="000000"/>
            </w:tcBorders>
          </w:tcPr>
          <w:p w14:paraId="07FA5AB9" w14:textId="77777777" w:rsidR="00264C5E" w:rsidRPr="00E95521" w:rsidRDefault="00264C5E" w:rsidP="00447060">
            <w:pPr>
              <w:widowControl w:val="0"/>
              <w:autoSpaceDE w:val="0"/>
              <w:autoSpaceDN w:val="0"/>
              <w:adjustRightInd w:val="0"/>
              <w:rPr>
                <w:sz w:val="32"/>
              </w:rPr>
            </w:pPr>
          </w:p>
        </w:tc>
      </w:tr>
      <w:tr w:rsidR="00264C5E" w:rsidRPr="002A74A1" w14:paraId="1D0666CB" w14:textId="77777777" w:rsidTr="004D3D1F">
        <w:trPr>
          <w:trHeight w:hRule="exact" w:val="420"/>
        </w:trPr>
        <w:tc>
          <w:tcPr>
            <w:tcW w:w="1395" w:type="pct"/>
            <w:tcBorders>
              <w:top w:val="single" w:sz="4" w:space="0" w:color="000000"/>
              <w:left w:val="single" w:sz="4" w:space="0" w:color="000000"/>
              <w:bottom w:val="single" w:sz="4" w:space="0" w:color="000000"/>
              <w:right w:val="single" w:sz="4" w:space="0" w:color="000000"/>
            </w:tcBorders>
          </w:tcPr>
          <w:p w14:paraId="394B00F1"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z w:val="18"/>
                <w:szCs w:val="18"/>
              </w:rPr>
              <w:t>Identi</w:t>
            </w:r>
            <w:r w:rsidRPr="002A74A1">
              <w:rPr>
                <w:b/>
                <w:bCs/>
                <w:spacing w:val="-1"/>
                <w:sz w:val="18"/>
                <w:szCs w:val="18"/>
              </w:rPr>
              <w:t>t</w:t>
            </w:r>
            <w:r w:rsidRPr="002A74A1">
              <w:rPr>
                <w:b/>
                <w:bCs/>
                <w:sz w:val="18"/>
                <w:szCs w:val="18"/>
              </w:rPr>
              <w:t>y number</w:t>
            </w:r>
          </w:p>
        </w:tc>
        <w:tc>
          <w:tcPr>
            <w:tcW w:w="3605" w:type="pct"/>
            <w:tcBorders>
              <w:top w:val="single" w:sz="4" w:space="0" w:color="000000"/>
              <w:left w:val="single" w:sz="4" w:space="0" w:color="000000"/>
              <w:bottom w:val="single" w:sz="4" w:space="0" w:color="000000"/>
              <w:right w:val="single" w:sz="4" w:space="0" w:color="000000"/>
            </w:tcBorders>
          </w:tcPr>
          <w:p w14:paraId="0D7001EC" w14:textId="77777777" w:rsidR="00264C5E" w:rsidRPr="002A74A1" w:rsidRDefault="00264C5E" w:rsidP="00447060">
            <w:pPr>
              <w:widowControl w:val="0"/>
              <w:autoSpaceDE w:val="0"/>
              <w:autoSpaceDN w:val="0"/>
              <w:adjustRightInd w:val="0"/>
            </w:pPr>
          </w:p>
        </w:tc>
      </w:tr>
    </w:tbl>
    <w:p w14:paraId="19A24C18" w14:textId="77777777" w:rsidR="00264C5E" w:rsidRPr="002A74A1" w:rsidRDefault="00264C5E" w:rsidP="00264C5E">
      <w:pPr>
        <w:pStyle w:val="Default"/>
        <w:rPr>
          <w:color w:val="auto"/>
        </w:rPr>
      </w:pPr>
    </w:p>
    <w:p w14:paraId="024E001A" w14:textId="77777777" w:rsidR="00264C5E" w:rsidRPr="002A74A1" w:rsidRDefault="00264C5E" w:rsidP="00264C5E">
      <w:pPr>
        <w:pStyle w:val="Default"/>
        <w:rPr>
          <w:color w:val="auto"/>
          <w:sz w:val="22"/>
          <w:szCs w:val="22"/>
        </w:rPr>
      </w:pPr>
      <w:r w:rsidRPr="002A74A1">
        <w:rPr>
          <w:color w:val="auto"/>
        </w:rPr>
        <w:t xml:space="preserve"> </w:t>
      </w:r>
      <w:r w:rsidRPr="002A74A1">
        <w:rPr>
          <w:color w:val="auto"/>
          <w:sz w:val="22"/>
          <w:szCs w:val="22"/>
        </w:rPr>
        <w:t xml:space="preserve">Hereby declare under oath as follows: </w:t>
      </w:r>
    </w:p>
    <w:p w14:paraId="05668E96" w14:textId="77777777" w:rsidR="00264C5E" w:rsidRPr="002A74A1" w:rsidRDefault="00264C5E" w:rsidP="00264C5E">
      <w:pPr>
        <w:pStyle w:val="Default"/>
        <w:rPr>
          <w:color w:val="auto"/>
          <w:sz w:val="22"/>
          <w:szCs w:val="22"/>
        </w:rPr>
      </w:pPr>
    </w:p>
    <w:p w14:paraId="4A78B941"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The contents of this statement are to the best of my knowledge a true reflection of the facts. </w:t>
      </w:r>
    </w:p>
    <w:p w14:paraId="1467DC41" w14:textId="77777777" w:rsidR="00264C5E" w:rsidRPr="002A74A1" w:rsidRDefault="00264C5E" w:rsidP="00264C5E">
      <w:pPr>
        <w:pStyle w:val="Default"/>
        <w:ind w:left="720"/>
        <w:rPr>
          <w:color w:val="auto"/>
          <w:sz w:val="22"/>
          <w:szCs w:val="22"/>
        </w:rPr>
      </w:pPr>
    </w:p>
    <w:p w14:paraId="6F797883"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I am a Member / Director / Owner (</w:t>
      </w:r>
      <w:r w:rsidRPr="002A74A1">
        <w:rPr>
          <w:b/>
          <w:bCs/>
          <w:color w:val="auto"/>
          <w:sz w:val="22"/>
          <w:szCs w:val="22"/>
        </w:rPr>
        <w:t>Select one</w:t>
      </w:r>
      <w:r w:rsidRPr="002A74A1">
        <w:rPr>
          <w:color w:val="auto"/>
          <w:sz w:val="22"/>
          <w:szCs w:val="22"/>
        </w:rPr>
        <w:t xml:space="preserve">) of the following enterprise and am duly authorised to act on its behalf: </w:t>
      </w:r>
    </w:p>
    <w:p w14:paraId="22111DB2" w14:textId="77777777" w:rsidR="00264C5E" w:rsidRPr="002A74A1" w:rsidRDefault="00264C5E" w:rsidP="00264C5E">
      <w:pPr>
        <w:widowControl w:val="0"/>
        <w:autoSpaceDE w:val="0"/>
        <w:autoSpaceDN w:val="0"/>
        <w:adjustRightInd w:val="0"/>
        <w:spacing w:before="10" w:line="240" w:lineRule="exact"/>
        <w:rPr>
          <w:sz w:val="18"/>
          <w:szCs w:val="18"/>
        </w:rPr>
      </w:pPr>
    </w:p>
    <w:tbl>
      <w:tblPr>
        <w:tblW w:w="5000" w:type="pct"/>
        <w:tblCellMar>
          <w:left w:w="0" w:type="dxa"/>
          <w:right w:w="0" w:type="dxa"/>
        </w:tblCellMar>
        <w:tblLook w:val="0000" w:firstRow="0" w:lastRow="0" w:firstColumn="0" w:lastColumn="0" w:noHBand="0" w:noVBand="0"/>
      </w:tblPr>
      <w:tblGrid>
        <w:gridCol w:w="2537"/>
        <w:gridCol w:w="7200"/>
      </w:tblGrid>
      <w:tr w:rsidR="00264C5E" w:rsidRPr="002A74A1" w14:paraId="47317887" w14:textId="77777777" w:rsidTr="004D3D1F">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05AD02E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 xml:space="preserve">ise </w:t>
            </w:r>
            <w:r w:rsidRPr="002A74A1">
              <w:rPr>
                <w:b/>
                <w:bCs/>
                <w:spacing w:val="-1"/>
                <w:sz w:val="18"/>
                <w:szCs w:val="18"/>
              </w:rPr>
              <w:t>N</w:t>
            </w:r>
            <w:r w:rsidRPr="002A74A1">
              <w:rPr>
                <w:b/>
                <w:bCs/>
                <w:sz w:val="18"/>
                <w:szCs w:val="18"/>
              </w:rPr>
              <w:t>ame:</w:t>
            </w:r>
          </w:p>
        </w:tc>
        <w:tc>
          <w:tcPr>
            <w:tcW w:w="3697" w:type="pct"/>
            <w:tcBorders>
              <w:top w:val="single" w:sz="4" w:space="0" w:color="000000"/>
              <w:left w:val="single" w:sz="4" w:space="0" w:color="000000"/>
              <w:bottom w:val="single" w:sz="4" w:space="0" w:color="000000"/>
              <w:right w:val="single" w:sz="4" w:space="0" w:color="000000"/>
            </w:tcBorders>
          </w:tcPr>
          <w:p w14:paraId="5955AF43" w14:textId="77777777" w:rsidR="00264C5E" w:rsidRPr="002A74A1" w:rsidRDefault="00264C5E" w:rsidP="00447060">
            <w:pPr>
              <w:widowControl w:val="0"/>
              <w:autoSpaceDE w:val="0"/>
              <w:autoSpaceDN w:val="0"/>
              <w:adjustRightInd w:val="0"/>
              <w:rPr>
                <w:sz w:val="18"/>
                <w:szCs w:val="18"/>
              </w:rPr>
            </w:pPr>
          </w:p>
        </w:tc>
      </w:tr>
      <w:tr w:rsidR="00264C5E" w:rsidRPr="002A74A1" w14:paraId="6AB941E4" w14:textId="77777777" w:rsidTr="004D3D1F">
        <w:trPr>
          <w:trHeight w:hRule="exact" w:val="509"/>
        </w:trPr>
        <w:tc>
          <w:tcPr>
            <w:tcW w:w="1303" w:type="pct"/>
            <w:tcBorders>
              <w:top w:val="single" w:sz="4" w:space="0" w:color="000000"/>
              <w:left w:val="single" w:sz="4" w:space="0" w:color="000000"/>
              <w:bottom w:val="single" w:sz="4" w:space="0" w:color="000000"/>
              <w:right w:val="single" w:sz="4" w:space="0" w:color="000000"/>
            </w:tcBorders>
          </w:tcPr>
          <w:p w14:paraId="4FE9AF0E"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z w:val="18"/>
                <w:szCs w:val="18"/>
              </w:rPr>
              <w:t>T</w:t>
            </w:r>
            <w:r w:rsidRPr="002A74A1">
              <w:rPr>
                <w:b/>
                <w:bCs/>
                <w:spacing w:val="-1"/>
                <w:sz w:val="18"/>
                <w:szCs w:val="18"/>
              </w:rPr>
              <w:t>r</w:t>
            </w:r>
            <w:r w:rsidRPr="002A74A1">
              <w:rPr>
                <w:b/>
                <w:bCs/>
                <w:sz w:val="18"/>
                <w:szCs w:val="18"/>
              </w:rPr>
              <w:t xml:space="preserve">ading </w:t>
            </w:r>
            <w:r w:rsidRPr="002A74A1">
              <w:rPr>
                <w:b/>
                <w:bCs/>
                <w:spacing w:val="-2"/>
                <w:sz w:val="18"/>
                <w:szCs w:val="18"/>
              </w:rPr>
              <w:t>N</w:t>
            </w:r>
            <w:r w:rsidRPr="002A74A1">
              <w:rPr>
                <w:b/>
                <w:bCs/>
                <w:sz w:val="18"/>
                <w:szCs w:val="18"/>
              </w:rPr>
              <w:t>ame (If</w:t>
            </w:r>
          </w:p>
          <w:p w14:paraId="52ED8806" w14:textId="77777777" w:rsidR="00264C5E" w:rsidRPr="002A74A1" w:rsidRDefault="00264C5E"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pplicable):</w:t>
            </w:r>
          </w:p>
        </w:tc>
        <w:tc>
          <w:tcPr>
            <w:tcW w:w="3697" w:type="pct"/>
            <w:tcBorders>
              <w:top w:val="single" w:sz="4" w:space="0" w:color="000000"/>
              <w:left w:val="single" w:sz="4" w:space="0" w:color="000000"/>
              <w:bottom w:val="single" w:sz="4" w:space="0" w:color="000000"/>
              <w:right w:val="single" w:sz="4" w:space="0" w:color="000000"/>
            </w:tcBorders>
          </w:tcPr>
          <w:p w14:paraId="7D882325" w14:textId="77777777" w:rsidR="00264C5E" w:rsidRPr="002A74A1" w:rsidRDefault="00264C5E" w:rsidP="00447060">
            <w:pPr>
              <w:widowControl w:val="0"/>
              <w:autoSpaceDE w:val="0"/>
              <w:autoSpaceDN w:val="0"/>
              <w:adjustRightInd w:val="0"/>
              <w:rPr>
                <w:sz w:val="18"/>
                <w:szCs w:val="18"/>
              </w:rPr>
            </w:pPr>
          </w:p>
        </w:tc>
      </w:tr>
      <w:tr w:rsidR="00264C5E" w:rsidRPr="002A74A1" w14:paraId="1F26B8B0" w14:textId="77777777" w:rsidTr="004D3D1F">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6021C6F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R</w:t>
            </w:r>
            <w:r w:rsidRPr="002A74A1">
              <w:rPr>
                <w:b/>
                <w:bCs/>
                <w:sz w:val="18"/>
                <w:szCs w:val="18"/>
              </w:rPr>
              <w:t>egist</w:t>
            </w:r>
            <w:r w:rsidRPr="002A74A1">
              <w:rPr>
                <w:b/>
                <w:bCs/>
                <w:spacing w:val="-1"/>
                <w:sz w:val="18"/>
                <w:szCs w:val="18"/>
              </w:rPr>
              <w:t>r</w:t>
            </w:r>
            <w:r w:rsidRPr="002A74A1">
              <w:rPr>
                <w:b/>
                <w:bCs/>
                <w:sz w:val="18"/>
                <w:szCs w:val="18"/>
              </w:rPr>
              <w:t xml:space="preserve">ation </w:t>
            </w:r>
            <w:r w:rsidRPr="002A74A1">
              <w:rPr>
                <w:b/>
                <w:bCs/>
                <w:spacing w:val="-2"/>
                <w:sz w:val="18"/>
                <w:szCs w:val="18"/>
              </w:rPr>
              <w:t>N</w:t>
            </w:r>
            <w:r w:rsidRPr="002A74A1">
              <w:rPr>
                <w:b/>
                <w:bCs/>
                <w:sz w:val="18"/>
                <w:szCs w:val="18"/>
              </w:rPr>
              <w:t>umbe</w:t>
            </w:r>
            <w:r w:rsidRPr="002A74A1">
              <w:rPr>
                <w:b/>
                <w:bCs/>
                <w:spacing w:val="-1"/>
                <w:sz w:val="18"/>
                <w:szCs w:val="18"/>
              </w:rPr>
              <w:t>r</w:t>
            </w:r>
            <w:r w:rsidRPr="002A74A1">
              <w:rPr>
                <w:b/>
                <w:bCs/>
                <w:sz w:val="18"/>
                <w:szCs w:val="18"/>
              </w:rPr>
              <w:t>:</w:t>
            </w:r>
          </w:p>
        </w:tc>
        <w:tc>
          <w:tcPr>
            <w:tcW w:w="3697" w:type="pct"/>
            <w:tcBorders>
              <w:top w:val="single" w:sz="4" w:space="0" w:color="000000"/>
              <w:left w:val="single" w:sz="4" w:space="0" w:color="000000"/>
              <w:bottom w:val="single" w:sz="4" w:space="0" w:color="000000"/>
              <w:right w:val="single" w:sz="4" w:space="0" w:color="000000"/>
            </w:tcBorders>
          </w:tcPr>
          <w:p w14:paraId="0ADB6E64" w14:textId="77777777" w:rsidR="00264C5E" w:rsidRPr="002A74A1" w:rsidRDefault="00264C5E" w:rsidP="00447060">
            <w:pPr>
              <w:widowControl w:val="0"/>
              <w:autoSpaceDE w:val="0"/>
              <w:autoSpaceDN w:val="0"/>
              <w:adjustRightInd w:val="0"/>
              <w:rPr>
                <w:sz w:val="18"/>
                <w:szCs w:val="18"/>
              </w:rPr>
            </w:pPr>
          </w:p>
        </w:tc>
      </w:tr>
      <w:tr w:rsidR="00264C5E" w:rsidRPr="002A74A1" w14:paraId="12AB8EDE" w14:textId="77777777" w:rsidTr="004D3D1F">
        <w:trPr>
          <w:trHeight w:hRule="exact" w:val="1006"/>
        </w:trPr>
        <w:tc>
          <w:tcPr>
            <w:tcW w:w="1303" w:type="pct"/>
            <w:tcBorders>
              <w:top w:val="single" w:sz="4" w:space="0" w:color="000000"/>
              <w:left w:val="single" w:sz="4" w:space="0" w:color="000000"/>
              <w:bottom w:val="single" w:sz="4" w:space="0" w:color="000000"/>
              <w:right w:val="single" w:sz="4" w:space="0" w:color="000000"/>
            </w:tcBorders>
          </w:tcPr>
          <w:p w14:paraId="2B8800E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ise Physical</w:t>
            </w:r>
          </w:p>
          <w:p w14:paraId="1B980E11" w14:textId="77777777" w:rsidR="00264C5E" w:rsidRPr="002A74A1" w:rsidRDefault="00264C5E"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dd</w:t>
            </w:r>
            <w:r w:rsidRPr="002A74A1">
              <w:rPr>
                <w:b/>
                <w:bCs/>
                <w:spacing w:val="-1"/>
                <w:sz w:val="18"/>
                <w:szCs w:val="18"/>
              </w:rPr>
              <w:t>r</w:t>
            </w:r>
            <w:r w:rsidRPr="002A74A1">
              <w:rPr>
                <w:b/>
                <w:bCs/>
                <w:sz w:val="18"/>
                <w:szCs w:val="18"/>
              </w:rPr>
              <w:t>ess:</w:t>
            </w:r>
          </w:p>
        </w:tc>
        <w:tc>
          <w:tcPr>
            <w:tcW w:w="3697" w:type="pct"/>
            <w:tcBorders>
              <w:top w:val="single" w:sz="4" w:space="0" w:color="000000"/>
              <w:left w:val="single" w:sz="4" w:space="0" w:color="000000"/>
              <w:bottom w:val="single" w:sz="4" w:space="0" w:color="000000"/>
              <w:right w:val="single" w:sz="4" w:space="0" w:color="000000"/>
            </w:tcBorders>
          </w:tcPr>
          <w:p w14:paraId="33605BB9" w14:textId="77777777" w:rsidR="00264C5E" w:rsidRPr="002A74A1" w:rsidRDefault="00264C5E" w:rsidP="00447060">
            <w:pPr>
              <w:widowControl w:val="0"/>
              <w:autoSpaceDE w:val="0"/>
              <w:autoSpaceDN w:val="0"/>
              <w:adjustRightInd w:val="0"/>
              <w:rPr>
                <w:sz w:val="18"/>
                <w:szCs w:val="18"/>
              </w:rPr>
            </w:pPr>
          </w:p>
        </w:tc>
      </w:tr>
      <w:tr w:rsidR="00264C5E" w:rsidRPr="002A74A1" w14:paraId="1DB491EE" w14:textId="77777777" w:rsidTr="004D3D1F">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5A949923" w14:textId="77777777" w:rsidR="00264C5E" w:rsidRPr="002A74A1" w:rsidRDefault="00264C5E" w:rsidP="00447060">
            <w:pPr>
              <w:widowControl w:val="0"/>
              <w:autoSpaceDE w:val="0"/>
              <w:autoSpaceDN w:val="0"/>
              <w:adjustRightInd w:val="0"/>
              <w:spacing w:before="1" w:line="252" w:lineRule="exact"/>
              <w:ind w:left="102" w:right="124"/>
              <w:rPr>
                <w:sz w:val="18"/>
                <w:szCs w:val="18"/>
              </w:rPr>
            </w:pPr>
            <w:r w:rsidRPr="002A74A1">
              <w:rPr>
                <w:b/>
                <w:bCs/>
                <w:sz w:val="18"/>
                <w:szCs w:val="18"/>
              </w:rPr>
              <w:t xml:space="preserve">Type of </w:t>
            </w:r>
            <w:r w:rsidRPr="002A74A1">
              <w:rPr>
                <w:b/>
                <w:bCs/>
                <w:spacing w:val="-1"/>
                <w:sz w:val="18"/>
                <w:szCs w:val="18"/>
              </w:rPr>
              <w:t>E</w:t>
            </w:r>
            <w:r w:rsidRPr="002A74A1">
              <w:rPr>
                <w:b/>
                <w:bCs/>
                <w:sz w:val="18"/>
                <w:szCs w:val="18"/>
              </w:rPr>
              <w:t>nti</w:t>
            </w:r>
            <w:r w:rsidRPr="002A74A1">
              <w:rPr>
                <w:b/>
                <w:bCs/>
                <w:spacing w:val="-1"/>
                <w:sz w:val="18"/>
                <w:szCs w:val="18"/>
              </w:rPr>
              <w:t>t</w:t>
            </w:r>
            <w:r w:rsidRPr="002A74A1">
              <w:rPr>
                <w:b/>
                <w:bCs/>
                <w:sz w:val="18"/>
                <w:szCs w:val="18"/>
              </w:rPr>
              <w:t>y (</w:t>
            </w:r>
            <w:r w:rsidRPr="002A74A1">
              <w:rPr>
                <w:b/>
                <w:bCs/>
                <w:spacing w:val="-1"/>
                <w:sz w:val="18"/>
                <w:szCs w:val="18"/>
              </w:rPr>
              <w:t>CC</w:t>
            </w:r>
            <w:r w:rsidRPr="002A74A1">
              <w:rPr>
                <w:b/>
                <w:bCs/>
                <w:sz w:val="18"/>
                <w:szCs w:val="18"/>
              </w:rPr>
              <w:t>, (</w:t>
            </w:r>
            <w:r w:rsidRPr="002A74A1">
              <w:rPr>
                <w:b/>
                <w:bCs/>
                <w:spacing w:val="-1"/>
                <w:sz w:val="18"/>
                <w:szCs w:val="18"/>
              </w:rPr>
              <w:t>P</w:t>
            </w:r>
            <w:r w:rsidRPr="002A74A1">
              <w:rPr>
                <w:b/>
                <w:bCs/>
                <w:sz w:val="18"/>
                <w:szCs w:val="18"/>
              </w:rPr>
              <w:t>ty) Lt</w:t>
            </w:r>
            <w:r w:rsidRPr="002A74A1">
              <w:rPr>
                <w:b/>
                <w:bCs/>
                <w:spacing w:val="-1"/>
                <w:sz w:val="18"/>
                <w:szCs w:val="18"/>
              </w:rPr>
              <w:t>d</w:t>
            </w:r>
            <w:r w:rsidRPr="002A74A1">
              <w:rPr>
                <w:b/>
                <w:bCs/>
                <w:sz w:val="18"/>
                <w:szCs w:val="18"/>
              </w:rPr>
              <w:t xml:space="preserve">, </w:t>
            </w:r>
            <w:r w:rsidRPr="002A74A1">
              <w:rPr>
                <w:b/>
                <w:bCs/>
                <w:spacing w:val="-1"/>
                <w:sz w:val="18"/>
                <w:szCs w:val="18"/>
              </w:rPr>
              <w:t>S</w:t>
            </w:r>
            <w:r w:rsidRPr="002A74A1">
              <w:rPr>
                <w:b/>
                <w:bCs/>
                <w:sz w:val="18"/>
                <w:szCs w:val="18"/>
              </w:rPr>
              <w:t xml:space="preserve">ole </w:t>
            </w:r>
            <w:r w:rsidRPr="002A74A1">
              <w:rPr>
                <w:b/>
                <w:bCs/>
                <w:spacing w:val="-1"/>
                <w:sz w:val="18"/>
                <w:szCs w:val="18"/>
              </w:rPr>
              <w:t>Pr</w:t>
            </w:r>
            <w:r w:rsidRPr="002A74A1">
              <w:rPr>
                <w:b/>
                <w:bCs/>
                <w:sz w:val="18"/>
                <w:szCs w:val="18"/>
              </w:rPr>
              <w:t>op etc.):</w:t>
            </w:r>
          </w:p>
        </w:tc>
        <w:tc>
          <w:tcPr>
            <w:tcW w:w="3697" w:type="pct"/>
            <w:tcBorders>
              <w:top w:val="single" w:sz="4" w:space="0" w:color="000000"/>
              <w:left w:val="single" w:sz="4" w:space="0" w:color="000000"/>
              <w:bottom w:val="single" w:sz="4" w:space="0" w:color="000000"/>
              <w:right w:val="single" w:sz="4" w:space="0" w:color="000000"/>
            </w:tcBorders>
          </w:tcPr>
          <w:p w14:paraId="11C3C04A" w14:textId="77777777" w:rsidR="00264C5E" w:rsidRPr="002A74A1" w:rsidRDefault="00264C5E" w:rsidP="00447060">
            <w:pPr>
              <w:widowControl w:val="0"/>
              <w:autoSpaceDE w:val="0"/>
              <w:autoSpaceDN w:val="0"/>
              <w:adjustRightInd w:val="0"/>
              <w:rPr>
                <w:sz w:val="18"/>
                <w:szCs w:val="18"/>
              </w:rPr>
            </w:pPr>
          </w:p>
        </w:tc>
      </w:tr>
      <w:tr w:rsidR="00264C5E" w:rsidRPr="002A74A1" w14:paraId="3B594027" w14:textId="77777777" w:rsidTr="004D3D1F">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334F1008" w14:textId="77777777" w:rsidR="00264C5E" w:rsidRPr="002A74A1" w:rsidRDefault="00264C5E" w:rsidP="00447060">
            <w:pPr>
              <w:autoSpaceDE w:val="0"/>
              <w:autoSpaceDN w:val="0"/>
              <w:adjustRightInd w:val="0"/>
              <w:rPr>
                <w:rFonts w:ascii="ArialNarrow-Bold" w:hAnsi="ArialNarrow-Bold" w:cs="ArialNarrow-Bold"/>
                <w:b/>
                <w:bCs/>
                <w:lang w:val="en-ZA"/>
              </w:rPr>
            </w:pPr>
            <w:r w:rsidRPr="002A74A1">
              <w:rPr>
                <w:rFonts w:ascii="ArialNarrow-Bold" w:hAnsi="ArialNarrow-Bold" w:cs="ArialNarrow-Bold"/>
                <w:b/>
                <w:bCs/>
                <w:lang w:val="en-ZA"/>
              </w:rPr>
              <w:t>Nature of Construction Business:</w:t>
            </w:r>
          </w:p>
          <w:p w14:paraId="7B26E210" w14:textId="77777777" w:rsidR="00264C5E" w:rsidRPr="002A74A1" w:rsidRDefault="00264C5E" w:rsidP="00447060">
            <w:pPr>
              <w:widowControl w:val="0"/>
              <w:autoSpaceDE w:val="0"/>
              <w:autoSpaceDN w:val="0"/>
              <w:adjustRightInd w:val="0"/>
              <w:spacing w:line="250" w:lineRule="exact"/>
              <w:ind w:left="102"/>
              <w:rPr>
                <w:sz w:val="18"/>
                <w:szCs w:val="18"/>
              </w:rPr>
            </w:pPr>
            <w:r w:rsidRPr="002A74A1">
              <w:rPr>
                <w:rFonts w:ascii="ArialNarrow-BoldItalic" w:hAnsi="ArialNarrow-BoldItalic" w:cs="ArialNarrow-BoldItalic"/>
                <w:b/>
                <w:bCs/>
                <w:i/>
                <w:iCs/>
                <w:sz w:val="16"/>
                <w:szCs w:val="16"/>
                <w:lang w:val="en-ZA"/>
              </w:rPr>
              <w:t>Indicate the applicable category with a tick.</w:t>
            </w:r>
          </w:p>
        </w:tc>
        <w:tc>
          <w:tcPr>
            <w:tcW w:w="3697" w:type="pct"/>
            <w:tcBorders>
              <w:top w:val="single" w:sz="4" w:space="0" w:color="000000"/>
              <w:left w:val="single" w:sz="4" w:space="0" w:color="000000"/>
              <w:bottom w:val="single" w:sz="4" w:space="0" w:color="000000"/>
              <w:right w:val="single" w:sz="4" w:space="0" w:color="000000"/>
            </w:tcBorders>
            <w:vAlign w:val="center"/>
          </w:tcPr>
          <w:p w14:paraId="1DBB73E1" w14:textId="77777777" w:rsidR="00264C5E" w:rsidRPr="002A74A1" w:rsidRDefault="00264C5E" w:rsidP="00447060">
            <w:pPr>
              <w:widowControl w:val="0"/>
              <w:autoSpaceDE w:val="0"/>
              <w:autoSpaceDN w:val="0"/>
              <w:adjustRightInd w:val="0"/>
              <w:jc w:val="center"/>
              <w:rPr>
                <w:sz w:val="18"/>
                <w:szCs w:val="18"/>
              </w:rPr>
            </w:pPr>
          </w:p>
        </w:tc>
      </w:tr>
      <w:tr w:rsidR="00264C5E" w:rsidRPr="002A74A1" w14:paraId="76D2D768" w14:textId="77777777" w:rsidTr="004D3D1F">
        <w:trPr>
          <w:trHeight w:hRule="exact" w:val="3170"/>
        </w:trPr>
        <w:tc>
          <w:tcPr>
            <w:tcW w:w="1303" w:type="pct"/>
            <w:tcBorders>
              <w:top w:val="single" w:sz="4" w:space="0" w:color="000000"/>
              <w:left w:val="single" w:sz="4" w:space="0" w:color="000000"/>
              <w:bottom w:val="single" w:sz="4" w:space="0" w:color="000000"/>
              <w:right w:val="single" w:sz="4" w:space="0" w:color="000000"/>
            </w:tcBorders>
          </w:tcPr>
          <w:p w14:paraId="69FEE198"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pacing w:val="-1"/>
                <w:sz w:val="18"/>
                <w:szCs w:val="18"/>
              </w:rPr>
              <w:t>D</w:t>
            </w:r>
            <w:r w:rsidRPr="002A74A1">
              <w:rPr>
                <w:b/>
                <w:bCs/>
                <w:sz w:val="18"/>
                <w:szCs w:val="18"/>
              </w:rPr>
              <w:t>efiniti</w:t>
            </w:r>
            <w:r w:rsidRPr="002A74A1">
              <w:rPr>
                <w:b/>
                <w:bCs/>
                <w:spacing w:val="-1"/>
                <w:sz w:val="18"/>
                <w:szCs w:val="18"/>
              </w:rPr>
              <w:t>o</w:t>
            </w:r>
            <w:r w:rsidRPr="002A74A1">
              <w:rPr>
                <w:b/>
                <w:bCs/>
                <w:sz w:val="18"/>
                <w:szCs w:val="18"/>
              </w:rPr>
              <w:t>n of “</w:t>
            </w:r>
            <w:r w:rsidRPr="002A74A1">
              <w:rPr>
                <w:b/>
                <w:bCs/>
                <w:spacing w:val="-1"/>
                <w:sz w:val="18"/>
                <w:szCs w:val="18"/>
              </w:rPr>
              <w:t>B</w:t>
            </w:r>
            <w:r w:rsidRPr="002A74A1">
              <w:rPr>
                <w:b/>
                <w:bCs/>
                <w:sz w:val="18"/>
                <w:szCs w:val="18"/>
              </w:rPr>
              <w:t>lack</w:t>
            </w:r>
          </w:p>
          <w:p w14:paraId="722184B8"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pacing w:val="-1"/>
                <w:sz w:val="18"/>
                <w:szCs w:val="18"/>
              </w:rPr>
              <w:t>P</w:t>
            </w:r>
            <w:r w:rsidRPr="002A74A1">
              <w:rPr>
                <w:b/>
                <w:bCs/>
                <w:sz w:val="18"/>
                <w:szCs w:val="18"/>
              </w:rPr>
              <w:t>eople”</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5928"/>
            </w:tblGrid>
            <w:tr w:rsidR="00264C5E" w:rsidRPr="002A74A1" w14:paraId="510B1011" w14:textId="77777777" w:rsidTr="00E95521">
              <w:trPr>
                <w:trHeight w:val="1492"/>
              </w:trPr>
              <w:tc>
                <w:tcPr>
                  <w:tcW w:w="5928" w:type="dxa"/>
                </w:tcPr>
                <w:p w14:paraId="0AED7464" w14:textId="77777777" w:rsidR="00264C5E" w:rsidRPr="002A74A1" w:rsidRDefault="00264C5E" w:rsidP="00447060">
                  <w:pPr>
                    <w:pStyle w:val="Default"/>
                    <w:rPr>
                      <w:color w:val="auto"/>
                      <w:sz w:val="22"/>
                      <w:szCs w:val="22"/>
                    </w:rPr>
                  </w:pPr>
                  <w:r w:rsidRPr="002A74A1">
                    <w:rPr>
                      <w:rFonts w:ascii="ArialNarrow" w:hAnsi="ArialNarrow" w:cs="ArialNarrow"/>
                      <w:color w:val="auto"/>
                      <w:sz w:val="18"/>
                      <w:szCs w:val="18"/>
                    </w:rPr>
                    <w:t xml:space="preserve"> </w:t>
                  </w:r>
                  <w:r w:rsidRPr="002A74A1">
                    <w:rPr>
                      <w:color w:val="auto"/>
                      <w:sz w:val="22"/>
                      <w:szCs w:val="22"/>
                    </w:rPr>
                    <w:t xml:space="preserve">As per the Broad-Based Black Economic Empowerment Act 53 of 2003 as Amended by Act No 46 of 2013 “Black People” is a generic term which means Africans, Coloureds and Indians – </w:t>
                  </w:r>
                </w:p>
                <w:p w14:paraId="5296E962" w14:textId="77777777" w:rsidR="00264C5E" w:rsidRPr="002A74A1" w:rsidRDefault="00264C5E" w:rsidP="00447060">
                  <w:pPr>
                    <w:pStyle w:val="Default"/>
                    <w:rPr>
                      <w:color w:val="auto"/>
                      <w:sz w:val="22"/>
                      <w:szCs w:val="22"/>
                    </w:rPr>
                  </w:pPr>
                  <w:r w:rsidRPr="002A74A1">
                    <w:rPr>
                      <w:color w:val="auto"/>
                      <w:sz w:val="22"/>
                      <w:szCs w:val="22"/>
                    </w:rPr>
                    <w:t xml:space="preserve">(a) who are citizens of the Republic of South Africa by birth or descent; or </w:t>
                  </w:r>
                </w:p>
                <w:p w14:paraId="02843244" w14:textId="77777777" w:rsidR="00264C5E" w:rsidRPr="002A74A1" w:rsidRDefault="00264C5E" w:rsidP="00447060">
                  <w:pPr>
                    <w:pStyle w:val="Default"/>
                    <w:rPr>
                      <w:color w:val="auto"/>
                      <w:sz w:val="22"/>
                      <w:szCs w:val="22"/>
                    </w:rPr>
                  </w:pPr>
                  <w:r w:rsidRPr="002A74A1">
                    <w:rPr>
                      <w:color w:val="auto"/>
                      <w:sz w:val="22"/>
                      <w:szCs w:val="22"/>
                    </w:rPr>
                    <w:t xml:space="preserve">(b) who became citizens of the Republic of South Africa by naturalisation- </w:t>
                  </w:r>
                </w:p>
                <w:p w14:paraId="24891021" w14:textId="77777777" w:rsidR="00264C5E" w:rsidRPr="002A74A1" w:rsidRDefault="00264C5E" w:rsidP="00447060">
                  <w:pPr>
                    <w:pStyle w:val="Default"/>
                    <w:rPr>
                      <w:color w:val="auto"/>
                      <w:sz w:val="22"/>
                      <w:szCs w:val="22"/>
                    </w:rPr>
                  </w:pPr>
                  <w:r w:rsidRPr="002A74A1">
                    <w:rPr>
                      <w:color w:val="auto"/>
                      <w:sz w:val="22"/>
                      <w:szCs w:val="22"/>
                    </w:rPr>
                    <w:t xml:space="preserve">i. before 27 April 1994; or </w:t>
                  </w:r>
                </w:p>
                <w:p w14:paraId="393C8906" w14:textId="77777777" w:rsidR="00264C5E" w:rsidRPr="002A74A1" w:rsidRDefault="00264C5E" w:rsidP="00447060">
                  <w:pPr>
                    <w:pStyle w:val="Default"/>
                    <w:rPr>
                      <w:color w:val="auto"/>
                      <w:sz w:val="22"/>
                      <w:szCs w:val="22"/>
                    </w:rPr>
                  </w:pPr>
                  <w:r w:rsidRPr="002A74A1">
                    <w:rPr>
                      <w:color w:val="auto"/>
                      <w:sz w:val="22"/>
                      <w:szCs w:val="22"/>
                    </w:rPr>
                    <w:t xml:space="preserve">ii. on or after 27 April 1994 and who would have been entitled to acquire citizenship by naturalization prior to that date;” </w:t>
                  </w:r>
                </w:p>
                <w:p w14:paraId="62617D26" w14:textId="77777777" w:rsidR="00264C5E" w:rsidRPr="002A74A1" w:rsidRDefault="00264C5E" w:rsidP="00447060">
                  <w:pPr>
                    <w:autoSpaceDE w:val="0"/>
                    <w:autoSpaceDN w:val="0"/>
                    <w:adjustRightInd w:val="0"/>
                    <w:rPr>
                      <w:rFonts w:ascii="ArialNarrow" w:hAnsi="ArialNarrow" w:cs="ArialNarrow"/>
                      <w:sz w:val="18"/>
                      <w:szCs w:val="18"/>
                      <w:lang w:val="en-ZA"/>
                    </w:rPr>
                  </w:pPr>
                </w:p>
              </w:tc>
            </w:tr>
          </w:tbl>
          <w:p w14:paraId="30744048" w14:textId="77777777" w:rsidR="00264C5E" w:rsidRPr="002A74A1" w:rsidRDefault="00264C5E" w:rsidP="00447060">
            <w:pPr>
              <w:autoSpaceDE w:val="0"/>
              <w:autoSpaceDN w:val="0"/>
              <w:adjustRightInd w:val="0"/>
              <w:rPr>
                <w:sz w:val="18"/>
                <w:szCs w:val="18"/>
              </w:rPr>
            </w:pPr>
          </w:p>
        </w:tc>
      </w:tr>
      <w:tr w:rsidR="00264C5E" w:rsidRPr="002A74A1" w14:paraId="6A498E31" w14:textId="77777777" w:rsidTr="004D3D1F">
        <w:trPr>
          <w:trHeight w:hRule="exact" w:val="3183"/>
        </w:trPr>
        <w:tc>
          <w:tcPr>
            <w:tcW w:w="1303" w:type="pct"/>
            <w:tcBorders>
              <w:top w:val="single" w:sz="4" w:space="0" w:color="000000"/>
              <w:left w:val="single" w:sz="4" w:space="0" w:color="000000"/>
              <w:bottom w:val="single" w:sz="4" w:space="0" w:color="000000"/>
              <w:right w:val="single" w:sz="4" w:space="0" w:color="000000"/>
            </w:tcBorders>
          </w:tcPr>
          <w:p w14:paraId="119E950A" w14:textId="77777777" w:rsidR="00264C5E" w:rsidRPr="002A74A1" w:rsidRDefault="00264C5E" w:rsidP="00447060">
            <w:pPr>
              <w:widowControl w:val="0"/>
              <w:autoSpaceDE w:val="0"/>
              <w:autoSpaceDN w:val="0"/>
              <w:adjustRightInd w:val="0"/>
              <w:spacing w:line="252" w:lineRule="exact"/>
              <w:ind w:left="102"/>
              <w:rPr>
                <w:b/>
                <w:bCs/>
                <w:spacing w:val="-1"/>
                <w:sz w:val="18"/>
                <w:szCs w:val="18"/>
              </w:rPr>
            </w:pPr>
            <w:r w:rsidRPr="002A74A1">
              <w:rPr>
                <w:rFonts w:ascii="ArialNarrow-Bold" w:hAnsi="ArialNarrow-Bold" w:cs="ArialNarrow-Bold"/>
                <w:b/>
                <w:bCs/>
                <w:lang w:val="en-ZA"/>
              </w:rPr>
              <w:t>Definition of “Black Designated Groups”</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6265"/>
            </w:tblGrid>
            <w:tr w:rsidR="00264C5E" w:rsidRPr="002A74A1" w14:paraId="36E7E1F1" w14:textId="77777777" w:rsidTr="00E95521">
              <w:trPr>
                <w:trHeight w:val="1619"/>
              </w:trPr>
              <w:tc>
                <w:tcPr>
                  <w:tcW w:w="6265" w:type="dxa"/>
                </w:tcPr>
                <w:p w14:paraId="0BC8559C" w14:textId="77777777" w:rsidR="00264C5E" w:rsidRPr="002A74A1" w:rsidRDefault="00264C5E" w:rsidP="00447060">
                  <w:pPr>
                    <w:pStyle w:val="Default"/>
                    <w:rPr>
                      <w:color w:val="auto"/>
                      <w:sz w:val="22"/>
                      <w:szCs w:val="22"/>
                    </w:rPr>
                  </w:pPr>
                  <w:r w:rsidRPr="002A74A1">
                    <w:rPr>
                      <w:color w:val="auto"/>
                    </w:rPr>
                    <w:t xml:space="preserve"> </w:t>
                  </w:r>
                  <w:r w:rsidRPr="002A74A1">
                    <w:rPr>
                      <w:color w:val="auto"/>
                      <w:sz w:val="22"/>
                      <w:szCs w:val="22"/>
                    </w:rPr>
                    <w:t xml:space="preserve">“Black Designated Groups means: </w:t>
                  </w:r>
                </w:p>
                <w:p w14:paraId="1F890542" w14:textId="77777777" w:rsidR="00264C5E" w:rsidRPr="002A74A1" w:rsidRDefault="00264C5E" w:rsidP="00447060">
                  <w:pPr>
                    <w:pStyle w:val="Default"/>
                    <w:rPr>
                      <w:color w:val="auto"/>
                      <w:sz w:val="22"/>
                      <w:szCs w:val="22"/>
                    </w:rPr>
                  </w:pPr>
                  <w:r w:rsidRPr="002A74A1">
                    <w:rPr>
                      <w:color w:val="auto"/>
                      <w:sz w:val="22"/>
                      <w:szCs w:val="22"/>
                    </w:rPr>
                    <w:t xml:space="preserve">(a) unemployed black people not attending and not  required by law to attend an educational institution and not awaiting admission to an educational institution; </w:t>
                  </w:r>
                </w:p>
                <w:p w14:paraId="669B88AB" w14:textId="77777777" w:rsidR="00264C5E" w:rsidRPr="002A74A1" w:rsidRDefault="00264C5E" w:rsidP="00447060">
                  <w:pPr>
                    <w:pStyle w:val="Default"/>
                    <w:rPr>
                      <w:color w:val="auto"/>
                      <w:sz w:val="22"/>
                      <w:szCs w:val="22"/>
                    </w:rPr>
                  </w:pPr>
                  <w:r w:rsidRPr="002A74A1">
                    <w:rPr>
                      <w:color w:val="auto"/>
                      <w:sz w:val="22"/>
                      <w:szCs w:val="22"/>
                    </w:rPr>
                    <w:t xml:space="preserve">(b) Black people who are youth as defined in the National Youth Commission Act of 1996; </w:t>
                  </w:r>
                </w:p>
                <w:p w14:paraId="77D70433" w14:textId="77777777" w:rsidR="00264C5E" w:rsidRPr="002A74A1" w:rsidRDefault="00264C5E" w:rsidP="00447060">
                  <w:pPr>
                    <w:pStyle w:val="Default"/>
                    <w:rPr>
                      <w:color w:val="auto"/>
                      <w:sz w:val="22"/>
                      <w:szCs w:val="22"/>
                    </w:rPr>
                  </w:pPr>
                  <w:r w:rsidRPr="002A74A1">
                    <w:rPr>
                      <w:color w:val="auto"/>
                      <w:sz w:val="22"/>
                      <w:szCs w:val="22"/>
                    </w:rPr>
                    <w:t xml:space="preserve">(c) Black people who are persons with disabilities as defined in the Code of Good Practice on employment of people with disabilities issued under the Employment Equity Act; </w:t>
                  </w:r>
                </w:p>
                <w:p w14:paraId="0EC910F1" w14:textId="77777777" w:rsidR="00264C5E" w:rsidRPr="002A74A1" w:rsidRDefault="00264C5E" w:rsidP="00447060">
                  <w:pPr>
                    <w:pStyle w:val="Default"/>
                    <w:rPr>
                      <w:color w:val="auto"/>
                      <w:sz w:val="22"/>
                      <w:szCs w:val="22"/>
                    </w:rPr>
                  </w:pPr>
                  <w:r w:rsidRPr="002A74A1">
                    <w:rPr>
                      <w:color w:val="auto"/>
                      <w:sz w:val="22"/>
                      <w:szCs w:val="22"/>
                    </w:rPr>
                    <w:t xml:space="preserve">(d) Black people living in rural and under developed areas; </w:t>
                  </w:r>
                </w:p>
                <w:p w14:paraId="529B9D21" w14:textId="77777777" w:rsidR="00264C5E" w:rsidRPr="002A74A1" w:rsidRDefault="00264C5E" w:rsidP="00447060">
                  <w:pPr>
                    <w:pStyle w:val="Default"/>
                    <w:rPr>
                      <w:color w:val="auto"/>
                      <w:sz w:val="22"/>
                      <w:szCs w:val="22"/>
                    </w:rPr>
                  </w:pPr>
                  <w:r w:rsidRPr="002A74A1">
                    <w:rPr>
                      <w:color w:val="auto"/>
                      <w:sz w:val="22"/>
                      <w:szCs w:val="22"/>
                    </w:rPr>
                    <w:t xml:space="preserve">(e) Black military veterans who qualifies to be called a military veteran in terms of the Military Veterans Act 18 of 2011;” </w:t>
                  </w:r>
                </w:p>
              </w:tc>
            </w:tr>
          </w:tbl>
          <w:p w14:paraId="78D3A40D" w14:textId="77777777" w:rsidR="00264C5E" w:rsidRPr="002A74A1" w:rsidRDefault="00264C5E" w:rsidP="00447060">
            <w:pPr>
              <w:autoSpaceDE w:val="0"/>
              <w:autoSpaceDN w:val="0"/>
              <w:adjustRightInd w:val="0"/>
              <w:rPr>
                <w:spacing w:val="-1"/>
                <w:sz w:val="18"/>
                <w:szCs w:val="18"/>
              </w:rPr>
            </w:pPr>
          </w:p>
        </w:tc>
      </w:tr>
    </w:tbl>
    <w:p w14:paraId="26AD955A" w14:textId="0E02DA4C" w:rsidR="00264C5E" w:rsidRPr="002A74A1" w:rsidRDefault="00264C5E" w:rsidP="00264C5E">
      <w:pPr>
        <w:rPr>
          <w:sz w:val="18"/>
          <w:szCs w:val="18"/>
        </w:rPr>
      </w:pPr>
    </w:p>
    <w:p w14:paraId="6C4769E5"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I hereby declare under Oath that: </w:t>
      </w:r>
    </w:p>
    <w:p w14:paraId="0AB66BFB" w14:textId="77777777" w:rsidR="00264C5E" w:rsidRPr="002A74A1" w:rsidRDefault="00264C5E" w:rsidP="00264C5E">
      <w:pPr>
        <w:widowControl w:val="0"/>
        <w:autoSpaceDE w:val="0"/>
        <w:autoSpaceDN w:val="0"/>
        <w:adjustRightInd w:val="0"/>
        <w:spacing w:before="34"/>
        <w:rPr>
          <w:rFonts w:ascii="Arial Narrow" w:hAnsi="Arial Narrow" w:cs="Arial Narrow"/>
          <w:sz w:val="18"/>
          <w:szCs w:val="18"/>
        </w:rPr>
      </w:pPr>
    </w:p>
    <w:p w14:paraId="13594458"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w:t>
      </w:r>
      <w:r w:rsidRPr="002A74A1">
        <w:rPr>
          <w:rFonts w:ascii="Symbol" w:hAnsi="Symbol" w:cs="Symbol"/>
          <w:sz w:val="22"/>
          <w:szCs w:val="22"/>
          <w:lang w:val="en-ZA"/>
        </w:rPr>
        <w:t></w:t>
      </w:r>
      <w:r w:rsidRPr="002A74A1">
        <w:rPr>
          <w:sz w:val="22"/>
          <w:szCs w:val="22"/>
          <w:lang w:val="en-ZA"/>
        </w:rPr>
        <w:t xml:space="preserve">The Enterprise is ______________% Black Owned using the flow-through principle as per Amended Code Series 100 of the Amended Codes of Good Practice issued under section 9 (1) of B-BBEE Act No 53 of 2003 as Amended by Act No 46 of 2013, </w:t>
      </w:r>
    </w:p>
    <w:p w14:paraId="629F945F"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Female Owned as per Amended Code Series 100 of the Amended Codes of Good Practice issued under section 9 (1) of B-BBEE Act No 53 of 2003 as Amended by Act No 46 of 2013, </w:t>
      </w:r>
    </w:p>
    <w:p w14:paraId="1F0BE764"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Designated Group Owned as per Amended Code Series 100 of the Amended Codes of Good Practice issued under section 9 (1) of B-BBEE Act No 53 of 2003 as Amended by Act No 46 of 2013, </w:t>
      </w:r>
    </w:p>
    <w:p w14:paraId="26B8A9DE" w14:textId="77777777" w:rsidR="00264C5E" w:rsidRPr="002A74A1" w:rsidRDefault="00264C5E" w:rsidP="00264C5E">
      <w:pPr>
        <w:autoSpaceDE w:val="0"/>
        <w:autoSpaceDN w:val="0"/>
        <w:adjustRightInd w:val="0"/>
        <w:spacing w:after="160"/>
        <w:ind w:left="567"/>
        <w:rPr>
          <w:sz w:val="22"/>
          <w:szCs w:val="22"/>
          <w:lang w:val="en-ZA"/>
        </w:rPr>
      </w:pPr>
      <w:r w:rsidRPr="002A74A1">
        <w:rPr>
          <w:sz w:val="22"/>
          <w:szCs w:val="22"/>
          <w:lang w:val="en-ZA"/>
        </w:rPr>
        <w:t xml:space="preserve"> Black Designated Group Owned % Breakdown as per the definition stated above: </w:t>
      </w:r>
    </w:p>
    <w:p w14:paraId="15596884" w14:textId="77777777" w:rsidR="00264C5E" w:rsidRPr="002A74A1" w:rsidRDefault="00264C5E" w:rsidP="00264C5E">
      <w:pPr>
        <w:autoSpaceDE w:val="0"/>
        <w:autoSpaceDN w:val="0"/>
        <w:adjustRightInd w:val="0"/>
        <w:spacing w:after="120"/>
        <w:ind w:left="992" w:hanging="425"/>
        <w:rPr>
          <w:sz w:val="22"/>
          <w:szCs w:val="22"/>
          <w:lang w:val="en-ZA"/>
        </w:rPr>
      </w:pPr>
      <w:r w:rsidRPr="002A74A1">
        <w:rPr>
          <w:rFonts w:ascii="Symbol" w:hAnsi="Symbol" w:cs="Symbol"/>
          <w:sz w:val="22"/>
          <w:szCs w:val="22"/>
          <w:lang w:val="en-ZA"/>
        </w:rPr>
        <w:t></w:t>
      </w:r>
      <w:r w:rsidRPr="002A74A1">
        <w:rPr>
          <w:rFonts w:ascii="Symbol" w:hAnsi="Symbol" w:cs="Symbol"/>
          <w:sz w:val="22"/>
          <w:szCs w:val="22"/>
          <w:lang w:val="en-ZA"/>
        </w:rPr>
        <w:t></w:t>
      </w:r>
      <w:r w:rsidRPr="002A74A1">
        <w:rPr>
          <w:rFonts w:ascii="Symbol" w:hAnsi="Symbol" w:cs="Symbol"/>
          <w:sz w:val="22"/>
          <w:szCs w:val="22"/>
          <w:lang w:val="en-ZA"/>
        </w:rPr>
        <w:tab/>
      </w:r>
      <w:r w:rsidRPr="002A74A1">
        <w:rPr>
          <w:sz w:val="22"/>
          <w:szCs w:val="22"/>
          <w:lang w:val="en-ZA"/>
        </w:rPr>
        <w:t xml:space="preserve">Black Youth % = </w:t>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t xml:space="preserve">______________% </w:t>
      </w:r>
    </w:p>
    <w:p w14:paraId="220B52A4"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Disabled % =</w:t>
      </w:r>
      <w:r w:rsidRPr="002A74A1">
        <w:tab/>
      </w:r>
      <w:r w:rsidRPr="002A74A1">
        <w:tab/>
      </w:r>
      <w:r w:rsidRPr="002A74A1">
        <w:tab/>
      </w:r>
      <w:r w:rsidRPr="002A74A1">
        <w:tab/>
        <w:t xml:space="preserve">______________% </w:t>
      </w:r>
    </w:p>
    <w:p w14:paraId="276E2A62"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Unemployed % =</w:t>
      </w:r>
      <w:r w:rsidRPr="002A74A1">
        <w:tab/>
      </w:r>
      <w:r w:rsidRPr="002A74A1">
        <w:tab/>
      </w:r>
      <w:r w:rsidRPr="002A74A1">
        <w:tab/>
        <w:t>______________%</w:t>
      </w:r>
    </w:p>
    <w:p w14:paraId="485CAC0C"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 xml:space="preserve">Black People living in Rural areas % = </w:t>
      </w:r>
      <w:r w:rsidRPr="002A74A1">
        <w:tab/>
        <w:t xml:space="preserve">______________% </w:t>
      </w:r>
    </w:p>
    <w:p w14:paraId="264115E9"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Military Veterans % =</w:t>
      </w:r>
      <w:r w:rsidRPr="002A74A1">
        <w:tab/>
      </w:r>
      <w:r w:rsidRPr="002A74A1">
        <w:tab/>
        <w:t xml:space="preserve">______________% </w:t>
      </w:r>
    </w:p>
    <w:p w14:paraId="098E39C2" w14:textId="77777777" w:rsidR="00F315E5" w:rsidRPr="002A74A1" w:rsidRDefault="00264C5E" w:rsidP="00264C5E">
      <w:pPr>
        <w:pStyle w:val="Default"/>
        <w:ind w:left="567"/>
        <w:rPr>
          <w:color w:val="auto"/>
          <w:sz w:val="22"/>
          <w:szCs w:val="22"/>
        </w:rPr>
      </w:pPr>
      <w:r w:rsidRPr="002A74A1">
        <w:rPr>
          <w:color w:val="auto"/>
          <w:sz w:val="22"/>
          <w:szCs w:val="22"/>
        </w:rPr>
        <w:t xml:space="preserve">Based on the Audited Financial Statements/Financial Statements and other information available on the latest financial year-end of _____/______/____________ the annual Total </w:t>
      </w:r>
    </w:p>
    <w:p w14:paraId="32284DA9" w14:textId="5AFC50C9" w:rsidR="00F315E5" w:rsidRPr="002A74A1" w:rsidRDefault="00F315E5" w:rsidP="00264C5E">
      <w:pPr>
        <w:pStyle w:val="Default"/>
        <w:ind w:left="567"/>
        <w:rPr>
          <w:color w:val="auto"/>
          <w:sz w:val="22"/>
          <w:szCs w:val="22"/>
        </w:rPr>
      </w:pPr>
      <w:r w:rsidRPr="002A74A1">
        <w:rPr>
          <w:color w:val="auto"/>
          <w:sz w:val="22"/>
          <w:szCs w:val="22"/>
        </w:rPr>
        <w:t xml:space="preserve">                                                                        </w:t>
      </w:r>
      <w:r w:rsidRPr="002A74A1">
        <w:rPr>
          <w:color w:val="auto"/>
          <w:sz w:val="16"/>
          <w:szCs w:val="22"/>
        </w:rPr>
        <w:t>Date/     month   / year</w:t>
      </w:r>
    </w:p>
    <w:p w14:paraId="29F26569" w14:textId="304A6C45" w:rsidR="00264C5E" w:rsidRPr="002A74A1" w:rsidRDefault="00264C5E" w:rsidP="00264C5E">
      <w:pPr>
        <w:pStyle w:val="Default"/>
        <w:ind w:left="567"/>
        <w:rPr>
          <w:color w:val="auto"/>
          <w:sz w:val="22"/>
          <w:szCs w:val="22"/>
        </w:rPr>
      </w:pPr>
      <w:r w:rsidRPr="002A74A1">
        <w:rPr>
          <w:color w:val="auto"/>
          <w:sz w:val="22"/>
          <w:szCs w:val="22"/>
        </w:rPr>
        <w:t xml:space="preserve">Revenue was R10, 000,000.00 (Ten Million Rands) or less </w:t>
      </w:r>
    </w:p>
    <w:p w14:paraId="532937D9" w14:textId="77777777" w:rsidR="00264C5E" w:rsidRPr="002A74A1" w:rsidRDefault="00264C5E" w:rsidP="00264C5E">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sz w:val="22"/>
          <w:szCs w:val="22"/>
          <w:lang w:val="en-ZA"/>
        </w:rPr>
        <w:t xml:space="preserve">Please Confirm on the below table the B-BBEE Level Contributor, </w:t>
      </w:r>
      <w:r w:rsidRPr="002A74A1">
        <w:rPr>
          <w:b/>
          <w:bCs/>
          <w:sz w:val="22"/>
          <w:szCs w:val="22"/>
          <w:lang w:val="en-ZA"/>
        </w:rPr>
        <w:t xml:space="preserve">by ticking the applicable box. </w:t>
      </w:r>
    </w:p>
    <w:tbl>
      <w:tblPr>
        <w:tblW w:w="5000" w:type="pct"/>
        <w:jc w:val="center"/>
        <w:tblCellMar>
          <w:left w:w="0" w:type="dxa"/>
          <w:right w:w="0" w:type="dxa"/>
        </w:tblCellMar>
        <w:tblLook w:val="0000" w:firstRow="0" w:lastRow="0" w:firstColumn="0" w:lastColumn="0" w:noHBand="0" w:noVBand="0"/>
      </w:tblPr>
      <w:tblGrid>
        <w:gridCol w:w="2927"/>
        <w:gridCol w:w="5681"/>
        <w:gridCol w:w="1129"/>
      </w:tblGrid>
      <w:tr w:rsidR="00264C5E" w:rsidRPr="002A74A1" w14:paraId="632F95D7" w14:textId="77777777" w:rsidTr="004D3D1F">
        <w:trPr>
          <w:trHeight w:hRule="exact" w:val="477"/>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6F505D57" w14:textId="77777777" w:rsidR="00264C5E" w:rsidRPr="002A74A1" w:rsidRDefault="00264C5E" w:rsidP="00447060">
            <w:pPr>
              <w:widowControl w:val="0"/>
              <w:autoSpaceDE w:val="0"/>
              <w:autoSpaceDN w:val="0"/>
              <w:adjustRightInd w:val="0"/>
              <w:spacing w:line="200" w:lineRule="exact"/>
              <w:ind w:left="272"/>
              <w:rPr>
                <w:rFonts w:ascii="ArialNarrow" w:eastAsia="SymbolMT" w:hAnsi="ArialNarrow" w:cs="ArialNarrow"/>
              </w:rPr>
            </w:pPr>
            <w:r w:rsidRPr="002A74A1">
              <w:rPr>
                <w:sz w:val="22"/>
                <w:szCs w:val="22"/>
              </w:rPr>
              <w:t xml:space="preserve">100% Black </w:t>
            </w:r>
            <w:r w:rsidRPr="002A74A1">
              <w:rPr>
                <w:rFonts w:ascii="ArialNarrow" w:eastAsia="SymbolMT" w:hAnsi="ArialNarrow" w:cs="ArialNarrow"/>
                <w:lang w:val="en-ZA"/>
              </w:rPr>
              <w:t>Owned</w:t>
            </w:r>
            <w:r w:rsidRPr="002A74A1">
              <w:rPr>
                <w:sz w:val="22"/>
                <w:szCs w:val="22"/>
              </w:rPr>
              <w:t xml:space="preserve"> </w:t>
            </w:r>
          </w:p>
        </w:tc>
        <w:tc>
          <w:tcPr>
            <w:tcW w:w="2917" w:type="pct"/>
            <w:tcBorders>
              <w:top w:val="single" w:sz="4" w:space="0" w:color="000000"/>
              <w:left w:val="single" w:sz="4" w:space="0" w:color="000000"/>
              <w:bottom w:val="single" w:sz="4" w:space="0" w:color="000000"/>
              <w:right w:val="single" w:sz="4" w:space="0" w:color="000000"/>
            </w:tcBorders>
            <w:vAlign w:val="center"/>
          </w:tcPr>
          <w:p w14:paraId="7919C6D1" w14:textId="77777777" w:rsidR="00264C5E" w:rsidRPr="002A74A1" w:rsidRDefault="00264C5E" w:rsidP="00447060">
            <w:pPr>
              <w:widowControl w:val="0"/>
              <w:autoSpaceDE w:val="0"/>
              <w:autoSpaceDN w:val="0"/>
              <w:adjustRightInd w:val="0"/>
              <w:spacing w:line="200" w:lineRule="exact"/>
              <w:ind w:left="272"/>
              <w:rPr>
                <w:sz w:val="22"/>
                <w:szCs w:val="22"/>
                <w:lang w:val="en-ZA"/>
              </w:rPr>
            </w:pPr>
            <w:r w:rsidRPr="002A74A1">
              <w:rPr>
                <w:rFonts w:ascii="ArialNarrow" w:eastAsia="SymbolMT" w:hAnsi="ArialNarrow" w:cs="ArialNarrow"/>
                <w:b/>
              </w:rPr>
              <w:t>Level One</w:t>
            </w:r>
            <w:r w:rsidRPr="002A74A1">
              <w:rPr>
                <w:rFonts w:ascii="ArialNarrow" w:eastAsia="SymbolMT" w:hAnsi="ArialNarrow" w:cs="ArialNarrow"/>
              </w:rPr>
              <w:t xml:space="preserve"> (135% B-BBEE procurement recognition level</w:t>
            </w:r>
            <w:r w:rsidRPr="002A74A1">
              <w:rPr>
                <w:sz w:val="22"/>
                <w:szCs w:val="22"/>
              </w:rPr>
              <w:t xml:space="preserve">) </w:t>
            </w:r>
          </w:p>
        </w:tc>
        <w:tc>
          <w:tcPr>
            <w:tcW w:w="580" w:type="pct"/>
            <w:tcBorders>
              <w:top w:val="single" w:sz="4" w:space="0" w:color="000000"/>
              <w:left w:val="single" w:sz="4" w:space="0" w:color="000000"/>
              <w:bottom w:val="single" w:sz="4" w:space="0" w:color="000000"/>
              <w:right w:val="single" w:sz="4" w:space="0" w:color="000000"/>
            </w:tcBorders>
          </w:tcPr>
          <w:p w14:paraId="6CED35A3" w14:textId="77777777" w:rsidR="00264C5E" w:rsidRPr="002A74A1" w:rsidRDefault="00264C5E" w:rsidP="00447060">
            <w:pPr>
              <w:widowControl w:val="0"/>
              <w:autoSpaceDE w:val="0"/>
              <w:autoSpaceDN w:val="0"/>
              <w:adjustRightInd w:val="0"/>
              <w:rPr>
                <w:sz w:val="18"/>
                <w:szCs w:val="18"/>
              </w:rPr>
            </w:pPr>
          </w:p>
        </w:tc>
      </w:tr>
      <w:tr w:rsidR="00264C5E" w:rsidRPr="002A74A1" w14:paraId="59872039" w14:textId="77777777" w:rsidTr="004D3D1F">
        <w:trPr>
          <w:trHeight w:hRule="exact" w:val="604"/>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33943B0A" w14:textId="77777777" w:rsidR="00264C5E" w:rsidRPr="002A74A1" w:rsidRDefault="00264C5E" w:rsidP="00447060">
            <w:pPr>
              <w:widowControl w:val="0"/>
              <w:autoSpaceDE w:val="0"/>
              <w:autoSpaceDN w:val="0"/>
              <w:adjustRightInd w:val="0"/>
              <w:spacing w:line="200" w:lineRule="exact"/>
              <w:ind w:left="272"/>
              <w:rPr>
                <w:sz w:val="22"/>
                <w:szCs w:val="22"/>
              </w:rPr>
            </w:pPr>
            <w:r w:rsidRPr="002A74A1">
              <w:rPr>
                <w:sz w:val="22"/>
                <w:szCs w:val="22"/>
              </w:rPr>
              <w:t xml:space="preserve">At Least 51% </w:t>
            </w:r>
            <w:r w:rsidRPr="002A74A1">
              <w:rPr>
                <w:rFonts w:ascii="ArialNarrow" w:eastAsia="SymbolMT" w:hAnsi="ArialNarrow" w:cs="ArialNarrow"/>
                <w:lang w:val="en-ZA"/>
              </w:rPr>
              <w:t>black</w:t>
            </w:r>
            <w:r w:rsidRPr="002A74A1">
              <w:rPr>
                <w:sz w:val="22"/>
                <w:szCs w:val="22"/>
              </w:rPr>
              <w:t xml:space="preserve"> owned </w:t>
            </w:r>
          </w:p>
        </w:tc>
        <w:tc>
          <w:tcPr>
            <w:tcW w:w="2917" w:type="pct"/>
            <w:tcBorders>
              <w:top w:val="single" w:sz="4" w:space="0" w:color="000000"/>
              <w:left w:val="single" w:sz="4" w:space="0" w:color="000000"/>
              <w:bottom w:val="single" w:sz="4" w:space="0" w:color="000000"/>
              <w:right w:val="single" w:sz="4" w:space="0" w:color="000000"/>
            </w:tcBorders>
            <w:vAlign w:val="center"/>
          </w:tcPr>
          <w:p w14:paraId="58A9B19E" w14:textId="77777777" w:rsidR="00264C5E" w:rsidRPr="002A74A1" w:rsidRDefault="00264C5E" w:rsidP="00447060">
            <w:pPr>
              <w:widowControl w:val="0"/>
              <w:autoSpaceDE w:val="0"/>
              <w:autoSpaceDN w:val="0"/>
              <w:adjustRightInd w:val="0"/>
              <w:spacing w:line="200" w:lineRule="exact"/>
              <w:ind w:left="272"/>
              <w:rPr>
                <w:rFonts w:ascii="ArialNarrow" w:eastAsia="SymbolMT" w:hAnsi="ArialNarrow" w:cs="ArialNarrow"/>
                <w:lang w:val="en-ZA"/>
              </w:rPr>
            </w:pPr>
            <w:r w:rsidRPr="002A74A1">
              <w:rPr>
                <w:rFonts w:ascii="ArialNarrow" w:eastAsia="SymbolMT" w:hAnsi="ArialNarrow" w:cs="ArialNarrow"/>
                <w:b/>
                <w:lang w:val="en-ZA"/>
              </w:rPr>
              <w:t>Level Two</w:t>
            </w:r>
            <w:r w:rsidRPr="002A74A1">
              <w:rPr>
                <w:rFonts w:ascii="ArialNarrow" w:eastAsia="SymbolMT" w:hAnsi="ArialNarrow" w:cs="ArialNarrow"/>
                <w:lang w:val="en-ZA"/>
              </w:rPr>
              <w:t xml:space="preserve"> (125% B-BBEE procurement recognition level)</w:t>
            </w:r>
          </w:p>
        </w:tc>
        <w:tc>
          <w:tcPr>
            <w:tcW w:w="580" w:type="pct"/>
            <w:tcBorders>
              <w:top w:val="single" w:sz="4" w:space="0" w:color="000000"/>
              <w:left w:val="single" w:sz="4" w:space="0" w:color="000000"/>
              <w:bottom w:val="single" w:sz="4" w:space="0" w:color="000000"/>
              <w:right w:val="single" w:sz="4" w:space="0" w:color="000000"/>
            </w:tcBorders>
          </w:tcPr>
          <w:p w14:paraId="010FE314" w14:textId="77777777" w:rsidR="00264C5E" w:rsidRPr="002A74A1" w:rsidRDefault="00264C5E" w:rsidP="00447060">
            <w:pPr>
              <w:widowControl w:val="0"/>
              <w:autoSpaceDE w:val="0"/>
              <w:autoSpaceDN w:val="0"/>
              <w:adjustRightInd w:val="0"/>
              <w:rPr>
                <w:sz w:val="18"/>
                <w:szCs w:val="18"/>
              </w:rPr>
            </w:pPr>
          </w:p>
        </w:tc>
      </w:tr>
      <w:tr w:rsidR="00264C5E" w:rsidRPr="002A74A1" w14:paraId="1E83463A" w14:textId="77777777" w:rsidTr="004D3D1F">
        <w:trPr>
          <w:trHeight w:hRule="exact" w:val="604"/>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2FEC201F" w14:textId="77777777" w:rsidR="00264C5E" w:rsidRPr="002A74A1" w:rsidRDefault="00264C5E" w:rsidP="00447060">
            <w:pPr>
              <w:widowControl w:val="0"/>
              <w:autoSpaceDE w:val="0"/>
              <w:autoSpaceDN w:val="0"/>
              <w:adjustRightInd w:val="0"/>
              <w:spacing w:line="200" w:lineRule="exact"/>
              <w:ind w:left="272"/>
              <w:rPr>
                <w:sz w:val="22"/>
                <w:szCs w:val="22"/>
              </w:rPr>
            </w:pPr>
            <w:r w:rsidRPr="002A74A1">
              <w:rPr>
                <w:sz w:val="22"/>
                <w:szCs w:val="22"/>
              </w:rPr>
              <w:t xml:space="preserve">Less than 51% </w:t>
            </w:r>
            <w:r w:rsidRPr="002A74A1">
              <w:rPr>
                <w:rFonts w:ascii="ArialNarrow" w:eastAsia="SymbolMT" w:hAnsi="ArialNarrow" w:cs="ArialNarrow"/>
                <w:lang w:val="en-ZA"/>
              </w:rPr>
              <w:t>Black</w:t>
            </w:r>
            <w:r w:rsidRPr="002A74A1">
              <w:rPr>
                <w:sz w:val="22"/>
                <w:szCs w:val="22"/>
              </w:rPr>
              <w:t xml:space="preserve"> Owned </w:t>
            </w:r>
          </w:p>
        </w:tc>
        <w:tc>
          <w:tcPr>
            <w:tcW w:w="2917" w:type="pct"/>
            <w:tcBorders>
              <w:top w:val="single" w:sz="4" w:space="0" w:color="000000"/>
              <w:left w:val="single" w:sz="4" w:space="0" w:color="000000"/>
              <w:bottom w:val="single" w:sz="4" w:space="0" w:color="000000"/>
              <w:right w:val="single" w:sz="4" w:space="0" w:color="000000"/>
            </w:tcBorders>
            <w:vAlign w:val="center"/>
          </w:tcPr>
          <w:p w14:paraId="10991C68" w14:textId="77777777" w:rsidR="00264C5E" w:rsidRPr="002A74A1" w:rsidRDefault="00264C5E" w:rsidP="00447060">
            <w:pPr>
              <w:widowControl w:val="0"/>
              <w:autoSpaceDE w:val="0"/>
              <w:autoSpaceDN w:val="0"/>
              <w:adjustRightInd w:val="0"/>
              <w:spacing w:line="200" w:lineRule="exact"/>
              <w:ind w:left="272"/>
              <w:rPr>
                <w:sz w:val="22"/>
                <w:szCs w:val="22"/>
                <w:lang w:val="en-ZA"/>
              </w:rPr>
            </w:pPr>
            <w:r w:rsidRPr="002A74A1">
              <w:rPr>
                <w:b/>
                <w:bCs/>
                <w:sz w:val="22"/>
                <w:szCs w:val="22"/>
              </w:rPr>
              <w:t xml:space="preserve">Level Four </w:t>
            </w:r>
            <w:r w:rsidRPr="002A74A1">
              <w:rPr>
                <w:sz w:val="22"/>
                <w:szCs w:val="22"/>
              </w:rPr>
              <w:t xml:space="preserve">(100% B-BBEE </w:t>
            </w:r>
            <w:r w:rsidRPr="002A74A1">
              <w:rPr>
                <w:rFonts w:ascii="ArialNarrow" w:eastAsia="SymbolMT" w:hAnsi="ArialNarrow" w:cs="ArialNarrow"/>
                <w:lang w:val="en-ZA"/>
              </w:rPr>
              <w:t>procurement</w:t>
            </w:r>
            <w:r w:rsidRPr="002A74A1">
              <w:rPr>
                <w:sz w:val="22"/>
                <w:szCs w:val="22"/>
              </w:rPr>
              <w:t xml:space="preserve"> recognition level) </w:t>
            </w:r>
          </w:p>
        </w:tc>
        <w:tc>
          <w:tcPr>
            <w:tcW w:w="580" w:type="pct"/>
            <w:tcBorders>
              <w:top w:val="single" w:sz="4" w:space="0" w:color="000000"/>
              <w:left w:val="single" w:sz="4" w:space="0" w:color="000000"/>
              <w:bottom w:val="single" w:sz="4" w:space="0" w:color="000000"/>
              <w:right w:val="single" w:sz="4" w:space="0" w:color="000000"/>
            </w:tcBorders>
          </w:tcPr>
          <w:p w14:paraId="5CE37EC5" w14:textId="77777777" w:rsidR="00264C5E" w:rsidRPr="002A74A1" w:rsidRDefault="00264C5E" w:rsidP="00447060">
            <w:pPr>
              <w:widowControl w:val="0"/>
              <w:autoSpaceDE w:val="0"/>
              <w:autoSpaceDN w:val="0"/>
              <w:adjustRightInd w:val="0"/>
              <w:rPr>
                <w:sz w:val="18"/>
                <w:szCs w:val="18"/>
              </w:rPr>
            </w:pPr>
          </w:p>
        </w:tc>
      </w:tr>
    </w:tbl>
    <w:p w14:paraId="2D29DFCF" w14:textId="77777777" w:rsidR="00264C5E" w:rsidRPr="002A74A1" w:rsidRDefault="00264C5E" w:rsidP="00264C5E">
      <w:pPr>
        <w:widowControl w:val="0"/>
        <w:tabs>
          <w:tab w:val="left" w:pos="940"/>
        </w:tabs>
        <w:autoSpaceDE w:val="0"/>
        <w:autoSpaceDN w:val="0"/>
        <w:adjustRightInd w:val="0"/>
        <w:spacing w:before="21" w:line="252" w:lineRule="exact"/>
        <w:ind w:left="940" w:right="457" w:hanging="360"/>
        <w:jc w:val="both"/>
      </w:pPr>
    </w:p>
    <w:p w14:paraId="3A7BDFA4"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I know and understand the contents of this affidavit and I have no objection to take the prescribed oath and consider the oath binding on my conscience and on the owners of the enterprise which I represent in this matter. </w:t>
      </w:r>
    </w:p>
    <w:p w14:paraId="3D3F6F72" w14:textId="77777777" w:rsidR="00264C5E" w:rsidRPr="002A74A1" w:rsidRDefault="00264C5E" w:rsidP="00264C5E">
      <w:pPr>
        <w:pStyle w:val="Default"/>
        <w:rPr>
          <w:color w:val="auto"/>
          <w:sz w:val="22"/>
          <w:szCs w:val="22"/>
        </w:rPr>
      </w:pPr>
    </w:p>
    <w:p w14:paraId="45A32C39"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 The sworn affidavit will be valid for a period of 12 months from the date signed by commissioner. </w:t>
      </w:r>
    </w:p>
    <w:p w14:paraId="1FE46F4F" w14:textId="77777777" w:rsidR="00264C5E" w:rsidRPr="002A74A1" w:rsidRDefault="00264C5E" w:rsidP="00264C5E">
      <w:pPr>
        <w:widowControl w:val="0"/>
        <w:autoSpaceDE w:val="0"/>
        <w:autoSpaceDN w:val="0"/>
        <w:adjustRightInd w:val="0"/>
        <w:spacing w:line="200" w:lineRule="exact"/>
        <w:ind w:left="360"/>
        <w:rPr>
          <w:rFonts w:ascii="Arial Narrow" w:hAnsi="Arial Narrow" w:cs="Arial Narrow"/>
          <w:sz w:val="18"/>
          <w:szCs w:val="18"/>
        </w:rPr>
      </w:pPr>
    </w:p>
    <w:p w14:paraId="198EF30F" w14:textId="77777777" w:rsidR="00264C5E" w:rsidRPr="002A74A1" w:rsidRDefault="00264C5E" w:rsidP="00264C5E">
      <w:pPr>
        <w:widowControl w:val="0"/>
        <w:autoSpaceDE w:val="0"/>
        <w:autoSpaceDN w:val="0"/>
        <w:adjustRightInd w:val="0"/>
        <w:spacing w:line="247" w:lineRule="exact"/>
        <w:ind w:left="4320"/>
        <w:rPr>
          <w:rFonts w:ascii="Arial Narrow" w:hAnsi="Arial Narrow" w:cs="Arial Narrow"/>
          <w:sz w:val="18"/>
          <w:szCs w:val="18"/>
        </w:rPr>
      </w:pPr>
      <w:r w:rsidRPr="002A74A1">
        <w:rPr>
          <w:rFonts w:ascii="ArialNarrow" w:hAnsi="ArialNarrow" w:cs="ArialNarrow"/>
          <w:sz w:val="22"/>
          <w:szCs w:val="22"/>
          <w:lang w:val="en-ZA"/>
        </w:rPr>
        <w:t>Deponent Signature</w:t>
      </w:r>
      <w:r w:rsidRPr="002A74A1">
        <w:rPr>
          <w:rFonts w:ascii="Arial Narrow" w:hAnsi="Arial Narrow" w:cs="Arial Narrow"/>
          <w:position w:val="-1"/>
          <w:sz w:val="18"/>
          <w:szCs w:val="18"/>
        </w:rPr>
        <w:t>____________________________</w:t>
      </w:r>
    </w:p>
    <w:p w14:paraId="1C0F3342" w14:textId="77777777" w:rsidR="00264C5E" w:rsidRPr="002A74A1" w:rsidRDefault="00264C5E" w:rsidP="00264C5E">
      <w:pPr>
        <w:widowControl w:val="0"/>
        <w:autoSpaceDE w:val="0"/>
        <w:autoSpaceDN w:val="0"/>
        <w:adjustRightInd w:val="0"/>
        <w:spacing w:before="6" w:line="220" w:lineRule="exact"/>
        <w:ind w:left="360"/>
        <w:rPr>
          <w:rFonts w:ascii="Arial Narrow" w:hAnsi="Arial Narrow" w:cs="Arial Narrow"/>
          <w:sz w:val="18"/>
          <w:szCs w:val="18"/>
        </w:rPr>
      </w:pPr>
    </w:p>
    <w:p w14:paraId="0E2E3648" w14:textId="77777777" w:rsidR="00264C5E" w:rsidRPr="002A74A1" w:rsidRDefault="00264C5E" w:rsidP="00264C5E">
      <w:pPr>
        <w:widowControl w:val="0"/>
        <w:autoSpaceDE w:val="0"/>
        <w:autoSpaceDN w:val="0"/>
        <w:adjustRightInd w:val="0"/>
        <w:spacing w:line="247" w:lineRule="exact"/>
        <w:ind w:left="3960" w:firstLine="360"/>
        <w:rPr>
          <w:rFonts w:ascii="Arial Narrow" w:hAnsi="Arial Narrow" w:cs="Arial Narrow"/>
          <w:position w:val="-1"/>
          <w:sz w:val="18"/>
          <w:szCs w:val="18"/>
        </w:rPr>
      </w:pPr>
      <w:r w:rsidRPr="002A74A1">
        <w:rPr>
          <w:rFonts w:ascii="ArialNarrow" w:hAnsi="ArialNarrow" w:cs="ArialNarrow"/>
          <w:sz w:val="22"/>
          <w:szCs w:val="22"/>
          <w:lang w:val="en-ZA"/>
        </w:rPr>
        <w:t xml:space="preserve">Date: </w:t>
      </w:r>
      <w:r w:rsidRPr="002A74A1">
        <w:rPr>
          <w:rFonts w:ascii="Arial Narrow" w:hAnsi="Arial Narrow" w:cs="Arial Narrow"/>
          <w:position w:val="-1"/>
          <w:sz w:val="18"/>
          <w:szCs w:val="18"/>
        </w:rPr>
        <w:t>____________________________________________</w:t>
      </w:r>
    </w:p>
    <w:p w14:paraId="1DE530B0" w14:textId="77777777" w:rsidR="00264C5E" w:rsidRPr="002A74A1" w:rsidRDefault="00264C5E" w:rsidP="00264C5E">
      <w:pPr>
        <w:widowControl w:val="0"/>
        <w:autoSpaceDE w:val="0"/>
        <w:autoSpaceDN w:val="0"/>
        <w:adjustRightInd w:val="0"/>
        <w:spacing w:line="247" w:lineRule="exact"/>
        <w:ind w:left="3960" w:firstLine="360"/>
        <w:rPr>
          <w:rFonts w:ascii="Arial Narrow" w:hAnsi="Arial Narrow" w:cs="Arial Narrow"/>
          <w:position w:val="-1"/>
          <w:sz w:val="18"/>
          <w:szCs w:val="18"/>
        </w:rPr>
      </w:pPr>
    </w:p>
    <w:p w14:paraId="7C89A32E" w14:textId="77777777" w:rsidR="00264C5E" w:rsidRPr="002A74A1" w:rsidRDefault="00264C5E" w:rsidP="00264C5E">
      <w:pPr>
        <w:autoSpaceDE w:val="0"/>
        <w:autoSpaceDN w:val="0"/>
        <w:adjustRightInd w:val="0"/>
        <w:ind w:left="360"/>
        <w:rPr>
          <w:rFonts w:ascii="ArialNarrow" w:hAnsi="ArialNarrow" w:cs="ArialNarrow"/>
        </w:rPr>
      </w:pPr>
      <w:r w:rsidRPr="002A74A1">
        <w:rPr>
          <w:rFonts w:ascii="ArialNarrow" w:hAnsi="ArialNarrow" w:cs="ArialNarrow"/>
        </w:rPr>
        <w:t>_________________________________</w:t>
      </w:r>
    </w:p>
    <w:p w14:paraId="47461458" w14:textId="57615393" w:rsidR="00264C5E" w:rsidRPr="002A74A1" w:rsidRDefault="00264C5E" w:rsidP="00264C5E">
      <w:pPr>
        <w:autoSpaceDE w:val="0"/>
        <w:autoSpaceDN w:val="0"/>
        <w:adjustRightInd w:val="0"/>
        <w:ind w:left="357"/>
        <w:rPr>
          <w:rFonts w:ascii="ArialNarrow" w:hAnsi="ArialNarrow" w:cs="ArialNarrow"/>
        </w:rPr>
      </w:pPr>
      <w:r w:rsidRPr="002A74A1">
        <w:rPr>
          <w:noProof/>
          <w:lang w:val="en-US" w:eastAsia="en-US"/>
        </w:rPr>
        <mc:AlternateContent>
          <mc:Choice Requires="wps">
            <w:drawing>
              <wp:anchor distT="45720" distB="45720" distL="114300" distR="114300" simplePos="0" relativeHeight="251662336" behindDoc="0" locked="0" layoutInCell="1" allowOverlap="1" wp14:anchorId="73234A39" wp14:editId="739AA041">
                <wp:simplePos x="0" y="0"/>
                <wp:positionH relativeFrom="margin">
                  <wp:posOffset>3257550</wp:posOffset>
                </wp:positionH>
                <wp:positionV relativeFrom="paragraph">
                  <wp:posOffset>53340</wp:posOffset>
                </wp:positionV>
                <wp:extent cx="2355850" cy="12763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76350"/>
                        </a:xfrm>
                        <a:prstGeom prst="rect">
                          <a:avLst/>
                        </a:prstGeom>
                        <a:solidFill>
                          <a:srgbClr val="FFFFFF"/>
                        </a:solidFill>
                        <a:ln w="9525">
                          <a:solidFill>
                            <a:srgbClr val="000000"/>
                          </a:solidFill>
                          <a:miter lim="800000"/>
                          <a:headEnd/>
                          <a:tailEnd/>
                        </a:ln>
                      </wps:spPr>
                      <wps:txbx>
                        <w:txbxContent>
                          <w:p w14:paraId="435B15DA" w14:textId="77777777" w:rsidR="00D47DCF" w:rsidRDefault="00D47DCF" w:rsidP="00264C5E">
                            <w:pPr>
                              <w:rPr>
                                <w:lang w:val="en-ZA"/>
                              </w:rPr>
                            </w:pPr>
                          </w:p>
                          <w:p w14:paraId="186226DC" w14:textId="77777777" w:rsidR="00D47DCF" w:rsidRDefault="00D47DCF" w:rsidP="00264C5E">
                            <w:pPr>
                              <w:rPr>
                                <w:lang w:val="en-ZA"/>
                              </w:rPr>
                            </w:pPr>
                          </w:p>
                          <w:p w14:paraId="08799786" w14:textId="77777777" w:rsidR="00D47DCF" w:rsidRDefault="00D47DCF" w:rsidP="00264C5E">
                            <w:pPr>
                              <w:rPr>
                                <w:lang w:val="en-ZA"/>
                              </w:rPr>
                            </w:pPr>
                          </w:p>
                          <w:p w14:paraId="3BB69BBD" w14:textId="77777777" w:rsidR="00D47DCF" w:rsidRDefault="00D47DCF" w:rsidP="00264C5E">
                            <w:pPr>
                              <w:rPr>
                                <w:lang w:val="en-ZA"/>
                              </w:rPr>
                            </w:pPr>
                          </w:p>
                          <w:p w14:paraId="67817401" w14:textId="77777777" w:rsidR="00D47DCF" w:rsidRDefault="00D47DCF" w:rsidP="00264C5E">
                            <w:pPr>
                              <w:rPr>
                                <w:lang w:val="en-ZA"/>
                              </w:rPr>
                            </w:pPr>
                          </w:p>
                          <w:p w14:paraId="6C4C3C1A" w14:textId="77777777" w:rsidR="00D47DCF" w:rsidRDefault="00D47DCF" w:rsidP="00264C5E">
                            <w:pPr>
                              <w:rPr>
                                <w:lang w:val="en-ZA"/>
                              </w:rPr>
                            </w:pPr>
                          </w:p>
                          <w:p w14:paraId="43AAA74F" w14:textId="77777777" w:rsidR="00D47DCF" w:rsidRDefault="00D47DCF" w:rsidP="00264C5E">
                            <w:pPr>
                              <w:rPr>
                                <w:sz w:val="16"/>
                                <w:lang w:val="en-ZA"/>
                              </w:rPr>
                            </w:pPr>
                          </w:p>
                          <w:p w14:paraId="04E150E7" w14:textId="2E486A74" w:rsidR="00D47DCF" w:rsidRPr="00E76F70" w:rsidRDefault="00D47DCF" w:rsidP="00264C5E">
                            <w:pPr>
                              <w:jc w:val="center"/>
                              <w:rPr>
                                <w:sz w:val="16"/>
                                <w:lang w:val="en-ZA"/>
                              </w:rPr>
                            </w:pPr>
                            <w:r w:rsidRPr="00E76F70">
                              <w:rPr>
                                <w:sz w:val="16"/>
                                <w:lang w:val="en-ZA"/>
                              </w:rPr>
                              <w:t>Stamp Commissioner of Oath</w:t>
                            </w:r>
                            <w:r>
                              <w:rPr>
                                <w:sz w:val="16"/>
                                <w:lang w:val="en-ZA"/>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34A39" id="_x0000_t202" coordsize="21600,21600" o:spt="202" path="m,l,21600r21600,l21600,xe">
                <v:stroke joinstyle="miter"/>
                <v:path gradientshapeok="t" o:connecttype="rect"/>
              </v:shapetype>
              <v:shape id="Text Box 2" o:spid="_x0000_s1027" type="#_x0000_t202" style="position:absolute;left:0;text-align:left;margin-left:256.5pt;margin-top:4.2pt;width:185.5pt;height:10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">
                <v:textbox>
                  <w:txbxContent>
                    <w:p w14:paraId="435B15DA" w14:textId="77777777" w:rsidR="00D47DCF" w:rsidRDefault="00D47DCF" w:rsidP="00264C5E">
                      <w:pPr>
                        <w:rPr>
                          <w:lang w:val="en-ZA"/>
                        </w:rPr>
                      </w:pPr>
                    </w:p>
                    <w:p w14:paraId="186226DC" w14:textId="77777777" w:rsidR="00D47DCF" w:rsidRDefault="00D47DCF" w:rsidP="00264C5E">
                      <w:pPr>
                        <w:rPr>
                          <w:lang w:val="en-ZA"/>
                        </w:rPr>
                      </w:pPr>
                    </w:p>
                    <w:p w14:paraId="08799786" w14:textId="77777777" w:rsidR="00D47DCF" w:rsidRDefault="00D47DCF" w:rsidP="00264C5E">
                      <w:pPr>
                        <w:rPr>
                          <w:lang w:val="en-ZA"/>
                        </w:rPr>
                      </w:pPr>
                    </w:p>
                    <w:p w14:paraId="3BB69BBD" w14:textId="77777777" w:rsidR="00D47DCF" w:rsidRDefault="00D47DCF" w:rsidP="00264C5E">
                      <w:pPr>
                        <w:rPr>
                          <w:lang w:val="en-ZA"/>
                        </w:rPr>
                      </w:pPr>
                    </w:p>
                    <w:p w14:paraId="67817401" w14:textId="77777777" w:rsidR="00D47DCF" w:rsidRDefault="00D47DCF" w:rsidP="00264C5E">
                      <w:pPr>
                        <w:rPr>
                          <w:lang w:val="en-ZA"/>
                        </w:rPr>
                      </w:pPr>
                    </w:p>
                    <w:p w14:paraId="6C4C3C1A" w14:textId="77777777" w:rsidR="00D47DCF" w:rsidRDefault="00D47DCF" w:rsidP="00264C5E">
                      <w:pPr>
                        <w:rPr>
                          <w:lang w:val="en-ZA"/>
                        </w:rPr>
                      </w:pPr>
                    </w:p>
                    <w:p w14:paraId="43AAA74F" w14:textId="77777777" w:rsidR="00D47DCF" w:rsidRDefault="00D47DCF" w:rsidP="00264C5E">
                      <w:pPr>
                        <w:rPr>
                          <w:sz w:val="16"/>
                          <w:lang w:val="en-ZA"/>
                        </w:rPr>
                      </w:pPr>
                    </w:p>
                    <w:p w14:paraId="04E150E7" w14:textId="2E486A74" w:rsidR="00D47DCF" w:rsidRPr="00E76F70" w:rsidRDefault="00D47DCF" w:rsidP="00264C5E">
                      <w:pPr>
                        <w:jc w:val="center"/>
                        <w:rPr>
                          <w:sz w:val="16"/>
                          <w:lang w:val="en-ZA"/>
                        </w:rPr>
                      </w:pPr>
                      <w:r w:rsidRPr="00E76F70">
                        <w:rPr>
                          <w:sz w:val="16"/>
                          <w:lang w:val="en-ZA"/>
                        </w:rPr>
                        <w:t>Stamp Commissioner of Oath</w:t>
                      </w:r>
                      <w:r>
                        <w:rPr>
                          <w:sz w:val="16"/>
                          <w:lang w:val="en-ZA"/>
                        </w:rPr>
                        <w:t>s</w:t>
                      </w:r>
                    </w:p>
                  </w:txbxContent>
                </v:textbox>
                <w10:wrap type="square" anchorx="margin"/>
              </v:shape>
            </w:pict>
          </mc:Fallback>
        </mc:AlternateContent>
      </w:r>
      <w:r w:rsidRPr="002A74A1">
        <w:rPr>
          <w:rFonts w:ascii="ArialNarrow" w:hAnsi="ArialNarrow" w:cs="ArialNarrow"/>
        </w:rPr>
        <w:t>Commissioner of Oaths</w:t>
      </w:r>
    </w:p>
    <w:p w14:paraId="66875EE4" w14:textId="3F55BDDB" w:rsidR="00264C5E" w:rsidRPr="002A74A1" w:rsidRDefault="00264C5E" w:rsidP="00264C5E">
      <w:pPr>
        <w:autoSpaceDE w:val="0"/>
        <w:autoSpaceDN w:val="0"/>
        <w:adjustRightInd w:val="0"/>
        <w:ind w:left="357"/>
        <w:rPr>
          <w:rFonts w:ascii="Arial Narrow" w:hAnsi="Arial Narrow" w:cs="Arial Narrow"/>
          <w:sz w:val="18"/>
          <w:szCs w:val="18"/>
        </w:rPr>
      </w:pPr>
      <w:r w:rsidRPr="002A74A1">
        <w:rPr>
          <w:rFonts w:ascii="ArialNarrow" w:hAnsi="ArialNarrow" w:cs="ArialNarrow"/>
        </w:rPr>
        <w:t>Signature &amp; stamp</w:t>
      </w:r>
    </w:p>
    <w:p w14:paraId="72503262" w14:textId="7A786814" w:rsidR="00264C5E" w:rsidRPr="002A74A1" w:rsidRDefault="00264C5E" w:rsidP="00264C5E">
      <w:pPr>
        <w:autoSpaceDE w:val="0"/>
        <w:autoSpaceDN w:val="0"/>
        <w:adjustRightInd w:val="0"/>
        <w:ind w:left="360"/>
        <w:rPr>
          <w:rFonts w:ascii="ArialNarrow" w:hAnsi="ArialNarrow" w:cs="ArialNarrow"/>
        </w:rPr>
      </w:pPr>
    </w:p>
    <w:p w14:paraId="09A9C67A" w14:textId="77777777" w:rsidR="00264C5E" w:rsidRPr="002A74A1" w:rsidRDefault="00264C5E" w:rsidP="00264C5E">
      <w:pPr>
        <w:autoSpaceDE w:val="0"/>
        <w:autoSpaceDN w:val="0"/>
        <w:adjustRightInd w:val="0"/>
        <w:ind w:left="360"/>
        <w:rPr>
          <w:rFonts w:ascii="ArialNarrow" w:hAnsi="ArialNarrow" w:cs="ArialNarrow"/>
        </w:rPr>
      </w:pPr>
    </w:p>
    <w:p w14:paraId="512FE6F3" w14:textId="77777777" w:rsidR="00264C5E" w:rsidRPr="002A74A1" w:rsidRDefault="00264C5E" w:rsidP="00264C5E">
      <w:pPr>
        <w:autoSpaceDE w:val="0"/>
        <w:autoSpaceDN w:val="0"/>
        <w:adjustRightInd w:val="0"/>
        <w:ind w:left="357"/>
      </w:pPr>
    </w:p>
    <w:p w14:paraId="35BBCDB2" w14:textId="77777777" w:rsidR="00264C5E" w:rsidRPr="002A74A1" w:rsidRDefault="00264C5E" w:rsidP="00264C5E"/>
    <w:p w14:paraId="00CF0234" w14:textId="77777777" w:rsidR="00264C5E" w:rsidRPr="002A74A1" w:rsidRDefault="00264C5E" w:rsidP="00264C5E"/>
    <w:p w14:paraId="209444E2" w14:textId="77777777" w:rsidR="00264C5E" w:rsidRPr="002A74A1" w:rsidRDefault="00264C5E" w:rsidP="00264C5E">
      <w:pPr>
        <w:jc w:val="center"/>
      </w:pPr>
    </w:p>
    <w:p w14:paraId="6CD2259F" w14:textId="54FA35FA" w:rsidR="004A08E2" w:rsidRPr="002A74A1" w:rsidRDefault="004A08E2">
      <w:pPr>
        <w:rPr>
          <w:b/>
        </w:rPr>
      </w:pPr>
      <w:r w:rsidRPr="002A74A1">
        <w:rPr>
          <w:b/>
        </w:rPr>
        <w:br w:type="page"/>
      </w:r>
    </w:p>
    <w:p w14:paraId="51EE3938" w14:textId="2CA154E4" w:rsidR="00F315E5" w:rsidRPr="009E579C" w:rsidRDefault="00F315E5" w:rsidP="00D26107">
      <w:pPr>
        <w:pStyle w:val="Heading1"/>
        <w:rPr>
          <w:b/>
          <w:sz w:val="28"/>
        </w:rPr>
      </w:pPr>
      <w:bookmarkStart w:id="50" w:name="_Toc142248187"/>
      <w:r w:rsidRPr="009E579C">
        <w:rPr>
          <w:b/>
          <w:sz w:val="28"/>
        </w:rPr>
        <w:lastRenderedPageBreak/>
        <w:t>SWORN AFFIDAVIT – B-BBEE QUALIFYING SMALL ENTERPRISE – GENERAL</w:t>
      </w:r>
      <w:bookmarkEnd w:id="50"/>
    </w:p>
    <w:p w14:paraId="650E6169" w14:textId="77777777" w:rsidR="00CF5E8C" w:rsidRDefault="00CF5E8C" w:rsidP="003B6B9A">
      <w:pPr>
        <w:widowControl w:val="0"/>
        <w:autoSpaceDE w:val="0"/>
        <w:autoSpaceDN w:val="0"/>
        <w:adjustRightInd w:val="0"/>
        <w:spacing w:before="34" w:line="247" w:lineRule="exact"/>
        <w:ind w:left="220"/>
        <w:rPr>
          <w:position w:val="-1"/>
        </w:rPr>
      </w:pPr>
    </w:p>
    <w:p w14:paraId="1658FB28" w14:textId="77777777" w:rsidR="003B6B9A" w:rsidRPr="002A74A1" w:rsidRDefault="003B6B9A" w:rsidP="00CF5E8C">
      <w:pPr>
        <w:widowControl w:val="0"/>
        <w:autoSpaceDE w:val="0"/>
        <w:autoSpaceDN w:val="0"/>
        <w:adjustRightInd w:val="0"/>
        <w:spacing w:before="34" w:line="247" w:lineRule="exact"/>
      </w:pPr>
      <w:r w:rsidRPr="002A74A1">
        <w:rPr>
          <w:position w:val="-1"/>
        </w:rPr>
        <w:t>I, the un</w:t>
      </w:r>
      <w:r w:rsidRPr="002A74A1">
        <w:rPr>
          <w:spacing w:val="-2"/>
          <w:position w:val="-1"/>
        </w:rPr>
        <w:t>d</w:t>
      </w:r>
      <w:r w:rsidRPr="002A74A1">
        <w:rPr>
          <w:position w:val="-1"/>
        </w:rPr>
        <w:t>ers</w:t>
      </w:r>
      <w:r w:rsidRPr="002A74A1">
        <w:rPr>
          <w:spacing w:val="-2"/>
          <w:position w:val="-1"/>
        </w:rPr>
        <w:t>i</w:t>
      </w:r>
      <w:r w:rsidRPr="002A74A1">
        <w:rPr>
          <w:position w:val="-1"/>
        </w:rPr>
        <w:t>gned,</w:t>
      </w:r>
    </w:p>
    <w:p w14:paraId="6EA7F7B5" w14:textId="77777777" w:rsidR="003B6B9A" w:rsidRPr="002A74A1" w:rsidRDefault="003B6B9A" w:rsidP="003B6B9A">
      <w:pPr>
        <w:widowControl w:val="0"/>
        <w:autoSpaceDE w:val="0"/>
        <w:autoSpaceDN w:val="0"/>
        <w:adjustRightInd w:val="0"/>
        <w:spacing w:before="13" w:line="240" w:lineRule="exact"/>
      </w:pPr>
    </w:p>
    <w:tbl>
      <w:tblPr>
        <w:tblW w:w="5000" w:type="pct"/>
        <w:tblCellMar>
          <w:left w:w="0" w:type="dxa"/>
          <w:right w:w="0" w:type="dxa"/>
        </w:tblCellMar>
        <w:tblLook w:val="0000" w:firstRow="0" w:lastRow="0" w:firstColumn="0" w:lastColumn="0" w:noHBand="0" w:noVBand="0"/>
      </w:tblPr>
      <w:tblGrid>
        <w:gridCol w:w="2717"/>
        <w:gridCol w:w="7020"/>
      </w:tblGrid>
      <w:tr w:rsidR="003B6B9A" w:rsidRPr="002A74A1" w14:paraId="1B39FDF3" w14:textId="77777777" w:rsidTr="00CF5E8C">
        <w:trPr>
          <w:trHeight w:hRule="exact" w:val="373"/>
        </w:trPr>
        <w:tc>
          <w:tcPr>
            <w:tcW w:w="1395" w:type="pct"/>
            <w:tcBorders>
              <w:top w:val="single" w:sz="4" w:space="0" w:color="000000"/>
              <w:left w:val="single" w:sz="4" w:space="0" w:color="000000"/>
              <w:bottom w:val="single" w:sz="4" w:space="0" w:color="000000"/>
              <w:right w:val="single" w:sz="4" w:space="0" w:color="000000"/>
            </w:tcBorders>
          </w:tcPr>
          <w:p w14:paraId="3CD6D437" w14:textId="77777777" w:rsidR="003B6B9A" w:rsidRPr="002A74A1" w:rsidRDefault="003B6B9A" w:rsidP="00FA33F6">
            <w:pPr>
              <w:widowControl w:val="0"/>
              <w:autoSpaceDE w:val="0"/>
              <w:autoSpaceDN w:val="0"/>
              <w:adjustRightInd w:val="0"/>
              <w:spacing w:line="252" w:lineRule="exact"/>
              <w:ind w:left="102"/>
              <w:rPr>
                <w:sz w:val="18"/>
                <w:szCs w:val="18"/>
              </w:rPr>
            </w:pPr>
            <w:r w:rsidRPr="002A74A1">
              <w:rPr>
                <w:b/>
                <w:bCs/>
                <w:sz w:val="18"/>
                <w:szCs w:val="18"/>
              </w:rPr>
              <w:t>Full name &amp;</w:t>
            </w:r>
            <w:r w:rsidRPr="002A74A1">
              <w:rPr>
                <w:b/>
                <w:bCs/>
                <w:spacing w:val="-1"/>
                <w:sz w:val="18"/>
                <w:szCs w:val="18"/>
              </w:rPr>
              <w:t xml:space="preserve"> S</w:t>
            </w:r>
            <w:r w:rsidRPr="002A74A1">
              <w:rPr>
                <w:b/>
                <w:bCs/>
                <w:sz w:val="18"/>
                <w:szCs w:val="18"/>
              </w:rPr>
              <w:t>u</w:t>
            </w:r>
            <w:r w:rsidRPr="002A74A1">
              <w:rPr>
                <w:b/>
                <w:bCs/>
                <w:spacing w:val="-1"/>
                <w:sz w:val="18"/>
                <w:szCs w:val="18"/>
              </w:rPr>
              <w:t>r</w:t>
            </w:r>
            <w:r w:rsidRPr="002A74A1">
              <w:rPr>
                <w:b/>
                <w:bCs/>
                <w:sz w:val="18"/>
                <w:szCs w:val="18"/>
              </w:rPr>
              <w:t>name</w:t>
            </w:r>
          </w:p>
        </w:tc>
        <w:tc>
          <w:tcPr>
            <w:tcW w:w="3605" w:type="pct"/>
            <w:tcBorders>
              <w:top w:val="single" w:sz="4" w:space="0" w:color="000000"/>
              <w:left w:val="single" w:sz="4" w:space="0" w:color="000000"/>
              <w:bottom w:val="single" w:sz="4" w:space="0" w:color="000000"/>
              <w:right w:val="single" w:sz="4" w:space="0" w:color="000000"/>
            </w:tcBorders>
          </w:tcPr>
          <w:p w14:paraId="18980665" w14:textId="77777777" w:rsidR="003B6B9A" w:rsidRPr="00E95521" w:rsidRDefault="003B6B9A" w:rsidP="00FA33F6">
            <w:pPr>
              <w:widowControl w:val="0"/>
              <w:autoSpaceDE w:val="0"/>
              <w:autoSpaceDN w:val="0"/>
              <w:adjustRightInd w:val="0"/>
              <w:rPr>
                <w:sz w:val="32"/>
              </w:rPr>
            </w:pPr>
          </w:p>
        </w:tc>
      </w:tr>
      <w:tr w:rsidR="003B6B9A" w:rsidRPr="002A74A1" w14:paraId="1343E79D" w14:textId="77777777" w:rsidTr="00CF5E8C">
        <w:trPr>
          <w:trHeight w:hRule="exact" w:val="420"/>
        </w:trPr>
        <w:tc>
          <w:tcPr>
            <w:tcW w:w="1395" w:type="pct"/>
            <w:tcBorders>
              <w:top w:val="single" w:sz="4" w:space="0" w:color="000000"/>
              <w:left w:val="single" w:sz="4" w:space="0" w:color="000000"/>
              <w:bottom w:val="single" w:sz="4" w:space="0" w:color="000000"/>
              <w:right w:val="single" w:sz="4" w:space="0" w:color="000000"/>
            </w:tcBorders>
          </w:tcPr>
          <w:p w14:paraId="1AD02208" w14:textId="77777777" w:rsidR="003B6B9A" w:rsidRPr="002A74A1" w:rsidRDefault="003B6B9A" w:rsidP="00FA33F6">
            <w:pPr>
              <w:widowControl w:val="0"/>
              <w:autoSpaceDE w:val="0"/>
              <w:autoSpaceDN w:val="0"/>
              <w:adjustRightInd w:val="0"/>
              <w:spacing w:line="249" w:lineRule="exact"/>
              <w:ind w:left="102"/>
              <w:rPr>
                <w:sz w:val="18"/>
                <w:szCs w:val="18"/>
              </w:rPr>
            </w:pPr>
            <w:r w:rsidRPr="002A74A1">
              <w:rPr>
                <w:b/>
                <w:bCs/>
                <w:sz w:val="18"/>
                <w:szCs w:val="18"/>
              </w:rPr>
              <w:t>Identi</w:t>
            </w:r>
            <w:r w:rsidRPr="002A74A1">
              <w:rPr>
                <w:b/>
                <w:bCs/>
                <w:spacing w:val="-1"/>
                <w:sz w:val="18"/>
                <w:szCs w:val="18"/>
              </w:rPr>
              <w:t>t</w:t>
            </w:r>
            <w:r w:rsidRPr="002A74A1">
              <w:rPr>
                <w:b/>
                <w:bCs/>
                <w:sz w:val="18"/>
                <w:szCs w:val="18"/>
              </w:rPr>
              <w:t>y number</w:t>
            </w:r>
          </w:p>
        </w:tc>
        <w:tc>
          <w:tcPr>
            <w:tcW w:w="3605" w:type="pct"/>
            <w:tcBorders>
              <w:top w:val="single" w:sz="4" w:space="0" w:color="000000"/>
              <w:left w:val="single" w:sz="4" w:space="0" w:color="000000"/>
              <w:bottom w:val="single" w:sz="4" w:space="0" w:color="000000"/>
              <w:right w:val="single" w:sz="4" w:space="0" w:color="000000"/>
            </w:tcBorders>
          </w:tcPr>
          <w:p w14:paraId="3DB63CB6" w14:textId="77777777" w:rsidR="003B6B9A" w:rsidRPr="002A74A1" w:rsidRDefault="003B6B9A" w:rsidP="00FA33F6">
            <w:pPr>
              <w:widowControl w:val="0"/>
              <w:autoSpaceDE w:val="0"/>
              <w:autoSpaceDN w:val="0"/>
              <w:adjustRightInd w:val="0"/>
            </w:pPr>
          </w:p>
        </w:tc>
      </w:tr>
    </w:tbl>
    <w:p w14:paraId="2F192F2E" w14:textId="77777777" w:rsidR="003B6B9A" w:rsidRPr="00D26107" w:rsidRDefault="003B6B9A" w:rsidP="003B6B9A">
      <w:pPr>
        <w:pStyle w:val="Default"/>
        <w:rPr>
          <w:color w:val="auto"/>
          <w:sz w:val="12"/>
        </w:rPr>
      </w:pPr>
    </w:p>
    <w:p w14:paraId="7433B393" w14:textId="77777777" w:rsidR="003B6B9A" w:rsidRPr="002A74A1" w:rsidRDefault="003B6B9A" w:rsidP="003B6B9A">
      <w:pPr>
        <w:pStyle w:val="Default"/>
        <w:rPr>
          <w:color w:val="auto"/>
          <w:sz w:val="22"/>
          <w:szCs w:val="22"/>
        </w:rPr>
      </w:pPr>
      <w:r w:rsidRPr="002A74A1">
        <w:rPr>
          <w:color w:val="auto"/>
        </w:rPr>
        <w:t xml:space="preserve"> </w:t>
      </w:r>
      <w:r w:rsidRPr="002A74A1">
        <w:rPr>
          <w:color w:val="auto"/>
          <w:sz w:val="22"/>
          <w:szCs w:val="22"/>
        </w:rPr>
        <w:t xml:space="preserve">Hereby declare under oath as follows: </w:t>
      </w:r>
    </w:p>
    <w:p w14:paraId="44FFF77E" w14:textId="77777777" w:rsidR="00F315E5" w:rsidRPr="00D26107" w:rsidRDefault="00F315E5" w:rsidP="00F315E5">
      <w:pPr>
        <w:pStyle w:val="Default"/>
        <w:rPr>
          <w:color w:val="auto"/>
          <w:sz w:val="10"/>
          <w:szCs w:val="22"/>
        </w:rPr>
      </w:pPr>
    </w:p>
    <w:p w14:paraId="2AC66D9F" w14:textId="77777777" w:rsidR="00F315E5" w:rsidRPr="002A74A1" w:rsidRDefault="00F315E5" w:rsidP="001A3310">
      <w:pPr>
        <w:pStyle w:val="Default"/>
        <w:numPr>
          <w:ilvl w:val="0"/>
          <w:numId w:val="66"/>
        </w:numPr>
        <w:rPr>
          <w:color w:val="auto"/>
          <w:sz w:val="22"/>
          <w:szCs w:val="22"/>
        </w:rPr>
      </w:pPr>
      <w:r w:rsidRPr="002A74A1">
        <w:rPr>
          <w:color w:val="auto"/>
          <w:sz w:val="22"/>
          <w:szCs w:val="22"/>
        </w:rPr>
        <w:t xml:space="preserve">The contents of this statement are to the best of my knowledge a true reflection of the facts. </w:t>
      </w:r>
    </w:p>
    <w:p w14:paraId="1968463B" w14:textId="77777777" w:rsidR="00F315E5" w:rsidRPr="00D26107" w:rsidRDefault="00F315E5" w:rsidP="00F315E5">
      <w:pPr>
        <w:pStyle w:val="Default"/>
        <w:ind w:left="720"/>
        <w:rPr>
          <w:color w:val="auto"/>
          <w:sz w:val="8"/>
          <w:szCs w:val="22"/>
        </w:rPr>
      </w:pPr>
    </w:p>
    <w:p w14:paraId="4C599C56" w14:textId="649A849A" w:rsidR="00F315E5" w:rsidRPr="00D26107" w:rsidRDefault="00F315E5" w:rsidP="001A3310">
      <w:pPr>
        <w:pStyle w:val="Default"/>
        <w:numPr>
          <w:ilvl w:val="0"/>
          <w:numId w:val="66"/>
        </w:numPr>
        <w:spacing w:after="120"/>
        <w:ind w:left="714" w:hanging="357"/>
        <w:rPr>
          <w:color w:val="auto"/>
          <w:sz w:val="22"/>
          <w:szCs w:val="22"/>
        </w:rPr>
      </w:pPr>
      <w:r w:rsidRPr="002A74A1">
        <w:rPr>
          <w:color w:val="auto"/>
          <w:sz w:val="22"/>
          <w:szCs w:val="22"/>
        </w:rPr>
        <w:t>I am a Member / Director / Owner (</w:t>
      </w:r>
      <w:r w:rsidRPr="002A74A1">
        <w:rPr>
          <w:b/>
          <w:bCs/>
          <w:color w:val="auto"/>
          <w:sz w:val="22"/>
          <w:szCs w:val="22"/>
        </w:rPr>
        <w:t>Select one</w:t>
      </w:r>
      <w:r w:rsidRPr="002A74A1">
        <w:rPr>
          <w:color w:val="auto"/>
          <w:sz w:val="22"/>
          <w:szCs w:val="22"/>
        </w:rPr>
        <w:t xml:space="preserve">) of the following enterprise and am duly authorised to act on its behalf: </w:t>
      </w:r>
    </w:p>
    <w:tbl>
      <w:tblPr>
        <w:tblW w:w="5000" w:type="pct"/>
        <w:tblCellMar>
          <w:left w:w="0" w:type="dxa"/>
          <w:right w:w="0" w:type="dxa"/>
        </w:tblCellMar>
        <w:tblLook w:val="0000" w:firstRow="0" w:lastRow="0" w:firstColumn="0" w:lastColumn="0" w:noHBand="0" w:noVBand="0"/>
      </w:tblPr>
      <w:tblGrid>
        <w:gridCol w:w="2537"/>
        <w:gridCol w:w="7200"/>
      </w:tblGrid>
      <w:tr w:rsidR="00F315E5" w:rsidRPr="002A74A1" w14:paraId="236B1B0B" w14:textId="77777777" w:rsidTr="00CF5E8C">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24CF5B9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 xml:space="preserve">ise </w:t>
            </w:r>
            <w:r w:rsidRPr="002A74A1">
              <w:rPr>
                <w:b/>
                <w:bCs/>
                <w:spacing w:val="-1"/>
                <w:sz w:val="18"/>
                <w:szCs w:val="18"/>
              </w:rPr>
              <w:t>N</w:t>
            </w:r>
            <w:r w:rsidRPr="002A74A1">
              <w:rPr>
                <w:b/>
                <w:bCs/>
                <w:sz w:val="18"/>
                <w:szCs w:val="18"/>
              </w:rPr>
              <w:t>ame:</w:t>
            </w:r>
          </w:p>
        </w:tc>
        <w:tc>
          <w:tcPr>
            <w:tcW w:w="3697" w:type="pct"/>
            <w:tcBorders>
              <w:top w:val="single" w:sz="4" w:space="0" w:color="000000"/>
              <w:left w:val="single" w:sz="4" w:space="0" w:color="000000"/>
              <w:bottom w:val="single" w:sz="4" w:space="0" w:color="000000"/>
              <w:right w:val="single" w:sz="4" w:space="0" w:color="000000"/>
            </w:tcBorders>
          </w:tcPr>
          <w:p w14:paraId="41F9B394" w14:textId="77777777" w:rsidR="00F315E5" w:rsidRPr="002A74A1" w:rsidRDefault="00F315E5" w:rsidP="00447060">
            <w:pPr>
              <w:widowControl w:val="0"/>
              <w:autoSpaceDE w:val="0"/>
              <w:autoSpaceDN w:val="0"/>
              <w:adjustRightInd w:val="0"/>
              <w:rPr>
                <w:sz w:val="18"/>
                <w:szCs w:val="18"/>
              </w:rPr>
            </w:pPr>
          </w:p>
        </w:tc>
      </w:tr>
      <w:tr w:rsidR="00F315E5" w:rsidRPr="002A74A1" w14:paraId="12C73F7F" w14:textId="77777777" w:rsidTr="00CF5E8C">
        <w:trPr>
          <w:trHeight w:hRule="exact" w:val="509"/>
        </w:trPr>
        <w:tc>
          <w:tcPr>
            <w:tcW w:w="1303" w:type="pct"/>
            <w:tcBorders>
              <w:top w:val="single" w:sz="4" w:space="0" w:color="000000"/>
              <w:left w:val="single" w:sz="4" w:space="0" w:color="000000"/>
              <w:bottom w:val="single" w:sz="4" w:space="0" w:color="000000"/>
              <w:right w:val="single" w:sz="4" w:space="0" w:color="000000"/>
            </w:tcBorders>
          </w:tcPr>
          <w:p w14:paraId="5EF94C83"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z w:val="18"/>
                <w:szCs w:val="18"/>
              </w:rPr>
              <w:t>T</w:t>
            </w:r>
            <w:r w:rsidRPr="002A74A1">
              <w:rPr>
                <w:b/>
                <w:bCs/>
                <w:spacing w:val="-1"/>
                <w:sz w:val="18"/>
                <w:szCs w:val="18"/>
              </w:rPr>
              <w:t>r</w:t>
            </w:r>
            <w:r w:rsidRPr="002A74A1">
              <w:rPr>
                <w:b/>
                <w:bCs/>
                <w:sz w:val="18"/>
                <w:szCs w:val="18"/>
              </w:rPr>
              <w:t xml:space="preserve">ading </w:t>
            </w:r>
            <w:r w:rsidRPr="002A74A1">
              <w:rPr>
                <w:b/>
                <w:bCs/>
                <w:spacing w:val="-2"/>
                <w:sz w:val="18"/>
                <w:szCs w:val="18"/>
              </w:rPr>
              <w:t>N</w:t>
            </w:r>
            <w:r w:rsidRPr="002A74A1">
              <w:rPr>
                <w:b/>
                <w:bCs/>
                <w:sz w:val="18"/>
                <w:szCs w:val="18"/>
              </w:rPr>
              <w:t>ame (If</w:t>
            </w:r>
          </w:p>
          <w:p w14:paraId="1CF91D6D" w14:textId="77777777" w:rsidR="00F315E5" w:rsidRPr="002A74A1" w:rsidRDefault="00F315E5"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pplicable):</w:t>
            </w:r>
          </w:p>
        </w:tc>
        <w:tc>
          <w:tcPr>
            <w:tcW w:w="3697" w:type="pct"/>
            <w:tcBorders>
              <w:top w:val="single" w:sz="4" w:space="0" w:color="000000"/>
              <w:left w:val="single" w:sz="4" w:space="0" w:color="000000"/>
              <w:bottom w:val="single" w:sz="4" w:space="0" w:color="000000"/>
              <w:right w:val="single" w:sz="4" w:space="0" w:color="000000"/>
            </w:tcBorders>
          </w:tcPr>
          <w:p w14:paraId="1BEA9E4A" w14:textId="77777777" w:rsidR="00F315E5" w:rsidRPr="002A74A1" w:rsidRDefault="00F315E5" w:rsidP="00447060">
            <w:pPr>
              <w:widowControl w:val="0"/>
              <w:autoSpaceDE w:val="0"/>
              <w:autoSpaceDN w:val="0"/>
              <w:adjustRightInd w:val="0"/>
              <w:rPr>
                <w:sz w:val="18"/>
                <w:szCs w:val="18"/>
              </w:rPr>
            </w:pPr>
          </w:p>
        </w:tc>
      </w:tr>
      <w:tr w:rsidR="00F315E5" w:rsidRPr="002A74A1" w14:paraId="17E4565C" w14:textId="77777777" w:rsidTr="00CF5E8C">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00DBB0F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R</w:t>
            </w:r>
            <w:r w:rsidRPr="002A74A1">
              <w:rPr>
                <w:b/>
                <w:bCs/>
                <w:sz w:val="18"/>
                <w:szCs w:val="18"/>
              </w:rPr>
              <w:t>egist</w:t>
            </w:r>
            <w:r w:rsidRPr="002A74A1">
              <w:rPr>
                <w:b/>
                <w:bCs/>
                <w:spacing w:val="-1"/>
                <w:sz w:val="18"/>
                <w:szCs w:val="18"/>
              </w:rPr>
              <w:t>r</w:t>
            </w:r>
            <w:r w:rsidRPr="002A74A1">
              <w:rPr>
                <w:b/>
                <w:bCs/>
                <w:sz w:val="18"/>
                <w:szCs w:val="18"/>
              </w:rPr>
              <w:t xml:space="preserve">ation </w:t>
            </w:r>
            <w:r w:rsidRPr="002A74A1">
              <w:rPr>
                <w:b/>
                <w:bCs/>
                <w:spacing w:val="-2"/>
                <w:sz w:val="18"/>
                <w:szCs w:val="18"/>
              </w:rPr>
              <w:t>N</w:t>
            </w:r>
            <w:r w:rsidRPr="002A74A1">
              <w:rPr>
                <w:b/>
                <w:bCs/>
                <w:sz w:val="18"/>
                <w:szCs w:val="18"/>
              </w:rPr>
              <w:t>umbe</w:t>
            </w:r>
            <w:r w:rsidRPr="002A74A1">
              <w:rPr>
                <w:b/>
                <w:bCs/>
                <w:spacing w:val="-1"/>
                <w:sz w:val="18"/>
                <w:szCs w:val="18"/>
              </w:rPr>
              <w:t>r</w:t>
            </w:r>
            <w:r w:rsidRPr="002A74A1">
              <w:rPr>
                <w:b/>
                <w:bCs/>
                <w:sz w:val="18"/>
                <w:szCs w:val="18"/>
              </w:rPr>
              <w:t>:</w:t>
            </w:r>
          </w:p>
        </w:tc>
        <w:tc>
          <w:tcPr>
            <w:tcW w:w="3697" w:type="pct"/>
            <w:tcBorders>
              <w:top w:val="single" w:sz="4" w:space="0" w:color="000000"/>
              <w:left w:val="single" w:sz="4" w:space="0" w:color="000000"/>
              <w:bottom w:val="single" w:sz="4" w:space="0" w:color="000000"/>
              <w:right w:val="single" w:sz="4" w:space="0" w:color="000000"/>
            </w:tcBorders>
          </w:tcPr>
          <w:p w14:paraId="0720FF07" w14:textId="77777777" w:rsidR="00F315E5" w:rsidRPr="002A74A1" w:rsidRDefault="00F315E5" w:rsidP="00447060">
            <w:pPr>
              <w:widowControl w:val="0"/>
              <w:autoSpaceDE w:val="0"/>
              <w:autoSpaceDN w:val="0"/>
              <w:adjustRightInd w:val="0"/>
              <w:rPr>
                <w:sz w:val="18"/>
                <w:szCs w:val="18"/>
              </w:rPr>
            </w:pPr>
          </w:p>
        </w:tc>
      </w:tr>
      <w:tr w:rsidR="00F315E5" w:rsidRPr="002A74A1" w14:paraId="3AD41295" w14:textId="77777777" w:rsidTr="00CF5E8C">
        <w:trPr>
          <w:trHeight w:hRule="exact" w:val="1006"/>
        </w:trPr>
        <w:tc>
          <w:tcPr>
            <w:tcW w:w="1303" w:type="pct"/>
            <w:tcBorders>
              <w:top w:val="single" w:sz="4" w:space="0" w:color="000000"/>
              <w:left w:val="single" w:sz="4" w:space="0" w:color="000000"/>
              <w:bottom w:val="single" w:sz="4" w:space="0" w:color="000000"/>
              <w:right w:val="single" w:sz="4" w:space="0" w:color="000000"/>
            </w:tcBorders>
          </w:tcPr>
          <w:p w14:paraId="2DD1C9D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ise Physical</w:t>
            </w:r>
          </w:p>
          <w:p w14:paraId="6439516D" w14:textId="77777777" w:rsidR="00F315E5" w:rsidRPr="002A74A1" w:rsidRDefault="00F315E5"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dd</w:t>
            </w:r>
            <w:r w:rsidRPr="002A74A1">
              <w:rPr>
                <w:b/>
                <w:bCs/>
                <w:spacing w:val="-1"/>
                <w:sz w:val="18"/>
                <w:szCs w:val="18"/>
              </w:rPr>
              <w:t>r</w:t>
            </w:r>
            <w:r w:rsidRPr="002A74A1">
              <w:rPr>
                <w:b/>
                <w:bCs/>
                <w:sz w:val="18"/>
                <w:szCs w:val="18"/>
              </w:rPr>
              <w:t>ess:</w:t>
            </w:r>
          </w:p>
        </w:tc>
        <w:tc>
          <w:tcPr>
            <w:tcW w:w="3697" w:type="pct"/>
            <w:tcBorders>
              <w:top w:val="single" w:sz="4" w:space="0" w:color="000000"/>
              <w:left w:val="single" w:sz="4" w:space="0" w:color="000000"/>
              <w:bottom w:val="single" w:sz="4" w:space="0" w:color="000000"/>
              <w:right w:val="single" w:sz="4" w:space="0" w:color="000000"/>
            </w:tcBorders>
          </w:tcPr>
          <w:p w14:paraId="05F59EA7" w14:textId="77777777" w:rsidR="00F315E5" w:rsidRPr="002A74A1" w:rsidRDefault="00F315E5" w:rsidP="00447060">
            <w:pPr>
              <w:widowControl w:val="0"/>
              <w:autoSpaceDE w:val="0"/>
              <w:autoSpaceDN w:val="0"/>
              <w:adjustRightInd w:val="0"/>
              <w:rPr>
                <w:sz w:val="18"/>
                <w:szCs w:val="18"/>
              </w:rPr>
            </w:pPr>
          </w:p>
        </w:tc>
      </w:tr>
      <w:tr w:rsidR="00F315E5" w:rsidRPr="002A74A1" w14:paraId="1AF90FA0" w14:textId="77777777" w:rsidTr="00CF5E8C">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74D9B485" w14:textId="77777777" w:rsidR="00F315E5" w:rsidRPr="002A74A1" w:rsidRDefault="00F315E5" w:rsidP="00447060">
            <w:pPr>
              <w:widowControl w:val="0"/>
              <w:autoSpaceDE w:val="0"/>
              <w:autoSpaceDN w:val="0"/>
              <w:adjustRightInd w:val="0"/>
              <w:spacing w:before="1" w:line="252" w:lineRule="exact"/>
              <w:ind w:left="102" w:right="124"/>
              <w:rPr>
                <w:sz w:val="18"/>
                <w:szCs w:val="18"/>
              </w:rPr>
            </w:pPr>
            <w:r w:rsidRPr="002A74A1">
              <w:rPr>
                <w:b/>
                <w:bCs/>
                <w:sz w:val="18"/>
                <w:szCs w:val="18"/>
              </w:rPr>
              <w:t xml:space="preserve">Type of </w:t>
            </w:r>
            <w:r w:rsidRPr="002A74A1">
              <w:rPr>
                <w:b/>
                <w:bCs/>
                <w:spacing w:val="-1"/>
                <w:sz w:val="18"/>
                <w:szCs w:val="18"/>
              </w:rPr>
              <w:t>E</w:t>
            </w:r>
            <w:r w:rsidRPr="002A74A1">
              <w:rPr>
                <w:b/>
                <w:bCs/>
                <w:sz w:val="18"/>
                <w:szCs w:val="18"/>
              </w:rPr>
              <w:t>nti</w:t>
            </w:r>
            <w:r w:rsidRPr="002A74A1">
              <w:rPr>
                <w:b/>
                <w:bCs/>
                <w:spacing w:val="-1"/>
                <w:sz w:val="18"/>
                <w:szCs w:val="18"/>
              </w:rPr>
              <w:t>t</w:t>
            </w:r>
            <w:r w:rsidRPr="002A74A1">
              <w:rPr>
                <w:b/>
                <w:bCs/>
                <w:sz w:val="18"/>
                <w:szCs w:val="18"/>
              </w:rPr>
              <w:t>y (</w:t>
            </w:r>
            <w:r w:rsidRPr="002A74A1">
              <w:rPr>
                <w:b/>
                <w:bCs/>
                <w:spacing w:val="-1"/>
                <w:sz w:val="18"/>
                <w:szCs w:val="18"/>
              </w:rPr>
              <w:t>CC</w:t>
            </w:r>
            <w:r w:rsidRPr="002A74A1">
              <w:rPr>
                <w:b/>
                <w:bCs/>
                <w:sz w:val="18"/>
                <w:szCs w:val="18"/>
              </w:rPr>
              <w:t>, (</w:t>
            </w:r>
            <w:r w:rsidRPr="002A74A1">
              <w:rPr>
                <w:b/>
                <w:bCs/>
                <w:spacing w:val="-1"/>
                <w:sz w:val="18"/>
                <w:szCs w:val="18"/>
              </w:rPr>
              <w:t>P</w:t>
            </w:r>
            <w:r w:rsidRPr="002A74A1">
              <w:rPr>
                <w:b/>
                <w:bCs/>
                <w:sz w:val="18"/>
                <w:szCs w:val="18"/>
              </w:rPr>
              <w:t>ty) Lt</w:t>
            </w:r>
            <w:r w:rsidRPr="002A74A1">
              <w:rPr>
                <w:b/>
                <w:bCs/>
                <w:spacing w:val="-1"/>
                <w:sz w:val="18"/>
                <w:szCs w:val="18"/>
              </w:rPr>
              <w:t>d</w:t>
            </w:r>
            <w:r w:rsidRPr="002A74A1">
              <w:rPr>
                <w:b/>
                <w:bCs/>
                <w:sz w:val="18"/>
                <w:szCs w:val="18"/>
              </w:rPr>
              <w:t xml:space="preserve">, </w:t>
            </w:r>
            <w:r w:rsidRPr="002A74A1">
              <w:rPr>
                <w:b/>
                <w:bCs/>
                <w:spacing w:val="-1"/>
                <w:sz w:val="18"/>
                <w:szCs w:val="18"/>
              </w:rPr>
              <w:t>S</w:t>
            </w:r>
            <w:r w:rsidRPr="002A74A1">
              <w:rPr>
                <w:b/>
                <w:bCs/>
                <w:sz w:val="18"/>
                <w:szCs w:val="18"/>
              </w:rPr>
              <w:t xml:space="preserve">ole </w:t>
            </w:r>
            <w:r w:rsidRPr="002A74A1">
              <w:rPr>
                <w:b/>
                <w:bCs/>
                <w:spacing w:val="-1"/>
                <w:sz w:val="18"/>
                <w:szCs w:val="18"/>
              </w:rPr>
              <w:t>Pr</w:t>
            </w:r>
            <w:r w:rsidRPr="002A74A1">
              <w:rPr>
                <w:b/>
                <w:bCs/>
                <w:sz w:val="18"/>
                <w:szCs w:val="18"/>
              </w:rPr>
              <w:t>op etc.):</w:t>
            </w:r>
          </w:p>
        </w:tc>
        <w:tc>
          <w:tcPr>
            <w:tcW w:w="3697" w:type="pct"/>
            <w:tcBorders>
              <w:top w:val="single" w:sz="4" w:space="0" w:color="000000"/>
              <w:left w:val="single" w:sz="4" w:space="0" w:color="000000"/>
              <w:bottom w:val="single" w:sz="4" w:space="0" w:color="000000"/>
              <w:right w:val="single" w:sz="4" w:space="0" w:color="000000"/>
            </w:tcBorders>
          </w:tcPr>
          <w:p w14:paraId="5EEF3CB7" w14:textId="77777777" w:rsidR="00F315E5" w:rsidRPr="002A74A1" w:rsidRDefault="00F315E5" w:rsidP="00447060">
            <w:pPr>
              <w:widowControl w:val="0"/>
              <w:autoSpaceDE w:val="0"/>
              <w:autoSpaceDN w:val="0"/>
              <w:adjustRightInd w:val="0"/>
              <w:rPr>
                <w:sz w:val="18"/>
                <w:szCs w:val="18"/>
              </w:rPr>
            </w:pPr>
          </w:p>
        </w:tc>
      </w:tr>
      <w:tr w:rsidR="00F315E5" w:rsidRPr="002A74A1" w14:paraId="10ACF85D" w14:textId="77777777" w:rsidTr="00CF5E8C">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5FD92A1D" w14:textId="77777777" w:rsidR="00F315E5" w:rsidRPr="002A74A1" w:rsidRDefault="00F315E5" w:rsidP="00447060">
            <w:pPr>
              <w:autoSpaceDE w:val="0"/>
              <w:autoSpaceDN w:val="0"/>
              <w:adjustRightInd w:val="0"/>
              <w:rPr>
                <w:rFonts w:ascii="ArialNarrow-Bold" w:hAnsi="ArialNarrow-Bold" w:cs="ArialNarrow-Bold"/>
                <w:b/>
                <w:bCs/>
                <w:lang w:val="en-ZA"/>
              </w:rPr>
            </w:pPr>
            <w:r w:rsidRPr="002A74A1">
              <w:rPr>
                <w:rFonts w:ascii="ArialNarrow-Bold" w:hAnsi="ArialNarrow-Bold" w:cs="ArialNarrow-Bold"/>
                <w:b/>
                <w:bCs/>
                <w:lang w:val="en-ZA"/>
              </w:rPr>
              <w:t>Nature of Construction Business:</w:t>
            </w:r>
          </w:p>
          <w:p w14:paraId="29319532" w14:textId="77777777" w:rsidR="00F315E5" w:rsidRPr="002A74A1" w:rsidRDefault="00F315E5" w:rsidP="00447060">
            <w:pPr>
              <w:widowControl w:val="0"/>
              <w:autoSpaceDE w:val="0"/>
              <w:autoSpaceDN w:val="0"/>
              <w:adjustRightInd w:val="0"/>
              <w:spacing w:line="250" w:lineRule="exact"/>
              <w:ind w:left="102"/>
              <w:rPr>
                <w:sz w:val="18"/>
                <w:szCs w:val="18"/>
              </w:rPr>
            </w:pPr>
            <w:r w:rsidRPr="002A74A1">
              <w:rPr>
                <w:rFonts w:ascii="ArialNarrow-BoldItalic" w:hAnsi="ArialNarrow-BoldItalic" w:cs="ArialNarrow-BoldItalic"/>
                <w:b/>
                <w:bCs/>
                <w:i/>
                <w:iCs/>
                <w:sz w:val="16"/>
                <w:szCs w:val="16"/>
                <w:lang w:val="en-ZA"/>
              </w:rPr>
              <w:t>Indicate the applicable category with a tick.</w:t>
            </w:r>
          </w:p>
        </w:tc>
        <w:tc>
          <w:tcPr>
            <w:tcW w:w="3697" w:type="pct"/>
            <w:tcBorders>
              <w:top w:val="single" w:sz="4" w:space="0" w:color="000000"/>
              <w:left w:val="single" w:sz="4" w:space="0" w:color="000000"/>
              <w:bottom w:val="single" w:sz="4" w:space="0" w:color="000000"/>
              <w:right w:val="single" w:sz="4" w:space="0" w:color="000000"/>
            </w:tcBorders>
            <w:vAlign w:val="center"/>
          </w:tcPr>
          <w:p w14:paraId="6E355FE6" w14:textId="77777777" w:rsidR="00F315E5" w:rsidRPr="002A74A1" w:rsidRDefault="00F315E5" w:rsidP="00447060">
            <w:pPr>
              <w:widowControl w:val="0"/>
              <w:autoSpaceDE w:val="0"/>
              <w:autoSpaceDN w:val="0"/>
              <w:adjustRightInd w:val="0"/>
              <w:jc w:val="center"/>
              <w:rPr>
                <w:sz w:val="18"/>
                <w:szCs w:val="18"/>
              </w:rPr>
            </w:pPr>
          </w:p>
        </w:tc>
      </w:tr>
      <w:tr w:rsidR="00F315E5" w:rsidRPr="002A74A1" w14:paraId="24777057" w14:textId="77777777" w:rsidTr="00CF5E8C">
        <w:trPr>
          <w:trHeight w:hRule="exact" w:val="3170"/>
        </w:trPr>
        <w:tc>
          <w:tcPr>
            <w:tcW w:w="1303" w:type="pct"/>
            <w:tcBorders>
              <w:top w:val="single" w:sz="4" w:space="0" w:color="000000"/>
              <w:left w:val="single" w:sz="4" w:space="0" w:color="000000"/>
              <w:bottom w:val="single" w:sz="4" w:space="0" w:color="000000"/>
              <w:right w:val="single" w:sz="4" w:space="0" w:color="000000"/>
            </w:tcBorders>
          </w:tcPr>
          <w:p w14:paraId="56C0BA5C" w14:textId="77777777" w:rsidR="00F315E5" w:rsidRPr="002A74A1" w:rsidRDefault="00F315E5" w:rsidP="00447060">
            <w:pPr>
              <w:widowControl w:val="0"/>
              <w:autoSpaceDE w:val="0"/>
              <w:autoSpaceDN w:val="0"/>
              <w:adjustRightInd w:val="0"/>
              <w:spacing w:line="252" w:lineRule="exact"/>
              <w:ind w:left="102"/>
              <w:rPr>
                <w:sz w:val="18"/>
                <w:szCs w:val="18"/>
              </w:rPr>
            </w:pPr>
            <w:r w:rsidRPr="002A74A1">
              <w:rPr>
                <w:b/>
                <w:bCs/>
                <w:spacing w:val="-1"/>
                <w:sz w:val="18"/>
                <w:szCs w:val="18"/>
              </w:rPr>
              <w:t>D</w:t>
            </w:r>
            <w:r w:rsidRPr="002A74A1">
              <w:rPr>
                <w:b/>
                <w:bCs/>
                <w:sz w:val="18"/>
                <w:szCs w:val="18"/>
              </w:rPr>
              <w:t>efiniti</w:t>
            </w:r>
            <w:r w:rsidRPr="002A74A1">
              <w:rPr>
                <w:b/>
                <w:bCs/>
                <w:spacing w:val="-1"/>
                <w:sz w:val="18"/>
                <w:szCs w:val="18"/>
              </w:rPr>
              <w:t>o</w:t>
            </w:r>
            <w:r w:rsidRPr="002A74A1">
              <w:rPr>
                <w:b/>
                <w:bCs/>
                <w:sz w:val="18"/>
                <w:szCs w:val="18"/>
              </w:rPr>
              <w:t>n of “</w:t>
            </w:r>
            <w:r w:rsidRPr="002A74A1">
              <w:rPr>
                <w:b/>
                <w:bCs/>
                <w:spacing w:val="-1"/>
                <w:sz w:val="18"/>
                <w:szCs w:val="18"/>
              </w:rPr>
              <w:t>B</w:t>
            </w:r>
            <w:r w:rsidRPr="002A74A1">
              <w:rPr>
                <w:b/>
                <w:bCs/>
                <w:sz w:val="18"/>
                <w:szCs w:val="18"/>
              </w:rPr>
              <w:t>lack</w:t>
            </w:r>
          </w:p>
          <w:p w14:paraId="3ABA4C90" w14:textId="77777777" w:rsidR="00F315E5" w:rsidRPr="002A74A1" w:rsidRDefault="00F315E5" w:rsidP="00447060">
            <w:pPr>
              <w:widowControl w:val="0"/>
              <w:autoSpaceDE w:val="0"/>
              <w:autoSpaceDN w:val="0"/>
              <w:adjustRightInd w:val="0"/>
              <w:spacing w:line="252" w:lineRule="exact"/>
              <w:ind w:left="102"/>
              <w:rPr>
                <w:sz w:val="18"/>
                <w:szCs w:val="18"/>
              </w:rPr>
            </w:pPr>
            <w:r w:rsidRPr="002A74A1">
              <w:rPr>
                <w:b/>
                <w:bCs/>
                <w:spacing w:val="-1"/>
                <w:sz w:val="18"/>
                <w:szCs w:val="18"/>
              </w:rPr>
              <w:t>P</w:t>
            </w:r>
            <w:r w:rsidRPr="002A74A1">
              <w:rPr>
                <w:b/>
                <w:bCs/>
                <w:sz w:val="18"/>
                <w:szCs w:val="18"/>
              </w:rPr>
              <w:t>eople”</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5928"/>
            </w:tblGrid>
            <w:tr w:rsidR="00F315E5" w:rsidRPr="002A74A1" w14:paraId="3336D857" w14:textId="77777777" w:rsidTr="00CF5E8C">
              <w:trPr>
                <w:trHeight w:val="1492"/>
              </w:trPr>
              <w:tc>
                <w:tcPr>
                  <w:tcW w:w="5928" w:type="dxa"/>
                </w:tcPr>
                <w:p w14:paraId="181814CB" w14:textId="77777777" w:rsidR="00F315E5" w:rsidRPr="002A74A1" w:rsidRDefault="00F315E5" w:rsidP="00447060">
                  <w:pPr>
                    <w:pStyle w:val="Default"/>
                    <w:rPr>
                      <w:color w:val="auto"/>
                      <w:sz w:val="22"/>
                      <w:szCs w:val="22"/>
                    </w:rPr>
                  </w:pPr>
                  <w:r w:rsidRPr="002A74A1">
                    <w:rPr>
                      <w:rFonts w:ascii="ArialNarrow" w:hAnsi="ArialNarrow" w:cs="ArialNarrow"/>
                      <w:color w:val="auto"/>
                      <w:sz w:val="18"/>
                      <w:szCs w:val="18"/>
                    </w:rPr>
                    <w:t xml:space="preserve"> </w:t>
                  </w:r>
                  <w:r w:rsidRPr="002A74A1">
                    <w:rPr>
                      <w:color w:val="auto"/>
                      <w:sz w:val="22"/>
                      <w:szCs w:val="22"/>
                    </w:rPr>
                    <w:t xml:space="preserve">As per the Broad-Based Black Economic Empowerment Act 53 of 2003 as Amended by Act No 46 of 2013 “Black People” is a generic term which means Africans, Coloureds and Indians – </w:t>
                  </w:r>
                </w:p>
                <w:p w14:paraId="6EE27979" w14:textId="77777777" w:rsidR="00F315E5" w:rsidRPr="002A74A1" w:rsidRDefault="00F315E5" w:rsidP="00447060">
                  <w:pPr>
                    <w:pStyle w:val="Default"/>
                    <w:rPr>
                      <w:color w:val="auto"/>
                      <w:sz w:val="22"/>
                      <w:szCs w:val="22"/>
                    </w:rPr>
                  </w:pPr>
                  <w:r w:rsidRPr="002A74A1">
                    <w:rPr>
                      <w:color w:val="auto"/>
                      <w:sz w:val="22"/>
                      <w:szCs w:val="22"/>
                    </w:rPr>
                    <w:t xml:space="preserve">(a) who are citizens of the Republic of South Africa by birth or descent; or </w:t>
                  </w:r>
                </w:p>
                <w:p w14:paraId="015B0CF9" w14:textId="77777777" w:rsidR="00F315E5" w:rsidRPr="002A74A1" w:rsidRDefault="00F315E5" w:rsidP="00447060">
                  <w:pPr>
                    <w:pStyle w:val="Default"/>
                    <w:rPr>
                      <w:color w:val="auto"/>
                      <w:sz w:val="22"/>
                      <w:szCs w:val="22"/>
                    </w:rPr>
                  </w:pPr>
                  <w:r w:rsidRPr="002A74A1">
                    <w:rPr>
                      <w:color w:val="auto"/>
                      <w:sz w:val="22"/>
                      <w:szCs w:val="22"/>
                    </w:rPr>
                    <w:t xml:space="preserve">(b) who became citizens of the Republic of South Africa by naturalisation- </w:t>
                  </w:r>
                </w:p>
                <w:p w14:paraId="1D0D633B" w14:textId="77777777" w:rsidR="00F315E5" w:rsidRPr="002A74A1" w:rsidRDefault="00F315E5" w:rsidP="00447060">
                  <w:pPr>
                    <w:pStyle w:val="Default"/>
                    <w:rPr>
                      <w:color w:val="auto"/>
                      <w:sz w:val="22"/>
                      <w:szCs w:val="22"/>
                    </w:rPr>
                  </w:pPr>
                  <w:r w:rsidRPr="002A74A1">
                    <w:rPr>
                      <w:color w:val="auto"/>
                      <w:sz w:val="22"/>
                      <w:szCs w:val="22"/>
                    </w:rPr>
                    <w:t xml:space="preserve">i. before 27 April 1994; or </w:t>
                  </w:r>
                </w:p>
                <w:p w14:paraId="25A49FCF" w14:textId="77777777" w:rsidR="00F315E5" w:rsidRPr="002A74A1" w:rsidRDefault="00F315E5" w:rsidP="00447060">
                  <w:pPr>
                    <w:pStyle w:val="Default"/>
                    <w:rPr>
                      <w:color w:val="auto"/>
                      <w:sz w:val="22"/>
                      <w:szCs w:val="22"/>
                    </w:rPr>
                  </w:pPr>
                  <w:r w:rsidRPr="002A74A1">
                    <w:rPr>
                      <w:color w:val="auto"/>
                      <w:sz w:val="22"/>
                      <w:szCs w:val="22"/>
                    </w:rPr>
                    <w:t xml:space="preserve">ii. on or after 27 April 1994 and who would have been entitled to acquire citizenship by naturalization prior to that date;” </w:t>
                  </w:r>
                </w:p>
                <w:p w14:paraId="37939138" w14:textId="77777777" w:rsidR="00F315E5" w:rsidRPr="002A74A1" w:rsidRDefault="00F315E5" w:rsidP="00447060">
                  <w:pPr>
                    <w:autoSpaceDE w:val="0"/>
                    <w:autoSpaceDN w:val="0"/>
                    <w:adjustRightInd w:val="0"/>
                    <w:rPr>
                      <w:rFonts w:ascii="ArialNarrow" w:hAnsi="ArialNarrow" w:cs="ArialNarrow"/>
                      <w:sz w:val="18"/>
                      <w:szCs w:val="18"/>
                      <w:lang w:val="en-ZA"/>
                    </w:rPr>
                  </w:pPr>
                </w:p>
              </w:tc>
            </w:tr>
          </w:tbl>
          <w:p w14:paraId="5A164C3C" w14:textId="77777777" w:rsidR="00F315E5" w:rsidRPr="002A74A1" w:rsidRDefault="00F315E5" w:rsidP="00447060">
            <w:pPr>
              <w:autoSpaceDE w:val="0"/>
              <w:autoSpaceDN w:val="0"/>
              <w:adjustRightInd w:val="0"/>
              <w:rPr>
                <w:sz w:val="18"/>
                <w:szCs w:val="18"/>
              </w:rPr>
            </w:pPr>
          </w:p>
        </w:tc>
      </w:tr>
      <w:tr w:rsidR="00F315E5" w:rsidRPr="002A74A1" w14:paraId="255A256C" w14:textId="77777777" w:rsidTr="00CF5E8C">
        <w:trPr>
          <w:trHeight w:hRule="exact" w:val="3183"/>
        </w:trPr>
        <w:tc>
          <w:tcPr>
            <w:tcW w:w="1303" w:type="pct"/>
            <w:tcBorders>
              <w:top w:val="single" w:sz="4" w:space="0" w:color="000000"/>
              <w:left w:val="single" w:sz="4" w:space="0" w:color="000000"/>
              <w:bottom w:val="single" w:sz="4" w:space="0" w:color="000000"/>
              <w:right w:val="single" w:sz="4" w:space="0" w:color="000000"/>
            </w:tcBorders>
          </w:tcPr>
          <w:p w14:paraId="151D8B94" w14:textId="77777777" w:rsidR="00F315E5" w:rsidRPr="002A74A1" w:rsidRDefault="00F315E5" w:rsidP="00447060">
            <w:pPr>
              <w:widowControl w:val="0"/>
              <w:autoSpaceDE w:val="0"/>
              <w:autoSpaceDN w:val="0"/>
              <w:adjustRightInd w:val="0"/>
              <w:spacing w:line="252" w:lineRule="exact"/>
              <w:ind w:left="102"/>
              <w:rPr>
                <w:b/>
                <w:bCs/>
                <w:spacing w:val="-1"/>
                <w:sz w:val="18"/>
                <w:szCs w:val="18"/>
              </w:rPr>
            </w:pPr>
            <w:r w:rsidRPr="002A74A1">
              <w:rPr>
                <w:rFonts w:ascii="ArialNarrow-Bold" w:hAnsi="ArialNarrow-Bold" w:cs="ArialNarrow-Bold"/>
                <w:b/>
                <w:bCs/>
                <w:lang w:val="en-ZA"/>
              </w:rPr>
              <w:t>Definition of “Black Designated Groups”</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6265"/>
            </w:tblGrid>
            <w:tr w:rsidR="00F315E5" w:rsidRPr="002A74A1" w14:paraId="676F86D4" w14:textId="77777777" w:rsidTr="00CF5E8C">
              <w:trPr>
                <w:trHeight w:val="1619"/>
              </w:trPr>
              <w:tc>
                <w:tcPr>
                  <w:tcW w:w="6265" w:type="dxa"/>
                </w:tcPr>
                <w:p w14:paraId="29807BAB" w14:textId="77777777" w:rsidR="00F315E5" w:rsidRPr="002A74A1" w:rsidRDefault="00F315E5" w:rsidP="00447060">
                  <w:pPr>
                    <w:pStyle w:val="Default"/>
                    <w:rPr>
                      <w:color w:val="auto"/>
                      <w:sz w:val="22"/>
                      <w:szCs w:val="22"/>
                    </w:rPr>
                  </w:pPr>
                  <w:r w:rsidRPr="002A74A1">
                    <w:rPr>
                      <w:color w:val="auto"/>
                    </w:rPr>
                    <w:t xml:space="preserve"> </w:t>
                  </w:r>
                  <w:r w:rsidRPr="002A74A1">
                    <w:rPr>
                      <w:color w:val="auto"/>
                      <w:sz w:val="22"/>
                      <w:szCs w:val="22"/>
                    </w:rPr>
                    <w:t xml:space="preserve">“Black Designated Groups means: </w:t>
                  </w:r>
                </w:p>
                <w:p w14:paraId="41150CDD" w14:textId="77777777" w:rsidR="00F315E5" w:rsidRPr="002A74A1" w:rsidRDefault="00F315E5" w:rsidP="00447060">
                  <w:pPr>
                    <w:pStyle w:val="Default"/>
                    <w:rPr>
                      <w:color w:val="auto"/>
                      <w:sz w:val="22"/>
                      <w:szCs w:val="22"/>
                    </w:rPr>
                  </w:pPr>
                  <w:r w:rsidRPr="002A74A1">
                    <w:rPr>
                      <w:color w:val="auto"/>
                      <w:sz w:val="22"/>
                      <w:szCs w:val="22"/>
                    </w:rPr>
                    <w:t xml:space="preserve">(a) unemployed black people not attending and not  required by law to attend an educational institution and not awaiting admission to an educational institution; </w:t>
                  </w:r>
                </w:p>
                <w:p w14:paraId="5F9B4789" w14:textId="77777777" w:rsidR="00F315E5" w:rsidRPr="002A74A1" w:rsidRDefault="00F315E5" w:rsidP="00447060">
                  <w:pPr>
                    <w:pStyle w:val="Default"/>
                    <w:rPr>
                      <w:color w:val="auto"/>
                      <w:sz w:val="22"/>
                      <w:szCs w:val="22"/>
                    </w:rPr>
                  </w:pPr>
                  <w:r w:rsidRPr="002A74A1">
                    <w:rPr>
                      <w:color w:val="auto"/>
                      <w:sz w:val="22"/>
                      <w:szCs w:val="22"/>
                    </w:rPr>
                    <w:t xml:space="preserve">(b) Black people who are youth as defined in the National Youth Commission Act of 1996; </w:t>
                  </w:r>
                </w:p>
                <w:p w14:paraId="63143706" w14:textId="77777777" w:rsidR="00F315E5" w:rsidRPr="002A74A1" w:rsidRDefault="00F315E5" w:rsidP="00447060">
                  <w:pPr>
                    <w:pStyle w:val="Default"/>
                    <w:rPr>
                      <w:color w:val="auto"/>
                      <w:sz w:val="22"/>
                      <w:szCs w:val="22"/>
                    </w:rPr>
                  </w:pPr>
                  <w:r w:rsidRPr="002A74A1">
                    <w:rPr>
                      <w:color w:val="auto"/>
                      <w:sz w:val="22"/>
                      <w:szCs w:val="22"/>
                    </w:rPr>
                    <w:t xml:space="preserve">(c) Black people who are persons with disabilities as defined in the Code of Good Practice on employment of people with disabilities issued under the Employment Equity Act; </w:t>
                  </w:r>
                </w:p>
                <w:p w14:paraId="198FBC5F" w14:textId="77777777" w:rsidR="00F315E5" w:rsidRPr="002A74A1" w:rsidRDefault="00F315E5" w:rsidP="00447060">
                  <w:pPr>
                    <w:pStyle w:val="Default"/>
                    <w:rPr>
                      <w:color w:val="auto"/>
                      <w:sz w:val="22"/>
                      <w:szCs w:val="22"/>
                    </w:rPr>
                  </w:pPr>
                  <w:r w:rsidRPr="002A74A1">
                    <w:rPr>
                      <w:color w:val="auto"/>
                      <w:sz w:val="22"/>
                      <w:szCs w:val="22"/>
                    </w:rPr>
                    <w:t xml:space="preserve">(d) Black people living in rural and under developed areas; </w:t>
                  </w:r>
                </w:p>
                <w:p w14:paraId="3A3A3E29" w14:textId="77777777" w:rsidR="00F315E5" w:rsidRPr="002A74A1" w:rsidRDefault="00F315E5" w:rsidP="00447060">
                  <w:pPr>
                    <w:pStyle w:val="Default"/>
                    <w:rPr>
                      <w:color w:val="auto"/>
                      <w:sz w:val="22"/>
                      <w:szCs w:val="22"/>
                    </w:rPr>
                  </w:pPr>
                  <w:r w:rsidRPr="002A74A1">
                    <w:rPr>
                      <w:color w:val="auto"/>
                      <w:sz w:val="22"/>
                      <w:szCs w:val="22"/>
                    </w:rPr>
                    <w:t xml:space="preserve">(e) Black military veterans who qualifies to be called a military veteran in terms of the Military Veterans Act 18 of 2011;” </w:t>
                  </w:r>
                </w:p>
              </w:tc>
            </w:tr>
          </w:tbl>
          <w:p w14:paraId="3C946E59" w14:textId="77777777" w:rsidR="00F315E5" w:rsidRPr="002A74A1" w:rsidRDefault="00F315E5" w:rsidP="00447060">
            <w:pPr>
              <w:autoSpaceDE w:val="0"/>
              <w:autoSpaceDN w:val="0"/>
              <w:adjustRightInd w:val="0"/>
              <w:rPr>
                <w:spacing w:val="-1"/>
                <w:sz w:val="18"/>
                <w:szCs w:val="18"/>
              </w:rPr>
            </w:pPr>
          </w:p>
        </w:tc>
      </w:tr>
    </w:tbl>
    <w:p w14:paraId="31AA9203" w14:textId="77777777" w:rsidR="00D26107" w:rsidRDefault="00D26107" w:rsidP="007618FC">
      <w:pPr>
        <w:rPr>
          <w:sz w:val="18"/>
          <w:szCs w:val="18"/>
        </w:rPr>
      </w:pPr>
    </w:p>
    <w:p w14:paraId="77B03881" w14:textId="77777777" w:rsidR="00D26107" w:rsidRDefault="00D26107" w:rsidP="007618FC">
      <w:pPr>
        <w:rPr>
          <w:sz w:val="18"/>
          <w:szCs w:val="18"/>
        </w:rPr>
      </w:pPr>
    </w:p>
    <w:p w14:paraId="3FDEDE84" w14:textId="00E56BDA" w:rsidR="00F315E5" w:rsidRPr="002A74A1" w:rsidRDefault="00F315E5" w:rsidP="007618FC">
      <w:pPr>
        <w:rPr>
          <w:sz w:val="22"/>
          <w:szCs w:val="22"/>
        </w:rPr>
      </w:pPr>
      <w:r w:rsidRPr="002A74A1">
        <w:rPr>
          <w:sz w:val="22"/>
          <w:szCs w:val="22"/>
        </w:rPr>
        <w:lastRenderedPageBreak/>
        <w:t xml:space="preserve">I hereby declare under Oath that: </w:t>
      </w:r>
    </w:p>
    <w:p w14:paraId="640B386E" w14:textId="77777777" w:rsidR="00F315E5" w:rsidRPr="002A74A1" w:rsidRDefault="00F315E5" w:rsidP="00F315E5">
      <w:pPr>
        <w:widowControl w:val="0"/>
        <w:autoSpaceDE w:val="0"/>
        <w:autoSpaceDN w:val="0"/>
        <w:adjustRightInd w:val="0"/>
        <w:spacing w:before="34"/>
        <w:rPr>
          <w:rFonts w:ascii="Arial Narrow" w:hAnsi="Arial Narrow" w:cs="Arial Narrow"/>
          <w:sz w:val="18"/>
          <w:szCs w:val="18"/>
        </w:rPr>
      </w:pPr>
    </w:p>
    <w:p w14:paraId="1D80C2EF"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w:t>
      </w:r>
      <w:r w:rsidRPr="002A74A1">
        <w:rPr>
          <w:rFonts w:ascii="Symbol" w:hAnsi="Symbol" w:cs="Symbol"/>
          <w:sz w:val="22"/>
          <w:szCs w:val="22"/>
          <w:lang w:val="en-ZA"/>
        </w:rPr>
        <w:t></w:t>
      </w:r>
      <w:r w:rsidRPr="002A74A1">
        <w:rPr>
          <w:sz w:val="22"/>
          <w:szCs w:val="22"/>
          <w:lang w:val="en-ZA"/>
        </w:rPr>
        <w:t xml:space="preserve">The Enterprise is ______________% Black Owned using the flow-through principle as per Amended Code Series 100 of the Amended Codes of Good Practice issued under section 9 (1) of B-BBEE Act No 53 of 2003 as Amended by Act No 46 of 2013, </w:t>
      </w:r>
    </w:p>
    <w:p w14:paraId="6FC2FEAC"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Female Owned as per Amended Code Series 100 of the Amended Codes of Good Practice issued under section 9 (1) of B-BBEE Act No 53 of 2003 as Amended by Act No 46 of 2013, </w:t>
      </w:r>
    </w:p>
    <w:p w14:paraId="26B10100"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Designated Group Owned as per Amended Code Series 100 of the Amended Codes of Good Practice issued under section 9 (1) of B-BBEE Act No 53 of 2003 as Amended by Act No 46 of 2013, </w:t>
      </w:r>
    </w:p>
    <w:p w14:paraId="6F8021DB" w14:textId="77777777" w:rsidR="00F315E5" w:rsidRPr="002A74A1" w:rsidRDefault="00F315E5" w:rsidP="00F315E5">
      <w:pPr>
        <w:autoSpaceDE w:val="0"/>
        <w:autoSpaceDN w:val="0"/>
        <w:adjustRightInd w:val="0"/>
        <w:spacing w:after="160"/>
        <w:ind w:left="567"/>
        <w:rPr>
          <w:sz w:val="22"/>
          <w:szCs w:val="22"/>
          <w:lang w:val="en-ZA"/>
        </w:rPr>
      </w:pPr>
      <w:r w:rsidRPr="002A74A1">
        <w:rPr>
          <w:sz w:val="22"/>
          <w:szCs w:val="22"/>
          <w:lang w:val="en-ZA"/>
        </w:rPr>
        <w:t xml:space="preserve"> Black Designated Group Owned % Breakdown as per the definition stated above: </w:t>
      </w:r>
    </w:p>
    <w:p w14:paraId="219FCBFE" w14:textId="77777777" w:rsidR="00F315E5" w:rsidRPr="002A74A1" w:rsidRDefault="00F315E5" w:rsidP="00F315E5">
      <w:pPr>
        <w:autoSpaceDE w:val="0"/>
        <w:autoSpaceDN w:val="0"/>
        <w:adjustRightInd w:val="0"/>
        <w:spacing w:after="120"/>
        <w:ind w:left="992" w:hanging="425"/>
        <w:rPr>
          <w:sz w:val="22"/>
          <w:szCs w:val="22"/>
          <w:lang w:val="en-ZA"/>
        </w:rPr>
      </w:pPr>
      <w:r w:rsidRPr="002A74A1">
        <w:rPr>
          <w:rFonts w:ascii="Symbol" w:hAnsi="Symbol" w:cs="Symbol"/>
          <w:sz w:val="22"/>
          <w:szCs w:val="22"/>
          <w:lang w:val="en-ZA"/>
        </w:rPr>
        <w:t></w:t>
      </w:r>
      <w:r w:rsidRPr="002A74A1">
        <w:rPr>
          <w:rFonts w:ascii="Symbol" w:hAnsi="Symbol" w:cs="Symbol"/>
          <w:sz w:val="22"/>
          <w:szCs w:val="22"/>
          <w:lang w:val="en-ZA"/>
        </w:rPr>
        <w:t></w:t>
      </w:r>
      <w:r w:rsidRPr="002A74A1">
        <w:rPr>
          <w:rFonts w:ascii="Symbol" w:hAnsi="Symbol" w:cs="Symbol"/>
          <w:sz w:val="22"/>
          <w:szCs w:val="22"/>
          <w:lang w:val="en-ZA"/>
        </w:rPr>
        <w:tab/>
      </w:r>
      <w:r w:rsidRPr="002A74A1">
        <w:rPr>
          <w:sz w:val="22"/>
          <w:szCs w:val="22"/>
          <w:lang w:val="en-ZA"/>
        </w:rPr>
        <w:t xml:space="preserve">Black Youth % = </w:t>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t xml:space="preserve">______________% </w:t>
      </w:r>
    </w:p>
    <w:p w14:paraId="0A618573"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Disabled % =</w:t>
      </w:r>
      <w:r w:rsidRPr="002A74A1">
        <w:tab/>
      </w:r>
      <w:r w:rsidRPr="002A74A1">
        <w:tab/>
      </w:r>
      <w:r w:rsidRPr="002A74A1">
        <w:tab/>
      </w:r>
      <w:r w:rsidRPr="002A74A1">
        <w:tab/>
        <w:t xml:space="preserve">______________% </w:t>
      </w:r>
    </w:p>
    <w:p w14:paraId="5A494CC4"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Unemployed % =</w:t>
      </w:r>
      <w:r w:rsidRPr="002A74A1">
        <w:tab/>
      </w:r>
      <w:r w:rsidRPr="002A74A1">
        <w:tab/>
      </w:r>
      <w:r w:rsidRPr="002A74A1">
        <w:tab/>
        <w:t>______________%</w:t>
      </w:r>
    </w:p>
    <w:p w14:paraId="4912D9B0"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 xml:space="preserve">Black People living in Rural areas % = </w:t>
      </w:r>
      <w:r w:rsidRPr="002A74A1">
        <w:tab/>
        <w:t xml:space="preserve">______________% </w:t>
      </w:r>
    </w:p>
    <w:p w14:paraId="733610A6"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Military Veterans % =</w:t>
      </w:r>
      <w:r w:rsidRPr="002A74A1">
        <w:tab/>
      </w:r>
      <w:r w:rsidRPr="002A74A1">
        <w:tab/>
        <w:t xml:space="preserve">______________% </w:t>
      </w:r>
    </w:p>
    <w:p w14:paraId="7C2996BA"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rFonts w:ascii="Symbol" w:hAnsi="Symbol" w:cs="Symbol"/>
          <w:sz w:val="22"/>
          <w:szCs w:val="22"/>
          <w:lang w:val="en-ZA"/>
        </w:rPr>
        <w:t></w:t>
      </w:r>
      <w:r w:rsidRPr="002A74A1">
        <w:rPr>
          <w:sz w:val="22"/>
          <w:szCs w:val="22"/>
          <w:lang w:val="en-ZA"/>
        </w:rPr>
        <w:t xml:space="preserve">Based on the Audited Financial Statements/ Financial Statements and other information available on the latest financial year-end of _____/______/___________ </w:t>
      </w:r>
    </w:p>
    <w:p w14:paraId="62886976" w14:textId="17F7E712" w:rsidR="00F315E5" w:rsidRPr="002A74A1" w:rsidRDefault="00F315E5" w:rsidP="00F315E5">
      <w:pPr>
        <w:autoSpaceDE w:val="0"/>
        <w:autoSpaceDN w:val="0"/>
        <w:adjustRightInd w:val="0"/>
        <w:ind w:left="567"/>
        <w:rPr>
          <w:sz w:val="22"/>
          <w:szCs w:val="22"/>
          <w:lang w:val="en-ZA"/>
        </w:rPr>
      </w:pP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14"/>
          <w:szCs w:val="22"/>
          <w:lang w:val="en-ZA"/>
        </w:rPr>
        <w:t xml:space="preserve">  Day/    month        / year</w:t>
      </w:r>
    </w:p>
    <w:p w14:paraId="2642B281"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(the annual Total Revenue was between R10,000,000.00 (Ten Million Rands) and R50,000,000.00 (Fifty Million Rands), </w:t>
      </w:r>
    </w:p>
    <w:p w14:paraId="67C6C226"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sz w:val="22"/>
          <w:szCs w:val="22"/>
          <w:lang w:val="en-ZA"/>
        </w:rPr>
        <w:t xml:space="preserve">Please Confirm on the below table the B-BBEE Level Contributor, </w:t>
      </w:r>
      <w:r w:rsidRPr="002A74A1">
        <w:rPr>
          <w:b/>
          <w:bCs/>
          <w:sz w:val="22"/>
          <w:szCs w:val="22"/>
          <w:lang w:val="en-ZA"/>
        </w:rPr>
        <w:t xml:space="preserve">by ticking the applicable box. </w:t>
      </w:r>
    </w:p>
    <w:tbl>
      <w:tblPr>
        <w:tblW w:w="9498" w:type="dxa"/>
        <w:jc w:val="center"/>
        <w:tblLayout w:type="fixed"/>
        <w:tblCellMar>
          <w:left w:w="0" w:type="dxa"/>
          <w:right w:w="0" w:type="dxa"/>
        </w:tblCellMar>
        <w:tblLook w:val="0000" w:firstRow="0" w:lastRow="0" w:firstColumn="0" w:lastColumn="0" w:noHBand="0" w:noVBand="0"/>
      </w:tblPr>
      <w:tblGrid>
        <w:gridCol w:w="2777"/>
        <w:gridCol w:w="5581"/>
        <w:gridCol w:w="1140"/>
      </w:tblGrid>
      <w:tr w:rsidR="00F315E5" w:rsidRPr="002A74A1" w14:paraId="603E6B95" w14:textId="77777777" w:rsidTr="00447060">
        <w:trPr>
          <w:trHeight w:hRule="exact" w:val="406"/>
          <w:jc w:val="center"/>
        </w:trPr>
        <w:tc>
          <w:tcPr>
            <w:tcW w:w="2777" w:type="dxa"/>
            <w:tcBorders>
              <w:top w:val="single" w:sz="4" w:space="0" w:color="000000"/>
              <w:left w:val="single" w:sz="4" w:space="0" w:color="000000"/>
              <w:bottom w:val="single" w:sz="4" w:space="0" w:color="000000"/>
              <w:right w:val="single" w:sz="4" w:space="0" w:color="000000"/>
            </w:tcBorders>
            <w:vAlign w:val="center"/>
          </w:tcPr>
          <w:p w14:paraId="4F1309FD" w14:textId="77777777" w:rsidR="00F315E5" w:rsidRPr="002A74A1" w:rsidRDefault="00F315E5" w:rsidP="00447060">
            <w:pPr>
              <w:pStyle w:val="Default"/>
              <w:rPr>
                <w:rFonts w:ascii="ArialNarrow" w:eastAsia="SymbolMT" w:hAnsi="ArialNarrow" w:cs="ArialNarrow"/>
                <w:color w:val="auto"/>
              </w:rPr>
            </w:pPr>
            <w:r w:rsidRPr="002A74A1">
              <w:rPr>
                <w:color w:val="auto"/>
                <w:sz w:val="22"/>
                <w:szCs w:val="22"/>
              </w:rPr>
              <w:t xml:space="preserve">100% Black Owned </w:t>
            </w:r>
          </w:p>
        </w:tc>
        <w:tc>
          <w:tcPr>
            <w:tcW w:w="5581" w:type="dxa"/>
            <w:tcBorders>
              <w:top w:val="single" w:sz="4" w:space="0" w:color="000000"/>
              <w:left w:val="single" w:sz="4" w:space="0" w:color="000000"/>
              <w:bottom w:val="single" w:sz="4" w:space="0" w:color="000000"/>
              <w:right w:val="single" w:sz="4" w:space="0" w:color="000000"/>
            </w:tcBorders>
            <w:vAlign w:val="center"/>
          </w:tcPr>
          <w:p w14:paraId="2873151D" w14:textId="77777777" w:rsidR="00F315E5" w:rsidRPr="002A74A1" w:rsidRDefault="00F315E5" w:rsidP="00447060">
            <w:pPr>
              <w:widowControl w:val="0"/>
              <w:autoSpaceDE w:val="0"/>
              <w:autoSpaceDN w:val="0"/>
              <w:adjustRightInd w:val="0"/>
              <w:spacing w:line="200" w:lineRule="exact"/>
              <w:ind w:left="272"/>
              <w:rPr>
                <w:sz w:val="22"/>
                <w:szCs w:val="22"/>
                <w:lang w:val="en-ZA"/>
              </w:rPr>
            </w:pPr>
            <w:r w:rsidRPr="002A74A1">
              <w:rPr>
                <w:rFonts w:ascii="ArialNarrow" w:eastAsia="SymbolMT" w:hAnsi="ArialNarrow" w:cs="ArialNarrow"/>
                <w:b/>
              </w:rPr>
              <w:t>Level One</w:t>
            </w:r>
            <w:r w:rsidRPr="002A74A1">
              <w:rPr>
                <w:rFonts w:ascii="ArialNarrow" w:eastAsia="SymbolMT" w:hAnsi="ArialNarrow" w:cs="ArialNarrow"/>
              </w:rPr>
              <w:t xml:space="preserve"> (135% B-BBEE procurement recognition level</w:t>
            </w:r>
            <w:r w:rsidRPr="002A74A1">
              <w:rPr>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61FDCA15" w14:textId="77777777" w:rsidR="00F315E5" w:rsidRPr="002A74A1" w:rsidRDefault="00F315E5" w:rsidP="00447060">
            <w:pPr>
              <w:widowControl w:val="0"/>
              <w:autoSpaceDE w:val="0"/>
              <w:autoSpaceDN w:val="0"/>
              <w:adjustRightInd w:val="0"/>
              <w:rPr>
                <w:sz w:val="18"/>
                <w:szCs w:val="18"/>
              </w:rPr>
            </w:pPr>
          </w:p>
        </w:tc>
      </w:tr>
      <w:tr w:rsidR="00F315E5" w:rsidRPr="002A74A1" w14:paraId="764ABC7A" w14:textId="77777777" w:rsidTr="00447060">
        <w:trPr>
          <w:trHeight w:hRule="exact" w:val="405"/>
          <w:jc w:val="center"/>
        </w:trPr>
        <w:tc>
          <w:tcPr>
            <w:tcW w:w="2777" w:type="dxa"/>
            <w:tcBorders>
              <w:top w:val="single" w:sz="4" w:space="0" w:color="000000"/>
              <w:left w:val="single" w:sz="4" w:space="0" w:color="000000"/>
              <w:bottom w:val="single" w:sz="4" w:space="0" w:color="000000"/>
              <w:right w:val="single" w:sz="4" w:space="0" w:color="000000"/>
            </w:tcBorders>
            <w:vAlign w:val="center"/>
          </w:tcPr>
          <w:p w14:paraId="55B218CE" w14:textId="77777777" w:rsidR="00F315E5" w:rsidRPr="002A74A1" w:rsidRDefault="00F315E5" w:rsidP="00447060">
            <w:pPr>
              <w:pStyle w:val="Default"/>
              <w:rPr>
                <w:color w:val="auto"/>
                <w:sz w:val="22"/>
                <w:szCs w:val="22"/>
              </w:rPr>
            </w:pPr>
            <w:r w:rsidRPr="002A74A1">
              <w:rPr>
                <w:color w:val="auto"/>
                <w:sz w:val="22"/>
                <w:szCs w:val="22"/>
              </w:rPr>
              <w:t xml:space="preserve">At Least 51% black owned </w:t>
            </w:r>
          </w:p>
        </w:tc>
        <w:tc>
          <w:tcPr>
            <w:tcW w:w="5581" w:type="dxa"/>
            <w:tcBorders>
              <w:top w:val="single" w:sz="4" w:space="0" w:color="000000"/>
              <w:left w:val="single" w:sz="4" w:space="0" w:color="000000"/>
              <w:bottom w:val="single" w:sz="4" w:space="0" w:color="000000"/>
              <w:right w:val="single" w:sz="4" w:space="0" w:color="000000"/>
            </w:tcBorders>
            <w:vAlign w:val="center"/>
          </w:tcPr>
          <w:p w14:paraId="2C6E8355" w14:textId="77777777" w:rsidR="00F315E5" w:rsidRPr="002A74A1" w:rsidRDefault="00F315E5" w:rsidP="00447060">
            <w:pPr>
              <w:widowControl w:val="0"/>
              <w:autoSpaceDE w:val="0"/>
              <w:autoSpaceDN w:val="0"/>
              <w:adjustRightInd w:val="0"/>
              <w:spacing w:line="200" w:lineRule="exact"/>
              <w:ind w:left="272"/>
              <w:rPr>
                <w:rFonts w:ascii="ArialNarrow" w:eastAsia="SymbolMT" w:hAnsi="ArialNarrow" w:cs="ArialNarrow"/>
                <w:lang w:val="en-ZA"/>
              </w:rPr>
            </w:pPr>
            <w:r w:rsidRPr="002A74A1">
              <w:rPr>
                <w:rFonts w:ascii="ArialNarrow" w:eastAsia="SymbolMT" w:hAnsi="ArialNarrow" w:cs="ArialNarrow"/>
                <w:b/>
                <w:lang w:val="en-ZA"/>
              </w:rPr>
              <w:t>Level Two</w:t>
            </w:r>
            <w:r w:rsidRPr="002A74A1">
              <w:rPr>
                <w:rFonts w:ascii="ArialNarrow" w:eastAsia="SymbolMT" w:hAnsi="ArialNarrow" w:cs="ArialNarrow"/>
                <w:lang w:val="en-ZA"/>
              </w:rPr>
              <w:t xml:space="preserve"> (125% B-BBEE procurement recognition level)</w:t>
            </w:r>
          </w:p>
        </w:tc>
        <w:tc>
          <w:tcPr>
            <w:tcW w:w="1140" w:type="dxa"/>
            <w:tcBorders>
              <w:top w:val="single" w:sz="4" w:space="0" w:color="000000"/>
              <w:left w:val="single" w:sz="4" w:space="0" w:color="000000"/>
              <w:bottom w:val="single" w:sz="4" w:space="0" w:color="000000"/>
              <w:right w:val="single" w:sz="4" w:space="0" w:color="000000"/>
            </w:tcBorders>
          </w:tcPr>
          <w:p w14:paraId="26B12E52" w14:textId="77777777" w:rsidR="00F315E5" w:rsidRPr="002A74A1" w:rsidRDefault="00F315E5" w:rsidP="00447060">
            <w:pPr>
              <w:widowControl w:val="0"/>
              <w:autoSpaceDE w:val="0"/>
              <w:autoSpaceDN w:val="0"/>
              <w:adjustRightInd w:val="0"/>
              <w:rPr>
                <w:sz w:val="18"/>
                <w:szCs w:val="18"/>
              </w:rPr>
            </w:pPr>
          </w:p>
        </w:tc>
      </w:tr>
    </w:tbl>
    <w:p w14:paraId="2C2D9978" w14:textId="77777777" w:rsidR="00F315E5" w:rsidRPr="002A74A1" w:rsidRDefault="00F315E5" w:rsidP="00F315E5">
      <w:pPr>
        <w:widowControl w:val="0"/>
        <w:tabs>
          <w:tab w:val="left" w:pos="940"/>
        </w:tabs>
        <w:autoSpaceDE w:val="0"/>
        <w:autoSpaceDN w:val="0"/>
        <w:adjustRightInd w:val="0"/>
        <w:spacing w:before="21" w:line="252" w:lineRule="exact"/>
        <w:ind w:left="940" w:right="457" w:hanging="360"/>
        <w:jc w:val="both"/>
      </w:pPr>
    </w:p>
    <w:p w14:paraId="6C6561E3" w14:textId="77777777" w:rsidR="00F315E5" w:rsidRPr="002A74A1" w:rsidRDefault="00F315E5" w:rsidP="001A3310">
      <w:pPr>
        <w:pStyle w:val="Default"/>
        <w:numPr>
          <w:ilvl w:val="0"/>
          <w:numId w:val="66"/>
        </w:numPr>
        <w:rPr>
          <w:color w:val="auto"/>
          <w:sz w:val="22"/>
          <w:szCs w:val="22"/>
        </w:rPr>
      </w:pPr>
      <w:r w:rsidRPr="002A74A1">
        <w:rPr>
          <w:color w:val="auto"/>
          <w:sz w:val="22"/>
          <w:szCs w:val="22"/>
        </w:rPr>
        <w:t xml:space="preserve">I know and understand the contents of this affidavit and I have no objection to take the prescribed oath and consider the oath binding on my conscience and on the owners of the enterprise which I represent in this matter. </w:t>
      </w:r>
    </w:p>
    <w:p w14:paraId="086944BE" w14:textId="77777777" w:rsidR="00F315E5" w:rsidRPr="002A74A1" w:rsidRDefault="00F315E5" w:rsidP="00F315E5">
      <w:pPr>
        <w:pStyle w:val="Default"/>
        <w:rPr>
          <w:color w:val="auto"/>
          <w:sz w:val="22"/>
          <w:szCs w:val="22"/>
        </w:rPr>
      </w:pPr>
    </w:p>
    <w:p w14:paraId="497EE97E" w14:textId="77777777" w:rsidR="00F315E5" w:rsidRPr="002A74A1" w:rsidRDefault="00F315E5" w:rsidP="001A3310">
      <w:pPr>
        <w:pStyle w:val="Default"/>
        <w:numPr>
          <w:ilvl w:val="0"/>
          <w:numId w:val="66"/>
        </w:numPr>
        <w:rPr>
          <w:color w:val="auto"/>
          <w:sz w:val="22"/>
          <w:szCs w:val="22"/>
        </w:rPr>
      </w:pPr>
      <w:r w:rsidRPr="002A74A1">
        <w:rPr>
          <w:color w:val="auto"/>
          <w:sz w:val="22"/>
          <w:szCs w:val="22"/>
        </w:rPr>
        <w:t xml:space="preserve"> The sworn affidavit will be valid for a period of 12 months from the date signed by commissioner. </w:t>
      </w:r>
    </w:p>
    <w:p w14:paraId="24D050A8" w14:textId="77777777" w:rsidR="00F315E5" w:rsidRPr="002A74A1" w:rsidRDefault="00F315E5" w:rsidP="00F315E5">
      <w:pPr>
        <w:widowControl w:val="0"/>
        <w:autoSpaceDE w:val="0"/>
        <w:autoSpaceDN w:val="0"/>
        <w:adjustRightInd w:val="0"/>
        <w:spacing w:line="200" w:lineRule="exact"/>
        <w:ind w:left="360"/>
        <w:rPr>
          <w:rFonts w:ascii="Arial Narrow" w:hAnsi="Arial Narrow" w:cs="Arial Narrow"/>
          <w:sz w:val="18"/>
          <w:szCs w:val="18"/>
        </w:rPr>
      </w:pPr>
    </w:p>
    <w:p w14:paraId="66B2F440" w14:textId="77777777" w:rsidR="00F315E5" w:rsidRPr="002A74A1" w:rsidRDefault="00F315E5" w:rsidP="00F315E5">
      <w:pPr>
        <w:widowControl w:val="0"/>
        <w:autoSpaceDE w:val="0"/>
        <w:autoSpaceDN w:val="0"/>
        <w:adjustRightInd w:val="0"/>
        <w:spacing w:line="247" w:lineRule="exact"/>
        <w:ind w:left="4320"/>
        <w:rPr>
          <w:rFonts w:ascii="Arial Narrow" w:hAnsi="Arial Narrow" w:cs="Arial Narrow"/>
          <w:sz w:val="18"/>
          <w:szCs w:val="18"/>
        </w:rPr>
      </w:pPr>
      <w:r w:rsidRPr="002A74A1">
        <w:rPr>
          <w:rFonts w:ascii="ArialNarrow" w:hAnsi="ArialNarrow" w:cs="ArialNarrow"/>
          <w:sz w:val="22"/>
          <w:szCs w:val="22"/>
          <w:lang w:val="en-ZA"/>
        </w:rPr>
        <w:t>Deponent Signature</w:t>
      </w:r>
      <w:r w:rsidRPr="002A74A1">
        <w:rPr>
          <w:rFonts w:ascii="Arial Narrow" w:hAnsi="Arial Narrow" w:cs="Arial Narrow"/>
          <w:position w:val="-1"/>
          <w:sz w:val="18"/>
          <w:szCs w:val="18"/>
        </w:rPr>
        <w:t>____________________________</w:t>
      </w:r>
    </w:p>
    <w:p w14:paraId="7A51366E" w14:textId="77777777" w:rsidR="00F315E5" w:rsidRPr="002A74A1" w:rsidRDefault="00F315E5" w:rsidP="00F315E5">
      <w:pPr>
        <w:widowControl w:val="0"/>
        <w:autoSpaceDE w:val="0"/>
        <w:autoSpaceDN w:val="0"/>
        <w:adjustRightInd w:val="0"/>
        <w:spacing w:before="6" w:line="220" w:lineRule="exact"/>
        <w:ind w:left="360"/>
        <w:rPr>
          <w:rFonts w:ascii="Arial Narrow" w:hAnsi="Arial Narrow" w:cs="Arial Narrow"/>
          <w:sz w:val="18"/>
          <w:szCs w:val="18"/>
        </w:rPr>
      </w:pPr>
    </w:p>
    <w:p w14:paraId="18A20B7B" w14:textId="77777777" w:rsidR="00F315E5" w:rsidRPr="002A74A1" w:rsidRDefault="00F315E5" w:rsidP="00F315E5">
      <w:pPr>
        <w:widowControl w:val="0"/>
        <w:autoSpaceDE w:val="0"/>
        <w:autoSpaceDN w:val="0"/>
        <w:adjustRightInd w:val="0"/>
        <w:spacing w:line="247" w:lineRule="exact"/>
        <w:ind w:left="3960" w:firstLine="360"/>
        <w:rPr>
          <w:rFonts w:ascii="Arial Narrow" w:hAnsi="Arial Narrow" w:cs="Arial Narrow"/>
          <w:position w:val="-1"/>
          <w:sz w:val="18"/>
          <w:szCs w:val="18"/>
        </w:rPr>
      </w:pPr>
      <w:r w:rsidRPr="002A74A1">
        <w:rPr>
          <w:rFonts w:ascii="ArialNarrow" w:hAnsi="ArialNarrow" w:cs="ArialNarrow"/>
          <w:sz w:val="22"/>
          <w:szCs w:val="22"/>
          <w:lang w:val="en-ZA"/>
        </w:rPr>
        <w:t xml:space="preserve">Date: </w:t>
      </w:r>
      <w:r w:rsidRPr="002A74A1">
        <w:rPr>
          <w:rFonts w:ascii="Arial Narrow" w:hAnsi="Arial Narrow" w:cs="Arial Narrow"/>
          <w:position w:val="-1"/>
          <w:sz w:val="18"/>
          <w:szCs w:val="18"/>
        </w:rPr>
        <w:t>____________________________________________</w:t>
      </w:r>
    </w:p>
    <w:p w14:paraId="1B9F285B" w14:textId="77777777" w:rsidR="00F315E5" w:rsidRPr="002A74A1" w:rsidRDefault="00F315E5" w:rsidP="00F315E5">
      <w:pPr>
        <w:widowControl w:val="0"/>
        <w:autoSpaceDE w:val="0"/>
        <w:autoSpaceDN w:val="0"/>
        <w:adjustRightInd w:val="0"/>
        <w:spacing w:line="247" w:lineRule="exact"/>
        <w:ind w:left="3960" w:firstLine="360"/>
        <w:rPr>
          <w:rFonts w:ascii="Arial Narrow" w:hAnsi="Arial Narrow" w:cs="Arial Narrow"/>
          <w:position w:val="-1"/>
          <w:sz w:val="18"/>
          <w:szCs w:val="18"/>
        </w:rPr>
      </w:pPr>
    </w:p>
    <w:p w14:paraId="43DBE727" w14:textId="77777777" w:rsidR="00F315E5" w:rsidRPr="002A74A1" w:rsidRDefault="00F315E5" w:rsidP="00F315E5">
      <w:pPr>
        <w:autoSpaceDE w:val="0"/>
        <w:autoSpaceDN w:val="0"/>
        <w:adjustRightInd w:val="0"/>
        <w:ind w:left="360"/>
        <w:rPr>
          <w:rFonts w:ascii="ArialNarrow" w:hAnsi="ArialNarrow" w:cs="ArialNarrow"/>
        </w:rPr>
      </w:pPr>
    </w:p>
    <w:p w14:paraId="663F9091" w14:textId="77777777" w:rsidR="00F315E5" w:rsidRPr="002A74A1" w:rsidRDefault="00F315E5" w:rsidP="00F315E5">
      <w:pPr>
        <w:autoSpaceDE w:val="0"/>
        <w:autoSpaceDN w:val="0"/>
        <w:adjustRightInd w:val="0"/>
        <w:ind w:left="360"/>
        <w:rPr>
          <w:rFonts w:ascii="ArialNarrow" w:hAnsi="ArialNarrow" w:cs="ArialNarrow"/>
        </w:rPr>
      </w:pPr>
      <w:r w:rsidRPr="002A74A1">
        <w:rPr>
          <w:rFonts w:ascii="ArialNarrow" w:hAnsi="ArialNarrow" w:cs="ArialNarrow"/>
        </w:rPr>
        <w:t>_________________________________</w:t>
      </w:r>
    </w:p>
    <w:p w14:paraId="2F99FCDE" w14:textId="77777777" w:rsidR="00F315E5" w:rsidRPr="002A74A1" w:rsidRDefault="00F315E5" w:rsidP="00F315E5">
      <w:pPr>
        <w:autoSpaceDE w:val="0"/>
        <w:autoSpaceDN w:val="0"/>
        <w:adjustRightInd w:val="0"/>
        <w:ind w:left="357"/>
        <w:rPr>
          <w:rFonts w:ascii="ArialNarrow" w:hAnsi="ArialNarrow" w:cs="ArialNarrow"/>
        </w:rPr>
      </w:pPr>
      <w:r w:rsidRPr="002A74A1">
        <w:rPr>
          <w:rFonts w:ascii="ArialNarrow" w:hAnsi="ArialNarrow" w:cs="ArialNarrow"/>
        </w:rPr>
        <w:t>Commissioner of Oaths</w:t>
      </w:r>
      <w:r w:rsidRPr="002A74A1">
        <w:rPr>
          <w:noProof/>
          <w:lang w:val="en-ZA" w:eastAsia="en-ZA"/>
        </w:rPr>
        <w:t xml:space="preserve"> </w:t>
      </w:r>
    </w:p>
    <w:p w14:paraId="4186A398" w14:textId="77777777" w:rsidR="00F315E5" w:rsidRPr="002A74A1" w:rsidRDefault="00F315E5" w:rsidP="00F315E5">
      <w:pPr>
        <w:autoSpaceDE w:val="0"/>
        <w:autoSpaceDN w:val="0"/>
        <w:adjustRightInd w:val="0"/>
        <w:ind w:left="357"/>
        <w:rPr>
          <w:rFonts w:ascii="Arial Narrow" w:hAnsi="Arial Narrow" w:cs="Arial Narrow"/>
          <w:sz w:val="18"/>
          <w:szCs w:val="18"/>
        </w:rPr>
      </w:pPr>
      <w:r w:rsidRPr="002A74A1">
        <w:rPr>
          <w:rFonts w:ascii="ArialNarrow" w:hAnsi="ArialNarrow" w:cs="ArialNarrow"/>
        </w:rPr>
        <w:t>Signature &amp; stamp</w:t>
      </w:r>
    </w:p>
    <w:p w14:paraId="653EDAFA" w14:textId="77777777" w:rsidR="00F315E5" w:rsidRPr="002A74A1" w:rsidRDefault="00F315E5" w:rsidP="00F315E5">
      <w:pPr>
        <w:autoSpaceDE w:val="0"/>
        <w:autoSpaceDN w:val="0"/>
        <w:adjustRightInd w:val="0"/>
        <w:ind w:left="360"/>
        <w:rPr>
          <w:rFonts w:ascii="ArialNarrow" w:hAnsi="ArialNarrow" w:cs="ArialNarrow"/>
        </w:rPr>
      </w:pPr>
      <w:r w:rsidRPr="002A74A1">
        <w:rPr>
          <w:noProof/>
          <w:lang w:val="en-US" w:eastAsia="en-US"/>
        </w:rPr>
        <mc:AlternateContent>
          <mc:Choice Requires="wps">
            <w:drawing>
              <wp:anchor distT="45720" distB="45720" distL="114300" distR="114300" simplePos="0" relativeHeight="251664384" behindDoc="0" locked="0" layoutInCell="1" allowOverlap="1" wp14:anchorId="6AA7DFA3" wp14:editId="453B4FF9">
                <wp:simplePos x="0" y="0"/>
                <wp:positionH relativeFrom="margin">
                  <wp:posOffset>3346450</wp:posOffset>
                </wp:positionH>
                <wp:positionV relativeFrom="paragraph">
                  <wp:posOffset>64135</wp:posOffset>
                </wp:positionV>
                <wp:extent cx="2355850" cy="12763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76350"/>
                        </a:xfrm>
                        <a:prstGeom prst="rect">
                          <a:avLst/>
                        </a:prstGeom>
                        <a:solidFill>
                          <a:srgbClr val="FFFFFF"/>
                        </a:solidFill>
                        <a:ln w="9525">
                          <a:solidFill>
                            <a:srgbClr val="000000"/>
                          </a:solidFill>
                          <a:miter lim="800000"/>
                          <a:headEnd/>
                          <a:tailEnd/>
                        </a:ln>
                      </wps:spPr>
                      <wps:txbx>
                        <w:txbxContent>
                          <w:p w14:paraId="060243E7" w14:textId="77777777" w:rsidR="00D47DCF" w:rsidRDefault="00D47DCF" w:rsidP="00F315E5">
                            <w:pPr>
                              <w:rPr>
                                <w:lang w:val="en-ZA"/>
                              </w:rPr>
                            </w:pPr>
                          </w:p>
                          <w:p w14:paraId="1FF3BA74" w14:textId="77777777" w:rsidR="00D47DCF" w:rsidRDefault="00D47DCF" w:rsidP="00F315E5">
                            <w:pPr>
                              <w:rPr>
                                <w:lang w:val="en-ZA"/>
                              </w:rPr>
                            </w:pPr>
                          </w:p>
                          <w:p w14:paraId="6444BD32" w14:textId="77777777" w:rsidR="00D47DCF" w:rsidRDefault="00D47DCF" w:rsidP="00F315E5">
                            <w:pPr>
                              <w:rPr>
                                <w:lang w:val="en-ZA"/>
                              </w:rPr>
                            </w:pPr>
                          </w:p>
                          <w:p w14:paraId="3C1B04D3" w14:textId="77777777" w:rsidR="00D47DCF" w:rsidRDefault="00D47DCF" w:rsidP="00F315E5">
                            <w:pPr>
                              <w:rPr>
                                <w:lang w:val="en-ZA"/>
                              </w:rPr>
                            </w:pPr>
                          </w:p>
                          <w:p w14:paraId="7394EE70" w14:textId="77777777" w:rsidR="00D47DCF" w:rsidRDefault="00D47DCF" w:rsidP="00F315E5">
                            <w:pPr>
                              <w:rPr>
                                <w:lang w:val="en-ZA"/>
                              </w:rPr>
                            </w:pPr>
                          </w:p>
                          <w:p w14:paraId="338C2C15" w14:textId="77777777" w:rsidR="00D47DCF" w:rsidRDefault="00D47DCF" w:rsidP="00F315E5">
                            <w:pPr>
                              <w:rPr>
                                <w:lang w:val="en-ZA"/>
                              </w:rPr>
                            </w:pPr>
                          </w:p>
                          <w:p w14:paraId="238402F6" w14:textId="77777777" w:rsidR="00D47DCF" w:rsidRDefault="00D47DCF" w:rsidP="00F315E5">
                            <w:pPr>
                              <w:rPr>
                                <w:sz w:val="16"/>
                                <w:lang w:val="en-ZA"/>
                              </w:rPr>
                            </w:pPr>
                          </w:p>
                          <w:p w14:paraId="1A726F56" w14:textId="77777777" w:rsidR="00D47DCF" w:rsidRPr="00E76F70" w:rsidRDefault="00D47DCF" w:rsidP="00F315E5">
                            <w:pPr>
                              <w:jc w:val="center"/>
                              <w:rPr>
                                <w:sz w:val="16"/>
                                <w:lang w:val="en-ZA"/>
                              </w:rPr>
                            </w:pPr>
                            <w:r w:rsidRPr="00E76F70">
                              <w:rPr>
                                <w:sz w:val="16"/>
                                <w:lang w:val="en-ZA"/>
                              </w:rPr>
                              <w:t>Stamp Commissioner of Oath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DFA3" id="_x0000_s1028" type="#_x0000_t202" style="position:absolute;left:0;text-align:left;margin-left:263.5pt;margin-top:5.05pt;width:185.5pt;height:1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">
                <v:textbox>
                  <w:txbxContent>
                    <w:p w14:paraId="060243E7" w14:textId="77777777" w:rsidR="00D47DCF" w:rsidRDefault="00D47DCF" w:rsidP="00F315E5">
                      <w:pPr>
                        <w:rPr>
                          <w:lang w:val="en-ZA"/>
                        </w:rPr>
                      </w:pPr>
                    </w:p>
                    <w:p w14:paraId="1FF3BA74" w14:textId="77777777" w:rsidR="00D47DCF" w:rsidRDefault="00D47DCF" w:rsidP="00F315E5">
                      <w:pPr>
                        <w:rPr>
                          <w:lang w:val="en-ZA"/>
                        </w:rPr>
                      </w:pPr>
                    </w:p>
                    <w:p w14:paraId="6444BD32" w14:textId="77777777" w:rsidR="00D47DCF" w:rsidRDefault="00D47DCF" w:rsidP="00F315E5">
                      <w:pPr>
                        <w:rPr>
                          <w:lang w:val="en-ZA"/>
                        </w:rPr>
                      </w:pPr>
                    </w:p>
                    <w:p w14:paraId="3C1B04D3" w14:textId="77777777" w:rsidR="00D47DCF" w:rsidRDefault="00D47DCF" w:rsidP="00F315E5">
                      <w:pPr>
                        <w:rPr>
                          <w:lang w:val="en-ZA"/>
                        </w:rPr>
                      </w:pPr>
                    </w:p>
                    <w:p w14:paraId="7394EE70" w14:textId="77777777" w:rsidR="00D47DCF" w:rsidRDefault="00D47DCF" w:rsidP="00F315E5">
                      <w:pPr>
                        <w:rPr>
                          <w:lang w:val="en-ZA"/>
                        </w:rPr>
                      </w:pPr>
                    </w:p>
                    <w:p w14:paraId="338C2C15" w14:textId="77777777" w:rsidR="00D47DCF" w:rsidRDefault="00D47DCF" w:rsidP="00F315E5">
                      <w:pPr>
                        <w:rPr>
                          <w:lang w:val="en-ZA"/>
                        </w:rPr>
                      </w:pPr>
                    </w:p>
                    <w:p w14:paraId="238402F6" w14:textId="77777777" w:rsidR="00D47DCF" w:rsidRDefault="00D47DCF" w:rsidP="00F315E5">
                      <w:pPr>
                        <w:rPr>
                          <w:sz w:val="16"/>
                          <w:lang w:val="en-ZA"/>
                        </w:rPr>
                      </w:pPr>
                    </w:p>
                    <w:p w14:paraId="1A726F56" w14:textId="77777777" w:rsidR="00D47DCF" w:rsidRPr="00E76F70" w:rsidRDefault="00D47DCF" w:rsidP="00F315E5">
                      <w:pPr>
                        <w:jc w:val="center"/>
                        <w:rPr>
                          <w:sz w:val="16"/>
                          <w:lang w:val="en-ZA"/>
                        </w:rPr>
                      </w:pPr>
                      <w:r w:rsidRPr="00E76F70">
                        <w:rPr>
                          <w:sz w:val="16"/>
                          <w:lang w:val="en-ZA"/>
                        </w:rPr>
                        <w:t>Stamp Commissioner of Oath</w:t>
                      </w:r>
                    </w:p>
                  </w:txbxContent>
                </v:textbox>
                <w10:wrap type="square" anchorx="margin"/>
              </v:shape>
            </w:pict>
          </mc:Fallback>
        </mc:AlternateContent>
      </w:r>
    </w:p>
    <w:p w14:paraId="3763A414" w14:textId="77777777" w:rsidR="00F315E5" w:rsidRPr="002A74A1" w:rsidRDefault="00F315E5" w:rsidP="00F315E5">
      <w:pPr>
        <w:autoSpaceDE w:val="0"/>
        <w:autoSpaceDN w:val="0"/>
        <w:adjustRightInd w:val="0"/>
        <w:ind w:left="360"/>
        <w:rPr>
          <w:rFonts w:ascii="ArialNarrow" w:hAnsi="ArialNarrow" w:cs="ArialNarrow"/>
        </w:rPr>
      </w:pPr>
    </w:p>
    <w:p w14:paraId="049A6564" w14:textId="77777777" w:rsidR="00F315E5" w:rsidRPr="002A74A1" w:rsidRDefault="00F315E5" w:rsidP="00F315E5">
      <w:pPr>
        <w:autoSpaceDE w:val="0"/>
        <w:autoSpaceDN w:val="0"/>
        <w:adjustRightInd w:val="0"/>
        <w:ind w:left="357"/>
      </w:pPr>
    </w:p>
    <w:p w14:paraId="323063CD" w14:textId="77777777" w:rsidR="00F315E5" w:rsidRPr="002A74A1" w:rsidRDefault="00F315E5" w:rsidP="00F315E5"/>
    <w:p w14:paraId="05718B57" w14:textId="77777777" w:rsidR="00F315E5" w:rsidRPr="002A74A1" w:rsidRDefault="00F315E5" w:rsidP="00F315E5"/>
    <w:p w14:paraId="6FFB303D" w14:textId="77777777" w:rsidR="00F315E5" w:rsidRPr="002A74A1" w:rsidRDefault="00F315E5" w:rsidP="00F315E5"/>
    <w:p w14:paraId="127697BD" w14:textId="77777777" w:rsidR="00F315E5" w:rsidRPr="002A74A1" w:rsidRDefault="00F315E5" w:rsidP="00F315E5">
      <w:pPr>
        <w:jc w:val="center"/>
      </w:pPr>
    </w:p>
    <w:p w14:paraId="63A1527A" w14:textId="77777777" w:rsidR="00264C5E" w:rsidRPr="002A74A1" w:rsidRDefault="00264C5E">
      <w:pPr>
        <w:rPr>
          <w:b/>
          <w:sz w:val="32"/>
          <w:szCs w:val="22"/>
        </w:rPr>
      </w:pPr>
      <w:r w:rsidRPr="002A74A1">
        <w:rPr>
          <w:b/>
          <w:sz w:val="32"/>
          <w:szCs w:val="22"/>
        </w:rPr>
        <w:br w:type="page"/>
      </w:r>
    </w:p>
    <w:p w14:paraId="50B48FA5" w14:textId="77777777" w:rsidR="00D13C6F" w:rsidRDefault="00D13C6F" w:rsidP="00D13C6F">
      <w:pPr>
        <w:pStyle w:val="Heading1"/>
        <w:jc w:val="left"/>
        <w:rPr>
          <w:b/>
          <w:sz w:val="28"/>
        </w:rPr>
      </w:pPr>
    </w:p>
    <w:p w14:paraId="459C821D" w14:textId="78840CA6" w:rsidR="00AA016E" w:rsidRDefault="00AA016E" w:rsidP="009E579C">
      <w:pPr>
        <w:pStyle w:val="Heading1"/>
        <w:rPr>
          <w:b/>
          <w:sz w:val="28"/>
        </w:rPr>
      </w:pPr>
      <w:bookmarkStart w:id="51" w:name="_Toc142248188"/>
      <w:r w:rsidRPr="009E579C">
        <w:rPr>
          <w:b/>
          <w:sz w:val="28"/>
        </w:rPr>
        <w:t>PA-10:  GENERAL CONDITIONS OF CONTRACT (GCC)</w:t>
      </w:r>
      <w:bookmarkEnd w:id="51"/>
    </w:p>
    <w:p w14:paraId="63FACD82" w14:textId="62050573" w:rsidR="00782A61" w:rsidRPr="00886588" w:rsidRDefault="00782A61" w:rsidP="00782A61">
      <w:pPr>
        <w:rPr>
          <w:b/>
          <w:szCs w:val="24"/>
          <w:lang w:val="en-ZA"/>
        </w:rPr>
      </w:pPr>
      <w:r w:rsidRPr="00886588">
        <w:rPr>
          <w:b/>
          <w:szCs w:val="24"/>
          <w:lang w:val="en-ZA"/>
        </w:rPr>
        <w:t xml:space="preserve">BID NUMBER: </w:t>
      </w:r>
      <w:sdt>
        <w:sdtPr>
          <w:rPr>
            <w:b/>
            <w:szCs w:val="24"/>
            <w:lang w:val="en-ZA"/>
          </w:rPr>
          <w:alias w:val="Keywords"/>
          <w:tag w:val=""/>
          <w:id w:val="-1208180825"/>
          <w:lock w:val="sdtContentLocked"/>
          <w:placeholder>
            <w:docPart w:val="D282874A88E445479F15D7C754C7452A"/>
          </w:placeholder>
          <w:dataBinding w:prefixMappings="xmlns:ns0='http://purl.org/dc/elements/1.1/' xmlns:ns1='http://schemas.openxmlformats.org/package/2006/metadata/core-properties' " w:xpath="/ns1:coreProperties[1]/ns1:keywords[1]" w:storeItemID="{6C3C8BC8-F283-45AE-878A-BAB7291924A1}"/>
          <w:text/>
        </w:sdtPr>
        <w:sdtContent>
          <w:r w:rsidR="006D7A48">
            <w:rPr>
              <w:b/>
              <w:szCs w:val="24"/>
              <w:lang w:val="en-ZA"/>
            </w:rPr>
            <w:t>PT24/053</w:t>
          </w:r>
        </w:sdtContent>
      </w:sdt>
    </w:p>
    <w:p w14:paraId="27AACE5E" w14:textId="77777777" w:rsidR="00782A61" w:rsidRDefault="00782A61" w:rsidP="00782A61"/>
    <w:p w14:paraId="7C80AD23" w14:textId="76A165F4" w:rsidR="00D748E7" w:rsidRPr="00D748E7" w:rsidRDefault="00BA1849" w:rsidP="00D748E7">
      <w:pPr>
        <w:pStyle w:val="CommentText"/>
        <w:jc w:val="both"/>
        <w:rPr>
          <w:b/>
          <w:szCs w:val="24"/>
          <w:lang w:val="en-ZA"/>
        </w:rPr>
      </w:pPr>
      <w:r>
        <w:rPr>
          <w:b/>
          <w:szCs w:val="24"/>
          <w:lang w:val="en-ZA"/>
        </w:rPr>
        <w:t xml:space="preserve">BID/ PROJECT DESCRIPTION: </w:t>
      </w:r>
      <w:sdt>
        <w:sdtPr>
          <w:rPr>
            <w:b/>
            <w:szCs w:val="24"/>
            <w:lang w:val="en-ZA"/>
          </w:rPr>
          <w:alias w:val="Bid / Quotation Description"/>
          <w:tag w:val=""/>
          <w:id w:val="1031073454"/>
          <w:lock w:val="sdtContentLocked"/>
          <w:placeholder>
            <w:docPart w:val="4F1BD30DEF434031AEEFA8195C8FE398"/>
          </w:placeholder>
          <w:dataBinding w:prefixMappings="xmlns:ns0='http://schemas.microsoft.com/office/2006/coverPageProps' " w:xpath="/ns0:CoverPageProperties[1]/ns0:Abstract[1]" w:storeItemID="{55AF091B-3C7A-41E3-B477-F2FDAA23CFDA}"/>
          <w:text/>
        </w:sdtPr>
        <w:sdtContent>
          <w:r w:rsidR="006D7A48">
            <w:rPr>
              <w:b/>
              <w:szCs w:val="24"/>
              <w:lang w:val="en-ZA"/>
            </w:rPr>
            <w:t xml:space="preserve">RENDERING OF SECURITY GUARDING SERVICES FOR THE DEPARTMENT OF PUBLIC WORKS AND INFRASTRUCTURE NO.9 ROTHSAY ROAD, BRYNTIRION ESTATE ARCADIA PRETORIA FOR PERIOD OF 24 MONTHS </w:t>
          </w:r>
        </w:sdtContent>
      </w:sdt>
    </w:p>
    <w:p w14:paraId="688A8192" w14:textId="74CE059F" w:rsidR="00782A61" w:rsidRDefault="00782A61" w:rsidP="00782A61">
      <w:pPr>
        <w:rPr>
          <w:b/>
          <w:snapToGrid w:val="0"/>
        </w:rPr>
      </w:pPr>
    </w:p>
    <w:p w14:paraId="2FA6C064" w14:textId="77777777" w:rsidR="00AA016E" w:rsidRPr="00D136F7" w:rsidRDefault="00AA016E" w:rsidP="00AA016E">
      <w:pPr>
        <w:autoSpaceDE w:val="0"/>
        <w:autoSpaceDN w:val="0"/>
        <w:adjustRightInd w:val="0"/>
        <w:rPr>
          <w:b/>
          <w:bCs/>
        </w:rPr>
      </w:pPr>
      <w:r w:rsidRPr="00D136F7">
        <w:rPr>
          <w:b/>
          <w:bCs/>
        </w:rPr>
        <w:t>NOTES:</w:t>
      </w:r>
    </w:p>
    <w:p w14:paraId="2B2F9306" w14:textId="77777777" w:rsidR="00AA016E" w:rsidRPr="00D136F7" w:rsidRDefault="00AA016E" w:rsidP="00AA016E">
      <w:pPr>
        <w:rPr>
          <w:bCs/>
          <w:snapToGrid w:val="0"/>
        </w:rPr>
      </w:pPr>
      <w:r w:rsidRPr="00D136F7">
        <w:rPr>
          <w:bCs/>
          <w:snapToGrid w:val="0"/>
        </w:rPr>
        <w:t>The purpose of this document is to:</w:t>
      </w:r>
    </w:p>
    <w:p w14:paraId="5B2806B9" w14:textId="77777777" w:rsidR="00AA016E" w:rsidRPr="00D136F7" w:rsidRDefault="00AA016E" w:rsidP="00347837">
      <w:pPr>
        <w:numPr>
          <w:ilvl w:val="0"/>
          <w:numId w:val="63"/>
        </w:numPr>
        <w:jc w:val="both"/>
        <w:rPr>
          <w:bCs/>
          <w:snapToGrid w:val="0"/>
        </w:rPr>
      </w:pPr>
      <w:r w:rsidRPr="00D136F7">
        <w:rPr>
          <w:bCs/>
          <w:snapToGrid w:val="0"/>
        </w:rPr>
        <w:t>Draw special attention to certain general conditions applicable to government bids, contracts and orders; and</w:t>
      </w:r>
    </w:p>
    <w:p w14:paraId="2996D43B" w14:textId="77777777" w:rsidR="00AA016E" w:rsidRPr="00D136F7" w:rsidRDefault="00AA016E" w:rsidP="00AA016E">
      <w:pPr>
        <w:ind w:left="360"/>
        <w:rPr>
          <w:bCs/>
          <w:snapToGrid w:val="0"/>
        </w:rPr>
      </w:pPr>
    </w:p>
    <w:p w14:paraId="1A5899ED" w14:textId="77777777" w:rsidR="00AA016E" w:rsidRPr="00D136F7" w:rsidRDefault="00AA016E" w:rsidP="00347837">
      <w:pPr>
        <w:numPr>
          <w:ilvl w:val="0"/>
          <w:numId w:val="63"/>
        </w:numPr>
        <w:jc w:val="both"/>
        <w:rPr>
          <w:bCs/>
          <w:snapToGrid w:val="0"/>
        </w:rPr>
      </w:pPr>
      <w:r w:rsidRPr="00D136F7">
        <w:rPr>
          <w:bCs/>
          <w:snapToGrid w:val="0"/>
        </w:rPr>
        <w:t xml:space="preserve">To ensure that clients be familiar with regard to the rights and obligations of all parties involved in doing business with government.  </w:t>
      </w:r>
    </w:p>
    <w:p w14:paraId="5415DF4E" w14:textId="77777777" w:rsidR="00AA016E" w:rsidRPr="00D136F7" w:rsidRDefault="00AA016E" w:rsidP="00D748E7">
      <w:pPr>
        <w:jc w:val="center"/>
        <w:rPr>
          <w:bCs/>
          <w:snapToGrid w:val="0"/>
        </w:rPr>
      </w:pPr>
    </w:p>
    <w:p w14:paraId="662494BE" w14:textId="77777777" w:rsidR="00AA016E" w:rsidRPr="00D136F7" w:rsidRDefault="00AA016E" w:rsidP="00AA016E">
      <w:pPr>
        <w:rPr>
          <w:bCs/>
          <w:snapToGrid w:val="0"/>
        </w:rPr>
      </w:pPr>
      <w:r w:rsidRPr="00D136F7">
        <w:rPr>
          <w:bCs/>
          <w:snapToGrid w:val="0"/>
        </w:rPr>
        <w:t>In this document words in the singular also mean in the plural and vice versa and words in the masculine also mean in the feminine and neuter.</w:t>
      </w:r>
    </w:p>
    <w:p w14:paraId="246B1BF6" w14:textId="77777777" w:rsidR="00AA016E" w:rsidRPr="00D136F7" w:rsidRDefault="00AA016E" w:rsidP="00AA016E">
      <w:pPr>
        <w:rPr>
          <w:bCs/>
          <w:snapToGrid w:val="0"/>
        </w:rPr>
      </w:pPr>
    </w:p>
    <w:p w14:paraId="3C1C652A" w14:textId="77777777" w:rsidR="00AA016E" w:rsidRPr="00D136F7" w:rsidRDefault="00AA016E" w:rsidP="00347837">
      <w:pPr>
        <w:numPr>
          <w:ilvl w:val="0"/>
          <w:numId w:val="64"/>
        </w:numPr>
        <w:jc w:val="both"/>
        <w:rPr>
          <w:bCs/>
          <w:snapToGrid w:val="0"/>
        </w:rPr>
      </w:pPr>
      <w:r w:rsidRPr="00D136F7">
        <w:rPr>
          <w:bCs/>
          <w:snapToGrid w:val="0"/>
        </w:rPr>
        <w:t>The General Conditions of Contract will form part of all bid documents and may not be amended.</w:t>
      </w:r>
    </w:p>
    <w:p w14:paraId="2861C9F6" w14:textId="77777777" w:rsidR="00AA016E" w:rsidRPr="00D136F7" w:rsidRDefault="00AA016E" w:rsidP="00347837">
      <w:pPr>
        <w:numPr>
          <w:ilvl w:val="0"/>
          <w:numId w:val="64"/>
        </w:numPr>
        <w:jc w:val="both"/>
        <w:rPr>
          <w:bCs/>
          <w:snapToGrid w:val="0"/>
        </w:rPr>
      </w:pPr>
      <w:r w:rsidRPr="00D136F7">
        <w:rPr>
          <w:bCs/>
          <w:snapToGrid w:val="0"/>
        </w:rPr>
        <w:t>Special Conditions of Contract (SCC) relevant to a specific bid should be compiled separately for every bid (if applicable) and will supplement the General Conditions of Contract. Whenever there is a conflict, the provisions in the SCC shall prevail.</w:t>
      </w:r>
    </w:p>
    <w:p w14:paraId="4A8DA3B4" w14:textId="77777777" w:rsidR="00AA016E" w:rsidRPr="00D136F7" w:rsidRDefault="00AA016E" w:rsidP="00AA016E">
      <w:pPr>
        <w:autoSpaceDE w:val="0"/>
        <w:autoSpaceDN w:val="0"/>
        <w:adjustRightInd w:val="0"/>
        <w:rPr>
          <w:sz w:val="24"/>
        </w:rPr>
      </w:pPr>
    </w:p>
    <w:p w14:paraId="36CE1937" w14:textId="77777777" w:rsidR="00AA016E" w:rsidRPr="00D136F7" w:rsidRDefault="00AA016E" w:rsidP="00AA016E">
      <w:pPr>
        <w:autoSpaceDE w:val="0"/>
        <w:autoSpaceDN w:val="0"/>
        <w:adjustRightInd w:val="0"/>
        <w:rPr>
          <w:b/>
          <w:bCs/>
        </w:rPr>
      </w:pPr>
      <w:r w:rsidRPr="00D136F7">
        <w:rPr>
          <w:b/>
          <w:bCs/>
        </w:rPr>
        <w:t>TABLE OF CLAUSES</w:t>
      </w:r>
    </w:p>
    <w:p w14:paraId="1BAA313E" w14:textId="77777777" w:rsidR="00AA016E" w:rsidRPr="00D136F7" w:rsidRDefault="00AA016E" w:rsidP="00347837">
      <w:pPr>
        <w:numPr>
          <w:ilvl w:val="0"/>
          <w:numId w:val="21"/>
        </w:numPr>
        <w:jc w:val="both"/>
        <w:rPr>
          <w:b/>
          <w:snapToGrid w:val="0"/>
        </w:rPr>
      </w:pPr>
      <w:r w:rsidRPr="00D136F7">
        <w:rPr>
          <w:b/>
          <w:snapToGrid w:val="0"/>
        </w:rPr>
        <w:t>Definitions</w:t>
      </w:r>
    </w:p>
    <w:p w14:paraId="6B2FDE54" w14:textId="77777777" w:rsidR="00AA016E" w:rsidRPr="00D136F7" w:rsidRDefault="00AA016E" w:rsidP="00347837">
      <w:pPr>
        <w:numPr>
          <w:ilvl w:val="0"/>
          <w:numId w:val="21"/>
        </w:numPr>
        <w:jc w:val="both"/>
        <w:rPr>
          <w:b/>
          <w:snapToGrid w:val="0"/>
        </w:rPr>
      </w:pPr>
      <w:r w:rsidRPr="00D136F7">
        <w:rPr>
          <w:b/>
          <w:snapToGrid w:val="0"/>
        </w:rPr>
        <w:t>Application</w:t>
      </w:r>
    </w:p>
    <w:p w14:paraId="26712F4F" w14:textId="77777777" w:rsidR="00AA016E" w:rsidRPr="00D136F7" w:rsidRDefault="00AA016E" w:rsidP="00347837">
      <w:pPr>
        <w:numPr>
          <w:ilvl w:val="0"/>
          <w:numId w:val="21"/>
        </w:numPr>
        <w:jc w:val="both"/>
        <w:rPr>
          <w:b/>
          <w:snapToGrid w:val="0"/>
        </w:rPr>
      </w:pPr>
      <w:r w:rsidRPr="00D136F7">
        <w:rPr>
          <w:b/>
          <w:snapToGrid w:val="0"/>
        </w:rPr>
        <w:t>General</w:t>
      </w:r>
    </w:p>
    <w:p w14:paraId="5F30A7AA" w14:textId="77777777" w:rsidR="00AA016E" w:rsidRPr="00D136F7" w:rsidRDefault="00AA016E" w:rsidP="00347837">
      <w:pPr>
        <w:numPr>
          <w:ilvl w:val="0"/>
          <w:numId w:val="21"/>
        </w:numPr>
        <w:jc w:val="both"/>
        <w:rPr>
          <w:b/>
          <w:snapToGrid w:val="0"/>
        </w:rPr>
      </w:pPr>
      <w:r w:rsidRPr="00D136F7">
        <w:rPr>
          <w:b/>
          <w:snapToGrid w:val="0"/>
        </w:rPr>
        <w:t>Standards</w:t>
      </w:r>
    </w:p>
    <w:p w14:paraId="689D06E9" w14:textId="77777777" w:rsidR="00AA016E" w:rsidRPr="00D136F7" w:rsidRDefault="00AA016E" w:rsidP="00347837">
      <w:pPr>
        <w:numPr>
          <w:ilvl w:val="0"/>
          <w:numId w:val="21"/>
        </w:numPr>
        <w:jc w:val="both"/>
        <w:rPr>
          <w:b/>
          <w:snapToGrid w:val="0"/>
        </w:rPr>
      </w:pPr>
      <w:r w:rsidRPr="00D136F7">
        <w:rPr>
          <w:b/>
          <w:snapToGrid w:val="0"/>
        </w:rPr>
        <w:t>Use of contract documents and information; inspection</w:t>
      </w:r>
    </w:p>
    <w:p w14:paraId="6B1F16E5" w14:textId="77777777" w:rsidR="00AA016E" w:rsidRPr="00D136F7" w:rsidRDefault="00AA016E" w:rsidP="00347837">
      <w:pPr>
        <w:numPr>
          <w:ilvl w:val="0"/>
          <w:numId w:val="21"/>
        </w:numPr>
        <w:jc w:val="both"/>
        <w:rPr>
          <w:b/>
          <w:snapToGrid w:val="0"/>
        </w:rPr>
      </w:pPr>
      <w:r w:rsidRPr="00D136F7">
        <w:rPr>
          <w:b/>
          <w:snapToGrid w:val="0"/>
        </w:rPr>
        <w:t>Patent rights</w:t>
      </w:r>
    </w:p>
    <w:p w14:paraId="22BE51DE" w14:textId="77777777" w:rsidR="00AA016E" w:rsidRPr="00D136F7" w:rsidRDefault="00AA016E" w:rsidP="00347837">
      <w:pPr>
        <w:numPr>
          <w:ilvl w:val="0"/>
          <w:numId w:val="21"/>
        </w:numPr>
        <w:jc w:val="both"/>
        <w:rPr>
          <w:b/>
          <w:snapToGrid w:val="0"/>
        </w:rPr>
      </w:pPr>
      <w:r w:rsidRPr="00D136F7">
        <w:rPr>
          <w:b/>
          <w:snapToGrid w:val="0"/>
        </w:rPr>
        <w:t>Performance security</w:t>
      </w:r>
    </w:p>
    <w:p w14:paraId="7A578318" w14:textId="77777777" w:rsidR="00AA016E" w:rsidRPr="00D136F7" w:rsidRDefault="00AA016E" w:rsidP="00347837">
      <w:pPr>
        <w:numPr>
          <w:ilvl w:val="0"/>
          <w:numId w:val="21"/>
        </w:numPr>
        <w:jc w:val="both"/>
        <w:rPr>
          <w:b/>
          <w:snapToGrid w:val="0"/>
        </w:rPr>
      </w:pPr>
      <w:r w:rsidRPr="00D136F7">
        <w:rPr>
          <w:b/>
          <w:snapToGrid w:val="0"/>
        </w:rPr>
        <w:t>Inspections, tests and analysis</w:t>
      </w:r>
    </w:p>
    <w:p w14:paraId="0A4D1A92" w14:textId="77777777" w:rsidR="00AA016E" w:rsidRPr="00D136F7" w:rsidRDefault="00AA016E" w:rsidP="00347837">
      <w:pPr>
        <w:numPr>
          <w:ilvl w:val="0"/>
          <w:numId w:val="21"/>
        </w:numPr>
        <w:jc w:val="both"/>
        <w:rPr>
          <w:b/>
          <w:snapToGrid w:val="0"/>
        </w:rPr>
      </w:pPr>
      <w:r w:rsidRPr="00D136F7">
        <w:rPr>
          <w:b/>
          <w:snapToGrid w:val="0"/>
        </w:rPr>
        <w:t>Packing</w:t>
      </w:r>
    </w:p>
    <w:p w14:paraId="4B01076A" w14:textId="77777777" w:rsidR="00AA016E" w:rsidRPr="00D136F7" w:rsidRDefault="00AA016E" w:rsidP="00347837">
      <w:pPr>
        <w:numPr>
          <w:ilvl w:val="0"/>
          <w:numId w:val="21"/>
        </w:numPr>
        <w:jc w:val="both"/>
        <w:rPr>
          <w:b/>
          <w:snapToGrid w:val="0"/>
        </w:rPr>
      </w:pPr>
      <w:r w:rsidRPr="00D136F7">
        <w:rPr>
          <w:b/>
          <w:snapToGrid w:val="0"/>
        </w:rPr>
        <w:t>Delivery and documents</w:t>
      </w:r>
    </w:p>
    <w:p w14:paraId="01864614" w14:textId="77777777" w:rsidR="00AA016E" w:rsidRPr="00D136F7" w:rsidRDefault="00AA016E" w:rsidP="00347837">
      <w:pPr>
        <w:numPr>
          <w:ilvl w:val="0"/>
          <w:numId w:val="21"/>
        </w:numPr>
        <w:jc w:val="both"/>
        <w:rPr>
          <w:b/>
          <w:snapToGrid w:val="0"/>
        </w:rPr>
      </w:pPr>
      <w:r w:rsidRPr="00D136F7">
        <w:rPr>
          <w:b/>
          <w:snapToGrid w:val="0"/>
        </w:rPr>
        <w:t>Insurance</w:t>
      </w:r>
    </w:p>
    <w:p w14:paraId="173B1535" w14:textId="77777777" w:rsidR="00AA016E" w:rsidRPr="00D136F7" w:rsidRDefault="00AA016E" w:rsidP="00347837">
      <w:pPr>
        <w:numPr>
          <w:ilvl w:val="0"/>
          <w:numId w:val="21"/>
        </w:numPr>
        <w:jc w:val="both"/>
        <w:rPr>
          <w:b/>
          <w:snapToGrid w:val="0"/>
        </w:rPr>
      </w:pPr>
      <w:r w:rsidRPr="00D136F7">
        <w:rPr>
          <w:b/>
          <w:snapToGrid w:val="0"/>
        </w:rPr>
        <w:t>Transportation</w:t>
      </w:r>
    </w:p>
    <w:p w14:paraId="50A93E9D" w14:textId="77777777" w:rsidR="00AA016E" w:rsidRPr="00D136F7" w:rsidRDefault="00AA016E" w:rsidP="00347837">
      <w:pPr>
        <w:numPr>
          <w:ilvl w:val="0"/>
          <w:numId w:val="21"/>
        </w:numPr>
        <w:jc w:val="both"/>
        <w:rPr>
          <w:b/>
          <w:snapToGrid w:val="0"/>
        </w:rPr>
      </w:pPr>
      <w:r w:rsidRPr="00D136F7">
        <w:rPr>
          <w:b/>
          <w:snapToGrid w:val="0"/>
        </w:rPr>
        <w:t>Incidental services</w:t>
      </w:r>
    </w:p>
    <w:p w14:paraId="07D3E066" w14:textId="77777777" w:rsidR="00AA016E" w:rsidRPr="00D136F7" w:rsidRDefault="00AA016E" w:rsidP="00347837">
      <w:pPr>
        <w:numPr>
          <w:ilvl w:val="0"/>
          <w:numId w:val="21"/>
        </w:numPr>
        <w:jc w:val="both"/>
        <w:rPr>
          <w:b/>
          <w:snapToGrid w:val="0"/>
        </w:rPr>
      </w:pPr>
      <w:r w:rsidRPr="00D136F7">
        <w:rPr>
          <w:b/>
          <w:snapToGrid w:val="0"/>
        </w:rPr>
        <w:t>Spare parts</w:t>
      </w:r>
    </w:p>
    <w:p w14:paraId="66544C45" w14:textId="77777777" w:rsidR="00AA016E" w:rsidRPr="00D136F7" w:rsidRDefault="00AA016E" w:rsidP="00347837">
      <w:pPr>
        <w:numPr>
          <w:ilvl w:val="0"/>
          <w:numId w:val="21"/>
        </w:numPr>
        <w:jc w:val="both"/>
        <w:rPr>
          <w:b/>
          <w:snapToGrid w:val="0"/>
        </w:rPr>
      </w:pPr>
      <w:r w:rsidRPr="00D136F7">
        <w:rPr>
          <w:b/>
          <w:snapToGrid w:val="0"/>
        </w:rPr>
        <w:t>Warranty</w:t>
      </w:r>
    </w:p>
    <w:p w14:paraId="4AFEDB24" w14:textId="77777777" w:rsidR="00AA016E" w:rsidRPr="00D136F7" w:rsidRDefault="00AA016E" w:rsidP="00347837">
      <w:pPr>
        <w:numPr>
          <w:ilvl w:val="0"/>
          <w:numId w:val="21"/>
        </w:numPr>
        <w:jc w:val="both"/>
        <w:rPr>
          <w:b/>
          <w:snapToGrid w:val="0"/>
        </w:rPr>
      </w:pPr>
      <w:r w:rsidRPr="00D136F7">
        <w:rPr>
          <w:b/>
          <w:snapToGrid w:val="0"/>
        </w:rPr>
        <w:t>Payment</w:t>
      </w:r>
    </w:p>
    <w:p w14:paraId="2E29D962" w14:textId="77777777" w:rsidR="00AA016E" w:rsidRPr="00D136F7" w:rsidRDefault="00AA016E" w:rsidP="00347837">
      <w:pPr>
        <w:numPr>
          <w:ilvl w:val="0"/>
          <w:numId w:val="21"/>
        </w:numPr>
        <w:jc w:val="both"/>
        <w:rPr>
          <w:b/>
          <w:snapToGrid w:val="0"/>
        </w:rPr>
      </w:pPr>
      <w:r w:rsidRPr="00D136F7">
        <w:rPr>
          <w:b/>
          <w:snapToGrid w:val="0"/>
        </w:rPr>
        <w:t>Prices</w:t>
      </w:r>
    </w:p>
    <w:p w14:paraId="16854E42" w14:textId="77777777" w:rsidR="00AA016E" w:rsidRPr="00D136F7" w:rsidRDefault="00AA016E" w:rsidP="00347837">
      <w:pPr>
        <w:numPr>
          <w:ilvl w:val="0"/>
          <w:numId w:val="21"/>
        </w:numPr>
        <w:jc w:val="both"/>
        <w:rPr>
          <w:b/>
          <w:snapToGrid w:val="0"/>
        </w:rPr>
      </w:pPr>
      <w:r w:rsidRPr="00D136F7">
        <w:rPr>
          <w:b/>
          <w:snapToGrid w:val="0"/>
        </w:rPr>
        <w:t>Contract amendments</w:t>
      </w:r>
    </w:p>
    <w:p w14:paraId="131802A9" w14:textId="77777777" w:rsidR="00AA016E" w:rsidRPr="00D136F7" w:rsidRDefault="00AA016E" w:rsidP="00347837">
      <w:pPr>
        <w:numPr>
          <w:ilvl w:val="0"/>
          <w:numId w:val="21"/>
        </w:numPr>
        <w:jc w:val="both"/>
        <w:rPr>
          <w:b/>
          <w:snapToGrid w:val="0"/>
        </w:rPr>
      </w:pPr>
      <w:r w:rsidRPr="00D136F7">
        <w:rPr>
          <w:b/>
          <w:snapToGrid w:val="0"/>
        </w:rPr>
        <w:t>Assignment</w:t>
      </w:r>
    </w:p>
    <w:p w14:paraId="1B2AC837" w14:textId="77777777" w:rsidR="00AA016E" w:rsidRPr="00D136F7" w:rsidRDefault="00AA016E" w:rsidP="00347837">
      <w:pPr>
        <w:numPr>
          <w:ilvl w:val="0"/>
          <w:numId w:val="21"/>
        </w:numPr>
        <w:jc w:val="both"/>
        <w:rPr>
          <w:b/>
          <w:snapToGrid w:val="0"/>
        </w:rPr>
      </w:pPr>
      <w:r w:rsidRPr="00D136F7">
        <w:rPr>
          <w:b/>
          <w:snapToGrid w:val="0"/>
        </w:rPr>
        <w:t>Subcontracts</w:t>
      </w:r>
    </w:p>
    <w:p w14:paraId="534FB002" w14:textId="77777777" w:rsidR="00AA016E" w:rsidRPr="00D136F7" w:rsidRDefault="00AA016E" w:rsidP="00347837">
      <w:pPr>
        <w:numPr>
          <w:ilvl w:val="0"/>
          <w:numId w:val="21"/>
        </w:numPr>
        <w:jc w:val="both"/>
        <w:rPr>
          <w:b/>
          <w:snapToGrid w:val="0"/>
        </w:rPr>
      </w:pPr>
      <w:r w:rsidRPr="00D136F7">
        <w:rPr>
          <w:b/>
          <w:snapToGrid w:val="0"/>
        </w:rPr>
        <w:t>Delays in the supplier’s performance</w:t>
      </w:r>
    </w:p>
    <w:p w14:paraId="33202840" w14:textId="77777777" w:rsidR="00AA016E" w:rsidRPr="00D136F7" w:rsidRDefault="00AA016E" w:rsidP="00347837">
      <w:pPr>
        <w:numPr>
          <w:ilvl w:val="0"/>
          <w:numId w:val="21"/>
        </w:numPr>
        <w:jc w:val="both"/>
        <w:rPr>
          <w:b/>
          <w:snapToGrid w:val="0"/>
        </w:rPr>
      </w:pPr>
      <w:r w:rsidRPr="00D136F7">
        <w:rPr>
          <w:b/>
          <w:snapToGrid w:val="0"/>
        </w:rPr>
        <w:t>Penalties</w:t>
      </w:r>
    </w:p>
    <w:p w14:paraId="73B4EBD3" w14:textId="77777777" w:rsidR="00AA016E" w:rsidRPr="00D136F7" w:rsidRDefault="00AA016E" w:rsidP="00347837">
      <w:pPr>
        <w:numPr>
          <w:ilvl w:val="0"/>
          <w:numId w:val="21"/>
        </w:numPr>
        <w:jc w:val="both"/>
        <w:rPr>
          <w:b/>
          <w:snapToGrid w:val="0"/>
        </w:rPr>
      </w:pPr>
      <w:r w:rsidRPr="00D136F7">
        <w:rPr>
          <w:b/>
          <w:snapToGrid w:val="0"/>
        </w:rPr>
        <w:t>Termination for default</w:t>
      </w:r>
    </w:p>
    <w:p w14:paraId="7EC7EFEA" w14:textId="77777777" w:rsidR="00AA016E" w:rsidRPr="00D136F7" w:rsidRDefault="00AA016E" w:rsidP="00347837">
      <w:pPr>
        <w:numPr>
          <w:ilvl w:val="0"/>
          <w:numId w:val="21"/>
        </w:numPr>
        <w:jc w:val="both"/>
        <w:rPr>
          <w:b/>
          <w:snapToGrid w:val="0"/>
        </w:rPr>
      </w:pPr>
      <w:r w:rsidRPr="00D136F7">
        <w:rPr>
          <w:b/>
          <w:snapToGrid w:val="0"/>
        </w:rPr>
        <w:t>Dumping and countervailing duties</w:t>
      </w:r>
    </w:p>
    <w:p w14:paraId="574BE45C" w14:textId="77777777" w:rsidR="00AA016E" w:rsidRPr="00D136F7" w:rsidRDefault="00AA016E" w:rsidP="00347837">
      <w:pPr>
        <w:numPr>
          <w:ilvl w:val="0"/>
          <w:numId w:val="21"/>
        </w:numPr>
        <w:jc w:val="both"/>
        <w:rPr>
          <w:b/>
          <w:snapToGrid w:val="0"/>
        </w:rPr>
      </w:pPr>
      <w:r w:rsidRPr="00D136F7">
        <w:rPr>
          <w:b/>
          <w:snapToGrid w:val="0"/>
        </w:rPr>
        <w:t>Force Majeure</w:t>
      </w:r>
    </w:p>
    <w:p w14:paraId="15847D1C" w14:textId="77777777" w:rsidR="00AA016E" w:rsidRPr="00D136F7" w:rsidRDefault="00AA016E" w:rsidP="00347837">
      <w:pPr>
        <w:numPr>
          <w:ilvl w:val="0"/>
          <w:numId w:val="21"/>
        </w:numPr>
        <w:jc w:val="both"/>
        <w:rPr>
          <w:b/>
          <w:snapToGrid w:val="0"/>
        </w:rPr>
      </w:pPr>
      <w:r w:rsidRPr="00D136F7">
        <w:rPr>
          <w:b/>
          <w:snapToGrid w:val="0"/>
        </w:rPr>
        <w:t>Termination for insolvency</w:t>
      </w:r>
    </w:p>
    <w:p w14:paraId="16C04CED" w14:textId="77777777" w:rsidR="00AA016E" w:rsidRPr="00D136F7" w:rsidRDefault="00AA016E" w:rsidP="00347837">
      <w:pPr>
        <w:numPr>
          <w:ilvl w:val="0"/>
          <w:numId w:val="21"/>
        </w:numPr>
        <w:jc w:val="both"/>
        <w:rPr>
          <w:b/>
          <w:snapToGrid w:val="0"/>
        </w:rPr>
      </w:pPr>
      <w:r w:rsidRPr="00D136F7">
        <w:rPr>
          <w:b/>
          <w:snapToGrid w:val="0"/>
        </w:rPr>
        <w:t>Settlement of disputes</w:t>
      </w:r>
    </w:p>
    <w:p w14:paraId="6A53EAF3" w14:textId="77777777" w:rsidR="00AA016E" w:rsidRPr="00D136F7" w:rsidRDefault="00AA016E" w:rsidP="00347837">
      <w:pPr>
        <w:numPr>
          <w:ilvl w:val="0"/>
          <w:numId w:val="21"/>
        </w:numPr>
        <w:jc w:val="both"/>
        <w:rPr>
          <w:b/>
          <w:snapToGrid w:val="0"/>
        </w:rPr>
      </w:pPr>
      <w:r w:rsidRPr="00D136F7">
        <w:rPr>
          <w:b/>
          <w:snapToGrid w:val="0"/>
        </w:rPr>
        <w:t>Limitation of liability</w:t>
      </w:r>
    </w:p>
    <w:p w14:paraId="306957BA" w14:textId="77777777" w:rsidR="00AA016E" w:rsidRPr="00D136F7" w:rsidRDefault="00AA016E" w:rsidP="00347837">
      <w:pPr>
        <w:numPr>
          <w:ilvl w:val="0"/>
          <w:numId w:val="21"/>
        </w:numPr>
        <w:jc w:val="both"/>
        <w:rPr>
          <w:b/>
          <w:snapToGrid w:val="0"/>
        </w:rPr>
      </w:pPr>
      <w:r w:rsidRPr="00D136F7">
        <w:rPr>
          <w:b/>
          <w:snapToGrid w:val="0"/>
        </w:rPr>
        <w:t>Governing language</w:t>
      </w:r>
    </w:p>
    <w:p w14:paraId="5457402E" w14:textId="77777777" w:rsidR="00AA016E" w:rsidRPr="00D136F7" w:rsidRDefault="00AA016E" w:rsidP="00347837">
      <w:pPr>
        <w:numPr>
          <w:ilvl w:val="0"/>
          <w:numId w:val="21"/>
        </w:numPr>
        <w:jc w:val="both"/>
        <w:rPr>
          <w:b/>
          <w:snapToGrid w:val="0"/>
        </w:rPr>
      </w:pPr>
      <w:r w:rsidRPr="00D136F7">
        <w:rPr>
          <w:b/>
          <w:snapToGrid w:val="0"/>
        </w:rPr>
        <w:t>Applicable law</w:t>
      </w:r>
    </w:p>
    <w:p w14:paraId="3245F4BC" w14:textId="77777777" w:rsidR="00AA016E" w:rsidRPr="00D136F7" w:rsidRDefault="00AA016E" w:rsidP="00347837">
      <w:pPr>
        <w:numPr>
          <w:ilvl w:val="0"/>
          <w:numId w:val="21"/>
        </w:numPr>
        <w:jc w:val="both"/>
        <w:rPr>
          <w:b/>
          <w:snapToGrid w:val="0"/>
        </w:rPr>
      </w:pPr>
      <w:r w:rsidRPr="00D136F7">
        <w:rPr>
          <w:b/>
          <w:snapToGrid w:val="0"/>
        </w:rPr>
        <w:t>Notices</w:t>
      </w:r>
    </w:p>
    <w:p w14:paraId="40CAA9D6" w14:textId="77777777" w:rsidR="00AA016E" w:rsidRPr="00D136F7" w:rsidRDefault="00AA016E" w:rsidP="00347837">
      <w:pPr>
        <w:numPr>
          <w:ilvl w:val="0"/>
          <w:numId w:val="21"/>
        </w:numPr>
        <w:jc w:val="both"/>
        <w:rPr>
          <w:b/>
          <w:snapToGrid w:val="0"/>
        </w:rPr>
      </w:pPr>
      <w:r w:rsidRPr="00D136F7">
        <w:rPr>
          <w:b/>
          <w:snapToGrid w:val="0"/>
        </w:rPr>
        <w:t>Taxes and duties</w:t>
      </w:r>
    </w:p>
    <w:p w14:paraId="39E252E8" w14:textId="77777777" w:rsidR="00AA016E" w:rsidRPr="00D136F7" w:rsidRDefault="00AA016E" w:rsidP="00347837">
      <w:pPr>
        <w:numPr>
          <w:ilvl w:val="0"/>
          <w:numId w:val="21"/>
        </w:numPr>
        <w:jc w:val="both"/>
        <w:rPr>
          <w:b/>
          <w:snapToGrid w:val="0"/>
        </w:rPr>
      </w:pPr>
      <w:r w:rsidRPr="00D136F7">
        <w:rPr>
          <w:b/>
          <w:snapToGrid w:val="0"/>
        </w:rPr>
        <w:t>National Industrial Participation Programme (NIPP)</w:t>
      </w:r>
    </w:p>
    <w:p w14:paraId="3A9351CB" w14:textId="77777777" w:rsidR="00AA016E" w:rsidRPr="00D136F7" w:rsidRDefault="00AA016E" w:rsidP="00347837">
      <w:pPr>
        <w:numPr>
          <w:ilvl w:val="0"/>
          <w:numId w:val="21"/>
        </w:numPr>
        <w:jc w:val="both"/>
        <w:rPr>
          <w:b/>
          <w:snapToGrid w:val="0"/>
        </w:rPr>
      </w:pPr>
      <w:r w:rsidRPr="00D136F7">
        <w:rPr>
          <w:b/>
          <w:snapToGrid w:val="0"/>
        </w:rPr>
        <w:lastRenderedPageBreak/>
        <w:t>Prohibition of restrictive practices</w:t>
      </w:r>
    </w:p>
    <w:p w14:paraId="40B5A579" w14:textId="77777777" w:rsidR="00AA016E" w:rsidRPr="00D136F7" w:rsidRDefault="00AA016E" w:rsidP="00AA016E">
      <w:pPr>
        <w:autoSpaceDE w:val="0"/>
        <w:autoSpaceDN w:val="0"/>
        <w:adjustRightInd w:val="0"/>
        <w:rPr>
          <w:sz w:val="24"/>
        </w:rPr>
      </w:pPr>
    </w:p>
    <w:p w14:paraId="1399ECCD" w14:textId="77777777" w:rsidR="00AA016E" w:rsidRPr="00D136F7" w:rsidRDefault="00AA016E" w:rsidP="00AA016E">
      <w:pPr>
        <w:autoSpaceDE w:val="0"/>
        <w:autoSpaceDN w:val="0"/>
        <w:adjustRightInd w:val="0"/>
        <w:rPr>
          <w:sz w:val="24"/>
        </w:rPr>
      </w:pPr>
    </w:p>
    <w:p w14:paraId="131E1FC9" w14:textId="77777777" w:rsidR="00AA016E" w:rsidRPr="00D136F7" w:rsidRDefault="00AA016E" w:rsidP="00AA016E">
      <w:pPr>
        <w:autoSpaceDE w:val="0"/>
        <w:autoSpaceDN w:val="0"/>
        <w:adjustRightInd w:val="0"/>
        <w:rPr>
          <w:sz w:val="24"/>
        </w:rPr>
      </w:pPr>
    </w:p>
    <w:p w14:paraId="05B6150D" w14:textId="77777777" w:rsidR="00AA016E" w:rsidRPr="00D136F7" w:rsidRDefault="00AA016E" w:rsidP="00AA016E">
      <w:pPr>
        <w:autoSpaceDE w:val="0"/>
        <w:autoSpaceDN w:val="0"/>
        <w:adjustRightInd w:val="0"/>
        <w:rPr>
          <w:sz w:val="24"/>
        </w:rPr>
      </w:pPr>
    </w:p>
    <w:p w14:paraId="35523B96" w14:textId="77777777" w:rsidR="00AA016E" w:rsidRPr="00D136F7" w:rsidRDefault="00AA016E" w:rsidP="00AA016E">
      <w:pPr>
        <w:autoSpaceDE w:val="0"/>
        <w:autoSpaceDN w:val="0"/>
        <w:adjustRightInd w:val="0"/>
        <w:rPr>
          <w:sz w:val="24"/>
        </w:rPr>
      </w:pPr>
    </w:p>
    <w:p w14:paraId="56A41449" w14:textId="65CCFC6F" w:rsidR="00AA016E" w:rsidRPr="00D136F7" w:rsidRDefault="00AA016E" w:rsidP="00AA016E">
      <w:pPr>
        <w:autoSpaceDE w:val="0"/>
        <w:autoSpaceDN w:val="0"/>
        <w:adjustRightInd w:val="0"/>
        <w:rPr>
          <w:sz w:val="24"/>
        </w:rPr>
      </w:pP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p>
    <w:p w14:paraId="6FAB0E81" w14:textId="77777777" w:rsidR="00AA016E" w:rsidRPr="00D136F7" w:rsidRDefault="00AA016E" w:rsidP="00AA016E">
      <w:pPr>
        <w:autoSpaceDE w:val="0"/>
        <w:autoSpaceDN w:val="0"/>
        <w:adjustRightInd w:val="0"/>
        <w:rPr>
          <w:b/>
          <w:bCs/>
        </w:rPr>
      </w:pPr>
      <w:r w:rsidRPr="00D136F7">
        <w:rPr>
          <w:b/>
          <w:bCs/>
        </w:rPr>
        <w:t>General Conditions of Contract</w:t>
      </w:r>
    </w:p>
    <w:p w14:paraId="105870D7" w14:textId="77777777" w:rsidR="00AA016E" w:rsidRPr="00D136F7" w:rsidRDefault="00AA016E" w:rsidP="00AA016E">
      <w:pPr>
        <w:autoSpaceDE w:val="0"/>
        <w:autoSpaceDN w:val="0"/>
        <w:adjustRightInd w:val="0"/>
        <w:rPr>
          <w:b/>
          <w:bCs/>
        </w:rPr>
      </w:pPr>
    </w:p>
    <w:p w14:paraId="2BED92E4" w14:textId="77777777" w:rsidR="00AA016E" w:rsidRPr="00D136F7" w:rsidRDefault="00AA016E" w:rsidP="00347837">
      <w:pPr>
        <w:numPr>
          <w:ilvl w:val="0"/>
          <w:numId w:val="22"/>
        </w:numPr>
        <w:jc w:val="both"/>
        <w:rPr>
          <w:b/>
          <w:snapToGrid w:val="0"/>
        </w:rPr>
      </w:pPr>
      <w:r w:rsidRPr="00D136F7">
        <w:rPr>
          <w:b/>
          <w:snapToGrid w:val="0"/>
        </w:rPr>
        <w:t>Definitions</w:t>
      </w:r>
    </w:p>
    <w:p w14:paraId="542903CD" w14:textId="77777777" w:rsidR="00AA016E" w:rsidRPr="00D136F7" w:rsidRDefault="00AA016E" w:rsidP="00AA016E">
      <w:pPr>
        <w:autoSpaceDE w:val="0"/>
        <w:autoSpaceDN w:val="0"/>
        <w:adjustRightInd w:val="0"/>
        <w:rPr>
          <w:sz w:val="22"/>
          <w:szCs w:val="22"/>
        </w:rPr>
      </w:pPr>
      <w:r w:rsidRPr="00D136F7">
        <w:rPr>
          <w:sz w:val="22"/>
          <w:szCs w:val="22"/>
        </w:rPr>
        <w:t xml:space="preserve">1. </w:t>
      </w:r>
      <w:r w:rsidRPr="00D136F7">
        <w:t>The following terms shall be interpreted as indicated:</w:t>
      </w:r>
    </w:p>
    <w:p w14:paraId="4483BA8C" w14:textId="77777777" w:rsidR="00AA016E" w:rsidRPr="00D136F7" w:rsidRDefault="00AA016E" w:rsidP="00347837">
      <w:pPr>
        <w:numPr>
          <w:ilvl w:val="1"/>
          <w:numId w:val="23"/>
        </w:numPr>
        <w:jc w:val="both"/>
        <w:rPr>
          <w:snapToGrid w:val="0"/>
        </w:rPr>
      </w:pPr>
      <w:r w:rsidRPr="00D136F7">
        <w:rPr>
          <w:b/>
          <w:snapToGrid w:val="0"/>
        </w:rPr>
        <w:t>“Closing time”</w:t>
      </w:r>
      <w:r w:rsidRPr="00D136F7">
        <w:rPr>
          <w:snapToGrid w:val="0"/>
        </w:rPr>
        <w:t xml:space="preserve"> means the date and hour specified in the bidding documents for the receipt of bids.</w:t>
      </w:r>
    </w:p>
    <w:p w14:paraId="0C9855FE" w14:textId="77777777" w:rsidR="00AA016E" w:rsidRPr="00D136F7" w:rsidRDefault="00AA016E" w:rsidP="00AA016E">
      <w:pPr>
        <w:autoSpaceDE w:val="0"/>
        <w:autoSpaceDN w:val="0"/>
        <w:adjustRightInd w:val="0"/>
      </w:pPr>
    </w:p>
    <w:p w14:paraId="4B27AF8A" w14:textId="77777777" w:rsidR="00AA016E" w:rsidRPr="00D136F7" w:rsidRDefault="00AA016E" w:rsidP="00347837">
      <w:pPr>
        <w:numPr>
          <w:ilvl w:val="1"/>
          <w:numId w:val="23"/>
        </w:numPr>
        <w:jc w:val="both"/>
        <w:rPr>
          <w:snapToGrid w:val="0"/>
        </w:rPr>
      </w:pPr>
      <w:r w:rsidRPr="00D136F7">
        <w:rPr>
          <w:b/>
          <w:snapToGrid w:val="0"/>
        </w:rPr>
        <w:t>“Contract”</w:t>
      </w:r>
      <w:r w:rsidRPr="00D136F7">
        <w:rPr>
          <w:snapToGrid w:val="0"/>
        </w:rPr>
        <w:t xml:space="preserve"> means the written agreement entered into between the purchaser and the supplier, as recorded in the contract form signed by the parties, including all attachments and appendices thereto and all documents incorporated by reference therein.</w:t>
      </w:r>
    </w:p>
    <w:p w14:paraId="4C8618CC" w14:textId="77777777" w:rsidR="00AA016E" w:rsidRPr="00D136F7" w:rsidRDefault="00AA016E" w:rsidP="00AA016E">
      <w:pPr>
        <w:rPr>
          <w:snapToGrid w:val="0"/>
        </w:rPr>
      </w:pPr>
    </w:p>
    <w:p w14:paraId="4F7237E1" w14:textId="77777777" w:rsidR="00AA016E" w:rsidRPr="00D136F7" w:rsidRDefault="00AA016E" w:rsidP="00347837">
      <w:pPr>
        <w:numPr>
          <w:ilvl w:val="1"/>
          <w:numId w:val="23"/>
        </w:numPr>
        <w:jc w:val="both"/>
        <w:rPr>
          <w:snapToGrid w:val="0"/>
        </w:rPr>
      </w:pPr>
      <w:r w:rsidRPr="00D136F7">
        <w:rPr>
          <w:b/>
          <w:snapToGrid w:val="0"/>
        </w:rPr>
        <w:t>“Contract price”</w:t>
      </w:r>
      <w:r w:rsidRPr="00D136F7">
        <w:rPr>
          <w:snapToGrid w:val="0"/>
        </w:rPr>
        <w:t xml:space="preserve"> means the price payable to the supplier under the contract for the full and proper performance of his contractual obligations.</w:t>
      </w:r>
    </w:p>
    <w:p w14:paraId="6BD6908C" w14:textId="77777777" w:rsidR="00AA016E" w:rsidRPr="00D136F7" w:rsidRDefault="00AA016E" w:rsidP="00AA016E">
      <w:pPr>
        <w:autoSpaceDE w:val="0"/>
        <w:autoSpaceDN w:val="0"/>
        <w:adjustRightInd w:val="0"/>
      </w:pPr>
    </w:p>
    <w:p w14:paraId="21743496" w14:textId="77777777" w:rsidR="00AA016E" w:rsidRPr="00D136F7" w:rsidRDefault="00AA016E" w:rsidP="00347837">
      <w:pPr>
        <w:numPr>
          <w:ilvl w:val="1"/>
          <w:numId w:val="23"/>
        </w:numPr>
        <w:jc w:val="both"/>
        <w:rPr>
          <w:snapToGrid w:val="0"/>
        </w:rPr>
      </w:pPr>
      <w:r w:rsidRPr="00D136F7">
        <w:rPr>
          <w:b/>
          <w:snapToGrid w:val="0"/>
        </w:rPr>
        <w:t>“Corrupt practice”</w:t>
      </w:r>
      <w:r w:rsidRPr="00D136F7">
        <w:rPr>
          <w:snapToGrid w:val="0"/>
        </w:rPr>
        <w:t xml:space="preserve"> means the offering, giving, receiving, or soliciting of any thing of value to influence the action of a public official in the procurement process or in contract execution.</w:t>
      </w:r>
    </w:p>
    <w:p w14:paraId="02121D5C" w14:textId="77777777" w:rsidR="00AA016E" w:rsidRPr="00D136F7" w:rsidRDefault="00AA016E" w:rsidP="00AA016E">
      <w:pPr>
        <w:rPr>
          <w:snapToGrid w:val="0"/>
        </w:rPr>
      </w:pPr>
    </w:p>
    <w:p w14:paraId="0BFD151D" w14:textId="77777777" w:rsidR="00AA016E" w:rsidRPr="00D136F7" w:rsidRDefault="00AA016E" w:rsidP="00347837">
      <w:pPr>
        <w:numPr>
          <w:ilvl w:val="1"/>
          <w:numId w:val="23"/>
        </w:numPr>
        <w:jc w:val="both"/>
        <w:rPr>
          <w:snapToGrid w:val="0"/>
        </w:rPr>
      </w:pPr>
      <w:r w:rsidRPr="00D136F7">
        <w:rPr>
          <w:b/>
          <w:snapToGrid w:val="0"/>
        </w:rPr>
        <w:t>"Countervailing duties"</w:t>
      </w:r>
      <w:r w:rsidRPr="00D136F7">
        <w:rPr>
          <w:snapToGrid w:val="0"/>
        </w:rPr>
        <w:t xml:space="preserve"> are imposed in cases where an enterprise abroad is subsidized by its government and encouraged to market its products internationally.</w:t>
      </w:r>
    </w:p>
    <w:p w14:paraId="071F9FFB" w14:textId="77777777" w:rsidR="00AA016E" w:rsidRPr="00D136F7" w:rsidRDefault="00AA016E" w:rsidP="00AA016E">
      <w:pPr>
        <w:rPr>
          <w:snapToGrid w:val="0"/>
        </w:rPr>
      </w:pPr>
    </w:p>
    <w:p w14:paraId="63490B42" w14:textId="77777777" w:rsidR="00AA016E" w:rsidRPr="00D136F7" w:rsidRDefault="00AA016E" w:rsidP="00347837">
      <w:pPr>
        <w:numPr>
          <w:ilvl w:val="1"/>
          <w:numId w:val="23"/>
        </w:numPr>
        <w:jc w:val="both"/>
        <w:rPr>
          <w:snapToGrid w:val="0"/>
        </w:rPr>
      </w:pPr>
      <w:r w:rsidRPr="00D136F7">
        <w:rPr>
          <w:b/>
          <w:snapToGrid w:val="0"/>
        </w:rPr>
        <w:t>“Country of origin”</w:t>
      </w:r>
      <w:r w:rsidRPr="00D136F7">
        <w:rPr>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441BE92" w14:textId="77777777" w:rsidR="00AA016E" w:rsidRPr="00D136F7" w:rsidRDefault="00AA016E" w:rsidP="00AA016E">
      <w:pPr>
        <w:rPr>
          <w:snapToGrid w:val="0"/>
        </w:rPr>
      </w:pPr>
    </w:p>
    <w:p w14:paraId="6938A095" w14:textId="77777777" w:rsidR="00AA016E" w:rsidRPr="00D136F7" w:rsidRDefault="00AA016E" w:rsidP="00347837">
      <w:pPr>
        <w:numPr>
          <w:ilvl w:val="1"/>
          <w:numId w:val="23"/>
        </w:numPr>
        <w:jc w:val="both"/>
        <w:rPr>
          <w:snapToGrid w:val="0"/>
        </w:rPr>
      </w:pPr>
      <w:r w:rsidRPr="00D136F7">
        <w:rPr>
          <w:b/>
          <w:snapToGrid w:val="0"/>
        </w:rPr>
        <w:t>“Day”</w:t>
      </w:r>
      <w:r w:rsidRPr="00D136F7">
        <w:rPr>
          <w:snapToGrid w:val="0"/>
        </w:rPr>
        <w:t xml:space="preserve"> means calendar day.</w:t>
      </w:r>
    </w:p>
    <w:p w14:paraId="3C756126" w14:textId="77777777" w:rsidR="00AA016E" w:rsidRPr="00D136F7" w:rsidRDefault="00AA016E" w:rsidP="00AA016E">
      <w:pPr>
        <w:rPr>
          <w:snapToGrid w:val="0"/>
        </w:rPr>
      </w:pPr>
    </w:p>
    <w:p w14:paraId="7E1CD3A8" w14:textId="77777777" w:rsidR="00AA016E" w:rsidRPr="00D136F7" w:rsidRDefault="00AA016E" w:rsidP="00347837">
      <w:pPr>
        <w:numPr>
          <w:ilvl w:val="1"/>
          <w:numId w:val="23"/>
        </w:numPr>
        <w:jc w:val="both"/>
        <w:rPr>
          <w:snapToGrid w:val="0"/>
        </w:rPr>
      </w:pPr>
      <w:r w:rsidRPr="00D136F7">
        <w:rPr>
          <w:b/>
          <w:snapToGrid w:val="0"/>
        </w:rPr>
        <w:t>“Delivery”</w:t>
      </w:r>
      <w:r w:rsidRPr="00D136F7">
        <w:rPr>
          <w:snapToGrid w:val="0"/>
        </w:rPr>
        <w:t xml:space="preserve"> means delivery in compliance of the conditions of the contract or order.</w:t>
      </w:r>
    </w:p>
    <w:p w14:paraId="32F0C09A" w14:textId="77777777" w:rsidR="00AA016E" w:rsidRPr="00D136F7" w:rsidRDefault="00AA016E" w:rsidP="00AA016E">
      <w:pPr>
        <w:rPr>
          <w:snapToGrid w:val="0"/>
        </w:rPr>
      </w:pPr>
    </w:p>
    <w:p w14:paraId="5919B56D" w14:textId="77777777" w:rsidR="00AA016E" w:rsidRPr="00D136F7" w:rsidRDefault="00AA016E" w:rsidP="00347837">
      <w:pPr>
        <w:numPr>
          <w:ilvl w:val="1"/>
          <w:numId w:val="23"/>
        </w:numPr>
        <w:jc w:val="both"/>
        <w:rPr>
          <w:snapToGrid w:val="0"/>
        </w:rPr>
      </w:pPr>
      <w:r w:rsidRPr="00D136F7">
        <w:rPr>
          <w:b/>
          <w:snapToGrid w:val="0"/>
        </w:rPr>
        <w:t>“Delivery ex stock”</w:t>
      </w:r>
      <w:r w:rsidRPr="00D136F7">
        <w:rPr>
          <w:snapToGrid w:val="0"/>
        </w:rPr>
        <w:t xml:space="preserve"> means immediate delivery directly from stock actually on hand.</w:t>
      </w:r>
    </w:p>
    <w:p w14:paraId="4A51FC80" w14:textId="77777777" w:rsidR="00AA016E" w:rsidRPr="00D136F7" w:rsidRDefault="00AA016E" w:rsidP="00AA016E">
      <w:pPr>
        <w:rPr>
          <w:snapToGrid w:val="0"/>
        </w:rPr>
      </w:pPr>
    </w:p>
    <w:p w14:paraId="4650958A" w14:textId="77777777" w:rsidR="00AA016E" w:rsidRPr="00D136F7" w:rsidRDefault="00AA016E" w:rsidP="00347837">
      <w:pPr>
        <w:numPr>
          <w:ilvl w:val="1"/>
          <w:numId w:val="23"/>
        </w:numPr>
        <w:jc w:val="both"/>
        <w:rPr>
          <w:snapToGrid w:val="0"/>
        </w:rPr>
      </w:pPr>
      <w:r w:rsidRPr="00D136F7">
        <w:rPr>
          <w:b/>
          <w:snapToGrid w:val="0"/>
        </w:rPr>
        <w:t>“Delivery into consignees store or to his site”</w:t>
      </w:r>
      <w:r w:rsidRPr="00D136F7">
        <w:rPr>
          <w:snapToGrid w:val="0"/>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C859D36" w14:textId="77777777" w:rsidR="00AA016E" w:rsidRPr="00D136F7" w:rsidRDefault="00AA016E" w:rsidP="00AA016E">
      <w:pPr>
        <w:rPr>
          <w:snapToGrid w:val="0"/>
        </w:rPr>
      </w:pPr>
    </w:p>
    <w:p w14:paraId="4CECDE6F" w14:textId="77777777" w:rsidR="00AA016E" w:rsidRPr="00D136F7" w:rsidRDefault="00AA016E" w:rsidP="00347837">
      <w:pPr>
        <w:numPr>
          <w:ilvl w:val="1"/>
          <w:numId w:val="23"/>
        </w:numPr>
        <w:jc w:val="both"/>
        <w:rPr>
          <w:snapToGrid w:val="0"/>
        </w:rPr>
      </w:pPr>
      <w:r w:rsidRPr="00D136F7">
        <w:rPr>
          <w:b/>
          <w:snapToGrid w:val="0"/>
        </w:rPr>
        <w:t>"Dumping"</w:t>
      </w:r>
      <w:r w:rsidRPr="00D136F7">
        <w:rPr>
          <w:snapToGrid w:val="0"/>
        </w:rPr>
        <w:t xml:space="preserve"> occurs when a private enterprise abroad market its goods on own initiative in the RSA at lower prices than that of the country of origin and which have the potential to harm the local industries in the RSA.</w:t>
      </w:r>
    </w:p>
    <w:p w14:paraId="361E1C8B" w14:textId="77777777" w:rsidR="00AA016E" w:rsidRPr="00D136F7" w:rsidRDefault="00AA016E" w:rsidP="00AA016E">
      <w:pPr>
        <w:rPr>
          <w:snapToGrid w:val="0"/>
        </w:rPr>
      </w:pPr>
    </w:p>
    <w:p w14:paraId="3C39E0A1" w14:textId="77777777" w:rsidR="00AA016E" w:rsidRPr="00D136F7" w:rsidRDefault="00AA016E" w:rsidP="00347837">
      <w:pPr>
        <w:numPr>
          <w:ilvl w:val="1"/>
          <w:numId w:val="23"/>
        </w:numPr>
        <w:jc w:val="both"/>
        <w:rPr>
          <w:snapToGrid w:val="0"/>
        </w:rPr>
      </w:pPr>
      <w:r w:rsidRPr="00D136F7">
        <w:rPr>
          <w:b/>
          <w:snapToGrid w:val="0"/>
        </w:rPr>
        <w:t>”Force majeure”</w:t>
      </w:r>
      <w:r w:rsidRPr="00D136F7">
        <w:rPr>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36B5C0E" w14:textId="77777777" w:rsidR="00AA016E" w:rsidRPr="00D136F7" w:rsidRDefault="00AA016E" w:rsidP="00AA016E">
      <w:pPr>
        <w:rPr>
          <w:snapToGrid w:val="0"/>
        </w:rPr>
      </w:pPr>
    </w:p>
    <w:p w14:paraId="18B73737" w14:textId="77777777" w:rsidR="00AA016E" w:rsidRPr="00D136F7" w:rsidRDefault="00AA016E" w:rsidP="00347837">
      <w:pPr>
        <w:numPr>
          <w:ilvl w:val="1"/>
          <w:numId w:val="23"/>
        </w:numPr>
        <w:jc w:val="both"/>
        <w:rPr>
          <w:snapToGrid w:val="0"/>
        </w:rPr>
      </w:pPr>
      <w:r w:rsidRPr="00D136F7">
        <w:rPr>
          <w:b/>
          <w:snapToGrid w:val="0"/>
        </w:rPr>
        <w:t>“Fraudulent practice”</w:t>
      </w:r>
      <w:r w:rsidRPr="00D136F7">
        <w:rPr>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CE0050" w14:textId="77777777" w:rsidR="00AA016E" w:rsidRPr="00D136F7" w:rsidRDefault="00AA016E" w:rsidP="00AA016E">
      <w:pPr>
        <w:rPr>
          <w:snapToGrid w:val="0"/>
        </w:rPr>
      </w:pPr>
    </w:p>
    <w:p w14:paraId="44EED3E8" w14:textId="77777777" w:rsidR="00AA016E" w:rsidRPr="00D136F7" w:rsidRDefault="00AA016E" w:rsidP="00347837">
      <w:pPr>
        <w:numPr>
          <w:ilvl w:val="1"/>
          <w:numId w:val="23"/>
        </w:numPr>
        <w:jc w:val="both"/>
        <w:rPr>
          <w:snapToGrid w:val="0"/>
        </w:rPr>
      </w:pPr>
      <w:r w:rsidRPr="00D136F7">
        <w:rPr>
          <w:b/>
          <w:snapToGrid w:val="0"/>
        </w:rPr>
        <w:t>“GCC”</w:t>
      </w:r>
      <w:r w:rsidRPr="00D136F7">
        <w:rPr>
          <w:snapToGrid w:val="0"/>
        </w:rPr>
        <w:t xml:space="preserve"> means the General Conditions of Contract.</w:t>
      </w:r>
    </w:p>
    <w:p w14:paraId="194432C4" w14:textId="77777777" w:rsidR="00AA016E" w:rsidRPr="00D136F7" w:rsidRDefault="00AA016E" w:rsidP="00AA016E">
      <w:pPr>
        <w:rPr>
          <w:snapToGrid w:val="0"/>
        </w:rPr>
      </w:pPr>
    </w:p>
    <w:p w14:paraId="685C479E" w14:textId="77777777" w:rsidR="00AA016E" w:rsidRPr="00D136F7" w:rsidRDefault="00AA016E" w:rsidP="00347837">
      <w:pPr>
        <w:numPr>
          <w:ilvl w:val="1"/>
          <w:numId w:val="23"/>
        </w:numPr>
        <w:jc w:val="both"/>
        <w:rPr>
          <w:snapToGrid w:val="0"/>
        </w:rPr>
      </w:pPr>
      <w:r w:rsidRPr="00D136F7">
        <w:rPr>
          <w:b/>
          <w:snapToGrid w:val="0"/>
        </w:rPr>
        <w:t>“Goods”</w:t>
      </w:r>
      <w:r w:rsidRPr="00D136F7">
        <w:rPr>
          <w:snapToGrid w:val="0"/>
        </w:rPr>
        <w:t xml:space="preserve"> means all of the equipment, machinery, and/or other materials that the supplier is required to supply to the purchaser under the contract.</w:t>
      </w:r>
    </w:p>
    <w:p w14:paraId="37345E01" w14:textId="77777777" w:rsidR="00AA016E" w:rsidRPr="00D136F7" w:rsidRDefault="00AA016E" w:rsidP="00AA016E">
      <w:pPr>
        <w:rPr>
          <w:snapToGrid w:val="0"/>
        </w:rPr>
      </w:pPr>
    </w:p>
    <w:p w14:paraId="6F070B86" w14:textId="77777777" w:rsidR="00AA016E" w:rsidRPr="00D136F7" w:rsidRDefault="00AA016E" w:rsidP="00347837">
      <w:pPr>
        <w:numPr>
          <w:ilvl w:val="1"/>
          <w:numId w:val="23"/>
        </w:numPr>
        <w:jc w:val="both"/>
        <w:rPr>
          <w:snapToGrid w:val="0"/>
        </w:rPr>
      </w:pPr>
      <w:r w:rsidRPr="00D136F7">
        <w:rPr>
          <w:b/>
          <w:snapToGrid w:val="0"/>
        </w:rPr>
        <w:t>“Imported content”</w:t>
      </w:r>
      <w:r w:rsidRPr="00D136F7">
        <w:rPr>
          <w:snapToGrid w:val="0"/>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521899" w14:textId="77777777" w:rsidR="00AA016E" w:rsidRPr="00D136F7" w:rsidRDefault="00AA016E" w:rsidP="00AA016E">
      <w:pPr>
        <w:rPr>
          <w:snapToGrid w:val="0"/>
        </w:rPr>
      </w:pPr>
    </w:p>
    <w:p w14:paraId="7486AEC6" w14:textId="77777777" w:rsidR="00AA016E" w:rsidRPr="00D136F7" w:rsidRDefault="00AA016E" w:rsidP="00347837">
      <w:pPr>
        <w:numPr>
          <w:ilvl w:val="1"/>
          <w:numId w:val="23"/>
        </w:numPr>
        <w:jc w:val="both"/>
        <w:rPr>
          <w:snapToGrid w:val="0"/>
        </w:rPr>
      </w:pPr>
      <w:r w:rsidRPr="00D136F7">
        <w:rPr>
          <w:b/>
          <w:snapToGrid w:val="0"/>
        </w:rPr>
        <w:t>“Local content”</w:t>
      </w:r>
      <w:r w:rsidRPr="00D136F7">
        <w:rPr>
          <w:snapToGrid w:val="0"/>
        </w:rPr>
        <w:t xml:space="preserve"> means that portion of the bidding price which is not included in the imported content provided that local manufacture does take place.</w:t>
      </w:r>
    </w:p>
    <w:p w14:paraId="6DEBD23F" w14:textId="77777777" w:rsidR="00AA016E" w:rsidRPr="00D136F7" w:rsidRDefault="00AA016E" w:rsidP="00AA016E">
      <w:pPr>
        <w:rPr>
          <w:snapToGrid w:val="0"/>
        </w:rPr>
      </w:pPr>
    </w:p>
    <w:p w14:paraId="0AED9F85" w14:textId="77777777" w:rsidR="00AA016E" w:rsidRPr="00D136F7" w:rsidRDefault="00AA016E" w:rsidP="00347837">
      <w:pPr>
        <w:numPr>
          <w:ilvl w:val="1"/>
          <w:numId w:val="23"/>
        </w:numPr>
        <w:jc w:val="both"/>
        <w:rPr>
          <w:snapToGrid w:val="0"/>
        </w:rPr>
      </w:pPr>
      <w:r w:rsidRPr="00D136F7">
        <w:rPr>
          <w:b/>
          <w:snapToGrid w:val="0"/>
        </w:rPr>
        <w:t>“Manufacture”</w:t>
      </w:r>
      <w:r w:rsidRPr="00D136F7">
        <w:rPr>
          <w:snapToGrid w:val="0"/>
        </w:rPr>
        <w:t xml:space="preserve"> means the production of products in a factory using labour, materials, components and machinery and includes other related value-adding activities.</w:t>
      </w:r>
    </w:p>
    <w:p w14:paraId="590D62B1" w14:textId="77777777" w:rsidR="00AA016E" w:rsidRPr="00D136F7" w:rsidRDefault="00AA016E" w:rsidP="00AA016E">
      <w:pPr>
        <w:rPr>
          <w:snapToGrid w:val="0"/>
        </w:rPr>
      </w:pPr>
    </w:p>
    <w:p w14:paraId="71901509" w14:textId="77777777" w:rsidR="00AA016E" w:rsidRPr="00D136F7" w:rsidRDefault="00AA016E" w:rsidP="00347837">
      <w:pPr>
        <w:numPr>
          <w:ilvl w:val="1"/>
          <w:numId w:val="23"/>
        </w:numPr>
        <w:jc w:val="both"/>
        <w:rPr>
          <w:snapToGrid w:val="0"/>
        </w:rPr>
      </w:pPr>
      <w:r w:rsidRPr="00D136F7">
        <w:rPr>
          <w:b/>
          <w:snapToGrid w:val="0"/>
        </w:rPr>
        <w:t>“Order”</w:t>
      </w:r>
      <w:r w:rsidRPr="00D136F7">
        <w:rPr>
          <w:snapToGrid w:val="0"/>
        </w:rPr>
        <w:t xml:space="preserve"> means an official written order issued for the supply of goods or works or the rendering of a service.</w:t>
      </w:r>
    </w:p>
    <w:p w14:paraId="3F83FA53" w14:textId="77777777" w:rsidR="00AA016E" w:rsidRPr="00D136F7" w:rsidRDefault="00AA016E" w:rsidP="00AA016E">
      <w:pPr>
        <w:rPr>
          <w:snapToGrid w:val="0"/>
        </w:rPr>
      </w:pPr>
    </w:p>
    <w:p w14:paraId="452705F6" w14:textId="77777777" w:rsidR="00AA016E" w:rsidRPr="00D136F7" w:rsidRDefault="00AA016E" w:rsidP="00347837">
      <w:pPr>
        <w:numPr>
          <w:ilvl w:val="1"/>
          <w:numId w:val="23"/>
        </w:numPr>
        <w:jc w:val="both"/>
        <w:rPr>
          <w:snapToGrid w:val="0"/>
        </w:rPr>
      </w:pPr>
      <w:r w:rsidRPr="00D136F7">
        <w:rPr>
          <w:b/>
          <w:snapToGrid w:val="0"/>
        </w:rPr>
        <w:t>“Project site”</w:t>
      </w:r>
      <w:r w:rsidRPr="00D136F7">
        <w:rPr>
          <w:snapToGrid w:val="0"/>
        </w:rPr>
        <w:t xml:space="preserve"> where applicable, means the place indicated in bidding documents.</w:t>
      </w:r>
    </w:p>
    <w:p w14:paraId="051C96F9" w14:textId="77777777" w:rsidR="00AA016E" w:rsidRPr="00D136F7" w:rsidRDefault="00AA016E" w:rsidP="00AA016E">
      <w:pPr>
        <w:rPr>
          <w:snapToGrid w:val="0"/>
        </w:rPr>
      </w:pPr>
    </w:p>
    <w:p w14:paraId="34D87173" w14:textId="77777777" w:rsidR="00AA016E" w:rsidRPr="00D136F7" w:rsidRDefault="00AA016E" w:rsidP="00347837">
      <w:pPr>
        <w:numPr>
          <w:ilvl w:val="1"/>
          <w:numId w:val="23"/>
        </w:numPr>
        <w:jc w:val="both"/>
        <w:rPr>
          <w:snapToGrid w:val="0"/>
        </w:rPr>
      </w:pPr>
      <w:r w:rsidRPr="00D136F7">
        <w:rPr>
          <w:b/>
          <w:snapToGrid w:val="0"/>
        </w:rPr>
        <w:t>“Purchaser”</w:t>
      </w:r>
      <w:r w:rsidRPr="00D136F7">
        <w:rPr>
          <w:snapToGrid w:val="0"/>
        </w:rPr>
        <w:t xml:space="preserve"> means the organization purchasing the goods.</w:t>
      </w:r>
    </w:p>
    <w:p w14:paraId="6E851BF2" w14:textId="77777777" w:rsidR="00AA016E" w:rsidRPr="00D136F7" w:rsidRDefault="00AA016E" w:rsidP="00AA016E">
      <w:pPr>
        <w:rPr>
          <w:snapToGrid w:val="0"/>
        </w:rPr>
      </w:pPr>
    </w:p>
    <w:p w14:paraId="038E0496" w14:textId="77777777" w:rsidR="00AA016E" w:rsidRPr="00D136F7" w:rsidRDefault="00AA016E" w:rsidP="00347837">
      <w:pPr>
        <w:numPr>
          <w:ilvl w:val="1"/>
          <w:numId w:val="23"/>
        </w:numPr>
        <w:jc w:val="both"/>
        <w:rPr>
          <w:snapToGrid w:val="0"/>
        </w:rPr>
      </w:pPr>
      <w:r w:rsidRPr="00D136F7">
        <w:rPr>
          <w:b/>
          <w:snapToGrid w:val="0"/>
        </w:rPr>
        <w:t>“Republic”</w:t>
      </w:r>
      <w:r w:rsidRPr="00D136F7">
        <w:rPr>
          <w:snapToGrid w:val="0"/>
        </w:rPr>
        <w:t xml:space="preserve"> means the </w:t>
      </w:r>
      <w:smartTag w:uri="urn:schemas-microsoft-com:office:smarttags" w:element="place">
        <w:smartTag w:uri="urn:schemas-microsoft-com:office:smarttags" w:element="PlaceType">
          <w:r w:rsidRPr="00D136F7">
            <w:rPr>
              <w:snapToGrid w:val="0"/>
            </w:rPr>
            <w:t>Republic</w:t>
          </w:r>
        </w:smartTag>
        <w:r w:rsidRPr="00D136F7">
          <w:rPr>
            <w:snapToGrid w:val="0"/>
          </w:rPr>
          <w:t xml:space="preserve"> of </w:t>
        </w:r>
        <w:smartTag w:uri="urn:schemas-microsoft-com:office:smarttags" w:element="PlaceName">
          <w:r w:rsidRPr="00D136F7">
            <w:rPr>
              <w:snapToGrid w:val="0"/>
            </w:rPr>
            <w:t>South Africa</w:t>
          </w:r>
        </w:smartTag>
      </w:smartTag>
      <w:r w:rsidRPr="00D136F7">
        <w:rPr>
          <w:snapToGrid w:val="0"/>
        </w:rPr>
        <w:t>.</w:t>
      </w:r>
    </w:p>
    <w:p w14:paraId="7A5290BB" w14:textId="77777777" w:rsidR="00AA016E" w:rsidRPr="00D136F7" w:rsidRDefault="00AA016E" w:rsidP="00AA016E">
      <w:pPr>
        <w:rPr>
          <w:snapToGrid w:val="0"/>
        </w:rPr>
      </w:pPr>
    </w:p>
    <w:p w14:paraId="4C875683" w14:textId="77777777" w:rsidR="00AA016E" w:rsidRPr="00D136F7" w:rsidRDefault="00AA016E" w:rsidP="00347837">
      <w:pPr>
        <w:numPr>
          <w:ilvl w:val="1"/>
          <w:numId w:val="23"/>
        </w:numPr>
        <w:jc w:val="both"/>
        <w:rPr>
          <w:snapToGrid w:val="0"/>
        </w:rPr>
      </w:pPr>
      <w:r w:rsidRPr="00D136F7">
        <w:rPr>
          <w:b/>
          <w:snapToGrid w:val="0"/>
        </w:rPr>
        <w:t>“SCC”</w:t>
      </w:r>
      <w:r w:rsidRPr="00D136F7">
        <w:rPr>
          <w:snapToGrid w:val="0"/>
        </w:rPr>
        <w:t xml:space="preserve"> means the Special Conditions of Contract.</w:t>
      </w:r>
    </w:p>
    <w:p w14:paraId="7F0EADBD" w14:textId="77777777" w:rsidR="00AA016E" w:rsidRPr="00D136F7" w:rsidRDefault="00AA016E" w:rsidP="00AA016E">
      <w:pPr>
        <w:rPr>
          <w:snapToGrid w:val="0"/>
        </w:rPr>
      </w:pPr>
    </w:p>
    <w:p w14:paraId="712C16CE" w14:textId="77777777" w:rsidR="00AA016E" w:rsidRPr="00D136F7" w:rsidRDefault="00AA016E" w:rsidP="00347837">
      <w:pPr>
        <w:numPr>
          <w:ilvl w:val="1"/>
          <w:numId w:val="23"/>
        </w:numPr>
        <w:jc w:val="both"/>
        <w:rPr>
          <w:snapToGrid w:val="0"/>
        </w:rPr>
      </w:pPr>
      <w:r w:rsidRPr="00D136F7">
        <w:rPr>
          <w:b/>
          <w:snapToGrid w:val="0"/>
        </w:rPr>
        <w:t>“Services”</w:t>
      </w:r>
      <w:r w:rsidRPr="00D136F7">
        <w:rPr>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73D373" w14:textId="77777777" w:rsidR="00AA016E" w:rsidRPr="00D136F7" w:rsidRDefault="00AA016E" w:rsidP="00AA016E">
      <w:pPr>
        <w:rPr>
          <w:snapToGrid w:val="0"/>
        </w:rPr>
      </w:pPr>
    </w:p>
    <w:p w14:paraId="4D83AAEF" w14:textId="77777777" w:rsidR="00AA016E" w:rsidRPr="00D136F7" w:rsidRDefault="00AA016E" w:rsidP="00347837">
      <w:pPr>
        <w:numPr>
          <w:ilvl w:val="1"/>
          <w:numId w:val="23"/>
        </w:numPr>
        <w:jc w:val="both"/>
        <w:rPr>
          <w:snapToGrid w:val="0"/>
        </w:rPr>
      </w:pPr>
      <w:r w:rsidRPr="00D136F7">
        <w:rPr>
          <w:b/>
          <w:snapToGrid w:val="0"/>
        </w:rPr>
        <w:t>“Written” or “in writing”</w:t>
      </w:r>
      <w:r w:rsidRPr="00D136F7">
        <w:rPr>
          <w:snapToGrid w:val="0"/>
        </w:rPr>
        <w:t xml:space="preserve"> means handwritten in ink or any form of electronic or mechanical writing.</w:t>
      </w:r>
    </w:p>
    <w:p w14:paraId="4F416997" w14:textId="77777777" w:rsidR="00AA016E" w:rsidRPr="00D136F7" w:rsidRDefault="00AA016E" w:rsidP="00AA016E">
      <w:pPr>
        <w:rPr>
          <w:snapToGrid w:val="0"/>
        </w:rPr>
      </w:pPr>
    </w:p>
    <w:p w14:paraId="1B7CACBC" w14:textId="77777777" w:rsidR="00AA016E" w:rsidRPr="00D136F7" w:rsidRDefault="00AA016E" w:rsidP="00AA016E">
      <w:pPr>
        <w:autoSpaceDE w:val="0"/>
        <w:autoSpaceDN w:val="0"/>
        <w:adjustRightInd w:val="0"/>
        <w:rPr>
          <w:b/>
          <w:bCs/>
        </w:rPr>
      </w:pPr>
      <w:r w:rsidRPr="00D136F7">
        <w:rPr>
          <w:b/>
          <w:bCs/>
        </w:rPr>
        <w:t>2. Application</w:t>
      </w:r>
    </w:p>
    <w:p w14:paraId="18FB6AD6" w14:textId="77777777" w:rsidR="00AA016E" w:rsidRPr="00D136F7" w:rsidRDefault="00AA016E" w:rsidP="00347837">
      <w:pPr>
        <w:numPr>
          <w:ilvl w:val="1"/>
          <w:numId w:val="56"/>
        </w:numPr>
        <w:jc w:val="both"/>
        <w:rPr>
          <w:snapToGrid w:val="0"/>
        </w:rPr>
      </w:pPr>
      <w:r w:rsidRPr="00D136F7">
        <w:rPr>
          <w:snapToGrid w:val="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003E529C" w14:textId="77777777" w:rsidR="00AA016E" w:rsidRPr="00D136F7" w:rsidRDefault="00AA016E" w:rsidP="00AA016E">
      <w:pPr>
        <w:rPr>
          <w:snapToGrid w:val="0"/>
        </w:rPr>
      </w:pPr>
    </w:p>
    <w:p w14:paraId="71F3ED5B" w14:textId="77777777" w:rsidR="00AA016E" w:rsidRPr="00D136F7" w:rsidRDefault="00AA016E" w:rsidP="00347837">
      <w:pPr>
        <w:numPr>
          <w:ilvl w:val="1"/>
          <w:numId w:val="56"/>
        </w:numPr>
        <w:jc w:val="both"/>
        <w:rPr>
          <w:snapToGrid w:val="0"/>
        </w:rPr>
      </w:pPr>
      <w:r w:rsidRPr="00D136F7">
        <w:rPr>
          <w:snapToGrid w:val="0"/>
        </w:rPr>
        <w:t>Where applicable, special conditions of contract are also laid down to cover specific supplies, services or works.</w:t>
      </w:r>
    </w:p>
    <w:p w14:paraId="35E5AF3A" w14:textId="77777777" w:rsidR="00AA016E" w:rsidRPr="00D136F7" w:rsidRDefault="00AA016E" w:rsidP="00AA016E">
      <w:pPr>
        <w:rPr>
          <w:snapToGrid w:val="0"/>
        </w:rPr>
      </w:pPr>
    </w:p>
    <w:p w14:paraId="47800CFA" w14:textId="77777777" w:rsidR="00AA016E" w:rsidRPr="00D136F7" w:rsidRDefault="00AA016E" w:rsidP="00347837">
      <w:pPr>
        <w:numPr>
          <w:ilvl w:val="1"/>
          <w:numId w:val="56"/>
        </w:numPr>
        <w:jc w:val="both"/>
        <w:rPr>
          <w:snapToGrid w:val="0"/>
        </w:rPr>
      </w:pPr>
      <w:r w:rsidRPr="00D136F7">
        <w:rPr>
          <w:snapToGrid w:val="0"/>
        </w:rPr>
        <w:t>Where such special conditions of contract are in conflict with these general conditions, the special conditions shall apply.</w:t>
      </w:r>
    </w:p>
    <w:p w14:paraId="167EA28C" w14:textId="77777777" w:rsidR="00AA016E" w:rsidRPr="00D136F7" w:rsidRDefault="00AA016E" w:rsidP="00AA016E">
      <w:pPr>
        <w:rPr>
          <w:snapToGrid w:val="0"/>
        </w:rPr>
      </w:pPr>
    </w:p>
    <w:p w14:paraId="132E9287" w14:textId="77777777" w:rsidR="00AA016E" w:rsidRPr="00D136F7" w:rsidRDefault="00AA016E" w:rsidP="00AA016E">
      <w:pPr>
        <w:autoSpaceDE w:val="0"/>
        <w:autoSpaceDN w:val="0"/>
        <w:adjustRightInd w:val="0"/>
        <w:rPr>
          <w:b/>
          <w:bCs/>
        </w:rPr>
      </w:pPr>
      <w:r w:rsidRPr="00D136F7">
        <w:rPr>
          <w:b/>
          <w:bCs/>
        </w:rPr>
        <w:t xml:space="preserve">3. General </w:t>
      </w:r>
    </w:p>
    <w:p w14:paraId="7CB80B53" w14:textId="77777777" w:rsidR="00AA016E" w:rsidRPr="00D136F7" w:rsidRDefault="00AA016E" w:rsidP="00347837">
      <w:pPr>
        <w:numPr>
          <w:ilvl w:val="1"/>
          <w:numId w:val="24"/>
        </w:numPr>
        <w:jc w:val="both"/>
        <w:rPr>
          <w:snapToGrid w:val="0"/>
        </w:rPr>
      </w:pPr>
      <w:r w:rsidRPr="00D136F7">
        <w:rPr>
          <w:snapToGrid w:val="0"/>
        </w:rPr>
        <w:t>Unless otherwise indicated in the bidding documents, the purchaser shall not be liable for any expense incurred in the preparation and submission of a bid. Where applicable a non-refundable fee for documents may be charged.</w:t>
      </w:r>
    </w:p>
    <w:p w14:paraId="3B975787" w14:textId="77777777" w:rsidR="00AA016E" w:rsidRPr="00D136F7" w:rsidRDefault="00AA016E" w:rsidP="00AA016E">
      <w:pPr>
        <w:rPr>
          <w:snapToGrid w:val="0"/>
        </w:rPr>
      </w:pPr>
    </w:p>
    <w:p w14:paraId="3805B0EF" w14:textId="77777777" w:rsidR="00AA016E" w:rsidRPr="00D136F7" w:rsidRDefault="00AA016E" w:rsidP="00347837">
      <w:pPr>
        <w:numPr>
          <w:ilvl w:val="1"/>
          <w:numId w:val="24"/>
        </w:numPr>
        <w:jc w:val="both"/>
        <w:rPr>
          <w:snapToGrid w:val="0"/>
        </w:rPr>
      </w:pPr>
      <w:r w:rsidRPr="00D136F7">
        <w:rPr>
          <w:snapToGrid w:val="0"/>
        </w:rPr>
        <w:t xml:space="preserve">With certain exceptions, invitations to bid are only published in the Government Tender Bulletin. The Government Tender Bulletin may be obtained directly from the Government Printer, Private Bag X85, </w:t>
      </w:r>
      <w:smartTag w:uri="urn:schemas-microsoft-com:office:smarttags" w:element="place">
        <w:smartTag w:uri="urn:schemas-microsoft-com:office:smarttags" w:element="City">
          <w:r w:rsidRPr="00D136F7">
            <w:rPr>
              <w:snapToGrid w:val="0"/>
            </w:rPr>
            <w:t>Pretoria</w:t>
          </w:r>
        </w:smartTag>
      </w:smartTag>
      <w:r w:rsidRPr="00D136F7">
        <w:rPr>
          <w:snapToGrid w:val="0"/>
        </w:rPr>
        <w:t xml:space="preserve"> 0001, or accessed electronically from </w:t>
      </w:r>
      <w:hyperlink r:id="rId15" w:history="1">
        <w:r w:rsidRPr="00D136F7">
          <w:rPr>
            <w:snapToGrid w:val="0"/>
          </w:rPr>
          <w:t>www.treasury.gov.za</w:t>
        </w:r>
      </w:hyperlink>
    </w:p>
    <w:p w14:paraId="4D6180F6" w14:textId="77777777" w:rsidR="00AA016E" w:rsidRPr="00D136F7" w:rsidRDefault="00AA016E" w:rsidP="00AA016E">
      <w:pPr>
        <w:autoSpaceDE w:val="0"/>
        <w:autoSpaceDN w:val="0"/>
        <w:adjustRightInd w:val="0"/>
      </w:pPr>
    </w:p>
    <w:p w14:paraId="309D49CA" w14:textId="77777777" w:rsidR="00AA016E" w:rsidRPr="00D136F7" w:rsidRDefault="00AA016E" w:rsidP="00AA016E">
      <w:pPr>
        <w:autoSpaceDE w:val="0"/>
        <w:autoSpaceDN w:val="0"/>
        <w:adjustRightInd w:val="0"/>
        <w:rPr>
          <w:b/>
          <w:bCs/>
        </w:rPr>
      </w:pPr>
      <w:r w:rsidRPr="00D136F7">
        <w:rPr>
          <w:b/>
          <w:bCs/>
        </w:rPr>
        <w:t xml:space="preserve">4. Standards </w:t>
      </w:r>
    </w:p>
    <w:p w14:paraId="1D249DDB" w14:textId="77777777" w:rsidR="00AA016E" w:rsidRPr="00D136F7" w:rsidRDefault="00AA016E" w:rsidP="00347837">
      <w:pPr>
        <w:numPr>
          <w:ilvl w:val="1"/>
          <w:numId w:val="25"/>
        </w:numPr>
        <w:jc w:val="both"/>
        <w:rPr>
          <w:snapToGrid w:val="0"/>
        </w:rPr>
      </w:pPr>
      <w:r w:rsidRPr="00D136F7">
        <w:rPr>
          <w:snapToGrid w:val="0"/>
        </w:rPr>
        <w:t>The goods supplied shall conform to the standards mentioned in the bidding documents and specifications.</w:t>
      </w:r>
    </w:p>
    <w:p w14:paraId="20C89B60" w14:textId="77777777" w:rsidR="00AA016E" w:rsidRPr="00D136F7" w:rsidRDefault="00AA016E" w:rsidP="00AA016E">
      <w:pPr>
        <w:autoSpaceDE w:val="0"/>
        <w:autoSpaceDN w:val="0"/>
        <w:adjustRightInd w:val="0"/>
        <w:rPr>
          <w:b/>
          <w:bCs/>
        </w:rPr>
      </w:pPr>
    </w:p>
    <w:p w14:paraId="4AFD69EC" w14:textId="77777777" w:rsidR="00AA016E" w:rsidRPr="00D136F7" w:rsidRDefault="00AA016E" w:rsidP="00AA016E">
      <w:pPr>
        <w:autoSpaceDE w:val="0"/>
        <w:autoSpaceDN w:val="0"/>
        <w:adjustRightInd w:val="0"/>
        <w:rPr>
          <w:b/>
          <w:bCs/>
        </w:rPr>
      </w:pPr>
      <w:r w:rsidRPr="00D136F7">
        <w:rPr>
          <w:b/>
          <w:bCs/>
        </w:rPr>
        <w:t>5. Use of contract documents and information; inspection.</w:t>
      </w:r>
    </w:p>
    <w:p w14:paraId="76D5577A" w14:textId="77777777" w:rsidR="00AA016E" w:rsidRPr="00D136F7" w:rsidRDefault="00AA016E" w:rsidP="00347837">
      <w:pPr>
        <w:numPr>
          <w:ilvl w:val="1"/>
          <w:numId w:val="26"/>
        </w:numPr>
        <w:jc w:val="both"/>
        <w:rPr>
          <w:snapToGrid w:val="0"/>
        </w:rPr>
      </w:pPr>
      <w:r w:rsidRPr="00D136F7">
        <w:rPr>
          <w:snapToGrid w:val="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w:t>
      </w:r>
      <w:r w:rsidRPr="00D136F7">
        <w:rPr>
          <w:snapToGrid w:val="0"/>
        </w:rPr>
        <w:lastRenderedPageBreak/>
        <w:t xml:space="preserve">supplier in the performance of the contract. Disclosure to any such employed person shall be made in confidence and shall extend only so far as may be necessary for purposes of such performance.  </w:t>
      </w:r>
    </w:p>
    <w:p w14:paraId="7189CDDE" w14:textId="77777777" w:rsidR="00AA016E" w:rsidRPr="00D136F7" w:rsidRDefault="00AA016E" w:rsidP="00AA016E">
      <w:pPr>
        <w:rPr>
          <w:snapToGrid w:val="0"/>
        </w:rPr>
      </w:pPr>
    </w:p>
    <w:p w14:paraId="4EABA2E0" w14:textId="77777777" w:rsidR="00AA016E" w:rsidRPr="00D136F7" w:rsidRDefault="00AA016E" w:rsidP="00347837">
      <w:pPr>
        <w:numPr>
          <w:ilvl w:val="1"/>
          <w:numId w:val="26"/>
        </w:numPr>
        <w:jc w:val="both"/>
        <w:rPr>
          <w:snapToGrid w:val="0"/>
        </w:rPr>
      </w:pPr>
      <w:r w:rsidRPr="00D136F7">
        <w:rPr>
          <w:snapToGrid w:val="0"/>
        </w:rPr>
        <w:t>The supplier shall not, without the purchaser’s prior written consent, make use of any document or information mentioned in GCC clause 5.1 except for purposes of performing the contract.</w:t>
      </w:r>
    </w:p>
    <w:p w14:paraId="29945480" w14:textId="77777777" w:rsidR="00AA016E" w:rsidRPr="00D136F7" w:rsidRDefault="00AA016E" w:rsidP="00AA016E">
      <w:pPr>
        <w:rPr>
          <w:snapToGrid w:val="0"/>
        </w:rPr>
      </w:pPr>
    </w:p>
    <w:p w14:paraId="097DE1C2" w14:textId="77777777" w:rsidR="00AA016E" w:rsidRPr="00D136F7" w:rsidRDefault="00AA016E" w:rsidP="00347837">
      <w:pPr>
        <w:numPr>
          <w:ilvl w:val="1"/>
          <w:numId w:val="26"/>
        </w:numPr>
        <w:jc w:val="both"/>
        <w:rPr>
          <w:snapToGrid w:val="0"/>
        </w:rPr>
      </w:pPr>
      <w:r w:rsidRPr="00D136F7">
        <w:rPr>
          <w:snapToGrid w:val="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D4A770A" w14:textId="77777777" w:rsidR="00AA016E" w:rsidRPr="00D136F7" w:rsidRDefault="00AA016E" w:rsidP="00AA016E">
      <w:pPr>
        <w:autoSpaceDE w:val="0"/>
        <w:autoSpaceDN w:val="0"/>
        <w:adjustRightInd w:val="0"/>
      </w:pPr>
    </w:p>
    <w:p w14:paraId="6CC590DF" w14:textId="77777777" w:rsidR="00AA016E" w:rsidRPr="00D136F7" w:rsidRDefault="00AA016E" w:rsidP="00347837">
      <w:pPr>
        <w:numPr>
          <w:ilvl w:val="1"/>
          <w:numId w:val="26"/>
        </w:numPr>
        <w:jc w:val="both"/>
      </w:pPr>
      <w:r w:rsidRPr="00D136F7">
        <w:rPr>
          <w:snapToGrid w:val="0"/>
        </w:rPr>
        <w:t xml:space="preserve">The supplier shall permit the purchaser to inspect the supplier’s records </w:t>
      </w:r>
      <w:r w:rsidRPr="00D136F7">
        <w:t>relating to the performance of the supplier and to have them audited by auditors appointed by the purchaser, if so required by the purchaser.</w:t>
      </w:r>
    </w:p>
    <w:p w14:paraId="7253BDD5" w14:textId="77777777" w:rsidR="00AA016E" w:rsidRPr="00D136F7" w:rsidRDefault="00AA016E" w:rsidP="00AA016E">
      <w:pPr>
        <w:autoSpaceDE w:val="0"/>
        <w:autoSpaceDN w:val="0"/>
        <w:adjustRightInd w:val="0"/>
        <w:rPr>
          <w:b/>
          <w:bCs/>
        </w:rPr>
      </w:pPr>
    </w:p>
    <w:p w14:paraId="11A69A47" w14:textId="77777777" w:rsidR="00AA016E" w:rsidRPr="00D136F7" w:rsidRDefault="00AA016E" w:rsidP="00AA016E">
      <w:pPr>
        <w:autoSpaceDE w:val="0"/>
        <w:autoSpaceDN w:val="0"/>
        <w:adjustRightInd w:val="0"/>
        <w:rPr>
          <w:b/>
          <w:bCs/>
        </w:rPr>
      </w:pPr>
      <w:r w:rsidRPr="00D136F7">
        <w:rPr>
          <w:b/>
          <w:bCs/>
        </w:rPr>
        <w:t xml:space="preserve">6. Patent rights </w:t>
      </w:r>
    </w:p>
    <w:p w14:paraId="3F79600C" w14:textId="77777777" w:rsidR="00AA016E" w:rsidRPr="00D136F7" w:rsidRDefault="00AA016E" w:rsidP="00347837">
      <w:pPr>
        <w:numPr>
          <w:ilvl w:val="1"/>
          <w:numId w:val="27"/>
        </w:numPr>
        <w:jc w:val="both"/>
        <w:rPr>
          <w:snapToGrid w:val="0"/>
        </w:rPr>
      </w:pPr>
      <w:r w:rsidRPr="00D136F7">
        <w:rPr>
          <w:snapToGrid w:val="0"/>
        </w:rPr>
        <w:t>The supplier shall indemnify the purchaser against all third-party claims of infringement of patent, trademark, or industrial design rights arising from use of the goods or any part thereof by the purchaser.</w:t>
      </w:r>
    </w:p>
    <w:p w14:paraId="2E66866D" w14:textId="77777777" w:rsidR="00AA016E" w:rsidRPr="00D136F7" w:rsidRDefault="00AA016E" w:rsidP="00AA016E">
      <w:pPr>
        <w:autoSpaceDE w:val="0"/>
        <w:autoSpaceDN w:val="0"/>
        <w:adjustRightInd w:val="0"/>
        <w:rPr>
          <w:b/>
          <w:bCs/>
        </w:rPr>
      </w:pPr>
    </w:p>
    <w:p w14:paraId="2E3FC3D0" w14:textId="77777777" w:rsidR="00AA016E" w:rsidRPr="00D136F7" w:rsidRDefault="00AA016E" w:rsidP="00AA016E">
      <w:pPr>
        <w:autoSpaceDE w:val="0"/>
        <w:autoSpaceDN w:val="0"/>
        <w:adjustRightInd w:val="0"/>
        <w:rPr>
          <w:b/>
          <w:bCs/>
        </w:rPr>
      </w:pPr>
      <w:r w:rsidRPr="00D136F7">
        <w:rPr>
          <w:b/>
          <w:bCs/>
        </w:rPr>
        <w:t>7. Performance security</w:t>
      </w:r>
    </w:p>
    <w:p w14:paraId="5F47CF96" w14:textId="77777777" w:rsidR="00AA016E" w:rsidRPr="00D136F7" w:rsidRDefault="00AA016E" w:rsidP="00347837">
      <w:pPr>
        <w:numPr>
          <w:ilvl w:val="1"/>
          <w:numId w:val="28"/>
        </w:numPr>
        <w:jc w:val="both"/>
        <w:rPr>
          <w:snapToGrid w:val="0"/>
        </w:rPr>
      </w:pPr>
      <w:r w:rsidRPr="00D136F7">
        <w:rPr>
          <w:snapToGrid w:val="0"/>
        </w:rPr>
        <w:t>Within thirty (30) days of receipt of the notification of contract award, the successful bidder shall furnish to the purchaser the performance security of the amount specified in SCC.</w:t>
      </w:r>
    </w:p>
    <w:p w14:paraId="60F3A334" w14:textId="77777777" w:rsidR="00AA016E" w:rsidRPr="00D136F7" w:rsidRDefault="00AA016E" w:rsidP="00AA016E">
      <w:pPr>
        <w:rPr>
          <w:snapToGrid w:val="0"/>
        </w:rPr>
      </w:pPr>
    </w:p>
    <w:p w14:paraId="7DC8E970" w14:textId="77777777" w:rsidR="00AA016E" w:rsidRPr="00D136F7" w:rsidRDefault="00AA016E" w:rsidP="00347837">
      <w:pPr>
        <w:numPr>
          <w:ilvl w:val="1"/>
          <w:numId w:val="28"/>
        </w:numPr>
        <w:jc w:val="both"/>
        <w:rPr>
          <w:snapToGrid w:val="0"/>
        </w:rPr>
      </w:pPr>
      <w:r w:rsidRPr="00D136F7">
        <w:rPr>
          <w:snapToGrid w:val="0"/>
        </w:rPr>
        <w:t>The proceeds of the performance security shall be payable to the purchaser as compensation for any loss resulting from the supplier’s failure to complete his obligations under the contract.</w:t>
      </w:r>
    </w:p>
    <w:p w14:paraId="1FB06EF1" w14:textId="77777777" w:rsidR="00AA016E" w:rsidRPr="00D136F7" w:rsidRDefault="00AA016E" w:rsidP="00AA016E">
      <w:pPr>
        <w:rPr>
          <w:snapToGrid w:val="0"/>
        </w:rPr>
      </w:pPr>
    </w:p>
    <w:p w14:paraId="4E9CD3C4" w14:textId="77777777" w:rsidR="00AA016E" w:rsidRPr="00D136F7" w:rsidRDefault="00AA016E" w:rsidP="00347837">
      <w:pPr>
        <w:numPr>
          <w:ilvl w:val="1"/>
          <w:numId w:val="28"/>
        </w:numPr>
        <w:jc w:val="both"/>
        <w:rPr>
          <w:snapToGrid w:val="0"/>
        </w:rPr>
      </w:pPr>
      <w:r w:rsidRPr="00D136F7">
        <w:rPr>
          <w:snapToGrid w:val="0"/>
        </w:rPr>
        <w:t>The performance security shall be denominated in the currency of the contract, or in a freely convertible currency acceptable to the purchaser and shall be in one of the following forms:</w:t>
      </w:r>
    </w:p>
    <w:p w14:paraId="7174D33A" w14:textId="77777777" w:rsidR="00AA016E" w:rsidRPr="00D136F7" w:rsidRDefault="00AA016E" w:rsidP="00AA016E">
      <w:pPr>
        <w:rPr>
          <w:snapToGrid w:val="0"/>
        </w:rPr>
      </w:pPr>
    </w:p>
    <w:p w14:paraId="29D84DC9" w14:textId="77777777" w:rsidR="00AA016E" w:rsidRPr="00D136F7" w:rsidRDefault="00AA016E" w:rsidP="00AA016E">
      <w:pPr>
        <w:ind w:left="720"/>
        <w:rPr>
          <w:snapToGrid w:val="0"/>
        </w:rPr>
      </w:pPr>
      <w:r w:rsidRPr="00D136F7">
        <w:rPr>
          <w:snapToGrid w:val="0"/>
        </w:rPr>
        <w:t>(a) a bank guarantee or an irrevocable letter of credit issued by a reputable bank located in the purchaser’s country or abroad, acceptable to the purchaser, in the form provided in the bidding documents or another form acceptable to the purchaser; or</w:t>
      </w:r>
    </w:p>
    <w:p w14:paraId="6A2CD948" w14:textId="77777777" w:rsidR="00AA016E" w:rsidRPr="00D136F7" w:rsidRDefault="00AA016E" w:rsidP="00AA016E">
      <w:pPr>
        <w:rPr>
          <w:snapToGrid w:val="0"/>
        </w:rPr>
      </w:pPr>
    </w:p>
    <w:p w14:paraId="55988103" w14:textId="77777777" w:rsidR="00AA016E" w:rsidRPr="00D136F7" w:rsidRDefault="00AA016E" w:rsidP="00AA016E">
      <w:pPr>
        <w:ind w:left="720"/>
        <w:rPr>
          <w:snapToGrid w:val="0"/>
        </w:rPr>
      </w:pPr>
      <w:r w:rsidRPr="00D136F7">
        <w:rPr>
          <w:snapToGrid w:val="0"/>
        </w:rPr>
        <w:t>(b) a cashier’s or certified cheque</w:t>
      </w:r>
    </w:p>
    <w:p w14:paraId="569A3278" w14:textId="77777777" w:rsidR="00AA016E" w:rsidRPr="00D136F7" w:rsidRDefault="00AA016E" w:rsidP="00AA016E">
      <w:pPr>
        <w:rPr>
          <w:snapToGrid w:val="0"/>
        </w:rPr>
      </w:pPr>
    </w:p>
    <w:p w14:paraId="748F1263" w14:textId="77777777" w:rsidR="00AA016E" w:rsidRPr="00D136F7" w:rsidRDefault="00AA016E" w:rsidP="00347837">
      <w:pPr>
        <w:numPr>
          <w:ilvl w:val="1"/>
          <w:numId w:val="28"/>
        </w:numPr>
        <w:jc w:val="both"/>
        <w:rPr>
          <w:snapToGrid w:val="0"/>
        </w:rPr>
      </w:pPr>
      <w:r w:rsidRPr="00D136F7">
        <w:rPr>
          <w:snapToGrid w:val="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FC15647" w14:textId="77777777" w:rsidR="00AA016E" w:rsidRPr="00D136F7" w:rsidRDefault="00AA016E" w:rsidP="00AA016E">
      <w:pPr>
        <w:autoSpaceDE w:val="0"/>
        <w:autoSpaceDN w:val="0"/>
        <w:adjustRightInd w:val="0"/>
        <w:rPr>
          <w:b/>
          <w:bCs/>
        </w:rPr>
      </w:pPr>
    </w:p>
    <w:p w14:paraId="2717B471" w14:textId="77777777" w:rsidR="00AA016E" w:rsidRPr="00D136F7" w:rsidRDefault="00AA016E" w:rsidP="00AA016E">
      <w:pPr>
        <w:autoSpaceDE w:val="0"/>
        <w:autoSpaceDN w:val="0"/>
        <w:adjustRightInd w:val="0"/>
        <w:rPr>
          <w:b/>
          <w:bCs/>
        </w:rPr>
      </w:pPr>
      <w:r w:rsidRPr="00D136F7">
        <w:rPr>
          <w:b/>
          <w:bCs/>
        </w:rPr>
        <w:t xml:space="preserve">8. Inspections, tests and analyses </w:t>
      </w:r>
    </w:p>
    <w:p w14:paraId="537213F0" w14:textId="77777777" w:rsidR="00AA016E" w:rsidRPr="00D136F7" w:rsidRDefault="00AA016E" w:rsidP="00347837">
      <w:pPr>
        <w:numPr>
          <w:ilvl w:val="1"/>
          <w:numId w:val="29"/>
        </w:numPr>
        <w:jc w:val="both"/>
        <w:rPr>
          <w:snapToGrid w:val="0"/>
        </w:rPr>
      </w:pPr>
      <w:r w:rsidRPr="00D136F7">
        <w:rPr>
          <w:snapToGrid w:val="0"/>
        </w:rPr>
        <w:t>All pre-bidding testing will be for the account of the bidder.</w:t>
      </w:r>
    </w:p>
    <w:p w14:paraId="5A73C390" w14:textId="77777777" w:rsidR="00AA016E" w:rsidRPr="00D136F7" w:rsidRDefault="00AA016E" w:rsidP="00AA016E">
      <w:pPr>
        <w:rPr>
          <w:snapToGrid w:val="0"/>
        </w:rPr>
      </w:pPr>
    </w:p>
    <w:p w14:paraId="2622624D" w14:textId="77777777" w:rsidR="00AA016E" w:rsidRPr="00D136F7" w:rsidRDefault="00AA016E" w:rsidP="00347837">
      <w:pPr>
        <w:numPr>
          <w:ilvl w:val="1"/>
          <w:numId w:val="29"/>
        </w:numPr>
        <w:jc w:val="both"/>
        <w:rPr>
          <w:snapToGrid w:val="0"/>
        </w:rPr>
      </w:pPr>
      <w:r w:rsidRPr="00D136F7">
        <w:rPr>
          <w:snapToGrid w:val="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021E889" w14:textId="77777777" w:rsidR="00AA016E" w:rsidRPr="00D136F7" w:rsidRDefault="00AA016E" w:rsidP="00AA016E">
      <w:pPr>
        <w:rPr>
          <w:snapToGrid w:val="0"/>
        </w:rPr>
      </w:pPr>
    </w:p>
    <w:p w14:paraId="7FE28AF6" w14:textId="77777777" w:rsidR="00AA016E" w:rsidRPr="00D136F7" w:rsidRDefault="00AA016E" w:rsidP="00347837">
      <w:pPr>
        <w:numPr>
          <w:ilvl w:val="1"/>
          <w:numId w:val="29"/>
        </w:numPr>
        <w:jc w:val="both"/>
        <w:rPr>
          <w:snapToGrid w:val="0"/>
        </w:rPr>
      </w:pPr>
      <w:r w:rsidRPr="00D136F7">
        <w:rPr>
          <w:snapToGrid w:val="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0F9EC3D" w14:textId="77777777" w:rsidR="00AA016E" w:rsidRPr="00D136F7" w:rsidRDefault="00AA016E" w:rsidP="00AA016E">
      <w:pPr>
        <w:rPr>
          <w:snapToGrid w:val="0"/>
        </w:rPr>
      </w:pPr>
    </w:p>
    <w:p w14:paraId="7EE8B726" w14:textId="77777777" w:rsidR="00AA016E" w:rsidRPr="00D136F7" w:rsidRDefault="00AA016E" w:rsidP="00347837">
      <w:pPr>
        <w:numPr>
          <w:ilvl w:val="1"/>
          <w:numId w:val="29"/>
        </w:numPr>
        <w:jc w:val="both"/>
        <w:rPr>
          <w:snapToGrid w:val="0"/>
        </w:rPr>
      </w:pPr>
      <w:r w:rsidRPr="00D136F7">
        <w:rPr>
          <w:snapToGrid w:val="0"/>
        </w:rPr>
        <w:t>If the inspections, tests and analyses referred to in clauses 8.2 and 8.3 show the supplies to be in accordance with the contract requirements, the cost of the inspections, tests and analyses shall be defrayed by the purchaser.</w:t>
      </w:r>
    </w:p>
    <w:p w14:paraId="40C72896" w14:textId="77777777" w:rsidR="00AA016E" w:rsidRPr="00D136F7" w:rsidRDefault="00AA016E" w:rsidP="00AA016E">
      <w:pPr>
        <w:rPr>
          <w:snapToGrid w:val="0"/>
        </w:rPr>
      </w:pPr>
    </w:p>
    <w:p w14:paraId="336CDF08" w14:textId="77777777" w:rsidR="00AA016E" w:rsidRPr="00D136F7" w:rsidRDefault="00AA016E" w:rsidP="00347837">
      <w:pPr>
        <w:numPr>
          <w:ilvl w:val="1"/>
          <w:numId w:val="29"/>
        </w:numPr>
        <w:jc w:val="both"/>
        <w:rPr>
          <w:snapToGrid w:val="0"/>
        </w:rPr>
      </w:pPr>
      <w:r w:rsidRPr="00D136F7">
        <w:rPr>
          <w:snapToGrid w:val="0"/>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72B4F5E4" w14:textId="77777777" w:rsidR="00AA016E" w:rsidRPr="00D136F7" w:rsidRDefault="00AA016E" w:rsidP="00AA016E">
      <w:pPr>
        <w:rPr>
          <w:snapToGrid w:val="0"/>
        </w:rPr>
      </w:pPr>
    </w:p>
    <w:p w14:paraId="234A30AE" w14:textId="77777777" w:rsidR="00AA016E" w:rsidRPr="00D136F7" w:rsidRDefault="00AA016E" w:rsidP="00347837">
      <w:pPr>
        <w:numPr>
          <w:ilvl w:val="1"/>
          <w:numId w:val="29"/>
        </w:numPr>
        <w:jc w:val="both"/>
        <w:rPr>
          <w:snapToGrid w:val="0"/>
        </w:rPr>
      </w:pPr>
      <w:r w:rsidRPr="00D136F7">
        <w:rPr>
          <w:snapToGrid w:val="0"/>
        </w:rPr>
        <w:lastRenderedPageBreak/>
        <w:t xml:space="preserve">Supplies and services which are referred to in clauses 8.2 and 8.3 and which do not comply with the contract requirements may be rejected.  </w:t>
      </w:r>
    </w:p>
    <w:p w14:paraId="703A38A2" w14:textId="77777777" w:rsidR="00AA016E" w:rsidRPr="00D136F7" w:rsidRDefault="00AA016E" w:rsidP="00AA016E">
      <w:pPr>
        <w:rPr>
          <w:snapToGrid w:val="0"/>
        </w:rPr>
      </w:pPr>
    </w:p>
    <w:p w14:paraId="049B8C40" w14:textId="77777777" w:rsidR="00AA016E" w:rsidRPr="00D136F7" w:rsidRDefault="00AA016E" w:rsidP="00347837">
      <w:pPr>
        <w:numPr>
          <w:ilvl w:val="1"/>
          <w:numId w:val="29"/>
        </w:numPr>
        <w:jc w:val="both"/>
        <w:rPr>
          <w:sz w:val="22"/>
          <w:szCs w:val="22"/>
        </w:rPr>
      </w:pPr>
      <w:r w:rsidRPr="00D136F7">
        <w:rPr>
          <w:snapToGrid w:val="0"/>
        </w:rPr>
        <w:t>Any contract supplies may on or after delivery be inspected, tested or analyzed and may be rejected if found not to comply with the requirements of the contract. Such rejected supplies shall be held at the cost and risk of the supplier</w:t>
      </w:r>
      <w:r w:rsidRPr="00D136F7">
        <w:rPr>
          <w:sz w:val="22"/>
          <w:szCs w:val="22"/>
        </w:rPr>
        <w:t xml:space="preserve"> who shall, when called upon, remove them </w:t>
      </w:r>
      <w:r w:rsidRPr="00D136F7">
        <w:rPr>
          <w:snapToGrid w:val="0"/>
        </w:rPr>
        <w:t xml:space="preserve">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E602E38" w14:textId="77777777" w:rsidR="00AA016E" w:rsidRPr="00D136F7" w:rsidRDefault="00AA016E" w:rsidP="00AA016E">
      <w:pPr>
        <w:rPr>
          <w:sz w:val="22"/>
          <w:szCs w:val="22"/>
        </w:rPr>
      </w:pPr>
    </w:p>
    <w:p w14:paraId="2AD9F250" w14:textId="77777777" w:rsidR="00AA016E" w:rsidRPr="00D136F7" w:rsidRDefault="00AA016E" w:rsidP="00347837">
      <w:pPr>
        <w:numPr>
          <w:ilvl w:val="1"/>
          <w:numId w:val="29"/>
        </w:numPr>
        <w:jc w:val="both"/>
        <w:rPr>
          <w:snapToGrid w:val="0"/>
        </w:rPr>
      </w:pPr>
      <w:r w:rsidRPr="00D136F7">
        <w:rPr>
          <w:snapToGrid w:val="0"/>
        </w:rPr>
        <w:t>The provisions of clauses 8.4 to 8.7 shall not prejudice the right of the purchaser to cancel the contract on account of a breach of the conditions thereof, or to act in terms of Clause 23 of GCC.</w:t>
      </w:r>
    </w:p>
    <w:p w14:paraId="0631A3FC" w14:textId="77777777" w:rsidR="00AA016E" w:rsidRPr="00D136F7" w:rsidRDefault="00AA016E" w:rsidP="00AA016E">
      <w:pPr>
        <w:rPr>
          <w:snapToGrid w:val="0"/>
        </w:rPr>
      </w:pPr>
    </w:p>
    <w:p w14:paraId="396CA183" w14:textId="77777777" w:rsidR="00AA016E" w:rsidRPr="00D136F7" w:rsidRDefault="00AA016E" w:rsidP="00AA016E">
      <w:pPr>
        <w:autoSpaceDE w:val="0"/>
        <w:autoSpaceDN w:val="0"/>
        <w:adjustRightInd w:val="0"/>
        <w:rPr>
          <w:b/>
          <w:bCs/>
          <w:sz w:val="22"/>
          <w:szCs w:val="22"/>
        </w:rPr>
      </w:pPr>
      <w:r w:rsidRPr="00D136F7">
        <w:rPr>
          <w:b/>
          <w:bCs/>
        </w:rPr>
        <w:t>9. Packing</w:t>
      </w:r>
      <w:r w:rsidRPr="00D136F7">
        <w:rPr>
          <w:b/>
          <w:bCs/>
          <w:sz w:val="22"/>
          <w:szCs w:val="22"/>
        </w:rPr>
        <w:t xml:space="preserve"> </w:t>
      </w:r>
    </w:p>
    <w:p w14:paraId="177CE374" w14:textId="77777777" w:rsidR="00AA016E" w:rsidRPr="00D136F7" w:rsidRDefault="00AA016E" w:rsidP="00347837">
      <w:pPr>
        <w:numPr>
          <w:ilvl w:val="1"/>
          <w:numId w:val="30"/>
        </w:numPr>
        <w:jc w:val="both"/>
        <w:rPr>
          <w:snapToGrid w:val="0"/>
        </w:rPr>
      </w:pPr>
      <w:r w:rsidRPr="00D136F7">
        <w:rPr>
          <w:snapToGrid w:val="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D2E89D8" w14:textId="77777777" w:rsidR="00AA016E" w:rsidRPr="00D136F7" w:rsidRDefault="00AA016E" w:rsidP="00AA016E">
      <w:pPr>
        <w:rPr>
          <w:snapToGrid w:val="0"/>
        </w:rPr>
      </w:pPr>
    </w:p>
    <w:p w14:paraId="6D6AFFDA" w14:textId="77777777" w:rsidR="00AA016E" w:rsidRPr="00D136F7" w:rsidRDefault="00AA016E" w:rsidP="00347837">
      <w:pPr>
        <w:numPr>
          <w:ilvl w:val="1"/>
          <w:numId w:val="30"/>
        </w:numPr>
        <w:jc w:val="both"/>
        <w:rPr>
          <w:snapToGrid w:val="0"/>
        </w:rPr>
      </w:pPr>
      <w:r w:rsidRPr="00D136F7">
        <w:rPr>
          <w:snapToGrid w:val="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3CE64CF9" w14:textId="77777777" w:rsidR="00AA016E" w:rsidRPr="00D136F7" w:rsidRDefault="00AA016E" w:rsidP="00AA016E">
      <w:pPr>
        <w:autoSpaceDE w:val="0"/>
        <w:autoSpaceDN w:val="0"/>
        <w:adjustRightInd w:val="0"/>
        <w:rPr>
          <w:b/>
          <w:bCs/>
        </w:rPr>
      </w:pPr>
    </w:p>
    <w:p w14:paraId="6A23D32E" w14:textId="77777777" w:rsidR="00AA016E" w:rsidRPr="00D136F7" w:rsidRDefault="00AA016E" w:rsidP="00AA016E">
      <w:pPr>
        <w:autoSpaceDE w:val="0"/>
        <w:autoSpaceDN w:val="0"/>
        <w:adjustRightInd w:val="0"/>
        <w:rPr>
          <w:b/>
          <w:bCs/>
        </w:rPr>
      </w:pPr>
      <w:r w:rsidRPr="00D136F7">
        <w:rPr>
          <w:b/>
          <w:bCs/>
        </w:rPr>
        <w:t>10. Delivery and documents</w:t>
      </w:r>
    </w:p>
    <w:p w14:paraId="7B698D09" w14:textId="77777777" w:rsidR="00AA016E" w:rsidRPr="00D136F7" w:rsidRDefault="00AA016E" w:rsidP="00347837">
      <w:pPr>
        <w:numPr>
          <w:ilvl w:val="1"/>
          <w:numId w:val="31"/>
        </w:numPr>
        <w:jc w:val="both"/>
        <w:rPr>
          <w:snapToGrid w:val="0"/>
        </w:rPr>
      </w:pPr>
      <w:r w:rsidRPr="00D136F7">
        <w:rPr>
          <w:snapToGrid w:val="0"/>
        </w:rPr>
        <w:t>Delivery of the goods shall be made by the supplier in accordance with the terms specified in the contract. The details of shipping and/or other documents to be furnished by the supplier are specified in SCC.</w:t>
      </w:r>
    </w:p>
    <w:p w14:paraId="13B55E0A" w14:textId="77777777" w:rsidR="00AA016E" w:rsidRPr="00D136F7" w:rsidRDefault="00AA016E" w:rsidP="00347837">
      <w:pPr>
        <w:numPr>
          <w:ilvl w:val="1"/>
          <w:numId w:val="31"/>
        </w:numPr>
        <w:jc w:val="both"/>
        <w:rPr>
          <w:snapToGrid w:val="0"/>
        </w:rPr>
      </w:pPr>
      <w:r w:rsidRPr="00D136F7">
        <w:rPr>
          <w:snapToGrid w:val="0"/>
        </w:rPr>
        <w:t>Documents to be submitted by the supplier are specified in SCC.</w:t>
      </w:r>
    </w:p>
    <w:p w14:paraId="2FE55A15" w14:textId="77777777" w:rsidR="00AA016E" w:rsidRPr="00D136F7" w:rsidRDefault="00AA016E" w:rsidP="00AA016E">
      <w:pPr>
        <w:autoSpaceDE w:val="0"/>
        <w:autoSpaceDN w:val="0"/>
        <w:adjustRightInd w:val="0"/>
        <w:rPr>
          <w:sz w:val="22"/>
          <w:szCs w:val="22"/>
        </w:rPr>
      </w:pPr>
    </w:p>
    <w:p w14:paraId="0CBDB72A" w14:textId="77777777" w:rsidR="00AA016E" w:rsidRPr="00D136F7" w:rsidRDefault="00AA016E" w:rsidP="00AA016E">
      <w:pPr>
        <w:autoSpaceDE w:val="0"/>
        <w:autoSpaceDN w:val="0"/>
        <w:adjustRightInd w:val="0"/>
        <w:rPr>
          <w:b/>
          <w:bCs/>
        </w:rPr>
      </w:pPr>
      <w:r w:rsidRPr="00D136F7">
        <w:rPr>
          <w:b/>
          <w:bCs/>
        </w:rPr>
        <w:t xml:space="preserve">11. Insurance </w:t>
      </w:r>
    </w:p>
    <w:p w14:paraId="6528906F" w14:textId="77777777" w:rsidR="00AA016E" w:rsidRPr="00D136F7" w:rsidRDefault="00AA016E" w:rsidP="00347837">
      <w:pPr>
        <w:numPr>
          <w:ilvl w:val="1"/>
          <w:numId w:val="32"/>
        </w:numPr>
        <w:jc w:val="both"/>
        <w:rPr>
          <w:snapToGrid w:val="0"/>
        </w:rPr>
      </w:pPr>
      <w:r w:rsidRPr="00D136F7">
        <w:rPr>
          <w:snapToGrid w:val="0"/>
        </w:rPr>
        <w:t>The goods supplied under the contract shall be fully insured in a freely convertible currency against loss or damage incidental to manufacture or acquisition, transportation, storage and delivery in the m</w:t>
      </w:r>
      <w:smartTag w:uri="urn:schemas-microsoft-com:office:smarttags" w:element="PersonName">
        <w:r w:rsidRPr="00D136F7">
          <w:rPr>
            <w:snapToGrid w:val="0"/>
          </w:rPr>
          <w:t>ann</w:t>
        </w:r>
      </w:smartTag>
      <w:r w:rsidRPr="00D136F7">
        <w:rPr>
          <w:snapToGrid w:val="0"/>
        </w:rPr>
        <w:t>er specified in the SCC.</w:t>
      </w:r>
    </w:p>
    <w:p w14:paraId="6039EBC8" w14:textId="77777777" w:rsidR="00AA016E" w:rsidRPr="00D136F7" w:rsidRDefault="00AA016E" w:rsidP="00AA016E">
      <w:pPr>
        <w:autoSpaceDE w:val="0"/>
        <w:autoSpaceDN w:val="0"/>
        <w:adjustRightInd w:val="0"/>
        <w:rPr>
          <w:b/>
          <w:bCs/>
        </w:rPr>
      </w:pPr>
    </w:p>
    <w:p w14:paraId="2917425B" w14:textId="77777777" w:rsidR="00AA016E" w:rsidRPr="00D136F7" w:rsidRDefault="00AA016E" w:rsidP="00AA016E">
      <w:pPr>
        <w:autoSpaceDE w:val="0"/>
        <w:autoSpaceDN w:val="0"/>
        <w:adjustRightInd w:val="0"/>
        <w:rPr>
          <w:b/>
          <w:bCs/>
        </w:rPr>
      </w:pPr>
      <w:r w:rsidRPr="00D136F7">
        <w:rPr>
          <w:b/>
          <w:bCs/>
        </w:rPr>
        <w:t xml:space="preserve">12. Transportation </w:t>
      </w:r>
    </w:p>
    <w:p w14:paraId="7C5969B5" w14:textId="77777777" w:rsidR="00AA016E" w:rsidRPr="00D136F7" w:rsidRDefault="00AA016E" w:rsidP="00347837">
      <w:pPr>
        <w:numPr>
          <w:ilvl w:val="1"/>
          <w:numId w:val="33"/>
        </w:numPr>
        <w:jc w:val="both"/>
        <w:rPr>
          <w:snapToGrid w:val="0"/>
        </w:rPr>
      </w:pPr>
      <w:r w:rsidRPr="00D136F7">
        <w:rPr>
          <w:snapToGrid w:val="0"/>
        </w:rPr>
        <w:t>Should a price other than an all-inclusive delivered price be required, this shall be specified in the SCC.</w:t>
      </w:r>
    </w:p>
    <w:p w14:paraId="0D393DFE" w14:textId="77777777" w:rsidR="00AA016E" w:rsidRPr="00D136F7" w:rsidRDefault="00AA016E" w:rsidP="00AA016E">
      <w:pPr>
        <w:autoSpaceDE w:val="0"/>
        <w:autoSpaceDN w:val="0"/>
        <w:adjustRightInd w:val="0"/>
        <w:rPr>
          <w:b/>
          <w:bCs/>
        </w:rPr>
      </w:pPr>
    </w:p>
    <w:p w14:paraId="680BE8DA" w14:textId="77777777" w:rsidR="00AA016E" w:rsidRPr="00D136F7" w:rsidRDefault="00AA016E" w:rsidP="00AA016E">
      <w:pPr>
        <w:autoSpaceDE w:val="0"/>
        <w:autoSpaceDN w:val="0"/>
        <w:adjustRightInd w:val="0"/>
        <w:rPr>
          <w:b/>
          <w:bCs/>
        </w:rPr>
      </w:pPr>
      <w:r w:rsidRPr="00D136F7">
        <w:rPr>
          <w:b/>
          <w:bCs/>
        </w:rPr>
        <w:t>13. Incidental services</w:t>
      </w:r>
    </w:p>
    <w:p w14:paraId="2BF0DA26" w14:textId="77777777" w:rsidR="00AA016E" w:rsidRPr="00D136F7" w:rsidRDefault="00AA016E" w:rsidP="00347837">
      <w:pPr>
        <w:numPr>
          <w:ilvl w:val="1"/>
          <w:numId w:val="34"/>
        </w:numPr>
        <w:jc w:val="both"/>
        <w:rPr>
          <w:snapToGrid w:val="0"/>
        </w:rPr>
      </w:pPr>
      <w:r w:rsidRPr="00D136F7">
        <w:rPr>
          <w:snapToGrid w:val="0"/>
        </w:rPr>
        <w:t>The supplier may be required to provide any or all of the following services, including additional services, if any, specified in SCC:</w:t>
      </w:r>
    </w:p>
    <w:p w14:paraId="51EDAD4F" w14:textId="77777777" w:rsidR="00AA016E" w:rsidRPr="00D136F7" w:rsidRDefault="00AA016E" w:rsidP="00AA016E">
      <w:pPr>
        <w:rPr>
          <w:snapToGrid w:val="0"/>
        </w:rPr>
      </w:pPr>
    </w:p>
    <w:p w14:paraId="261E90CF" w14:textId="77777777" w:rsidR="00AA016E" w:rsidRPr="00D136F7" w:rsidRDefault="00AA016E" w:rsidP="00347837">
      <w:pPr>
        <w:numPr>
          <w:ilvl w:val="0"/>
          <w:numId w:val="35"/>
        </w:numPr>
        <w:jc w:val="both"/>
        <w:rPr>
          <w:snapToGrid w:val="0"/>
        </w:rPr>
      </w:pPr>
      <w:r w:rsidRPr="00D136F7">
        <w:rPr>
          <w:snapToGrid w:val="0"/>
        </w:rPr>
        <w:t>performance or supervision of on-site assembly and/or commissioning of the supplied goods;</w:t>
      </w:r>
    </w:p>
    <w:p w14:paraId="7DA61842" w14:textId="77777777" w:rsidR="00AA016E" w:rsidRPr="00D136F7" w:rsidRDefault="00AA016E" w:rsidP="00AA016E">
      <w:pPr>
        <w:rPr>
          <w:snapToGrid w:val="0"/>
        </w:rPr>
      </w:pPr>
    </w:p>
    <w:p w14:paraId="67FD8B9E" w14:textId="77777777" w:rsidR="00AA016E" w:rsidRPr="00D136F7" w:rsidRDefault="00AA016E" w:rsidP="00347837">
      <w:pPr>
        <w:numPr>
          <w:ilvl w:val="0"/>
          <w:numId w:val="35"/>
        </w:numPr>
        <w:jc w:val="both"/>
        <w:rPr>
          <w:snapToGrid w:val="0"/>
        </w:rPr>
      </w:pPr>
      <w:r w:rsidRPr="00D136F7">
        <w:rPr>
          <w:snapToGrid w:val="0"/>
        </w:rPr>
        <w:t>furnishing of tools required for assembly and/or maintenance of the supplied goods;</w:t>
      </w:r>
    </w:p>
    <w:p w14:paraId="04E21F1E" w14:textId="77777777" w:rsidR="00AA016E" w:rsidRPr="00D136F7" w:rsidRDefault="00AA016E" w:rsidP="00AA016E">
      <w:pPr>
        <w:rPr>
          <w:snapToGrid w:val="0"/>
        </w:rPr>
      </w:pPr>
    </w:p>
    <w:p w14:paraId="71D078E5" w14:textId="77777777" w:rsidR="00AA016E" w:rsidRPr="00D136F7" w:rsidRDefault="00AA016E" w:rsidP="00347837">
      <w:pPr>
        <w:numPr>
          <w:ilvl w:val="0"/>
          <w:numId w:val="35"/>
        </w:numPr>
        <w:jc w:val="both"/>
        <w:rPr>
          <w:snapToGrid w:val="0"/>
        </w:rPr>
      </w:pPr>
      <w:r w:rsidRPr="00D136F7">
        <w:rPr>
          <w:snapToGrid w:val="0"/>
        </w:rPr>
        <w:t>furnishing of a detailed operations and maintenance manual for each appropriate unit of the supplied goods;</w:t>
      </w:r>
    </w:p>
    <w:p w14:paraId="65BACF77" w14:textId="77777777" w:rsidR="00AA016E" w:rsidRPr="00D136F7" w:rsidRDefault="00AA016E" w:rsidP="00AA016E">
      <w:pPr>
        <w:rPr>
          <w:snapToGrid w:val="0"/>
        </w:rPr>
      </w:pPr>
    </w:p>
    <w:p w14:paraId="4AB6062F" w14:textId="77777777" w:rsidR="00AA016E" w:rsidRPr="00D136F7" w:rsidRDefault="00AA016E" w:rsidP="00347837">
      <w:pPr>
        <w:numPr>
          <w:ilvl w:val="0"/>
          <w:numId w:val="35"/>
        </w:numPr>
        <w:jc w:val="both"/>
        <w:rPr>
          <w:snapToGrid w:val="0"/>
        </w:rPr>
      </w:pPr>
      <w:r w:rsidRPr="00D136F7">
        <w:rPr>
          <w:snapToGrid w:val="0"/>
        </w:rPr>
        <w:t>performance or supervision or maintenance and/or repair of the supplied goods, for a period of time agreed by the parties, provided that this service shall not relieve the supplier of any warranty obligations under this contract; and</w:t>
      </w:r>
    </w:p>
    <w:p w14:paraId="44181FE0" w14:textId="77777777" w:rsidR="00AA016E" w:rsidRPr="00D136F7" w:rsidRDefault="00AA016E" w:rsidP="00AA016E">
      <w:pPr>
        <w:rPr>
          <w:snapToGrid w:val="0"/>
        </w:rPr>
      </w:pPr>
    </w:p>
    <w:p w14:paraId="6C8BB64E" w14:textId="77777777" w:rsidR="00AA016E" w:rsidRPr="00D136F7" w:rsidRDefault="00AA016E" w:rsidP="00347837">
      <w:pPr>
        <w:numPr>
          <w:ilvl w:val="0"/>
          <w:numId w:val="35"/>
        </w:numPr>
        <w:jc w:val="both"/>
        <w:rPr>
          <w:snapToGrid w:val="0"/>
        </w:rPr>
      </w:pPr>
      <w:r w:rsidRPr="00D136F7">
        <w:rPr>
          <w:snapToGrid w:val="0"/>
        </w:rPr>
        <w:t>training of the purchaser’s personnel, at the supplier’s plant and/or on-site, in assembly, start-up, operation, maintenance, and/or repair of the supplied goods.</w:t>
      </w:r>
    </w:p>
    <w:p w14:paraId="46DDB7AF" w14:textId="77777777" w:rsidR="00AA016E" w:rsidRPr="00D136F7" w:rsidRDefault="00AA016E" w:rsidP="00AA016E">
      <w:pPr>
        <w:rPr>
          <w:snapToGrid w:val="0"/>
        </w:rPr>
      </w:pPr>
    </w:p>
    <w:p w14:paraId="42DC9D66" w14:textId="77777777" w:rsidR="00AA016E" w:rsidRPr="00D136F7" w:rsidRDefault="00AA016E" w:rsidP="00347837">
      <w:pPr>
        <w:numPr>
          <w:ilvl w:val="1"/>
          <w:numId w:val="34"/>
        </w:numPr>
        <w:jc w:val="both"/>
        <w:rPr>
          <w:snapToGrid w:val="0"/>
        </w:rPr>
      </w:pPr>
      <w:r w:rsidRPr="00D136F7">
        <w:rPr>
          <w:snapToGrid w:val="0"/>
        </w:rPr>
        <w:lastRenderedPageBreak/>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48F3051" w14:textId="77777777" w:rsidR="00AA016E" w:rsidRPr="00D136F7" w:rsidRDefault="00AA016E" w:rsidP="00AA016E">
      <w:pPr>
        <w:autoSpaceDE w:val="0"/>
        <w:autoSpaceDN w:val="0"/>
        <w:adjustRightInd w:val="0"/>
        <w:rPr>
          <w:b/>
          <w:bCs/>
        </w:rPr>
      </w:pPr>
    </w:p>
    <w:p w14:paraId="243D5A3C" w14:textId="77777777" w:rsidR="00AA016E" w:rsidRPr="00D136F7" w:rsidRDefault="00AA016E" w:rsidP="00AA016E">
      <w:pPr>
        <w:autoSpaceDE w:val="0"/>
        <w:autoSpaceDN w:val="0"/>
        <w:adjustRightInd w:val="0"/>
        <w:rPr>
          <w:b/>
          <w:bCs/>
        </w:rPr>
      </w:pPr>
      <w:r w:rsidRPr="00D136F7">
        <w:rPr>
          <w:b/>
          <w:bCs/>
        </w:rPr>
        <w:t xml:space="preserve">14. Spare parts </w:t>
      </w:r>
    </w:p>
    <w:p w14:paraId="60BB7C39" w14:textId="77777777" w:rsidR="00AA016E" w:rsidRPr="00D136F7" w:rsidRDefault="00AA016E" w:rsidP="00347837">
      <w:pPr>
        <w:numPr>
          <w:ilvl w:val="1"/>
          <w:numId w:val="36"/>
        </w:numPr>
        <w:jc w:val="both"/>
        <w:rPr>
          <w:snapToGrid w:val="0"/>
        </w:rPr>
      </w:pPr>
      <w:r w:rsidRPr="00D136F7">
        <w:rPr>
          <w:snapToGrid w:val="0"/>
        </w:rPr>
        <w:t>As specified in SCC, the supplier may be required to provide any or all of the following materials, notifications, and information pertaining to spare parts manufactured or distributed by the supplier:</w:t>
      </w:r>
    </w:p>
    <w:p w14:paraId="13997B0A" w14:textId="77777777" w:rsidR="00AA016E" w:rsidRPr="00D136F7" w:rsidRDefault="00AA016E" w:rsidP="00AA016E">
      <w:pPr>
        <w:rPr>
          <w:snapToGrid w:val="0"/>
        </w:rPr>
      </w:pPr>
    </w:p>
    <w:p w14:paraId="0211EA6E" w14:textId="77777777" w:rsidR="00AA016E" w:rsidRPr="00D136F7" w:rsidRDefault="00AA016E" w:rsidP="00347837">
      <w:pPr>
        <w:numPr>
          <w:ilvl w:val="0"/>
          <w:numId w:val="37"/>
        </w:numPr>
        <w:jc w:val="both"/>
        <w:rPr>
          <w:snapToGrid w:val="0"/>
        </w:rPr>
      </w:pPr>
      <w:r w:rsidRPr="00D136F7">
        <w:rPr>
          <w:snapToGrid w:val="0"/>
        </w:rPr>
        <w:t>such spare parts as the purchaser may elect to purchase from the supplier, provided that this election shall not relieve the supplier of any warranty obligations under the contract; and</w:t>
      </w:r>
    </w:p>
    <w:p w14:paraId="045B2F7E" w14:textId="77777777" w:rsidR="00AA016E" w:rsidRPr="00D136F7" w:rsidRDefault="00AA016E" w:rsidP="00AA016E">
      <w:pPr>
        <w:ind w:left="720"/>
        <w:rPr>
          <w:snapToGrid w:val="0"/>
        </w:rPr>
      </w:pPr>
      <w:r w:rsidRPr="00D136F7">
        <w:rPr>
          <w:snapToGrid w:val="0"/>
        </w:rPr>
        <w:t xml:space="preserve">(b) in the event of termination of production of the spare parts: </w:t>
      </w:r>
    </w:p>
    <w:p w14:paraId="745763A5" w14:textId="77777777" w:rsidR="00AA016E" w:rsidRPr="00D136F7" w:rsidRDefault="00AA016E" w:rsidP="00347837">
      <w:pPr>
        <w:numPr>
          <w:ilvl w:val="1"/>
          <w:numId w:val="37"/>
        </w:numPr>
        <w:jc w:val="both"/>
        <w:rPr>
          <w:snapToGrid w:val="0"/>
        </w:rPr>
      </w:pPr>
      <w:r w:rsidRPr="00D136F7">
        <w:rPr>
          <w:snapToGrid w:val="0"/>
        </w:rPr>
        <w:t>Advance notification to the purchaser of the pending termination, in sufficient time to permit the purchaser to procure needed requirements; and</w:t>
      </w:r>
    </w:p>
    <w:p w14:paraId="49FCF6DD" w14:textId="77777777" w:rsidR="00AA016E" w:rsidRPr="00D136F7" w:rsidRDefault="00AA016E" w:rsidP="00AA016E">
      <w:pPr>
        <w:ind w:left="2160" w:hanging="720"/>
        <w:rPr>
          <w:snapToGrid w:val="0"/>
        </w:rPr>
      </w:pPr>
      <w:r w:rsidRPr="00D136F7">
        <w:rPr>
          <w:snapToGrid w:val="0"/>
        </w:rPr>
        <w:t xml:space="preserve">(ii) </w:t>
      </w:r>
      <w:r w:rsidRPr="00D136F7">
        <w:rPr>
          <w:snapToGrid w:val="0"/>
        </w:rPr>
        <w:tab/>
        <w:t>following such termination, furnishing at no cost to the purchaser, the blueprints, drawings, and specifications of the spare parts, if requested.</w:t>
      </w:r>
    </w:p>
    <w:p w14:paraId="08974A84" w14:textId="77777777" w:rsidR="00AA016E" w:rsidRPr="00D136F7" w:rsidRDefault="00AA016E" w:rsidP="00AA016E">
      <w:pPr>
        <w:autoSpaceDE w:val="0"/>
        <w:autoSpaceDN w:val="0"/>
        <w:adjustRightInd w:val="0"/>
        <w:rPr>
          <w:b/>
          <w:bCs/>
        </w:rPr>
      </w:pPr>
    </w:p>
    <w:p w14:paraId="2F124F58" w14:textId="77777777" w:rsidR="00AA016E" w:rsidRPr="00D136F7" w:rsidRDefault="00AA016E" w:rsidP="00AA016E">
      <w:pPr>
        <w:autoSpaceDE w:val="0"/>
        <w:autoSpaceDN w:val="0"/>
        <w:adjustRightInd w:val="0"/>
        <w:rPr>
          <w:b/>
          <w:bCs/>
        </w:rPr>
      </w:pPr>
      <w:r w:rsidRPr="00D136F7">
        <w:rPr>
          <w:b/>
          <w:bCs/>
        </w:rPr>
        <w:t xml:space="preserve">15. Warranty </w:t>
      </w:r>
    </w:p>
    <w:p w14:paraId="6C7AAEF2" w14:textId="77777777" w:rsidR="00AA016E" w:rsidRPr="00D136F7" w:rsidRDefault="00AA016E" w:rsidP="00347837">
      <w:pPr>
        <w:numPr>
          <w:ilvl w:val="1"/>
          <w:numId w:val="38"/>
        </w:numPr>
        <w:jc w:val="both"/>
        <w:rPr>
          <w:snapToGrid w:val="0"/>
        </w:rPr>
      </w:pPr>
      <w:r w:rsidRPr="00D136F7">
        <w:rPr>
          <w:snapToGrid w:val="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9965ACC" w14:textId="77777777" w:rsidR="00AA016E" w:rsidRPr="00D136F7" w:rsidRDefault="00AA016E" w:rsidP="00AA016E">
      <w:pPr>
        <w:rPr>
          <w:snapToGrid w:val="0"/>
        </w:rPr>
      </w:pPr>
    </w:p>
    <w:p w14:paraId="582618B4" w14:textId="77777777" w:rsidR="00AA016E" w:rsidRPr="00D136F7" w:rsidRDefault="00AA016E" w:rsidP="00347837">
      <w:pPr>
        <w:numPr>
          <w:ilvl w:val="1"/>
          <w:numId w:val="38"/>
        </w:numPr>
        <w:jc w:val="both"/>
        <w:rPr>
          <w:snapToGrid w:val="0"/>
        </w:rPr>
      </w:pPr>
      <w:r w:rsidRPr="00D136F7">
        <w:rPr>
          <w:snapToGrid w:val="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88E8E00" w14:textId="77777777" w:rsidR="00AA016E" w:rsidRPr="00D136F7" w:rsidRDefault="00AA016E" w:rsidP="00AA016E">
      <w:pPr>
        <w:rPr>
          <w:snapToGrid w:val="0"/>
        </w:rPr>
      </w:pPr>
    </w:p>
    <w:p w14:paraId="1FEA8353" w14:textId="77777777" w:rsidR="00AA016E" w:rsidRPr="00D136F7" w:rsidRDefault="00AA016E" w:rsidP="00347837">
      <w:pPr>
        <w:numPr>
          <w:ilvl w:val="1"/>
          <w:numId w:val="38"/>
        </w:numPr>
        <w:jc w:val="both"/>
        <w:rPr>
          <w:snapToGrid w:val="0"/>
        </w:rPr>
      </w:pPr>
      <w:r w:rsidRPr="00D136F7">
        <w:rPr>
          <w:snapToGrid w:val="0"/>
        </w:rPr>
        <w:t>The purchaser shall promptly notify the supplier in writing of any claims arising under this warranty.</w:t>
      </w:r>
    </w:p>
    <w:p w14:paraId="1D64A342" w14:textId="77777777" w:rsidR="00AA016E" w:rsidRPr="00D136F7" w:rsidRDefault="00AA016E" w:rsidP="00AA016E">
      <w:pPr>
        <w:rPr>
          <w:snapToGrid w:val="0"/>
        </w:rPr>
      </w:pPr>
    </w:p>
    <w:p w14:paraId="38D7D786" w14:textId="77777777" w:rsidR="00AA016E" w:rsidRPr="00D136F7" w:rsidRDefault="00AA016E" w:rsidP="00347837">
      <w:pPr>
        <w:numPr>
          <w:ilvl w:val="1"/>
          <w:numId w:val="38"/>
        </w:numPr>
        <w:jc w:val="both"/>
        <w:rPr>
          <w:snapToGrid w:val="0"/>
        </w:rPr>
      </w:pPr>
      <w:r w:rsidRPr="00D136F7">
        <w:rPr>
          <w:snapToGrid w:val="0"/>
        </w:rPr>
        <w:t>Upon receipt of such notice, the supplier shall, within the period  specified in SCC and with all reasonable speed, repair or replace the defective goods or parts thereof, without costs to the purchaser.</w:t>
      </w:r>
    </w:p>
    <w:p w14:paraId="4B73F12B" w14:textId="77777777" w:rsidR="00AA016E" w:rsidRPr="00D136F7" w:rsidRDefault="00AA016E" w:rsidP="00AA016E">
      <w:pPr>
        <w:rPr>
          <w:snapToGrid w:val="0"/>
        </w:rPr>
      </w:pPr>
    </w:p>
    <w:p w14:paraId="39F7CF05" w14:textId="77777777" w:rsidR="00AA016E" w:rsidRPr="00D136F7" w:rsidRDefault="00AA016E" w:rsidP="00347837">
      <w:pPr>
        <w:numPr>
          <w:ilvl w:val="1"/>
          <w:numId w:val="38"/>
        </w:numPr>
        <w:jc w:val="both"/>
        <w:rPr>
          <w:snapToGrid w:val="0"/>
        </w:rPr>
      </w:pPr>
      <w:r w:rsidRPr="00D136F7">
        <w:rPr>
          <w:snapToGrid w:val="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2CDC8D5" w14:textId="77777777" w:rsidR="00AA016E" w:rsidRPr="00D136F7" w:rsidRDefault="00AA016E" w:rsidP="00AA016E">
      <w:pPr>
        <w:autoSpaceDE w:val="0"/>
        <w:autoSpaceDN w:val="0"/>
        <w:adjustRightInd w:val="0"/>
        <w:rPr>
          <w:sz w:val="24"/>
        </w:rPr>
      </w:pPr>
    </w:p>
    <w:p w14:paraId="5B9E814C" w14:textId="77777777" w:rsidR="00AA016E" w:rsidRPr="00D136F7" w:rsidRDefault="00AA016E" w:rsidP="00AA016E">
      <w:pPr>
        <w:autoSpaceDE w:val="0"/>
        <w:autoSpaceDN w:val="0"/>
        <w:adjustRightInd w:val="0"/>
        <w:rPr>
          <w:b/>
          <w:bCs/>
        </w:rPr>
      </w:pPr>
      <w:r w:rsidRPr="00D136F7">
        <w:rPr>
          <w:b/>
          <w:bCs/>
        </w:rPr>
        <w:t xml:space="preserve">16. Payment </w:t>
      </w:r>
    </w:p>
    <w:p w14:paraId="6AD32C6E" w14:textId="77777777" w:rsidR="00AA016E" w:rsidRPr="00D136F7" w:rsidRDefault="00AA016E" w:rsidP="00347837">
      <w:pPr>
        <w:numPr>
          <w:ilvl w:val="1"/>
          <w:numId w:val="39"/>
        </w:numPr>
        <w:jc w:val="both"/>
        <w:rPr>
          <w:snapToGrid w:val="0"/>
        </w:rPr>
      </w:pPr>
      <w:r w:rsidRPr="00D136F7">
        <w:rPr>
          <w:snapToGrid w:val="0"/>
        </w:rPr>
        <w:t xml:space="preserve">The method and conditions of payment to be made to the supplier under this contract shall be specified in SCC. </w:t>
      </w:r>
    </w:p>
    <w:p w14:paraId="425C6069" w14:textId="77777777" w:rsidR="00AA016E" w:rsidRPr="00D136F7" w:rsidRDefault="00AA016E" w:rsidP="00AA016E">
      <w:pPr>
        <w:rPr>
          <w:snapToGrid w:val="0"/>
        </w:rPr>
      </w:pPr>
    </w:p>
    <w:p w14:paraId="6CEB7E13" w14:textId="77777777" w:rsidR="00AA016E" w:rsidRPr="00D136F7" w:rsidRDefault="00AA016E" w:rsidP="00347837">
      <w:pPr>
        <w:numPr>
          <w:ilvl w:val="1"/>
          <w:numId w:val="39"/>
        </w:numPr>
        <w:jc w:val="both"/>
        <w:rPr>
          <w:snapToGrid w:val="0"/>
        </w:rPr>
      </w:pPr>
      <w:r w:rsidRPr="00D136F7">
        <w:rPr>
          <w:snapToGrid w:val="0"/>
        </w:rPr>
        <w:t>The supplier shall furnish the purchaser with an invoice accompanied by a copy of the delivery note and upon fulfilment of other obligations stipulated in the contract.</w:t>
      </w:r>
    </w:p>
    <w:p w14:paraId="21508841" w14:textId="77777777" w:rsidR="00AA016E" w:rsidRPr="00D136F7" w:rsidRDefault="00AA016E" w:rsidP="00AA016E">
      <w:pPr>
        <w:rPr>
          <w:snapToGrid w:val="0"/>
        </w:rPr>
      </w:pPr>
    </w:p>
    <w:p w14:paraId="2987E814" w14:textId="77777777" w:rsidR="00AA016E" w:rsidRPr="00D136F7" w:rsidRDefault="00AA016E" w:rsidP="00347837">
      <w:pPr>
        <w:numPr>
          <w:ilvl w:val="1"/>
          <w:numId w:val="39"/>
        </w:numPr>
        <w:jc w:val="both"/>
        <w:rPr>
          <w:snapToGrid w:val="0"/>
        </w:rPr>
      </w:pPr>
      <w:r w:rsidRPr="00D136F7">
        <w:rPr>
          <w:snapToGrid w:val="0"/>
        </w:rPr>
        <w:t>Payments shall be made promptly by the purchaser, but in no case later than thirty (30) days after submission of an invoice or claim by the supplier.</w:t>
      </w:r>
    </w:p>
    <w:p w14:paraId="5DDEFF29" w14:textId="77777777" w:rsidR="00AA016E" w:rsidRPr="00D136F7" w:rsidRDefault="00AA016E" w:rsidP="00AA016E">
      <w:pPr>
        <w:rPr>
          <w:snapToGrid w:val="0"/>
        </w:rPr>
      </w:pPr>
    </w:p>
    <w:p w14:paraId="4EEFB511" w14:textId="77777777" w:rsidR="00AA016E" w:rsidRPr="00D136F7" w:rsidRDefault="00AA016E" w:rsidP="00347837">
      <w:pPr>
        <w:numPr>
          <w:ilvl w:val="1"/>
          <w:numId w:val="39"/>
        </w:numPr>
        <w:jc w:val="both"/>
        <w:rPr>
          <w:snapToGrid w:val="0"/>
        </w:rPr>
      </w:pPr>
      <w:r w:rsidRPr="00D136F7">
        <w:rPr>
          <w:snapToGrid w:val="0"/>
        </w:rPr>
        <w:t xml:space="preserve">Payment will be made in </w:t>
      </w:r>
      <w:smartTag w:uri="urn:schemas-microsoft-com:office:smarttags" w:element="place">
        <w:r w:rsidRPr="00D136F7">
          <w:rPr>
            <w:snapToGrid w:val="0"/>
          </w:rPr>
          <w:t>Rand</w:t>
        </w:r>
      </w:smartTag>
      <w:r w:rsidRPr="00D136F7">
        <w:rPr>
          <w:snapToGrid w:val="0"/>
        </w:rPr>
        <w:t xml:space="preserve"> unless otherwise stipulated in SCC.</w:t>
      </w:r>
    </w:p>
    <w:p w14:paraId="5D02199A" w14:textId="77777777" w:rsidR="00AA016E" w:rsidRPr="00D136F7" w:rsidRDefault="00AA016E" w:rsidP="00AA016E">
      <w:pPr>
        <w:autoSpaceDE w:val="0"/>
        <w:autoSpaceDN w:val="0"/>
        <w:adjustRightInd w:val="0"/>
        <w:rPr>
          <w:b/>
          <w:bCs/>
        </w:rPr>
      </w:pPr>
    </w:p>
    <w:p w14:paraId="349D0D46" w14:textId="77777777" w:rsidR="00AA016E" w:rsidRPr="00D136F7" w:rsidRDefault="00AA016E" w:rsidP="00AA016E">
      <w:pPr>
        <w:autoSpaceDE w:val="0"/>
        <w:autoSpaceDN w:val="0"/>
        <w:adjustRightInd w:val="0"/>
        <w:rPr>
          <w:b/>
          <w:bCs/>
        </w:rPr>
      </w:pPr>
      <w:r w:rsidRPr="00D136F7">
        <w:rPr>
          <w:b/>
          <w:bCs/>
        </w:rPr>
        <w:t xml:space="preserve">17. Prices </w:t>
      </w:r>
    </w:p>
    <w:p w14:paraId="08131897" w14:textId="77777777" w:rsidR="00AA016E" w:rsidRPr="00D136F7" w:rsidRDefault="00AA016E" w:rsidP="00347837">
      <w:pPr>
        <w:numPr>
          <w:ilvl w:val="1"/>
          <w:numId w:val="40"/>
        </w:numPr>
        <w:jc w:val="both"/>
        <w:rPr>
          <w:snapToGrid w:val="0"/>
        </w:rPr>
      </w:pPr>
      <w:r w:rsidRPr="00D136F7">
        <w:rPr>
          <w:snapToGrid w:val="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FA30A62" w14:textId="77777777" w:rsidR="00AA016E" w:rsidRPr="00D136F7" w:rsidRDefault="00AA016E" w:rsidP="00AA016E">
      <w:pPr>
        <w:autoSpaceDE w:val="0"/>
        <w:autoSpaceDN w:val="0"/>
        <w:adjustRightInd w:val="0"/>
        <w:rPr>
          <w:b/>
          <w:bCs/>
        </w:rPr>
      </w:pPr>
    </w:p>
    <w:p w14:paraId="0CD22DEB" w14:textId="77777777" w:rsidR="00AA016E" w:rsidRPr="00D136F7" w:rsidRDefault="00AA016E" w:rsidP="00AA016E">
      <w:pPr>
        <w:autoSpaceDE w:val="0"/>
        <w:autoSpaceDN w:val="0"/>
        <w:adjustRightInd w:val="0"/>
        <w:rPr>
          <w:b/>
          <w:bCs/>
        </w:rPr>
      </w:pPr>
      <w:r w:rsidRPr="00D136F7">
        <w:rPr>
          <w:b/>
          <w:bCs/>
        </w:rPr>
        <w:t>18. Contract amendments</w:t>
      </w:r>
    </w:p>
    <w:p w14:paraId="76383B74" w14:textId="77777777" w:rsidR="00AA016E" w:rsidRPr="00D136F7" w:rsidRDefault="00AA016E" w:rsidP="00347837">
      <w:pPr>
        <w:numPr>
          <w:ilvl w:val="1"/>
          <w:numId w:val="41"/>
        </w:numPr>
        <w:jc w:val="both"/>
        <w:rPr>
          <w:snapToGrid w:val="0"/>
        </w:rPr>
      </w:pPr>
      <w:r w:rsidRPr="00D136F7">
        <w:rPr>
          <w:snapToGrid w:val="0"/>
        </w:rPr>
        <w:lastRenderedPageBreak/>
        <w:t>No variation in or modification of the terms of the contract shall be made except by written amendment signed by the parties concerned.</w:t>
      </w:r>
    </w:p>
    <w:p w14:paraId="664DBBFD" w14:textId="77777777" w:rsidR="00AA016E" w:rsidRPr="00D136F7" w:rsidRDefault="00AA016E" w:rsidP="00AA016E">
      <w:pPr>
        <w:rPr>
          <w:snapToGrid w:val="0"/>
        </w:rPr>
      </w:pPr>
    </w:p>
    <w:p w14:paraId="4F31B3A6" w14:textId="77777777" w:rsidR="00AA016E" w:rsidRPr="00D136F7" w:rsidRDefault="00AA016E" w:rsidP="00AA016E">
      <w:pPr>
        <w:autoSpaceDE w:val="0"/>
        <w:autoSpaceDN w:val="0"/>
        <w:adjustRightInd w:val="0"/>
        <w:rPr>
          <w:b/>
          <w:bCs/>
        </w:rPr>
      </w:pPr>
      <w:r w:rsidRPr="00D136F7">
        <w:rPr>
          <w:b/>
          <w:bCs/>
        </w:rPr>
        <w:t xml:space="preserve">19. Assignment </w:t>
      </w:r>
    </w:p>
    <w:p w14:paraId="40C5BFDF" w14:textId="77777777" w:rsidR="00AA016E" w:rsidRPr="00D136F7" w:rsidRDefault="00AA016E" w:rsidP="00347837">
      <w:pPr>
        <w:numPr>
          <w:ilvl w:val="1"/>
          <w:numId w:val="42"/>
        </w:numPr>
        <w:jc w:val="both"/>
        <w:rPr>
          <w:snapToGrid w:val="0"/>
        </w:rPr>
      </w:pPr>
      <w:r w:rsidRPr="00D136F7">
        <w:rPr>
          <w:snapToGrid w:val="0"/>
        </w:rPr>
        <w:t>The supplier shall not assign, in whole or in part, its obligations to perform under the contract, except with the purchaser’s prior written consent.</w:t>
      </w:r>
    </w:p>
    <w:p w14:paraId="7D5E9C4F" w14:textId="77777777" w:rsidR="00AA016E" w:rsidRPr="00D136F7" w:rsidRDefault="00AA016E" w:rsidP="00AA016E">
      <w:pPr>
        <w:autoSpaceDE w:val="0"/>
        <w:autoSpaceDN w:val="0"/>
        <w:adjustRightInd w:val="0"/>
        <w:rPr>
          <w:b/>
          <w:bCs/>
        </w:rPr>
      </w:pPr>
    </w:p>
    <w:p w14:paraId="319F7BC9" w14:textId="77777777" w:rsidR="00AA016E" w:rsidRPr="00D136F7" w:rsidRDefault="00AA016E" w:rsidP="00AA016E">
      <w:pPr>
        <w:autoSpaceDE w:val="0"/>
        <w:autoSpaceDN w:val="0"/>
        <w:adjustRightInd w:val="0"/>
        <w:rPr>
          <w:b/>
          <w:bCs/>
        </w:rPr>
      </w:pPr>
      <w:r w:rsidRPr="00D136F7">
        <w:rPr>
          <w:b/>
          <w:bCs/>
        </w:rPr>
        <w:t xml:space="preserve">20. Subcontracts </w:t>
      </w:r>
    </w:p>
    <w:p w14:paraId="4E5C95E0" w14:textId="77777777" w:rsidR="00AA016E" w:rsidRPr="00D136F7" w:rsidRDefault="00AA016E" w:rsidP="00347837">
      <w:pPr>
        <w:numPr>
          <w:ilvl w:val="1"/>
          <w:numId w:val="43"/>
        </w:numPr>
        <w:jc w:val="both"/>
        <w:rPr>
          <w:snapToGrid w:val="0"/>
        </w:rPr>
      </w:pPr>
      <w:r w:rsidRPr="00D136F7">
        <w:rPr>
          <w:snapToGrid w:val="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0EE93A2" w14:textId="77777777" w:rsidR="00AA016E" w:rsidRPr="00D136F7" w:rsidRDefault="00AA016E" w:rsidP="00AA016E">
      <w:pPr>
        <w:autoSpaceDE w:val="0"/>
        <w:autoSpaceDN w:val="0"/>
        <w:adjustRightInd w:val="0"/>
        <w:rPr>
          <w:b/>
          <w:bCs/>
        </w:rPr>
      </w:pPr>
    </w:p>
    <w:p w14:paraId="6BA27ED9" w14:textId="77777777" w:rsidR="00AA016E" w:rsidRPr="00D136F7" w:rsidRDefault="00AA016E" w:rsidP="00AA016E">
      <w:pPr>
        <w:autoSpaceDE w:val="0"/>
        <w:autoSpaceDN w:val="0"/>
        <w:adjustRightInd w:val="0"/>
        <w:rPr>
          <w:b/>
          <w:bCs/>
        </w:rPr>
      </w:pPr>
      <w:r w:rsidRPr="00D136F7">
        <w:rPr>
          <w:b/>
          <w:bCs/>
        </w:rPr>
        <w:t>21. Delays in the supplier’s performance</w:t>
      </w:r>
    </w:p>
    <w:p w14:paraId="53E9323B" w14:textId="77777777" w:rsidR="00AA016E" w:rsidRPr="00D136F7" w:rsidRDefault="00AA016E" w:rsidP="00347837">
      <w:pPr>
        <w:numPr>
          <w:ilvl w:val="1"/>
          <w:numId w:val="44"/>
        </w:numPr>
        <w:jc w:val="both"/>
        <w:rPr>
          <w:snapToGrid w:val="0"/>
        </w:rPr>
      </w:pPr>
      <w:r w:rsidRPr="00D136F7">
        <w:rPr>
          <w:snapToGrid w:val="0"/>
        </w:rPr>
        <w:t>Delivery of the goods and performance of services shall be made by the supplier in accordance with the time schedule prescribed by the purchaser in the contract.</w:t>
      </w:r>
    </w:p>
    <w:p w14:paraId="3438F4C0" w14:textId="77777777" w:rsidR="00AA016E" w:rsidRPr="00D136F7" w:rsidRDefault="00AA016E" w:rsidP="00AA016E">
      <w:pPr>
        <w:rPr>
          <w:snapToGrid w:val="0"/>
        </w:rPr>
      </w:pPr>
    </w:p>
    <w:p w14:paraId="08123222" w14:textId="77777777" w:rsidR="00AA016E" w:rsidRPr="00D136F7" w:rsidRDefault="00AA016E" w:rsidP="00347837">
      <w:pPr>
        <w:numPr>
          <w:ilvl w:val="1"/>
          <w:numId w:val="44"/>
        </w:numPr>
        <w:jc w:val="both"/>
        <w:rPr>
          <w:snapToGrid w:val="0"/>
        </w:rPr>
      </w:pPr>
      <w:r w:rsidRPr="00D136F7">
        <w:rPr>
          <w:snapToGrid w:val="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D1A07A9" w14:textId="77777777" w:rsidR="00AA016E" w:rsidRPr="00D136F7" w:rsidRDefault="00AA016E" w:rsidP="00AA016E">
      <w:pPr>
        <w:rPr>
          <w:snapToGrid w:val="0"/>
        </w:rPr>
      </w:pPr>
    </w:p>
    <w:p w14:paraId="2AA4B8E9" w14:textId="77777777" w:rsidR="00AA016E" w:rsidRPr="00D136F7" w:rsidRDefault="00AA016E" w:rsidP="00347837">
      <w:pPr>
        <w:numPr>
          <w:ilvl w:val="1"/>
          <w:numId w:val="44"/>
        </w:numPr>
        <w:jc w:val="both"/>
        <w:rPr>
          <w:snapToGrid w:val="0"/>
        </w:rPr>
      </w:pPr>
      <w:r w:rsidRPr="00D136F7">
        <w:rPr>
          <w:snapToGrid w:val="0"/>
        </w:rPr>
        <w:t>No provision in a contract shall be deemed to prohibit the obtaining of supplies or services from a national department, provincial department, or a local authority.</w:t>
      </w:r>
    </w:p>
    <w:p w14:paraId="0C56864F" w14:textId="77777777" w:rsidR="00AA016E" w:rsidRPr="00D136F7" w:rsidRDefault="00AA016E" w:rsidP="00AA016E">
      <w:pPr>
        <w:rPr>
          <w:snapToGrid w:val="0"/>
        </w:rPr>
      </w:pPr>
    </w:p>
    <w:p w14:paraId="6E6B38FF" w14:textId="77777777" w:rsidR="00AA016E" w:rsidRPr="00D136F7" w:rsidRDefault="00AA016E" w:rsidP="00347837">
      <w:pPr>
        <w:numPr>
          <w:ilvl w:val="1"/>
          <w:numId w:val="44"/>
        </w:numPr>
        <w:jc w:val="both"/>
        <w:rPr>
          <w:snapToGrid w:val="0"/>
        </w:rPr>
      </w:pPr>
      <w:r w:rsidRPr="00D136F7">
        <w:rPr>
          <w:snapToGrid w:val="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2768699" w14:textId="77777777" w:rsidR="00AA016E" w:rsidRPr="00D136F7" w:rsidRDefault="00AA016E" w:rsidP="00AA016E">
      <w:pPr>
        <w:rPr>
          <w:snapToGrid w:val="0"/>
        </w:rPr>
      </w:pPr>
    </w:p>
    <w:p w14:paraId="38166E14" w14:textId="77777777" w:rsidR="00AA016E" w:rsidRPr="00D136F7" w:rsidRDefault="00AA016E" w:rsidP="00347837">
      <w:pPr>
        <w:numPr>
          <w:ilvl w:val="1"/>
          <w:numId w:val="44"/>
        </w:numPr>
        <w:jc w:val="both"/>
        <w:rPr>
          <w:snapToGrid w:val="0"/>
        </w:rPr>
      </w:pPr>
      <w:r w:rsidRPr="00D136F7">
        <w:rPr>
          <w:snapToGrid w:val="0"/>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4F89CE94" w14:textId="77777777" w:rsidR="00AA016E" w:rsidRPr="00D136F7" w:rsidRDefault="00AA016E" w:rsidP="00AA016E">
      <w:pPr>
        <w:rPr>
          <w:snapToGrid w:val="0"/>
        </w:rPr>
      </w:pPr>
    </w:p>
    <w:p w14:paraId="74C6F162" w14:textId="77777777" w:rsidR="00AA016E" w:rsidRPr="00D136F7" w:rsidRDefault="00AA016E" w:rsidP="00347837">
      <w:pPr>
        <w:numPr>
          <w:ilvl w:val="1"/>
          <w:numId w:val="44"/>
        </w:numPr>
        <w:jc w:val="both"/>
        <w:rPr>
          <w:snapToGrid w:val="0"/>
        </w:rPr>
      </w:pPr>
      <w:r w:rsidRPr="00D136F7">
        <w:rPr>
          <w:snapToGrid w:val="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F2732D7" w14:textId="77777777" w:rsidR="00AA016E" w:rsidRPr="00D136F7" w:rsidRDefault="00AA016E" w:rsidP="00AA016E">
      <w:pPr>
        <w:autoSpaceDE w:val="0"/>
        <w:autoSpaceDN w:val="0"/>
        <w:adjustRightInd w:val="0"/>
        <w:rPr>
          <w:b/>
          <w:bCs/>
        </w:rPr>
      </w:pPr>
    </w:p>
    <w:p w14:paraId="6DD62DDB" w14:textId="77777777" w:rsidR="00AA016E" w:rsidRPr="00D136F7" w:rsidRDefault="00AA016E" w:rsidP="00AA016E">
      <w:pPr>
        <w:autoSpaceDE w:val="0"/>
        <w:autoSpaceDN w:val="0"/>
        <w:adjustRightInd w:val="0"/>
        <w:rPr>
          <w:b/>
          <w:bCs/>
        </w:rPr>
      </w:pPr>
      <w:r w:rsidRPr="00D136F7">
        <w:rPr>
          <w:b/>
          <w:bCs/>
        </w:rPr>
        <w:t xml:space="preserve">22. Penalties </w:t>
      </w:r>
    </w:p>
    <w:p w14:paraId="4CAA1CE6" w14:textId="77777777" w:rsidR="00AA016E" w:rsidRPr="00D136F7" w:rsidRDefault="00AA016E" w:rsidP="00347837">
      <w:pPr>
        <w:numPr>
          <w:ilvl w:val="1"/>
          <w:numId w:val="45"/>
        </w:numPr>
        <w:jc w:val="both"/>
        <w:rPr>
          <w:snapToGrid w:val="0"/>
        </w:rPr>
      </w:pPr>
      <w:r w:rsidRPr="00D136F7">
        <w:rPr>
          <w:snapToGrid w:val="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5238496" w14:textId="77777777" w:rsidR="00AA016E" w:rsidRPr="00D136F7" w:rsidRDefault="00AA016E" w:rsidP="00AA016E">
      <w:pPr>
        <w:autoSpaceDE w:val="0"/>
        <w:autoSpaceDN w:val="0"/>
        <w:adjustRightInd w:val="0"/>
        <w:rPr>
          <w:b/>
          <w:bCs/>
        </w:rPr>
      </w:pPr>
    </w:p>
    <w:p w14:paraId="2EA250F3" w14:textId="77777777" w:rsidR="00AA016E" w:rsidRPr="00D136F7" w:rsidRDefault="00AA016E" w:rsidP="00AA016E">
      <w:pPr>
        <w:autoSpaceDE w:val="0"/>
        <w:autoSpaceDN w:val="0"/>
        <w:adjustRightInd w:val="0"/>
        <w:rPr>
          <w:b/>
          <w:bCs/>
        </w:rPr>
      </w:pPr>
      <w:r w:rsidRPr="00D136F7">
        <w:rPr>
          <w:b/>
          <w:bCs/>
        </w:rPr>
        <w:t>23. Termination for default</w:t>
      </w:r>
    </w:p>
    <w:p w14:paraId="240847AE" w14:textId="77777777" w:rsidR="00AA016E" w:rsidRPr="00D136F7" w:rsidRDefault="00AA016E" w:rsidP="00347837">
      <w:pPr>
        <w:numPr>
          <w:ilvl w:val="1"/>
          <w:numId w:val="46"/>
        </w:numPr>
        <w:jc w:val="both"/>
        <w:rPr>
          <w:snapToGrid w:val="0"/>
        </w:rPr>
      </w:pPr>
      <w:r w:rsidRPr="00D136F7">
        <w:rPr>
          <w:snapToGrid w:val="0"/>
        </w:rPr>
        <w:t>The purchaser, without prejudice to any other remedy for breach of contract, by written notice of default sent to the supplier, may terminate this contract in whole or in part:</w:t>
      </w:r>
    </w:p>
    <w:p w14:paraId="6CB2AA09" w14:textId="77777777" w:rsidR="00AA016E" w:rsidRPr="00D136F7" w:rsidRDefault="00AA016E" w:rsidP="00AA016E">
      <w:pPr>
        <w:rPr>
          <w:snapToGrid w:val="0"/>
        </w:rPr>
      </w:pPr>
    </w:p>
    <w:p w14:paraId="1D321495" w14:textId="77777777" w:rsidR="00AA016E" w:rsidRPr="00D136F7" w:rsidRDefault="00AA016E" w:rsidP="00347837">
      <w:pPr>
        <w:numPr>
          <w:ilvl w:val="0"/>
          <w:numId w:val="47"/>
        </w:numPr>
        <w:jc w:val="both"/>
        <w:rPr>
          <w:snapToGrid w:val="0"/>
        </w:rPr>
      </w:pPr>
      <w:r w:rsidRPr="00D136F7">
        <w:rPr>
          <w:snapToGrid w:val="0"/>
        </w:rPr>
        <w:t>if the supplier fails to deliver any or all of the goods within the period(s) specified in the contract, or within any extension thereof granted by the purchaser pursuant to GCC Clause 21.2;</w:t>
      </w:r>
    </w:p>
    <w:p w14:paraId="254C4E9B" w14:textId="77777777" w:rsidR="00AA016E" w:rsidRPr="00D136F7" w:rsidRDefault="00AA016E" w:rsidP="00AA016E">
      <w:pPr>
        <w:rPr>
          <w:snapToGrid w:val="0"/>
        </w:rPr>
      </w:pPr>
    </w:p>
    <w:p w14:paraId="7B7045CE" w14:textId="77777777" w:rsidR="00AA016E" w:rsidRPr="00D136F7" w:rsidRDefault="00AA016E" w:rsidP="00347837">
      <w:pPr>
        <w:numPr>
          <w:ilvl w:val="0"/>
          <w:numId w:val="47"/>
        </w:numPr>
        <w:jc w:val="both"/>
        <w:rPr>
          <w:snapToGrid w:val="0"/>
        </w:rPr>
      </w:pPr>
      <w:r w:rsidRPr="00D136F7">
        <w:rPr>
          <w:snapToGrid w:val="0"/>
        </w:rPr>
        <w:t xml:space="preserve">if the Supplier fails to perform any other obligation(s) under the contract; or </w:t>
      </w:r>
    </w:p>
    <w:p w14:paraId="1D32E434" w14:textId="77777777" w:rsidR="00AA016E" w:rsidRPr="00D136F7" w:rsidRDefault="00AA016E" w:rsidP="00AA016E">
      <w:pPr>
        <w:rPr>
          <w:snapToGrid w:val="0"/>
        </w:rPr>
      </w:pPr>
    </w:p>
    <w:p w14:paraId="446955D0" w14:textId="77777777" w:rsidR="00AA016E" w:rsidRPr="00D136F7" w:rsidRDefault="00AA016E" w:rsidP="00347837">
      <w:pPr>
        <w:numPr>
          <w:ilvl w:val="0"/>
          <w:numId w:val="47"/>
        </w:numPr>
        <w:jc w:val="both"/>
        <w:rPr>
          <w:snapToGrid w:val="0"/>
        </w:rPr>
      </w:pPr>
      <w:r w:rsidRPr="00D136F7">
        <w:rPr>
          <w:snapToGrid w:val="0"/>
        </w:rPr>
        <w:lastRenderedPageBreak/>
        <w:t>if the supplier, in the judgment of the purchaser, has engaged in corrupt or fraudulent practices in competing for or in executing the contract.</w:t>
      </w:r>
    </w:p>
    <w:p w14:paraId="180DEBE0" w14:textId="77777777" w:rsidR="00AA016E" w:rsidRPr="00D136F7" w:rsidRDefault="00AA016E" w:rsidP="00AA016E">
      <w:pPr>
        <w:rPr>
          <w:snapToGrid w:val="0"/>
        </w:rPr>
      </w:pPr>
    </w:p>
    <w:p w14:paraId="691EA5A6" w14:textId="77777777" w:rsidR="00AA016E" w:rsidRPr="00D136F7" w:rsidRDefault="00AA016E" w:rsidP="00347837">
      <w:pPr>
        <w:numPr>
          <w:ilvl w:val="1"/>
          <w:numId w:val="46"/>
        </w:numPr>
        <w:jc w:val="both"/>
        <w:rPr>
          <w:snapToGrid w:val="0"/>
        </w:rPr>
      </w:pPr>
      <w:r w:rsidRPr="00D136F7">
        <w:rPr>
          <w:snapToGrid w:val="0"/>
        </w:rPr>
        <w:t>In the event the purchaser terminates the contract in whole or in part, the purchaser may procure, upon such terms and in such m</w:t>
      </w:r>
      <w:smartTag w:uri="urn:schemas-microsoft-com:office:smarttags" w:element="PersonName">
        <w:r w:rsidRPr="00D136F7">
          <w:rPr>
            <w:snapToGrid w:val="0"/>
          </w:rPr>
          <w:t>ann</w:t>
        </w:r>
      </w:smartTag>
      <w:r w:rsidRPr="00D136F7">
        <w:rPr>
          <w:snapToGrid w:val="0"/>
        </w:rPr>
        <w:t>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7C5B0C3" w14:textId="77777777" w:rsidR="00AA016E" w:rsidRPr="00D136F7" w:rsidRDefault="00AA016E" w:rsidP="00AA016E">
      <w:pPr>
        <w:rPr>
          <w:snapToGrid w:val="0"/>
        </w:rPr>
      </w:pPr>
    </w:p>
    <w:p w14:paraId="561B126A" w14:textId="77777777" w:rsidR="00AA016E" w:rsidRPr="00D136F7" w:rsidRDefault="00AA016E" w:rsidP="00AA016E">
      <w:pPr>
        <w:rPr>
          <w:snapToGrid w:val="0"/>
        </w:rPr>
      </w:pPr>
      <w:r w:rsidRPr="00D136F7">
        <w:rPr>
          <w:snapToGrid w:val="0"/>
        </w:rPr>
        <w:t>23.3</w:t>
      </w:r>
      <w:r w:rsidRPr="00D136F7">
        <w:rPr>
          <w:snapToGrid w:val="0"/>
        </w:rPr>
        <w:tab/>
        <w:t xml:space="preserve">Where the purchaser terminates the contract in whole or in part, the purchaser may decide to </w:t>
      </w:r>
    </w:p>
    <w:p w14:paraId="679E43B9" w14:textId="77777777" w:rsidR="00AA016E" w:rsidRPr="00D136F7" w:rsidRDefault="00AA016E" w:rsidP="00AA016E">
      <w:pPr>
        <w:tabs>
          <w:tab w:val="left" w:pos="900"/>
        </w:tabs>
        <w:rPr>
          <w:snapToGrid w:val="0"/>
        </w:rPr>
      </w:pPr>
      <w:r w:rsidRPr="00D136F7">
        <w:rPr>
          <w:snapToGrid w:val="0"/>
        </w:rPr>
        <w:tab/>
        <w:t xml:space="preserve">impose a restriction penalty on the supplier by prohibiting such supplier from doing business with </w:t>
      </w:r>
    </w:p>
    <w:p w14:paraId="3D98FA88" w14:textId="77777777" w:rsidR="00AA016E" w:rsidRPr="00D136F7" w:rsidRDefault="00AA016E" w:rsidP="00AA016E">
      <w:pPr>
        <w:tabs>
          <w:tab w:val="left" w:pos="900"/>
        </w:tabs>
        <w:rPr>
          <w:snapToGrid w:val="0"/>
        </w:rPr>
      </w:pPr>
      <w:r w:rsidRPr="00D136F7">
        <w:rPr>
          <w:snapToGrid w:val="0"/>
        </w:rPr>
        <w:tab/>
        <w:t>the public sector for a period of not exceeding 10 years.</w:t>
      </w:r>
    </w:p>
    <w:p w14:paraId="30D00395" w14:textId="77777777" w:rsidR="00AA016E" w:rsidRPr="00D136F7" w:rsidRDefault="00AA016E" w:rsidP="00AA016E">
      <w:pPr>
        <w:rPr>
          <w:snapToGrid w:val="0"/>
        </w:rPr>
      </w:pPr>
    </w:p>
    <w:p w14:paraId="37262C3E" w14:textId="77777777" w:rsidR="00AA016E" w:rsidRPr="00D136F7" w:rsidRDefault="00AA016E" w:rsidP="00AA016E">
      <w:pPr>
        <w:rPr>
          <w:snapToGrid w:val="0"/>
        </w:rPr>
      </w:pPr>
      <w:r w:rsidRPr="00D136F7">
        <w:rPr>
          <w:snapToGrid w:val="0"/>
        </w:rPr>
        <w:t>23.4</w:t>
      </w:r>
      <w:r w:rsidRPr="00D136F7">
        <w:rPr>
          <w:snapToGrid w:val="0"/>
        </w:rPr>
        <w:tab/>
        <w:t xml:space="preserve">If a purchaser intends imposing a restriction on a supplier or any person with the supplier, the </w:t>
      </w:r>
    </w:p>
    <w:p w14:paraId="4E7C1A71" w14:textId="77777777" w:rsidR="00AA016E" w:rsidRPr="00D136F7" w:rsidRDefault="00AA016E" w:rsidP="00AA016E">
      <w:pPr>
        <w:rPr>
          <w:snapToGrid w:val="0"/>
        </w:rPr>
      </w:pPr>
      <w:r w:rsidRPr="00D136F7">
        <w:rPr>
          <w:snapToGrid w:val="0"/>
        </w:rPr>
        <w:tab/>
        <w:t xml:space="preserve">supplier will be allowed a time period of not more than fourteen (14) days to provide why the </w:t>
      </w:r>
    </w:p>
    <w:p w14:paraId="0A0F4BAD" w14:textId="77777777" w:rsidR="00AA016E" w:rsidRPr="00D136F7" w:rsidRDefault="00AA016E" w:rsidP="00AA016E">
      <w:pPr>
        <w:rPr>
          <w:snapToGrid w:val="0"/>
        </w:rPr>
      </w:pPr>
      <w:r w:rsidRPr="00D136F7">
        <w:rPr>
          <w:snapToGrid w:val="0"/>
        </w:rPr>
        <w:tab/>
        <w:t xml:space="preserve">envisaged restriction should not be imposed. Should the supplier fail to respond within the stipulated </w:t>
      </w:r>
    </w:p>
    <w:p w14:paraId="07D6F189" w14:textId="77777777" w:rsidR="00AA016E" w:rsidRPr="00D136F7" w:rsidRDefault="00AA016E" w:rsidP="00AA016E">
      <w:pPr>
        <w:rPr>
          <w:snapToGrid w:val="0"/>
        </w:rPr>
      </w:pPr>
      <w:r w:rsidRPr="00D136F7">
        <w:rPr>
          <w:snapToGrid w:val="0"/>
        </w:rPr>
        <w:tab/>
        <w:t>fourteen (14) days the purchaser may regard the intended penalty as not objected against and may</w:t>
      </w:r>
    </w:p>
    <w:p w14:paraId="5BFCC566" w14:textId="77777777" w:rsidR="00AA016E" w:rsidRPr="00D136F7" w:rsidRDefault="00AA016E" w:rsidP="00AA016E">
      <w:pPr>
        <w:rPr>
          <w:snapToGrid w:val="0"/>
        </w:rPr>
      </w:pPr>
      <w:r w:rsidRPr="00D136F7">
        <w:rPr>
          <w:snapToGrid w:val="0"/>
        </w:rPr>
        <w:tab/>
        <w:t>impose it on the supplier.</w:t>
      </w:r>
    </w:p>
    <w:p w14:paraId="0B2DAF7A" w14:textId="77777777" w:rsidR="00AA016E" w:rsidRPr="00D136F7" w:rsidRDefault="00AA016E" w:rsidP="00AA016E">
      <w:pPr>
        <w:rPr>
          <w:snapToGrid w:val="0"/>
        </w:rPr>
      </w:pPr>
    </w:p>
    <w:p w14:paraId="72B1917E" w14:textId="77777777" w:rsidR="00AA016E" w:rsidRPr="00D136F7" w:rsidRDefault="00AA016E" w:rsidP="00347837">
      <w:pPr>
        <w:numPr>
          <w:ilvl w:val="1"/>
          <w:numId w:val="57"/>
        </w:numPr>
        <w:jc w:val="both"/>
        <w:rPr>
          <w:snapToGrid w:val="0"/>
        </w:rPr>
      </w:pPr>
      <w:r w:rsidRPr="00D136F7">
        <w:rPr>
          <w:snapToGrid w:val="0"/>
        </w:rPr>
        <w:t xml:space="preserve">Any restriction on any person by the Accounting Officer/ Authority will, at the discretion of the </w:t>
      </w:r>
    </w:p>
    <w:p w14:paraId="21277521" w14:textId="77777777" w:rsidR="00AA016E" w:rsidRPr="00D136F7" w:rsidRDefault="00AA016E" w:rsidP="00AA016E">
      <w:pPr>
        <w:ind w:left="720"/>
        <w:rPr>
          <w:snapToGrid w:val="0"/>
        </w:rPr>
      </w:pPr>
      <w:r w:rsidRPr="00D136F7">
        <w:rPr>
          <w:snapToGrid w:val="0"/>
        </w:rPr>
        <w:t>Accounting Officer/ Authority, also be applicable to any enterprise or any partner, manager,</w:t>
      </w:r>
    </w:p>
    <w:p w14:paraId="01C52B43" w14:textId="77777777" w:rsidR="00AA016E" w:rsidRPr="00D136F7" w:rsidRDefault="00AA016E" w:rsidP="00AA016E">
      <w:pPr>
        <w:ind w:left="720"/>
        <w:rPr>
          <w:snapToGrid w:val="0"/>
        </w:rPr>
      </w:pPr>
      <w:r w:rsidRPr="00D136F7">
        <w:rPr>
          <w:snapToGrid w:val="0"/>
        </w:rPr>
        <w:t>director or other person who wholly or partly exercises or exercised or may exercise control over the</w:t>
      </w:r>
    </w:p>
    <w:p w14:paraId="04196CA1" w14:textId="77777777" w:rsidR="00AA016E" w:rsidRPr="00D136F7" w:rsidRDefault="00AA016E" w:rsidP="00AA016E">
      <w:pPr>
        <w:ind w:left="720"/>
        <w:rPr>
          <w:snapToGrid w:val="0"/>
        </w:rPr>
      </w:pPr>
      <w:r w:rsidRPr="00D136F7">
        <w:rPr>
          <w:snapToGrid w:val="0"/>
        </w:rPr>
        <w:t>enterprise of the first-mentioned person, and with which the first-mentioned person, is or was in the opinion of the Accounting Officer/ Authority actively associated.</w:t>
      </w:r>
    </w:p>
    <w:p w14:paraId="5E691450" w14:textId="77777777" w:rsidR="00AA016E" w:rsidRPr="00D136F7" w:rsidRDefault="00AA016E" w:rsidP="00AA016E">
      <w:pPr>
        <w:rPr>
          <w:snapToGrid w:val="0"/>
        </w:rPr>
      </w:pPr>
    </w:p>
    <w:p w14:paraId="003D17E6" w14:textId="77777777" w:rsidR="00AA016E" w:rsidRPr="00D136F7" w:rsidRDefault="00AA016E" w:rsidP="00347837">
      <w:pPr>
        <w:numPr>
          <w:ilvl w:val="1"/>
          <w:numId w:val="57"/>
        </w:numPr>
        <w:jc w:val="both"/>
        <w:rPr>
          <w:snapToGrid w:val="0"/>
        </w:rPr>
      </w:pPr>
      <w:r w:rsidRPr="00D136F7">
        <w:rPr>
          <w:snapToGrid w:val="0"/>
        </w:rPr>
        <w:t>If a restriction is imposed, the purchaser must, within five (5) working days of such imposition, furnish</w:t>
      </w:r>
    </w:p>
    <w:p w14:paraId="42CA8AC0" w14:textId="77777777" w:rsidR="00AA016E" w:rsidRPr="00D136F7" w:rsidRDefault="00AA016E" w:rsidP="00AA016E">
      <w:pPr>
        <w:ind w:left="720"/>
        <w:rPr>
          <w:snapToGrid w:val="0"/>
        </w:rPr>
      </w:pPr>
      <w:r w:rsidRPr="00D136F7">
        <w:rPr>
          <w:snapToGrid w:val="0"/>
        </w:rPr>
        <w:t>The National Treasury, with the following information:</w:t>
      </w:r>
    </w:p>
    <w:p w14:paraId="6F39CA6E" w14:textId="77777777" w:rsidR="00AA016E" w:rsidRPr="00D136F7" w:rsidRDefault="00AA016E" w:rsidP="00347837">
      <w:pPr>
        <w:numPr>
          <w:ilvl w:val="2"/>
          <w:numId w:val="58"/>
        </w:numPr>
        <w:jc w:val="both"/>
        <w:rPr>
          <w:snapToGrid w:val="0"/>
        </w:rPr>
      </w:pPr>
      <w:r w:rsidRPr="00D136F7">
        <w:rPr>
          <w:snapToGrid w:val="0"/>
        </w:rPr>
        <w:t>The name and address of the supplier and/or person restricted by the purchaser;</w:t>
      </w:r>
    </w:p>
    <w:p w14:paraId="1717CEA8" w14:textId="77777777" w:rsidR="00AA016E" w:rsidRPr="00D136F7" w:rsidRDefault="00AA016E" w:rsidP="00347837">
      <w:pPr>
        <w:numPr>
          <w:ilvl w:val="2"/>
          <w:numId w:val="58"/>
        </w:numPr>
        <w:jc w:val="both"/>
        <w:rPr>
          <w:snapToGrid w:val="0"/>
        </w:rPr>
      </w:pPr>
      <w:r w:rsidRPr="00D136F7">
        <w:rPr>
          <w:snapToGrid w:val="0"/>
        </w:rPr>
        <w:t>The date of commencement of the restriction</w:t>
      </w:r>
    </w:p>
    <w:p w14:paraId="075FBDB4" w14:textId="77777777" w:rsidR="00AA016E" w:rsidRPr="00D136F7" w:rsidRDefault="00AA016E" w:rsidP="00347837">
      <w:pPr>
        <w:numPr>
          <w:ilvl w:val="2"/>
          <w:numId w:val="58"/>
        </w:numPr>
        <w:jc w:val="both"/>
        <w:rPr>
          <w:snapToGrid w:val="0"/>
        </w:rPr>
      </w:pPr>
      <w:r w:rsidRPr="00D136F7">
        <w:rPr>
          <w:snapToGrid w:val="0"/>
        </w:rPr>
        <w:t>The period of the restriction; and</w:t>
      </w:r>
    </w:p>
    <w:p w14:paraId="7EFD5E7B" w14:textId="77777777" w:rsidR="00AA016E" w:rsidRPr="00D136F7" w:rsidRDefault="00AA016E" w:rsidP="00347837">
      <w:pPr>
        <w:numPr>
          <w:ilvl w:val="2"/>
          <w:numId w:val="58"/>
        </w:numPr>
        <w:jc w:val="both"/>
        <w:rPr>
          <w:snapToGrid w:val="0"/>
        </w:rPr>
      </w:pPr>
      <w:r w:rsidRPr="00D136F7">
        <w:rPr>
          <w:snapToGrid w:val="0"/>
        </w:rPr>
        <w:t>The reasons for the restriction.</w:t>
      </w:r>
    </w:p>
    <w:p w14:paraId="591E8872" w14:textId="77777777" w:rsidR="00AA016E" w:rsidRPr="00D136F7" w:rsidRDefault="00AA016E" w:rsidP="00AA016E">
      <w:pPr>
        <w:ind w:left="720"/>
        <w:rPr>
          <w:snapToGrid w:val="0"/>
        </w:rPr>
      </w:pPr>
    </w:p>
    <w:p w14:paraId="03656FAF" w14:textId="77777777" w:rsidR="00AA016E" w:rsidRPr="00D136F7" w:rsidRDefault="00AA016E" w:rsidP="00AA016E">
      <w:pPr>
        <w:ind w:left="720"/>
        <w:rPr>
          <w:snapToGrid w:val="0"/>
        </w:rPr>
      </w:pPr>
      <w:r w:rsidRPr="00D136F7">
        <w:rPr>
          <w:snapToGrid w:val="0"/>
        </w:rPr>
        <w:t>These details will be loaded in the National Treasury’s central database of suppliers or persons prohibited from doing business with the public sector.</w:t>
      </w:r>
    </w:p>
    <w:p w14:paraId="657A401F" w14:textId="77777777" w:rsidR="00AA016E" w:rsidRPr="00D136F7" w:rsidRDefault="00AA016E" w:rsidP="00AA016E">
      <w:pPr>
        <w:rPr>
          <w:snapToGrid w:val="0"/>
        </w:rPr>
      </w:pPr>
    </w:p>
    <w:p w14:paraId="1DFAE444" w14:textId="77777777" w:rsidR="00AA016E" w:rsidRPr="00D136F7" w:rsidRDefault="00AA016E" w:rsidP="00347837">
      <w:pPr>
        <w:numPr>
          <w:ilvl w:val="1"/>
          <w:numId w:val="57"/>
        </w:numPr>
        <w:jc w:val="both"/>
        <w:rPr>
          <w:snapToGrid w:val="0"/>
        </w:rPr>
      </w:pPr>
      <w:r w:rsidRPr="00D136F7">
        <w:rPr>
          <w:snapToGrid w:val="0"/>
        </w:rPr>
        <w:t>If a count of law convicts a person of an offence as contemplated in sections 12 or 13 of the</w:t>
      </w:r>
    </w:p>
    <w:p w14:paraId="3D13D9F9" w14:textId="77777777" w:rsidR="00AA016E" w:rsidRPr="00D136F7" w:rsidRDefault="00AA016E" w:rsidP="00AA016E">
      <w:pPr>
        <w:ind w:left="720"/>
        <w:rPr>
          <w:snapToGrid w:val="0"/>
        </w:rPr>
      </w:pPr>
      <w:r w:rsidRPr="00D136F7">
        <w:rPr>
          <w:snapToGrid w:val="0"/>
        </w:rPr>
        <w:t>Prevention and Combating of Corrupt Activities Act No. 12 of 2004, the court may also rule</w:t>
      </w:r>
    </w:p>
    <w:p w14:paraId="3D9DF40F" w14:textId="77777777" w:rsidR="00AA016E" w:rsidRPr="00D136F7" w:rsidRDefault="00AA016E" w:rsidP="00AA016E">
      <w:pPr>
        <w:ind w:left="720"/>
        <w:rPr>
          <w:snapToGrid w:val="0"/>
        </w:rPr>
      </w:pPr>
      <w:r w:rsidRPr="00D136F7">
        <w:rPr>
          <w:snapToGrid w:val="0"/>
        </w:rPr>
        <w:t>that such person’s name be endorsed on the Register for Tender Defaulters. When a person’s name has been endorsed on the Register, the person will be prohibited from doing business with the pubic sector for a period not less than five years and not more than ten years. The National Treasury is empowered to determine the period of restriction and each case will be dealt with on its merits. According to section 32 of the Act the Register must be open to the public. The Register can be perused on the National Treasury website.</w:t>
      </w:r>
      <w:r w:rsidRPr="00D136F7">
        <w:rPr>
          <w:snapToGrid w:val="0"/>
        </w:rPr>
        <w:tab/>
      </w:r>
    </w:p>
    <w:p w14:paraId="6FA8ABAD" w14:textId="77777777" w:rsidR="00AA016E" w:rsidRPr="00D136F7" w:rsidRDefault="00AA016E" w:rsidP="00AA016E">
      <w:pPr>
        <w:autoSpaceDE w:val="0"/>
        <w:autoSpaceDN w:val="0"/>
        <w:adjustRightInd w:val="0"/>
        <w:rPr>
          <w:b/>
          <w:bCs/>
        </w:rPr>
      </w:pPr>
    </w:p>
    <w:p w14:paraId="34CF0FF2" w14:textId="77777777" w:rsidR="00AA016E" w:rsidRPr="00D136F7" w:rsidRDefault="00AA016E" w:rsidP="00AA016E">
      <w:pPr>
        <w:autoSpaceDE w:val="0"/>
        <w:autoSpaceDN w:val="0"/>
        <w:adjustRightInd w:val="0"/>
        <w:rPr>
          <w:b/>
          <w:bCs/>
        </w:rPr>
      </w:pPr>
      <w:r w:rsidRPr="00D136F7">
        <w:rPr>
          <w:b/>
          <w:bCs/>
        </w:rPr>
        <w:t>24. Anti-dumping and countervailing duties and rights</w:t>
      </w:r>
    </w:p>
    <w:p w14:paraId="06A399C0" w14:textId="77777777" w:rsidR="00AA016E" w:rsidRPr="00D136F7" w:rsidRDefault="00AA016E" w:rsidP="00347837">
      <w:pPr>
        <w:numPr>
          <w:ilvl w:val="1"/>
          <w:numId w:val="48"/>
        </w:numPr>
        <w:jc w:val="both"/>
        <w:rPr>
          <w:snapToGrid w:val="0"/>
        </w:rPr>
      </w:pPr>
      <w:r w:rsidRPr="00D136F7">
        <w:rPr>
          <w:snapToGrid w:val="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DFE44" w14:textId="77777777" w:rsidR="00AA016E" w:rsidRPr="00D136F7" w:rsidRDefault="00AA016E" w:rsidP="00AA016E">
      <w:pPr>
        <w:autoSpaceDE w:val="0"/>
        <w:autoSpaceDN w:val="0"/>
        <w:adjustRightInd w:val="0"/>
        <w:rPr>
          <w:b/>
          <w:bCs/>
        </w:rPr>
      </w:pPr>
    </w:p>
    <w:p w14:paraId="4420544A" w14:textId="77777777" w:rsidR="00AA016E" w:rsidRPr="00D136F7" w:rsidRDefault="00AA016E" w:rsidP="00AA016E">
      <w:pPr>
        <w:autoSpaceDE w:val="0"/>
        <w:autoSpaceDN w:val="0"/>
        <w:adjustRightInd w:val="0"/>
        <w:rPr>
          <w:b/>
          <w:bCs/>
        </w:rPr>
      </w:pPr>
      <w:r w:rsidRPr="00D136F7">
        <w:rPr>
          <w:b/>
          <w:bCs/>
        </w:rPr>
        <w:t>25. Force Majeure</w:t>
      </w:r>
    </w:p>
    <w:p w14:paraId="274E6FB4" w14:textId="77777777" w:rsidR="00AA016E" w:rsidRPr="00D136F7" w:rsidRDefault="00AA016E" w:rsidP="00347837">
      <w:pPr>
        <w:numPr>
          <w:ilvl w:val="1"/>
          <w:numId w:val="49"/>
        </w:numPr>
        <w:jc w:val="both"/>
        <w:rPr>
          <w:snapToGrid w:val="0"/>
        </w:rPr>
      </w:pPr>
      <w:r w:rsidRPr="00D136F7">
        <w:rPr>
          <w:snapToGrid w:val="0"/>
        </w:rPr>
        <w:t xml:space="preserve">Notwithstanding the provisions of GCC Clauses 22 and 23, the supplier shall not be liable for forfeiture of its performance security, damages, or termination for default if and to the extent that his delay in </w:t>
      </w:r>
      <w:r w:rsidRPr="00D136F7">
        <w:rPr>
          <w:snapToGrid w:val="0"/>
        </w:rPr>
        <w:lastRenderedPageBreak/>
        <w:t xml:space="preserve">performance or other failure to perform his obligations under the contract is the result of an event of force majeure. </w:t>
      </w:r>
    </w:p>
    <w:p w14:paraId="0720178C" w14:textId="77777777" w:rsidR="00AA016E" w:rsidRPr="00D136F7" w:rsidRDefault="00AA016E" w:rsidP="00AA016E">
      <w:pPr>
        <w:rPr>
          <w:snapToGrid w:val="0"/>
        </w:rPr>
      </w:pPr>
    </w:p>
    <w:p w14:paraId="75341073" w14:textId="77777777" w:rsidR="00AA016E" w:rsidRPr="00D136F7" w:rsidRDefault="00AA016E" w:rsidP="00347837">
      <w:pPr>
        <w:numPr>
          <w:ilvl w:val="1"/>
          <w:numId w:val="49"/>
        </w:numPr>
        <w:jc w:val="both"/>
        <w:rPr>
          <w:snapToGrid w:val="0"/>
        </w:rPr>
      </w:pPr>
      <w:r w:rsidRPr="00D136F7">
        <w:rPr>
          <w:snapToGrid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9680DA0" w14:textId="77777777" w:rsidR="00AA016E" w:rsidRPr="00D136F7" w:rsidRDefault="00AA016E" w:rsidP="00AA016E">
      <w:pPr>
        <w:autoSpaceDE w:val="0"/>
        <w:autoSpaceDN w:val="0"/>
        <w:adjustRightInd w:val="0"/>
        <w:rPr>
          <w:b/>
          <w:bCs/>
        </w:rPr>
      </w:pPr>
    </w:p>
    <w:p w14:paraId="57DFAB16" w14:textId="77777777" w:rsidR="00AA016E" w:rsidRPr="00D136F7" w:rsidRDefault="00AA016E" w:rsidP="00AA016E">
      <w:pPr>
        <w:autoSpaceDE w:val="0"/>
        <w:autoSpaceDN w:val="0"/>
        <w:adjustRightInd w:val="0"/>
        <w:rPr>
          <w:b/>
          <w:bCs/>
        </w:rPr>
      </w:pPr>
      <w:r w:rsidRPr="00D136F7">
        <w:rPr>
          <w:b/>
          <w:bCs/>
        </w:rPr>
        <w:t>26. Termination for insolvency</w:t>
      </w:r>
    </w:p>
    <w:p w14:paraId="3AB33D6A" w14:textId="77777777" w:rsidR="00AA016E" w:rsidRPr="00D136F7" w:rsidRDefault="00AA016E" w:rsidP="00347837">
      <w:pPr>
        <w:numPr>
          <w:ilvl w:val="1"/>
          <w:numId w:val="50"/>
        </w:numPr>
        <w:jc w:val="both"/>
        <w:rPr>
          <w:snapToGrid w:val="0"/>
        </w:rPr>
      </w:pPr>
      <w:r w:rsidRPr="00D136F7">
        <w:rPr>
          <w:snapToGrid w:val="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47DDDC" w14:textId="77777777" w:rsidR="00AA016E" w:rsidRPr="00D136F7" w:rsidRDefault="00AA016E" w:rsidP="00AA016E">
      <w:pPr>
        <w:autoSpaceDE w:val="0"/>
        <w:autoSpaceDN w:val="0"/>
        <w:adjustRightInd w:val="0"/>
        <w:rPr>
          <w:b/>
          <w:bCs/>
        </w:rPr>
      </w:pPr>
    </w:p>
    <w:p w14:paraId="74E481C1" w14:textId="77777777" w:rsidR="00AA016E" w:rsidRPr="00D136F7" w:rsidRDefault="00AA016E" w:rsidP="00AA016E">
      <w:pPr>
        <w:autoSpaceDE w:val="0"/>
        <w:autoSpaceDN w:val="0"/>
        <w:adjustRightInd w:val="0"/>
        <w:rPr>
          <w:b/>
          <w:bCs/>
        </w:rPr>
      </w:pPr>
      <w:r w:rsidRPr="00D136F7">
        <w:rPr>
          <w:b/>
          <w:bCs/>
        </w:rPr>
        <w:t>27. Settlement of Disputes</w:t>
      </w:r>
    </w:p>
    <w:p w14:paraId="67FCE878" w14:textId="77777777" w:rsidR="00AA016E" w:rsidRPr="00D136F7" w:rsidRDefault="00AA016E" w:rsidP="00347837">
      <w:pPr>
        <w:numPr>
          <w:ilvl w:val="1"/>
          <w:numId w:val="59"/>
        </w:numPr>
        <w:jc w:val="both"/>
        <w:rPr>
          <w:snapToGrid w:val="0"/>
        </w:rPr>
      </w:pPr>
      <w:r w:rsidRPr="00D136F7">
        <w:rPr>
          <w:snapToGrid w:val="0"/>
        </w:rPr>
        <w:t xml:space="preserve">If any dispute or difference of any kind whatsoever arises between the purchaser and the supplier in </w:t>
      </w:r>
    </w:p>
    <w:p w14:paraId="6C6F358F" w14:textId="77777777" w:rsidR="00AA016E" w:rsidRPr="00D136F7" w:rsidRDefault="00AA016E" w:rsidP="00AA016E">
      <w:pPr>
        <w:ind w:left="720"/>
        <w:rPr>
          <w:snapToGrid w:val="0"/>
        </w:rPr>
      </w:pPr>
      <w:r w:rsidRPr="00D136F7">
        <w:rPr>
          <w:snapToGrid w:val="0"/>
        </w:rPr>
        <w:t>Connection with or arising out of the contract, the parties shall make every effort to resolve amicably such dispute or difference by mutual consultation.</w:t>
      </w:r>
    </w:p>
    <w:p w14:paraId="0166935B" w14:textId="77777777" w:rsidR="00AA016E" w:rsidRPr="00D136F7" w:rsidRDefault="00AA016E" w:rsidP="00AA016E">
      <w:pPr>
        <w:rPr>
          <w:snapToGrid w:val="0"/>
        </w:rPr>
      </w:pPr>
    </w:p>
    <w:p w14:paraId="572FCCD2" w14:textId="77777777" w:rsidR="00AA016E" w:rsidRPr="00D136F7" w:rsidRDefault="00AA016E" w:rsidP="00347837">
      <w:pPr>
        <w:numPr>
          <w:ilvl w:val="1"/>
          <w:numId w:val="59"/>
        </w:numPr>
        <w:jc w:val="both"/>
        <w:rPr>
          <w:snapToGrid w:val="0"/>
        </w:rPr>
      </w:pPr>
      <w:r w:rsidRPr="00D136F7">
        <w:rPr>
          <w:snapToGrid w:val="0"/>
        </w:rPr>
        <w:t xml:space="preserve">If, after thirty (30) days, the parties have failed to resolve their dispute or difference by such mutual </w:t>
      </w:r>
    </w:p>
    <w:p w14:paraId="5FD1680F" w14:textId="77777777" w:rsidR="00AA016E" w:rsidRPr="00D136F7" w:rsidRDefault="00AA016E" w:rsidP="00AA016E">
      <w:pPr>
        <w:ind w:left="720"/>
        <w:rPr>
          <w:snapToGrid w:val="0"/>
        </w:rPr>
      </w:pPr>
      <w:r w:rsidRPr="00D136F7">
        <w:rPr>
          <w:snapToGrid w:val="0"/>
        </w:rPr>
        <w:t>consultation, then either the purchaser or the supplier may give notice to the other party of his intention to commence with mediation. No mediation in respect of this matter may be commenced unless such notice is given to the other party.</w:t>
      </w:r>
    </w:p>
    <w:p w14:paraId="7F91EF99" w14:textId="77777777" w:rsidR="00AA016E" w:rsidRPr="00D136F7" w:rsidRDefault="00AA016E" w:rsidP="00AA016E">
      <w:pPr>
        <w:rPr>
          <w:snapToGrid w:val="0"/>
        </w:rPr>
      </w:pPr>
    </w:p>
    <w:p w14:paraId="1CA1ACDB" w14:textId="77777777" w:rsidR="00AA016E" w:rsidRPr="00D136F7" w:rsidRDefault="00AA016E" w:rsidP="00347837">
      <w:pPr>
        <w:numPr>
          <w:ilvl w:val="1"/>
          <w:numId w:val="59"/>
        </w:numPr>
        <w:jc w:val="both"/>
        <w:rPr>
          <w:snapToGrid w:val="0"/>
        </w:rPr>
      </w:pPr>
      <w:r w:rsidRPr="00D136F7">
        <w:rPr>
          <w:snapToGrid w:val="0"/>
        </w:rPr>
        <w:t xml:space="preserve">Should it not be possible to settle a dispute by means of mediation, it may be settled in a South </w:t>
      </w:r>
    </w:p>
    <w:p w14:paraId="0171132C" w14:textId="77777777" w:rsidR="00AA016E" w:rsidRPr="00D136F7" w:rsidRDefault="00AA016E" w:rsidP="00AA016E">
      <w:pPr>
        <w:ind w:left="720"/>
        <w:rPr>
          <w:snapToGrid w:val="0"/>
        </w:rPr>
      </w:pPr>
      <w:r w:rsidRPr="00D136F7">
        <w:rPr>
          <w:snapToGrid w:val="0"/>
        </w:rPr>
        <w:t>African court of law.</w:t>
      </w:r>
    </w:p>
    <w:p w14:paraId="69F928A4" w14:textId="77777777" w:rsidR="00AA016E" w:rsidRPr="00D136F7" w:rsidRDefault="00AA016E" w:rsidP="00AA016E">
      <w:pPr>
        <w:rPr>
          <w:snapToGrid w:val="0"/>
        </w:rPr>
      </w:pPr>
    </w:p>
    <w:p w14:paraId="16991B7C" w14:textId="77777777" w:rsidR="00AA016E" w:rsidRPr="00D136F7" w:rsidRDefault="00AA016E" w:rsidP="00AA016E">
      <w:pPr>
        <w:rPr>
          <w:snapToGrid w:val="0"/>
        </w:rPr>
      </w:pPr>
      <w:r w:rsidRPr="00D136F7">
        <w:rPr>
          <w:snapToGrid w:val="0"/>
        </w:rPr>
        <w:t>27.4</w:t>
      </w:r>
      <w:r w:rsidRPr="00D136F7">
        <w:rPr>
          <w:snapToGrid w:val="0"/>
        </w:rPr>
        <w:tab/>
        <w:t xml:space="preserve">Mediation proceedings shall be conducted in accordance with the rules of the procedure specified in </w:t>
      </w:r>
      <w:r w:rsidRPr="00D136F7">
        <w:rPr>
          <w:snapToGrid w:val="0"/>
        </w:rPr>
        <w:tab/>
        <w:t>the SCC.</w:t>
      </w:r>
    </w:p>
    <w:p w14:paraId="0AC02550" w14:textId="77777777" w:rsidR="00AA016E" w:rsidRPr="00D136F7" w:rsidRDefault="00AA016E" w:rsidP="00AA016E">
      <w:pPr>
        <w:rPr>
          <w:snapToGrid w:val="0"/>
        </w:rPr>
      </w:pPr>
    </w:p>
    <w:p w14:paraId="0864298F" w14:textId="77777777" w:rsidR="00AA016E" w:rsidRPr="00D136F7" w:rsidRDefault="00AA016E" w:rsidP="00AA016E">
      <w:pPr>
        <w:rPr>
          <w:snapToGrid w:val="0"/>
        </w:rPr>
      </w:pPr>
      <w:r w:rsidRPr="00D136F7">
        <w:rPr>
          <w:snapToGrid w:val="0"/>
        </w:rPr>
        <w:t>27.5</w:t>
      </w:r>
      <w:r w:rsidRPr="00D136F7">
        <w:rPr>
          <w:snapToGrid w:val="0"/>
        </w:rPr>
        <w:tab/>
        <w:t>Notwithstanding any reference to mediation and/or court proceedings herein,</w:t>
      </w:r>
    </w:p>
    <w:p w14:paraId="37F938FE" w14:textId="77777777" w:rsidR="00AA016E" w:rsidRPr="00D136F7" w:rsidRDefault="00AA016E" w:rsidP="00AA016E">
      <w:pPr>
        <w:ind w:left="720"/>
        <w:rPr>
          <w:snapToGrid w:val="0"/>
        </w:rPr>
      </w:pPr>
      <w:r w:rsidRPr="00D136F7">
        <w:rPr>
          <w:snapToGrid w:val="0"/>
        </w:rPr>
        <w:t xml:space="preserve">(a) the parties shall continue to perform their respective obligations under contract unless they </w:t>
      </w:r>
    </w:p>
    <w:p w14:paraId="6F0C3AD8" w14:textId="77777777" w:rsidR="00AA016E" w:rsidRPr="00D136F7" w:rsidRDefault="00AA016E" w:rsidP="00AA016E">
      <w:pPr>
        <w:ind w:left="720"/>
        <w:rPr>
          <w:snapToGrid w:val="0"/>
        </w:rPr>
      </w:pPr>
      <w:r w:rsidRPr="00D136F7">
        <w:rPr>
          <w:snapToGrid w:val="0"/>
        </w:rPr>
        <w:t xml:space="preserve">     Otherwise agree; and </w:t>
      </w:r>
    </w:p>
    <w:p w14:paraId="2F38BF53" w14:textId="77777777" w:rsidR="00AA016E" w:rsidRPr="00D136F7" w:rsidRDefault="00AA016E" w:rsidP="00347837">
      <w:pPr>
        <w:numPr>
          <w:ilvl w:val="0"/>
          <w:numId w:val="37"/>
        </w:numPr>
        <w:jc w:val="both"/>
        <w:rPr>
          <w:snapToGrid w:val="0"/>
        </w:rPr>
      </w:pPr>
      <w:r w:rsidRPr="00D136F7">
        <w:rPr>
          <w:snapToGrid w:val="0"/>
        </w:rPr>
        <w:t xml:space="preserve">the purchaser shall pay the supplier any monies due the supplier. </w:t>
      </w:r>
    </w:p>
    <w:p w14:paraId="2F10AA5F" w14:textId="77777777" w:rsidR="00AA016E" w:rsidRPr="00D136F7" w:rsidRDefault="00AA016E" w:rsidP="00AA016E">
      <w:pPr>
        <w:rPr>
          <w:snapToGrid w:val="0"/>
        </w:rPr>
      </w:pPr>
    </w:p>
    <w:p w14:paraId="2D64C279" w14:textId="77777777" w:rsidR="00AA016E" w:rsidRPr="00D136F7" w:rsidRDefault="00AA016E" w:rsidP="00AA016E">
      <w:pPr>
        <w:rPr>
          <w:snapToGrid w:val="0"/>
        </w:rPr>
      </w:pPr>
      <w:r w:rsidRPr="00D136F7">
        <w:rPr>
          <w:snapToGrid w:val="0"/>
        </w:rPr>
        <w:t xml:space="preserve">28. </w:t>
      </w:r>
      <w:r w:rsidRPr="00D136F7">
        <w:rPr>
          <w:b/>
          <w:snapToGrid w:val="0"/>
        </w:rPr>
        <w:t>Limitation of Liability</w:t>
      </w:r>
    </w:p>
    <w:p w14:paraId="52921577" w14:textId="77777777" w:rsidR="00AA016E" w:rsidRPr="00D136F7" w:rsidRDefault="00AA016E" w:rsidP="00347837">
      <w:pPr>
        <w:numPr>
          <w:ilvl w:val="1"/>
          <w:numId w:val="60"/>
        </w:numPr>
        <w:jc w:val="both"/>
        <w:rPr>
          <w:snapToGrid w:val="0"/>
        </w:rPr>
      </w:pPr>
      <w:r w:rsidRPr="00D136F7">
        <w:rPr>
          <w:snapToGrid w:val="0"/>
        </w:rPr>
        <w:t xml:space="preserve">Except in cases of criminal negligence or willful misconduct, and in the case of infringement pursuant </w:t>
      </w:r>
    </w:p>
    <w:p w14:paraId="494E4A26" w14:textId="77777777" w:rsidR="00AA016E" w:rsidRPr="00D136F7" w:rsidRDefault="00AA016E" w:rsidP="00AA016E">
      <w:pPr>
        <w:ind w:left="720"/>
        <w:rPr>
          <w:snapToGrid w:val="0"/>
        </w:rPr>
      </w:pPr>
      <w:r w:rsidRPr="00D136F7">
        <w:rPr>
          <w:snapToGrid w:val="0"/>
        </w:rPr>
        <w:t xml:space="preserve">to Clause 6; </w:t>
      </w:r>
    </w:p>
    <w:p w14:paraId="5B7F7E6D" w14:textId="77777777" w:rsidR="00AA016E" w:rsidRPr="00D136F7" w:rsidRDefault="00AA016E" w:rsidP="00AA016E">
      <w:pPr>
        <w:rPr>
          <w:snapToGrid w:val="0"/>
        </w:rPr>
      </w:pPr>
    </w:p>
    <w:p w14:paraId="452207A5" w14:textId="77777777" w:rsidR="00AA016E" w:rsidRPr="00D136F7" w:rsidRDefault="00AA016E" w:rsidP="00347837">
      <w:pPr>
        <w:numPr>
          <w:ilvl w:val="0"/>
          <w:numId w:val="51"/>
        </w:numPr>
        <w:jc w:val="both"/>
        <w:rPr>
          <w:snapToGrid w:val="0"/>
        </w:rPr>
      </w:pPr>
      <w:r w:rsidRPr="00D136F7">
        <w:rPr>
          <w:snapToGrid w:val="0"/>
        </w:rPr>
        <w:t>the supplier shall not be liable to the purchaser, whether in contract, tort, or otherwise, for any indirect or consequential loss 12 or damage, loss of use, loss of production, or loss of profits or interest costs, provided that this exclusion shall not apply to any obligation of the supplier to pay penalties and/or damages to the purchaser; and</w:t>
      </w:r>
    </w:p>
    <w:p w14:paraId="2B18753E" w14:textId="77777777" w:rsidR="00AA016E" w:rsidRPr="00D136F7" w:rsidRDefault="00AA016E" w:rsidP="00AA016E">
      <w:pPr>
        <w:tabs>
          <w:tab w:val="left" w:pos="1080"/>
        </w:tabs>
        <w:ind w:left="1080" w:hanging="360"/>
        <w:rPr>
          <w:snapToGrid w:val="0"/>
        </w:rPr>
      </w:pPr>
      <w:r w:rsidRPr="00D136F7">
        <w:rPr>
          <w:snapToGrid w:val="0"/>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6456A80F" w14:textId="77777777" w:rsidR="00AA016E" w:rsidRPr="00D136F7" w:rsidRDefault="00AA016E" w:rsidP="00AA016E">
      <w:pPr>
        <w:autoSpaceDE w:val="0"/>
        <w:autoSpaceDN w:val="0"/>
        <w:adjustRightInd w:val="0"/>
        <w:rPr>
          <w:b/>
          <w:bCs/>
        </w:rPr>
      </w:pPr>
    </w:p>
    <w:p w14:paraId="6B7A2DCD" w14:textId="77777777" w:rsidR="00AA016E" w:rsidRPr="00D136F7" w:rsidRDefault="00AA016E" w:rsidP="00AA016E">
      <w:pPr>
        <w:autoSpaceDE w:val="0"/>
        <w:autoSpaceDN w:val="0"/>
        <w:adjustRightInd w:val="0"/>
        <w:rPr>
          <w:b/>
          <w:bCs/>
        </w:rPr>
      </w:pPr>
      <w:r w:rsidRPr="00D136F7">
        <w:rPr>
          <w:b/>
          <w:bCs/>
        </w:rPr>
        <w:t>29. Governing language</w:t>
      </w:r>
    </w:p>
    <w:p w14:paraId="493BEFF5" w14:textId="77777777" w:rsidR="00AA016E" w:rsidRPr="00D136F7" w:rsidRDefault="00AA016E" w:rsidP="00347837">
      <w:pPr>
        <w:numPr>
          <w:ilvl w:val="1"/>
          <w:numId w:val="52"/>
        </w:numPr>
        <w:jc w:val="both"/>
        <w:rPr>
          <w:snapToGrid w:val="0"/>
        </w:rPr>
      </w:pPr>
      <w:r w:rsidRPr="00D136F7">
        <w:rPr>
          <w:snapToGrid w:val="0"/>
        </w:rPr>
        <w:t>The contract shall be written in English. All correspondence and other documents pertaining to the contract that is exchanged by the parties shall also be written in English.</w:t>
      </w:r>
    </w:p>
    <w:p w14:paraId="1B7165CB" w14:textId="77777777" w:rsidR="00AA016E" w:rsidRPr="00D136F7" w:rsidRDefault="00AA016E" w:rsidP="00AA016E">
      <w:pPr>
        <w:autoSpaceDE w:val="0"/>
        <w:autoSpaceDN w:val="0"/>
        <w:adjustRightInd w:val="0"/>
        <w:rPr>
          <w:b/>
          <w:bCs/>
        </w:rPr>
      </w:pPr>
    </w:p>
    <w:p w14:paraId="685AE3C7" w14:textId="77777777" w:rsidR="00AA016E" w:rsidRPr="00D136F7" w:rsidRDefault="00AA016E" w:rsidP="00AA016E">
      <w:pPr>
        <w:autoSpaceDE w:val="0"/>
        <w:autoSpaceDN w:val="0"/>
        <w:adjustRightInd w:val="0"/>
        <w:rPr>
          <w:b/>
          <w:bCs/>
        </w:rPr>
      </w:pPr>
      <w:r w:rsidRPr="00D136F7">
        <w:rPr>
          <w:b/>
          <w:bCs/>
        </w:rPr>
        <w:t>30. Applicable law</w:t>
      </w:r>
    </w:p>
    <w:p w14:paraId="01E12AA1" w14:textId="77777777" w:rsidR="00AA016E" w:rsidRPr="00D136F7" w:rsidRDefault="00AA016E" w:rsidP="00347837">
      <w:pPr>
        <w:numPr>
          <w:ilvl w:val="1"/>
          <w:numId w:val="53"/>
        </w:numPr>
        <w:jc w:val="both"/>
        <w:rPr>
          <w:snapToGrid w:val="0"/>
        </w:rPr>
      </w:pPr>
      <w:r w:rsidRPr="00D136F7">
        <w:rPr>
          <w:snapToGrid w:val="0"/>
        </w:rPr>
        <w:t>The contract shall be interpreted in accordance with South African laws, unless otherwise specified in SCC.</w:t>
      </w:r>
    </w:p>
    <w:p w14:paraId="362D1417" w14:textId="77777777" w:rsidR="00AA016E" w:rsidRPr="00D136F7" w:rsidRDefault="00AA016E" w:rsidP="00AA016E">
      <w:pPr>
        <w:autoSpaceDE w:val="0"/>
        <w:autoSpaceDN w:val="0"/>
        <w:adjustRightInd w:val="0"/>
        <w:rPr>
          <w:b/>
          <w:bCs/>
        </w:rPr>
      </w:pPr>
    </w:p>
    <w:p w14:paraId="7A6899A2" w14:textId="77777777" w:rsidR="00AA016E" w:rsidRPr="00D136F7" w:rsidRDefault="00AA016E" w:rsidP="00AA016E">
      <w:pPr>
        <w:autoSpaceDE w:val="0"/>
        <w:autoSpaceDN w:val="0"/>
        <w:adjustRightInd w:val="0"/>
        <w:rPr>
          <w:b/>
          <w:bCs/>
        </w:rPr>
      </w:pPr>
      <w:r w:rsidRPr="00D136F7">
        <w:rPr>
          <w:b/>
          <w:bCs/>
        </w:rPr>
        <w:t xml:space="preserve">31. Notices </w:t>
      </w:r>
    </w:p>
    <w:p w14:paraId="19DAE68C" w14:textId="77777777" w:rsidR="00AA016E" w:rsidRPr="00D136F7" w:rsidRDefault="00AA016E" w:rsidP="00347837">
      <w:pPr>
        <w:numPr>
          <w:ilvl w:val="1"/>
          <w:numId w:val="54"/>
        </w:numPr>
        <w:jc w:val="both"/>
        <w:rPr>
          <w:snapToGrid w:val="0"/>
        </w:rPr>
      </w:pPr>
      <w:r w:rsidRPr="00D136F7">
        <w:rPr>
          <w:snapToGrid w:val="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A18726D" w14:textId="77777777" w:rsidR="00AA016E" w:rsidRPr="00D136F7" w:rsidRDefault="00AA016E" w:rsidP="00347837">
      <w:pPr>
        <w:numPr>
          <w:ilvl w:val="1"/>
          <w:numId w:val="54"/>
        </w:numPr>
        <w:jc w:val="both"/>
        <w:rPr>
          <w:snapToGrid w:val="0"/>
        </w:rPr>
      </w:pPr>
      <w:r w:rsidRPr="00D136F7">
        <w:rPr>
          <w:snapToGrid w:val="0"/>
        </w:rPr>
        <w:lastRenderedPageBreak/>
        <w:t>The time mentioned in the contract documents for performing any act after such aforesaid notice has been given, shall be reckoned from the date of posting of such notice.</w:t>
      </w:r>
    </w:p>
    <w:p w14:paraId="16EABE4E" w14:textId="77777777" w:rsidR="00AA016E" w:rsidRPr="00D136F7" w:rsidRDefault="00AA016E" w:rsidP="00AA016E">
      <w:pPr>
        <w:autoSpaceDE w:val="0"/>
        <w:autoSpaceDN w:val="0"/>
        <w:adjustRightInd w:val="0"/>
        <w:rPr>
          <w:b/>
          <w:bCs/>
        </w:rPr>
      </w:pPr>
    </w:p>
    <w:p w14:paraId="46936FCE" w14:textId="77777777" w:rsidR="00AA016E" w:rsidRPr="00D136F7" w:rsidRDefault="00AA016E" w:rsidP="00AA016E">
      <w:pPr>
        <w:autoSpaceDE w:val="0"/>
        <w:autoSpaceDN w:val="0"/>
        <w:adjustRightInd w:val="0"/>
        <w:rPr>
          <w:b/>
          <w:bCs/>
        </w:rPr>
      </w:pPr>
      <w:r w:rsidRPr="00D136F7">
        <w:rPr>
          <w:b/>
          <w:bCs/>
        </w:rPr>
        <w:t>32. Taxes and duties</w:t>
      </w:r>
    </w:p>
    <w:p w14:paraId="213517E4" w14:textId="77777777" w:rsidR="00AA016E" w:rsidRPr="00D136F7" w:rsidRDefault="00AA016E" w:rsidP="00347837">
      <w:pPr>
        <w:numPr>
          <w:ilvl w:val="1"/>
          <w:numId w:val="55"/>
        </w:numPr>
        <w:jc w:val="both"/>
        <w:rPr>
          <w:snapToGrid w:val="0"/>
        </w:rPr>
      </w:pPr>
      <w:r w:rsidRPr="00D136F7">
        <w:rPr>
          <w:snapToGrid w:val="0"/>
        </w:rPr>
        <w:t>A foreign supplier shall be entirely responsible for all taxes, stamp duties, license fees, and other such levies imposed outside the purchaser’s country.</w:t>
      </w:r>
    </w:p>
    <w:p w14:paraId="0CE24871" w14:textId="77777777" w:rsidR="00AA016E" w:rsidRPr="00D136F7" w:rsidRDefault="00AA016E" w:rsidP="00AA016E">
      <w:pPr>
        <w:rPr>
          <w:snapToGrid w:val="0"/>
        </w:rPr>
      </w:pPr>
    </w:p>
    <w:p w14:paraId="6001DCE2" w14:textId="77777777" w:rsidR="00AA016E" w:rsidRPr="00D136F7" w:rsidRDefault="00AA016E" w:rsidP="00347837">
      <w:pPr>
        <w:numPr>
          <w:ilvl w:val="1"/>
          <w:numId w:val="55"/>
        </w:numPr>
        <w:jc w:val="both"/>
        <w:rPr>
          <w:snapToGrid w:val="0"/>
        </w:rPr>
      </w:pPr>
      <w:r w:rsidRPr="00D136F7">
        <w:rPr>
          <w:snapToGrid w:val="0"/>
        </w:rPr>
        <w:t>A local supplier shall be entirely responsible for all taxes, duties, license fees, etc., incurred until delivery of the contracted goods to the purchaser.</w:t>
      </w:r>
    </w:p>
    <w:p w14:paraId="4283AF08" w14:textId="77777777" w:rsidR="00AA016E" w:rsidRPr="00D136F7" w:rsidRDefault="00AA016E" w:rsidP="00AA016E">
      <w:pPr>
        <w:rPr>
          <w:snapToGrid w:val="0"/>
        </w:rPr>
      </w:pPr>
    </w:p>
    <w:p w14:paraId="50DE9315" w14:textId="77777777" w:rsidR="00AA016E" w:rsidRPr="00D136F7" w:rsidRDefault="00AA016E" w:rsidP="00347837">
      <w:pPr>
        <w:numPr>
          <w:ilvl w:val="1"/>
          <w:numId w:val="55"/>
        </w:numPr>
        <w:jc w:val="both"/>
        <w:rPr>
          <w:snapToGrid w:val="0"/>
        </w:rPr>
      </w:pPr>
      <w:r w:rsidRPr="00D136F7">
        <w:rPr>
          <w:snapToGrid w:val="0"/>
        </w:rPr>
        <w:t>No contract shall be concluded with any bidder whose tax matters are not in order. Prior to the award of a bid the Department must be in possession of a tax clearance certificate, submitted by the bidder. This certificate must be an original issued by the South African</w:t>
      </w:r>
    </w:p>
    <w:p w14:paraId="05BD69EB" w14:textId="77777777" w:rsidR="00AA016E" w:rsidRPr="00D136F7" w:rsidRDefault="00AA016E" w:rsidP="00AA016E">
      <w:pPr>
        <w:rPr>
          <w:snapToGrid w:val="0"/>
        </w:rPr>
      </w:pPr>
    </w:p>
    <w:p w14:paraId="4E951551" w14:textId="77777777" w:rsidR="00AA016E" w:rsidRPr="00D136F7" w:rsidRDefault="00AA016E" w:rsidP="00347837">
      <w:pPr>
        <w:numPr>
          <w:ilvl w:val="0"/>
          <w:numId w:val="55"/>
        </w:numPr>
        <w:jc w:val="both"/>
        <w:rPr>
          <w:b/>
          <w:snapToGrid w:val="0"/>
        </w:rPr>
      </w:pPr>
      <w:r w:rsidRPr="00D136F7">
        <w:rPr>
          <w:b/>
          <w:snapToGrid w:val="0"/>
        </w:rPr>
        <w:t>National Industrial Participation Programme (NIPP)</w:t>
      </w:r>
    </w:p>
    <w:p w14:paraId="178C6546" w14:textId="77777777" w:rsidR="00AA016E" w:rsidRPr="00D136F7" w:rsidRDefault="00AA016E" w:rsidP="00347837">
      <w:pPr>
        <w:numPr>
          <w:ilvl w:val="1"/>
          <w:numId w:val="61"/>
        </w:numPr>
        <w:jc w:val="both"/>
        <w:rPr>
          <w:snapToGrid w:val="0"/>
        </w:rPr>
      </w:pPr>
      <w:r w:rsidRPr="00D136F7">
        <w:rPr>
          <w:snapToGrid w:val="0"/>
        </w:rPr>
        <w:t>The NIP Programme administered by the Department of Trade and Industry shall be applicable to all contracts that are subject to the NIP obligation.</w:t>
      </w:r>
    </w:p>
    <w:p w14:paraId="0015F1A5" w14:textId="77777777" w:rsidR="00AA016E" w:rsidRPr="00D136F7" w:rsidRDefault="00AA016E" w:rsidP="00AA016E">
      <w:pPr>
        <w:rPr>
          <w:snapToGrid w:val="0"/>
        </w:rPr>
      </w:pPr>
    </w:p>
    <w:p w14:paraId="64E3F7CB" w14:textId="77777777" w:rsidR="00AA016E" w:rsidRPr="00D136F7" w:rsidRDefault="00AA016E" w:rsidP="00347837">
      <w:pPr>
        <w:numPr>
          <w:ilvl w:val="0"/>
          <w:numId w:val="55"/>
        </w:numPr>
        <w:rPr>
          <w:b/>
          <w:snapToGrid w:val="0"/>
        </w:rPr>
      </w:pPr>
      <w:r w:rsidRPr="00D136F7">
        <w:rPr>
          <w:b/>
          <w:snapToGrid w:val="0"/>
        </w:rPr>
        <w:t>Prohibition of Restrictive Practices</w:t>
      </w:r>
    </w:p>
    <w:p w14:paraId="35E9BD5A" w14:textId="77777777" w:rsidR="00AA016E" w:rsidRPr="00D136F7" w:rsidRDefault="00AA016E" w:rsidP="00347837">
      <w:pPr>
        <w:numPr>
          <w:ilvl w:val="1"/>
          <w:numId w:val="62"/>
        </w:numPr>
        <w:tabs>
          <w:tab w:val="clear" w:pos="390"/>
          <w:tab w:val="num" w:pos="720"/>
        </w:tabs>
        <w:autoSpaceDE w:val="0"/>
        <w:autoSpaceDN w:val="0"/>
        <w:adjustRightInd w:val="0"/>
        <w:ind w:left="720" w:hanging="720"/>
        <w:jc w:val="both"/>
      </w:pPr>
      <w:r w:rsidRPr="00D136F7">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126A33D" w14:textId="77777777" w:rsidR="00AA016E" w:rsidRPr="00D136F7" w:rsidRDefault="00AA016E" w:rsidP="00AA016E">
      <w:pPr>
        <w:autoSpaceDE w:val="0"/>
        <w:autoSpaceDN w:val="0"/>
        <w:adjustRightInd w:val="0"/>
        <w:ind w:left="720" w:hanging="720"/>
      </w:pPr>
      <w:r w:rsidRPr="00D136F7">
        <w:t>34.2</w:t>
      </w:r>
      <w:r w:rsidRPr="00D136F7">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01A74473" w14:textId="77777777" w:rsidR="00AA016E" w:rsidRDefault="00AA016E" w:rsidP="00AA016E">
      <w:pPr>
        <w:autoSpaceDE w:val="0"/>
        <w:autoSpaceDN w:val="0"/>
        <w:adjustRightInd w:val="0"/>
        <w:ind w:left="720" w:hanging="720"/>
      </w:pPr>
      <w:r w:rsidRPr="00D136F7">
        <w:t>34.3</w:t>
      </w:r>
      <w:r w:rsidRPr="00D136F7">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sectPr w:rsidR="00AA016E" w:rsidSect="0025604F">
      <w:pgSz w:w="11907" w:h="16840" w:code="9"/>
      <w:pgMar w:top="1440" w:right="1080" w:bottom="1440" w:left="1080"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C0FCF" w14:textId="77777777" w:rsidR="00A57608" w:rsidRDefault="00A57608">
      <w:r>
        <w:separator/>
      </w:r>
    </w:p>
    <w:p w14:paraId="038776C2" w14:textId="77777777" w:rsidR="00A57608" w:rsidRDefault="00A57608"/>
  </w:endnote>
  <w:endnote w:type="continuationSeparator" w:id="0">
    <w:p w14:paraId="7CE20726" w14:textId="77777777" w:rsidR="00A57608" w:rsidRDefault="00A57608">
      <w:r>
        <w:continuationSeparator/>
      </w:r>
    </w:p>
    <w:p w14:paraId="0639293B" w14:textId="77777777" w:rsidR="00A57608" w:rsidRDefault="00A57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0523" w14:textId="77777777" w:rsidR="00D47DCF" w:rsidRDefault="00D47DCF"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105CE" w14:textId="77777777" w:rsidR="00D47DCF" w:rsidRDefault="00D47DCF">
    <w:pPr>
      <w:pStyle w:val="Footer"/>
      <w:ind w:right="360"/>
    </w:pPr>
  </w:p>
  <w:p w14:paraId="4EE86D80" w14:textId="77777777" w:rsidR="00D47DCF" w:rsidRDefault="00D47D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78177001"/>
      <w:docPartObj>
        <w:docPartGallery w:val="Page Numbers (Bottom of Page)"/>
        <w:docPartUnique/>
      </w:docPartObj>
    </w:sdtPr>
    <w:sdtContent>
      <w:sdt>
        <w:sdtPr>
          <w:rPr>
            <w:sz w:val="16"/>
            <w:szCs w:val="16"/>
          </w:rPr>
          <w:id w:val="-34119601"/>
          <w:docPartObj>
            <w:docPartGallery w:val="Page Numbers (Top of Page)"/>
            <w:docPartUnique/>
          </w:docPartObj>
        </w:sdtPr>
        <w:sdtContent>
          <w:p w14:paraId="1DA43137" w14:textId="026F4CAB" w:rsidR="00D47DCF" w:rsidRPr="00C856A4" w:rsidRDefault="00D47DCF">
            <w:pPr>
              <w:pStyle w:val="Footer"/>
              <w:jc w:val="center"/>
              <w:rPr>
                <w:sz w:val="16"/>
                <w:szCs w:val="16"/>
              </w:rPr>
            </w:pPr>
            <w:r w:rsidRPr="00C856A4">
              <w:rPr>
                <w:sz w:val="16"/>
                <w:szCs w:val="16"/>
              </w:rPr>
              <w:t xml:space="preserve">Page </w:t>
            </w:r>
            <w:r w:rsidRPr="00C856A4">
              <w:rPr>
                <w:b/>
                <w:bCs/>
                <w:sz w:val="16"/>
                <w:szCs w:val="16"/>
              </w:rPr>
              <w:fldChar w:fldCharType="begin"/>
            </w:r>
            <w:r w:rsidRPr="00C856A4">
              <w:rPr>
                <w:b/>
                <w:bCs/>
                <w:sz w:val="16"/>
                <w:szCs w:val="16"/>
              </w:rPr>
              <w:instrText xml:space="preserve"> PAGE </w:instrText>
            </w:r>
            <w:r w:rsidRPr="00C856A4">
              <w:rPr>
                <w:b/>
                <w:bCs/>
                <w:sz w:val="16"/>
                <w:szCs w:val="16"/>
              </w:rPr>
              <w:fldChar w:fldCharType="separate"/>
            </w:r>
            <w:r w:rsidR="007068E2">
              <w:rPr>
                <w:b/>
                <w:bCs/>
                <w:noProof/>
                <w:sz w:val="16"/>
                <w:szCs w:val="16"/>
              </w:rPr>
              <w:t>50</w:t>
            </w:r>
            <w:r w:rsidRPr="00C856A4">
              <w:rPr>
                <w:b/>
                <w:bCs/>
                <w:sz w:val="16"/>
                <w:szCs w:val="16"/>
              </w:rPr>
              <w:fldChar w:fldCharType="end"/>
            </w:r>
            <w:r w:rsidRPr="00C856A4">
              <w:rPr>
                <w:sz w:val="16"/>
                <w:szCs w:val="16"/>
              </w:rPr>
              <w:t xml:space="preserve"> of </w:t>
            </w:r>
            <w:r w:rsidRPr="00C856A4">
              <w:rPr>
                <w:b/>
                <w:bCs/>
                <w:sz w:val="16"/>
                <w:szCs w:val="16"/>
              </w:rPr>
              <w:fldChar w:fldCharType="begin"/>
            </w:r>
            <w:r w:rsidRPr="00C856A4">
              <w:rPr>
                <w:b/>
                <w:bCs/>
                <w:sz w:val="16"/>
                <w:szCs w:val="16"/>
              </w:rPr>
              <w:instrText xml:space="preserve"> NUMPAGES  </w:instrText>
            </w:r>
            <w:r w:rsidRPr="00C856A4">
              <w:rPr>
                <w:b/>
                <w:bCs/>
                <w:sz w:val="16"/>
                <w:szCs w:val="16"/>
              </w:rPr>
              <w:fldChar w:fldCharType="separate"/>
            </w:r>
            <w:r w:rsidR="007068E2">
              <w:rPr>
                <w:b/>
                <w:bCs/>
                <w:noProof/>
                <w:sz w:val="16"/>
                <w:szCs w:val="16"/>
              </w:rPr>
              <w:t>78</w:t>
            </w:r>
            <w:r w:rsidRPr="00C856A4">
              <w:rPr>
                <w:b/>
                <w:bCs/>
                <w:sz w:val="16"/>
                <w:szCs w:val="16"/>
              </w:rPr>
              <w:fldChar w:fldCharType="end"/>
            </w:r>
          </w:p>
        </w:sdtContent>
      </w:sdt>
    </w:sdtContent>
  </w:sdt>
  <w:p w14:paraId="1377DAB5" w14:textId="20110411" w:rsidR="00D47DCF" w:rsidRPr="00D748E7" w:rsidRDefault="00D47DCF" w:rsidP="00C856A4">
    <w:pPr>
      <w:pStyle w:val="CommentText"/>
      <w:jc w:val="both"/>
      <w:rPr>
        <w:b/>
        <w:sz w:val="16"/>
        <w:szCs w:val="16"/>
      </w:rPr>
    </w:pPr>
    <w:sdt>
      <w:sdtPr>
        <w:rPr>
          <w:b/>
          <w:sz w:val="16"/>
          <w:szCs w:val="16"/>
        </w:rPr>
        <w:alias w:val="Bid / Quotation Description"/>
        <w:tag w:val=""/>
        <w:id w:val="107561274"/>
        <w:placeholder>
          <w:docPart w:val="647758AE091544108F41BF6469BE9CAC"/>
        </w:placeholder>
        <w:dataBinding w:prefixMappings="xmlns:ns0='http://schemas.microsoft.com/office/2006/coverPageProps' " w:xpath="/ns0:CoverPageProperties[1]/ns0:Abstract[1]" w:storeItemID="{55AF091B-3C7A-41E3-B477-F2FDAA23CFDA}"/>
        <w:text/>
      </w:sdtPr>
      <w:sdtContent>
        <w:r>
          <w:rPr>
            <w:b/>
            <w:sz w:val="16"/>
            <w:szCs w:val="16"/>
          </w:rPr>
          <w:t xml:space="preserve">RENDERING OF SECURITY GUARDING SERVICES FOR THE DEPARTMENT OF PUBLIC WORKS AND INFRASTRUCTURE NO.9 ROTHSAY ROAD, BRYNTIRION ESTATE ARCADIA PRETORIA FOR PERIOD OF 24 MONTHS </w:t>
        </w:r>
      </w:sdtContent>
    </w:sdt>
  </w:p>
  <w:p w14:paraId="49C847BD" w14:textId="099FC16C" w:rsidR="00D47DCF" w:rsidRPr="002F40D4" w:rsidRDefault="00D47DCF" w:rsidP="00C856A4">
    <w:pPr>
      <w:pStyle w:val="Footer"/>
      <w:pBdr>
        <w:top w:val="single" w:sz="4" w:space="1" w:color="D9D9D9" w:themeColor="background1" w:themeShade="D9"/>
      </w:pBdr>
      <w:rPr>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C1FEC" w14:textId="77777777" w:rsidR="00A57608" w:rsidRDefault="00A57608">
      <w:r>
        <w:separator/>
      </w:r>
    </w:p>
    <w:p w14:paraId="7C618642" w14:textId="77777777" w:rsidR="00A57608" w:rsidRDefault="00A57608"/>
  </w:footnote>
  <w:footnote w:type="continuationSeparator" w:id="0">
    <w:p w14:paraId="7B74B82D" w14:textId="77777777" w:rsidR="00A57608" w:rsidRDefault="00A57608">
      <w:r>
        <w:continuationSeparator/>
      </w:r>
    </w:p>
    <w:p w14:paraId="47CAA1DD" w14:textId="77777777" w:rsidR="00A57608" w:rsidRDefault="00A57608"/>
  </w:footnote>
  <w:footnote w:id="1">
    <w:p w14:paraId="065B4405" w14:textId="77777777" w:rsidR="00D47DCF" w:rsidRPr="007D2A6D" w:rsidRDefault="00D47DCF" w:rsidP="006926B8">
      <w:pPr>
        <w:pStyle w:val="FootnoteText"/>
        <w:rPr>
          <w:sz w:val="18"/>
          <w:szCs w:val="18"/>
          <w:lang w:val="en-ZA"/>
        </w:rPr>
      </w:pPr>
      <w:r w:rsidRPr="007D2A6D">
        <w:rPr>
          <w:rStyle w:val="FootnoteReference"/>
          <w:sz w:val="18"/>
          <w:szCs w:val="18"/>
        </w:rPr>
        <w:footnoteRef/>
      </w:r>
      <w:r w:rsidRPr="007D2A6D">
        <w:rPr>
          <w:sz w:val="18"/>
          <w:szCs w:val="18"/>
          <w:lang w:val="en-ZA"/>
        </w:rPr>
        <w:t>The points allocated to each functionality criterion should not be generic but should be determined separately for each tender on a case by case basis.</w:t>
      </w:r>
    </w:p>
  </w:footnote>
  <w:footnote w:id="2">
    <w:p w14:paraId="18A64AF6" w14:textId="77777777" w:rsidR="00D47DCF" w:rsidRPr="00B42C48" w:rsidRDefault="00D47DCF" w:rsidP="00C14ECB">
      <w:pPr>
        <w:pStyle w:val="FootnoteText"/>
        <w:rPr>
          <w:lang w:val="en-US"/>
        </w:rPr>
      </w:pPr>
      <w:r>
        <w:rPr>
          <w:rStyle w:val="FootnoteReference"/>
        </w:rPr>
        <w:footnoteRef/>
      </w:r>
      <w:r>
        <w:t xml:space="preserve"> EME: Exempted Micro Enterprise</w:t>
      </w:r>
    </w:p>
  </w:footnote>
  <w:footnote w:id="3">
    <w:p w14:paraId="3E9681E7" w14:textId="77777777" w:rsidR="00D47DCF" w:rsidRPr="00B42C48" w:rsidRDefault="00D47DCF" w:rsidP="00C14ECB">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B816" w14:textId="070611EF" w:rsidR="00D47DCF" w:rsidRPr="00B1096A" w:rsidRDefault="00D47DCF" w:rsidP="00350BD9">
    <w:pPr>
      <w:tabs>
        <w:tab w:val="left" w:pos="6663"/>
      </w:tabs>
      <w:jc w:val="right"/>
      <w:rPr>
        <w:sz w:val="16"/>
        <w:szCs w:val="16"/>
      </w:rPr>
    </w:pPr>
    <w:r>
      <w:rPr>
        <w:noProof/>
        <w:lang w:val="en-US" w:eastAsia="en-US"/>
      </w:rPr>
      <w:drawing>
        <wp:anchor distT="0" distB="0" distL="114300" distR="114300" simplePos="0" relativeHeight="251658240" behindDoc="0" locked="0" layoutInCell="1" allowOverlap="1" wp14:anchorId="62091A07" wp14:editId="60F9CDDE">
          <wp:simplePos x="0" y="0"/>
          <wp:positionH relativeFrom="column">
            <wp:posOffset>36195</wp:posOffset>
          </wp:positionH>
          <wp:positionV relativeFrom="paragraph">
            <wp:posOffset>-85958</wp:posOffset>
          </wp:positionV>
          <wp:extent cx="1422400" cy="556260"/>
          <wp:effectExtent l="0" t="0" r="6350" b="0"/>
          <wp:wrapThrough wrapText="bothSides">
            <wp:wrapPolygon edited="0">
              <wp:start x="0" y="0"/>
              <wp:lineTo x="0" y="12575"/>
              <wp:lineTo x="1446" y="19973"/>
              <wp:lineTo x="2025" y="20712"/>
              <wp:lineTo x="4050" y="20712"/>
              <wp:lineTo x="21118" y="18493"/>
              <wp:lineTo x="21407" y="11096"/>
              <wp:lineTo x="21407" y="740"/>
              <wp:lineTo x="6075"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WI_Logo_Latest_2021.12.17.emf"/>
                  <pic:cNvPicPr/>
                </pic:nvPicPr>
                <pic:blipFill>
                  <a:blip r:embed="rId1">
                    <a:extLst>
                      <a:ext uri="{28A0092B-C50C-407E-A947-70E740481C1C}">
                        <a14:useLocalDpi xmlns:a14="http://schemas.microsoft.com/office/drawing/2010/main" val="0"/>
                      </a:ext>
                    </a:extLst>
                  </a:blip>
                  <a:stretch>
                    <a:fillRect/>
                  </a:stretch>
                </pic:blipFill>
                <pic:spPr>
                  <a:xfrm>
                    <a:off x="0" y="0"/>
                    <a:ext cx="1422400" cy="556260"/>
                  </a:xfrm>
                  <a:prstGeom prst="rect">
                    <a:avLst/>
                  </a:prstGeom>
                </pic:spPr>
              </pic:pic>
            </a:graphicData>
          </a:graphic>
        </wp:anchor>
      </w:drawing>
    </w:r>
    <w:r>
      <w:rPr>
        <w:b/>
        <w:sz w:val="24"/>
        <w:szCs w:val="24"/>
      </w:rPr>
      <w:t xml:space="preserve">                                                          </w:t>
    </w:r>
    <w:r>
      <w:rPr>
        <w:b/>
        <w:sz w:val="16"/>
        <w:szCs w:val="16"/>
      </w:rPr>
      <w:t>BID</w:t>
    </w:r>
    <w:r w:rsidRPr="00B1096A">
      <w:rPr>
        <w:b/>
        <w:sz w:val="16"/>
        <w:szCs w:val="16"/>
      </w:rPr>
      <w:t xml:space="preserve"> NO:</w:t>
    </w:r>
    <w:r>
      <w:rPr>
        <w:b/>
        <w:sz w:val="16"/>
        <w:szCs w:val="16"/>
      </w:rPr>
      <w:t xml:space="preserve"> </w:t>
    </w:r>
    <w:sdt>
      <w:sdtPr>
        <w:rPr>
          <w:b/>
          <w:sz w:val="16"/>
          <w:szCs w:val="16"/>
        </w:rPr>
        <w:alias w:val="Keywords"/>
        <w:tag w:val=""/>
        <w:id w:val="-1680723832"/>
        <w:lock w:val="sdtContentLocked"/>
        <w:dataBinding w:prefixMappings="xmlns:ns0='http://purl.org/dc/elements/1.1/' xmlns:ns1='http://schemas.openxmlformats.org/package/2006/metadata/core-properties' " w:xpath="/ns1:coreProperties[1]/ns1:keywords[1]" w:storeItemID="{6C3C8BC8-F283-45AE-878A-BAB7291924A1}"/>
        <w:text/>
      </w:sdtPr>
      <w:sdtContent>
        <w:r>
          <w:rPr>
            <w:b/>
            <w:sz w:val="16"/>
            <w:szCs w:val="16"/>
          </w:rPr>
          <w:t>PT24/053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F17AD5"/>
    <w:multiLevelType w:val="multilevel"/>
    <w:tmpl w:val="FF0AE21C"/>
    <w:lvl w:ilvl="0">
      <w:start w:val="1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0A45C7"/>
    <w:multiLevelType w:val="hybridMultilevel"/>
    <w:tmpl w:val="31EC9C6E"/>
    <w:lvl w:ilvl="0" w:tplc="B91A9268">
      <w:start w:val="1"/>
      <w:numFmt w:val="bullet"/>
      <w:lvlText w:val="•"/>
      <w:lvlJc w:val="left"/>
      <w:pPr>
        <w:ind w:left="720" w:hanging="360"/>
      </w:pPr>
      <w:rPr>
        <w:rFonts w:ascii="SymbolMT" w:eastAsia="Times New Roman" w:hAnsi="SymbolMT" w:cs="SymbolM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2D71BC"/>
    <w:multiLevelType w:val="multilevel"/>
    <w:tmpl w:val="B74216E0"/>
    <w:lvl w:ilvl="0">
      <w:start w:val="2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7D3470C"/>
    <w:multiLevelType w:val="hybridMultilevel"/>
    <w:tmpl w:val="DBF4C5C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3F0F5F"/>
    <w:multiLevelType w:val="hybridMultilevel"/>
    <w:tmpl w:val="E31E9120"/>
    <w:lvl w:ilvl="0" w:tplc="B91A9268">
      <w:start w:val="1"/>
      <w:numFmt w:val="bullet"/>
      <w:lvlText w:val="•"/>
      <w:lvlJc w:val="left"/>
      <w:pPr>
        <w:ind w:left="720" w:hanging="360"/>
      </w:pPr>
      <w:rPr>
        <w:rFonts w:ascii="SymbolMT" w:eastAsia="Times New Roman" w:hAnsi="SymbolMT" w:cs="SymbolM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85B4187"/>
    <w:multiLevelType w:val="multilevel"/>
    <w:tmpl w:val="1290668E"/>
    <w:lvl w:ilvl="0">
      <w:start w:val="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B2758"/>
    <w:multiLevelType w:val="multilevel"/>
    <w:tmpl w:val="55B8E1AE"/>
    <w:lvl w:ilvl="0">
      <w:start w:val="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B11441F"/>
    <w:multiLevelType w:val="multilevel"/>
    <w:tmpl w:val="1DBC250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C333E5F"/>
    <w:multiLevelType w:val="multilevel"/>
    <w:tmpl w:val="B4C47066"/>
    <w:lvl w:ilvl="0">
      <w:start w:val="17"/>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CEF4D86"/>
    <w:multiLevelType w:val="multilevel"/>
    <w:tmpl w:val="86282704"/>
    <w:lvl w:ilvl="0">
      <w:start w:val="1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D385A2A"/>
    <w:multiLevelType w:val="multilevel"/>
    <w:tmpl w:val="7916ADDA"/>
    <w:lvl w:ilvl="0">
      <w:start w:val="1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532846"/>
    <w:multiLevelType w:val="multilevel"/>
    <w:tmpl w:val="1048155A"/>
    <w:lvl w:ilvl="0">
      <w:start w:val="3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F3D4810"/>
    <w:multiLevelType w:val="multilevel"/>
    <w:tmpl w:val="8F7897EE"/>
    <w:lvl w:ilvl="0">
      <w:start w:val="1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09C673C"/>
    <w:multiLevelType w:val="hybridMultilevel"/>
    <w:tmpl w:val="6DF6D8A8"/>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126B3449"/>
    <w:multiLevelType w:val="hybridMultilevel"/>
    <w:tmpl w:val="9412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2D23137"/>
    <w:multiLevelType w:val="multilevel"/>
    <w:tmpl w:val="6EA64EB2"/>
    <w:lvl w:ilvl="0">
      <w:start w:val="1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35E2596"/>
    <w:multiLevelType w:val="hybridMultilevel"/>
    <w:tmpl w:val="09AC53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403664D"/>
    <w:multiLevelType w:val="hybridMultilevel"/>
    <w:tmpl w:val="E9B08A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14E42458"/>
    <w:multiLevelType w:val="multilevel"/>
    <w:tmpl w:val="FCE2F5C0"/>
    <w:lvl w:ilvl="0">
      <w:start w:val="8"/>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657374D"/>
    <w:multiLevelType w:val="hybridMultilevel"/>
    <w:tmpl w:val="A620B75E"/>
    <w:lvl w:ilvl="0" w:tplc="1C090001">
      <w:start w:val="1"/>
      <w:numFmt w:val="bullet"/>
      <w:lvlText w:val=""/>
      <w:lvlJc w:val="left"/>
      <w:pPr>
        <w:ind w:left="760" w:hanging="360"/>
      </w:pPr>
      <w:rPr>
        <w:rFonts w:ascii="Symbol" w:hAnsi="Symbol" w:hint="default"/>
      </w:rPr>
    </w:lvl>
    <w:lvl w:ilvl="1" w:tplc="1C090003">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25" w15:restartNumberingAfterBreak="0">
    <w:nsid w:val="17610A24"/>
    <w:multiLevelType w:val="multilevel"/>
    <w:tmpl w:val="EC9CDAD8"/>
    <w:lvl w:ilvl="0">
      <w:start w:val="3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91A3A0F"/>
    <w:multiLevelType w:val="hybridMultilevel"/>
    <w:tmpl w:val="D2268220"/>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19601E9A"/>
    <w:multiLevelType w:val="multilevel"/>
    <w:tmpl w:val="8ECA6D4A"/>
    <w:lvl w:ilvl="0">
      <w:start w:val="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A67E02"/>
    <w:multiLevelType w:val="hybridMultilevel"/>
    <w:tmpl w:val="A60821C0"/>
    <w:lvl w:ilvl="0" w:tplc="1C090001">
      <w:start w:val="1"/>
      <w:numFmt w:val="bullet"/>
      <w:lvlText w:val=""/>
      <w:lvlJc w:val="left"/>
      <w:pPr>
        <w:ind w:left="790" w:hanging="360"/>
      </w:pPr>
      <w:rPr>
        <w:rFonts w:ascii="Symbol" w:hAnsi="Symbol" w:hint="default"/>
      </w:rPr>
    </w:lvl>
    <w:lvl w:ilvl="1" w:tplc="1C090003" w:tentative="1">
      <w:start w:val="1"/>
      <w:numFmt w:val="bullet"/>
      <w:lvlText w:val="o"/>
      <w:lvlJc w:val="left"/>
      <w:pPr>
        <w:ind w:left="1510" w:hanging="360"/>
      </w:pPr>
      <w:rPr>
        <w:rFonts w:ascii="Courier New" w:hAnsi="Courier New" w:cs="Courier New" w:hint="default"/>
      </w:rPr>
    </w:lvl>
    <w:lvl w:ilvl="2" w:tplc="1C090005" w:tentative="1">
      <w:start w:val="1"/>
      <w:numFmt w:val="bullet"/>
      <w:lvlText w:val=""/>
      <w:lvlJc w:val="left"/>
      <w:pPr>
        <w:ind w:left="2230" w:hanging="360"/>
      </w:pPr>
      <w:rPr>
        <w:rFonts w:ascii="Wingdings" w:hAnsi="Wingdings" w:hint="default"/>
      </w:rPr>
    </w:lvl>
    <w:lvl w:ilvl="3" w:tplc="1C090001" w:tentative="1">
      <w:start w:val="1"/>
      <w:numFmt w:val="bullet"/>
      <w:lvlText w:val=""/>
      <w:lvlJc w:val="left"/>
      <w:pPr>
        <w:ind w:left="2950" w:hanging="360"/>
      </w:pPr>
      <w:rPr>
        <w:rFonts w:ascii="Symbol" w:hAnsi="Symbol" w:hint="default"/>
      </w:rPr>
    </w:lvl>
    <w:lvl w:ilvl="4" w:tplc="1C090003" w:tentative="1">
      <w:start w:val="1"/>
      <w:numFmt w:val="bullet"/>
      <w:lvlText w:val="o"/>
      <w:lvlJc w:val="left"/>
      <w:pPr>
        <w:ind w:left="3670" w:hanging="360"/>
      </w:pPr>
      <w:rPr>
        <w:rFonts w:ascii="Courier New" w:hAnsi="Courier New" w:cs="Courier New" w:hint="default"/>
      </w:rPr>
    </w:lvl>
    <w:lvl w:ilvl="5" w:tplc="1C090005" w:tentative="1">
      <w:start w:val="1"/>
      <w:numFmt w:val="bullet"/>
      <w:lvlText w:val=""/>
      <w:lvlJc w:val="left"/>
      <w:pPr>
        <w:ind w:left="4390" w:hanging="360"/>
      </w:pPr>
      <w:rPr>
        <w:rFonts w:ascii="Wingdings" w:hAnsi="Wingdings" w:hint="default"/>
      </w:rPr>
    </w:lvl>
    <w:lvl w:ilvl="6" w:tplc="1C090001" w:tentative="1">
      <w:start w:val="1"/>
      <w:numFmt w:val="bullet"/>
      <w:lvlText w:val=""/>
      <w:lvlJc w:val="left"/>
      <w:pPr>
        <w:ind w:left="5110" w:hanging="360"/>
      </w:pPr>
      <w:rPr>
        <w:rFonts w:ascii="Symbol" w:hAnsi="Symbol" w:hint="default"/>
      </w:rPr>
    </w:lvl>
    <w:lvl w:ilvl="7" w:tplc="1C090003" w:tentative="1">
      <w:start w:val="1"/>
      <w:numFmt w:val="bullet"/>
      <w:lvlText w:val="o"/>
      <w:lvlJc w:val="left"/>
      <w:pPr>
        <w:ind w:left="5830" w:hanging="360"/>
      </w:pPr>
      <w:rPr>
        <w:rFonts w:ascii="Courier New" w:hAnsi="Courier New" w:cs="Courier New" w:hint="default"/>
      </w:rPr>
    </w:lvl>
    <w:lvl w:ilvl="8" w:tplc="1C090005" w:tentative="1">
      <w:start w:val="1"/>
      <w:numFmt w:val="bullet"/>
      <w:lvlText w:val=""/>
      <w:lvlJc w:val="left"/>
      <w:pPr>
        <w:ind w:left="6550" w:hanging="360"/>
      </w:pPr>
      <w:rPr>
        <w:rFonts w:ascii="Wingdings" w:hAnsi="Wingdings" w:hint="default"/>
      </w:rPr>
    </w:lvl>
  </w:abstractNum>
  <w:abstractNum w:abstractNumId="30" w15:restartNumberingAfterBreak="0">
    <w:nsid w:val="1B4B3EB9"/>
    <w:multiLevelType w:val="multilevel"/>
    <w:tmpl w:val="2BBE9F60"/>
    <w:lvl w:ilvl="0">
      <w:start w:val="18"/>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1B832900"/>
    <w:multiLevelType w:val="multilevel"/>
    <w:tmpl w:val="FB1020B6"/>
    <w:lvl w:ilvl="0">
      <w:start w:val="1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1BA71059"/>
    <w:multiLevelType w:val="hybridMultilevel"/>
    <w:tmpl w:val="C3A64EC4"/>
    <w:lvl w:ilvl="0" w:tplc="A276F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34" w15:restartNumberingAfterBreak="0">
    <w:nsid w:val="1CAA66F0"/>
    <w:multiLevelType w:val="hybridMultilevel"/>
    <w:tmpl w:val="B3846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6" w15:restartNumberingAfterBreak="0">
    <w:nsid w:val="1D51505A"/>
    <w:multiLevelType w:val="hybridMultilevel"/>
    <w:tmpl w:val="C6D0A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8" w15:restartNumberingAfterBreak="0">
    <w:nsid w:val="1F6642E5"/>
    <w:multiLevelType w:val="hybridMultilevel"/>
    <w:tmpl w:val="6E149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0" w15:restartNumberingAfterBreak="0">
    <w:nsid w:val="22426B79"/>
    <w:multiLevelType w:val="hybridMultilevel"/>
    <w:tmpl w:val="683400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286377F"/>
    <w:multiLevelType w:val="multilevel"/>
    <w:tmpl w:val="74FA29F8"/>
    <w:lvl w:ilvl="0">
      <w:start w:val="2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35372C5"/>
    <w:multiLevelType w:val="hybridMultilevel"/>
    <w:tmpl w:val="92C6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B8275F"/>
    <w:multiLevelType w:val="multilevel"/>
    <w:tmpl w:val="416AD67E"/>
    <w:lvl w:ilvl="0">
      <w:start w:val="40"/>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5" w15:restartNumberingAfterBreak="0">
    <w:nsid w:val="277A29A8"/>
    <w:multiLevelType w:val="hybridMultilevel"/>
    <w:tmpl w:val="215C1E1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7ED5F36"/>
    <w:multiLevelType w:val="multilevel"/>
    <w:tmpl w:val="A38252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8F579E1"/>
    <w:multiLevelType w:val="hybridMultilevel"/>
    <w:tmpl w:val="9506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93294E"/>
    <w:multiLevelType w:val="multilevel"/>
    <w:tmpl w:val="9BE63100"/>
    <w:lvl w:ilvl="0">
      <w:start w:val="2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AD754F"/>
    <w:multiLevelType w:val="multilevel"/>
    <w:tmpl w:val="D5A4B19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BF22F76"/>
    <w:multiLevelType w:val="hybridMultilevel"/>
    <w:tmpl w:val="FA3EE864"/>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52" w15:restartNumberingAfterBreak="0">
    <w:nsid w:val="2CA03187"/>
    <w:multiLevelType w:val="hybridMultilevel"/>
    <w:tmpl w:val="1C3451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2D832910"/>
    <w:multiLevelType w:val="hybridMultilevel"/>
    <w:tmpl w:val="0ABC07FC"/>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2D8D2D43"/>
    <w:multiLevelType w:val="hybridMultilevel"/>
    <w:tmpl w:val="3A1820E8"/>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6" w15:restartNumberingAfterBreak="0">
    <w:nsid w:val="2E4840C7"/>
    <w:multiLevelType w:val="multilevel"/>
    <w:tmpl w:val="EF567300"/>
    <w:styleLink w:val="Style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7" w15:restartNumberingAfterBreak="0">
    <w:nsid w:val="2ECC7A13"/>
    <w:multiLevelType w:val="hybridMultilevel"/>
    <w:tmpl w:val="CB8E9E1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076599F"/>
    <w:multiLevelType w:val="multilevel"/>
    <w:tmpl w:val="09C4F7A0"/>
    <w:lvl w:ilvl="0">
      <w:start w:val="2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19559F3"/>
    <w:multiLevelType w:val="hybridMultilevel"/>
    <w:tmpl w:val="2CD4251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31E60052"/>
    <w:multiLevelType w:val="hybridMultilevel"/>
    <w:tmpl w:val="4ABE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2BE5A87"/>
    <w:multiLevelType w:val="hybridMultilevel"/>
    <w:tmpl w:val="D2B883C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2" w15:restartNumberingAfterBreak="0">
    <w:nsid w:val="3592512C"/>
    <w:multiLevelType w:val="hybridMultilevel"/>
    <w:tmpl w:val="9412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38037C76"/>
    <w:multiLevelType w:val="hybridMultilevel"/>
    <w:tmpl w:val="EB32677E"/>
    <w:lvl w:ilvl="0" w:tplc="493256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38303D73"/>
    <w:multiLevelType w:val="hybridMultilevel"/>
    <w:tmpl w:val="02860650"/>
    <w:lvl w:ilvl="0" w:tplc="D042EC70">
      <w:start w:val="1"/>
      <w:numFmt w:val="decimal"/>
      <w:lvlText w:val="%1."/>
      <w:lvlJc w:val="left"/>
      <w:pPr>
        <w:ind w:left="2310" w:hanging="360"/>
      </w:pPr>
      <w:rPr>
        <w:rFonts w:ascii="Cambria" w:eastAsiaTheme="minorHAnsi" w:hAnsi="Cambria" w:cs="Calibri" w:hint="default"/>
      </w:rPr>
    </w:lvl>
    <w:lvl w:ilvl="1" w:tplc="1C090019" w:tentative="1">
      <w:start w:val="1"/>
      <w:numFmt w:val="lowerLetter"/>
      <w:lvlText w:val="%2."/>
      <w:lvlJc w:val="left"/>
      <w:pPr>
        <w:ind w:left="3030" w:hanging="360"/>
      </w:pPr>
    </w:lvl>
    <w:lvl w:ilvl="2" w:tplc="1C09001B" w:tentative="1">
      <w:start w:val="1"/>
      <w:numFmt w:val="lowerRoman"/>
      <w:lvlText w:val="%3."/>
      <w:lvlJc w:val="right"/>
      <w:pPr>
        <w:ind w:left="3750" w:hanging="180"/>
      </w:pPr>
    </w:lvl>
    <w:lvl w:ilvl="3" w:tplc="1C09000F" w:tentative="1">
      <w:start w:val="1"/>
      <w:numFmt w:val="decimal"/>
      <w:lvlText w:val="%4."/>
      <w:lvlJc w:val="left"/>
      <w:pPr>
        <w:ind w:left="4470" w:hanging="360"/>
      </w:pPr>
    </w:lvl>
    <w:lvl w:ilvl="4" w:tplc="1C090019" w:tentative="1">
      <w:start w:val="1"/>
      <w:numFmt w:val="lowerLetter"/>
      <w:lvlText w:val="%5."/>
      <w:lvlJc w:val="left"/>
      <w:pPr>
        <w:ind w:left="5190" w:hanging="360"/>
      </w:pPr>
    </w:lvl>
    <w:lvl w:ilvl="5" w:tplc="1C09001B" w:tentative="1">
      <w:start w:val="1"/>
      <w:numFmt w:val="lowerRoman"/>
      <w:lvlText w:val="%6."/>
      <w:lvlJc w:val="right"/>
      <w:pPr>
        <w:ind w:left="5910" w:hanging="180"/>
      </w:pPr>
    </w:lvl>
    <w:lvl w:ilvl="6" w:tplc="1C09000F" w:tentative="1">
      <w:start w:val="1"/>
      <w:numFmt w:val="decimal"/>
      <w:lvlText w:val="%7."/>
      <w:lvlJc w:val="left"/>
      <w:pPr>
        <w:ind w:left="6630" w:hanging="360"/>
      </w:pPr>
    </w:lvl>
    <w:lvl w:ilvl="7" w:tplc="1C090019" w:tentative="1">
      <w:start w:val="1"/>
      <w:numFmt w:val="lowerLetter"/>
      <w:lvlText w:val="%8."/>
      <w:lvlJc w:val="left"/>
      <w:pPr>
        <w:ind w:left="7350" w:hanging="360"/>
      </w:pPr>
    </w:lvl>
    <w:lvl w:ilvl="8" w:tplc="1C09001B" w:tentative="1">
      <w:start w:val="1"/>
      <w:numFmt w:val="lowerRoman"/>
      <w:lvlText w:val="%9."/>
      <w:lvlJc w:val="right"/>
      <w:pPr>
        <w:ind w:left="8070" w:hanging="180"/>
      </w:pPr>
    </w:lvl>
  </w:abstractNum>
  <w:abstractNum w:abstractNumId="65" w15:restartNumberingAfterBreak="0">
    <w:nsid w:val="38735311"/>
    <w:multiLevelType w:val="hybridMultilevel"/>
    <w:tmpl w:val="CF4AF5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38DD2710"/>
    <w:multiLevelType w:val="hybridMultilevel"/>
    <w:tmpl w:val="B25E4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39077A61"/>
    <w:multiLevelType w:val="hybridMultilevel"/>
    <w:tmpl w:val="E496EFCA"/>
    <w:lvl w:ilvl="0" w:tplc="F96096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3A091E9A"/>
    <w:multiLevelType w:val="multilevel"/>
    <w:tmpl w:val="B546D2C4"/>
    <w:lvl w:ilvl="0">
      <w:start w:val="1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3A190546"/>
    <w:multiLevelType w:val="hybridMultilevel"/>
    <w:tmpl w:val="3670BF8C"/>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0" w15:restartNumberingAfterBreak="0">
    <w:nsid w:val="3A633A76"/>
    <w:multiLevelType w:val="multilevel"/>
    <w:tmpl w:val="ECA07DD0"/>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BC1272D"/>
    <w:multiLevelType w:val="hybridMultilevel"/>
    <w:tmpl w:val="5B7AE8AE"/>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2" w15:restartNumberingAfterBreak="0">
    <w:nsid w:val="3BEE620B"/>
    <w:multiLevelType w:val="hybridMultilevel"/>
    <w:tmpl w:val="28B04ACE"/>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3" w15:restartNumberingAfterBreak="0">
    <w:nsid w:val="3C09648B"/>
    <w:multiLevelType w:val="hybridMultilevel"/>
    <w:tmpl w:val="EE04C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4" w15:restartNumberingAfterBreak="0">
    <w:nsid w:val="3DA11258"/>
    <w:multiLevelType w:val="hybridMultilevel"/>
    <w:tmpl w:val="D85AA6AA"/>
    <w:lvl w:ilvl="0" w:tplc="C16E4A78">
      <w:start w:val="14"/>
      <w:numFmt w:val="bullet"/>
      <w:lvlText w:val=""/>
      <w:lvlJc w:val="left"/>
      <w:pPr>
        <w:ind w:left="720" w:hanging="360"/>
      </w:pPr>
      <w:rPr>
        <w:rFonts w:ascii="Symbol" w:eastAsia="Times"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3DEA7D01"/>
    <w:multiLevelType w:val="hybridMultilevel"/>
    <w:tmpl w:val="E83A8036"/>
    <w:lvl w:ilvl="0" w:tplc="B5DC4F3A">
      <w:start w:val="1"/>
      <w:numFmt w:val="decimal"/>
      <w:lvlText w:val="%1"/>
      <w:lvlJc w:val="left"/>
      <w:pPr>
        <w:ind w:left="0"/>
      </w:pPr>
      <w:rPr>
        <w:rFonts w:cs="Times New Roman" w:hint="default"/>
        <w:b w:val="0"/>
        <w:i w:val="0"/>
        <w:strike w:val="0"/>
        <w:dstrike w:val="0"/>
        <w:color w:val="000000"/>
        <w:sz w:val="20"/>
        <w:szCs w:val="18"/>
        <w:u w:val="none" w:color="000000"/>
        <w:bdr w:val="none" w:sz="0" w:space="0" w:color="auto"/>
        <w:shd w:val="clear" w:color="auto" w:fill="auto"/>
        <w:vertAlign w:val="baseline"/>
      </w:rPr>
    </w:lvl>
    <w:lvl w:ilvl="1" w:tplc="215E9160">
      <w:start w:val="1"/>
      <w:numFmt w:val="lowerLetter"/>
      <w:lvlText w:val="%2"/>
      <w:lvlJc w:val="left"/>
      <w:pPr>
        <w:ind w:left="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847FC4">
      <w:start w:val="1"/>
      <w:numFmt w:val="lowerRoman"/>
      <w:lvlText w:val="%3"/>
      <w:lvlJc w:val="left"/>
      <w:pPr>
        <w:ind w:left="1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96A888">
      <w:start w:val="1"/>
      <w:numFmt w:val="decimal"/>
      <w:lvlText w:val="%4"/>
      <w:lvlJc w:val="left"/>
      <w:pPr>
        <w:ind w:left="2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B858">
      <w:start w:val="1"/>
      <w:numFmt w:val="lowerLetter"/>
      <w:lvlText w:val="%5"/>
      <w:lvlJc w:val="left"/>
      <w:pPr>
        <w:ind w:left="2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14C228">
      <w:start w:val="1"/>
      <w:numFmt w:val="lowerRoman"/>
      <w:lvlText w:val="%6"/>
      <w:lvlJc w:val="left"/>
      <w:pPr>
        <w:ind w:left="3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0C5D18">
      <w:start w:val="1"/>
      <w:numFmt w:val="decimal"/>
      <w:lvlText w:val="%7"/>
      <w:lvlJc w:val="left"/>
      <w:pPr>
        <w:ind w:left="4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2C3CAE">
      <w:start w:val="1"/>
      <w:numFmt w:val="lowerLetter"/>
      <w:lvlText w:val="%8"/>
      <w:lvlJc w:val="left"/>
      <w:pPr>
        <w:ind w:left="51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9ECAD8">
      <w:start w:val="1"/>
      <w:numFmt w:val="lowerRoman"/>
      <w:lvlText w:val="%9"/>
      <w:lvlJc w:val="left"/>
      <w:pPr>
        <w:ind w:left="5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3F1675BC"/>
    <w:multiLevelType w:val="hybridMultilevel"/>
    <w:tmpl w:val="51BA9E8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3F9566C0"/>
    <w:multiLevelType w:val="hybridMultilevel"/>
    <w:tmpl w:val="BDF051F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15:restartNumberingAfterBreak="0">
    <w:nsid w:val="40430A25"/>
    <w:multiLevelType w:val="hybridMultilevel"/>
    <w:tmpl w:val="7E5AD5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9" w15:restartNumberingAfterBreak="0">
    <w:nsid w:val="40885D3C"/>
    <w:multiLevelType w:val="hybridMultilevel"/>
    <w:tmpl w:val="2AFAFF3C"/>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0" w15:restartNumberingAfterBreak="0">
    <w:nsid w:val="428529B1"/>
    <w:multiLevelType w:val="hybridMultilevel"/>
    <w:tmpl w:val="FBE88292"/>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83" w15:restartNumberingAfterBreak="0">
    <w:nsid w:val="45F20AD1"/>
    <w:multiLevelType w:val="hybridMultilevel"/>
    <w:tmpl w:val="22EC4270"/>
    <w:lvl w:ilvl="0" w:tplc="C16E4A78">
      <w:start w:val="14"/>
      <w:numFmt w:val="bullet"/>
      <w:lvlText w:val=""/>
      <w:lvlJc w:val="left"/>
      <w:pPr>
        <w:ind w:left="360" w:hanging="360"/>
      </w:pPr>
      <w:rPr>
        <w:rFonts w:ascii="Symbol" w:eastAsia="Times"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4" w15:restartNumberingAfterBreak="0">
    <w:nsid w:val="46200462"/>
    <w:multiLevelType w:val="hybridMultilevel"/>
    <w:tmpl w:val="1ACC8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151F95"/>
    <w:multiLevelType w:val="multilevel"/>
    <w:tmpl w:val="596C1744"/>
    <w:lvl w:ilvl="0">
      <w:start w:val="2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490048BD"/>
    <w:multiLevelType w:val="multilevel"/>
    <w:tmpl w:val="B5EE0D58"/>
    <w:lvl w:ilvl="0">
      <w:start w:val="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4B856623"/>
    <w:multiLevelType w:val="hybridMultilevel"/>
    <w:tmpl w:val="4D68FC2E"/>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4CF06157"/>
    <w:multiLevelType w:val="multilevel"/>
    <w:tmpl w:val="62FCEEBA"/>
    <w:lvl w:ilvl="0">
      <w:start w:val="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4D322F87"/>
    <w:multiLevelType w:val="hybridMultilevel"/>
    <w:tmpl w:val="88849662"/>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4DA44A9A"/>
    <w:multiLevelType w:val="hybridMultilevel"/>
    <w:tmpl w:val="BF666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4E1133F4"/>
    <w:multiLevelType w:val="hybridMultilevel"/>
    <w:tmpl w:val="9A9026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15:restartNumberingAfterBreak="0">
    <w:nsid w:val="4EF14B29"/>
    <w:multiLevelType w:val="multilevel"/>
    <w:tmpl w:val="3668835C"/>
    <w:lvl w:ilvl="0">
      <w:start w:val="2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50813805"/>
    <w:multiLevelType w:val="hybridMultilevel"/>
    <w:tmpl w:val="EF7052C4"/>
    <w:lvl w:ilvl="0" w:tplc="65804878">
      <w:start w:val="1"/>
      <w:numFmt w:val="lowerLetter"/>
      <w:lvlText w:val="(%1)"/>
      <w:lvlJc w:val="left"/>
      <w:pPr>
        <w:tabs>
          <w:tab w:val="num" w:pos="1080"/>
        </w:tabs>
        <w:ind w:left="1080" w:hanging="360"/>
      </w:pPr>
      <w:rPr>
        <w:rFonts w:hint="default"/>
      </w:rPr>
    </w:lvl>
    <w:lvl w:ilvl="1" w:tplc="B41AFC1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5466203D"/>
    <w:multiLevelType w:val="hybridMultilevel"/>
    <w:tmpl w:val="6E149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55822C8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57521CD7"/>
    <w:multiLevelType w:val="hybridMultilevel"/>
    <w:tmpl w:val="E9C84540"/>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7" w15:restartNumberingAfterBreak="0">
    <w:nsid w:val="57825487"/>
    <w:multiLevelType w:val="multilevel"/>
    <w:tmpl w:val="389070D2"/>
    <w:lvl w:ilvl="0">
      <w:start w:val="2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57940CFD"/>
    <w:multiLevelType w:val="multilevel"/>
    <w:tmpl w:val="E55E093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9CB7B17"/>
    <w:multiLevelType w:val="multilevel"/>
    <w:tmpl w:val="829ACF6A"/>
    <w:lvl w:ilvl="0">
      <w:start w:val="2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59DA4D3E"/>
    <w:multiLevelType w:val="multilevel"/>
    <w:tmpl w:val="43C2C99E"/>
    <w:lvl w:ilvl="0">
      <w:start w:val="2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5A856FFE"/>
    <w:multiLevelType w:val="hybridMultilevel"/>
    <w:tmpl w:val="4F2A8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5E412F64"/>
    <w:multiLevelType w:val="hybridMultilevel"/>
    <w:tmpl w:val="B6464BD6"/>
    <w:lvl w:ilvl="0" w:tplc="E59E5CC0">
      <w:numFmt w:val="bullet"/>
      <w:lvlText w:val=""/>
      <w:lvlJc w:val="left"/>
      <w:pPr>
        <w:ind w:left="927" w:hanging="360"/>
      </w:pPr>
      <w:rPr>
        <w:rFonts w:ascii="Symbol" w:eastAsia="Times New Roman" w:hAnsi="Symbol" w:cs="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03" w15:restartNumberingAfterBreak="0">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042087A"/>
    <w:multiLevelType w:val="hybridMultilevel"/>
    <w:tmpl w:val="B6E062E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6" w15:restartNumberingAfterBreak="0">
    <w:nsid w:val="66790D88"/>
    <w:multiLevelType w:val="hybridMultilevel"/>
    <w:tmpl w:val="F8F439E8"/>
    <w:lvl w:ilvl="0" w:tplc="1C09000D">
      <w:start w:val="1"/>
      <w:numFmt w:val="bullet"/>
      <w:lvlText w:val=""/>
      <w:lvlJc w:val="left"/>
      <w:pPr>
        <w:ind w:left="790" w:hanging="360"/>
      </w:pPr>
      <w:rPr>
        <w:rFonts w:ascii="Wingdings" w:hAnsi="Wingdings" w:hint="default"/>
      </w:rPr>
    </w:lvl>
    <w:lvl w:ilvl="1" w:tplc="1C090003" w:tentative="1">
      <w:start w:val="1"/>
      <w:numFmt w:val="bullet"/>
      <w:lvlText w:val="o"/>
      <w:lvlJc w:val="left"/>
      <w:pPr>
        <w:ind w:left="1510" w:hanging="360"/>
      </w:pPr>
      <w:rPr>
        <w:rFonts w:ascii="Courier New" w:hAnsi="Courier New" w:cs="Courier New" w:hint="default"/>
      </w:rPr>
    </w:lvl>
    <w:lvl w:ilvl="2" w:tplc="1C090005" w:tentative="1">
      <w:start w:val="1"/>
      <w:numFmt w:val="bullet"/>
      <w:lvlText w:val=""/>
      <w:lvlJc w:val="left"/>
      <w:pPr>
        <w:ind w:left="2230" w:hanging="360"/>
      </w:pPr>
      <w:rPr>
        <w:rFonts w:ascii="Wingdings" w:hAnsi="Wingdings" w:hint="default"/>
      </w:rPr>
    </w:lvl>
    <w:lvl w:ilvl="3" w:tplc="1C090001" w:tentative="1">
      <w:start w:val="1"/>
      <w:numFmt w:val="bullet"/>
      <w:lvlText w:val=""/>
      <w:lvlJc w:val="left"/>
      <w:pPr>
        <w:ind w:left="2950" w:hanging="360"/>
      </w:pPr>
      <w:rPr>
        <w:rFonts w:ascii="Symbol" w:hAnsi="Symbol" w:hint="default"/>
      </w:rPr>
    </w:lvl>
    <w:lvl w:ilvl="4" w:tplc="1C090003" w:tentative="1">
      <w:start w:val="1"/>
      <w:numFmt w:val="bullet"/>
      <w:lvlText w:val="o"/>
      <w:lvlJc w:val="left"/>
      <w:pPr>
        <w:ind w:left="3670" w:hanging="360"/>
      </w:pPr>
      <w:rPr>
        <w:rFonts w:ascii="Courier New" w:hAnsi="Courier New" w:cs="Courier New" w:hint="default"/>
      </w:rPr>
    </w:lvl>
    <w:lvl w:ilvl="5" w:tplc="1C090005" w:tentative="1">
      <w:start w:val="1"/>
      <w:numFmt w:val="bullet"/>
      <w:lvlText w:val=""/>
      <w:lvlJc w:val="left"/>
      <w:pPr>
        <w:ind w:left="4390" w:hanging="360"/>
      </w:pPr>
      <w:rPr>
        <w:rFonts w:ascii="Wingdings" w:hAnsi="Wingdings" w:hint="default"/>
      </w:rPr>
    </w:lvl>
    <w:lvl w:ilvl="6" w:tplc="1C090001" w:tentative="1">
      <w:start w:val="1"/>
      <w:numFmt w:val="bullet"/>
      <w:lvlText w:val=""/>
      <w:lvlJc w:val="left"/>
      <w:pPr>
        <w:ind w:left="5110" w:hanging="360"/>
      </w:pPr>
      <w:rPr>
        <w:rFonts w:ascii="Symbol" w:hAnsi="Symbol" w:hint="default"/>
      </w:rPr>
    </w:lvl>
    <w:lvl w:ilvl="7" w:tplc="1C090003" w:tentative="1">
      <w:start w:val="1"/>
      <w:numFmt w:val="bullet"/>
      <w:lvlText w:val="o"/>
      <w:lvlJc w:val="left"/>
      <w:pPr>
        <w:ind w:left="5830" w:hanging="360"/>
      </w:pPr>
      <w:rPr>
        <w:rFonts w:ascii="Courier New" w:hAnsi="Courier New" w:cs="Courier New" w:hint="default"/>
      </w:rPr>
    </w:lvl>
    <w:lvl w:ilvl="8" w:tplc="1C090005" w:tentative="1">
      <w:start w:val="1"/>
      <w:numFmt w:val="bullet"/>
      <w:lvlText w:val=""/>
      <w:lvlJc w:val="left"/>
      <w:pPr>
        <w:ind w:left="6550" w:hanging="360"/>
      </w:pPr>
      <w:rPr>
        <w:rFonts w:ascii="Wingdings" w:hAnsi="Wingdings" w:hint="default"/>
      </w:rPr>
    </w:lvl>
  </w:abstractNum>
  <w:abstractNum w:abstractNumId="107" w15:restartNumberingAfterBreak="0">
    <w:nsid w:val="69221B67"/>
    <w:multiLevelType w:val="multilevel"/>
    <w:tmpl w:val="740A3B3E"/>
    <w:lvl w:ilvl="0">
      <w:start w:val="1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69727F63"/>
    <w:multiLevelType w:val="hybridMultilevel"/>
    <w:tmpl w:val="BAA876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BB7137"/>
    <w:multiLevelType w:val="hybridMultilevel"/>
    <w:tmpl w:val="C6D0D7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6A713E77"/>
    <w:multiLevelType w:val="hybridMultilevel"/>
    <w:tmpl w:val="73CAB0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6A7674DE"/>
    <w:multiLevelType w:val="multilevel"/>
    <w:tmpl w:val="6C184D14"/>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B347389"/>
    <w:multiLevelType w:val="multilevel"/>
    <w:tmpl w:val="C7106B82"/>
    <w:lvl w:ilvl="0">
      <w:start w:val="2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4" w15:restartNumberingAfterBreak="0">
    <w:nsid w:val="6D21474F"/>
    <w:multiLevelType w:val="hybridMultilevel"/>
    <w:tmpl w:val="C7686814"/>
    <w:lvl w:ilvl="0" w:tplc="B91A9268">
      <w:start w:val="1"/>
      <w:numFmt w:val="bullet"/>
      <w:lvlText w:val="•"/>
      <w:lvlJc w:val="left"/>
      <w:pPr>
        <w:ind w:left="1120" w:hanging="360"/>
      </w:pPr>
      <w:rPr>
        <w:rFonts w:ascii="SymbolMT" w:eastAsia="Times New Roman" w:hAnsi="SymbolMT" w:cs="SymbolMT" w:hint="default"/>
      </w:rPr>
    </w:lvl>
    <w:lvl w:ilvl="1" w:tplc="1C090003" w:tentative="1">
      <w:start w:val="1"/>
      <w:numFmt w:val="bullet"/>
      <w:lvlText w:val="o"/>
      <w:lvlJc w:val="left"/>
      <w:pPr>
        <w:ind w:left="1840" w:hanging="360"/>
      </w:pPr>
      <w:rPr>
        <w:rFonts w:ascii="Courier New" w:hAnsi="Courier New" w:cs="Courier New" w:hint="default"/>
      </w:rPr>
    </w:lvl>
    <w:lvl w:ilvl="2" w:tplc="1C090005" w:tentative="1">
      <w:start w:val="1"/>
      <w:numFmt w:val="bullet"/>
      <w:lvlText w:val=""/>
      <w:lvlJc w:val="left"/>
      <w:pPr>
        <w:ind w:left="2560" w:hanging="360"/>
      </w:pPr>
      <w:rPr>
        <w:rFonts w:ascii="Wingdings" w:hAnsi="Wingdings" w:hint="default"/>
      </w:rPr>
    </w:lvl>
    <w:lvl w:ilvl="3" w:tplc="1C090001" w:tentative="1">
      <w:start w:val="1"/>
      <w:numFmt w:val="bullet"/>
      <w:lvlText w:val=""/>
      <w:lvlJc w:val="left"/>
      <w:pPr>
        <w:ind w:left="3280" w:hanging="360"/>
      </w:pPr>
      <w:rPr>
        <w:rFonts w:ascii="Symbol" w:hAnsi="Symbol" w:hint="default"/>
      </w:rPr>
    </w:lvl>
    <w:lvl w:ilvl="4" w:tplc="1C090003" w:tentative="1">
      <w:start w:val="1"/>
      <w:numFmt w:val="bullet"/>
      <w:lvlText w:val="o"/>
      <w:lvlJc w:val="left"/>
      <w:pPr>
        <w:ind w:left="4000" w:hanging="360"/>
      </w:pPr>
      <w:rPr>
        <w:rFonts w:ascii="Courier New" w:hAnsi="Courier New" w:cs="Courier New" w:hint="default"/>
      </w:rPr>
    </w:lvl>
    <w:lvl w:ilvl="5" w:tplc="1C090005" w:tentative="1">
      <w:start w:val="1"/>
      <w:numFmt w:val="bullet"/>
      <w:lvlText w:val=""/>
      <w:lvlJc w:val="left"/>
      <w:pPr>
        <w:ind w:left="4720" w:hanging="360"/>
      </w:pPr>
      <w:rPr>
        <w:rFonts w:ascii="Wingdings" w:hAnsi="Wingdings" w:hint="default"/>
      </w:rPr>
    </w:lvl>
    <w:lvl w:ilvl="6" w:tplc="1C090001" w:tentative="1">
      <w:start w:val="1"/>
      <w:numFmt w:val="bullet"/>
      <w:lvlText w:val=""/>
      <w:lvlJc w:val="left"/>
      <w:pPr>
        <w:ind w:left="5440" w:hanging="360"/>
      </w:pPr>
      <w:rPr>
        <w:rFonts w:ascii="Symbol" w:hAnsi="Symbol" w:hint="default"/>
      </w:rPr>
    </w:lvl>
    <w:lvl w:ilvl="7" w:tplc="1C090003" w:tentative="1">
      <w:start w:val="1"/>
      <w:numFmt w:val="bullet"/>
      <w:lvlText w:val="o"/>
      <w:lvlJc w:val="left"/>
      <w:pPr>
        <w:ind w:left="6160" w:hanging="360"/>
      </w:pPr>
      <w:rPr>
        <w:rFonts w:ascii="Courier New" w:hAnsi="Courier New" w:cs="Courier New" w:hint="default"/>
      </w:rPr>
    </w:lvl>
    <w:lvl w:ilvl="8" w:tplc="1C090005" w:tentative="1">
      <w:start w:val="1"/>
      <w:numFmt w:val="bullet"/>
      <w:lvlText w:val=""/>
      <w:lvlJc w:val="left"/>
      <w:pPr>
        <w:ind w:left="6880" w:hanging="360"/>
      </w:pPr>
      <w:rPr>
        <w:rFonts w:ascii="Wingdings" w:hAnsi="Wingdings" w:hint="default"/>
      </w:rPr>
    </w:lvl>
  </w:abstractNum>
  <w:abstractNum w:abstractNumId="115" w15:restartNumberingAfterBreak="0">
    <w:nsid w:val="6E2428B4"/>
    <w:multiLevelType w:val="multilevel"/>
    <w:tmpl w:val="07301AAE"/>
    <w:lvl w:ilvl="0">
      <w:start w:val="3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6" w15:restartNumberingAfterBreak="0">
    <w:nsid w:val="6FBA794D"/>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70217C31"/>
    <w:multiLevelType w:val="hybridMultilevel"/>
    <w:tmpl w:val="D034DA4E"/>
    <w:lvl w:ilvl="0" w:tplc="B91A9268">
      <w:start w:val="1"/>
      <w:numFmt w:val="bullet"/>
      <w:lvlText w:val="•"/>
      <w:lvlJc w:val="left"/>
      <w:pPr>
        <w:ind w:left="720" w:hanging="360"/>
      </w:pPr>
      <w:rPr>
        <w:rFonts w:ascii="SymbolMT" w:eastAsia="Times New Roman" w:hAnsi="SymbolMT" w:cs="SymbolM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704B4D3C"/>
    <w:multiLevelType w:val="hybridMultilevel"/>
    <w:tmpl w:val="B9BE3EEA"/>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9" w15:restartNumberingAfterBreak="0">
    <w:nsid w:val="70862634"/>
    <w:multiLevelType w:val="multilevel"/>
    <w:tmpl w:val="7FAC8AB6"/>
    <w:lvl w:ilvl="0">
      <w:start w:val="3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1424CBF"/>
    <w:multiLevelType w:val="hybridMultilevel"/>
    <w:tmpl w:val="923A675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1" w15:restartNumberingAfterBreak="0">
    <w:nsid w:val="71B04709"/>
    <w:multiLevelType w:val="hybridMultilevel"/>
    <w:tmpl w:val="EB98BA2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73E031AB"/>
    <w:multiLevelType w:val="multilevel"/>
    <w:tmpl w:val="74DE05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3" w15:restartNumberingAfterBreak="0">
    <w:nsid w:val="75830559"/>
    <w:multiLevelType w:val="multilevel"/>
    <w:tmpl w:val="E700AE8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75E51C62"/>
    <w:multiLevelType w:val="hybridMultilevel"/>
    <w:tmpl w:val="C1F43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76085F63"/>
    <w:multiLevelType w:val="hybridMultilevel"/>
    <w:tmpl w:val="3CE80A52"/>
    <w:lvl w:ilvl="0" w:tplc="1C09000F">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64508DA"/>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77472361"/>
    <w:multiLevelType w:val="hybridMultilevel"/>
    <w:tmpl w:val="4822D482"/>
    <w:lvl w:ilvl="0" w:tplc="81BC96D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77887FE9"/>
    <w:multiLevelType w:val="multilevel"/>
    <w:tmpl w:val="14CE65F0"/>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77C75739"/>
    <w:multiLevelType w:val="multilevel"/>
    <w:tmpl w:val="35ECED92"/>
    <w:lvl w:ilvl="0">
      <w:start w:val="7"/>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77D0490E"/>
    <w:multiLevelType w:val="multilevel"/>
    <w:tmpl w:val="D5DCE8C8"/>
    <w:lvl w:ilvl="0">
      <w:start w:val="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7A1415D1"/>
    <w:multiLevelType w:val="hybridMultilevel"/>
    <w:tmpl w:val="E494B90E"/>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2" w15:restartNumberingAfterBreak="0">
    <w:nsid w:val="7D2A07CA"/>
    <w:multiLevelType w:val="hybridMultilevel"/>
    <w:tmpl w:val="FBE658C0"/>
    <w:lvl w:ilvl="0" w:tplc="EF9A9E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7D480E81"/>
    <w:multiLevelType w:val="multilevel"/>
    <w:tmpl w:val="1F78C45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4"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135" w15:restartNumberingAfterBreak="0">
    <w:nsid w:val="7FE7033C"/>
    <w:multiLevelType w:val="hybridMultilevel"/>
    <w:tmpl w:val="8C7C1C36"/>
    <w:lvl w:ilvl="0" w:tplc="B91A9268">
      <w:start w:val="1"/>
      <w:numFmt w:val="bullet"/>
      <w:lvlText w:val="•"/>
      <w:lvlJc w:val="left"/>
      <w:pPr>
        <w:ind w:left="360" w:hanging="360"/>
      </w:pPr>
      <w:rPr>
        <w:rFonts w:ascii="SymbolMT" w:eastAsia="Times New Roman" w:hAnsi="SymbolMT" w:cs="SymbolM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82"/>
  </w:num>
  <w:num w:numId="2">
    <w:abstractNumId w:val="32"/>
  </w:num>
  <w:num w:numId="3">
    <w:abstractNumId w:val="113"/>
  </w:num>
  <w:num w:numId="4">
    <w:abstractNumId w:val="0"/>
  </w:num>
  <w:num w:numId="5">
    <w:abstractNumId w:val="35"/>
  </w:num>
  <w:num w:numId="6">
    <w:abstractNumId w:val="103"/>
  </w:num>
  <w:num w:numId="7">
    <w:abstractNumId w:val="62"/>
  </w:num>
  <w:num w:numId="8">
    <w:abstractNumId w:val="56"/>
  </w:num>
  <w:num w:numId="9">
    <w:abstractNumId w:val="2"/>
  </w:num>
  <w:num w:numId="10">
    <w:abstractNumId w:val="33"/>
  </w:num>
  <w:num w:numId="11">
    <w:abstractNumId w:val="104"/>
  </w:num>
  <w:num w:numId="12">
    <w:abstractNumId w:val="15"/>
  </w:num>
  <w:num w:numId="13">
    <w:abstractNumId w:val="94"/>
  </w:num>
  <w:num w:numId="14">
    <w:abstractNumId w:val="102"/>
  </w:num>
  <w:num w:numId="15">
    <w:abstractNumId w:val="44"/>
  </w:num>
  <w:num w:numId="16">
    <w:abstractNumId w:val="51"/>
  </w:num>
  <w:num w:numId="17">
    <w:abstractNumId w:val="39"/>
  </w:num>
  <w:num w:numId="18">
    <w:abstractNumId w:val="81"/>
  </w:num>
  <w:num w:numId="19">
    <w:abstractNumId w:val="55"/>
  </w:num>
  <w:num w:numId="20">
    <w:abstractNumId w:val="64"/>
  </w:num>
  <w:num w:numId="21">
    <w:abstractNumId w:val="116"/>
  </w:num>
  <w:num w:numId="22">
    <w:abstractNumId w:val="126"/>
  </w:num>
  <w:num w:numId="23">
    <w:abstractNumId w:val="128"/>
  </w:num>
  <w:num w:numId="24">
    <w:abstractNumId w:val="10"/>
  </w:num>
  <w:num w:numId="25">
    <w:abstractNumId w:val="86"/>
  </w:num>
  <w:num w:numId="26">
    <w:abstractNumId w:val="27"/>
  </w:num>
  <w:num w:numId="27">
    <w:abstractNumId w:val="88"/>
  </w:num>
  <w:num w:numId="28">
    <w:abstractNumId w:val="129"/>
  </w:num>
  <w:num w:numId="29">
    <w:abstractNumId w:val="23"/>
  </w:num>
  <w:num w:numId="30">
    <w:abstractNumId w:val="8"/>
  </w:num>
  <w:num w:numId="31">
    <w:abstractNumId w:val="17"/>
  </w:num>
  <w:num w:numId="32">
    <w:abstractNumId w:val="107"/>
  </w:num>
  <w:num w:numId="33">
    <w:abstractNumId w:val="31"/>
  </w:num>
  <w:num w:numId="34">
    <w:abstractNumId w:val="14"/>
  </w:num>
  <w:num w:numId="35">
    <w:abstractNumId w:val="63"/>
  </w:num>
  <w:num w:numId="36">
    <w:abstractNumId w:val="20"/>
  </w:num>
  <w:num w:numId="37">
    <w:abstractNumId w:val="93"/>
  </w:num>
  <w:num w:numId="38">
    <w:abstractNumId w:val="68"/>
  </w:num>
  <w:num w:numId="39">
    <w:abstractNumId w:val="3"/>
  </w:num>
  <w:num w:numId="40">
    <w:abstractNumId w:val="12"/>
  </w:num>
  <w:num w:numId="41">
    <w:abstractNumId w:val="30"/>
  </w:num>
  <w:num w:numId="42">
    <w:abstractNumId w:val="13"/>
  </w:num>
  <w:num w:numId="43">
    <w:abstractNumId w:val="99"/>
  </w:num>
  <w:num w:numId="44">
    <w:abstractNumId w:val="112"/>
  </w:num>
  <w:num w:numId="45">
    <w:abstractNumId w:val="92"/>
  </w:num>
  <w:num w:numId="46">
    <w:abstractNumId w:val="100"/>
  </w:num>
  <w:num w:numId="47">
    <w:abstractNumId w:val="132"/>
  </w:num>
  <w:num w:numId="48">
    <w:abstractNumId w:val="5"/>
  </w:num>
  <w:num w:numId="49">
    <w:abstractNumId w:val="85"/>
  </w:num>
  <w:num w:numId="50">
    <w:abstractNumId w:val="97"/>
  </w:num>
  <w:num w:numId="51">
    <w:abstractNumId w:val="67"/>
  </w:num>
  <w:num w:numId="52">
    <w:abstractNumId w:val="41"/>
  </w:num>
  <w:num w:numId="53">
    <w:abstractNumId w:val="115"/>
  </w:num>
  <w:num w:numId="54">
    <w:abstractNumId w:val="16"/>
  </w:num>
  <w:num w:numId="55">
    <w:abstractNumId w:val="25"/>
  </w:num>
  <w:num w:numId="56">
    <w:abstractNumId w:val="130"/>
  </w:num>
  <w:num w:numId="57">
    <w:abstractNumId w:val="48"/>
  </w:num>
  <w:num w:numId="58">
    <w:abstractNumId w:val="95"/>
  </w:num>
  <w:num w:numId="59">
    <w:abstractNumId w:val="98"/>
  </w:num>
  <w:num w:numId="60">
    <w:abstractNumId w:val="58"/>
  </w:num>
  <w:num w:numId="61">
    <w:abstractNumId w:val="70"/>
  </w:num>
  <w:num w:numId="62">
    <w:abstractNumId w:val="119"/>
  </w:num>
  <w:num w:numId="63">
    <w:abstractNumId w:val="127"/>
  </w:num>
  <w:num w:numId="64">
    <w:abstractNumId w:val="36"/>
  </w:num>
  <w:num w:numId="65">
    <w:abstractNumId w:val="75"/>
  </w:num>
  <w:num w:numId="66">
    <w:abstractNumId w:val="38"/>
  </w:num>
  <w:num w:numId="67">
    <w:abstractNumId w:val="105"/>
  </w:num>
  <w:num w:numId="68">
    <w:abstractNumId w:val="80"/>
  </w:num>
  <w:num w:numId="69">
    <w:abstractNumId w:val="52"/>
  </w:num>
  <w:num w:numId="70">
    <w:abstractNumId w:val="78"/>
  </w:num>
  <w:num w:numId="71">
    <w:abstractNumId w:val="91"/>
  </w:num>
  <w:num w:numId="72">
    <w:abstractNumId w:val="49"/>
  </w:num>
  <w:num w:numId="73">
    <w:abstractNumId w:val="46"/>
  </w:num>
  <w:num w:numId="74">
    <w:abstractNumId w:val="125"/>
  </w:num>
  <w:num w:numId="75">
    <w:abstractNumId w:val="134"/>
  </w:num>
  <w:num w:numId="76">
    <w:abstractNumId w:val="9"/>
  </w:num>
  <w:num w:numId="77">
    <w:abstractNumId w:val="110"/>
  </w:num>
  <w:num w:numId="78">
    <w:abstractNumId w:val="19"/>
  </w:num>
  <w:num w:numId="79">
    <w:abstractNumId w:val="122"/>
  </w:num>
  <w:num w:numId="80">
    <w:abstractNumId w:val="133"/>
  </w:num>
  <w:num w:numId="81">
    <w:abstractNumId w:val="11"/>
  </w:num>
  <w:num w:numId="82">
    <w:abstractNumId w:val="1"/>
  </w:num>
  <w:num w:numId="83">
    <w:abstractNumId w:val="37"/>
  </w:num>
  <w:num w:numId="84">
    <w:abstractNumId w:val="28"/>
  </w:num>
  <w:num w:numId="85">
    <w:abstractNumId w:val="84"/>
  </w:num>
  <w:num w:numId="86">
    <w:abstractNumId w:val="74"/>
  </w:num>
  <w:num w:numId="87">
    <w:abstractNumId w:val="131"/>
  </w:num>
  <w:num w:numId="88">
    <w:abstractNumId w:val="109"/>
  </w:num>
  <w:num w:numId="89">
    <w:abstractNumId w:val="21"/>
  </w:num>
  <w:num w:numId="90">
    <w:abstractNumId w:val="123"/>
  </w:num>
  <w:num w:numId="91">
    <w:abstractNumId w:val="47"/>
  </w:num>
  <w:num w:numId="92">
    <w:abstractNumId w:val="6"/>
  </w:num>
  <w:num w:numId="93">
    <w:abstractNumId w:val="60"/>
  </w:num>
  <w:num w:numId="94">
    <w:abstractNumId w:val="108"/>
  </w:num>
  <w:num w:numId="95">
    <w:abstractNumId w:val="42"/>
  </w:num>
  <w:num w:numId="96">
    <w:abstractNumId w:val="29"/>
  </w:num>
  <w:num w:numId="97">
    <w:abstractNumId w:val="24"/>
  </w:num>
  <w:num w:numId="98">
    <w:abstractNumId w:val="61"/>
  </w:num>
  <w:num w:numId="99">
    <w:abstractNumId w:val="65"/>
  </w:num>
  <w:num w:numId="100">
    <w:abstractNumId w:val="34"/>
  </w:num>
  <w:num w:numId="101">
    <w:abstractNumId w:val="4"/>
  </w:num>
  <w:num w:numId="102">
    <w:abstractNumId w:val="114"/>
  </w:num>
  <w:num w:numId="103">
    <w:abstractNumId w:val="117"/>
  </w:num>
  <w:num w:numId="104">
    <w:abstractNumId w:val="54"/>
  </w:num>
  <w:num w:numId="105">
    <w:abstractNumId w:val="50"/>
  </w:num>
  <w:num w:numId="106">
    <w:abstractNumId w:val="18"/>
  </w:num>
  <w:num w:numId="107">
    <w:abstractNumId w:val="72"/>
  </w:num>
  <w:num w:numId="108">
    <w:abstractNumId w:val="79"/>
  </w:num>
  <w:num w:numId="109">
    <w:abstractNumId w:val="96"/>
  </w:num>
  <w:num w:numId="110">
    <w:abstractNumId w:val="26"/>
  </w:num>
  <w:num w:numId="111">
    <w:abstractNumId w:val="118"/>
  </w:num>
  <w:num w:numId="112">
    <w:abstractNumId w:val="77"/>
  </w:num>
  <w:num w:numId="113">
    <w:abstractNumId w:val="7"/>
  </w:num>
  <w:num w:numId="114">
    <w:abstractNumId w:val="71"/>
  </w:num>
  <w:num w:numId="115">
    <w:abstractNumId w:val="135"/>
  </w:num>
  <w:num w:numId="116">
    <w:abstractNumId w:val="87"/>
  </w:num>
  <w:num w:numId="117">
    <w:abstractNumId w:val="53"/>
  </w:num>
  <w:num w:numId="118">
    <w:abstractNumId w:val="73"/>
  </w:num>
  <w:num w:numId="119">
    <w:abstractNumId w:val="83"/>
  </w:num>
  <w:num w:numId="120">
    <w:abstractNumId w:val="89"/>
  </w:num>
  <w:num w:numId="121">
    <w:abstractNumId w:val="120"/>
  </w:num>
  <w:num w:numId="122">
    <w:abstractNumId w:val="69"/>
  </w:num>
  <w:num w:numId="123">
    <w:abstractNumId w:val="22"/>
  </w:num>
  <w:num w:numId="124">
    <w:abstractNumId w:val="90"/>
  </w:num>
  <w:num w:numId="125">
    <w:abstractNumId w:val="101"/>
  </w:num>
  <w:num w:numId="126">
    <w:abstractNumId w:val="43"/>
  </w:num>
  <w:num w:numId="127">
    <w:abstractNumId w:val="124"/>
  </w:num>
  <w:num w:numId="128">
    <w:abstractNumId w:val="40"/>
  </w:num>
  <w:num w:numId="129">
    <w:abstractNumId w:val="66"/>
  </w:num>
  <w:num w:numId="130">
    <w:abstractNumId w:val="111"/>
  </w:num>
  <w:num w:numId="131">
    <w:abstractNumId w:val="59"/>
  </w:num>
  <w:num w:numId="132">
    <w:abstractNumId w:val="57"/>
  </w:num>
  <w:num w:numId="133">
    <w:abstractNumId w:val="121"/>
  </w:num>
  <w:num w:numId="134">
    <w:abstractNumId w:val="45"/>
  </w:num>
  <w:num w:numId="135">
    <w:abstractNumId w:val="76"/>
  </w:num>
  <w:num w:numId="136">
    <w:abstractNumId w:val="10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K+kA4Rngh4IEZiRHK0btGTIeFno5csqOZp0jKaQqtmJitHfP0p4GTE3TZg5cQ07uCCet+ZOGS9J/wbKt+ERg==" w:salt="oehRE7GDpW7h3u/UOpdLAw=="/>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tLQwMTU3NDc1MTBW0lEKTi0uzszPAykwNK0FACyLVyEtAAAA"/>
  </w:docVars>
  <w:rsids>
    <w:rsidRoot w:val="00B96721"/>
    <w:rsid w:val="0000031C"/>
    <w:rsid w:val="000004CF"/>
    <w:rsid w:val="0000053A"/>
    <w:rsid w:val="00000639"/>
    <w:rsid w:val="0000066E"/>
    <w:rsid w:val="00000B46"/>
    <w:rsid w:val="00000FAC"/>
    <w:rsid w:val="000018C3"/>
    <w:rsid w:val="000022AD"/>
    <w:rsid w:val="00002751"/>
    <w:rsid w:val="0000295F"/>
    <w:rsid w:val="0000318E"/>
    <w:rsid w:val="0000328B"/>
    <w:rsid w:val="00003AB9"/>
    <w:rsid w:val="00003DB2"/>
    <w:rsid w:val="00003FF8"/>
    <w:rsid w:val="0000417E"/>
    <w:rsid w:val="00004273"/>
    <w:rsid w:val="00004394"/>
    <w:rsid w:val="0000447F"/>
    <w:rsid w:val="00004B2A"/>
    <w:rsid w:val="00004F2A"/>
    <w:rsid w:val="000052F2"/>
    <w:rsid w:val="00005A0F"/>
    <w:rsid w:val="000069BE"/>
    <w:rsid w:val="00006D78"/>
    <w:rsid w:val="00007396"/>
    <w:rsid w:val="00010074"/>
    <w:rsid w:val="000109F5"/>
    <w:rsid w:val="00010B09"/>
    <w:rsid w:val="00010C44"/>
    <w:rsid w:val="000114D3"/>
    <w:rsid w:val="0001151C"/>
    <w:rsid w:val="00011BE4"/>
    <w:rsid w:val="000125A5"/>
    <w:rsid w:val="000129B3"/>
    <w:rsid w:val="00012D60"/>
    <w:rsid w:val="00014526"/>
    <w:rsid w:val="00014C16"/>
    <w:rsid w:val="0001569C"/>
    <w:rsid w:val="00015F11"/>
    <w:rsid w:val="00016105"/>
    <w:rsid w:val="0001622D"/>
    <w:rsid w:val="0001743C"/>
    <w:rsid w:val="00017986"/>
    <w:rsid w:val="00017B96"/>
    <w:rsid w:val="00020545"/>
    <w:rsid w:val="0002090E"/>
    <w:rsid w:val="00020E0C"/>
    <w:rsid w:val="000210BB"/>
    <w:rsid w:val="0002117B"/>
    <w:rsid w:val="00021AF0"/>
    <w:rsid w:val="00022568"/>
    <w:rsid w:val="0002289D"/>
    <w:rsid w:val="00023B40"/>
    <w:rsid w:val="00023D96"/>
    <w:rsid w:val="00024B9F"/>
    <w:rsid w:val="00024C2E"/>
    <w:rsid w:val="00024DFF"/>
    <w:rsid w:val="00025AC9"/>
    <w:rsid w:val="00026280"/>
    <w:rsid w:val="00026F7F"/>
    <w:rsid w:val="00027443"/>
    <w:rsid w:val="0003022A"/>
    <w:rsid w:val="00030FCC"/>
    <w:rsid w:val="0003163E"/>
    <w:rsid w:val="0003265C"/>
    <w:rsid w:val="00032A73"/>
    <w:rsid w:val="00032AE0"/>
    <w:rsid w:val="00032EF9"/>
    <w:rsid w:val="000333F8"/>
    <w:rsid w:val="0003386A"/>
    <w:rsid w:val="000341E7"/>
    <w:rsid w:val="00034603"/>
    <w:rsid w:val="00035FA5"/>
    <w:rsid w:val="000365F3"/>
    <w:rsid w:val="000368FA"/>
    <w:rsid w:val="000369D4"/>
    <w:rsid w:val="00036FC6"/>
    <w:rsid w:val="000376C5"/>
    <w:rsid w:val="000378E8"/>
    <w:rsid w:val="00037903"/>
    <w:rsid w:val="000402D6"/>
    <w:rsid w:val="0004054B"/>
    <w:rsid w:val="00040DBE"/>
    <w:rsid w:val="00040DF8"/>
    <w:rsid w:val="00040E65"/>
    <w:rsid w:val="00040ED3"/>
    <w:rsid w:val="00042613"/>
    <w:rsid w:val="000428A2"/>
    <w:rsid w:val="00042903"/>
    <w:rsid w:val="00042ADF"/>
    <w:rsid w:val="00043040"/>
    <w:rsid w:val="000434B8"/>
    <w:rsid w:val="000442ED"/>
    <w:rsid w:val="000444C0"/>
    <w:rsid w:val="0004474B"/>
    <w:rsid w:val="00045070"/>
    <w:rsid w:val="00045F0F"/>
    <w:rsid w:val="000475BF"/>
    <w:rsid w:val="00050A72"/>
    <w:rsid w:val="000511B8"/>
    <w:rsid w:val="0005127C"/>
    <w:rsid w:val="000515AC"/>
    <w:rsid w:val="00051641"/>
    <w:rsid w:val="00051A93"/>
    <w:rsid w:val="0005269A"/>
    <w:rsid w:val="00052949"/>
    <w:rsid w:val="00054560"/>
    <w:rsid w:val="00056395"/>
    <w:rsid w:val="000564AB"/>
    <w:rsid w:val="00056789"/>
    <w:rsid w:val="00056DC1"/>
    <w:rsid w:val="00056F2E"/>
    <w:rsid w:val="00060368"/>
    <w:rsid w:val="000605D9"/>
    <w:rsid w:val="00060849"/>
    <w:rsid w:val="00060D88"/>
    <w:rsid w:val="00061DE8"/>
    <w:rsid w:val="00062151"/>
    <w:rsid w:val="00062655"/>
    <w:rsid w:val="0006299A"/>
    <w:rsid w:val="000631DB"/>
    <w:rsid w:val="00063300"/>
    <w:rsid w:val="0006381B"/>
    <w:rsid w:val="000644EE"/>
    <w:rsid w:val="000648B6"/>
    <w:rsid w:val="00064BFD"/>
    <w:rsid w:val="00065231"/>
    <w:rsid w:val="00065807"/>
    <w:rsid w:val="00066019"/>
    <w:rsid w:val="00066102"/>
    <w:rsid w:val="00067175"/>
    <w:rsid w:val="000709B4"/>
    <w:rsid w:val="00070DB2"/>
    <w:rsid w:val="00072088"/>
    <w:rsid w:val="00072AC6"/>
    <w:rsid w:val="00072F99"/>
    <w:rsid w:val="0007342E"/>
    <w:rsid w:val="000734B6"/>
    <w:rsid w:val="000735CC"/>
    <w:rsid w:val="00074210"/>
    <w:rsid w:val="0007492D"/>
    <w:rsid w:val="00074DA0"/>
    <w:rsid w:val="00074F4F"/>
    <w:rsid w:val="000752B8"/>
    <w:rsid w:val="00075CE2"/>
    <w:rsid w:val="000760EE"/>
    <w:rsid w:val="000768C8"/>
    <w:rsid w:val="000773F3"/>
    <w:rsid w:val="00077689"/>
    <w:rsid w:val="000778DE"/>
    <w:rsid w:val="00077A10"/>
    <w:rsid w:val="000801E3"/>
    <w:rsid w:val="000809E9"/>
    <w:rsid w:val="00080ED5"/>
    <w:rsid w:val="00080F19"/>
    <w:rsid w:val="000819A1"/>
    <w:rsid w:val="00081B7A"/>
    <w:rsid w:val="00081C1C"/>
    <w:rsid w:val="00081D46"/>
    <w:rsid w:val="0008378A"/>
    <w:rsid w:val="00083978"/>
    <w:rsid w:val="00084106"/>
    <w:rsid w:val="00084962"/>
    <w:rsid w:val="00084E43"/>
    <w:rsid w:val="00085BF0"/>
    <w:rsid w:val="00086549"/>
    <w:rsid w:val="00086AC2"/>
    <w:rsid w:val="00087180"/>
    <w:rsid w:val="0008754F"/>
    <w:rsid w:val="00087F41"/>
    <w:rsid w:val="000900C2"/>
    <w:rsid w:val="0009036A"/>
    <w:rsid w:val="00090672"/>
    <w:rsid w:val="00090C90"/>
    <w:rsid w:val="00090CEB"/>
    <w:rsid w:val="00090D0F"/>
    <w:rsid w:val="00090E44"/>
    <w:rsid w:val="0009166D"/>
    <w:rsid w:val="00091948"/>
    <w:rsid w:val="000919D9"/>
    <w:rsid w:val="00092441"/>
    <w:rsid w:val="000926C3"/>
    <w:rsid w:val="00092700"/>
    <w:rsid w:val="00092793"/>
    <w:rsid w:val="00092816"/>
    <w:rsid w:val="000928B2"/>
    <w:rsid w:val="00092A89"/>
    <w:rsid w:val="00092F7B"/>
    <w:rsid w:val="00093A38"/>
    <w:rsid w:val="00093E31"/>
    <w:rsid w:val="00094C25"/>
    <w:rsid w:val="00094CAC"/>
    <w:rsid w:val="00094F2E"/>
    <w:rsid w:val="000951CD"/>
    <w:rsid w:val="00095BBF"/>
    <w:rsid w:val="000966B1"/>
    <w:rsid w:val="00096909"/>
    <w:rsid w:val="00097134"/>
    <w:rsid w:val="00097514"/>
    <w:rsid w:val="0009793D"/>
    <w:rsid w:val="000A00BC"/>
    <w:rsid w:val="000A0199"/>
    <w:rsid w:val="000A0877"/>
    <w:rsid w:val="000A0B1B"/>
    <w:rsid w:val="000A0CE4"/>
    <w:rsid w:val="000A1755"/>
    <w:rsid w:val="000A1991"/>
    <w:rsid w:val="000A29B7"/>
    <w:rsid w:val="000A2CD7"/>
    <w:rsid w:val="000A2D85"/>
    <w:rsid w:val="000A30C6"/>
    <w:rsid w:val="000A379F"/>
    <w:rsid w:val="000A3C72"/>
    <w:rsid w:val="000A4C7F"/>
    <w:rsid w:val="000A4D05"/>
    <w:rsid w:val="000A69BE"/>
    <w:rsid w:val="000A6BA8"/>
    <w:rsid w:val="000A7543"/>
    <w:rsid w:val="000B129E"/>
    <w:rsid w:val="000B1823"/>
    <w:rsid w:val="000B1F4D"/>
    <w:rsid w:val="000B1FBE"/>
    <w:rsid w:val="000B3882"/>
    <w:rsid w:val="000B39C7"/>
    <w:rsid w:val="000B3C9D"/>
    <w:rsid w:val="000B3EAD"/>
    <w:rsid w:val="000B4138"/>
    <w:rsid w:val="000B4BF4"/>
    <w:rsid w:val="000B4CBA"/>
    <w:rsid w:val="000B5282"/>
    <w:rsid w:val="000B55AD"/>
    <w:rsid w:val="000B5627"/>
    <w:rsid w:val="000B58BD"/>
    <w:rsid w:val="000B5B46"/>
    <w:rsid w:val="000B5E6B"/>
    <w:rsid w:val="000B5FF5"/>
    <w:rsid w:val="000B6A23"/>
    <w:rsid w:val="000B7B3E"/>
    <w:rsid w:val="000B7BEA"/>
    <w:rsid w:val="000C087C"/>
    <w:rsid w:val="000C130A"/>
    <w:rsid w:val="000C18CC"/>
    <w:rsid w:val="000C1911"/>
    <w:rsid w:val="000C27D8"/>
    <w:rsid w:val="000C2C2A"/>
    <w:rsid w:val="000C2F3A"/>
    <w:rsid w:val="000C30BF"/>
    <w:rsid w:val="000C3306"/>
    <w:rsid w:val="000C34C3"/>
    <w:rsid w:val="000C3A32"/>
    <w:rsid w:val="000C3B0B"/>
    <w:rsid w:val="000C3C94"/>
    <w:rsid w:val="000C4C2F"/>
    <w:rsid w:val="000C4DDF"/>
    <w:rsid w:val="000C4FB7"/>
    <w:rsid w:val="000C5CC0"/>
    <w:rsid w:val="000C5E9F"/>
    <w:rsid w:val="000C6273"/>
    <w:rsid w:val="000C6B6C"/>
    <w:rsid w:val="000C7800"/>
    <w:rsid w:val="000D06FF"/>
    <w:rsid w:val="000D0A66"/>
    <w:rsid w:val="000D0BFC"/>
    <w:rsid w:val="000D0D40"/>
    <w:rsid w:val="000D10D8"/>
    <w:rsid w:val="000D11E9"/>
    <w:rsid w:val="000D1E9F"/>
    <w:rsid w:val="000D3519"/>
    <w:rsid w:val="000D3548"/>
    <w:rsid w:val="000D3996"/>
    <w:rsid w:val="000D3F21"/>
    <w:rsid w:val="000D3FC2"/>
    <w:rsid w:val="000D4065"/>
    <w:rsid w:val="000D4571"/>
    <w:rsid w:val="000D4AA5"/>
    <w:rsid w:val="000D4CE8"/>
    <w:rsid w:val="000D4D11"/>
    <w:rsid w:val="000D4F0E"/>
    <w:rsid w:val="000D5943"/>
    <w:rsid w:val="000D5D6F"/>
    <w:rsid w:val="000D6014"/>
    <w:rsid w:val="000D6FA2"/>
    <w:rsid w:val="000D76DA"/>
    <w:rsid w:val="000D7920"/>
    <w:rsid w:val="000D7E6E"/>
    <w:rsid w:val="000E1BD0"/>
    <w:rsid w:val="000E2759"/>
    <w:rsid w:val="000E2867"/>
    <w:rsid w:val="000E2CFC"/>
    <w:rsid w:val="000E327E"/>
    <w:rsid w:val="000E3909"/>
    <w:rsid w:val="000E3EEF"/>
    <w:rsid w:val="000E401E"/>
    <w:rsid w:val="000E4156"/>
    <w:rsid w:val="000E5C83"/>
    <w:rsid w:val="000E6413"/>
    <w:rsid w:val="000E6464"/>
    <w:rsid w:val="000E6691"/>
    <w:rsid w:val="000E6709"/>
    <w:rsid w:val="000E69D0"/>
    <w:rsid w:val="000E760A"/>
    <w:rsid w:val="000E76D2"/>
    <w:rsid w:val="000E7D92"/>
    <w:rsid w:val="000F01DA"/>
    <w:rsid w:val="000F0778"/>
    <w:rsid w:val="000F1081"/>
    <w:rsid w:val="000F195D"/>
    <w:rsid w:val="000F1E38"/>
    <w:rsid w:val="000F2623"/>
    <w:rsid w:val="000F3429"/>
    <w:rsid w:val="000F3C8E"/>
    <w:rsid w:val="000F4722"/>
    <w:rsid w:val="000F47D2"/>
    <w:rsid w:val="000F48D2"/>
    <w:rsid w:val="000F4F29"/>
    <w:rsid w:val="000F5DFC"/>
    <w:rsid w:val="000F631C"/>
    <w:rsid w:val="000F696A"/>
    <w:rsid w:val="000F78F2"/>
    <w:rsid w:val="0010059B"/>
    <w:rsid w:val="001019D1"/>
    <w:rsid w:val="00102C47"/>
    <w:rsid w:val="00103848"/>
    <w:rsid w:val="0010480D"/>
    <w:rsid w:val="00104A38"/>
    <w:rsid w:val="00105DD0"/>
    <w:rsid w:val="00106113"/>
    <w:rsid w:val="00106E3D"/>
    <w:rsid w:val="0010701A"/>
    <w:rsid w:val="00107885"/>
    <w:rsid w:val="00110253"/>
    <w:rsid w:val="001124C0"/>
    <w:rsid w:val="00113D27"/>
    <w:rsid w:val="00114F9A"/>
    <w:rsid w:val="00115367"/>
    <w:rsid w:val="001155BD"/>
    <w:rsid w:val="00115923"/>
    <w:rsid w:val="00115BAB"/>
    <w:rsid w:val="00115E45"/>
    <w:rsid w:val="00115FFA"/>
    <w:rsid w:val="0011618D"/>
    <w:rsid w:val="00116550"/>
    <w:rsid w:val="001169A1"/>
    <w:rsid w:val="001177DF"/>
    <w:rsid w:val="001202AC"/>
    <w:rsid w:val="00120B92"/>
    <w:rsid w:val="00120C09"/>
    <w:rsid w:val="00121858"/>
    <w:rsid w:val="00121DDC"/>
    <w:rsid w:val="00123006"/>
    <w:rsid w:val="001230DE"/>
    <w:rsid w:val="0012316C"/>
    <w:rsid w:val="00123455"/>
    <w:rsid w:val="001235E6"/>
    <w:rsid w:val="0012377D"/>
    <w:rsid w:val="00124AE3"/>
    <w:rsid w:val="00125112"/>
    <w:rsid w:val="00125A34"/>
    <w:rsid w:val="00127292"/>
    <w:rsid w:val="001305CD"/>
    <w:rsid w:val="00130A85"/>
    <w:rsid w:val="00130DBE"/>
    <w:rsid w:val="00131055"/>
    <w:rsid w:val="001312EE"/>
    <w:rsid w:val="00131820"/>
    <w:rsid w:val="00131860"/>
    <w:rsid w:val="00131B0C"/>
    <w:rsid w:val="00131E44"/>
    <w:rsid w:val="00132471"/>
    <w:rsid w:val="00132C85"/>
    <w:rsid w:val="0013464A"/>
    <w:rsid w:val="00134BA8"/>
    <w:rsid w:val="001351F1"/>
    <w:rsid w:val="001353A2"/>
    <w:rsid w:val="00135E02"/>
    <w:rsid w:val="00136F8C"/>
    <w:rsid w:val="001371F3"/>
    <w:rsid w:val="0013784C"/>
    <w:rsid w:val="00140259"/>
    <w:rsid w:val="00140470"/>
    <w:rsid w:val="0014077A"/>
    <w:rsid w:val="00140BBC"/>
    <w:rsid w:val="00140E44"/>
    <w:rsid w:val="00141370"/>
    <w:rsid w:val="001414DE"/>
    <w:rsid w:val="00141AE9"/>
    <w:rsid w:val="00142C7E"/>
    <w:rsid w:val="00142E40"/>
    <w:rsid w:val="00142EEA"/>
    <w:rsid w:val="00143206"/>
    <w:rsid w:val="001436A3"/>
    <w:rsid w:val="001446B0"/>
    <w:rsid w:val="00145684"/>
    <w:rsid w:val="00145721"/>
    <w:rsid w:val="0014653B"/>
    <w:rsid w:val="00146988"/>
    <w:rsid w:val="00146D42"/>
    <w:rsid w:val="00146FF1"/>
    <w:rsid w:val="00147B41"/>
    <w:rsid w:val="00147B50"/>
    <w:rsid w:val="00147FCA"/>
    <w:rsid w:val="00150282"/>
    <w:rsid w:val="001508DC"/>
    <w:rsid w:val="00150F89"/>
    <w:rsid w:val="0015112A"/>
    <w:rsid w:val="00152CC3"/>
    <w:rsid w:val="00152DF4"/>
    <w:rsid w:val="0015337F"/>
    <w:rsid w:val="0015339C"/>
    <w:rsid w:val="00153F9A"/>
    <w:rsid w:val="00154278"/>
    <w:rsid w:val="00154392"/>
    <w:rsid w:val="001546A1"/>
    <w:rsid w:val="001548C2"/>
    <w:rsid w:val="00155317"/>
    <w:rsid w:val="0015536E"/>
    <w:rsid w:val="001566FB"/>
    <w:rsid w:val="0015679D"/>
    <w:rsid w:val="001608A4"/>
    <w:rsid w:val="00160B34"/>
    <w:rsid w:val="00160E9B"/>
    <w:rsid w:val="001618B7"/>
    <w:rsid w:val="00161B27"/>
    <w:rsid w:val="00161C3B"/>
    <w:rsid w:val="00162C80"/>
    <w:rsid w:val="00162E16"/>
    <w:rsid w:val="00163170"/>
    <w:rsid w:val="001631B3"/>
    <w:rsid w:val="00163CD6"/>
    <w:rsid w:val="001649FC"/>
    <w:rsid w:val="00164C68"/>
    <w:rsid w:val="001653CC"/>
    <w:rsid w:val="001653D9"/>
    <w:rsid w:val="001655EC"/>
    <w:rsid w:val="00165736"/>
    <w:rsid w:val="00165882"/>
    <w:rsid w:val="0016639B"/>
    <w:rsid w:val="001708E9"/>
    <w:rsid w:val="001716FF"/>
    <w:rsid w:val="00171B3C"/>
    <w:rsid w:val="00171B64"/>
    <w:rsid w:val="00171CDD"/>
    <w:rsid w:val="001724A2"/>
    <w:rsid w:val="0017296B"/>
    <w:rsid w:val="00172AD3"/>
    <w:rsid w:val="00172F69"/>
    <w:rsid w:val="0017376C"/>
    <w:rsid w:val="00173E1E"/>
    <w:rsid w:val="00173E8A"/>
    <w:rsid w:val="00174658"/>
    <w:rsid w:val="00174C43"/>
    <w:rsid w:val="00175073"/>
    <w:rsid w:val="00175393"/>
    <w:rsid w:val="0017623E"/>
    <w:rsid w:val="00176757"/>
    <w:rsid w:val="0017796E"/>
    <w:rsid w:val="001808B9"/>
    <w:rsid w:val="00181139"/>
    <w:rsid w:val="0018350E"/>
    <w:rsid w:val="0018394E"/>
    <w:rsid w:val="00183F83"/>
    <w:rsid w:val="00183FFD"/>
    <w:rsid w:val="00183FFF"/>
    <w:rsid w:val="00184B27"/>
    <w:rsid w:val="00184BD4"/>
    <w:rsid w:val="001851AC"/>
    <w:rsid w:val="001856BD"/>
    <w:rsid w:val="00185E09"/>
    <w:rsid w:val="0018676B"/>
    <w:rsid w:val="00187110"/>
    <w:rsid w:val="001877DC"/>
    <w:rsid w:val="0019015E"/>
    <w:rsid w:val="001909E5"/>
    <w:rsid w:val="00191120"/>
    <w:rsid w:val="00191AF1"/>
    <w:rsid w:val="00191D19"/>
    <w:rsid w:val="001928D0"/>
    <w:rsid w:val="00192CDB"/>
    <w:rsid w:val="00192D54"/>
    <w:rsid w:val="00192E72"/>
    <w:rsid w:val="00192F0E"/>
    <w:rsid w:val="0019306F"/>
    <w:rsid w:val="0019319B"/>
    <w:rsid w:val="001931DF"/>
    <w:rsid w:val="001936A1"/>
    <w:rsid w:val="001942B7"/>
    <w:rsid w:val="001946C5"/>
    <w:rsid w:val="001955CE"/>
    <w:rsid w:val="00195F48"/>
    <w:rsid w:val="00196E3F"/>
    <w:rsid w:val="00197415"/>
    <w:rsid w:val="001979A8"/>
    <w:rsid w:val="00197ACD"/>
    <w:rsid w:val="001A01D6"/>
    <w:rsid w:val="001A05CB"/>
    <w:rsid w:val="001A0641"/>
    <w:rsid w:val="001A0B74"/>
    <w:rsid w:val="001A1124"/>
    <w:rsid w:val="001A1440"/>
    <w:rsid w:val="001A15E6"/>
    <w:rsid w:val="001A16DB"/>
    <w:rsid w:val="001A177B"/>
    <w:rsid w:val="001A1B71"/>
    <w:rsid w:val="001A2D29"/>
    <w:rsid w:val="001A2D33"/>
    <w:rsid w:val="001A3031"/>
    <w:rsid w:val="001A3294"/>
    <w:rsid w:val="001A3310"/>
    <w:rsid w:val="001A3A10"/>
    <w:rsid w:val="001A4943"/>
    <w:rsid w:val="001A4B60"/>
    <w:rsid w:val="001A5CD7"/>
    <w:rsid w:val="001A5FB5"/>
    <w:rsid w:val="001A6680"/>
    <w:rsid w:val="001A66C0"/>
    <w:rsid w:val="001A78BE"/>
    <w:rsid w:val="001B05AB"/>
    <w:rsid w:val="001B105D"/>
    <w:rsid w:val="001B20B0"/>
    <w:rsid w:val="001B23F5"/>
    <w:rsid w:val="001B2D2B"/>
    <w:rsid w:val="001B5598"/>
    <w:rsid w:val="001B5991"/>
    <w:rsid w:val="001B5CE9"/>
    <w:rsid w:val="001B5D5F"/>
    <w:rsid w:val="001B6188"/>
    <w:rsid w:val="001B636E"/>
    <w:rsid w:val="001B6460"/>
    <w:rsid w:val="001B6F29"/>
    <w:rsid w:val="001B7145"/>
    <w:rsid w:val="001B72F9"/>
    <w:rsid w:val="001B7B7A"/>
    <w:rsid w:val="001B7CED"/>
    <w:rsid w:val="001C09FB"/>
    <w:rsid w:val="001C0F90"/>
    <w:rsid w:val="001C12C6"/>
    <w:rsid w:val="001C1545"/>
    <w:rsid w:val="001C2DBA"/>
    <w:rsid w:val="001C39EE"/>
    <w:rsid w:val="001C3B8C"/>
    <w:rsid w:val="001C54A0"/>
    <w:rsid w:val="001C588B"/>
    <w:rsid w:val="001C59E1"/>
    <w:rsid w:val="001C5A82"/>
    <w:rsid w:val="001C5BAB"/>
    <w:rsid w:val="001C5C41"/>
    <w:rsid w:val="001C60B5"/>
    <w:rsid w:val="001C64EC"/>
    <w:rsid w:val="001C67D8"/>
    <w:rsid w:val="001C77D9"/>
    <w:rsid w:val="001D015B"/>
    <w:rsid w:val="001D044F"/>
    <w:rsid w:val="001D04C7"/>
    <w:rsid w:val="001D07EA"/>
    <w:rsid w:val="001D0E4A"/>
    <w:rsid w:val="001D1441"/>
    <w:rsid w:val="001D17E6"/>
    <w:rsid w:val="001D1CBC"/>
    <w:rsid w:val="001D1D63"/>
    <w:rsid w:val="001D201D"/>
    <w:rsid w:val="001D2B51"/>
    <w:rsid w:val="001D3479"/>
    <w:rsid w:val="001D3501"/>
    <w:rsid w:val="001D4A2C"/>
    <w:rsid w:val="001D5831"/>
    <w:rsid w:val="001D5BE1"/>
    <w:rsid w:val="001D62AE"/>
    <w:rsid w:val="001D67B5"/>
    <w:rsid w:val="001D6D58"/>
    <w:rsid w:val="001D6E0A"/>
    <w:rsid w:val="001D6FE8"/>
    <w:rsid w:val="001D7209"/>
    <w:rsid w:val="001D7E5F"/>
    <w:rsid w:val="001E040A"/>
    <w:rsid w:val="001E083D"/>
    <w:rsid w:val="001E0846"/>
    <w:rsid w:val="001E098C"/>
    <w:rsid w:val="001E0F92"/>
    <w:rsid w:val="001E0FAE"/>
    <w:rsid w:val="001E1DBB"/>
    <w:rsid w:val="001E24ED"/>
    <w:rsid w:val="001E2812"/>
    <w:rsid w:val="001E3840"/>
    <w:rsid w:val="001E3F06"/>
    <w:rsid w:val="001E4103"/>
    <w:rsid w:val="001E6C01"/>
    <w:rsid w:val="001E7765"/>
    <w:rsid w:val="001E7D0A"/>
    <w:rsid w:val="001F01A4"/>
    <w:rsid w:val="001F084F"/>
    <w:rsid w:val="001F0F6E"/>
    <w:rsid w:val="001F2151"/>
    <w:rsid w:val="001F28A6"/>
    <w:rsid w:val="001F2A24"/>
    <w:rsid w:val="001F2E10"/>
    <w:rsid w:val="001F3B81"/>
    <w:rsid w:val="001F456D"/>
    <w:rsid w:val="001F4589"/>
    <w:rsid w:val="001F4604"/>
    <w:rsid w:val="001F4FD3"/>
    <w:rsid w:val="001F579F"/>
    <w:rsid w:val="001F6335"/>
    <w:rsid w:val="001F67E2"/>
    <w:rsid w:val="001F6EAD"/>
    <w:rsid w:val="00200101"/>
    <w:rsid w:val="0020093D"/>
    <w:rsid w:val="00200C87"/>
    <w:rsid w:val="00200D19"/>
    <w:rsid w:val="00202439"/>
    <w:rsid w:val="00202B76"/>
    <w:rsid w:val="00203352"/>
    <w:rsid w:val="002037D2"/>
    <w:rsid w:val="00203B85"/>
    <w:rsid w:val="00203C68"/>
    <w:rsid w:val="00205CFC"/>
    <w:rsid w:val="00206868"/>
    <w:rsid w:val="00207570"/>
    <w:rsid w:val="00207F1F"/>
    <w:rsid w:val="002112D8"/>
    <w:rsid w:val="002115D3"/>
    <w:rsid w:val="00211C2E"/>
    <w:rsid w:val="002140D9"/>
    <w:rsid w:val="0021435A"/>
    <w:rsid w:val="002146BE"/>
    <w:rsid w:val="00214806"/>
    <w:rsid w:val="00214B46"/>
    <w:rsid w:val="00214BE8"/>
    <w:rsid w:val="00214C76"/>
    <w:rsid w:val="00215894"/>
    <w:rsid w:val="00216007"/>
    <w:rsid w:val="002166A7"/>
    <w:rsid w:val="002167C6"/>
    <w:rsid w:val="002178B1"/>
    <w:rsid w:val="002179EB"/>
    <w:rsid w:val="002201C5"/>
    <w:rsid w:val="002202CB"/>
    <w:rsid w:val="002206E3"/>
    <w:rsid w:val="002211E3"/>
    <w:rsid w:val="0022121A"/>
    <w:rsid w:val="00221A58"/>
    <w:rsid w:val="00221B66"/>
    <w:rsid w:val="00221D2D"/>
    <w:rsid w:val="00222E3E"/>
    <w:rsid w:val="0022333A"/>
    <w:rsid w:val="002241A3"/>
    <w:rsid w:val="00224662"/>
    <w:rsid w:val="002248F3"/>
    <w:rsid w:val="002249E5"/>
    <w:rsid w:val="00226E77"/>
    <w:rsid w:val="00230614"/>
    <w:rsid w:val="00231AEF"/>
    <w:rsid w:val="002324B6"/>
    <w:rsid w:val="002324D8"/>
    <w:rsid w:val="00232548"/>
    <w:rsid w:val="002337A4"/>
    <w:rsid w:val="00233845"/>
    <w:rsid w:val="00234096"/>
    <w:rsid w:val="002341C3"/>
    <w:rsid w:val="0023437B"/>
    <w:rsid w:val="00235111"/>
    <w:rsid w:val="00235226"/>
    <w:rsid w:val="002355BA"/>
    <w:rsid w:val="002355F4"/>
    <w:rsid w:val="00235C52"/>
    <w:rsid w:val="0023718A"/>
    <w:rsid w:val="00237204"/>
    <w:rsid w:val="002378B0"/>
    <w:rsid w:val="00237B6F"/>
    <w:rsid w:val="002406B4"/>
    <w:rsid w:val="002406D9"/>
    <w:rsid w:val="0024223A"/>
    <w:rsid w:val="002422B3"/>
    <w:rsid w:val="0024245D"/>
    <w:rsid w:val="002425DC"/>
    <w:rsid w:val="00242F66"/>
    <w:rsid w:val="0024314F"/>
    <w:rsid w:val="00243444"/>
    <w:rsid w:val="002435C0"/>
    <w:rsid w:val="00244141"/>
    <w:rsid w:val="002441E4"/>
    <w:rsid w:val="0024431B"/>
    <w:rsid w:val="002443BB"/>
    <w:rsid w:val="00245278"/>
    <w:rsid w:val="00246562"/>
    <w:rsid w:val="00246888"/>
    <w:rsid w:val="00246B5B"/>
    <w:rsid w:val="00246C74"/>
    <w:rsid w:val="00247F17"/>
    <w:rsid w:val="0025007E"/>
    <w:rsid w:val="00250202"/>
    <w:rsid w:val="00250680"/>
    <w:rsid w:val="00250725"/>
    <w:rsid w:val="002507A6"/>
    <w:rsid w:val="002508AF"/>
    <w:rsid w:val="00251112"/>
    <w:rsid w:val="00251917"/>
    <w:rsid w:val="00251F52"/>
    <w:rsid w:val="002522B5"/>
    <w:rsid w:val="002525DC"/>
    <w:rsid w:val="00252C33"/>
    <w:rsid w:val="00253528"/>
    <w:rsid w:val="00254383"/>
    <w:rsid w:val="002544AC"/>
    <w:rsid w:val="00254586"/>
    <w:rsid w:val="00254C83"/>
    <w:rsid w:val="00254CFC"/>
    <w:rsid w:val="00255822"/>
    <w:rsid w:val="00255B23"/>
    <w:rsid w:val="00255C69"/>
    <w:rsid w:val="0025604F"/>
    <w:rsid w:val="0025619D"/>
    <w:rsid w:val="00256262"/>
    <w:rsid w:val="00257288"/>
    <w:rsid w:val="002574C8"/>
    <w:rsid w:val="00260C0F"/>
    <w:rsid w:val="00260E06"/>
    <w:rsid w:val="00262120"/>
    <w:rsid w:val="0026215B"/>
    <w:rsid w:val="00262A11"/>
    <w:rsid w:val="00262DDF"/>
    <w:rsid w:val="00263394"/>
    <w:rsid w:val="0026339C"/>
    <w:rsid w:val="0026372B"/>
    <w:rsid w:val="002638E6"/>
    <w:rsid w:val="00263CB4"/>
    <w:rsid w:val="00264944"/>
    <w:rsid w:val="00264C5E"/>
    <w:rsid w:val="00264C7F"/>
    <w:rsid w:val="00265B8A"/>
    <w:rsid w:val="00265FE7"/>
    <w:rsid w:val="0026614B"/>
    <w:rsid w:val="00266E4C"/>
    <w:rsid w:val="00267833"/>
    <w:rsid w:val="00267F63"/>
    <w:rsid w:val="00270ABC"/>
    <w:rsid w:val="00270CD9"/>
    <w:rsid w:val="002719C7"/>
    <w:rsid w:val="0027256D"/>
    <w:rsid w:val="00273C6F"/>
    <w:rsid w:val="00273FC9"/>
    <w:rsid w:val="00273FE4"/>
    <w:rsid w:val="00274829"/>
    <w:rsid w:val="00274A28"/>
    <w:rsid w:val="00274A64"/>
    <w:rsid w:val="002755AB"/>
    <w:rsid w:val="00276177"/>
    <w:rsid w:val="00276509"/>
    <w:rsid w:val="0027751D"/>
    <w:rsid w:val="002778AC"/>
    <w:rsid w:val="0028037F"/>
    <w:rsid w:val="002804C0"/>
    <w:rsid w:val="00280906"/>
    <w:rsid w:val="00280CA7"/>
    <w:rsid w:val="00280E68"/>
    <w:rsid w:val="00281278"/>
    <w:rsid w:val="00281471"/>
    <w:rsid w:val="00281B67"/>
    <w:rsid w:val="00281C1A"/>
    <w:rsid w:val="002825DB"/>
    <w:rsid w:val="00282BAF"/>
    <w:rsid w:val="00283AED"/>
    <w:rsid w:val="00283CC3"/>
    <w:rsid w:val="00283F59"/>
    <w:rsid w:val="00284182"/>
    <w:rsid w:val="002847D1"/>
    <w:rsid w:val="00284803"/>
    <w:rsid w:val="0028505C"/>
    <w:rsid w:val="002860E8"/>
    <w:rsid w:val="002865F6"/>
    <w:rsid w:val="00286895"/>
    <w:rsid w:val="002868EA"/>
    <w:rsid w:val="00286AD5"/>
    <w:rsid w:val="00287222"/>
    <w:rsid w:val="00290865"/>
    <w:rsid w:val="00290F85"/>
    <w:rsid w:val="002915BB"/>
    <w:rsid w:val="002929F2"/>
    <w:rsid w:val="00293D0D"/>
    <w:rsid w:val="0029538B"/>
    <w:rsid w:val="0029589D"/>
    <w:rsid w:val="00295A75"/>
    <w:rsid w:val="0029608E"/>
    <w:rsid w:val="00296C58"/>
    <w:rsid w:val="00296E4A"/>
    <w:rsid w:val="002970C2"/>
    <w:rsid w:val="002A0636"/>
    <w:rsid w:val="002A0696"/>
    <w:rsid w:val="002A0FE5"/>
    <w:rsid w:val="002A1156"/>
    <w:rsid w:val="002A133E"/>
    <w:rsid w:val="002A1DBB"/>
    <w:rsid w:val="002A280B"/>
    <w:rsid w:val="002A3AFE"/>
    <w:rsid w:val="002A50BE"/>
    <w:rsid w:val="002A5641"/>
    <w:rsid w:val="002A6067"/>
    <w:rsid w:val="002A60AA"/>
    <w:rsid w:val="002A6CA1"/>
    <w:rsid w:val="002A74A1"/>
    <w:rsid w:val="002B01FB"/>
    <w:rsid w:val="002B044B"/>
    <w:rsid w:val="002B0586"/>
    <w:rsid w:val="002B07D3"/>
    <w:rsid w:val="002B0835"/>
    <w:rsid w:val="002B1000"/>
    <w:rsid w:val="002B1541"/>
    <w:rsid w:val="002B1547"/>
    <w:rsid w:val="002B1E03"/>
    <w:rsid w:val="002B28EA"/>
    <w:rsid w:val="002B2F70"/>
    <w:rsid w:val="002B3B7A"/>
    <w:rsid w:val="002B4230"/>
    <w:rsid w:val="002B4CD3"/>
    <w:rsid w:val="002B4DE9"/>
    <w:rsid w:val="002B4EF1"/>
    <w:rsid w:val="002B5399"/>
    <w:rsid w:val="002B639E"/>
    <w:rsid w:val="002B6C93"/>
    <w:rsid w:val="002C07CF"/>
    <w:rsid w:val="002C0CCA"/>
    <w:rsid w:val="002C0D52"/>
    <w:rsid w:val="002C0FD8"/>
    <w:rsid w:val="002C2711"/>
    <w:rsid w:val="002C279E"/>
    <w:rsid w:val="002C2E83"/>
    <w:rsid w:val="002C3973"/>
    <w:rsid w:val="002C3C5E"/>
    <w:rsid w:val="002C467D"/>
    <w:rsid w:val="002C4687"/>
    <w:rsid w:val="002C4D17"/>
    <w:rsid w:val="002C50B7"/>
    <w:rsid w:val="002C592C"/>
    <w:rsid w:val="002C5B4A"/>
    <w:rsid w:val="002C6572"/>
    <w:rsid w:val="002C6B96"/>
    <w:rsid w:val="002C73D6"/>
    <w:rsid w:val="002C7553"/>
    <w:rsid w:val="002C7874"/>
    <w:rsid w:val="002C7ABB"/>
    <w:rsid w:val="002C7EEB"/>
    <w:rsid w:val="002D07A4"/>
    <w:rsid w:val="002D090A"/>
    <w:rsid w:val="002D0BAE"/>
    <w:rsid w:val="002D1011"/>
    <w:rsid w:val="002D1755"/>
    <w:rsid w:val="002D17CA"/>
    <w:rsid w:val="002D187F"/>
    <w:rsid w:val="002D1943"/>
    <w:rsid w:val="002D1B05"/>
    <w:rsid w:val="002D2AC9"/>
    <w:rsid w:val="002D2B5B"/>
    <w:rsid w:val="002D3257"/>
    <w:rsid w:val="002D35E4"/>
    <w:rsid w:val="002D3A41"/>
    <w:rsid w:val="002D4BA2"/>
    <w:rsid w:val="002D551B"/>
    <w:rsid w:val="002D566C"/>
    <w:rsid w:val="002D687C"/>
    <w:rsid w:val="002D6951"/>
    <w:rsid w:val="002D695B"/>
    <w:rsid w:val="002D6F43"/>
    <w:rsid w:val="002D7068"/>
    <w:rsid w:val="002D7824"/>
    <w:rsid w:val="002D7A3D"/>
    <w:rsid w:val="002D7CBF"/>
    <w:rsid w:val="002E0271"/>
    <w:rsid w:val="002E12CC"/>
    <w:rsid w:val="002E1774"/>
    <w:rsid w:val="002E1AA3"/>
    <w:rsid w:val="002E2838"/>
    <w:rsid w:val="002E3B1B"/>
    <w:rsid w:val="002E4036"/>
    <w:rsid w:val="002E489E"/>
    <w:rsid w:val="002E4A3E"/>
    <w:rsid w:val="002E50A5"/>
    <w:rsid w:val="002E568B"/>
    <w:rsid w:val="002E58D5"/>
    <w:rsid w:val="002E5D6A"/>
    <w:rsid w:val="002E5F30"/>
    <w:rsid w:val="002E63C1"/>
    <w:rsid w:val="002E6671"/>
    <w:rsid w:val="002E67A7"/>
    <w:rsid w:val="002E6806"/>
    <w:rsid w:val="002E6CD9"/>
    <w:rsid w:val="002E7D71"/>
    <w:rsid w:val="002F168D"/>
    <w:rsid w:val="002F1C80"/>
    <w:rsid w:val="002F2151"/>
    <w:rsid w:val="002F21D4"/>
    <w:rsid w:val="002F2A6B"/>
    <w:rsid w:val="002F2A77"/>
    <w:rsid w:val="002F30E9"/>
    <w:rsid w:val="002F34D1"/>
    <w:rsid w:val="002F3651"/>
    <w:rsid w:val="002F372C"/>
    <w:rsid w:val="002F3955"/>
    <w:rsid w:val="002F3F84"/>
    <w:rsid w:val="002F40D4"/>
    <w:rsid w:val="002F4E36"/>
    <w:rsid w:val="002F4F3D"/>
    <w:rsid w:val="002F565C"/>
    <w:rsid w:val="002F5859"/>
    <w:rsid w:val="002F5D20"/>
    <w:rsid w:val="002F62D4"/>
    <w:rsid w:val="002F7453"/>
    <w:rsid w:val="002F7472"/>
    <w:rsid w:val="002F749B"/>
    <w:rsid w:val="002F7598"/>
    <w:rsid w:val="00300146"/>
    <w:rsid w:val="00300265"/>
    <w:rsid w:val="00300E1C"/>
    <w:rsid w:val="00300F70"/>
    <w:rsid w:val="00301301"/>
    <w:rsid w:val="00301C42"/>
    <w:rsid w:val="0030205D"/>
    <w:rsid w:val="003029F4"/>
    <w:rsid w:val="00302B1E"/>
    <w:rsid w:val="00303332"/>
    <w:rsid w:val="0030385C"/>
    <w:rsid w:val="00303B63"/>
    <w:rsid w:val="003043FD"/>
    <w:rsid w:val="00305529"/>
    <w:rsid w:val="00305FC9"/>
    <w:rsid w:val="00306451"/>
    <w:rsid w:val="00306C39"/>
    <w:rsid w:val="00306CB7"/>
    <w:rsid w:val="00306F9C"/>
    <w:rsid w:val="0030723B"/>
    <w:rsid w:val="0030735A"/>
    <w:rsid w:val="00307A20"/>
    <w:rsid w:val="00310517"/>
    <w:rsid w:val="00310587"/>
    <w:rsid w:val="00310C16"/>
    <w:rsid w:val="00310D2B"/>
    <w:rsid w:val="00311319"/>
    <w:rsid w:val="00311939"/>
    <w:rsid w:val="00311D2C"/>
    <w:rsid w:val="00312CC3"/>
    <w:rsid w:val="00312F4D"/>
    <w:rsid w:val="00313594"/>
    <w:rsid w:val="0031362E"/>
    <w:rsid w:val="003137ED"/>
    <w:rsid w:val="003138C1"/>
    <w:rsid w:val="003141A0"/>
    <w:rsid w:val="00314822"/>
    <w:rsid w:val="00314CEB"/>
    <w:rsid w:val="0031521B"/>
    <w:rsid w:val="00315C00"/>
    <w:rsid w:val="003178EA"/>
    <w:rsid w:val="00320891"/>
    <w:rsid w:val="00320CF3"/>
    <w:rsid w:val="00321047"/>
    <w:rsid w:val="003213E1"/>
    <w:rsid w:val="00322211"/>
    <w:rsid w:val="0032287B"/>
    <w:rsid w:val="00322C21"/>
    <w:rsid w:val="00322CF1"/>
    <w:rsid w:val="0032488D"/>
    <w:rsid w:val="00324BCA"/>
    <w:rsid w:val="003255A3"/>
    <w:rsid w:val="003263FC"/>
    <w:rsid w:val="003269E0"/>
    <w:rsid w:val="00326EF3"/>
    <w:rsid w:val="00327434"/>
    <w:rsid w:val="00327A32"/>
    <w:rsid w:val="00330536"/>
    <w:rsid w:val="003305C8"/>
    <w:rsid w:val="003310D9"/>
    <w:rsid w:val="00331887"/>
    <w:rsid w:val="00331938"/>
    <w:rsid w:val="00331DE1"/>
    <w:rsid w:val="00332E5E"/>
    <w:rsid w:val="00333223"/>
    <w:rsid w:val="00333742"/>
    <w:rsid w:val="0033498C"/>
    <w:rsid w:val="00334C37"/>
    <w:rsid w:val="00334D69"/>
    <w:rsid w:val="003352C4"/>
    <w:rsid w:val="00335874"/>
    <w:rsid w:val="00335A62"/>
    <w:rsid w:val="00335CAC"/>
    <w:rsid w:val="00336661"/>
    <w:rsid w:val="00336778"/>
    <w:rsid w:val="0033715D"/>
    <w:rsid w:val="003402A5"/>
    <w:rsid w:val="00340673"/>
    <w:rsid w:val="00340B8B"/>
    <w:rsid w:val="00340E4C"/>
    <w:rsid w:val="0034118E"/>
    <w:rsid w:val="0034139E"/>
    <w:rsid w:val="00341F1D"/>
    <w:rsid w:val="00342F2A"/>
    <w:rsid w:val="00343B53"/>
    <w:rsid w:val="00344392"/>
    <w:rsid w:val="00344874"/>
    <w:rsid w:val="003452B0"/>
    <w:rsid w:val="00345556"/>
    <w:rsid w:val="00346D40"/>
    <w:rsid w:val="00347015"/>
    <w:rsid w:val="00347097"/>
    <w:rsid w:val="0034750F"/>
    <w:rsid w:val="00347837"/>
    <w:rsid w:val="00347920"/>
    <w:rsid w:val="0035019F"/>
    <w:rsid w:val="00350213"/>
    <w:rsid w:val="00350576"/>
    <w:rsid w:val="00350759"/>
    <w:rsid w:val="0035086B"/>
    <w:rsid w:val="00350BD9"/>
    <w:rsid w:val="00350D2E"/>
    <w:rsid w:val="00352486"/>
    <w:rsid w:val="003538B9"/>
    <w:rsid w:val="00353DEE"/>
    <w:rsid w:val="003549A3"/>
    <w:rsid w:val="00354BA7"/>
    <w:rsid w:val="00355ECD"/>
    <w:rsid w:val="00356788"/>
    <w:rsid w:val="0036050C"/>
    <w:rsid w:val="00360F44"/>
    <w:rsid w:val="0036128F"/>
    <w:rsid w:val="00362087"/>
    <w:rsid w:val="0036241E"/>
    <w:rsid w:val="00362445"/>
    <w:rsid w:val="00362958"/>
    <w:rsid w:val="00362A3C"/>
    <w:rsid w:val="00363B16"/>
    <w:rsid w:val="00363C1D"/>
    <w:rsid w:val="00365016"/>
    <w:rsid w:val="00365596"/>
    <w:rsid w:val="00365CF8"/>
    <w:rsid w:val="0036653F"/>
    <w:rsid w:val="0036664F"/>
    <w:rsid w:val="00366B39"/>
    <w:rsid w:val="003673A6"/>
    <w:rsid w:val="00370249"/>
    <w:rsid w:val="0037033E"/>
    <w:rsid w:val="003708D6"/>
    <w:rsid w:val="0037098D"/>
    <w:rsid w:val="00370D84"/>
    <w:rsid w:val="00371102"/>
    <w:rsid w:val="0037131B"/>
    <w:rsid w:val="00371328"/>
    <w:rsid w:val="00371747"/>
    <w:rsid w:val="00373238"/>
    <w:rsid w:val="003732F4"/>
    <w:rsid w:val="00373F0B"/>
    <w:rsid w:val="0037485A"/>
    <w:rsid w:val="00374D43"/>
    <w:rsid w:val="0037510D"/>
    <w:rsid w:val="003762F7"/>
    <w:rsid w:val="00376316"/>
    <w:rsid w:val="00376509"/>
    <w:rsid w:val="00376DD5"/>
    <w:rsid w:val="00377208"/>
    <w:rsid w:val="00377B96"/>
    <w:rsid w:val="00380315"/>
    <w:rsid w:val="0038063C"/>
    <w:rsid w:val="003812FD"/>
    <w:rsid w:val="00381633"/>
    <w:rsid w:val="0038167B"/>
    <w:rsid w:val="00382B37"/>
    <w:rsid w:val="00383258"/>
    <w:rsid w:val="00383940"/>
    <w:rsid w:val="00383A30"/>
    <w:rsid w:val="00383ABA"/>
    <w:rsid w:val="00383D13"/>
    <w:rsid w:val="003841C2"/>
    <w:rsid w:val="003845FB"/>
    <w:rsid w:val="00384781"/>
    <w:rsid w:val="0038514E"/>
    <w:rsid w:val="0038543C"/>
    <w:rsid w:val="003857E4"/>
    <w:rsid w:val="003857F9"/>
    <w:rsid w:val="00386041"/>
    <w:rsid w:val="003866FE"/>
    <w:rsid w:val="00387356"/>
    <w:rsid w:val="003876DE"/>
    <w:rsid w:val="00390294"/>
    <w:rsid w:val="0039054E"/>
    <w:rsid w:val="0039100D"/>
    <w:rsid w:val="00391AD8"/>
    <w:rsid w:val="00392192"/>
    <w:rsid w:val="003921D7"/>
    <w:rsid w:val="0039298B"/>
    <w:rsid w:val="00392ACE"/>
    <w:rsid w:val="00393580"/>
    <w:rsid w:val="00393C72"/>
    <w:rsid w:val="00394911"/>
    <w:rsid w:val="00394AC8"/>
    <w:rsid w:val="0039501C"/>
    <w:rsid w:val="0039556A"/>
    <w:rsid w:val="003964E1"/>
    <w:rsid w:val="00397071"/>
    <w:rsid w:val="00397DD0"/>
    <w:rsid w:val="003A0324"/>
    <w:rsid w:val="003A0821"/>
    <w:rsid w:val="003A128D"/>
    <w:rsid w:val="003A1509"/>
    <w:rsid w:val="003A1800"/>
    <w:rsid w:val="003A19BC"/>
    <w:rsid w:val="003A1EFF"/>
    <w:rsid w:val="003A1FAA"/>
    <w:rsid w:val="003A21F0"/>
    <w:rsid w:val="003A25C5"/>
    <w:rsid w:val="003A2B46"/>
    <w:rsid w:val="003A31CE"/>
    <w:rsid w:val="003A32DD"/>
    <w:rsid w:val="003A3500"/>
    <w:rsid w:val="003A374D"/>
    <w:rsid w:val="003A4318"/>
    <w:rsid w:val="003A4498"/>
    <w:rsid w:val="003A5235"/>
    <w:rsid w:val="003A5259"/>
    <w:rsid w:val="003A57D7"/>
    <w:rsid w:val="003A5C65"/>
    <w:rsid w:val="003A6908"/>
    <w:rsid w:val="003A6A1F"/>
    <w:rsid w:val="003A6B0D"/>
    <w:rsid w:val="003A6B28"/>
    <w:rsid w:val="003A72D5"/>
    <w:rsid w:val="003A75F7"/>
    <w:rsid w:val="003A76B2"/>
    <w:rsid w:val="003A79A2"/>
    <w:rsid w:val="003A7A58"/>
    <w:rsid w:val="003B04CE"/>
    <w:rsid w:val="003B062E"/>
    <w:rsid w:val="003B06CF"/>
    <w:rsid w:val="003B1EBD"/>
    <w:rsid w:val="003B2CA7"/>
    <w:rsid w:val="003B2FFD"/>
    <w:rsid w:val="003B31A6"/>
    <w:rsid w:val="003B3A19"/>
    <w:rsid w:val="003B4750"/>
    <w:rsid w:val="003B6A9F"/>
    <w:rsid w:val="003B6B9A"/>
    <w:rsid w:val="003B6D8D"/>
    <w:rsid w:val="003B708C"/>
    <w:rsid w:val="003B7CBF"/>
    <w:rsid w:val="003C0CFB"/>
    <w:rsid w:val="003C0D2A"/>
    <w:rsid w:val="003C1494"/>
    <w:rsid w:val="003C161C"/>
    <w:rsid w:val="003C1CCD"/>
    <w:rsid w:val="003C1FF4"/>
    <w:rsid w:val="003C2682"/>
    <w:rsid w:val="003C268E"/>
    <w:rsid w:val="003C2A9F"/>
    <w:rsid w:val="003C2D79"/>
    <w:rsid w:val="003C3EE5"/>
    <w:rsid w:val="003C49B7"/>
    <w:rsid w:val="003C4A61"/>
    <w:rsid w:val="003C599F"/>
    <w:rsid w:val="003C5DEA"/>
    <w:rsid w:val="003C61B8"/>
    <w:rsid w:val="003C65E7"/>
    <w:rsid w:val="003C75BC"/>
    <w:rsid w:val="003C7FE7"/>
    <w:rsid w:val="003C7FE9"/>
    <w:rsid w:val="003D025D"/>
    <w:rsid w:val="003D0DED"/>
    <w:rsid w:val="003D0FA0"/>
    <w:rsid w:val="003D25D2"/>
    <w:rsid w:val="003D3674"/>
    <w:rsid w:val="003D3B86"/>
    <w:rsid w:val="003D41C6"/>
    <w:rsid w:val="003D463C"/>
    <w:rsid w:val="003D4AD9"/>
    <w:rsid w:val="003D4CCF"/>
    <w:rsid w:val="003D5BB0"/>
    <w:rsid w:val="003D5BF1"/>
    <w:rsid w:val="003D5C63"/>
    <w:rsid w:val="003D5FBD"/>
    <w:rsid w:val="003D69CD"/>
    <w:rsid w:val="003D6E84"/>
    <w:rsid w:val="003D7D2E"/>
    <w:rsid w:val="003E0002"/>
    <w:rsid w:val="003E06E4"/>
    <w:rsid w:val="003E0803"/>
    <w:rsid w:val="003E0B6B"/>
    <w:rsid w:val="003E0BFD"/>
    <w:rsid w:val="003E0CCD"/>
    <w:rsid w:val="003E1889"/>
    <w:rsid w:val="003E19AE"/>
    <w:rsid w:val="003E19EF"/>
    <w:rsid w:val="003E1A6F"/>
    <w:rsid w:val="003E29D3"/>
    <w:rsid w:val="003E29DD"/>
    <w:rsid w:val="003E2E67"/>
    <w:rsid w:val="003E3285"/>
    <w:rsid w:val="003E3329"/>
    <w:rsid w:val="003E3790"/>
    <w:rsid w:val="003E3924"/>
    <w:rsid w:val="003E4812"/>
    <w:rsid w:val="003E4D63"/>
    <w:rsid w:val="003E55F4"/>
    <w:rsid w:val="003E5ABD"/>
    <w:rsid w:val="003E5C31"/>
    <w:rsid w:val="003E6264"/>
    <w:rsid w:val="003E63AB"/>
    <w:rsid w:val="003E644B"/>
    <w:rsid w:val="003E68B2"/>
    <w:rsid w:val="003E6EF7"/>
    <w:rsid w:val="003E76C5"/>
    <w:rsid w:val="003E7904"/>
    <w:rsid w:val="003F0A7C"/>
    <w:rsid w:val="003F11CC"/>
    <w:rsid w:val="003F1729"/>
    <w:rsid w:val="003F18F3"/>
    <w:rsid w:val="003F1B84"/>
    <w:rsid w:val="003F2184"/>
    <w:rsid w:val="003F27C8"/>
    <w:rsid w:val="003F2A3D"/>
    <w:rsid w:val="003F2AEA"/>
    <w:rsid w:val="003F2CF9"/>
    <w:rsid w:val="003F307C"/>
    <w:rsid w:val="003F3340"/>
    <w:rsid w:val="003F3BEF"/>
    <w:rsid w:val="003F3C4B"/>
    <w:rsid w:val="003F4A1C"/>
    <w:rsid w:val="003F56C9"/>
    <w:rsid w:val="003F5929"/>
    <w:rsid w:val="003F6644"/>
    <w:rsid w:val="003F6D86"/>
    <w:rsid w:val="003F7543"/>
    <w:rsid w:val="003F785B"/>
    <w:rsid w:val="003F7C54"/>
    <w:rsid w:val="0040056F"/>
    <w:rsid w:val="00402D85"/>
    <w:rsid w:val="00402E63"/>
    <w:rsid w:val="004040E7"/>
    <w:rsid w:val="004049BE"/>
    <w:rsid w:val="004050C9"/>
    <w:rsid w:val="0040518B"/>
    <w:rsid w:val="00405745"/>
    <w:rsid w:val="00405CCC"/>
    <w:rsid w:val="00406AB8"/>
    <w:rsid w:val="004072EA"/>
    <w:rsid w:val="00407FEF"/>
    <w:rsid w:val="0041021C"/>
    <w:rsid w:val="00410AEA"/>
    <w:rsid w:val="00412626"/>
    <w:rsid w:val="00414C12"/>
    <w:rsid w:val="004152AF"/>
    <w:rsid w:val="00415A02"/>
    <w:rsid w:val="00415AF0"/>
    <w:rsid w:val="0041611A"/>
    <w:rsid w:val="004167EF"/>
    <w:rsid w:val="00416A31"/>
    <w:rsid w:val="00416B75"/>
    <w:rsid w:val="00416C60"/>
    <w:rsid w:val="004175BF"/>
    <w:rsid w:val="0041763D"/>
    <w:rsid w:val="0041770E"/>
    <w:rsid w:val="004200E6"/>
    <w:rsid w:val="00420193"/>
    <w:rsid w:val="00420B68"/>
    <w:rsid w:val="00420DA9"/>
    <w:rsid w:val="00420E24"/>
    <w:rsid w:val="00420F52"/>
    <w:rsid w:val="00421107"/>
    <w:rsid w:val="004218E6"/>
    <w:rsid w:val="00421A2F"/>
    <w:rsid w:val="0042228D"/>
    <w:rsid w:val="00422C31"/>
    <w:rsid w:val="00423B7F"/>
    <w:rsid w:val="00423DFC"/>
    <w:rsid w:val="00423FA7"/>
    <w:rsid w:val="004240EE"/>
    <w:rsid w:val="00424118"/>
    <w:rsid w:val="004247A3"/>
    <w:rsid w:val="00425236"/>
    <w:rsid w:val="00425BFF"/>
    <w:rsid w:val="004260DE"/>
    <w:rsid w:val="00426DA7"/>
    <w:rsid w:val="0042716F"/>
    <w:rsid w:val="00427914"/>
    <w:rsid w:val="00430F62"/>
    <w:rsid w:val="00431302"/>
    <w:rsid w:val="004318EA"/>
    <w:rsid w:val="00432E5C"/>
    <w:rsid w:val="00433A26"/>
    <w:rsid w:val="004340FC"/>
    <w:rsid w:val="004341CF"/>
    <w:rsid w:val="00434501"/>
    <w:rsid w:val="00434D2E"/>
    <w:rsid w:val="0043564F"/>
    <w:rsid w:val="00435BA0"/>
    <w:rsid w:val="00435CFD"/>
    <w:rsid w:val="00436243"/>
    <w:rsid w:val="00436A0D"/>
    <w:rsid w:val="00436DE9"/>
    <w:rsid w:val="00437532"/>
    <w:rsid w:val="00440390"/>
    <w:rsid w:val="004406CD"/>
    <w:rsid w:val="00440704"/>
    <w:rsid w:val="004411B2"/>
    <w:rsid w:val="00441605"/>
    <w:rsid w:val="0044163E"/>
    <w:rsid w:val="0044250E"/>
    <w:rsid w:val="00442659"/>
    <w:rsid w:val="00443650"/>
    <w:rsid w:val="00443683"/>
    <w:rsid w:val="004439B5"/>
    <w:rsid w:val="00443AE8"/>
    <w:rsid w:val="00443DE1"/>
    <w:rsid w:val="00444392"/>
    <w:rsid w:val="0044459E"/>
    <w:rsid w:val="004446FD"/>
    <w:rsid w:val="00444DCB"/>
    <w:rsid w:val="004455B5"/>
    <w:rsid w:val="004459CC"/>
    <w:rsid w:val="00445D47"/>
    <w:rsid w:val="00445F6C"/>
    <w:rsid w:val="00447060"/>
    <w:rsid w:val="004474E9"/>
    <w:rsid w:val="00447782"/>
    <w:rsid w:val="00447D78"/>
    <w:rsid w:val="00451333"/>
    <w:rsid w:val="00451749"/>
    <w:rsid w:val="00451CA7"/>
    <w:rsid w:val="00451FDC"/>
    <w:rsid w:val="00452EC6"/>
    <w:rsid w:val="00453437"/>
    <w:rsid w:val="0045406A"/>
    <w:rsid w:val="0045408D"/>
    <w:rsid w:val="00454A26"/>
    <w:rsid w:val="00454D47"/>
    <w:rsid w:val="00455C3E"/>
    <w:rsid w:val="00455DF5"/>
    <w:rsid w:val="004568B4"/>
    <w:rsid w:val="00456A96"/>
    <w:rsid w:val="004570F7"/>
    <w:rsid w:val="00457C6C"/>
    <w:rsid w:val="00460101"/>
    <w:rsid w:val="00460444"/>
    <w:rsid w:val="004607D8"/>
    <w:rsid w:val="004612EE"/>
    <w:rsid w:val="004617DD"/>
    <w:rsid w:val="00461D49"/>
    <w:rsid w:val="0046279F"/>
    <w:rsid w:val="00462E36"/>
    <w:rsid w:val="00462E91"/>
    <w:rsid w:val="00463184"/>
    <w:rsid w:val="00463320"/>
    <w:rsid w:val="00463621"/>
    <w:rsid w:val="0046383E"/>
    <w:rsid w:val="00464148"/>
    <w:rsid w:val="0046548D"/>
    <w:rsid w:val="00465DB3"/>
    <w:rsid w:val="004669C7"/>
    <w:rsid w:val="00467922"/>
    <w:rsid w:val="00467E56"/>
    <w:rsid w:val="004703B5"/>
    <w:rsid w:val="00470672"/>
    <w:rsid w:val="0047081B"/>
    <w:rsid w:val="00470E8E"/>
    <w:rsid w:val="00471DD0"/>
    <w:rsid w:val="0047205B"/>
    <w:rsid w:val="004749E5"/>
    <w:rsid w:val="00474D80"/>
    <w:rsid w:val="00475001"/>
    <w:rsid w:val="00475BE3"/>
    <w:rsid w:val="004763E8"/>
    <w:rsid w:val="00476446"/>
    <w:rsid w:val="00476858"/>
    <w:rsid w:val="00476AF4"/>
    <w:rsid w:val="00476C80"/>
    <w:rsid w:val="00476D0D"/>
    <w:rsid w:val="00476D47"/>
    <w:rsid w:val="004773AE"/>
    <w:rsid w:val="0047753D"/>
    <w:rsid w:val="004778B5"/>
    <w:rsid w:val="004778DD"/>
    <w:rsid w:val="00477D79"/>
    <w:rsid w:val="00480115"/>
    <w:rsid w:val="0048084D"/>
    <w:rsid w:val="004813D7"/>
    <w:rsid w:val="00481693"/>
    <w:rsid w:val="00481FB3"/>
    <w:rsid w:val="00482277"/>
    <w:rsid w:val="00482332"/>
    <w:rsid w:val="004824A0"/>
    <w:rsid w:val="0048259B"/>
    <w:rsid w:val="00483250"/>
    <w:rsid w:val="00483346"/>
    <w:rsid w:val="00483608"/>
    <w:rsid w:val="00483F56"/>
    <w:rsid w:val="00484170"/>
    <w:rsid w:val="0048432E"/>
    <w:rsid w:val="0048483E"/>
    <w:rsid w:val="00484FEC"/>
    <w:rsid w:val="00485395"/>
    <w:rsid w:val="00485B63"/>
    <w:rsid w:val="00486139"/>
    <w:rsid w:val="00486629"/>
    <w:rsid w:val="00486B6A"/>
    <w:rsid w:val="00486CDC"/>
    <w:rsid w:val="0048701B"/>
    <w:rsid w:val="00487E05"/>
    <w:rsid w:val="004903F3"/>
    <w:rsid w:val="0049066D"/>
    <w:rsid w:val="00490EAE"/>
    <w:rsid w:val="00490FCF"/>
    <w:rsid w:val="0049113D"/>
    <w:rsid w:val="00491249"/>
    <w:rsid w:val="00492195"/>
    <w:rsid w:val="00492345"/>
    <w:rsid w:val="00492F21"/>
    <w:rsid w:val="0049368B"/>
    <w:rsid w:val="00493A8E"/>
    <w:rsid w:val="00494070"/>
    <w:rsid w:val="00494E00"/>
    <w:rsid w:val="004951B4"/>
    <w:rsid w:val="0049520D"/>
    <w:rsid w:val="004A05BD"/>
    <w:rsid w:val="004A08B4"/>
    <w:rsid w:val="004A08E2"/>
    <w:rsid w:val="004A1190"/>
    <w:rsid w:val="004A157D"/>
    <w:rsid w:val="004A182C"/>
    <w:rsid w:val="004A1C3B"/>
    <w:rsid w:val="004A1E41"/>
    <w:rsid w:val="004A2093"/>
    <w:rsid w:val="004A2260"/>
    <w:rsid w:val="004A2DF8"/>
    <w:rsid w:val="004A2F29"/>
    <w:rsid w:val="004A3381"/>
    <w:rsid w:val="004A3F77"/>
    <w:rsid w:val="004A3F8A"/>
    <w:rsid w:val="004A3FB7"/>
    <w:rsid w:val="004A3FF8"/>
    <w:rsid w:val="004A42AB"/>
    <w:rsid w:val="004A49E3"/>
    <w:rsid w:val="004A4B90"/>
    <w:rsid w:val="004A4DD1"/>
    <w:rsid w:val="004A56F8"/>
    <w:rsid w:val="004A5FCD"/>
    <w:rsid w:val="004A68EB"/>
    <w:rsid w:val="004A6957"/>
    <w:rsid w:val="004A6C26"/>
    <w:rsid w:val="004A74D1"/>
    <w:rsid w:val="004A75A3"/>
    <w:rsid w:val="004A75F7"/>
    <w:rsid w:val="004A76B4"/>
    <w:rsid w:val="004A7A40"/>
    <w:rsid w:val="004A7BB0"/>
    <w:rsid w:val="004A7F62"/>
    <w:rsid w:val="004B025C"/>
    <w:rsid w:val="004B03CE"/>
    <w:rsid w:val="004B0728"/>
    <w:rsid w:val="004B07AA"/>
    <w:rsid w:val="004B0AA5"/>
    <w:rsid w:val="004B1A08"/>
    <w:rsid w:val="004B1BDC"/>
    <w:rsid w:val="004B1E6E"/>
    <w:rsid w:val="004B24E0"/>
    <w:rsid w:val="004B3029"/>
    <w:rsid w:val="004B3870"/>
    <w:rsid w:val="004B3AFE"/>
    <w:rsid w:val="004B53DB"/>
    <w:rsid w:val="004B56F6"/>
    <w:rsid w:val="004B5B24"/>
    <w:rsid w:val="004B5FF0"/>
    <w:rsid w:val="004B6154"/>
    <w:rsid w:val="004B775D"/>
    <w:rsid w:val="004B77C3"/>
    <w:rsid w:val="004B7815"/>
    <w:rsid w:val="004C0F39"/>
    <w:rsid w:val="004C1E76"/>
    <w:rsid w:val="004C24AB"/>
    <w:rsid w:val="004C2C98"/>
    <w:rsid w:val="004C33EF"/>
    <w:rsid w:val="004C3582"/>
    <w:rsid w:val="004C3E16"/>
    <w:rsid w:val="004C4C22"/>
    <w:rsid w:val="004C5392"/>
    <w:rsid w:val="004C544D"/>
    <w:rsid w:val="004C562F"/>
    <w:rsid w:val="004C5928"/>
    <w:rsid w:val="004C5D31"/>
    <w:rsid w:val="004C5E4A"/>
    <w:rsid w:val="004C6A55"/>
    <w:rsid w:val="004C75C4"/>
    <w:rsid w:val="004D08EC"/>
    <w:rsid w:val="004D0CB3"/>
    <w:rsid w:val="004D0D4F"/>
    <w:rsid w:val="004D0E2E"/>
    <w:rsid w:val="004D0F11"/>
    <w:rsid w:val="004D1B6A"/>
    <w:rsid w:val="004D2041"/>
    <w:rsid w:val="004D2182"/>
    <w:rsid w:val="004D2430"/>
    <w:rsid w:val="004D2A71"/>
    <w:rsid w:val="004D3051"/>
    <w:rsid w:val="004D3321"/>
    <w:rsid w:val="004D3D1F"/>
    <w:rsid w:val="004D41B0"/>
    <w:rsid w:val="004D42FC"/>
    <w:rsid w:val="004D4D45"/>
    <w:rsid w:val="004D5809"/>
    <w:rsid w:val="004D5E1E"/>
    <w:rsid w:val="004D67BB"/>
    <w:rsid w:val="004D6ACD"/>
    <w:rsid w:val="004D6BA3"/>
    <w:rsid w:val="004E0150"/>
    <w:rsid w:val="004E0179"/>
    <w:rsid w:val="004E09EE"/>
    <w:rsid w:val="004E1B77"/>
    <w:rsid w:val="004E246A"/>
    <w:rsid w:val="004E26E9"/>
    <w:rsid w:val="004E2CDA"/>
    <w:rsid w:val="004E2E7D"/>
    <w:rsid w:val="004E34A7"/>
    <w:rsid w:val="004E4D8B"/>
    <w:rsid w:val="004E4EE8"/>
    <w:rsid w:val="004E77E8"/>
    <w:rsid w:val="004F0091"/>
    <w:rsid w:val="004F0281"/>
    <w:rsid w:val="004F046E"/>
    <w:rsid w:val="004F0836"/>
    <w:rsid w:val="004F0A13"/>
    <w:rsid w:val="004F1301"/>
    <w:rsid w:val="004F3393"/>
    <w:rsid w:val="004F3B55"/>
    <w:rsid w:val="004F3E9C"/>
    <w:rsid w:val="004F616E"/>
    <w:rsid w:val="004F69F8"/>
    <w:rsid w:val="004F6A8C"/>
    <w:rsid w:val="004F6B38"/>
    <w:rsid w:val="004F6E23"/>
    <w:rsid w:val="004F6EEC"/>
    <w:rsid w:val="004F7E20"/>
    <w:rsid w:val="004F7E86"/>
    <w:rsid w:val="00500B39"/>
    <w:rsid w:val="00500DC0"/>
    <w:rsid w:val="00501165"/>
    <w:rsid w:val="0050129C"/>
    <w:rsid w:val="0050137F"/>
    <w:rsid w:val="005016B7"/>
    <w:rsid w:val="00501788"/>
    <w:rsid w:val="00503BF3"/>
    <w:rsid w:val="00503E8B"/>
    <w:rsid w:val="00504E05"/>
    <w:rsid w:val="00505576"/>
    <w:rsid w:val="0050641F"/>
    <w:rsid w:val="00506970"/>
    <w:rsid w:val="00506C8F"/>
    <w:rsid w:val="0050797E"/>
    <w:rsid w:val="0051055E"/>
    <w:rsid w:val="00510768"/>
    <w:rsid w:val="00511C66"/>
    <w:rsid w:val="005128F9"/>
    <w:rsid w:val="00512CC6"/>
    <w:rsid w:val="00512EA1"/>
    <w:rsid w:val="005130B5"/>
    <w:rsid w:val="0051379A"/>
    <w:rsid w:val="00513DF6"/>
    <w:rsid w:val="00513FD9"/>
    <w:rsid w:val="0051411F"/>
    <w:rsid w:val="00514C32"/>
    <w:rsid w:val="00514CB2"/>
    <w:rsid w:val="00515B65"/>
    <w:rsid w:val="00515FE3"/>
    <w:rsid w:val="00516A74"/>
    <w:rsid w:val="00516ADE"/>
    <w:rsid w:val="00516FAC"/>
    <w:rsid w:val="0051709A"/>
    <w:rsid w:val="00517560"/>
    <w:rsid w:val="005179AC"/>
    <w:rsid w:val="00520A01"/>
    <w:rsid w:val="005215BB"/>
    <w:rsid w:val="005215C1"/>
    <w:rsid w:val="00521736"/>
    <w:rsid w:val="0052186A"/>
    <w:rsid w:val="00521A44"/>
    <w:rsid w:val="00521DB8"/>
    <w:rsid w:val="00523008"/>
    <w:rsid w:val="0052320F"/>
    <w:rsid w:val="005232A1"/>
    <w:rsid w:val="00523882"/>
    <w:rsid w:val="00524744"/>
    <w:rsid w:val="005247D3"/>
    <w:rsid w:val="00524841"/>
    <w:rsid w:val="00525E6B"/>
    <w:rsid w:val="00527B6C"/>
    <w:rsid w:val="0053069C"/>
    <w:rsid w:val="00530FA2"/>
    <w:rsid w:val="0053187A"/>
    <w:rsid w:val="00531C0B"/>
    <w:rsid w:val="005320D4"/>
    <w:rsid w:val="0053256A"/>
    <w:rsid w:val="00532627"/>
    <w:rsid w:val="00532ECC"/>
    <w:rsid w:val="005332AB"/>
    <w:rsid w:val="0053379D"/>
    <w:rsid w:val="00533CAC"/>
    <w:rsid w:val="005340C6"/>
    <w:rsid w:val="005347C4"/>
    <w:rsid w:val="00534C61"/>
    <w:rsid w:val="0053568D"/>
    <w:rsid w:val="00535C35"/>
    <w:rsid w:val="00535D63"/>
    <w:rsid w:val="0053642A"/>
    <w:rsid w:val="005370B6"/>
    <w:rsid w:val="005378B4"/>
    <w:rsid w:val="00537A22"/>
    <w:rsid w:val="00537BB6"/>
    <w:rsid w:val="00542500"/>
    <w:rsid w:val="0054375C"/>
    <w:rsid w:val="005459A6"/>
    <w:rsid w:val="00546504"/>
    <w:rsid w:val="0054659D"/>
    <w:rsid w:val="00547712"/>
    <w:rsid w:val="00547E56"/>
    <w:rsid w:val="005516C2"/>
    <w:rsid w:val="00552820"/>
    <w:rsid w:val="00552F14"/>
    <w:rsid w:val="005538F0"/>
    <w:rsid w:val="00554F33"/>
    <w:rsid w:val="0055509B"/>
    <w:rsid w:val="005554C2"/>
    <w:rsid w:val="00555700"/>
    <w:rsid w:val="00555F10"/>
    <w:rsid w:val="00556042"/>
    <w:rsid w:val="005562D7"/>
    <w:rsid w:val="00556900"/>
    <w:rsid w:val="00556BB9"/>
    <w:rsid w:val="00557126"/>
    <w:rsid w:val="00557DC0"/>
    <w:rsid w:val="005604F1"/>
    <w:rsid w:val="00560594"/>
    <w:rsid w:val="00560916"/>
    <w:rsid w:val="00560E76"/>
    <w:rsid w:val="00561270"/>
    <w:rsid w:val="005617DE"/>
    <w:rsid w:val="005631E0"/>
    <w:rsid w:val="00563480"/>
    <w:rsid w:val="005635E8"/>
    <w:rsid w:val="005637F2"/>
    <w:rsid w:val="005639D3"/>
    <w:rsid w:val="00563C2F"/>
    <w:rsid w:val="00566A4B"/>
    <w:rsid w:val="00566BE8"/>
    <w:rsid w:val="005703E0"/>
    <w:rsid w:val="0057063C"/>
    <w:rsid w:val="00570C91"/>
    <w:rsid w:val="00571110"/>
    <w:rsid w:val="0057128C"/>
    <w:rsid w:val="005718A1"/>
    <w:rsid w:val="00572124"/>
    <w:rsid w:val="00572DD2"/>
    <w:rsid w:val="00573125"/>
    <w:rsid w:val="00573DBE"/>
    <w:rsid w:val="00573F3E"/>
    <w:rsid w:val="005744F6"/>
    <w:rsid w:val="00574698"/>
    <w:rsid w:val="00575BB3"/>
    <w:rsid w:val="00575E4F"/>
    <w:rsid w:val="00576DEE"/>
    <w:rsid w:val="00577732"/>
    <w:rsid w:val="00577A66"/>
    <w:rsid w:val="00580CCC"/>
    <w:rsid w:val="0058127D"/>
    <w:rsid w:val="005815B6"/>
    <w:rsid w:val="00581B47"/>
    <w:rsid w:val="00581C0A"/>
    <w:rsid w:val="00583175"/>
    <w:rsid w:val="00584156"/>
    <w:rsid w:val="0058442B"/>
    <w:rsid w:val="00584625"/>
    <w:rsid w:val="005847BD"/>
    <w:rsid w:val="005847C9"/>
    <w:rsid w:val="005848CF"/>
    <w:rsid w:val="00584A8C"/>
    <w:rsid w:val="00585198"/>
    <w:rsid w:val="00585C98"/>
    <w:rsid w:val="00586781"/>
    <w:rsid w:val="00586FDA"/>
    <w:rsid w:val="005908EE"/>
    <w:rsid w:val="00590B19"/>
    <w:rsid w:val="00590FC0"/>
    <w:rsid w:val="00591A2D"/>
    <w:rsid w:val="00592DBB"/>
    <w:rsid w:val="00592F56"/>
    <w:rsid w:val="005931F0"/>
    <w:rsid w:val="0059363D"/>
    <w:rsid w:val="00593DD5"/>
    <w:rsid w:val="005943DB"/>
    <w:rsid w:val="00594B2A"/>
    <w:rsid w:val="00595C43"/>
    <w:rsid w:val="00595D23"/>
    <w:rsid w:val="00596160"/>
    <w:rsid w:val="00596776"/>
    <w:rsid w:val="005967D5"/>
    <w:rsid w:val="00596C4D"/>
    <w:rsid w:val="00596E9F"/>
    <w:rsid w:val="005975A2"/>
    <w:rsid w:val="005975E6"/>
    <w:rsid w:val="00597934"/>
    <w:rsid w:val="00597FFD"/>
    <w:rsid w:val="005A0194"/>
    <w:rsid w:val="005A0658"/>
    <w:rsid w:val="005A0C1E"/>
    <w:rsid w:val="005A16D7"/>
    <w:rsid w:val="005A231C"/>
    <w:rsid w:val="005A2D65"/>
    <w:rsid w:val="005A2FD7"/>
    <w:rsid w:val="005A37F4"/>
    <w:rsid w:val="005A39B9"/>
    <w:rsid w:val="005A4635"/>
    <w:rsid w:val="005A54D7"/>
    <w:rsid w:val="005A54E9"/>
    <w:rsid w:val="005A61FF"/>
    <w:rsid w:val="005A65BB"/>
    <w:rsid w:val="005A731C"/>
    <w:rsid w:val="005B0D4C"/>
    <w:rsid w:val="005B1450"/>
    <w:rsid w:val="005B20CB"/>
    <w:rsid w:val="005B2169"/>
    <w:rsid w:val="005B2BE2"/>
    <w:rsid w:val="005B41B4"/>
    <w:rsid w:val="005B47B5"/>
    <w:rsid w:val="005B4F26"/>
    <w:rsid w:val="005B5E61"/>
    <w:rsid w:val="005B6224"/>
    <w:rsid w:val="005B654E"/>
    <w:rsid w:val="005B6823"/>
    <w:rsid w:val="005B747A"/>
    <w:rsid w:val="005B7997"/>
    <w:rsid w:val="005B7D3A"/>
    <w:rsid w:val="005C1364"/>
    <w:rsid w:val="005C194F"/>
    <w:rsid w:val="005C2237"/>
    <w:rsid w:val="005C226C"/>
    <w:rsid w:val="005C25F6"/>
    <w:rsid w:val="005C3478"/>
    <w:rsid w:val="005C37D9"/>
    <w:rsid w:val="005C3951"/>
    <w:rsid w:val="005C61C2"/>
    <w:rsid w:val="005C6687"/>
    <w:rsid w:val="005C70E7"/>
    <w:rsid w:val="005C7153"/>
    <w:rsid w:val="005C7237"/>
    <w:rsid w:val="005C795C"/>
    <w:rsid w:val="005C7C86"/>
    <w:rsid w:val="005D07DC"/>
    <w:rsid w:val="005D1668"/>
    <w:rsid w:val="005D2608"/>
    <w:rsid w:val="005D2A14"/>
    <w:rsid w:val="005D3965"/>
    <w:rsid w:val="005D4053"/>
    <w:rsid w:val="005D4326"/>
    <w:rsid w:val="005D43B3"/>
    <w:rsid w:val="005D4660"/>
    <w:rsid w:val="005D4C4C"/>
    <w:rsid w:val="005D4D6C"/>
    <w:rsid w:val="005D50FF"/>
    <w:rsid w:val="005D5956"/>
    <w:rsid w:val="005D5973"/>
    <w:rsid w:val="005D59BE"/>
    <w:rsid w:val="005D6C85"/>
    <w:rsid w:val="005D7134"/>
    <w:rsid w:val="005D7DE7"/>
    <w:rsid w:val="005E08EF"/>
    <w:rsid w:val="005E0AA1"/>
    <w:rsid w:val="005E0BB5"/>
    <w:rsid w:val="005E123E"/>
    <w:rsid w:val="005E15BF"/>
    <w:rsid w:val="005E1C61"/>
    <w:rsid w:val="005E1F78"/>
    <w:rsid w:val="005E2803"/>
    <w:rsid w:val="005E2E5D"/>
    <w:rsid w:val="005E36F4"/>
    <w:rsid w:val="005E36F9"/>
    <w:rsid w:val="005E3709"/>
    <w:rsid w:val="005E3880"/>
    <w:rsid w:val="005E3B15"/>
    <w:rsid w:val="005E5FBC"/>
    <w:rsid w:val="005E67B7"/>
    <w:rsid w:val="005E6E7E"/>
    <w:rsid w:val="005E6F57"/>
    <w:rsid w:val="005E7CEF"/>
    <w:rsid w:val="005F08B7"/>
    <w:rsid w:val="005F0E0C"/>
    <w:rsid w:val="005F0F56"/>
    <w:rsid w:val="005F13A1"/>
    <w:rsid w:val="005F1B2D"/>
    <w:rsid w:val="005F20B3"/>
    <w:rsid w:val="005F2609"/>
    <w:rsid w:val="005F265A"/>
    <w:rsid w:val="005F2A2B"/>
    <w:rsid w:val="005F3F20"/>
    <w:rsid w:val="005F4361"/>
    <w:rsid w:val="005F46AF"/>
    <w:rsid w:val="005F4B6C"/>
    <w:rsid w:val="005F4B9B"/>
    <w:rsid w:val="005F4F5E"/>
    <w:rsid w:val="005F5000"/>
    <w:rsid w:val="005F551E"/>
    <w:rsid w:val="005F62BD"/>
    <w:rsid w:val="005F71E3"/>
    <w:rsid w:val="005F7311"/>
    <w:rsid w:val="005F77B7"/>
    <w:rsid w:val="005F7D18"/>
    <w:rsid w:val="006016F7"/>
    <w:rsid w:val="00602601"/>
    <w:rsid w:val="006027E8"/>
    <w:rsid w:val="00604064"/>
    <w:rsid w:val="006047A3"/>
    <w:rsid w:val="00604933"/>
    <w:rsid w:val="00605D21"/>
    <w:rsid w:val="00606296"/>
    <w:rsid w:val="0060642A"/>
    <w:rsid w:val="006064A7"/>
    <w:rsid w:val="00606C20"/>
    <w:rsid w:val="00606E26"/>
    <w:rsid w:val="00606EF1"/>
    <w:rsid w:val="0060724E"/>
    <w:rsid w:val="0060788E"/>
    <w:rsid w:val="00607A7D"/>
    <w:rsid w:val="00607FE0"/>
    <w:rsid w:val="00610097"/>
    <w:rsid w:val="00610738"/>
    <w:rsid w:val="00610CF7"/>
    <w:rsid w:val="00611E97"/>
    <w:rsid w:val="00611FE5"/>
    <w:rsid w:val="00612709"/>
    <w:rsid w:val="00612F06"/>
    <w:rsid w:val="006139D1"/>
    <w:rsid w:val="00614474"/>
    <w:rsid w:val="006146E7"/>
    <w:rsid w:val="00614A02"/>
    <w:rsid w:val="00616031"/>
    <w:rsid w:val="006172E6"/>
    <w:rsid w:val="006207D5"/>
    <w:rsid w:val="006207EF"/>
    <w:rsid w:val="006212E3"/>
    <w:rsid w:val="00622247"/>
    <w:rsid w:val="00622A73"/>
    <w:rsid w:val="00622E53"/>
    <w:rsid w:val="00623E5C"/>
    <w:rsid w:val="006242A0"/>
    <w:rsid w:val="0062472B"/>
    <w:rsid w:val="00624EAF"/>
    <w:rsid w:val="00625BC9"/>
    <w:rsid w:val="0062644D"/>
    <w:rsid w:val="006266C1"/>
    <w:rsid w:val="006267EB"/>
    <w:rsid w:val="00626A33"/>
    <w:rsid w:val="00626FCB"/>
    <w:rsid w:val="00627966"/>
    <w:rsid w:val="00630BD9"/>
    <w:rsid w:val="00630DA1"/>
    <w:rsid w:val="00633E3C"/>
    <w:rsid w:val="00634586"/>
    <w:rsid w:val="0063506C"/>
    <w:rsid w:val="00635313"/>
    <w:rsid w:val="0063533B"/>
    <w:rsid w:val="006353D5"/>
    <w:rsid w:val="0063562A"/>
    <w:rsid w:val="0063617E"/>
    <w:rsid w:val="0063635D"/>
    <w:rsid w:val="0063733C"/>
    <w:rsid w:val="006377B2"/>
    <w:rsid w:val="006409A4"/>
    <w:rsid w:val="00641CF4"/>
    <w:rsid w:val="00641E06"/>
    <w:rsid w:val="00642C47"/>
    <w:rsid w:val="00642F55"/>
    <w:rsid w:val="00643171"/>
    <w:rsid w:val="00643EFF"/>
    <w:rsid w:val="00644024"/>
    <w:rsid w:val="00645BB4"/>
    <w:rsid w:val="00646013"/>
    <w:rsid w:val="0064641C"/>
    <w:rsid w:val="00646ADD"/>
    <w:rsid w:val="0065041F"/>
    <w:rsid w:val="0065048A"/>
    <w:rsid w:val="00650A33"/>
    <w:rsid w:val="00650F2F"/>
    <w:rsid w:val="0065115F"/>
    <w:rsid w:val="0065136E"/>
    <w:rsid w:val="0065197C"/>
    <w:rsid w:val="00652937"/>
    <w:rsid w:val="00653755"/>
    <w:rsid w:val="00654868"/>
    <w:rsid w:val="00654CB2"/>
    <w:rsid w:val="00655D38"/>
    <w:rsid w:val="00655FA8"/>
    <w:rsid w:val="00656B8F"/>
    <w:rsid w:val="00656C43"/>
    <w:rsid w:val="00656D74"/>
    <w:rsid w:val="00656D83"/>
    <w:rsid w:val="0065734F"/>
    <w:rsid w:val="00657A80"/>
    <w:rsid w:val="00657E7D"/>
    <w:rsid w:val="0066002B"/>
    <w:rsid w:val="00660505"/>
    <w:rsid w:val="00660D4B"/>
    <w:rsid w:val="00662690"/>
    <w:rsid w:val="00662D0F"/>
    <w:rsid w:val="00663446"/>
    <w:rsid w:val="00663A3E"/>
    <w:rsid w:val="00663F4C"/>
    <w:rsid w:val="006654F5"/>
    <w:rsid w:val="0066555A"/>
    <w:rsid w:val="006670F4"/>
    <w:rsid w:val="0066728E"/>
    <w:rsid w:val="00667342"/>
    <w:rsid w:val="0066760D"/>
    <w:rsid w:val="00667DBF"/>
    <w:rsid w:val="00670C96"/>
    <w:rsid w:val="00670F3E"/>
    <w:rsid w:val="00671351"/>
    <w:rsid w:val="006713B3"/>
    <w:rsid w:val="0067163F"/>
    <w:rsid w:val="006716C1"/>
    <w:rsid w:val="006734AB"/>
    <w:rsid w:val="0067410A"/>
    <w:rsid w:val="006748AA"/>
    <w:rsid w:val="00674F27"/>
    <w:rsid w:val="00675607"/>
    <w:rsid w:val="00675B66"/>
    <w:rsid w:val="00675C20"/>
    <w:rsid w:val="00675C92"/>
    <w:rsid w:val="00676B31"/>
    <w:rsid w:val="00677390"/>
    <w:rsid w:val="00677867"/>
    <w:rsid w:val="00677AC2"/>
    <w:rsid w:val="00677BC7"/>
    <w:rsid w:val="00680140"/>
    <w:rsid w:val="00680222"/>
    <w:rsid w:val="0068043A"/>
    <w:rsid w:val="00680EC1"/>
    <w:rsid w:val="00681432"/>
    <w:rsid w:val="006819F9"/>
    <w:rsid w:val="00682C3A"/>
    <w:rsid w:val="0068396C"/>
    <w:rsid w:val="00683E93"/>
    <w:rsid w:val="00684D5E"/>
    <w:rsid w:val="006853B7"/>
    <w:rsid w:val="006857B6"/>
    <w:rsid w:val="00685E1C"/>
    <w:rsid w:val="00685FBC"/>
    <w:rsid w:val="00687050"/>
    <w:rsid w:val="00687339"/>
    <w:rsid w:val="006921FB"/>
    <w:rsid w:val="006926B8"/>
    <w:rsid w:val="0069288E"/>
    <w:rsid w:val="00692B2F"/>
    <w:rsid w:val="00692DB4"/>
    <w:rsid w:val="00693CE0"/>
    <w:rsid w:val="0069407A"/>
    <w:rsid w:val="0069432A"/>
    <w:rsid w:val="0069475D"/>
    <w:rsid w:val="006947FF"/>
    <w:rsid w:val="00694F99"/>
    <w:rsid w:val="00695942"/>
    <w:rsid w:val="006959F6"/>
    <w:rsid w:val="00696314"/>
    <w:rsid w:val="006969F5"/>
    <w:rsid w:val="00696EA9"/>
    <w:rsid w:val="0069728C"/>
    <w:rsid w:val="00697A66"/>
    <w:rsid w:val="00697D78"/>
    <w:rsid w:val="006A01DD"/>
    <w:rsid w:val="006A0D95"/>
    <w:rsid w:val="006A10BA"/>
    <w:rsid w:val="006A1B3A"/>
    <w:rsid w:val="006A22D9"/>
    <w:rsid w:val="006A2330"/>
    <w:rsid w:val="006A24AD"/>
    <w:rsid w:val="006A24B1"/>
    <w:rsid w:val="006A2559"/>
    <w:rsid w:val="006A2815"/>
    <w:rsid w:val="006A2D56"/>
    <w:rsid w:val="006A2FD2"/>
    <w:rsid w:val="006A3022"/>
    <w:rsid w:val="006A3254"/>
    <w:rsid w:val="006A43EA"/>
    <w:rsid w:val="006A504D"/>
    <w:rsid w:val="006A57CF"/>
    <w:rsid w:val="006A6512"/>
    <w:rsid w:val="006A6AEF"/>
    <w:rsid w:val="006A6F90"/>
    <w:rsid w:val="006A726C"/>
    <w:rsid w:val="006A7C34"/>
    <w:rsid w:val="006B05FC"/>
    <w:rsid w:val="006B0773"/>
    <w:rsid w:val="006B20AF"/>
    <w:rsid w:val="006B264A"/>
    <w:rsid w:val="006B29E8"/>
    <w:rsid w:val="006B2D09"/>
    <w:rsid w:val="006B3415"/>
    <w:rsid w:val="006B36CD"/>
    <w:rsid w:val="006B3EB4"/>
    <w:rsid w:val="006B4A6E"/>
    <w:rsid w:val="006B600D"/>
    <w:rsid w:val="006B6233"/>
    <w:rsid w:val="006B6B68"/>
    <w:rsid w:val="006B6C8E"/>
    <w:rsid w:val="006B6E05"/>
    <w:rsid w:val="006B72A5"/>
    <w:rsid w:val="006C098E"/>
    <w:rsid w:val="006C0B76"/>
    <w:rsid w:val="006C102D"/>
    <w:rsid w:val="006C120F"/>
    <w:rsid w:val="006C13E7"/>
    <w:rsid w:val="006C1403"/>
    <w:rsid w:val="006C1B23"/>
    <w:rsid w:val="006C3F3F"/>
    <w:rsid w:val="006C4CCE"/>
    <w:rsid w:val="006C5ADA"/>
    <w:rsid w:val="006C6353"/>
    <w:rsid w:val="006C6A14"/>
    <w:rsid w:val="006D04FF"/>
    <w:rsid w:val="006D0548"/>
    <w:rsid w:val="006D209A"/>
    <w:rsid w:val="006D2558"/>
    <w:rsid w:val="006D26D5"/>
    <w:rsid w:val="006D3E31"/>
    <w:rsid w:val="006D3EA5"/>
    <w:rsid w:val="006D3FE3"/>
    <w:rsid w:val="006D4119"/>
    <w:rsid w:val="006D4807"/>
    <w:rsid w:val="006D50EF"/>
    <w:rsid w:val="006D5436"/>
    <w:rsid w:val="006D5AF2"/>
    <w:rsid w:val="006D5AFB"/>
    <w:rsid w:val="006D5B41"/>
    <w:rsid w:val="006D5C5E"/>
    <w:rsid w:val="006D6422"/>
    <w:rsid w:val="006D6785"/>
    <w:rsid w:val="006D6EF5"/>
    <w:rsid w:val="006D71FC"/>
    <w:rsid w:val="006D76C5"/>
    <w:rsid w:val="006D78AA"/>
    <w:rsid w:val="006D7A48"/>
    <w:rsid w:val="006D7D99"/>
    <w:rsid w:val="006E0598"/>
    <w:rsid w:val="006E0666"/>
    <w:rsid w:val="006E0F2F"/>
    <w:rsid w:val="006E1AA4"/>
    <w:rsid w:val="006E2B3A"/>
    <w:rsid w:val="006E3519"/>
    <w:rsid w:val="006E389B"/>
    <w:rsid w:val="006E38B3"/>
    <w:rsid w:val="006E3A75"/>
    <w:rsid w:val="006E3B9E"/>
    <w:rsid w:val="006E43AF"/>
    <w:rsid w:val="006E4448"/>
    <w:rsid w:val="006E4563"/>
    <w:rsid w:val="006E4FE1"/>
    <w:rsid w:val="006E53BD"/>
    <w:rsid w:val="006E5C1E"/>
    <w:rsid w:val="006E610D"/>
    <w:rsid w:val="006E709D"/>
    <w:rsid w:val="006F0289"/>
    <w:rsid w:val="006F06E6"/>
    <w:rsid w:val="006F0BBE"/>
    <w:rsid w:val="006F1A4A"/>
    <w:rsid w:val="006F20EA"/>
    <w:rsid w:val="006F22EE"/>
    <w:rsid w:val="006F2C18"/>
    <w:rsid w:val="006F2CA8"/>
    <w:rsid w:val="006F2ED6"/>
    <w:rsid w:val="006F3247"/>
    <w:rsid w:val="006F3CFA"/>
    <w:rsid w:val="006F5453"/>
    <w:rsid w:val="006F59AD"/>
    <w:rsid w:val="006F614C"/>
    <w:rsid w:val="006F6A87"/>
    <w:rsid w:val="006F71EF"/>
    <w:rsid w:val="007000A2"/>
    <w:rsid w:val="007002FA"/>
    <w:rsid w:val="00700EAE"/>
    <w:rsid w:val="007011A2"/>
    <w:rsid w:val="00701AB9"/>
    <w:rsid w:val="00701E1B"/>
    <w:rsid w:val="00702535"/>
    <w:rsid w:val="00702F8A"/>
    <w:rsid w:val="00703738"/>
    <w:rsid w:val="007058CA"/>
    <w:rsid w:val="00706616"/>
    <w:rsid w:val="007067EC"/>
    <w:rsid w:val="007068D0"/>
    <w:rsid w:val="007068E2"/>
    <w:rsid w:val="007078F1"/>
    <w:rsid w:val="00707BD0"/>
    <w:rsid w:val="00710241"/>
    <w:rsid w:val="00710637"/>
    <w:rsid w:val="00710AD3"/>
    <w:rsid w:val="007113A7"/>
    <w:rsid w:val="007118D4"/>
    <w:rsid w:val="00711F24"/>
    <w:rsid w:val="00713042"/>
    <w:rsid w:val="007141DB"/>
    <w:rsid w:val="0071427A"/>
    <w:rsid w:val="00714556"/>
    <w:rsid w:val="00714942"/>
    <w:rsid w:val="00714B0A"/>
    <w:rsid w:val="00714BB3"/>
    <w:rsid w:val="007152B6"/>
    <w:rsid w:val="00715318"/>
    <w:rsid w:val="00715336"/>
    <w:rsid w:val="007154F5"/>
    <w:rsid w:val="00715828"/>
    <w:rsid w:val="0071601D"/>
    <w:rsid w:val="007164D9"/>
    <w:rsid w:val="00716EDF"/>
    <w:rsid w:val="007171D5"/>
    <w:rsid w:val="00717B64"/>
    <w:rsid w:val="00717CBB"/>
    <w:rsid w:val="007203F4"/>
    <w:rsid w:val="00720435"/>
    <w:rsid w:val="00720961"/>
    <w:rsid w:val="00720A71"/>
    <w:rsid w:val="007211E6"/>
    <w:rsid w:val="00721469"/>
    <w:rsid w:val="007214C9"/>
    <w:rsid w:val="00722A74"/>
    <w:rsid w:val="00722E00"/>
    <w:rsid w:val="00723DC5"/>
    <w:rsid w:val="00723EB2"/>
    <w:rsid w:val="007242C3"/>
    <w:rsid w:val="00724709"/>
    <w:rsid w:val="00724CC9"/>
    <w:rsid w:val="00725F80"/>
    <w:rsid w:val="007271DD"/>
    <w:rsid w:val="00727AD1"/>
    <w:rsid w:val="00727D1C"/>
    <w:rsid w:val="00727E26"/>
    <w:rsid w:val="00730C57"/>
    <w:rsid w:val="00731A35"/>
    <w:rsid w:val="00731DDC"/>
    <w:rsid w:val="00732218"/>
    <w:rsid w:val="007322DD"/>
    <w:rsid w:val="007330A1"/>
    <w:rsid w:val="00733992"/>
    <w:rsid w:val="00733F96"/>
    <w:rsid w:val="00734072"/>
    <w:rsid w:val="007342CB"/>
    <w:rsid w:val="007345D3"/>
    <w:rsid w:val="00734743"/>
    <w:rsid w:val="00734C41"/>
    <w:rsid w:val="00734C53"/>
    <w:rsid w:val="00734D1C"/>
    <w:rsid w:val="007352C0"/>
    <w:rsid w:val="0073530A"/>
    <w:rsid w:val="007353C3"/>
    <w:rsid w:val="00735653"/>
    <w:rsid w:val="00735727"/>
    <w:rsid w:val="007357EA"/>
    <w:rsid w:val="00735D92"/>
    <w:rsid w:val="0073625B"/>
    <w:rsid w:val="00736570"/>
    <w:rsid w:val="007365CF"/>
    <w:rsid w:val="00736924"/>
    <w:rsid w:val="00737064"/>
    <w:rsid w:val="007370A4"/>
    <w:rsid w:val="00737375"/>
    <w:rsid w:val="00737527"/>
    <w:rsid w:val="00737681"/>
    <w:rsid w:val="00737BE6"/>
    <w:rsid w:val="007419F5"/>
    <w:rsid w:val="00742151"/>
    <w:rsid w:val="00742691"/>
    <w:rsid w:val="00742978"/>
    <w:rsid w:val="00742CE7"/>
    <w:rsid w:val="0074396D"/>
    <w:rsid w:val="00744E6F"/>
    <w:rsid w:val="00745124"/>
    <w:rsid w:val="0074600D"/>
    <w:rsid w:val="007463AC"/>
    <w:rsid w:val="00746CC7"/>
    <w:rsid w:val="00747A71"/>
    <w:rsid w:val="00747E5D"/>
    <w:rsid w:val="00750947"/>
    <w:rsid w:val="00751C15"/>
    <w:rsid w:val="00752399"/>
    <w:rsid w:val="007526F8"/>
    <w:rsid w:val="007527C7"/>
    <w:rsid w:val="00753180"/>
    <w:rsid w:val="007535AA"/>
    <w:rsid w:val="00753C88"/>
    <w:rsid w:val="007540ED"/>
    <w:rsid w:val="00754706"/>
    <w:rsid w:val="007548F5"/>
    <w:rsid w:val="00754E62"/>
    <w:rsid w:val="007555E6"/>
    <w:rsid w:val="0075665C"/>
    <w:rsid w:val="007569B4"/>
    <w:rsid w:val="0075731D"/>
    <w:rsid w:val="00757A04"/>
    <w:rsid w:val="00757A74"/>
    <w:rsid w:val="007600C6"/>
    <w:rsid w:val="00760C85"/>
    <w:rsid w:val="00760D0A"/>
    <w:rsid w:val="007618FC"/>
    <w:rsid w:val="00761CA4"/>
    <w:rsid w:val="00761D21"/>
    <w:rsid w:val="00761E12"/>
    <w:rsid w:val="00762AEB"/>
    <w:rsid w:val="00762CEA"/>
    <w:rsid w:val="00762D8B"/>
    <w:rsid w:val="0076443B"/>
    <w:rsid w:val="00765F11"/>
    <w:rsid w:val="00766DEE"/>
    <w:rsid w:val="00767D5B"/>
    <w:rsid w:val="00770CEE"/>
    <w:rsid w:val="00771A53"/>
    <w:rsid w:val="00771BD6"/>
    <w:rsid w:val="00771D37"/>
    <w:rsid w:val="00772821"/>
    <w:rsid w:val="00773019"/>
    <w:rsid w:val="00773842"/>
    <w:rsid w:val="0077490B"/>
    <w:rsid w:val="00774991"/>
    <w:rsid w:val="00774AFD"/>
    <w:rsid w:val="00775216"/>
    <w:rsid w:val="007755C5"/>
    <w:rsid w:val="00776141"/>
    <w:rsid w:val="007763A9"/>
    <w:rsid w:val="007764E0"/>
    <w:rsid w:val="00776B48"/>
    <w:rsid w:val="007770CC"/>
    <w:rsid w:val="007774C9"/>
    <w:rsid w:val="00777698"/>
    <w:rsid w:val="00777F2A"/>
    <w:rsid w:val="00780780"/>
    <w:rsid w:val="00781A58"/>
    <w:rsid w:val="00781E64"/>
    <w:rsid w:val="00782A61"/>
    <w:rsid w:val="00782E6B"/>
    <w:rsid w:val="007834A9"/>
    <w:rsid w:val="00783551"/>
    <w:rsid w:val="00783B91"/>
    <w:rsid w:val="00784771"/>
    <w:rsid w:val="00784B40"/>
    <w:rsid w:val="00784CA6"/>
    <w:rsid w:val="0078516B"/>
    <w:rsid w:val="00785F8C"/>
    <w:rsid w:val="00786121"/>
    <w:rsid w:val="007862A7"/>
    <w:rsid w:val="00786C0A"/>
    <w:rsid w:val="007870C1"/>
    <w:rsid w:val="00787227"/>
    <w:rsid w:val="00787F5D"/>
    <w:rsid w:val="007901C6"/>
    <w:rsid w:val="00791145"/>
    <w:rsid w:val="00792D88"/>
    <w:rsid w:val="00793585"/>
    <w:rsid w:val="007936C3"/>
    <w:rsid w:val="00794C0B"/>
    <w:rsid w:val="00794CFD"/>
    <w:rsid w:val="00794D32"/>
    <w:rsid w:val="0079535E"/>
    <w:rsid w:val="007960F0"/>
    <w:rsid w:val="0079646B"/>
    <w:rsid w:val="007967DA"/>
    <w:rsid w:val="00797186"/>
    <w:rsid w:val="00797525"/>
    <w:rsid w:val="007975D3"/>
    <w:rsid w:val="007A03A5"/>
    <w:rsid w:val="007A0406"/>
    <w:rsid w:val="007A0443"/>
    <w:rsid w:val="007A0875"/>
    <w:rsid w:val="007A14B9"/>
    <w:rsid w:val="007A208B"/>
    <w:rsid w:val="007A2C32"/>
    <w:rsid w:val="007A3749"/>
    <w:rsid w:val="007A4167"/>
    <w:rsid w:val="007A424B"/>
    <w:rsid w:val="007A42D1"/>
    <w:rsid w:val="007A45B2"/>
    <w:rsid w:val="007A45E5"/>
    <w:rsid w:val="007A4A7E"/>
    <w:rsid w:val="007A4AF1"/>
    <w:rsid w:val="007A67DB"/>
    <w:rsid w:val="007A698B"/>
    <w:rsid w:val="007A73EE"/>
    <w:rsid w:val="007B0458"/>
    <w:rsid w:val="007B09E1"/>
    <w:rsid w:val="007B1FB3"/>
    <w:rsid w:val="007B2044"/>
    <w:rsid w:val="007B2A0B"/>
    <w:rsid w:val="007B3445"/>
    <w:rsid w:val="007B3B11"/>
    <w:rsid w:val="007B567C"/>
    <w:rsid w:val="007B5861"/>
    <w:rsid w:val="007B61D9"/>
    <w:rsid w:val="007B6B7A"/>
    <w:rsid w:val="007C02DB"/>
    <w:rsid w:val="007C0829"/>
    <w:rsid w:val="007C0D62"/>
    <w:rsid w:val="007C16E0"/>
    <w:rsid w:val="007C1FDE"/>
    <w:rsid w:val="007C2439"/>
    <w:rsid w:val="007C29F1"/>
    <w:rsid w:val="007C3228"/>
    <w:rsid w:val="007C389A"/>
    <w:rsid w:val="007C4DF9"/>
    <w:rsid w:val="007C79A9"/>
    <w:rsid w:val="007C7DB4"/>
    <w:rsid w:val="007D0B8F"/>
    <w:rsid w:val="007D0C79"/>
    <w:rsid w:val="007D0F3F"/>
    <w:rsid w:val="007D110E"/>
    <w:rsid w:val="007D1E97"/>
    <w:rsid w:val="007D2D2C"/>
    <w:rsid w:val="007D2D5A"/>
    <w:rsid w:val="007D33F7"/>
    <w:rsid w:val="007D35C5"/>
    <w:rsid w:val="007D376B"/>
    <w:rsid w:val="007D3B5D"/>
    <w:rsid w:val="007D3C46"/>
    <w:rsid w:val="007D4E6D"/>
    <w:rsid w:val="007D5E77"/>
    <w:rsid w:val="007D686C"/>
    <w:rsid w:val="007D733F"/>
    <w:rsid w:val="007D7AF5"/>
    <w:rsid w:val="007E0B27"/>
    <w:rsid w:val="007E0F26"/>
    <w:rsid w:val="007E0F69"/>
    <w:rsid w:val="007E375C"/>
    <w:rsid w:val="007E3FFD"/>
    <w:rsid w:val="007E4BAC"/>
    <w:rsid w:val="007E50DC"/>
    <w:rsid w:val="007E6702"/>
    <w:rsid w:val="007E6BA0"/>
    <w:rsid w:val="007E7849"/>
    <w:rsid w:val="007E7D02"/>
    <w:rsid w:val="007F0A60"/>
    <w:rsid w:val="007F0D77"/>
    <w:rsid w:val="007F0F97"/>
    <w:rsid w:val="007F1126"/>
    <w:rsid w:val="007F159D"/>
    <w:rsid w:val="007F3892"/>
    <w:rsid w:val="007F3B57"/>
    <w:rsid w:val="007F4243"/>
    <w:rsid w:val="007F56A2"/>
    <w:rsid w:val="007F58AC"/>
    <w:rsid w:val="007F5A58"/>
    <w:rsid w:val="007F6655"/>
    <w:rsid w:val="007F6C84"/>
    <w:rsid w:val="007F7727"/>
    <w:rsid w:val="007F78A4"/>
    <w:rsid w:val="007F7B05"/>
    <w:rsid w:val="007F7C01"/>
    <w:rsid w:val="00800091"/>
    <w:rsid w:val="008000D4"/>
    <w:rsid w:val="00801182"/>
    <w:rsid w:val="00801C94"/>
    <w:rsid w:val="0080205B"/>
    <w:rsid w:val="008022E0"/>
    <w:rsid w:val="008030CD"/>
    <w:rsid w:val="00803237"/>
    <w:rsid w:val="00803663"/>
    <w:rsid w:val="00803B5E"/>
    <w:rsid w:val="00803F7B"/>
    <w:rsid w:val="00804031"/>
    <w:rsid w:val="008046EB"/>
    <w:rsid w:val="00804ED1"/>
    <w:rsid w:val="008052C3"/>
    <w:rsid w:val="008059AD"/>
    <w:rsid w:val="00805AE7"/>
    <w:rsid w:val="008062CB"/>
    <w:rsid w:val="00806892"/>
    <w:rsid w:val="00807D23"/>
    <w:rsid w:val="00811018"/>
    <w:rsid w:val="0081111B"/>
    <w:rsid w:val="00811EC5"/>
    <w:rsid w:val="008124EC"/>
    <w:rsid w:val="00812A03"/>
    <w:rsid w:val="00813ADA"/>
    <w:rsid w:val="00813DCC"/>
    <w:rsid w:val="00814398"/>
    <w:rsid w:val="008154F7"/>
    <w:rsid w:val="00815ABC"/>
    <w:rsid w:val="00815BA7"/>
    <w:rsid w:val="008162F8"/>
    <w:rsid w:val="00816D3F"/>
    <w:rsid w:val="00816EF5"/>
    <w:rsid w:val="00817080"/>
    <w:rsid w:val="00817600"/>
    <w:rsid w:val="008176AC"/>
    <w:rsid w:val="008179F3"/>
    <w:rsid w:val="00817B19"/>
    <w:rsid w:val="008200AB"/>
    <w:rsid w:val="00820BF7"/>
    <w:rsid w:val="008211DC"/>
    <w:rsid w:val="0082167E"/>
    <w:rsid w:val="0082172A"/>
    <w:rsid w:val="00821CC1"/>
    <w:rsid w:val="00821D29"/>
    <w:rsid w:val="00821EFB"/>
    <w:rsid w:val="00822CA1"/>
    <w:rsid w:val="00824961"/>
    <w:rsid w:val="00825520"/>
    <w:rsid w:val="00825B5D"/>
    <w:rsid w:val="0082658B"/>
    <w:rsid w:val="0082661F"/>
    <w:rsid w:val="008267B3"/>
    <w:rsid w:val="00826AB4"/>
    <w:rsid w:val="008312C4"/>
    <w:rsid w:val="00831C99"/>
    <w:rsid w:val="00831F31"/>
    <w:rsid w:val="00833EE5"/>
    <w:rsid w:val="0083463E"/>
    <w:rsid w:val="008357E9"/>
    <w:rsid w:val="008365F2"/>
    <w:rsid w:val="00836F84"/>
    <w:rsid w:val="0083728B"/>
    <w:rsid w:val="00837AC1"/>
    <w:rsid w:val="00837C74"/>
    <w:rsid w:val="008400ED"/>
    <w:rsid w:val="008406C5"/>
    <w:rsid w:val="0084076F"/>
    <w:rsid w:val="00840D66"/>
    <w:rsid w:val="00840F38"/>
    <w:rsid w:val="00841893"/>
    <w:rsid w:val="00841A81"/>
    <w:rsid w:val="0084233A"/>
    <w:rsid w:val="008424FD"/>
    <w:rsid w:val="00842B4A"/>
    <w:rsid w:val="00842EFB"/>
    <w:rsid w:val="00843547"/>
    <w:rsid w:val="00844454"/>
    <w:rsid w:val="008455D3"/>
    <w:rsid w:val="00845DA2"/>
    <w:rsid w:val="00847ABC"/>
    <w:rsid w:val="00847AEB"/>
    <w:rsid w:val="0085043F"/>
    <w:rsid w:val="008507C4"/>
    <w:rsid w:val="00850EF7"/>
    <w:rsid w:val="00851564"/>
    <w:rsid w:val="0085163E"/>
    <w:rsid w:val="00851863"/>
    <w:rsid w:val="00851AAC"/>
    <w:rsid w:val="00851AF4"/>
    <w:rsid w:val="00853175"/>
    <w:rsid w:val="00853E7A"/>
    <w:rsid w:val="00854672"/>
    <w:rsid w:val="00855C18"/>
    <w:rsid w:val="00856CA8"/>
    <w:rsid w:val="0085789E"/>
    <w:rsid w:val="00857E99"/>
    <w:rsid w:val="008618D7"/>
    <w:rsid w:val="0086219C"/>
    <w:rsid w:val="00862394"/>
    <w:rsid w:val="0086269C"/>
    <w:rsid w:val="008628BC"/>
    <w:rsid w:val="00862A83"/>
    <w:rsid w:val="00863633"/>
    <w:rsid w:val="008636A8"/>
    <w:rsid w:val="00863724"/>
    <w:rsid w:val="008637F2"/>
    <w:rsid w:val="00864339"/>
    <w:rsid w:val="00864858"/>
    <w:rsid w:val="0086624C"/>
    <w:rsid w:val="008662BD"/>
    <w:rsid w:val="00866FD9"/>
    <w:rsid w:val="0086794D"/>
    <w:rsid w:val="00870547"/>
    <w:rsid w:val="008708BC"/>
    <w:rsid w:val="00870B01"/>
    <w:rsid w:val="008717ED"/>
    <w:rsid w:val="00871841"/>
    <w:rsid w:val="00872705"/>
    <w:rsid w:val="008732B8"/>
    <w:rsid w:val="008736DD"/>
    <w:rsid w:val="00873947"/>
    <w:rsid w:val="008739DA"/>
    <w:rsid w:val="00873A6F"/>
    <w:rsid w:val="008745B6"/>
    <w:rsid w:val="00874AC1"/>
    <w:rsid w:val="00874CC8"/>
    <w:rsid w:val="008752DD"/>
    <w:rsid w:val="0087540B"/>
    <w:rsid w:val="00875A6D"/>
    <w:rsid w:val="00876140"/>
    <w:rsid w:val="00876C68"/>
    <w:rsid w:val="00880766"/>
    <w:rsid w:val="00880B48"/>
    <w:rsid w:val="00881368"/>
    <w:rsid w:val="008817A8"/>
    <w:rsid w:val="00881A8B"/>
    <w:rsid w:val="00882135"/>
    <w:rsid w:val="00882737"/>
    <w:rsid w:val="00882D70"/>
    <w:rsid w:val="008834A0"/>
    <w:rsid w:val="0088377F"/>
    <w:rsid w:val="00883CF0"/>
    <w:rsid w:val="00884517"/>
    <w:rsid w:val="00884BBC"/>
    <w:rsid w:val="008850D9"/>
    <w:rsid w:val="00885372"/>
    <w:rsid w:val="008853FF"/>
    <w:rsid w:val="0088598B"/>
    <w:rsid w:val="00885F98"/>
    <w:rsid w:val="00885F99"/>
    <w:rsid w:val="00886588"/>
    <w:rsid w:val="00886C2C"/>
    <w:rsid w:val="0088703F"/>
    <w:rsid w:val="0089107C"/>
    <w:rsid w:val="00891763"/>
    <w:rsid w:val="00891E6A"/>
    <w:rsid w:val="0089201D"/>
    <w:rsid w:val="00892249"/>
    <w:rsid w:val="008936FE"/>
    <w:rsid w:val="008945E9"/>
    <w:rsid w:val="00895557"/>
    <w:rsid w:val="00895775"/>
    <w:rsid w:val="00896783"/>
    <w:rsid w:val="008969B6"/>
    <w:rsid w:val="008972FC"/>
    <w:rsid w:val="008A06BF"/>
    <w:rsid w:val="008A0B91"/>
    <w:rsid w:val="008A0C7F"/>
    <w:rsid w:val="008A0D72"/>
    <w:rsid w:val="008A12FC"/>
    <w:rsid w:val="008A2199"/>
    <w:rsid w:val="008A28F0"/>
    <w:rsid w:val="008A2E5F"/>
    <w:rsid w:val="008A2FAD"/>
    <w:rsid w:val="008A36F5"/>
    <w:rsid w:val="008A39B3"/>
    <w:rsid w:val="008A45CB"/>
    <w:rsid w:val="008A521D"/>
    <w:rsid w:val="008A5BC7"/>
    <w:rsid w:val="008A6044"/>
    <w:rsid w:val="008A7052"/>
    <w:rsid w:val="008B0068"/>
    <w:rsid w:val="008B0E56"/>
    <w:rsid w:val="008B1366"/>
    <w:rsid w:val="008B1367"/>
    <w:rsid w:val="008B1498"/>
    <w:rsid w:val="008B1D09"/>
    <w:rsid w:val="008B20DB"/>
    <w:rsid w:val="008B2105"/>
    <w:rsid w:val="008B2564"/>
    <w:rsid w:val="008B31C2"/>
    <w:rsid w:val="008B54C5"/>
    <w:rsid w:val="008B5514"/>
    <w:rsid w:val="008B67D2"/>
    <w:rsid w:val="008B6ABB"/>
    <w:rsid w:val="008B73A5"/>
    <w:rsid w:val="008B7570"/>
    <w:rsid w:val="008B7C90"/>
    <w:rsid w:val="008C0235"/>
    <w:rsid w:val="008C032B"/>
    <w:rsid w:val="008C05C6"/>
    <w:rsid w:val="008C0A65"/>
    <w:rsid w:val="008C0ACA"/>
    <w:rsid w:val="008C11CB"/>
    <w:rsid w:val="008C2B4C"/>
    <w:rsid w:val="008C3296"/>
    <w:rsid w:val="008C3552"/>
    <w:rsid w:val="008C371C"/>
    <w:rsid w:val="008C3E72"/>
    <w:rsid w:val="008C66A7"/>
    <w:rsid w:val="008C7645"/>
    <w:rsid w:val="008C7872"/>
    <w:rsid w:val="008C7982"/>
    <w:rsid w:val="008C7C74"/>
    <w:rsid w:val="008C7F89"/>
    <w:rsid w:val="008D03E0"/>
    <w:rsid w:val="008D0D61"/>
    <w:rsid w:val="008D1928"/>
    <w:rsid w:val="008D3C53"/>
    <w:rsid w:val="008D48B0"/>
    <w:rsid w:val="008D559C"/>
    <w:rsid w:val="008D5744"/>
    <w:rsid w:val="008D5971"/>
    <w:rsid w:val="008D5A68"/>
    <w:rsid w:val="008D5F1E"/>
    <w:rsid w:val="008D6028"/>
    <w:rsid w:val="008D6167"/>
    <w:rsid w:val="008D66B7"/>
    <w:rsid w:val="008D6B74"/>
    <w:rsid w:val="008D72BE"/>
    <w:rsid w:val="008D7DDE"/>
    <w:rsid w:val="008E0CFC"/>
    <w:rsid w:val="008E1C7F"/>
    <w:rsid w:val="008E27E4"/>
    <w:rsid w:val="008E2802"/>
    <w:rsid w:val="008E2E9F"/>
    <w:rsid w:val="008E2ED7"/>
    <w:rsid w:val="008E307C"/>
    <w:rsid w:val="008E34B5"/>
    <w:rsid w:val="008E39AC"/>
    <w:rsid w:val="008E3B9C"/>
    <w:rsid w:val="008E3E18"/>
    <w:rsid w:val="008E3E38"/>
    <w:rsid w:val="008E48BD"/>
    <w:rsid w:val="008E5344"/>
    <w:rsid w:val="008E5973"/>
    <w:rsid w:val="008E5A7F"/>
    <w:rsid w:val="008E5B2D"/>
    <w:rsid w:val="008E5C4E"/>
    <w:rsid w:val="008E6986"/>
    <w:rsid w:val="008E7D09"/>
    <w:rsid w:val="008E7F89"/>
    <w:rsid w:val="008F0ACC"/>
    <w:rsid w:val="008F0F6A"/>
    <w:rsid w:val="008F1376"/>
    <w:rsid w:val="008F16A6"/>
    <w:rsid w:val="008F1892"/>
    <w:rsid w:val="008F1DB5"/>
    <w:rsid w:val="008F2589"/>
    <w:rsid w:val="008F3587"/>
    <w:rsid w:val="008F458C"/>
    <w:rsid w:val="008F5A14"/>
    <w:rsid w:val="008F66BD"/>
    <w:rsid w:val="008F6F3E"/>
    <w:rsid w:val="008F711B"/>
    <w:rsid w:val="008F7B7E"/>
    <w:rsid w:val="008F7DAC"/>
    <w:rsid w:val="009013CE"/>
    <w:rsid w:val="0090189E"/>
    <w:rsid w:val="00901AD6"/>
    <w:rsid w:val="00901B13"/>
    <w:rsid w:val="00901D35"/>
    <w:rsid w:val="00901E0C"/>
    <w:rsid w:val="00901F5D"/>
    <w:rsid w:val="00902138"/>
    <w:rsid w:val="00902999"/>
    <w:rsid w:val="00903368"/>
    <w:rsid w:val="009037EA"/>
    <w:rsid w:val="00903E0C"/>
    <w:rsid w:val="00903EF4"/>
    <w:rsid w:val="0090421C"/>
    <w:rsid w:val="009053E9"/>
    <w:rsid w:val="00905C0C"/>
    <w:rsid w:val="009069D1"/>
    <w:rsid w:val="009069D5"/>
    <w:rsid w:val="00907513"/>
    <w:rsid w:val="00907683"/>
    <w:rsid w:val="00907DDF"/>
    <w:rsid w:val="0091004B"/>
    <w:rsid w:val="00910474"/>
    <w:rsid w:val="009116FE"/>
    <w:rsid w:val="00911B14"/>
    <w:rsid w:val="009130D7"/>
    <w:rsid w:val="00913CE7"/>
    <w:rsid w:val="00915D39"/>
    <w:rsid w:val="00915EA4"/>
    <w:rsid w:val="00916BD9"/>
    <w:rsid w:val="00917ECF"/>
    <w:rsid w:val="0092020B"/>
    <w:rsid w:val="00920FC2"/>
    <w:rsid w:val="009210E9"/>
    <w:rsid w:val="00921486"/>
    <w:rsid w:val="0092170E"/>
    <w:rsid w:val="00921A89"/>
    <w:rsid w:val="00922373"/>
    <w:rsid w:val="00922C5C"/>
    <w:rsid w:val="00924037"/>
    <w:rsid w:val="009240A5"/>
    <w:rsid w:val="009249B7"/>
    <w:rsid w:val="009265CB"/>
    <w:rsid w:val="00926AE1"/>
    <w:rsid w:val="00927120"/>
    <w:rsid w:val="009279BB"/>
    <w:rsid w:val="009279E2"/>
    <w:rsid w:val="00930BB6"/>
    <w:rsid w:val="00930F86"/>
    <w:rsid w:val="009310FE"/>
    <w:rsid w:val="00931B58"/>
    <w:rsid w:val="00931E54"/>
    <w:rsid w:val="00931E60"/>
    <w:rsid w:val="00932095"/>
    <w:rsid w:val="009320C6"/>
    <w:rsid w:val="009320CC"/>
    <w:rsid w:val="00932396"/>
    <w:rsid w:val="009324B5"/>
    <w:rsid w:val="00932AD3"/>
    <w:rsid w:val="00932DAE"/>
    <w:rsid w:val="00932F5C"/>
    <w:rsid w:val="00933367"/>
    <w:rsid w:val="00933758"/>
    <w:rsid w:val="00933BE0"/>
    <w:rsid w:val="00933E0F"/>
    <w:rsid w:val="00934593"/>
    <w:rsid w:val="0093459D"/>
    <w:rsid w:val="00935271"/>
    <w:rsid w:val="00935AB3"/>
    <w:rsid w:val="00935E18"/>
    <w:rsid w:val="00935F7A"/>
    <w:rsid w:val="00935F89"/>
    <w:rsid w:val="009363E7"/>
    <w:rsid w:val="0093649A"/>
    <w:rsid w:val="009364A3"/>
    <w:rsid w:val="00936BF3"/>
    <w:rsid w:val="00937349"/>
    <w:rsid w:val="009376C6"/>
    <w:rsid w:val="009400FD"/>
    <w:rsid w:val="009405AF"/>
    <w:rsid w:val="00941629"/>
    <w:rsid w:val="0094187C"/>
    <w:rsid w:val="00941CBE"/>
    <w:rsid w:val="00941D3F"/>
    <w:rsid w:val="00943FE2"/>
    <w:rsid w:val="00944627"/>
    <w:rsid w:val="009451F0"/>
    <w:rsid w:val="009454A1"/>
    <w:rsid w:val="0094560F"/>
    <w:rsid w:val="0094651E"/>
    <w:rsid w:val="00946997"/>
    <w:rsid w:val="00947355"/>
    <w:rsid w:val="00947F33"/>
    <w:rsid w:val="00950255"/>
    <w:rsid w:val="00951D25"/>
    <w:rsid w:val="00952171"/>
    <w:rsid w:val="00952502"/>
    <w:rsid w:val="0095261C"/>
    <w:rsid w:val="009526FB"/>
    <w:rsid w:val="00952BB9"/>
    <w:rsid w:val="00953F22"/>
    <w:rsid w:val="0095475A"/>
    <w:rsid w:val="00954C58"/>
    <w:rsid w:val="00955261"/>
    <w:rsid w:val="0095553E"/>
    <w:rsid w:val="0095586F"/>
    <w:rsid w:val="00955DAD"/>
    <w:rsid w:val="0095618D"/>
    <w:rsid w:val="009564F4"/>
    <w:rsid w:val="0095731C"/>
    <w:rsid w:val="009578FE"/>
    <w:rsid w:val="00957BFD"/>
    <w:rsid w:val="00960755"/>
    <w:rsid w:val="00960878"/>
    <w:rsid w:val="00960C48"/>
    <w:rsid w:val="00961490"/>
    <w:rsid w:val="00961FA3"/>
    <w:rsid w:val="00962CE6"/>
    <w:rsid w:val="00962E65"/>
    <w:rsid w:val="009630B6"/>
    <w:rsid w:val="00963B38"/>
    <w:rsid w:val="00964318"/>
    <w:rsid w:val="009644CA"/>
    <w:rsid w:val="00964786"/>
    <w:rsid w:val="00964EBB"/>
    <w:rsid w:val="00965AA0"/>
    <w:rsid w:val="009669DF"/>
    <w:rsid w:val="00966B19"/>
    <w:rsid w:val="0096737B"/>
    <w:rsid w:val="009675D1"/>
    <w:rsid w:val="00967CF6"/>
    <w:rsid w:val="00970110"/>
    <w:rsid w:val="009707DA"/>
    <w:rsid w:val="00970921"/>
    <w:rsid w:val="009709EE"/>
    <w:rsid w:val="00970AB4"/>
    <w:rsid w:val="00971047"/>
    <w:rsid w:val="009729AA"/>
    <w:rsid w:val="00972BF6"/>
    <w:rsid w:val="00972D13"/>
    <w:rsid w:val="00973235"/>
    <w:rsid w:val="009737CD"/>
    <w:rsid w:val="00974588"/>
    <w:rsid w:val="009749A6"/>
    <w:rsid w:val="009750EC"/>
    <w:rsid w:val="00975574"/>
    <w:rsid w:val="00976AFC"/>
    <w:rsid w:val="00976E5D"/>
    <w:rsid w:val="00977D08"/>
    <w:rsid w:val="00977F9C"/>
    <w:rsid w:val="009800C6"/>
    <w:rsid w:val="00980483"/>
    <w:rsid w:val="00980AF6"/>
    <w:rsid w:val="009811CF"/>
    <w:rsid w:val="009816C6"/>
    <w:rsid w:val="00981ABB"/>
    <w:rsid w:val="00981E0F"/>
    <w:rsid w:val="0098219D"/>
    <w:rsid w:val="009824B9"/>
    <w:rsid w:val="00982A77"/>
    <w:rsid w:val="009831FE"/>
    <w:rsid w:val="00983B85"/>
    <w:rsid w:val="0098406B"/>
    <w:rsid w:val="0098416C"/>
    <w:rsid w:val="009845B2"/>
    <w:rsid w:val="009863E8"/>
    <w:rsid w:val="009867CA"/>
    <w:rsid w:val="00986D1A"/>
    <w:rsid w:val="00986DC4"/>
    <w:rsid w:val="00986DD3"/>
    <w:rsid w:val="00986E9C"/>
    <w:rsid w:val="0098764E"/>
    <w:rsid w:val="00987E09"/>
    <w:rsid w:val="00987EBE"/>
    <w:rsid w:val="00990157"/>
    <w:rsid w:val="009901F3"/>
    <w:rsid w:val="00990662"/>
    <w:rsid w:val="00990E7C"/>
    <w:rsid w:val="009914E9"/>
    <w:rsid w:val="00991B70"/>
    <w:rsid w:val="0099228B"/>
    <w:rsid w:val="00993E57"/>
    <w:rsid w:val="00994066"/>
    <w:rsid w:val="009946FB"/>
    <w:rsid w:val="00994788"/>
    <w:rsid w:val="009950BC"/>
    <w:rsid w:val="00996062"/>
    <w:rsid w:val="009964AC"/>
    <w:rsid w:val="0099650D"/>
    <w:rsid w:val="00997127"/>
    <w:rsid w:val="00997AE5"/>
    <w:rsid w:val="00997BB5"/>
    <w:rsid w:val="009A0147"/>
    <w:rsid w:val="009A0866"/>
    <w:rsid w:val="009A0C81"/>
    <w:rsid w:val="009A0D23"/>
    <w:rsid w:val="009A1159"/>
    <w:rsid w:val="009A1750"/>
    <w:rsid w:val="009A18A5"/>
    <w:rsid w:val="009A1C42"/>
    <w:rsid w:val="009A2B55"/>
    <w:rsid w:val="009A39EC"/>
    <w:rsid w:val="009A41A7"/>
    <w:rsid w:val="009A4259"/>
    <w:rsid w:val="009A4AD1"/>
    <w:rsid w:val="009A4B93"/>
    <w:rsid w:val="009A5E5E"/>
    <w:rsid w:val="009A726C"/>
    <w:rsid w:val="009B0A10"/>
    <w:rsid w:val="009B1558"/>
    <w:rsid w:val="009B1C5F"/>
    <w:rsid w:val="009B27A4"/>
    <w:rsid w:val="009B2C47"/>
    <w:rsid w:val="009B348E"/>
    <w:rsid w:val="009B4001"/>
    <w:rsid w:val="009B4C16"/>
    <w:rsid w:val="009B55F0"/>
    <w:rsid w:val="009B5B09"/>
    <w:rsid w:val="009B6276"/>
    <w:rsid w:val="009B6A5C"/>
    <w:rsid w:val="009B7382"/>
    <w:rsid w:val="009B7A5E"/>
    <w:rsid w:val="009B7B16"/>
    <w:rsid w:val="009B7EA5"/>
    <w:rsid w:val="009B7F03"/>
    <w:rsid w:val="009B7F43"/>
    <w:rsid w:val="009C1386"/>
    <w:rsid w:val="009C144A"/>
    <w:rsid w:val="009C28C2"/>
    <w:rsid w:val="009C29CC"/>
    <w:rsid w:val="009C3515"/>
    <w:rsid w:val="009C4BAB"/>
    <w:rsid w:val="009C532F"/>
    <w:rsid w:val="009C53DE"/>
    <w:rsid w:val="009C5A8A"/>
    <w:rsid w:val="009C66E5"/>
    <w:rsid w:val="009C6B35"/>
    <w:rsid w:val="009C710E"/>
    <w:rsid w:val="009C7B92"/>
    <w:rsid w:val="009D1074"/>
    <w:rsid w:val="009D1276"/>
    <w:rsid w:val="009D21CF"/>
    <w:rsid w:val="009D292E"/>
    <w:rsid w:val="009D2B11"/>
    <w:rsid w:val="009D2EE6"/>
    <w:rsid w:val="009D3915"/>
    <w:rsid w:val="009D47EC"/>
    <w:rsid w:val="009D5266"/>
    <w:rsid w:val="009D52C1"/>
    <w:rsid w:val="009D54D9"/>
    <w:rsid w:val="009D6419"/>
    <w:rsid w:val="009D7AD2"/>
    <w:rsid w:val="009E0D3B"/>
    <w:rsid w:val="009E10BB"/>
    <w:rsid w:val="009E19E9"/>
    <w:rsid w:val="009E1F0C"/>
    <w:rsid w:val="009E2A90"/>
    <w:rsid w:val="009E2E71"/>
    <w:rsid w:val="009E2F1B"/>
    <w:rsid w:val="009E3880"/>
    <w:rsid w:val="009E3F62"/>
    <w:rsid w:val="009E54FD"/>
    <w:rsid w:val="009E579C"/>
    <w:rsid w:val="009E5B2A"/>
    <w:rsid w:val="009E6579"/>
    <w:rsid w:val="009E76EA"/>
    <w:rsid w:val="009E77C5"/>
    <w:rsid w:val="009E7B8B"/>
    <w:rsid w:val="009F05F6"/>
    <w:rsid w:val="009F0725"/>
    <w:rsid w:val="009F0AE4"/>
    <w:rsid w:val="009F153A"/>
    <w:rsid w:val="009F180E"/>
    <w:rsid w:val="009F2D5B"/>
    <w:rsid w:val="009F3BFE"/>
    <w:rsid w:val="009F3C39"/>
    <w:rsid w:val="009F3E48"/>
    <w:rsid w:val="009F4F95"/>
    <w:rsid w:val="009F547C"/>
    <w:rsid w:val="009F5A5E"/>
    <w:rsid w:val="009F654D"/>
    <w:rsid w:val="009F7150"/>
    <w:rsid w:val="009F7457"/>
    <w:rsid w:val="00A0073F"/>
    <w:rsid w:val="00A00B93"/>
    <w:rsid w:val="00A01591"/>
    <w:rsid w:val="00A01A1B"/>
    <w:rsid w:val="00A01A86"/>
    <w:rsid w:val="00A01E91"/>
    <w:rsid w:val="00A02039"/>
    <w:rsid w:val="00A02389"/>
    <w:rsid w:val="00A0252D"/>
    <w:rsid w:val="00A02A76"/>
    <w:rsid w:val="00A03641"/>
    <w:rsid w:val="00A042F8"/>
    <w:rsid w:val="00A04AC1"/>
    <w:rsid w:val="00A04FDE"/>
    <w:rsid w:val="00A05050"/>
    <w:rsid w:val="00A05D05"/>
    <w:rsid w:val="00A05FA9"/>
    <w:rsid w:val="00A05FEB"/>
    <w:rsid w:val="00A0610C"/>
    <w:rsid w:val="00A0627B"/>
    <w:rsid w:val="00A06B1A"/>
    <w:rsid w:val="00A07484"/>
    <w:rsid w:val="00A10051"/>
    <w:rsid w:val="00A112A7"/>
    <w:rsid w:val="00A11B03"/>
    <w:rsid w:val="00A120B8"/>
    <w:rsid w:val="00A128C5"/>
    <w:rsid w:val="00A12AE3"/>
    <w:rsid w:val="00A12DBB"/>
    <w:rsid w:val="00A12E32"/>
    <w:rsid w:val="00A13048"/>
    <w:rsid w:val="00A13895"/>
    <w:rsid w:val="00A13B9E"/>
    <w:rsid w:val="00A13C74"/>
    <w:rsid w:val="00A1419C"/>
    <w:rsid w:val="00A1434F"/>
    <w:rsid w:val="00A143E6"/>
    <w:rsid w:val="00A150A2"/>
    <w:rsid w:val="00A15548"/>
    <w:rsid w:val="00A1566D"/>
    <w:rsid w:val="00A1586E"/>
    <w:rsid w:val="00A15872"/>
    <w:rsid w:val="00A1667F"/>
    <w:rsid w:val="00A16716"/>
    <w:rsid w:val="00A17836"/>
    <w:rsid w:val="00A20190"/>
    <w:rsid w:val="00A201DF"/>
    <w:rsid w:val="00A2022F"/>
    <w:rsid w:val="00A20534"/>
    <w:rsid w:val="00A20684"/>
    <w:rsid w:val="00A20F15"/>
    <w:rsid w:val="00A214B9"/>
    <w:rsid w:val="00A2150D"/>
    <w:rsid w:val="00A2157C"/>
    <w:rsid w:val="00A21776"/>
    <w:rsid w:val="00A21885"/>
    <w:rsid w:val="00A2345B"/>
    <w:rsid w:val="00A2368E"/>
    <w:rsid w:val="00A239C5"/>
    <w:rsid w:val="00A25022"/>
    <w:rsid w:val="00A2606D"/>
    <w:rsid w:val="00A26A01"/>
    <w:rsid w:val="00A26EFA"/>
    <w:rsid w:val="00A27BA5"/>
    <w:rsid w:val="00A300A2"/>
    <w:rsid w:val="00A3027A"/>
    <w:rsid w:val="00A31E97"/>
    <w:rsid w:val="00A329E4"/>
    <w:rsid w:val="00A32DD9"/>
    <w:rsid w:val="00A33A90"/>
    <w:rsid w:val="00A341CE"/>
    <w:rsid w:val="00A357CD"/>
    <w:rsid w:val="00A36088"/>
    <w:rsid w:val="00A361BA"/>
    <w:rsid w:val="00A369A8"/>
    <w:rsid w:val="00A36A09"/>
    <w:rsid w:val="00A37690"/>
    <w:rsid w:val="00A404A9"/>
    <w:rsid w:val="00A4076E"/>
    <w:rsid w:val="00A40B2F"/>
    <w:rsid w:val="00A417CC"/>
    <w:rsid w:val="00A41ECF"/>
    <w:rsid w:val="00A42B79"/>
    <w:rsid w:val="00A42EEF"/>
    <w:rsid w:val="00A43213"/>
    <w:rsid w:val="00A44772"/>
    <w:rsid w:val="00A44B71"/>
    <w:rsid w:val="00A45B75"/>
    <w:rsid w:val="00A46210"/>
    <w:rsid w:val="00A46573"/>
    <w:rsid w:val="00A46C40"/>
    <w:rsid w:val="00A46DFC"/>
    <w:rsid w:val="00A501D6"/>
    <w:rsid w:val="00A508AE"/>
    <w:rsid w:val="00A5166B"/>
    <w:rsid w:val="00A51E58"/>
    <w:rsid w:val="00A525BD"/>
    <w:rsid w:val="00A529C5"/>
    <w:rsid w:val="00A545FD"/>
    <w:rsid w:val="00A54DAA"/>
    <w:rsid w:val="00A550CA"/>
    <w:rsid w:val="00A55302"/>
    <w:rsid w:val="00A5593F"/>
    <w:rsid w:val="00A57608"/>
    <w:rsid w:val="00A609D9"/>
    <w:rsid w:val="00A60BAC"/>
    <w:rsid w:val="00A61D34"/>
    <w:rsid w:val="00A62257"/>
    <w:rsid w:val="00A624E6"/>
    <w:rsid w:val="00A626A8"/>
    <w:rsid w:val="00A628CA"/>
    <w:rsid w:val="00A62EFA"/>
    <w:rsid w:val="00A62EFB"/>
    <w:rsid w:val="00A630B5"/>
    <w:rsid w:val="00A63A86"/>
    <w:rsid w:val="00A63D7E"/>
    <w:rsid w:val="00A644FA"/>
    <w:rsid w:val="00A64502"/>
    <w:rsid w:val="00A64520"/>
    <w:rsid w:val="00A64D81"/>
    <w:rsid w:val="00A64F11"/>
    <w:rsid w:val="00A6556E"/>
    <w:rsid w:val="00A655CC"/>
    <w:rsid w:val="00A65605"/>
    <w:rsid w:val="00A65B91"/>
    <w:rsid w:val="00A666D7"/>
    <w:rsid w:val="00A66851"/>
    <w:rsid w:val="00A673E0"/>
    <w:rsid w:val="00A675ED"/>
    <w:rsid w:val="00A67688"/>
    <w:rsid w:val="00A6786C"/>
    <w:rsid w:val="00A700F5"/>
    <w:rsid w:val="00A70655"/>
    <w:rsid w:val="00A716FF"/>
    <w:rsid w:val="00A71FD6"/>
    <w:rsid w:val="00A723ED"/>
    <w:rsid w:val="00A725C7"/>
    <w:rsid w:val="00A72716"/>
    <w:rsid w:val="00A72731"/>
    <w:rsid w:val="00A734A6"/>
    <w:rsid w:val="00A7356C"/>
    <w:rsid w:val="00A739E0"/>
    <w:rsid w:val="00A748F3"/>
    <w:rsid w:val="00A756A7"/>
    <w:rsid w:val="00A76DD1"/>
    <w:rsid w:val="00A76F49"/>
    <w:rsid w:val="00A77762"/>
    <w:rsid w:val="00A77985"/>
    <w:rsid w:val="00A77E14"/>
    <w:rsid w:val="00A80174"/>
    <w:rsid w:val="00A80FAC"/>
    <w:rsid w:val="00A8130F"/>
    <w:rsid w:val="00A816A6"/>
    <w:rsid w:val="00A81E44"/>
    <w:rsid w:val="00A82255"/>
    <w:rsid w:val="00A83995"/>
    <w:rsid w:val="00A86BF4"/>
    <w:rsid w:val="00A8727F"/>
    <w:rsid w:val="00A8759D"/>
    <w:rsid w:val="00A87E7C"/>
    <w:rsid w:val="00A922E8"/>
    <w:rsid w:val="00A928DE"/>
    <w:rsid w:val="00A92B5B"/>
    <w:rsid w:val="00A92D0C"/>
    <w:rsid w:val="00A93062"/>
    <w:rsid w:val="00A9320E"/>
    <w:rsid w:val="00A9391B"/>
    <w:rsid w:val="00A93DBA"/>
    <w:rsid w:val="00A941E5"/>
    <w:rsid w:val="00A94219"/>
    <w:rsid w:val="00A950A1"/>
    <w:rsid w:val="00A9591A"/>
    <w:rsid w:val="00A95B0F"/>
    <w:rsid w:val="00A95CE6"/>
    <w:rsid w:val="00A96809"/>
    <w:rsid w:val="00A97434"/>
    <w:rsid w:val="00AA0032"/>
    <w:rsid w:val="00AA016E"/>
    <w:rsid w:val="00AA097E"/>
    <w:rsid w:val="00AA103C"/>
    <w:rsid w:val="00AA1152"/>
    <w:rsid w:val="00AA2A1F"/>
    <w:rsid w:val="00AA3093"/>
    <w:rsid w:val="00AA30FD"/>
    <w:rsid w:val="00AA3297"/>
    <w:rsid w:val="00AA3D88"/>
    <w:rsid w:val="00AA3E64"/>
    <w:rsid w:val="00AA4142"/>
    <w:rsid w:val="00AA4325"/>
    <w:rsid w:val="00AA4384"/>
    <w:rsid w:val="00AA463C"/>
    <w:rsid w:val="00AA47E9"/>
    <w:rsid w:val="00AA4813"/>
    <w:rsid w:val="00AA4BB3"/>
    <w:rsid w:val="00AA5113"/>
    <w:rsid w:val="00AA6D01"/>
    <w:rsid w:val="00AA7A17"/>
    <w:rsid w:val="00AA7AD7"/>
    <w:rsid w:val="00AB0661"/>
    <w:rsid w:val="00AB0D7C"/>
    <w:rsid w:val="00AB0ED1"/>
    <w:rsid w:val="00AB115A"/>
    <w:rsid w:val="00AB11EF"/>
    <w:rsid w:val="00AB19C9"/>
    <w:rsid w:val="00AB1D96"/>
    <w:rsid w:val="00AB1E95"/>
    <w:rsid w:val="00AB1F06"/>
    <w:rsid w:val="00AB1F32"/>
    <w:rsid w:val="00AB2511"/>
    <w:rsid w:val="00AB29F6"/>
    <w:rsid w:val="00AB3F3F"/>
    <w:rsid w:val="00AB4472"/>
    <w:rsid w:val="00AB4AA2"/>
    <w:rsid w:val="00AB4FCA"/>
    <w:rsid w:val="00AB5547"/>
    <w:rsid w:val="00AB6C84"/>
    <w:rsid w:val="00AB773A"/>
    <w:rsid w:val="00AC06F6"/>
    <w:rsid w:val="00AC0802"/>
    <w:rsid w:val="00AC0C53"/>
    <w:rsid w:val="00AC1596"/>
    <w:rsid w:val="00AC1FB4"/>
    <w:rsid w:val="00AC365A"/>
    <w:rsid w:val="00AC461A"/>
    <w:rsid w:val="00AC4FCA"/>
    <w:rsid w:val="00AC51DA"/>
    <w:rsid w:val="00AC60B4"/>
    <w:rsid w:val="00AC6454"/>
    <w:rsid w:val="00AC6590"/>
    <w:rsid w:val="00AC6593"/>
    <w:rsid w:val="00AC6802"/>
    <w:rsid w:val="00AC6EE4"/>
    <w:rsid w:val="00AD00C3"/>
    <w:rsid w:val="00AD0E0F"/>
    <w:rsid w:val="00AD0F8E"/>
    <w:rsid w:val="00AD10B7"/>
    <w:rsid w:val="00AD1101"/>
    <w:rsid w:val="00AD155B"/>
    <w:rsid w:val="00AD1ECE"/>
    <w:rsid w:val="00AD1F37"/>
    <w:rsid w:val="00AD2029"/>
    <w:rsid w:val="00AD250F"/>
    <w:rsid w:val="00AD2589"/>
    <w:rsid w:val="00AD35F7"/>
    <w:rsid w:val="00AD397A"/>
    <w:rsid w:val="00AD41CE"/>
    <w:rsid w:val="00AD4963"/>
    <w:rsid w:val="00AD5135"/>
    <w:rsid w:val="00AD5277"/>
    <w:rsid w:val="00AD64B3"/>
    <w:rsid w:val="00AD6B3F"/>
    <w:rsid w:val="00AD773E"/>
    <w:rsid w:val="00AD7946"/>
    <w:rsid w:val="00AD7EDE"/>
    <w:rsid w:val="00AE069E"/>
    <w:rsid w:val="00AE07F3"/>
    <w:rsid w:val="00AE0C5C"/>
    <w:rsid w:val="00AE111F"/>
    <w:rsid w:val="00AE1364"/>
    <w:rsid w:val="00AE1766"/>
    <w:rsid w:val="00AE1BED"/>
    <w:rsid w:val="00AE1E47"/>
    <w:rsid w:val="00AE2133"/>
    <w:rsid w:val="00AE27A8"/>
    <w:rsid w:val="00AE2A25"/>
    <w:rsid w:val="00AE38F6"/>
    <w:rsid w:val="00AE4803"/>
    <w:rsid w:val="00AE5A3B"/>
    <w:rsid w:val="00AE5D10"/>
    <w:rsid w:val="00AE6C77"/>
    <w:rsid w:val="00AE72B5"/>
    <w:rsid w:val="00AE7896"/>
    <w:rsid w:val="00AE796D"/>
    <w:rsid w:val="00AE79A1"/>
    <w:rsid w:val="00AF0A24"/>
    <w:rsid w:val="00AF1186"/>
    <w:rsid w:val="00AF11E0"/>
    <w:rsid w:val="00AF15FF"/>
    <w:rsid w:val="00AF21FB"/>
    <w:rsid w:val="00AF3493"/>
    <w:rsid w:val="00AF417D"/>
    <w:rsid w:val="00AF4835"/>
    <w:rsid w:val="00AF4B7D"/>
    <w:rsid w:val="00AF4D9D"/>
    <w:rsid w:val="00AF4ECA"/>
    <w:rsid w:val="00AF5964"/>
    <w:rsid w:val="00AF6113"/>
    <w:rsid w:val="00AF63DE"/>
    <w:rsid w:val="00AF6511"/>
    <w:rsid w:val="00AF6A86"/>
    <w:rsid w:val="00AF6AEA"/>
    <w:rsid w:val="00B0034F"/>
    <w:rsid w:val="00B0036B"/>
    <w:rsid w:val="00B00425"/>
    <w:rsid w:val="00B00457"/>
    <w:rsid w:val="00B00C8E"/>
    <w:rsid w:val="00B00E07"/>
    <w:rsid w:val="00B0142C"/>
    <w:rsid w:val="00B01E0D"/>
    <w:rsid w:val="00B024C3"/>
    <w:rsid w:val="00B033A3"/>
    <w:rsid w:val="00B037AC"/>
    <w:rsid w:val="00B04048"/>
    <w:rsid w:val="00B04401"/>
    <w:rsid w:val="00B049F9"/>
    <w:rsid w:val="00B04B15"/>
    <w:rsid w:val="00B050B4"/>
    <w:rsid w:val="00B0574C"/>
    <w:rsid w:val="00B0579C"/>
    <w:rsid w:val="00B05ABD"/>
    <w:rsid w:val="00B06462"/>
    <w:rsid w:val="00B06844"/>
    <w:rsid w:val="00B1096A"/>
    <w:rsid w:val="00B11269"/>
    <w:rsid w:val="00B11EA1"/>
    <w:rsid w:val="00B12D26"/>
    <w:rsid w:val="00B138B0"/>
    <w:rsid w:val="00B144DF"/>
    <w:rsid w:val="00B14D21"/>
    <w:rsid w:val="00B15403"/>
    <w:rsid w:val="00B155AF"/>
    <w:rsid w:val="00B1570E"/>
    <w:rsid w:val="00B15A35"/>
    <w:rsid w:val="00B15B58"/>
    <w:rsid w:val="00B15D6E"/>
    <w:rsid w:val="00B15F7C"/>
    <w:rsid w:val="00B162EE"/>
    <w:rsid w:val="00B168A0"/>
    <w:rsid w:val="00B17606"/>
    <w:rsid w:val="00B20561"/>
    <w:rsid w:val="00B20AA9"/>
    <w:rsid w:val="00B20F38"/>
    <w:rsid w:val="00B21100"/>
    <w:rsid w:val="00B22EF6"/>
    <w:rsid w:val="00B23A2F"/>
    <w:rsid w:val="00B250FB"/>
    <w:rsid w:val="00B2527F"/>
    <w:rsid w:val="00B25533"/>
    <w:rsid w:val="00B257DC"/>
    <w:rsid w:val="00B27361"/>
    <w:rsid w:val="00B27945"/>
    <w:rsid w:val="00B3164E"/>
    <w:rsid w:val="00B3238E"/>
    <w:rsid w:val="00B32506"/>
    <w:rsid w:val="00B327F0"/>
    <w:rsid w:val="00B32C6E"/>
    <w:rsid w:val="00B3460B"/>
    <w:rsid w:val="00B34749"/>
    <w:rsid w:val="00B34B2D"/>
    <w:rsid w:val="00B34F38"/>
    <w:rsid w:val="00B351BB"/>
    <w:rsid w:val="00B353FE"/>
    <w:rsid w:val="00B3547B"/>
    <w:rsid w:val="00B359BE"/>
    <w:rsid w:val="00B35BAD"/>
    <w:rsid w:val="00B35FF8"/>
    <w:rsid w:val="00B360FF"/>
    <w:rsid w:val="00B368BD"/>
    <w:rsid w:val="00B36B7B"/>
    <w:rsid w:val="00B40DEE"/>
    <w:rsid w:val="00B40F5D"/>
    <w:rsid w:val="00B41B6B"/>
    <w:rsid w:val="00B41D26"/>
    <w:rsid w:val="00B42758"/>
    <w:rsid w:val="00B42A58"/>
    <w:rsid w:val="00B43EE5"/>
    <w:rsid w:val="00B44F4D"/>
    <w:rsid w:val="00B452F2"/>
    <w:rsid w:val="00B4559C"/>
    <w:rsid w:val="00B45965"/>
    <w:rsid w:val="00B45B93"/>
    <w:rsid w:val="00B45CA8"/>
    <w:rsid w:val="00B47B32"/>
    <w:rsid w:val="00B47C03"/>
    <w:rsid w:val="00B47C64"/>
    <w:rsid w:val="00B502AB"/>
    <w:rsid w:val="00B503A6"/>
    <w:rsid w:val="00B50438"/>
    <w:rsid w:val="00B50579"/>
    <w:rsid w:val="00B5098C"/>
    <w:rsid w:val="00B51E30"/>
    <w:rsid w:val="00B52657"/>
    <w:rsid w:val="00B528C4"/>
    <w:rsid w:val="00B52BB4"/>
    <w:rsid w:val="00B5323D"/>
    <w:rsid w:val="00B5338D"/>
    <w:rsid w:val="00B53AFC"/>
    <w:rsid w:val="00B53EC5"/>
    <w:rsid w:val="00B53FF0"/>
    <w:rsid w:val="00B54033"/>
    <w:rsid w:val="00B5504C"/>
    <w:rsid w:val="00B554A5"/>
    <w:rsid w:val="00B55DF8"/>
    <w:rsid w:val="00B5606F"/>
    <w:rsid w:val="00B56226"/>
    <w:rsid w:val="00B564AD"/>
    <w:rsid w:val="00B566E0"/>
    <w:rsid w:val="00B56AD8"/>
    <w:rsid w:val="00B602EA"/>
    <w:rsid w:val="00B60A16"/>
    <w:rsid w:val="00B60F67"/>
    <w:rsid w:val="00B612C4"/>
    <w:rsid w:val="00B61880"/>
    <w:rsid w:val="00B61961"/>
    <w:rsid w:val="00B61B49"/>
    <w:rsid w:val="00B61C72"/>
    <w:rsid w:val="00B62186"/>
    <w:rsid w:val="00B627D5"/>
    <w:rsid w:val="00B62CDC"/>
    <w:rsid w:val="00B632DB"/>
    <w:rsid w:val="00B633DB"/>
    <w:rsid w:val="00B63830"/>
    <w:rsid w:val="00B644EC"/>
    <w:rsid w:val="00B650CD"/>
    <w:rsid w:val="00B659C0"/>
    <w:rsid w:val="00B659FE"/>
    <w:rsid w:val="00B669D8"/>
    <w:rsid w:val="00B67CA7"/>
    <w:rsid w:val="00B67E5C"/>
    <w:rsid w:val="00B7098F"/>
    <w:rsid w:val="00B7112F"/>
    <w:rsid w:val="00B71DE9"/>
    <w:rsid w:val="00B74DB9"/>
    <w:rsid w:val="00B75662"/>
    <w:rsid w:val="00B757BA"/>
    <w:rsid w:val="00B767BF"/>
    <w:rsid w:val="00B7710D"/>
    <w:rsid w:val="00B7745F"/>
    <w:rsid w:val="00B77729"/>
    <w:rsid w:val="00B77AFE"/>
    <w:rsid w:val="00B77B27"/>
    <w:rsid w:val="00B80204"/>
    <w:rsid w:val="00B81751"/>
    <w:rsid w:val="00B82583"/>
    <w:rsid w:val="00B82644"/>
    <w:rsid w:val="00B829F7"/>
    <w:rsid w:val="00B82D8B"/>
    <w:rsid w:val="00B831A2"/>
    <w:rsid w:val="00B8496F"/>
    <w:rsid w:val="00B84B4F"/>
    <w:rsid w:val="00B84D57"/>
    <w:rsid w:val="00B854FD"/>
    <w:rsid w:val="00B86956"/>
    <w:rsid w:val="00B87359"/>
    <w:rsid w:val="00B9084D"/>
    <w:rsid w:val="00B90853"/>
    <w:rsid w:val="00B90ECA"/>
    <w:rsid w:val="00B91613"/>
    <w:rsid w:val="00B92230"/>
    <w:rsid w:val="00B9256C"/>
    <w:rsid w:val="00B9289F"/>
    <w:rsid w:val="00B92E9B"/>
    <w:rsid w:val="00B930AD"/>
    <w:rsid w:val="00B93100"/>
    <w:rsid w:val="00B940AB"/>
    <w:rsid w:val="00B94657"/>
    <w:rsid w:val="00B95987"/>
    <w:rsid w:val="00B95A13"/>
    <w:rsid w:val="00B96561"/>
    <w:rsid w:val="00B96721"/>
    <w:rsid w:val="00B97756"/>
    <w:rsid w:val="00B97896"/>
    <w:rsid w:val="00BA0222"/>
    <w:rsid w:val="00BA0333"/>
    <w:rsid w:val="00BA0594"/>
    <w:rsid w:val="00BA08BC"/>
    <w:rsid w:val="00BA1849"/>
    <w:rsid w:val="00BA18E7"/>
    <w:rsid w:val="00BA2440"/>
    <w:rsid w:val="00BA2659"/>
    <w:rsid w:val="00BA2942"/>
    <w:rsid w:val="00BA39B5"/>
    <w:rsid w:val="00BA40D2"/>
    <w:rsid w:val="00BA4208"/>
    <w:rsid w:val="00BA44E6"/>
    <w:rsid w:val="00BA4524"/>
    <w:rsid w:val="00BA47FF"/>
    <w:rsid w:val="00BA5A6A"/>
    <w:rsid w:val="00BA6497"/>
    <w:rsid w:val="00BA662C"/>
    <w:rsid w:val="00BA6663"/>
    <w:rsid w:val="00BA7CA3"/>
    <w:rsid w:val="00BB0777"/>
    <w:rsid w:val="00BB0BCB"/>
    <w:rsid w:val="00BB0F64"/>
    <w:rsid w:val="00BB1185"/>
    <w:rsid w:val="00BB131F"/>
    <w:rsid w:val="00BB1BA3"/>
    <w:rsid w:val="00BB1C84"/>
    <w:rsid w:val="00BB253B"/>
    <w:rsid w:val="00BB2899"/>
    <w:rsid w:val="00BB343C"/>
    <w:rsid w:val="00BB37AD"/>
    <w:rsid w:val="00BB3A3F"/>
    <w:rsid w:val="00BB3E81"/>
    <w:rsid w:val="00BB4F9C"/>
    <w:rsid w:val="00BB544B"/>
    <w:rsid w:val="00BB5E7A"/>
    <w:rsid w:val="00BB61DE"/>
    <w:rsid w:val="00BB689F"/>
    <w:rsid w:val="00BB6CDB"/>
    <w:rsid w:val="00BB72C2"/>
    <w:rsid w:val="00BB769A"/>
    <w:rsid w:val="00BB7AEB"/>
    <w:rsid w:val="00BB7DD8"/>
    <w:rsid w:val="00BC04E8"/>
    <w:rsid w:val="00BC0701"/>
    <w:rsid w:val="00BC1079"/>
    <w:rsid w:val="00BC1663"/>
    <w:rsid w:val="00BC221E"/>
    <w:rsid w:val="00BC2507"/>
    <w:rsid w:val="00BC32DC"/>
    <w:rsid w:val="00BC34DD"/>
    <w:rsid w:val="00BC3CCA"/>
    <w:rsid w:val="00BC4461"/>
    <w:rsid w:val="00BC55E1"/>
    <w:rsid w:val="00BC564A"/>
    <w:rsid w:val="00BC65FB"/>
    <w:rsid w:val="00BC70F2"/>
    <w:rsid w:val="00BC71D9"/>
    <w:rsid w:val="00BC76E7"/>
    <w:rsid w:val="00BC7BCE"/>
    <w:rsid w:val="00BC7C9E"/>
    <w:rsid w:val="00BD0377"/>
    <w:rsid w:val="00BD1911"/>
    <w:rsid w:val="00BD1CCC"/>
    <w:rsid w:val="00BD1E0F"/>
    <w:rsid w:val="00BD1F1B"/>
    <w:rsid w:val="00BD1F57"/>
    <w:rsid w:val="00BD3181"/>
    <w:rsid w:val="00BD3796"/>
    <w:rsid w:val="00BD3D3C"/>
    <w:rsid w:val="00BD5552"/>
    <w:rsid w:val="00BD58F9"/>
    <w:rsid w:val="00BD613E"/>
    <w:rsid w:val="00BD668F"/>
    <w:rsid w:val="00BD78C3"/>
    <w:rsid w:val="00BD79D1"/>
    <w:rsid w:val="00BE1730"/>
    <w:rsid w:val="00BE2891"/>
    <w:rsid w:val="00BE324B"/>
    <w:rsid w:val="00BE34D2"/>
    <w:rsid w:val="00BE3715"/>
    <w:rsid w:val="00BE3F72"/>
    <w:rsid w:val="00BE45E6"/>
    <w:rsid w:val="00BE4A71"/>
    <w:rsid w:val="00BE4BAC"/>
    <w:rsid w:val="00BE4C98"/>
    <w:rsid w:val="00BE4E11"/>
    <w:rsid w:val="00BE530F"/>
    <w:rsid w:val="00BE5FE8"/>
    <w:rsid w:val="00BE6482"/>
    <w:rsid w:val="00BE6927"/>
    <w:rsid w:val="00BE6A35"/>
    <w:rsid w:val="00BE6F24"/>
    <w:rsid w:val="00BE7354"/>
    <w:rsid w:val="00BE7745"/>
    <w:rsid w:val="00BF060E"/>
    <w:rsid w:val="00BF0617"/>
    <w:rsid w:val="00BF07DE"/>
    <w:rsid w:val="00BF0EF8"/>
    <w:rsid w:val="00BF1E35"/>
    <w:rsid w:val="00BF2C88"/>
    <w:rsid w:val="00BF33F0"/>
    <w:rsid w:val="00BF3474"/>
    <w:rsid w:val="00BF3664"/>
    <w:rsid w:val="00BF42DE"/>
    <w:rsid w:val="00BF4884"/>
    <w:rsid w:val="00BF4B12"/>
    <w:rsid w:val="00BF4DB7"/>
    <w:rsid w:val="00BF5285"/>
    <w:rsid w:val="00BF56AB"/>
    <w:rsid w:val="00BF68F4"/>
    <w:rsid w:val="00BF6AEE"/>
    <w:rsid w:val="00BF7821"/>
    <w:rsid w:val="00C01319"/>
    <w:rsid w:val="00C013D0"/>
    <w:rsid w:val="00C01DD3"/>
    <w:rsid w:val="00C0234C"/>
    <w:rsid w:val="00C023B0"/>
    <w:rsid w:val="00C024C9"/>
    <w:rsid w:val="00C03850"/>
    <w:rsid w:val="00C03B4F"/>
    <w:rsid w:val="00C04615"/>
    <w:rsid w:val="00C04990"/>
    <w:rsid w:val="00C04F19"/>
    <w:rsid w:val="00C060BD"/>
    <w:rsid w:val="00C06687"/>
    <w:rsid w:val="00C07709"/>
    <w:rsid w:val="00C07761"/>
    <w:rsid w:val="00C1023A"/>
    <w:rsid w:val="00C1062B"/>
    <w:rsid w:val="00C10F50"/>
    <w:rsid w:val="00C11650"/>
    <w:rsid w:val="00C125F8"/>
    <w:rsid w:val="00C127A9"/>
    <w:rsid w:val="00C12825"/>
    <w:rsid w:val="00C12AB3"/>
    <w:rsid w:val="00C12BC3"/>
    <w:rsid w:val="00C12D09"/>
    <w:rsid w:val="00C13AD3"/>
    <w:rsid w:val="00C14C7F"/>
    <w:rsid w:val="00C14D35"/>
    <w:rsid w:val="00C14ECB"/>
    <w:rsid w:val="00C1567D"/>
    <w:rsid w:val="00C15828"/>
    <w:rsid w:val="00C15BCF"/>
    <w:rsid w:val="00C15CF0"/>
    <w:rsid w:val="00C160DE"/>
    <w:rsid w:val="00C16DFA"/>
    <w:rsid w:val="00C174A9"/>
    <w:rsid w:val="00C174C1"/>
    <w:rsid w:val="00C20251"/>
    <w:rsid w:val="00C204AE"/>
    <w:rsid w:val="00C20ABB"/>
    <w:rsid w:val="00C20AD7"/>
    <w:rsid w:val="00C2147B"/>
    <w:rsid w:val="00C214A6"/>
    <w:rsid w:val="00C21E51"/>
    <w:rsid w:val="00C22177"/>
    <w:rsid w:val="00C22272"/>
    <w:rsid w:val="00C22755"/>
    <w:rsid w:val="00C232CA"/>
    <w:rsid w:val="00C23BE2"/>
    <w:rsid w:val="00C23C52"/>
    <w:rsid w:val="00C2498A"/>
    <w:rsid w:val="00C25936"/>
    <w:rsid w:val="00C2632C"/>
    <w:rsid w:val="00C26362"/>
    <w:rsid w:val="00C264F9"/>
    <w:rsid w:val="00C26832"/>
    <w:rsid w:val="00C26A23"/>
    <w:rsid w:val="00C26AA3"/>
    <w:rsid w:val="00C26B07"/>
    <w:rsid w:val="00C26C9B"/>
    <w:rsid w:val="00C2703D"/>
    <w:rsid w:val="00C27344"/>
    <w:rsid w:val="00C2785B"/>
    <w:rsid w:val="00C27A2E"/>
    <w:rsid w:val="00C300E0"/>
    <w:rsid w:val="00C300E6"/>
    <w:rsid w:val="00C30340"/>
    <w:rsid w:val="00C317C0"/>
    <w:rsid w:val="00C31C2B"/>
    <w:rsid w:val="00C3258D"/>
    <w:rsid w:val="00C32B9C"/>
    <w:rsid w:val="00C32D44"/>
    <w:rsid w:val="00C34204"/>
    <w:rsid w:val="00C344D2"/>
    <w:rsid w:val="00C3485F"/>
    <w:rsid w:val="00C34FA3"/>
    <w:rsid w:val="00C36798"/>
    <w:rsid w:val="00C368F1"/>
    <w:rsid w:val="00C37269"/>
    <w:rsid w:val="00C373B3"/>
    <w:rsid w:val="00C37402"/>
    <w:rsid w:val="00C404A7"/>
    <w:rsid w:val="00C4148C"/>
    <w:rsid w:val="00C41526"/>
    <w:rsid w:val="00C418D8"/>
    <w:rsid w:val="00C41BE3"/>
    <w:rsid w:val="00C41D52"/>
    <w:rsid w:val="00C42CDB"/>
    <w:rsid w:val="00C42E4E"/>
    <w:rsid w:val="00C43402"/>
    <w:rsid w:val="00C43CFD"/>
    <w:rsid w:val="00C440FC"/>
    <w:rsid w:val="00C4478A"/>
    <w:rsid w:val="00C45289"/>
    <w:rsid w:val="00C45E18"/>
    <w:rsid w:val="00C47E85"/>
    <w:rsid w:val="00C5058C"/>
    <w:rsid w:val="00C50A33"/>
    <w:rsid w:val="00C50B5B"/>
    <w:rsid w:val="00C512C5"/>
    <w:rsid w:val="00C515D9"/>
    <w:rsid w:val="00C5287A"/>
    <w:rsid w:val="00C53565"/>
    <w:rsid w:val="00C53A9E"/>
    <w:rsid w:val="00C53E6D"/>
    <w:rsid w:val="00C546F7"/>
    <w:rsid w:val="00C54744"/>
    <w:rsid w:val="00C54C7C"/>
    <w:rsid w:val="00C5532A"/>
    <w:rsid w:val="00C55E83"/>
    <w:rsid w:val="00C567BC"/>
    <w:rsid w:val="00C5688A"/>
    <w:rsid w:val="00C569D0"/>
    <w:rsid w:val="00C57191"/>
    <w:rsid w:val="00C601ED"/>
    <w:rsid w:val="00C614B6"/>
    <w:rsid w:val="00C61796"/>
    <w:rsid w:val="00C61C61"/>
    <w:rsid w:val="00C61CA6"/>
    <w:rsid w:val="00C61D11"/>
    <w:rsid w:val="00C6250A"/>
    <w:rsid w:val="00C62892"/>
    <w:rsid w:val="00C62D17"/>
    <w:rsid w:val="00C63165"/>
    <w:rsid w:val="00C6362C"/>
    <w:rsid w:val="00C6490F"/>
    <w:rsid w:val="00C65662"/>
    <w:rsid w:val="00C65FEE"/>
    <w:rsid w:val="00C661A6"/>
    <w:rsid w:val="00C66795"/>
    <w:rsid w:val="00C66E45"/>
    <w:rsid w:val="00C675E9"/>
    <w:rsid w:val="00C679BA"/>
    <w:rsid w:val="00C70F5F"/>
    <w:rsid w:val="00C7116D"/>
    <w:rsid w:val="00C718DB"/>
    <w:rsid w:val="00C71A27"/>
    <w:rsid w:val="00C71EA1"/>
    <w:rsid w:val="00C728CF"/>
    <w:rsid w:val="00C73C28"/>
    <w:rsid w:val="00C73E95"/>
    <w:rsid w:val="00C741D9"/>
    <w:rsid w:val="00C74D6B"/>
    <w:rsid w:val="00C751C9"/>
    <w:rsid w:val="00C7538E"/>
    <w:rsid w:val="00C75CCC"/>
    <w:rsid w:val="00C75F0C"/>
    <w:rsid w:val="00C76158"/>
    <w:rsid w:val="00C7620A"/>
    <w:rsid w:val="00C76345"/>
    <w:rsid w:val="00C76E57"/>
    <w:rsid w:val="00C77739"/>
    <w:rsid w:val="00C7777F"/>
    <w:rsid w:val="00C77DE1"/>
    <w:rsid w:val="00C80831"/>
    <w:rsid w:val="00C8092A"/>
    <w:rsid w:val="00C80D19"/>
    <w:rsid w:val="00C8152A"/>
    <w:rsid w:val="00C815E8"/>
    <w:rsid w:val="00C819AE"/>
    <w:rsid w:val="00C82941"/>
    <w:rsid w:val="00C82D41"/>
    <w:rsid w:val="00C83115"/>
    <w:rsid w:val="00C83EE0"/>
    <w:rsid w:val="00C844F4"/>
    <w:rsid w:val="00C845E5"/>
    <w:rsid w:val="00C8479A"/>
    <w:rsid w:val="00C84FDF"/>
    <w:rsid w:val="00C85295"/>
    <w:rsid w:val="00C856A4"/>
    <w:rsid w:val="00C866A9"/>
    <w:rsid w:val="00C86748"/>
    <w:rsid w:val="00C87668"/>
    <w:rsid w:val="00C8789D"/>
    <w:rsid w:val="00C90A00"/>
    <w:rsid w:val="00C93B7E"/>
    <w:rsid w:val="00C94009"/>
    <w:rsid w:val="00C94A3A"/>
    <w:rsid w:val="00C95410"/>
    <w:rsid w:val="00C96142"/>
    <w:rsid w:val="00C96188"/>
    <w:rsid w:val="00C96887"/>
    <w:rsid w:val="00C96B0C"/>
    <w:rsid w:val="00C97EE0"/>
    <w:rsid w:val="00C97F4B"/>
    <w:rsid w:val="00CA062D"/>
    <w:rsid w:val="00CA0726"/>
    <w:rsid w:val="00CA118E"/>
    <w:rsid w:val="00CA1219"/>
    <w:rsid w:val="00CA124D"/>
    <w:rsid w:val="00CA1864"/>
    <w:rsid w:val="00CA40CD"/>
    <w:rsid w:val="00CA4B93"/>
    <w:rsid w:val="00CA4DC1"/>
    <w:rsid w:val="00CA4F37"/>
    <w:rsid w:val="00CA56FE"/>
    <w:rsid w:val="00CA579D"/>
    <w:rsid w:val="00CA7342"/>
    <w:rsid w:val="00CA7B61"/>
    <w:rsid w:val="00CA7EC7"/>
    <w:rsid w:val="00CA7F68"/>
    <w:rsid w:val="00CB016F"/>
    <w:rsid w:val="00CB0F17"/>
    <w:rsid w:val="00CB12AE"/>
    <w:rsid w:val="00CB208A"/>
    <w:rsid w:val="00CB221E"/>
    <w:rsid w:val="00CB2354"/>
    <w:rsid w:val="00CB3167"/>
    <w:rsid w:val="00CB322A"/>
    <w:rsid w:val="00CB382F"/>
    <w:rsid w:val="00CB3E5C"/>
    <w:rsid w:val="00CB6176"/>
    <w:rsid w:val="00CB61FF"/>
    <w:rsid w:val="00CB671B"/>
    <w:rsid w:val="00CB67D7"/>
    <w:rsid w:val="00CB6CA2"/>
    <w:rsid w:val="00CB7657"/>
    <w:rsid w:val="00CC0226"/>
    <w:rsid w:val="00CC027D"/>
    <w:rsid w:val="00CC0873"/>
    <w:rsid w:val="00CC0A20"/>
    <w:rsid w:val="00CC145D"/>
    <w:rsid w:val="00CC1592"/>
    <w:rsid w:val="00CC1972"/>
    <w:rsid w:val="00CC1D90"/>
    <w:rsid w:val="00CC1E3A"/>
    <w:rsid w:val="00CC311B"/>
    <w:rsid w:val="00CC37B1"/>
    <w:rsid w:val="00CC3A12"/>
    <w:rsid w:val="00CC3A1B"/>
    <w:rsid w:val="00CC3BCF"/>
    <w:rsid w:val="00CC3D75"/>
    <w:rsid w:val="00CC49E5"/>
    <w:rsid w:val="00CC4D06"/>
    <w:rsid w:val="00CC567C"/>
    <w:rsid w:val="00CC5D4C"/>
    <w:rsid w:val="00CC5E58"/>
    <w:rsid w:val="00CC7C8A"/>
    <w:rsid w:val="00CD03D2"/>
    <w:rsid w:val="00CD0A0E"/>
    <w:rsid w:val="00CD0BC3"/>
    <w:rsid w:val="00CD0C47"/>
    <w:rsid w:val="00CD0DE2"/>
    <w:rsid w:val="00CD0F8B"/>
    <w:rsid w:val="00CD1ADF"/>
    <w:rsid w:val="00CD234F"/>
    <w:rsid w:val="00CD276F"/>
    <w:rsid w:val="00CD41A9"/>
    <w:rsid w:val="00CD46F1"/>
    <w:rsid w:val="00CD47BB"/>
    <w:rsid w:val="00CD657B"/>
    <w:rsid w:val="00CD6A03"/>
    <w:rsid w:val="00CD6A43"/>
    <w:rsid w:val="00CD6A4C"/>
    <w:rsid w:val="00CD6D3A"/>
    <w:rsid w:val="00CD6D98"/>
    <w:rsid w:val="00CD6E6C"/>
    <w:rsid w:val="00CD78EF"/>
    <w:rsid w:val="00CD7910"/>
    <w:rsid w:val="00CD7AD7"/>
    <w:rsid w:val="00CD7BAC"/>
    <w:rsid w:val="00CD7BC1"/>
    <w:rsid w:val="00CD7DD1"/>
    <w:rsid w:val="00CE0480"/>
    <w:rsid w:val="00CE0BE7"/>
    <w:rsid w:val="00CE1A28"/>
    <w:rsid w:val="00CE1B19"/>
    <w:rsid w:val="00CE1DEC"/>
    <w:rsid w:val="00CE39C4"/>
    <w:rsid w:val="00CE3FD2"/>
    <w:rsid w:val="00CE4980"/>
    <w:rsid w:val="00CE4984"/>
    <w:rsid w:val="00CE4A90"/>
    <w:rsid w:val="00CE4C06"/>
    <w:rsid w:val="00CE4D4C"/>
    <w:rsid w:val="00CE542A"/>
    <w:rsid w:val="00CE5711"/>
    <w:rsid w:val="00CE6095"/>
    <w:rsid w:val="00CE61A2"/>
    <w:rsid w:val="00CE65B8"/>
    <w:rsid w:val="00CE65F2"/>
    <w:rsid w:val="00CE6D57"/>
    <w:rsid w:val="00CE73AC"/>
    <w:rsid w:val="00CF0249"/>
    <w:rsid w:val="00CF0B03"/>
    <w:rsid w:val="00CF0EAA"/>
    <w:rsid w:val="00CF0EED"/>
    <w:rsid w:val="00CF1A9A"/>
    <w:rsid w:val="00CF1AD7"/>
    <w:rsid w:val="00CF1BBC"/>
    <w:rsid w:val="00CF2028"/>
    <w:rsid w:val="00CF25B8"/>
    <w:rsid w:val="00CF2C5C"/>
    <w:rsid w:val="00CF2D2C"/>
    <w:rsid w:val="00CF3AFC"/>
    <w:rsid w:val="00CF4039"/>
    <w:rsid w:val="00CF4548"/>
    <w:rsid w:val="00CF50A8"/>
    <w:rsid w:val="00CF5E8C"/>
    <w:rsid w:val="00CF5E91"/>
    <w:rsid w:val="00CF5E96"/>
    <w:rsid w:val="00D00086"/>
    <w:rsid w:val="00D00666"/>
    <w:rsid w:val="00D00AE7"/>
    <w:rsid w:val="00D00F5A"/>
    <w:rsid w:val="00D01507"/>
    <w:rsid w:val="00D01ECB"/>
    <w:rsid w:val="00D02C58"/>
    <w:rsid w:val="00D03175"/>
    <w:rsid w:val="00D036D2"/>
    <w:rsid w:val="00D04351"/>
    <w:rsid w:val="00D046BD"/>
    <w:rsid w:val="00D0490B"/>
    <w:rsid w:val="00D04BB2"/>
    <w:rsid w:val="00D04F53"/>
    <w:rsid w:val="00D0588F"/>
    <w:rsid w:val="00D06A29"/>
    <w:rsid w:val="00D074D1"/>
    <w:rsid w:val="00D07C45"/>
    <w:rsid w:val="00D07C4D"/>
    <w:rsid w:val="00D106A8"/>
    <w:rsid w:val="00D1158C"/>
    <w:rsid w:val="00D122A6"/>
    <w:rsid w:val="00D127A5"/>
    <w:rsid w:val="00D136F7"/>
    <w:rsid w:val="00D1394C"/>
    <w:rsid w:val="00D13C6F"/>
    <w:rsid w:val="00D142B3"/>
    <w:rsid w:val="00D1465A"/>
    <w:rsid w:val="00D146EA"/>
    <w:rsid w:val="00D14E94"/>
    <w:rsid w:val="00D151C5"/>
    <w:rsid w:val="00D15576"/>
    <w:rsid w:val="00D16202"/>
    <w:rsid w:val="00D16822"/>
    <w:rsid w:val="00D172B1"/>
    <w:rsid w:val="00D1777E"/>
    <w:rsid w:val="00D17B17"/>
    <w:rsid w:val="00D212F7"/>
    <w:rsid w:val="00D21F58"/>
    <w:rsid w:val="00D223B0"/>
    <w:rsid w:val="00D22AB2"/>
    <w:rsid w:val="00D23C8E"/>
    <w:rsid w:val="00D240CE"/>
    <w:rsid w:val="00D25747"/>
    <w:rsid w:val="00D25781"/>
    <w:rsid w:val="00D25E34"/>
    <w:rsid w:val="00D26107"/>
    <w:rsid w:val="00D26D0D"/>
    <w:rsid w:val="00D26E87"/>
    <w:rsid w:val="00D2720A"/>
    <w:rsid w:val="00D3099A"/>
    <w:rsid w:val="00D311CA"/>
    <w:rsid w:val="00D3234C"/>
    <w:rsid w:val="00D32EB6"/>
    <w:rsid w:val="00D33197"/>
    <w:rsid w:val="00D334BD"/>
    <w:rsid w:val="00D3525A"/>
    <w:rsid w:val="00D352C9"/>
    <w:rsid w:val="00D363CF"/>
    <w:rsid w:val="00D368BC"/>
    <w:rsid w:val="00D36B96"/>
    <w:rsid w:val="00D36EC8"/>
    <w:rsid w:val="00D37091"/>
    <w:rsid w:val="00D3730B"/>
    <w:rsid w:val="00D37391"/>
    <w:rsid w:val="00D37618"/>
    <w:rsid w:val="00D37621"/>
    <w:rsid w:val="00D37F98"/>
    <w:rsid w:val="00D4012F"/>
    <w:rsid w:val="00D41A6A"/>
    <w:rsid w:val="00D42451"/>
    <w:rsid w:val="00D42937"/>
    <w:rsid w:val="00D43258"/>
    <w:rsid w:val="00D43E76"/>
    <w:rsid w:val="00D445C5"/>
    <w:rsid w:val="00D44A14"/>
    <w:rsid w:val="00D45221"/>
    <w:rsid w:val="00D453B1"/>
    <w:rsid w:val="00D45B90"/>
    <w:rsid w:val="00D4622B"/>
    <w:rsid w:val="00D4656A"/>
    <w:rsid w:val="00D4657C"/>
    <w:rsid w:val="00D469C7"/>
    <w:rsid w:val="00D46C04"/>
    <w:rsid w:val="00D4714D"/>
    <w:rsid w:val="00D47608"/>
    <w:rsid w:val="00D47796"/>
    <w:rsid w:val="00D47DCF"/>
    <w:rsid w:val="00D5084C"/>
    <w:rsid w:val="00D50CBA"/>
    <w:rsid w:val="00D52157"/>
    <w:rsid w:val="00D52243"/>
    <w:rsid w:val="00D523FE"/>
    <w:rsid w:val="00D52BE3"/>
    <w:rsid w:val="00D52CD5"/>
    <w:rsid w:val="00D53993"/>
    <w:rsid w:val="00D547CD"/>
    <w:rsid w:val="00D548CF"/>
    <w:rsid w:val="00D558D7"/>
    <w:rsid w:val="00D55FE7"/>
    <w:rsid w:val="00D57292"/>
    <w:rsid w:val="00D573B7"/>
    <w:rsid w:val="00D57679"/>
    <w:rsid w:val="00D577B6"/>
    <w:rsid w:val="00D60E91"/>
    <w:rsid w:val="00D6160B"/>
    <w:rsid w:val="00D617BA"/>
    <w:rsid w:val="00D621BD"/>
    <w:rsid w:val="00D62F25"/>
    <w:rsid w:val="00D6311C"/>
    <w:rsid w:val="00D63227"/>
    <w:rsid w:val="00D63BF9"/>
    <w:rsid w:val="00D63CF7"/>
    <w:rsid w:val="00D63D25"/>
    <w:rsid w:val="00D645E1"/>
    <w:rsid w:val="00D64D39"/>
    <w:rsid w:val="00D659D0"/>
    <w:rsid w:val="00D66154"/>
    <w:rsid w:val="00D6669F"/>
    <w:rsid w:val="00D67021"/>
    <w:rsid w:val="00D67691"/>
    <w:rsid w:val="00D701CC"/>
    <w:rsid w:val="00D703C7"/>
    <w:rsid w:val="00D70917"/>
    <w:rsid w:val="00D70CE1"/>
    <w:rsid w:val="00D712EA"/>
    <w:rsid w:val="00D727A9"/>
    <w:rsid w:val="00D72F55"/>
    <w:rsid w:val="00D73DAF"/>
    <w:rsid w:val="00D7401D"/>
    <w:rsid w:val="00D74856"/>
    <w:rsid w:val="00D748E7"/>
    <w:rsid w:val="00D74D17"/>
    <w:rsid w:val="00D75131"/>
    <w:rsid w:val="00D761BA"/>
    <w:rsid w:val="00D76377"/>
    <w:rsid w:val="00D767E0"/>
    <w:rsid w:val="00D76CFD"/>
    <w:rsid w:val="00D8069E"/>
    <w:rsid w:val="00D81B2D"/>
    <w:rsid w:val="00D836E1"/>
    <w:rsid w:val="00D839A5"/>
    <w:rsid w:val="00D83F45"/>
    <w:rsid w:val="00D84780"/>
    <w:rsid w:val="00D8593D"/>
    <w:rsid w:val="00D863A8"/>
    <w:rsid w:val="00D87185"/>
    <w:rsid w:val="00D87813"/>
    <w:rsid w:val="00D87E3D"/>
    <w:rsid w:val="00D90CA2"/>
    <w:rsid w:val="00D93747"/>
    <w:rsid w:val="00D946FD"/>
    <w:rsid w:val="00D94CED"/>
    <w:rsid w:val="00D95240"/>
    <w:rsid w:val="00D959C2"/>
    <w:rsid w:val="00D96102"/>
    <w:rsid w:val="00D968F8"/>
    <w:rsid w:val="00D96B3B"/>
    <w:rsid w:val="00D96D29"/>
    <w:rsid w:val="00D97B67"/>
    <w:rsid w:val="00DA0095"/>
    <w:rsid w:val="00DA051F"/>
    <w:rsid w:val="00DA0E91"/>
    <w:rsid w:val="00DA24C2"/>
    <w:rsid w:val="00DA2A64"/>
    <w:rsid w:val="00DA2AA9"/>
    <w:rsid w:val="00DA4108"/>
    <w:rsid w:val="00DA425E"/>
    <w:rsid w:val="00DA47A2"/>
    <w:rsid w:val="00DA4DA7"/>
    <w:rsid w:val="00DA52FE"/>
    <w:rsid w:val="00DA56A8"/>
    <w:rsid w:val="00DA5729"/>
    <w:rsid w:val="00DA5C00"/>
    <w:rsid w:val="00DA5F6F"/>
    <w:rsid w:val="00DA6541"/>
    <w:rsid w:val="00DA70EC"/>
    <w:rsid w:val="00DA74A6"/>
    <w:rsid w:val="00DA7A13"/>
    <w:rsid w:val="00DB0117"/>
    <w:rsid w:val="00DB0128"/>
    <w:rsid w:val="00DB2B9E"/>
    <w:rsid w:val="00DB3B62"/>
    <w:rsid w:val="00DB421D"/>
    <w:rsid w:val="00DB4271"/>
    <w:rsid w:val="00DB45EA"/>
    <w:rsid w:val="00DB4AB7"/>
    <w:rsid w:val="00DB4EE9"/>
    <w:rsid w:val="00DB5815"/>
    <w:rsid w:val="00DB61DE"/>
    <w:rsid w:val="00DB70BD"/>
    <w:rsid w:val="00DB74A7"/>
    <w:rsid w:val="00DB7A45"/>
    <w:rsid w:val="00DC065A"/>
    <w:rsid w:val="00DC101F"/>
    <w:rsid w:val="00DC1298"/>
    <w:rsid w:val="00DC2976"/>
    <w:rsid w:val="00DC34C0"/>
    <w:rsid w:val="00DC3599"/>
    <w:rsid w:val="00DC3C42"/>
    <w:rsid w:val="00DC439A"/>
    <w:rsid w:val="00DC4EAE"/>
    <w:rsid w:val="00DC5461"/>
    <w:rsid w:val="00DC5B3E"/>
    <w:rsid w:val="00DC6067"/>
    <w:rsid w:val="00DC7873"/>
    <w:rsid w:val="00DD0A95"/>
    <w:rsid w:val="00DD0F42"/>
    <w:rsid w:val="00DD1906"/>
    <w:rsid w:val="00DD19D6"/>
    <w:rsid w:val="00DD1C4F"/>
    <w:rsid w:val="00DD311D"/>
    <w:rsid w:val="00DD36AD"/>
    <w:rsid w:val="00DD3D9A"/>
    <w:rsid w:val="00DD4074"/>
    <w:rsid w:val="00DD4195"/>
    <w:rsid w:val="00DD4D00"/>
    <w:rsid w:val="00DD4D73"/>
    <w:rsid w:val="00DD4FC1"/>
    <w:rsid w:val="00DD5B3C"/>
    <w:rsid w:val="00DD65EF"/>
    <w:rsid w:val="00DD749A"/>
    <w:rsid w:val="00DD754B"/>
    <w:rsid w:val="00DD7CA0"/>
    <w:rsid w:val="00DE1C51"/>
    <w:rsid w:val="00DE230E"/>
    <w:rsid w:val="00DE23E5"/>
    <w:rsid w:val="00DE2803"/>
    <w:rsid w:val="00DE2AE1"/>
    <w:rsid w:val="00DE2E62"/>
    <w:rsid w:val="00DE370D"/>
    <w:rsid w:val="00DE4258"/>
    <w:rsid w:val="00DE44DD"/>
    <w:rsid w:val="00DE4DDC"/>
    <w:rsid w:val="00DE4EFB"/>
    <w:rsid w:val="00DE4FC0"/>
    <w:rsid w:val="00DE6412"/>
    <w:rsid w:val="00DE6873"/>
    <w:rsid w:val="00DE6880"/>
    <w:rsid w:val="00DE6EDE"/>
    <w:rsid w:val="00DE701E"/>
    <w:rsid w:val="00DE746F"/>
    <w:rsid w:val="00DE790E"/>
    <w:rsid w:val="00DF00A5"/>
    <w:rsid w:val="00DF0A13"/>
    <w:rsid w:val="00DF1934"/>
    <w:rsid w:val="00DF27E9"/>
    <w:rsid w:val="00DF34BC"/>
    <w:rsid w:val="00DF3549"/>
    <w:rsid w:val="00DF3989"/>
    <w:rsid w:val="00DF3D7B"/>
    <w:rsid w:val="00DF3F8D"/>
    <w:rsid w:val="00DF40F0"/>
    <w:rsid w:val="00DF41D1"/>
    <w:rsid w:val="00DF459B"/>
    <w:rsid w:val="00DF4A8C"/>
    <w:rsid w:val="00DF4EA1"/>
    <w:rsid w:val="00DF5564"/>
    <w:rsid w:val="00DF574E"/>
    <w:rsid w:val="00DF5990"/>
    <w:rsid w:val="00DF7495"/>
    <w:rsid w:val="00DF7EAC"/>
    <w:rsid w:val="00DF7ED9"/>
    <w:rsid w:val="00E00113"/>
    <w:rsid w:val="00E0012E"/>
    <w:rsid w:val="00E008E9"/>
    <w:rsid w:val="00E00C99"/>
    <w:rsid w:val="00E00DB9"/>
    <w:rsid w:val="00E01675"/>
    <w:rsid w:val="00E027A3"/>
    <w:rsid w:val="00E02A64"/>
    <w:rsid w:val="00E031E2"/>
    <w:rsid w:val="00E03308"/>
    <w:rsid w:val="00E037A3"/>
    <w:rsid w:val="00E04D55"/>
    <w:rsid w:val="00E04F81"/>
    <w:rsid w:val="00E05158"/>
    <w:rsid w:val="00E05977"/>
    <w:rsid w:val="00E05D09"/>
    <w:rsid w:val="00E0657C"/>
    <w:rsid w:val="00E06E6A"/>
    <w:rsid w:val="00E07838"/>
    <w:rsid w:val="00E07AEF"/>
    <w:rsid w:val="00E07CE3"/>
    <w:rsid w:val="00E07E2B"/>
    <w:rsid w:val="00E10591"/>
    <w:rsid w:val="00E11142"/>
    <w:rsid w:val="00E11173"/>
    <w:rsid w:val="00E113D9"/>
    <w:rsid w:val="00E11F70"/>
    <w:rsid w:val="00E1229F"/>
    <w:rsid w:val="00E125C7"/>
    <w:rsid w:val="00E13A9C"/>
    <w:rsid w:val="00E13C03"/>
    <w:rsid w:val="00E13E85"/>
    <w:rsid w:val="00E13F7E"/>
    <w:rsid w:val="00E140AD"/>
    <w:rsid w:val="00E14605"/>
    <w:rsid w:val="00E1516E"/>
    <w:rsid w:val="00E15279"/>
    <w:rsid w:val="00E15415"/>
    <w:rsid w:val="00E16CD6"/>
    <w:rsid w:val="00E17029"/>
    <w:rsid w:val="00E170EF"/>
    <w:rsid w:val="00E170F6"/>
    <w:rsid w:val="00E1721D"/>
    <w:rsid w:val="00E202EC"/>
    <w:rsid w:val="00E2060E"/>
    <w:rsid w:val="00E206D7"/>
    <w:rsid w:val="00E20A2A"/>
    <w:rsid w:val="00E210B9"/>
    <w:rsid w:val="00E210DA"/>
    <w:rsid w:val="00E218B2"/>
    <w:rsid w:val="00E21AED"/>
    <w:rsid w:val="00E233EA"/>
    <w:rsid w:val="00E234F5"/>
    <w:rsid w:val="00E24897"/>
    <w:rsid w:val="00E24D9A"/>
    <w:rsid w:val="00E25072"/>
    <w:rsid w:val="00E25FB9"/>
    <w:rsid w:val="00E261A9"/>
    <w:rsid w:val="00E26366"/>
    <w:rsid w:val="00E269F2"/>
    <w:rsid w:val="00E27260"/>
    <w:rsid w:val="00E27C07"/>
    <w:rsid w:val="00E27ED0"/>
    <w:rsid w:val="00E31485"/>
    <w:rsid w:val="00E325CB"/>
    <w:rsid w:val="00E32CD4"/>
    <w:rsid w:val="00E331BF"/>
    <w:rsid w:val="00E34657"/>
    <w:rsid w:val="00E346C1"/>
    <w:rsid w:val="00E347B7"/>
    <w:rsid w:val="00E356DC"/>
    <w:rsid w:val="00E35723"/>
    <w:rsid w:val="00E365F9"/>
    <w:rsid w:val="00E37923"/>
    <w:rsid w:val="00E37AC7"/>
    <w:rsid w:val="00E37B30"/>
    <w:rsid w:val="00E37C53"/>
    <w:rsid w:val="00E37F4B"/>
    <w:rsid w:val="00E40EC2"/>
    <w:rsid w:val="00E410A7"/>
    <w:rsid w:val="00E41787"/>
    <w:rsid w:val="00E417CC"/>
    <w:rsid w:val="00E41977"/>
    <w:rsid w:val="00E41C1D"/>
    <w:rsid w:val="00E41EE6"/>
    <w:rsid w:val="00E42919"/>
    <w:rsid w:val="00E4319A"/>
    <w:rsid w:val="00E43889"/>
    <w:rsid w:val="00E44066"/>
    <w:rsid w:val="00E44098"/>
    <w:rsid w:val="00E44308"/>
    <w:rsid w:val="00E44B37"/>
    <w:rsid w:val="00E44CB1"/>
    <w:rsid w:val="00E44D99"/>
    <w:rsid w:val="00E45A92"/>
    <w:rsid w:val="00E46985"/>
    <w:rsid w:val="00E470A0"/>
    <w:rsid w:val="00E4710C"/>
    <w:rsid w:val="00E47902"/>
    <w:rsid w:val="00E47ABB"/>
    <w:rsid w:val="00E47F97"/>
    <w:rsid w:val="00E500C2"/>
    <w:rsid w:val="00E5062A"/>
    <w:rsid w:val="00E5067D"/>
    <w:rsid w:val="00E506EC"/>
    <w:rsid w:val="00E50F69"/>
    <w:rsid w:val="00E51306"/>
    <w:rsid w:val="00E5175B"/>
    <w:rsid w:val="00E51954"/>
    <w:rsid w:val="00E51F36"/>
    <w:rsid w:val="00E524D5"/>
    <w:rsid w:val="00E53970"/>
    <w:rsid w:val="00E54203"/>
    <w:rsid w:val="00E542A6"/>
    <w:rsid w:val="00E54325"/>
    <w:rsid w:val="00E54F78"/>
    <w:rsid w:val="00E552E3"/>
    <w:rsid w:val="00E556FF"/>
    <w:rsid w:val="00E55B76"/>
    <w:rsid w:val="00E56A61"/>
    <w:rsid w:val="00E56BEC"/>
    <w:rsid w:val="00E56D95"/>
    <w:rsid w:val="00E5712A"/>
    <w:rsid w:val="00E57322"/>
    <w:rsid w:val="00E57C35"/>
    <w:rsid w:val="00E57CA6"/>
    <w:rsid w:val="00E600E2"/>
    <w:rsid w:val="00E60A7D"/>
    <w:rsid w:val="00E6188B"/>
    <w:rsid w:val="00E61C7F"/>
    <w:rsid w:val="00E61CED"/>
    <w:rsid w:val="00E622DD"/>
    <w:rsid w:val="00E62902"/>
    <w:rsid w:val="00E62B50"/>
    <w:rsid w:val="00E62EB9"/>
    <w:rsid w:val="00E63B29"/>
    <w:rsid w:val="00E64216"/>
    <w:rsid w:val="00E6427C"/>
    <w:rsid w:val="00E64DEA"/>
    <w:rsid w:val="00E65774"/>
    <w:rsid w:val="00E65C42"/>
    <w:rsid w:val="00E65FB7"/>
    <w:rsid w:val="00E666D8"/>
    <w:rsid w:val="00E666E3"/>
    <w:rsid w:val="00E66CDA"/>
    <w:rsid w:val="00E67A25"/>
    <w:rsid w:val="00E7091D"/>
    <w:rsid w:val="00E71326"/>
    <w:rsid w:val="00E71547"/>
    <w:rsid w:val="00E71D0D"/>
    <w:rsid w:val="00E723BA"/>
    <w:rsid w:val="00E72A9C"/>
    <w:rsid w:val="00E72BEB"/>
    <w:rsid w:val="00E72CC2"/>
    <w:rsid w:val="00E72D07"/>
    <w:rsid w:val="00E733AA"/>
    <w:rsid w:val="00E73AA4"/>
    <w:rsid w:val="00E73CFB"/>
    <w:rsid w:val="00E74A5F"/>
    <w:rsid w:val="00E74EB4"/>
    <w:rsid w:val="00E74FE8"/>
    <w:rsid w:val="00E75019"/>
    <w:rsid w:val="00E758B7"/>
    <w:rsid w:val="00E75F7C"/>
    <w:rsid w:val="00E76097"/>
    <w:rsid w:val="00E76390"/>
    <w:rsid w:val="00E76956"/>
    <w:rsid w:val="00E769D2"/>
    <w:rsid w:val="00E77476"/>
    <w:rsid w:val="00E807BD"/>
    <w:rsid w:val="00E80EAB"/>
    <w:rsid w:val="00E80EB0"/>
    <w:rsid w:val="00E81B7D"/>
    <w:rsid w:val="00E820D9"/>
    <w:rsid w:val="00E825B9"/>
    <w:rsid w:val="00E825C9"/>
    <w:rsid w:val="00E8304D"/>
    <w:rsid w:val="00E830CE"/>
    <w:rsid w:val="00E833CE"/>
    <w:rsid w:val="00E83FD5"/>
    <w:rsid w:val="00E84B94"/>
    <w:rsid w:val="00E84C0B"/>
    <w:rsid w:val="00E84F43"/>
    <w:rsid w:val="00E86152"/>
    <w:rsid w:val="00E8623B"/>
    <w:rsid w:val="00E87955"/>
    <w:rsid w:val="00E87B61"/>
    <w:rsid w:val="00E902DE"/>
    <w:rsid w:val="00E90446"/>
    <w:rsid w:val="00E91192"/>
    <w:rsid w:val="00E911A4"/>
    <w:rsid w:val="00E9213E"/>
    <w:rsid w:val="00E93690"/>
    <w:rsid w:val="00E93939"/>
    <w:rsid w:val="00E93B32"/>
    <w:rsid w:val="00E9417A"/>
    <w:rsid w:val="00E945D2"/>
    <w:rsid w:val="00E9467C"/>
    <w:rsid w:val="00E951CE"/>
    <w:rsid w:val="00E95521"/>
    <w:rsid w:val="00E9575A"/>
    <w:rsid w:val="00E95E9C"/>
    <w:rsid w:val="00E96345"/>
    <w:rsid w:val="00E9698F"/>
    <w:rsid w:val="00E9717F"/>
    <w:rsid w:val="00E97257"/>
    <w:rsid w:val="00EA059A"/>
    <w:rsid w:val="00EA0AD6"/>
    <w:rsid w:val="00EA0D7F"/>
    <w:rsid w:val="00EA10F8"/>
    <w:rsid w:val="00EA2419"/>
    <w:rsid w:val="00EA2771"/>
    <w:rsid w:val="00EA2F56"/>
    <w:rsid w:val="00EA3177"/>
    <w:rsid w:val="00EA318B"/>
    <w:rsid w:val="00EA364F"/>
    <w:rsid w:val="00EA39F9"/>
    <w:rsid w:val="00EA3C03"/>
    <w:rsid w:val="00EA3DE4"/>
    <w:rsid w:val="00EA41D9"/>
    <w:rsid w:val="00EA469B"/>
    <w:rsid w:val="00EA4E94"/>
    <w:rsid w:val="00EA530E"/>
    <w:rsid w:val="00EA5389"/>
    <w:rsid w:val="00EA5A76"/>
    <w:rsid w:val="00EA5D99"/>
    <w:rsid w:val="00EA64E3"/>
    <w:rsid w:val="00EA710D"/>
    <w:rsid w:val="00EA71FE"/>
    <w:rsid w:val="00EA7B12"/>
    <w:rsid w:val="00EB011C"/>
    <w:rsid w:val="00EB04CD"/>
    <w:rsid w:val="00EB11B1"/>
    <w:rsid w:val="00EB1244"/>
    <w:rsid w:val="00EB14B5"/>
    <w:rsid w:val="00EB1581"/>
    <w:rsid w:val="00EB1614"/>
    <w:rsid w:val="00EB18BB"/>
    <w:rsid w:val="00EB1F9E"/>
    <w:rsid w:val="00EB21C3"/>
    <w:rsid w:val="00EB2D90"/>
    <w:rsid w:val="00EB340B"/>
    <w:rsid w:val="00EB3783"/>
    <w:rsid w:val="00EB3FD0"/>
    <w:rsid w:val="00EB5362"/>
    <w:rsid w:val="00EB5376"/>
    <w:rsid w:val="00EB55D7"/>
    <w:rsid w:val="00EB61F3"/>
    <w:rsid w:val="00EB6955"/>
    <w:rsid w:val="00EB6B8D"/>
    <w:rsid w:val="00EB79CC"/>
    <w:rsid w:val="00EC0882"/>
    <w:rsid w:val="00EC09EA"/>
    <w:rsid w:val="00EC1485"/>
    <w:rsid w:val="00EC2072"/>
    <w:rsid w:val="00EC215E"/>
    <w:rsid w:val="00EC27E9"/>
    <w:rsid w:val="00EC2CFB"/>
    <w:rsid w:val="00EC2E04"/>
    <w:rsid w:val="00EC2F5B"/>
    <w:rsid w:val="00EC3467"/>
    <w:rsid w:val="00EC3A54"/>
    <w:rsid w:val="00EC5072"/>
    <w:rsid w:val="00EC54F3"/>
    <w:rsid w:val="00EC589E"/>
    <w:rsid w:val="00EC6BF4"/>
    <w:rsid w:val="00EC6CAD"/>
    <w:rsid w:val="00EC7DCF"/>
    <w:rsid w:val="00ED065D"/>
    <w:rsid w:val="00ED0764"/>
    <w:rsid w:val="00ED0A92"/>
    <w:rsid w:val="00ED0B80"/>
    <w:rsid w:val="00ED0CC6"/>
    <w:rsid w:val="00ED0F40"/>
    <w:rsid w:val="00ED1312"/>
    <w:rsid w:val="00ED17E6"/>
    <w:rsid w:val="00ED210D"/>
    <w:rsid w:val="00ED215E"/>
    <w:rsid w:val="00ED25B8"/>
    <w:rsid w:val="00ED2E24"/>
    <w:rsid w:val="00ED3902"/>
    <w:rsid w:val="00ED39FF"/>
    <w:rsid w:val="00ED3C9A"/>
    <w:rsid w:val="00ED3E01"/>
    <w:rsid w:val="00ED3FFD"/>
    <w:rsid w:val="00ED4DEF"/>
    <w:rsid w:val="00ED5B28"/>
    <w:rsid w:val="00ED7436"/>
    <w:rsid w:val="00ED7508"/>
    <w:rsid w:val="00ED76C2"/>
    <w:rsid w:val="00ED7BD9"/>
    <w:rsid w:val="00ED7F3C"/>
    <w:rsid w:val="00EE0565"/>
    <w:rsid w:val="00EE0E4D"/>
    <w:rsid w:val="00EE15D9"/>
    <w:rsid w:val="00EE1612"/>
    <w:rsid w:val="00EE1F50"/>
    <w:rsid w:val="00EE33D3"/>
    <w:rsid w:val="00EE3453"/>
    <w:rsid w:val="00EE358F"/>
    <w:rsid w:val="00EE58FA"/>
    <w:rsid w:val="00EE61ED"/>
    <w:rsid w:val="00EE75F8"/>
    <w:rsid w:val="00EE7910"/>
    <w:rsid w:val="00EE7ECE"/>
    <w:rsid w:val="00EF02F3"/>
    <w:rsid w:val="00EF0461"/>
    <w:rsid w:val="00EF0664"/>
    <w:rsid w:val="00EF06FF"/>
    <w:rsid w:val="00EF0795"/>
    <w:rsid w:val="00EF0B25"/>
    <w:rsid w:val="00EF15EF"/>
    <w:rsid w:val="00EF1640"/>
    <w:rsid w:val="00EF187D"/>
    <w:rsid w:val="00EF2F44"/>
    <w:rsid w:val="00EF3A95"/>
    <w:rsid w:val="00EF3F55"/>
    <w:rsid w:val="00EF42BF"/>
    <w:rsid w:val="00EF42ED"/>
    <w:rsid w:val="00EF4351"/>
    <w:rsid w:val="00EF4399"/>
    <w:rsid w:val="00EF4870"/>
    <w:rsid w:val="00EF4D3D"/>
    <w:rsid w:val="00EF4E51"/>
    <w:rsid w:val="00EF5164"/>
    <w:rsid w:val="00EF530F"/>
    <w:rsid w:val="00EF577B"/>
    <w:rsid w:val="00EF5E7C"/>
    <w:rsid w:val="00EF64B2"/>
    <w:rsid w:val="00EF65E5"/>
    <w:rsid w:val="00EF6688"/>
    <w:rsid w:val="00EF68B0"/>
    <w:rsid w:val="00EF725B"/>
    <w:rsid w:val="00F00D7D"/>
    <w:rsid w:val="00F02242"/>
    <w:rsid w:val="00F02253"/>
    <w:rsid w:val="00F02598"/>
    <w:rsid w:val="00F02CA7"/>
    <w:rsid w:val="00F03CBC"/>
    <w:rsid w:val="00F03E77"/>
    <w:rsid w:val="00F03F3C"/>
    <w:rsid w:val="00F0452C"/>
    <w:rsid w:val="00F045AA"/>
    <w:rsid w:val="00F054E2"/>
    <w:rsid w:val="00F05C6F"/>
    <w:rsid w:val="00F060A4"/>
    <w:rsid w:val="00F067E5"/>
    <w:rsid w:val="00F06D4D"/>
    <w:rsid w:val="00F10267"/>
    <w:rsid w:val="00F10DAF"/>
    <w:rsid w:val="00F10E03"/>
    <w:rsid w:val="00F11346"/>
    <w:rsid w:val="00F11C54"/>
    <w:rsid w:val="00F11EB7"/>
    <w:rsid w:val="00F11FF9"/>
    <w:rsid w:val="00F12261"/>
    <w:rsid w:val="00F12743"/>
    <w:rsid w:val="00F135AB"/>
    <w:rsid w:val="00F138A5"/>
    <w:rsid w:val="00F13A20"/>
    <w:rsid w:val="00F13B98"/>
    <w:rsid w:val="00F14064"/>
    <w:rsid w:val="00F145F2"/>
    <w:rsid w:val="00F145F9"/>
    <w:rsid w:val="00F14D56"/>
    <w:rsid w:val="00F16DAE"/>
    <w:rsid w:val="00F170D9"/>
    <w:rsid w:val="00F176DA"/>
    <w:rsid w:val="00F179A9"/>
    <w:rsid w:val="00F20677"/>
    <w:rsid w:val="00F2127E"/>
    <w:rsid w:val="00F212D9"/>
    <w:rsid w:val="00F21EE3"/>
    <w:rsid w:val="00F229AE"/>
    <w:rsid w:val="00F22B12"/>
    <w:rsid w:val="00F22CDB"/>
    <w:rsid w:val="00F22EDA"/>
    <w:rsid w:val="00F2333E"/>
    <w:rsid w:val="00F241FB"/>
    <w:rsid w:val="00F25368"/>
    <w:rsid w:val="00F25482"/>
    <w:rsid w:val="00F305F6"/>
    <w:rsid w:val="00F30714"/>
    <w:rsid w:val="00F309C6"/>
    <w:rsid w:val="00F30BDD"/>
    <w:rsid w:val="00F30DC1"/>
    <w:rsid w:val="00F315E5"/>
    <w:rsid w:val="00F327C2"/>
    <w:rsid w:val="00F32AE4"/>
    <w:rsid w:val="00F32C20"/>
    <w:rsid w:val="00F3344C"/>
    <w:rsid w:val="00F33EB8"/>
    <w:rsid w:val="00F34575"/>
    <w:rsid w:val="00F345FE"/>
    <w:rsid w:val="00F34CBA"/>
    <w:rsid w:val="00F34D55"/>
    <w:rsid w:val="00F34E37"/>
    <w:rsid w:val="00F35795"/>
    <w:rsid w:val="00F36CEF"/>
    <w:rsid w:val="00F37493"/>
    <w:rsid w:val="00F37744"/>
    <w:rsid w:val="00F37E4C"/>
    <w:rsid w:val="00F37E67"/>
    <w:rsid w:val="00F41121"/>
    <w:rsid w:val="00F4116E"/>
    <w:rsid w:val="00F4148F"/>
    <w:rsid w:val="00F4175F"/>
    <w:rsid w:val="00F41DD4"/>
    <w:rsid w:val="00F4218C"/>
    <w:rsid w:val="00F428DB"/>
    <w:rsid w:val="00F429D9"/>
    <w:rsid w:val="00F435C2"/>
    <w:rsid w:val="00F4377A"/>
    <w:rsid w:val="00F43B57"/>
    <w:rsid w:val="00F45674"/>
    <w:rsid w:val="00F458DA"/>
    <w:rsid w:val="00F45BBF"/>
    <w:rsid w:val="00F460BC"/>
    <w:rsid w:val="00F46318"/>
    <w:rsid w:val="00F46771"/>
    <w:rsid w:val="00F476AE"/>
    <w:rsid w:val="00F47959"/>
    <w:rsid w:val="00F50166"/>
    <w:rsid w:val="00F50520"/>
    <w:rsid w:val="00F505F0"/>
    <w:rsid w:val="00F50EF5"/>
    <w:rsid w:val="00F52059"/>
    <w:rsid w:val="00F5288F"/>
    <w:rsid w:val="00F5315A"/>
    <w:rsid w:val="00F536A6"/>
    <w:rsid w:val="00F5382B"/>
    <w:rsid w:val="00F53E4E"/>
    <w:rsid w:val="00F54198"/>
    <w:rsid w:val="00F54201"/>
    <w:rsid w:val="00F549DE"/>
    <w:rsid w:val="00F550BD"/>
    <w:rsid w:val="00F55EC6"/>
    <w:rsid w:val="00F561A8"/>
    <w:rsid w:val="00F5658F"/>
    <w:rsid w:val="00F56831"/>
    <w:rsid w:val="00F56F41"/>
    <w:rsid w:val="00F572F6"/>
    <w:rsid w:val="00F57DAF"/>
    <w:rsid w:val="00F60B11"/>
    <w:rsid w:val="00F60E88"/>
    <w:rsid w:val="00F61234"/>
    <w:rsid w:val="00F614A8"/>
    <w:rsid w:val="00F614E9"/>
    <w:rsid w:val="00F61712"/>
    <w:rsid w:val="00F61737"/>
    <w:rsid w:val="00F61995"/>
    <w:rsid w:val="00F61AF3"/>
    <w:rsid w:val="00F62019"/>
    <w:rsid w:val="00F620C6"/>
    <w:rsid w:val="00F624FB"/>
    <w:rsid w:val="00F62618"/>
    <w:rsid w:val="00F62CFA"/>
    <w:rsid w:val="00F63851"/>
    <w:rsid w:val="00F6396A"/>
    <w:rsid w:val="00F6428E"/>
    <w:rsid w:val="00F642D5"/>
    <w:rsid w:val="00F648AC"/>
    <w:rsid w:val="00F64995"/>
    <w:rsid w:val="00F65583"/>
    <w:rsid w:val="00F66653"/>
    <w:rsid w:val="00F675D9"/>
    <w:rsid w:val="00F7064F"/>
    <w:rsid w:val="00F70963"/>
    <w:rsid w:val="00F710E8"/>
    <w:rsid w:val="00F7139F"/>
    <w:rsid w:val="00F7153A"/>
    <w:rsid w:val="00F71B5F"/>
    <w:rsid w:val="00F71C63"/>
    <w:rsid w:val="00F71F1A"/>
    <w:rsid w:val="00F71FDC"/>
    <w:rsid w:val="00F72292"/>
    <w:rsid w:val="00F727C3"/>
    <w:rsid w:val="00F73B51"/>
    <w:rsid w:val="00F73ECA"/>
    <w:rsid w:val="00F74722"/>
    <w:rsid w:val="00F74A4A"/>
    <w:rsid w:val="00F75239"/>
    <w:rsid w:val="00F76073"/>
    <w:rsid w:val="00F776CA"/>
    <w:rsid w:val="00F779FA"/>
    <w:rsid w:val="00F77FF3"/>
    <w:rsid w:val="00F80F7C"/>
    <w:rsid w:val="00F81B27"/>
    <w:rsid w:val="00F822AF"/>
    <w:rsid w:val="00F82491"/>
    <w:rsid w:val="00F82BBB"/>
    <w:rsid w:val="00F8450C"/>
    <w:rsid w:val="00F84A8F"/>
    <w:rsid w:val="00F84C05"/>
    <w:rsid w:val="00F85833"/>
    <w:rsid w:val="00F86709"/>
    <w:rsid w:val="00F87B8B"/>
    <w:rsid w:val="00F9039E"/>
    <w:rsid w:val="00F911AD"/>
    <w:rsid w:val="00F91401"/>
    <w:rsid w:val="00F926E2"/>
    <w:rsid w:val="00F92914"/>
    <w:rsid w:val="00F92AD1"/>
    <w:rsid w:val="00F92D94"/>
    <w:rsid w:val="00F93B42"/>
    <w:rsid w:val="00F947F9"/>
    <w:rsid w:val="00F94C2D"/>
    <w:rsid w:val="00F95B11"/>
    <w:rsid w:val="00F95C05"/>
    <w:rsid w:val="00F96626"/>
    <w:rsid w:val="00F9679F"/>
    <w:rsid w:val="00F97AD7"/>
    <w:rsid w:val="00F97B5F"/>
    <w:rsid w:val="00FA063A"/>
    <w:rsid w:val="00FA0817"/>
    <w:rsid w:val="00FA0D07"/>
    <w:rsid w:val="00FA193B"/>
    <w:rsid w:val="00FA1B70"/>
    <w:rsid w:val="00FA1C85"/>
    <w:rsid w:val="00FA28BA"/>
    <w:rsid w:val="00FA28D3"/>
    <w:rsid w:val="00FA2F6D"/>
    <w:rsid w:val="00FA33F6"/>
    <w:rsid w:val="00FA36FD"/>
    <w:rsid w:val="00FA427A"/>
    <w:rsid w:val="00FA4695"/>
    <w:rsid w:val="00FA5D84"/>
    <w:rsid w:val="00FA60B0"/>
    <w:rsid w:val="00FA625D"/>
    <w:rsid w:val="00FA668B"/>
    <w:rsid w:val="00FA69B3"/>
    <w:rsid w:val="00FA775D"/>
    <w:rsid w:val="00FB025F"/>
    <w:rsid w:val="00FB02EE"/>
    <w:rsid w:val="00FB09B1"/>
    <w:rsid w:val="00FB1567"/>
    <w:rsid w:val="00FB2B64"/>
    <w:rsid w:val="00FB2D47"/>
    <w:rsid w:val="00FB373D"/>
    <w:rsid w:val="00FB3B48"/>
    <w:rsid w:val="00FB3CFC"/>
    <w:rsid w:val="00FB4085"/>
    <w:rsid w:val="00FB4AB7"/>
    <w:rsid w:val="00FB4AD1"/>
    <w:rsid w:val="00FB4EED"/>
    <w:rsid w:val="00FB512C"/>
    <w:rsid w:val="00FB5C12"/>
    <w:rsid w:val="00FB5D58"/>
    <w:rsid w:val="00FB628B"/>
    <w:rsid w:val="00FB7295"/>
    <w:rsid w:val="00FB78F3"/>
    <w:rsid w:val="00FB7DB4"/>
    <w:rsid w:val="00FC06A8"/>
    <w:rsid w:val="00FC0D48"/>
    <w:rsid w:val="00FC0D49"/>
    <w:rsid w:val="00FC0D98"/>
    <w:rsid w:val="00FC1E2B"/>
    <w:rsid w:val="00FC23AE"/>
    <w:rsid w:val="00FC263A"/>
    <w:rsid w:val="00FC301C"/>
    <w:rsid w:val="00FC39B4"/>
    <w:rsid w:val="00FC4356"/>
    <w:rsid w:val="00FC43ED"/>
    <w:rsid w:val="00FC4792"/>
    <w:rsid w:val="00FC50FA"/>
    <w:rsid w:val="00FC510A"/>
    <w:rsid w:val="00FC5527"/>
    <w:rsid w:val="00FC5551"/>
    <w:rsid w:val="00FC5F6A"/>
    <w:rsid w:val="00FC649E"/>
    <w:rsid w:val="00FC6C74"/>
    <w:rsid w:val="00FC70F5"/>
    <w:rsid w:val="00FC7173"/>
    <w:rsid w:val="00FC7508"/>
    <w:rsid w:val="00FD083B"/>
    <w:rsid w:val="00FD09D1"/>
    <w:rsid w:val="00FD0F04"/>
    <w:rsid w:val="00FD100D"/>
    <w:rsid w:val="00FD1628"/>
    <w:rsid w:val="00FD188C"/>
    <w:rsid w:val="00FD1B18"/>
    <w:rsid w:val="00FD2915"/>
    <w:rsid w:val="00FD2CCB"/>
    <w:rsid w:val="00FD2CFD"/>
    <w:rsid w:val="00FD32BD"/>
    <w:rsid w:val="00FD37CA"/>
    <w:rsid w:val="00FD4DF8"/>
    <w:rsid w:val="00FD506B"/>
    <w:rsid w:val="00FD5508"/>
    <w:rsid w:val="00FD59CD"/>
    <w:rsid w:val="00FD5F7A"/>
    <w:rsid w:val="00FD67DF"/>
    <w:rsid w:val="00FD6BE6"/>
    <w:rsid w:val="00FD6DDA"/>
    <w:rsid w:val="00FD73E8"/>
    <w:rsid w:val="00FD752D"/>
    <w:rsid w:val="00FE0030"/>
    <w:rsid w:val="00FE0330"/>
    <w:rsid w:val="00FE094B"/>
    <w:rsid w:val="00FE0D7A"/>
    <w:rsid w:val="00FE0DBE"/>
    <w:rsid w:val="00FE0EAD"/>
    <w:rsid w:val="00FE0F02"/>
    <w:rsid w:val="00FE2B3F"/>
    <w:rsid w:val="00FE2C04"/>
    <w:rsid w:val="00FE2F62"/>
    <w:rsid w:val="00FE32C1"/>
    <w:rsid w:val="00FE3C02"/>
    <w:rsid w:val="00FE3CF6"/>
    <w:rsid w:val="00FE43EE"/>
    <w:rsid w:val="00FE4A3C"/>
    <w:rsid w:val="00FE560F"/>
    <w:rsid w:val="00FE57CA"/>
    <w:rsid w:val="00FE5967"/>
    <w:rsid w:val="00FE5E9D"/>
    <w:rsid w:val="00FE5F44"/>
    <w:rsid w:val="00FE6095"/>
    <w:rsid w:val="00FE6725"/>
    <w:rsid w:val="00FE6B74"/>
    <w:rsid w:val="00FE700C"/>
    <w:rsid w:val="00FF0150"/>
    <w:rsid w:val="00FF1190"/>
    <w:rsid w:val="00FF1908"/>
    <w:rsid w:val="00FF1B0A"/>
    <w:rsid w:val="00FF1B22"/>
    <w:rsid w:val="00FF1C98"/>
    <w:rsid w:val="00FF1D26"/>
    <w:rsid w:val="00FF20A9"/>
    <w:rsid w:val="00FF2D4E"/>
    <w:rsid w:val="00FF31EC"/>
    <w:rsid w:val="00FF325B"/>
    <w:rsid w:val="00FF374F"/>
    <w:rsid w:val="00FF385A"/>
    <w:rsid w:val="00FF3C40"/>
    <w:rsid w:val="00FF4F6E"/>
    <w:rsid w:val="00FF5260"/>
    <w:rsid w:val="00FF5E63"/>
    <w:rsid w:val="00FF5EDB"/>
    <w:rsid w:val="00FF60BC"/>
    <w:rsid w:val="00FF62F8"/>
    <w:rsid w:val="00FF712D"/>
    <w:rsid w:val="00FF75A9"/>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34FF9830"/>
  <w14:defaultImageDpi w14:val="96"/>
  <w15:docId w15:val="{EBBAF78D-A269-42AB-943C-B883F7F9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2A3AFE"/>
  </w:style>
  <w:style w:type="paragraph" w:styleId="Heading1">
    <w:name w:val="heading 1"/>
    <w:basedOn w:val="Normal"/>
    <w:next w:val="Normal"/>
    <w:link w:val="Heading1Char"/>
    <w:qFormat/>
    <w:pPr>
      <w:keepNext/>
      <w:tabs>
        <w:tab w:val="left" w:pos="3119"/>
        <w:tab w:val="left" w:pos="5954"/>
      </w:tabs>
      <w:jc w:val="center"/>
      <w:outlineLvl w:val="0"/>
    </w:pPr>
    <w:rPr>
      <w:kern w:val="20"/>
      <w:position w:val="18"/>
      <w:sz w:val="24"/>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outlineLvl w:val="4"/>
    </w:pPr>
    <w:rPr>
      <w:b/>
      <w:bCs/>
      <w:u w:val="single"/>
    </w:rPr>
  </w:style>
  <w:style w:type="paragraph" w:styleId="Heading6">
    <w:name w:val="heading 6"/>
    <w:basedOn w:val="Normal"/>
    <w:next w:val="Normal"/>
    <w:link w:val="Heading6Char"/>
    <w:qFormat/>
    <w:pPr>
      <w:keepNext/>
      <w:outlineLvl w:val="5"/>
    </w:pPr>
    <w:rPr>
      <w:i/>
      <w:iCs/>
    </w:rPr>
  </w:style>
  <w:style w:type="paragraph" w:styleId="Heading7">
    <w:name w:val="heading 7"/>
    <w:basedOn w:val="Normal"/>
    <w:next w:val="Normal"/>
    <w:link w:val="Heading7Char"/>
    <w:qFormat/>
    <w:pPr>
      <w:keepNext/>
      <w:ind w:firstLine="720"/>
      <w:outlineLvl w:val="6"/>
    </w:pPr>
    <w:rPr>
      <w:b/>
    </w:rPr>
  </w:style>
  <w:style w:type="paragraph" w:styleId="Heading8">
    <w:name w:val="heading 8"/>
    <w:basedOn w:val="Normal"/>
    <w:next w:val="Normal"/>
    <w:link w:val="Heading8Char"/>
    <w:qFormat/>
    <w:pPr>
      <w:keepNext/>
      <w:outlineLvl w:val="7"/>
    </w:pPr>
    <w:rPr>
      <w:b/>
      <w:bCs/>
      <w:sz w:val="24"/>
    </w:rPr>
  </w:style>
  <w:style w:type="paragraph" w:styleId="Heading9">
    <w:name w:val="heading 9"/>
    <w:basedOn w:val="Normal"/>
    <w:next w:val="BodyText2"/>
    <w:link w:val="Heading9Char"/>
    <w:uiPriority w:val="9"/>
    <w:qFormat/>
    <w:rsid w:val="001A2D29"/>
    <w:pPr>
      <w:numPr>
        <w:ilvl w:val="8"/>
        <w:numId w:val="1"/>
      </w:numPr>
      <w:spacing w:before="120" w:after="120"/>
      <w:jc w:val="both"/>
      <w:outlineLvl w:val="8"/>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C7BCE"/>
    <w:rPr>
      <w:rFonts w:ascii="Arial" w:hAnsi="Arial"/>
      <w:kern w:val="20"/>
      <w:position w:val="18"/>
      <w:sz w:val="24"/>
      <w:lang w:val="en-GB" w:eastAsia="en-US"/>
    </w:rPr>
  </w:style>
  <w:style w:type="character" w:customStyle="1" w:styleId="Heading2Char">
    <w:name w:val="Heading 2 Char"/>
    <w:basedOn w:val="DefaultParagraphFont"/>
    <w:link w:val="Heading2"/>
    <w:rsid w:val="006B097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rsid w:val="006B09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rsid w:val="006B097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6B097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rsid w:val="006B097F"/>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rsid w:val="006B097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rsid w:val="006B097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6B097F"/>
    <w:rPr>
      <w:lang w:val="en-ZA"/>
    </w:rPr>
  </w:style>
  <w:style w:type="paragraph" w:customStyle="1" w:styleId="Para">
    <w:name w:val="Par(a)"/>
    <w:basedOn w:val="Normal"/>
    <w:uiPriority w:val="99"/>
    <w:pPr>
      <w:spacing w:after="240"/>
      <w:ind w:left="1560" w:hanging="539"/>
      <w:jc w:val="both"/>
    </w:pPr>
    <w:rPr>
      <w:sz w:val="24"/>
    </w:rPr>
  </w:style>
  <w:style w:type="paragraph" w:customStyle="1" w:styleId="Paraa">
    <w:name w:val="Par(aa)"/>
    <w:basedOn w:val="Normal"/>
    <w:next w:val="Normal"/>
    <w:pPr>
      <w:spacing w:after="240"/>
      <w:ind w:left="2694" w:hanging="567"/>
      <w:jc w:val="both"/>
    </w:pPr>
    <w:rPr>
      <w:sz w:val="24"/>
    </w:rPr>
  </w:style>
  <w:style w:type="paragraph" w:customStyle="1" w:styleId="Pari">
    <w:name w:val="Par(i)"/>
    <w:basedOn w:val="Normal"/>
    <w:next w:val="Normal"/>
    <w:pPr>
      <w:spacing w:after="240"/>
      <w:ind w:left="2127" w:hanging="567"/>
      <w:jc w:val="both"/>
    </w:pPr>
    <w:rPr>
      <w:sz w:val="24"/>
    </w:rPr>
  </w:style>
  <w:style w:type="paragraph" w:styleId="BodyText">
    <w:name w:val="Body Text"/>
    <w:basedOn w:val="Normal"/>
    <w:link w:val="BodyTextChar"/>
    <w:uiPriority w:val="99"/>
    <w:qFormat/>
    <w:rPr>
      <w:sz w:val="24"/>
      <w:lang w:val="en-US"/>
    </w:rPr>
  </w:style>
  <w:style w:type="character" w:customStyle="1" w:styleId="BodyTextChar">
    <w:name w:val="Body Text Char"/>
    <w:basedOn w:val="DefaultParagraphFont"/>
    <w:link w:val="BodyText"/>
    <w:uiPriority w:val="99"/>
    <w:rsid w:val="006B097F"/>
    <w:rPr>
      <w:lang w:eastAsia="en-US"/>
    </w:rPr>
  </w:style>
  <w:style w:type="paragraph" w:styleId="BodyText2">
    <w:name w:val="Body Text 2"/>
    <w:basedOn w:val="Normal"/>
    <w:link w:val="BodyText2Char"/>
    <w:uiPriority w:val="99"/>
    <w:rPr>
      <w:b/>
      <w:sz w:val="24"/>
      <w:lang w:val="en-US"/>
    </w:rPr>
  </w:style>
  <w:style w:type="character" w:customStyle="1" w:styleId="BodyText2Char">
    <w:name w:val="Body Text 2 Char"/>
    <w:basedOn w:val="DefaultParagraphFont"/>
    <w:link w:val="BodyText2"/>
    <w:uiPriority w:val="99"/>
    <w:rsid w:val="006B097F"/>
    <w:rPr>
      <w:lang w:eastAsia="en-US"/>
    </w:rPr>
  </w:style>
  <w:style w:type="paragraph" w:styleId="ListBullet">
    <w:name w:val="List Bullet"/>
    <w:basedOn w:val="Normal"/>
    <w:uiPriority w:val="99"/>
    <w:pPr>
      <w:tabs>
        <w:tab w:val="left" w:pos="360"/>
      </w:tabs>
      <w:ind w:left="360" w:hanging="360"/>
    </w:p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6B097F"/>
    <w:rPr>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basedOn w:val="DefaultParagraphFont"/>
    <w:link w:val="MessageHeader"/>
    <w:uiPriority w:val="99"/>
    <w:rsid w:val="006B097F"/>
    <w:rPr>
      <w:rFonts w:asciiTheme="majorHAnsi" w:eastAsiaTheme="majorEastAsia" w:hAnsiTheme="majorHAnsi" w:cstheme="majorBidi"/>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C0FD8"/>
    <w:rPr>
      <w:lang w:val="en-GB" w:eastAsia="en-US"/>
    </w:rPr>
  </w:style>
  <w:style w:type="character" w:styleId="PageNumber">
    <w:name w:val="page number"/>
    <w:basedOn w:val="DefaultParagraphFont"/>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6B097F"/>
    <w:rPr>
      <w:sz w:val="0"/>
      <w:szCs w:val="0"/>
      <w:lang w:eastAsia="en-US"/>
    </w:rPr>
  </w:style>
  <w:style w:type="paragraph" w:styleId="BodyText3">
    <w:name w:val="Body Text 3"/>
    <w:basedOn w:val="Normal"/>
    <w:link w:val="BodyText3Char"/>
    <w:pPr>
      <w:jc w:val="both"/>
    </w:pPr>
  </w:style>
  <w:style w:type="character" w:customStyle="1" w:styleId="BodyText3Char">
    <w:name w:val="Body Text 3 Char"/>
    <w:basedOn w:val="DefaultParagraphFont"/>
    <w:link w:val="BodyText3"/>
    <w:rsid w:val="006B097F"/>
    <w:rPr>
      <w:sz w:val="16"/>
      <w:szCs w:val="1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6B097F"/>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sid w:val="006B097F"/>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b/>
    </w:rPr>
  </w:style>
  <w:style w:type="character" w:styleId="Hyperlink">
    <w:name w:val="Hyperlink"/>
    <w:basedOn w:val="DefaultParagraphFont"/>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uiPriority w:val="39"/>
    <w:rsid w:val="002A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lang w:eastAsia="en-US"/>
    </w:rPr>
  </w:style>
  <w:style w:type="paragraph" w:styleId="TOC1">
    <w:name w:val="toc 1"/>
    <w:basedOn w:val="Normal"/>
    <w:next w:val="Normal"/>
    <w:link w:val="TOC1Char"/>
    <w:autoRedefine/>
    <w:uiPriority w:val="39"/>
    <w:rsid w:val="0049368B"/>
    <w:pPr>
      <w:spacing w:before="120" w:after="180"/>
    </w:pPr>
    <w:rPr>
      <w:bCs/>
      <w:caps/>
    </w:rPr>
  </w:style>
  <w:style w:type="paragraph" w:styleId="FootnoteText">
    <w:name w:val="footnote text"/>
    <w:basedOn w:val="Normal"/>
    <w:link w:val="FootnoteTextChar"/>
    <w:uiPriority w:val="99"/>
    <w:rsid w:val="00E113D9"/>
  </w:style>
  <w:style w:type="character" w:customStyle="1" w:styleId="FootnoteTextChar">
    <w:name w:val="Footnote Text Char"/>
    <w:basedOn w:val="DefaultParagraphFont"/>
    <w:link w:val="FootnoteText"/>
    <w:uiPriority w:val="99"/>
    <w:rsid w:val="006B097F"/>
    <w:rPr>
      <w:lang w:eastAsia="en-US"/>
    </w:rPr>
  </w:style>
  <w:style w:type="character" w:styleId="FootnoteReference">
    <w:name w:val="footnote reference"/>
    <w:basedOn w:val="DefaultParagraphFont"/>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rsid w:val="006B097F"/>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1"/>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1"/>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1"/>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1"/>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1"/>
      </w:numPr>
      <w:spacing w:before="240" w:after="240"/>
      <w:jc w:val="both"/>
    </w:pPr>
    <w:rPr>
      <w:b w:val="0"/>
      <w:bCs w:val="0"/>
      <w:u w:val="none"/>
      <w:lang w:val="en-ZA"/>
    </w:rPr>
  </w:style>
  <w:style w:type="paragraph" w:customStyle="1" w:styleId="H6">
    <w:name w:val="H6"/>
    <w:basedOn w:val="Heading6"/>
    <w:rsid w:val="001A2D29"/>
    <w:pPr>
      <w:keepNext w:val="0"/>
      <w:numPr>
        <w:ilvl w:val="5"/>
        <w:numId w:val="1"/>
      </w:numPr>
      <w:spacing w:before="240" w:after="240"/>
      <w:jc w:val="both"/>
    </w:pPr>
    <w:rPr>
      <w:b/>
      <w:i w:val="0"/>
      <w:iCs w:val="0"/>
      <w:lang w:val="en-ZA"/>
    </w:rPr>
  </w:style>
  <w:style w:type="paragraph" w:customStyle="1" w:styleId="H7">
    <w:name w:val="H7"/>
    <w:basedOn w:val="Heading7"/>
    <w:rsid w:val="001A2D29"/>
    <w:pPr>
      <w:keepNext w:val="0"/>
      <w:numPr>
        <w:ilvl w:val="6"/>
        <w:numId w:val="1"/>
      </w:numPr>
      <w:spacing w:before="240" w:after="240"/>
      <w:jc w:val="both"/>
    </w:pPr>
    <w:rPr>
      <w:rFonts w:cs="Times New Roman"/>
      <w:b w:val="0"/>
      <w:lang w:val="en-ZA"/>
    </w:rPr>
  </w:style>
  <w:style w:type="paragraph" w:customStyle="1" w:styleId="H8">
    <w:name w:val="H8"/>
    <w:basedOn w:val="Heading8"/>
    <w:rsid w:val="001A2D29"/>
    <w:pPr>
      <w:keepNext w:val="0"/>
      <w:numPr>
        <w:ilvl w:val="7"/>
        <w:numId w:val="1"/>
      </w:numPr>
      <w:jc w:val="both"/>
    </w:pPr>
    <w:rPr>
      <w:b w:val="0"/>
      <w:bCs w:val="0"/>
      <w:sz w:val="20"/>
      <w:lang w:val="en-ZA"/>
    </w:rPr>
  </w:style>
  <w:style w:type="paragraph" w:styleId="Title">
    <w:name w:val="Title"/>
    <w:basedOn w:val="Normal"/>
    <w:link w:val="TitleChar"/>
    <w:qFormat/>
    <w:rsid w:val="008A7052"/>
    <w:pPr>
      <w:jc w:val="center"/>
    </w:pPr>
    <w:rPr>
      <w:b/>
      <w:bCs/>
      <w:sz w:val="24"/>
      <w:szCs w:val="24"/>
      <w:u w:val="single"/>
      <w:lang w:val="en-US"/>
    </w:rPr>
  </w:style>
  <w:style w:type="character" w:customStyle="1" w:styleId="TitleChar">
    <w:name w:val="Title Char"/>
    <w:basedOn w:val="DefaultParagraphFont"/>
    <w:link w:val="Title"/>
    <w:rsid w:val="006B097F"/>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6B097F"/>
    <w:rPr>
      <w:lang w:eastAsia="en-US"/>
    </w:rPr>
  </w:style>
  <w:style w:type="character" w:customStyle="1" w:styleId="NormalArialChar">
    <w:name w:val="Normal + Arial Char"/>
    <w:link w:val="NormalArial"/>
    <w:locked/>
    <w:rsid w:val="00A941E5"/>
    <w:rPr>
      <w:rFonts w:ascii="Arial" w:hAnsi="Arial"/>
      <w:b/>
      <w:lang w:val="en-GB" w:eastAsia="en-US"/>
    </w:rPr>
  </w:style>
  <w:style w:type="paragraph" w:styleId="ListParagraph">
    <w:name w:val="List Paragraph"/>
    <w:aliases w:val="normal,EOH bullet,Use Case List Paragraph,Paragraph,Bullet 1,Normal1"/>
    <w:basedOn w:val="Normal"/>
    <w:link w:val="ListParagraphChar"/>
    <w:uiPriority w:val="34"/>
    <w:qFormat/>
    <w:rsid w:val="00F37E4C"/>
    <w:pPr>
      <w:ind w:left="720"/>
    </w:pPr>
  </w:style>
  <w:style w:type="paragraph" w:customStyle="1" w:styleId="CM45">
    <w:name w:val="CM45"/>
    <w:basedOn w:val="Normal"/>
    <w:next w:val="Normal"/>
    <w:uiPriority w:val="99"/>
    <w:rsid w:val="00962CE6"/>
    <w:pPr>
      <w:widowControl w:val="0"/>
      <w:autoSpaceDE w:val="0"/>
      <w:autoSpaceDN w:val="0"/>
      <w:adjustRightInd w:val="0"/>
      <w:spacing w:after="228"/>
    </w:pPr>
    <w:rPr>
      <w:sz w:val="24"/>
      <w:szCs w:val="24"/>
      <w:lang w:val="en-ZA" w:eastAsia="en-ZA"/>
    </w:rPr>
  </w:style>
  <w:style w:type="paragraph" w:styleId="DocumentMap">
    <w:name w:val="Document Map"/>
    <w:basedOn w:val="Normal"/>
    <w:link w:val="DocumentMapChar"/>
    <w:uiPriority w:val="99"/>
    <w:rsid w:val="00BC7BCE"/>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BC7BCE"/>
    <w:rPr>
      <w:rFonts w:ascii="Tahoma" w:hAnsi="Tahoma"/>
      <w:shd w:val="clear" w:color="auto" w:fill="000080"/>
      <w:lang w:val="en-GB" w:eastAsia="en-US"/>
    </w:rPr>
  </w:style>
  <w:style w:type="paragraph" w:styleId="Revision">
    <w:name w:val="Revision"/>
    <w:hidden/>
    <w:uiPriority w:val="99"/>
    <w:semiHidden/>
    <w:rsid w:val="0019319B"/>
    <w:rPr>
      <w:lang w:eastAsia="en-US"/>
    </w:rPr>
  </w:style>
  <w:style w:type="character" w:customStyle="1" w:styleId="BodyTextIndentChar1">
    <w:name w:val="Body Text Indent Char1"/>
    <w:locked/>
    <w:rsid w:val="005A0C1E"/>
    <w:rPr>
      <w:lang w:val="en-GB" w:eastAsia="en-US"/>
    </w:rPr>
  </w:style>
  <w:style w:type="paragraph" w:styleId="NormalWeb">
    <w:name w:val="Normal (Web)"/>
    <w:basedOn w:val="Normal"/>
    <w:rsid w:val="005A0C1E"/>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2F3F84"/>
    <w:rPr>
      <w:b/>
      <w:bCs/>
    </w:rPr>
  </w:style>
  <w:style w:type="character" w:customStyle="1" w:styleId="CommentSubjectChar">
    <w:name w:val="Comment Subject Char"/>
    <w:basedOn w:val="CommentTextChar"/>
    <w:link w:val="CommentSubject"/>
    <w:uiPriority w:val="99"/>
    <w:rsid w:val="002F3F84"/>
    <w:rPr>
      <w:b/>
      <w:bCs/>
      <w:lang w:eastAsia="en-US"/>
    </w:rPr>
  </w:style>
  <w:style w:type="character" w:customStyle="1" w:styleId="ListParagraphChar">
    <w:name w:val="List Paragraph Char"/>
    <w:aliases w:val="normal Char,EOH bullet Char,Use Case List Paragraph Char,Paragraph Char,Bullet 1 Char,Normal1 Char"/>
    <w:link w:val="ListParagraph"/>
    <w:locked/>
    <w:rsid w:val="004A3F8A"/>
    <w:rPr>
      <w:lang w:eastAsia="en-US"/>
    </w:rPr>
  </w:style>
  <w:style w:type="numbering" w:customStyle="1" w:styleId="Style2">
    <w:name w:val="Style2"/>
    <w:uiPriority w:val="99"/>
    <w:rsid w:val="00CD0A0E"/>
    <w:pPr>
      <w:numPr>
        <w:numId w:val="8"/>
      </w:numPr>
    </w:pPr>
  </w:style>
  <w:style w:type="paragraph" w:customStyle="1" w:styleId="TableParagraph">
    <w:name w:val="Table Paragraph"/>
    <w:basedOn w:val="Normal"/>
    <w:uiPriority w:val="1"/>
    <w:qFormat/>
    <w:rsid w:val="00D07C45"/>
    <w:pPr>
      <w:widowControl w:val="0"/>
    </w:pPr>
    <w:rPr>
      <w:rFonts w:asciiTheme="minorHAnsi" w:eastAsiaTheme="minorHAnsi" w:hAnsiTheme="minorHAnsi" w:cstheme="minorBidi"/>
      <w:sz w:val="22"/>
      <w:szCs w:val="22"/>
      <w:lang w:val="en-US"/>
    </w:rPr>
  </w:style>
  <w:style w:type="character" w:customStyle="1" w:styleId="Bodytext0">
    <w:name w:val="Body text_"/>
    <w:basedOn w:val="DefaultParagraphFont"/>
    <w:link w:val="BodyText11"/>
    <w:rsid w:val="00254586"/>
    <w:rPr>
      <w:rFonts w:ascii="Arial" w:eastAsia="Arial" w:hAnsi="Arial" w:cs="Arial"/>
      <w:sz w:val="18"/>
      <w:szCs w:val="18"/>
      <w:shd w:val="clear" w:color="auto" w:fill="FFFFFF"/>
    </w:rPr>
  </w:style>
  <w:style w:type="character" w:customStyle="1" w:styleId="BodytextBold">
    <w:name w:val="Body text + Bold"/>
    <w:basedOn w:val="Bodytext0"/>
    <w:rsid w:val="00254586"/>
    <w:rPr>
      <w:rFonts w:ascii="Arial" w:eastAsia="Arial" w:hAnsi="Arial" w:cs="Arial"/>
      <w:b/>
      <w:bCs/>
      <w:color w:val="000000"/>
      <w:spacing w:val="0"/>
      <w:w w:val="100"/>
      <w:position w:val="0"/>
      <w:sz w:val="18"/>
      <w:szCs w:val="18"/>
      <w:shd w:val="clear" w:color="auto" w:fill="FFFFFF"/>
      <w:lang w:val="en-US" w:eastAsia="en-US" w:bidi="en-US"/>
    </w:rPr>
  </w:style>
  <w:style w:type="paragraph" w:customStyle="1" w:styleId="BodyText11">
    <w:name w:val="Body Text11"/>
    <w:basedOn w:val="Normal"/>
    <w:link w:val="Bodytext0"/>
    <w:rsid w:val="00254586"/>
    <w:pPr>
      <w:widowControl w:val="0"/>
      <w:shd w:val="clear" w:color="auto" w:fill="FFFFFF"/>
      <w:spacing w:line="274" w:lineRule="exact"/>
      <w:ind w:hanging="340"/>
      <w:jc w:val="both"/>
    </w:pPr>
    <w:rPr>
      <w:rFonts w:eastAsia="Arial"/>
      <w:sz w:val="18"/>
      <w:szCs w:val="18"/>
    </w:rPr>
  </w:style>
  <w:style w:type="paragraph" w:customStyle="1" w:styleId="Default">
    <w:name w:val="Default"/>
    <w:aliases w:val="Text,Text1"/>
    <w:qFormat/>
    <w:rsid w:val="00264C5E"/>
    <w:pPr>
      <w:autoSpaceDE w:val="0"/>
      <w:autoSpaceDN w:val="0"/>
      <w:adjustRightInd w:val="0"/>
    </w:pPr>
    <w:rPr>
      <w:color w:val="000000"/>
      <w:sz w:val="24"/>
      <w:szCs w:val="24"/>
      <w:lang w:val="en-ZA" w:eastAsia="en-US"/>
    </w:rPr>
  </w:style>
  <w:style w:type="paragraph" w:styleId="EndnoteText">
    <w:name w:val="endnote text"/>
    <w:basedOn w:val="Normal"/>
    <w:link w:val="EndnoteTextChar"/>
    <w:unhideWhenUsed/>
    <w:rsid w:val="00FA4695"/>
    <w:pPr>
      <w:jc w:val="both"/>
    </w:pPr>
  </w:style>
  <w:style w:type="character" w:customStyle="1" w:styleId="EndnoteTextChar">
    <w:name w:val="Endnote Text Char"/>
    <w:basedOn w:val="DefaultParagraphFont"/>
    <w:link w:val="EndnoteText"/>
    <w:rsid w:val="00FA4695"/>
    <w:rPr>
      <w:rFonts w:ascii="Arial" w:hAnsi="Arial"/>
      <w:lang w:eastAsia="en-US"/>
    </w:rPr>
  </w:style>
  <w:style w:type="character" w:styleId="EndnoteReference">
    <w:name w:val="endnote reference"/>
    <w:basedOn w:val="DefaultParagraphFont"/>
    <w:unhideWhenUsed/>
    <w:rsid w:val="00FA4695"/>
    <w:rPr>
      <w:vertAlign w:val="superscript"/>
    </w:rPr>
  </w:style>
  <w:style w:type="table" w:customStyle="1" w:styleId="TableGrid1">
    <w:name w:val="Table Grid1"/>
    <w:basedOn w:val="TableNormal"/>
    <w:next w:val="TableGrid"/>
    <w:rsid w:val="00FA4695"/>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6D47"/>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E0D7A"/>
    <w:rPr>
      <w:color w:val="808080"/>
    </w:rPr>
  </w:style>
  <w:style w:type="paragraph" w:styleId="TOCHeading">
    <w:name w:val="TOC Heading"/>
    <w:basedOn w:val="Heading1"/>
    <w:next w:val="Normal"/>
    <w:uiPriority w:val="39"/>
    <w:unhideWhenUsed/>
    <w:qFormat/>
    <w:rsid w:val="001169A1"/>
    <w:pPr>
      <w:keepLines/>
      <w:tabs>
        <w:tab w:val="clear" w:pos="3119"/>
        <w:tab w:val="clear" w:pos="5954"/>
      </w:tabs>
      <w:spacing w:before="240" w:line="259" w:lineRule="auto"/>
      <w:jc w:val="left"/>
      <w:outlineLvl w:val="9"/>
    </w:pPr>
    <w:rPr>
      <w:rFonts w:eastAsiaTheme="majorEastAsia" w:cstheme="majorBidi"/>
      <w:kern w:val="0"/>
      <w:position w:val="0"/>
      <w:sz w:val="32"/>
      <w:szCs w:val="32"/>
      <w:lang w:val="en-US"/>
    </w:rPr>
  </w:style>
  <w:style w:type="paragraph" w:styleId="TOC2">
    <w:name w:val="toc 2"/>
    <w:basedOn w:val="Normal"/>
    <w:next w:val="Normal"/>
    <w:autoRedefine/>
    <w:uiPriority w:val="39"/>
    <w:unhideWhenUsed/>
    <w:rsid w:val="00AB1F06"/>
    <w:pPr>
      <w:ind w:left="200"/>
    </w:pPr>
    <w:rPr>
      <w:rFonts w:asciiTheme="minorHAnsi" w:hAnsiTheme="minorHAnsi"/>
      <w:smallCaps/>
    </w:rPr>
  </w:style>
  <w:style w:type="paragraph" w:styleId="TOC3">
    <w:name w:val="toc 3"/>
    <w:basedOn w:val="Normal"/>
    <w:next w:val="Normal"/>
    <w:autoRedefine/>
    <w:uiPriority w:val="39"/>
    <w:unhideWhenUsed/>
    <w:rsid w:val="00AB1F06"/>
    <w:pPr>
      <w:ind w:left="400"/>
    </w:pPr>
    <w:rPr>
      <w:rFonts w:asciiTheme="minorHAnsi" w:hAnsiTheme="minorHAnsi"/>
      <w:i/>
      <w:iCs/>
    </w:rPr>
  </w:style>
  <w:style w:type="paragraph" w:styleId="TOC4">
    <w:name w:val="toc 4"/>
    <w:basedOn w:val="Normal"/>
    <w:next w:val="Normal"/>
    <w:autoRedefine/>
    <w:uiPriority w:val="39"/>
    <w:unhideWhenUsed/>
    <w:rsid w:val="0071427A"/>
    <w:pPr>
      <w:ind w:left="600"/>
    </w:pPr>
    <w:rPr>
      <w:rFonts w:asciiTheme="minorHAnsi" w:hAnsiTheme="minorHAnsi"/>
      <w:sz w:val="18"/>
      <w:szCs w:val="18"/>
    </w:rPr>
  </w:style>
  <w:style w:type="paragraph" w:styleId="TOC5">
    <w:name w:val="toc 5"/>
    <w:basedOn w:val="Normal"/>
    <w:next w:val="Normal"/>
    <w:autoRedefine/>
    <w:uiPriority w:val="39"/>
    <w:unhideWhenUsed/>
    <w:rsid w:val="0071427A"/>
    <w:pPr>
      <w:ind w:left="800"/>
    </w:pPr>
    <w:rPr>
      <w:rFonts w:asciiTheme="minorHAnsi" w:hAnsiTheme="minorHAnsi"/>
      <w:sz w:val="18"/>
      <w:szCs w:val="18"/>
    </w:rPr>
  </w:style>
  <w:style w:type="paragraph" w:styleId="TOC6">
    <w:name w:val="toc 6"/>
    <w:basedOn w:val="Normal"/>
    <w:next w:val="Normal"/>
    <w:autoRedefine/>
    <w:uiPriority w:val="39"/>
    <w:unhideWhenUsed/>
    <w:rsid w:val="0071427A"/>
    <w:pPr>
      <w:ind w:left="1000"/>
    </w:pPr>
    <w:rPr>
      <w:rFonts w:asciiTheme="minorHAnsi" w:hAnsiTheme="minorHAnsi"/>
      <w:sz w:val="18"/>
      <w:szCs w:val="18"/>
    </w:rPr>
  </w:style>
  <w:style w:type="paragraph" w:styleId="TOC7">
    <w:name w:val="toc 7"/>
    <w:basedOn w:val="Normal"/>
    <w:next w:val="Normal"/>
    <w:autoRedefine/>
    <w:uiPriority w:val="39"/>
    <w:unhideWhenUsed/>
    <w:rsid w:val="0071427A"/>
    <w:pPr>
      <w:ind w:left="1200"/>
    </w:pPr>
    <w:rPr>
      <w:rFonts w:asciiTheme="minorHAnsi" w:hAnsiTheme="minorHAnsi"/>
      <w:sz w:val="18"/>
      <w:szCs w:val="18"/>
    </w:rPr>
  </w:style>
  <w:style w:type="paragraph" w:styleId="TOC8">
    <w:name w:val="toc 8"/>
    <w:basedOn w:val="Normal"/>
    <w:next w:val="Normal"/>
    <w:autoRedefine/>
    <w:uiPriority w:val="39"/>
    <w:unhideWhenUsed/>
    <w:rsid w:val="0071427A"/>
    <w:pPr>
      <w:ind w:left="1400"/>
    </w:pPr>
    <w:rPr>
      <w:rFonts w:asciiTheme="minorHAnsi" w:hAnsiTheme="minorHAnsi"/>
      <w:sz w:val="18"/>
      <w:szCs w:val="18"/>
    </w:rPr>
  </w:style>
  <w:style w:type="paragraph" w:styleId="TOC9">
    <w:name w:val="toc 9"/>
    <w:basedOn w:val="Normal"/>
    <w:next w:val="Normal"/>
    <w:autoRedefine/>
    <w:unhideWhenUsed/>
    <w:rsid w:val="0071427A"/>
    <w:pPr>
      <w:ind w:left="1600"/>
    </w:pPr>
    <w:rPr>
      <w:rFonts w:asciiTheme="minorHAnsi" w:hAnsiTheme="minorHAnsi"/>
      <w:sz w:val="18"/>
      <w:szCs w:val="18"/>
    </w:rPr>
  </w:style>
  <w:style w:type="paragraph" w:customStyle="1" w:styleId="Style1">
    <w:name w:val="Style1"/>
    <w:basedOn w:val="TOC1"/>
    <w:link w:val="Style1Char"/>
    <w:qFormat/>
    <w:rsid w:val="00F30DC1"/>
    <w:pPr>
      <w:tabs>
        <w:tab w:val="right" w:leader="dot" w:pos="9542"/>
      </w:tabs>
    </w:pPr>
    <w:rPr>
      <w:b/>
      <w:bCs w:val="0"/>
      <w:caps w:val="0"/>
      <w:noProof/>
      <w:sz w:val="22"/>
      <w:szCs w:val="22"/>
    </w:rPr>
  </w:style>
  <w:style w:type="paragraph" w:customStyle="1" w:styleId="Style3">
    <w:name w:val="Style3"/>
    <w:basedOn w:val="TOC1"/>
    <w:link w:val="Style3Char"/>
    <w:qFormat/>
    <w:rsid w:val="00BF07DE"/>
    <w:pPr>
      <w:tabs>
        <w:tab w:val="right" w:leader="dot" w:pos="9542"/>
      </w:tabs>
    </w:pPr>
    <w:rPr>
      <w:b/>
      <w:bCs w:val="0"/>
      <w:caps w:val="0"/>
    </w:rPr>
  </w:style>
  <w:style w:type="character" w:customStyle="1" w:styleId="TOC1Char">
    <w:name w:val="TOC 1 Char"/>
    <w:basedOn w:val="DefaultParagraphFont"/>
    <w:link w:val="TOC1"/>
    <w:uiPriority w:val="39"/>
    <w:rsid w:val="0049368B"/>
    <w:rPr>
      <w:bCs/>
      <w:caps/>
    </w:rPr>
  </w:style>
  <w:style w:type="character" w:customStyle="1" w:styleId="Style1Char">
    <w:name w:val="Style1 Char"/>
    <w:basedOn w:val="TOC1Char"/>
    <w:link w:val="Style1"/>
    <w:rsid w:val="00F30DC1"/>
    <w:rPr>
      <w:rFonts w:ascii="Arial" w:hAnsi="Arial"/>
      <w:b/>
      <w:bCs w:val="0"/>
      <w:caps w:val="0"/>
      <w:noProof/>
      <w:sz w:val="22"/>
      <w:szCs w:val="22"/>
    </w:rPr>
  </w:style>
  <w:style w:type="paragraph" w:customStyle="1" w:styleId="Style4">
    <w:name w:val="Style4"/>
    <w:basedOn w:val="TOC1"/>
    <w:link w:val="Style4Char"/>
    <w:qFormat/>
    <w:rsid w:val="00FF75A9"/>
    <w:pPr>
      <w:tabs>
        <w:tab w:val="right" w:leader="dot" w:pos="9542"/>
      </w:tabs>
    </w:pPr>
    <w:rPr>
      <w:b/>
      <w:bCs w:val="0"/>
      <w:caps w:val="0"/>
    </w:rPr>
  </w:style>
  <w:style w:type="character" w:customStyle="1" w:styleId="Style3Char">
    <w:name w:val="Style3 Char"/>
    <w:basedOn w:val="TOC1Char"/>
    <w:link w:val="Style3"/>
    <w:rsid w:val="00BF07DE"/>
    <w:rPr>
      <w:rFonts w:ascii="Arial" w:hAnsi="Arial"/>
      <w:b/>
      <w:bCs w:val="0"/>
      <w:caps w:val="0"/>
    </w:rPr>
  </w:style>
  <w:style w:type="character" w:customStyle="1" w:styleId="Style4Char">
    <w:name w:val="Style4 Char"/>
    <w:basedOn w:val="TOC1Char"/>
    <w:link w:val="Style4"/>
    <w:rsid w:val="00FF75A9"/>
    <w:rPr>
      <w:b/>
      <w:bCs w:val="0"/>
      <w:caps w:val="0"/>
    </w:rPr>
  </w:style>
  <w:style w:type="character" w:styleId="Emphasis">
    <w:name w:val="Emphasis"/>
    <w:basedOn w:val="DefaultParagraphFont"/>
    <w:qFormat/>
    <w:rsid w:val="00715318"/>
    <w:rPr>
      <w:i/>
      <w:iCs/>
    </w:rPr>
  </w:style>
  <w:style w:type="paragraph" w:styleId="BlockText">
    <w:name w:val="Block Text"/>
    <w:basedOn w:val="Normal"/>
    <w:uiPriority w:val="99"/>
    <w:rsid w:val="006926B8"/>
    <w:pPr>
      <w:ind w:left="1080" w:right="278"/>
      <w:jc w:val="both"/>
    </w:pPr>
    <w:rPr>
      <w:i/>
      <w:iCs/>
      <w:szCs w:val="24"/>
      <w:lang w:eastAsia="en-US"/>
    </w:rPr>
  </w:style>
  <w:style w:type="paragraph" w:customStyle="1" w:styleId="MediumShading1-Accent11">
    <w:name w:val="Medium Shading 1 - Accent 11"/>
    <w:qFormat/>
    <w:rsid w:val="006926B8"/>
    <w:pPr>
      <w:suppressAutoHyphens/>
    </w:pPr>
    <w:rPr>
      <w:rFonts w:ascii="Courier New" w:eastAsia="Courier New" w:hAnsi="Courier New" w:cs="Courier New"/>
      <w:sz w:val="22"/>
      <w:szCs w:val="22"/>
      <w:lang w:val="en-US" w:eastAsia="ar-SA"/>
    </w:rPr>
  </w:style>
  <w:style w:type="paragraph" w:customStyle="1" w:styleId="Level1">
    <w:name w:val="Level 1"/>
    <w:basedOn w:val="Normal"/>
    <w:rsid w:val="00BF3664"/>
    <w:pPr>
      <w:widowControl w:val="0"/>
    </w:pPr>
    <w:rPr>
      <w:rFonts w:ascii="Times New Roman" w:hAnsi="Times New Roman" w:cs="Times New Roman"/>
      <w:sz w:val="24"/>
      <w:lang w:val="en-US" w:eastAsia="en-ZA"/>
    </w:rPr>
  </w:style>
  <w:style w:type="paragraph" w:customStyle="1" w:styleId="level10">
    <w:name w:val="_level1"/>
    <w:basedOn w:val="Normal"/>
    <w:rsid w:val="00BF3664"/>
    <w:rPr>
      <w:rFonts w:ascii="Times New Roman" w:hAnsi="Times New Roman" w:cs="Times New Roman"/>
      <w:sz w:val="24"/>
      <w:lang w:val="en-US" w:eastAsia="en-ZA"/>
    </w:rPr>
  </w:style>
  <w:style w:type="paragraph" w:customStyle="1" w:styleId="level2">
    <w:name w:val="_level2"/>
    <w:basedOn w:val="Normal"/>
    <w:rsid w:val="00BF3664"/>
    <w:rPr>
      <w:rFonts w:ascii="Times New Roman" w:hAnsi="Times New Roman" w:cs="Times New Roman"/>
      <w:sz w:val="24"/>
      <w:lang w:val="en-US" w:eastAsia="en-ZA"/>
    </w:rPr>
  </w:style>
  <w:style w:type="paragraph" w:customStyle="1" w:styleId="WPHeading1">
    <w:name w:val="WP_Heading 1"/>
    <w:basedOn w:val="Normal"/>
    <w:rsid w:val="00BF3664"/>
    <w:pPr>
      <w:widowControl w:val="0"/>
      <w:jc w:val="center"/>
    </w:pPr>
    <w:rPr>
      <w:rFonts w:cs="Times New Roman"/>
      <w:b/>
      <w:sz w:val="40"/>
      <w:lang w:eastAsia="en-ZA"/>
    </w:rPr>
  </w:style>
  <w:style w:type="paragraph" w:customStyle="1" w:styleId="WPHeading2">
    <w:name w:val="WP_Heading 2"/>
    <w:basedOn w:val="Normal"/>
    <w:rsid w:val="00BF3664"/>
    <w:pPr>
      <w:widowControl w:val="0"/>
      <w:jc w:val="center"/>
    </w:pPr>
    <w:rPr>
      <w:rFonts w:cs="Times New Roman"/>
      <w:b/>
      <w:sz w:val="36"/>
      <w:lang w:val="en-US" w:eastAsia="en-ZA"/>
    </w:rPr>
  </w:style>
  <w:style w:type="paragraph" w:customStyle="1" w:styleId="WPHeading7">
    <w:name w:val="WP_Heading 7"/>
    <w:basedOn w:val="Normal"/>
    <w:rsid w:val="00BF3664"/>
    <w:pPr>
      <w:widowControl w:val="0"/>
      <w:jc w:val="both"/>
    </w:pPr>
    <w:rPr>
      <w:rFonts w:cs="Times New Roman"/>
      <w:b/>
      <w:sz w:val="28"/>
      <w:lang w:val="en-US" w:eastAsia="en-ZA"/>
    </w:rPr>
  </w:style>
  <w:style w:type="paragraph" w:customStyle="1" w:styleId="WPHeader">
    <w:name w:val="WP_Header"/>
    <w:basedOn w:val="Normal"/>
    <w:rsid w:val="00BF3664"/>
    <w:pPr>
      <w:widowControl w:val="0"/>
      <w:tabs>
        <w:tab w:val="left" w:pos="0"/>
        <w:tab w:val="center" w:pos="4153"/>
        <w:tab w:val="right" w:pos="8306"/>
        <w:tab w:val="left" w:pos="8640"/>
        <w:tab w:val="left" w:pos="9360"/>
      </w:tabs>
    </w:pPr>
    <w:rPr>
      <w:rFonts w:ascii="Times New Roman" w:hAnsi="Times New Roman" w:cs="Times New Roman"/>
      <w:sz w:val="24"/>
      <w:lang w:val="en-US" w:eastAsia="en-ZA"/>
    </w:rPr>
  </w:style>
  <w:style w:type="paragraph" w:customStyle="1" w:styleId="WPFooter">
    <w:name w:val="WP_Footer"/>
    <w:basedOn w:val="Normal"/>
    <w:rsid w:val="00BF3664"/>
    <w:pPr>
      <w:widowControl w:val="0"/>
      <w:tabs>
        <w:tab w:val="left" w:pos="0"/>
        <w:tab w:val="center" w:pos="4153"/>
        <w:tab w:val="right" w:pos="8306"/>
        <w:tab w:val="left" w:pos="8640"/>
        <w:tab w:val="left" w:pos="9360"/>
      </w:tabs>
    </w:pPr>
    <w:rPr>
      <w:rFonts w:ascii="Times New Roman" w:hAnsi="Times New Roman" w:cs="Times New Roman"/>
      <w:sz w:val="24"/>
      <w:lang w:val="en-US" w:eastAsia="en-ZA"/>
    </w:rPr>
  </w:style>
  <w:style w:type="character" w:customStyle="1" w:styleId="Quick1">
    <w:name w:val="Quick 1."/>
    <w:rsid w:val="00127292"/>
    <w:rPr>
      <w:rFonts w:ascii="Arial" w:hAnsi="Arial"/>
    </w:rPr>
  </w:style>
  <w:style w:type="paragraph" w:styleId="Caption">
    <w:name w:val="caption"/>
    <w:basedOn w:val="Normal"/>
    <w:next w:val="Normal"/>
    <w:qFormat/>
    <w:rsid w:val="00127292"/>
    <w:pPr>
      <w:widowControl w:val="0"/>
      <w:tabs>
        <w:tab w:val="left" w:pos="6390"/>
      </w:tabs>
      <w:spacing w:line="260" w:lineRule="auto"/>
      <w:ind w:left="-720" w:right="-2220"/>
      <w:jc w:val="center"/>
    </w:pPr>
    <w:rPr>
      <w:rFonts w:cs="Times New Roman"/>
      <w:b/>
      <w:snapToGrid w:val="0"/>
      <w:sz w:val="24"/>
      <w:lang w:val="en-US" w:eastAsia="en-US"/>
    </w:rPr>
  </w:style>
  <w:style w:type="paragraph" w:customStyle="1" w:styleId="WPBodyText">
    <w:name w:val="WP_Body Text"/>
    <w:basedOn w:val="Normal"/>
    <w:rsid w:val="00FC5551"/>
    <w:pPr>
      <w:widowControl w:val="0"/>
    </w:pPr>
    <w:rPr>
      <w:rFonts w:ascii="Times New Roman" w:hAnsi="Times New Roman" w:cs="Times New Roman"/>
      <w:sz w:val="16"/>
      <w:lang w:val="en-US" w:eastAsia="en-ZA"/>
    </w:rPr>
  </w:style>
  <w:style w:type="paragraph" w:customStyle="1" w:styleId="font5">
    <w:name w:val="font5"/>
    <w:basedOn w:val="Normal"/>
    <w:rsid w:val="00E53970"/>
    <w:pPr>
      <w:spacing w:before="100" w:beforeAutospacing="1" w:after="100" w:afterAutospacing="1"/>
    </w:pPr>
    <w:rPr>
      <w:sz w:val="22"/>
      <w:szCs w:val="22"/>
      <w:lang w:val="en-ZA" w:eastAsia="en-ZA"/>
    </w:rPr>
  </w:style>
  <w:style w:type="paragraph" w:customStyle="1" w:styleId="font6">
    <w:name w:val="font6"/>
    <w:basedOn w:val="Normal"/>
    <w:rsid w:val="00E53970"/>
    <w:pPr>
      <w:spacing w:before="100" w:beforeAutospacing="1" w:after="100" w:afterAutospacing="1"/>
    </w:pPr>
    <w:rPr>
      <w:b/>
      <w:bCs/>
      <w:sz w:val="22"/>
      <w:szCs w:val="22"/>
      <w:lang w:val="en-ZA" w:eastAsia="en-ZA"/>
    </w:rPr>
  </w:style>
  <w:style w:type="paragraph" w:customStyle="1" w:styleId="xl90">
    <w:name w:val="xl90"/>
    <w:basedOn w:val="Normal"/>
    <w:rsid w:val="00E53970"/>
    <w:pPr>
      <w:shd w:val="clear" w:color="000000" w:fill="FFFFFF"/>
      <w:spacing w:before="100" w:beforeAutospacing="1" w:after="100" w:afterAutospacing="1"/>
    </w:pPr>
    <w:rPr>
      <w:rFonts w:ascii="Times New Roman" w:hAnsi="Times New Roman" w:cs="Times New Roman"/>
      <w:sz w:val="24"/>
      <w:szCs w:val="24"/>
      <w:lang w:val="en-ZA" w:eastAsia="en-ZA"/>
    </w:rPr>
  </w:style>
  <w:style w:type="paragraph" w:customStyle="1" w:styleId="xl91">
    <w:name w:val="xl91"/>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92">
    <w:name w:val="xl92"/>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93">
    <w:name w:val="xl93"/>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94">
    <w:name w:val="xl9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95">
    <w:name w:val="xl9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u w:val="single"/>
      <w:lang w:val="en-ZA" w:eastAsia="en-ZA"/>
    </w:rPr>
  </w:style>
  <w:style w:type="paragraph" w:customStyle="1" w:styleId="xl96">
    <w:name w:val="xl96"/>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u w:val="single"/>
      <w:lang w:val="en-ZA" w:eastAsia="en-ZA"/>
    </w:rPr>
  </w:style>
  <w:style w:type="paragraph" w:customStyle="1" w:styleId="xl97">
    <w:name w:val="xl97"/>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ZA" w:eastAsia="en-ZA"/>
    </w:rPr>
  </w:style>
  <w:style w:type="paragraph" w:customStyle="1" w:styleId="xl98">
    <w:name w:val="xl98"/>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99">
    <w:name w:val="xl99"/>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ZA" w:eastAsia="en-ZA"/>
    </w:rPr>
  </w:style>
  <w:style w:type="paragraph" w:customStyle="1" w:styleId="xl100">
    <w:name w:val="xl100"/>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01">
    <w:name w:val="xl101"/>
    <w:basedOn w:val="Normal"/>
    <w:rsid w:val="00E539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02">
    <w:name w:val="xl102"/>
    <w:basedOn w:val="Normal"/>
    <w:rsid w:val="00E5397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03">
    <w:name w:val="xl10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04">
    <w:name w:val="xl104"/>
    <w:basedOn w:val="Normal"/>
    <w:rsid w:val="00E53970"/>
    <w:pPr>
      <w:pBdr>
        <w:top w:val="double" w:sz="6" w:space="0" w:color="auto"/>
        <w:bottom w:val="double" w:sz="6" w:space="0" w:color="auto"/>
      </w:pBdr>
      <w:shd w:val="clear" w:color="000000" w:fill="FFFFFF"/>
      <w:spacing w:before="100" w:beforeAutospacing="1" w:after="100" w:afterAutospacing="1"/>
      <w:jc w:val="right"/>
    </w:pPr>
    <w:rPr>
      <w:sz w:val="24"/>
      <w:szCs w:val="24"/>
      <w:lang w:val="en-ZA" w:eastAsia="en-ZA"/>
    </w:rPr>
  </w:style>
  <w:style w:type="paragraph" w:customStyle="1" w:styleId="xl105">
    <w:name w:val="xl105"/>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6">
    <w:name w:val="xl106"/>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7">
    <w:name w:val="xl107"/>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8">
    <w:name w:val="xl108"/>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09">
    <w:name w:val="xl109"/>
    <w:basedOn w:val="Normal"/>
    <w:rsid w:val="00E53970"/>
    <w:pPr>
      <w:pBdr>
        <w:top w:val="double" w:sz="6" w:space="0" w:color="auto"/>
        <w:left w:val="double" w:sz="6"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0">
    <w:name w:val="xl110"/>
    <w:basedOn w:val="Normal"/>
    <w:rsid w:val="00E53970"/>
    <w:pPr>
      <w:pBdr>
        <w:left w:val="double" w:sz="6" w:space="0" w:color="auto"/>
        <w:bottom w:val="double" w:sz="6"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1">
    <w:name w:val="xl111"/>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12">
    <w:name w:val="xl112"/>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13">
    <w:name w:val="xl113"/>
    <w:basedOn w:val="Normal"/>
    <w:rsid w:val="00E5397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4">
    <w:name w:val="xl114"/>
    <w:basedOn w:val="Normal"/>
    <w:rsid w:val="00E53970"/>
    <w:pPr>
      <w:shd w:val="clear" w:color="000000" w:fill="FFFFFF"/>
      <w:spacing w:before="100" w:beforeAutospacing="1" w:after="100" w:afterAutospacing="1"/>
    </w:pPr>
    <w:rPr>
      <w:sz w:val="24"/>
      <w:szCs w:val="24"/>
      <w:lang w:val="en-ZA" w:eastAsia="en-ZA"/>
    </w:rPr>
  </w:style>
  <w:style w:type="paragraph" w:customStyle="1" w:styleId="xl115">
    <w:name w:val="xl115"/>
    <w:basedOn w:val="Normal"/>
    <w:rsid w:val="00E5397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16">
    <w:name w:val="xl116"/>
    <w:basedOn w:val="Normal"/>
    <w:rsid w:val="00E53970"/>
    <w:pPr>
      <w:shd w:val="clear" w:color="000000" w:fill="FFFFFF"/>
      <w:spacing w:before="100" w:beforeAutospacing="1" w:after="100" w:afterAutospacing="1"/>
    </w:pPr>
    <w:rPr>
      <w:sz w:val="24"/>
      <w:szCs w:val="24"/>
      <w:lang w:val="en-ZA" w:eastAsia="en-ZA"/>
    </w:rPr>
  </w:style>
  <w:style w:type="paragraph" w:customStyle="1" w:styleId="xl117">
    <w:name w:val="xl117"/>
    <w:basedOn w:val="Normal"/>
    <w:rsid w:val="00E53970"/>
    <w:pPr>
      <w:shd w:val="clear" w:color="000000" w:fill="FFFFFF"/>
      <w:spacing w:before="100" w:beforeAutospacing="1" w:after="100" w:afterAutospacing="1"/>
    </w:pPr>
    <w:rPr>
      <w:rFonts w:ascii="Times New Roman" w:hAnsi="Times New Roman" w:cs="Times New Roman"/>
      <w:sz w:val="24"/>
      <w:szCs w:val="24"/>
      <w:lang w:val="en-ZA" w:eastAsia="en-ZA"/>
    </w:rPr>
  </w:style>
  <w:style w:type="paragraph" w:customStyle="1" w:styleId="xl118">
    <w:name w:val="xl118"/>
    <w:basedOn w:val="Normal"/>
    <w:rsid w:val="00E53970"/>
    <w:pPr>
      <w:shd w:val="clear" w:color="000000" w:fill="FFFFFF"/>
      <w:spacing w:before="100" w:beforeAutospacing="1" w:after="100" w:afterAutospacing="1"/>
    </w:pPr>
    <w:rPr>
      <w:b/>
      <w:bCs/>
      <w:lang w:val="en-ZA" w:eastAsia="en-ZA"/>
    </w:rPr>
  </w:style>
  <w:style w:type="paragraph" w:customStyle="1" w:styleId="xl119">
    <w:name w:val="xl119"/>
    <w:basedOn w:val="Normal"/>
    <w:rsid w:val="00E53970"/>
    <w:pPr>
      <w:shd w:val="clear" w:color="000000" w:fill="FFFFFF"/>
      <w:spacing w:before="100" w:beforeAutospacing="1" w:after="100" w:afterAutospacing="1"/>
    </w:pPr>
    <w:rPr>
      <w:sz w:val="24"/>
      <w:szCs w:val="24"/>
      <w:lang w:val="en-ZA" w:eastAsia="en-ZA"/>
    </w:rPr>
  </w:style>
  <w:style w:type="paragraph" w:customStyle="1" w:styleId="xl120">
    <w:name w:val="xl120"/>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1">
    <w:name w:val="xl121"/>
    <w:basedOn w:val="Normal"/>
    <w:rsid w:val="00E53970"/>
    <w:pPr>
      <w:pBdr>
        <w:top w:val="double" w:sz="6" w:space="0" w:color="auto"/>
        <w:left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2">
    <w:name w:val="xl122"/>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3">
    <w:name w:val="xl123"/>
    <w:basedOn w:val="Normal"/>
    <w:rsid w:val="00E53970"/>
    <w:pPr>
      <w:pBdr>
        <w:left w:val="single" w:sz="4" w:space="0" w:color="auto"/>
        <w:bottom w:val="double" w:sz="6" w:space="0" w:color="auto"/>
        <w:right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24">
    <w:name w:val="xl124"/>
    <w:basedOn w:val="Normal"/>
    <w:rsid w:val="00E53970"/>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right"/>
    </w:pPr>
    <w:rPr>
      <w:b/>
      <w:bCs/>
      <w:sz w:val="24"/>
      <w:szCs w:val="24"/>
      <w:lang w:val="en-ZA" w:eastAsia="en-ZA"/>
    </w:rPr>
  </w:style>
  <w:style w:type="paragraph" w:customStyle="1" w:styleId="xl125">
    <w:name w:val="xl12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lang w:val="en-ZA" w:eastAsia="en-ZA"/>
    </w:rPr>
  </w:style>
  <w:style w:type="paragraph" w:customStyle="1" w:styleId="xl126">
    <w:name w:val="xl126"/>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27">
    <w:name w:val="xl127"/>
    <w:basedOn w:val="Normal"/>
    <w:rsid w:val="00E53970"/>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28">
    <w:name w:val="xl128"/>
    <w:basedOn w:val="Normal"/>
    <w:rsid w:val="00E53970"/>
    <w:pPr>
      <w:pBdr>
        <w:top w:val="double" w:sz="6" w:space="0" w:color="auto"/>
        <w:left w:val="single" w:sz="4" w:space="0" w:color="auto"/>
        <w:bottom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29">
    <w:name w:val="xl129"/>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30">
    <w:name w:val="xl130"/>
    <w:basedOn w:val="Normal"/>
    <w:rsid w:val="00E53970"/>
    <w:pPr>
      <w:pBdr>
        <w:top w:val="double" w:sz="6" w:space="0" w:color="auto"/>
        <w:bottom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31">
    <w:name w:val="xl131"/>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2">
    <w:name w:val="xl132"/>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3">
    <w:name w:val="xl133"/>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u w:val="single"/>
      <w:lang w:val="en-ZA" w:eastAsia="en-ZA"/>
    </w:rPr>
  </w:style>
  <w:style w:type="paragraph" w:customStyle="1" w:styleId="xl134">
    <w:name w:val="xl134"/>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5">
    <w:name w:val="xl135"/>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36">
    <w:name w:val="xl136"/>
    <w:basedOn w:val="Normal"/>
    <w:rsid w:val="00E53970"/>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37">
    <w:name w:val="xl137"/>
    <w:basedOn w:val="Normal"/>
    <w:rsid w:val="00E5397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38">
    <w:name w:val="xl138"/>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39">
    <w:name w:val="xl139"/>
    <w:basedOn w:val="Normal"/>
    <w:rsid w:val="00E5397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ZA" w:eastAsia="en-ZA"/>
    </w:rPr>
  </w:style>
  <w:style w:type="paragraph" w:customStyle="1" w:styleId="xl140">
    <w:name w:val="xl140"/>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41">
    <w:name w:val="xl141"/>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42">
    <w:name w:val="xl142"/>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43">
    <w:name w:val="xl14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44">
    <w:name w:val="xl144"/>
    <w:basedOn w:val="Normal"/>
    <w:rsid w:val="00E5397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45">
    <w:name w:val="xl145"/>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46">
    <w:name w:val="xl146"/>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47">
    <w:name w:val="xl147"/>
    <w:basedOn w:val="Normal"/>
    <w:rsid w:val="00E53970"/>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48">
    <w:name w:val="xl148"/>
    <w:basedOn w:val="Normal"/>
    <w:rsid w:val="00E539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49">
    <w:name w:val="xl149"/>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0">
    <w:name w:val="xl150"/>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1">
    <w:name w:val="xl151"/>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2">
    <w:name w:val="xl152"/>
    <w:basedOn w:val="Normal"/>
    <w:rsid w:val="00E53970"/>
    <w:pPr>
      <w:pBdr>
        <w:left w:val="single" w:sz="4" w:space="0" w:color="auto"/>
        <w:bottom w:val="single" w:sz="4"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53">
    <w:name w:val="xl15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54">
    <w:name w:val="xl15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5">
    <w:name w:val="xl15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6">
    <w:name w:val="xl156"/>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sz w:val="24"/>
      <w:szCs w:val="24"/>
      <w:lang w:val="en-ZA" w:eastAsia="en-ZA"/>
    </w:rPr>
  </w:style>
  <w:style w:type="paragraph" w:customStyle="1" w:styleId="xl157">
    <w:name w:val="xl157"/>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58">
    <w:name w:val="xl158"/>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u w:val="single"/>
      <w:lang w:val="en-ZA" w:eastAsia="en-ZA"/>
    </w:rPr>
  </w:style>
  <w:style w:type="paragraph" w:customStyle="1" w:styleId="xl159">
    <w:name w:val="xl159"/>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0">
    <w:name w:val="xl160"/>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1">
    <w:name w:val="xl161"/>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2">
    <w:name w:val="xl162"/>
    <w:basedOn w:val="Normal"/>
    <w:rsid w:val="00E53970"/>
    <w:pPr>
      <w:shd w:val="clear" w:color="000000" w:fill="FFFFFF"/>
      <w:spacing w:before="100" w:beforeAutospacing="1" w:after="100" w:afterAutospacing="1"/>
      <w:textAlignment w:val="center"/>
    </w:pPr>
    <w:rPr>
      <w:rFonts w:ascii="Times New Roman" w:hAnsi="Times New Roman" w:cs="Times New Roman"/>
      <w:sz w:val="24"/>
      <w:szCs w:val="24"/>
      <w:lang w:val="en-ZA" w:eastAsia="en-ZA"/>
    </w:rPr>
  </w:style>
  <w:style w:type="paragraph" w:customStyle="1" w:styleId="xl163">
    <w:name w:val="xl163"/>
    <w:basedOn w:val="Normal"/>
    <w:rsid w:val="00E53970"/>
    <w:pPr>
      <w:pBdr>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64">
    <w:name w:val="xl164"/>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65">
    <w:name w:val="xl165"/>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lang w:val="en-ZA" w:eastAsia="en-ZA"/>
    </w:rPr>
  </w:style>
  <w:style w:type="paragraph" w:customStyle="1" w:styleId="xl166">
    <w:name w:val="xl166"/>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67">
    <w:name w:val="xl167"/>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8">
    <w:name w:val="xl168"/>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lang w:val="en-ZA" w:eastAsia="en-ZA"/>
    </w:rPr>
  </w:style>
  <w:style w:type="paragraph" w:customStyle="1" w:styleId="xl169">
    <w:name w:val="xl169"/>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70">
    <w:name w:val="xl170"/>
    <w:basedOn w:val="Normal"/>
    <w:rsid w:val="00E5397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71">
    <w:name w:val="xl171"/>
    <w:basedOn w:val="Normal"/>
    <w:rsid w:val="00E5397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72">
    <w:name w:val="xl172"/>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73">
    <w:name w:val="xl17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74">
    <w:name w:val="xl17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75">
    <w:name w:val="xl17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76">
    <w:name w:val="xl176"/>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ZA" w:eastAsia="en-ZA"/>
    </w:rPr>
  </w:style>
  <w:style w:type="paragraph" w:customStyle="1" w:styleId="xl177">
    <w:name w:val="xl177"/>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78">
    <w:name w:val="xl178"/>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79">
    <w:name w:val="xl179"/>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80">
    <w:name w:val="xl180"/>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sz w:val="24"/>
      <w:szCs w:val="24"/>
      <w:lang w:val="en-ZA" w:eastAsia="en-ZA"/>
    </w:rPr>
  </w:style>
  <w:style w:type="paragraph" w:customStyle="1" w:styleId="xl181">
    <w:name w:val="xl181"/>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82">
    <w:name w:val="xl182"/>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83">
    <w:name w:val="xl183"/>
    <w:basedOn w:val="Normal"/>
    <w:rsid w:val="00E53970"/>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lang w:val="en-ZA" w:eastAsia="en-ZA"/>
    </w:rPr>
  </w:style>
  <w:style w:type="paragraph" w:customStyle="1" w:styleId="xl184">
    <w:name w:val="xl184"/>
    <w:basedOn w:val="Normal"/>
    <w:rsid w:val="00E53970"/>
    <w:pPr>
      <w:shd w:val="clear" w:color="000000" w:fill="FFFFFF"/>
      <w:spacing w:before="100" w:beforeAutospacing="1" w:after="100" w:afterAutospacing="1"/>
      <w:jc w:val="center"/>
    </w:pPr>
    <w:rPr>
      <w:lang w:val="en-ZA" w:eastAsia="en-ZA"/>
    </w:rPr>
  </w:style>
  <w:style w:type="paragraph" w:customStyle="1" w:styleId="xl185">
    <w:name w:val="xl185"/>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86">
    <w:name w:val="xl186"/>
    <w:basedOn w:val="Normal"/>
    <w:rsid w:val="00E5397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87">
    <w:name w:val="xl187"/>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ZA" w:eastAsia="en-ZA"/>
    </w:rPr>
  </w:style>
  <w:style w:type="paragraph" w:customStyle="1" w:styleId="xl188">
    <w:name w:val="xl188"/>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top"/>
    </w:pPr>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9257">
      <w:bodyDiv w:val="1"/>
      <w:marLeft w:val="0"/>
      <w:marRight w:val="0"/>
      <w:marTop w:val="0"/>
      <w:marBottom w:val="0"/>
      <w:divBdr>
        <w:top w:val="none" w:sz="0" w:space="0" w:color="auto"/>
        <w:left w:val="none" w:sz="0" w:space="0" w:color="auto"/>
        <w:bottom w:val="none" w:sz="0" w:space="0" w:color="auto"/>
        <w:right w:val="none" w:sz="0" w:space="0" w:color="auto"/>
      </w:divBdr>
    </w:div>
    <w:div w:id="110327261">
      <w:marLeft w:val="0"/>
      <w:marRight w:val="0"/>
      <w:marTop w:val="0"/>
      <w:marBottom w:val="0"/>
      <w:divBdr>
        <w:top w:val="none" w:sz="0" w:space="0" w:color="auto"/>
        <w:left w:val="none" w:sz="0" w:space="0" w:color="auto"/>
        <w:bottom w:val="none" w:sz="0" w:space="0" w:color="auto"/>
        <w:right w:val="none" w:sz="0" w:space="0" w:color="auto"/>
      </w:divBdr>
    </w:div>
    <w:div w:id="110327262">
      <w:marLeft w:val="0"/>
      <w:marRight w:val="0"/>
      <w:marTop w:val="0"/>
      <w:marBottom w:val="0"/>
      <w:divBdr>
        <w:top w:val="none" w:sz="0" w:space="0" w:color="auto"/>
        <w:left w:val="none" w:sz="0" w:space="0" w:color="auto"/>
        <w:bottom w:val="none" w:sz="0" w:space="0" w:color="auto"/>
        <w:right w:val="none" w:sz="0" w:space="0" w:color="auto"/>
      </w:divBdr>
    </w:div>
    <w:div w:id="134952948">
      <w:bodyDiv w:val="1"/>
      <w:marLeft w:val="0"/>
      <w:marRight w:val="0"/>
      <w:marTop w:val="0"/>
      <w:marBottom w:val="0"/>
      <w:divBdr>
        <w:top w:val="none" w:sz="0" w:space="0" w:color="auto"/>
        <w:left w:val="none" w:sz="0" w:space="0" w:color="auto"/>
        <w:bottom w:val="none" w:sz="0" w:space="0" w:color="auto"/>
        <w:right w:val="none" w:sz="0" w:space="0" w:color="auto"/>
      </w:divBdr>
    </w:div>
    <w:div w:id="136076761">
      <w:bodyDiv w:val="1"/>
      <w:marLeft w:val="0"/>
      <w:marRight w:val="0"/>
      <w:marTop w:val="0"/>
      <w:marBottom w:val="0"/>
      <w:divBdr>
        <w:top w:val="none" w:sz="0" w:space="0" w:color="auto"/>
        <w:left w:val="none" w:sz="0" w:space="0" w:color="auto"/>
        <w:bottom w:val="none" w:sz="0" w:space="0" w:color="auto"/>
        <w:right w:val="none" w:sz="0" w:space="0" w:color="auto"/>
      </w:divBdr>
    </w:div>
    <w:div w:id="161749576">
      <w:bodyDiv w:val="1"/>
      <w:marLeft w:val="0"/>
      <w:marRight w:val="0"/>
      <w:marTop w:val="0"/>
      <w:marBottom w:val="0"/>
      <w:divBdr>
        <w:top w:val="none" w:sz="0" w:space="0" w:color="auto"/>
        <w:left w:val="none" w:sz="0" w:space="0" w:color="auto"/>
        <w:bottom w:val="none" w:sz="0" w:space="0" w:color="auto"/>
        <w:right w:val="none" w:sz="0" w:space="0" w:color="auto"/>
      </w:divBdr>
    </w:div>
    <w:div w:id="213466778">
      <w:bodyDiv w:val="1"/>
      <w:marLeft w:val="0"/>
      <w:marRight w:val="0"/>
      <w:marTop w:val="0"/>
      <w:marBottom w:val="0"/>
      <w:divBdr>
        <w:top w:val="none" w:sz="0" w:space="0" w:color="auto"/>
        <w:left w:val="none" w:sz="0" w:space="0" w:color="auto"/>
        <w:bottom w:val="none" w:sz="0" w:space="0" w:color="auto"/>
        <w:right w:val="none" w:sz="0" w:space="0" w:color="auto"/>
      </w:divBdr>
    </w:div>
    <w:div w:id="233661216">
      <w:bodyDiv w:val="1"/>
      <w:marLeft w:val="0"/>
      <w:marRight w:val="0"/>
      <w:marTop w:val="0"/>
      <w:marBottom w:val="0"/>
      <w:divBdr>
        <w:top w:val="none" w:sz="0" w:space="0" w:color="auto"/>
        <w:left w:val="none" w:sz="0" w:space="0" w:color="auto"/>
        <w:bottom w:val="none" w:sz="0" w:space="0" w:color="auto"/>
        <w:right w:val="none" w:sz="0" w:space="0" w:color="auto"/>
      </w:divBdr>
    </w:div>
    <w:div w:id="257561896">
      <w:bodyDiv w:val="1"/>
      <w:marLeft w:val="0"/>
      <w:marRight w:val="0"/>
      <w:marTop w:val="0"/>
      <w:marBottom w:val="0"/>
      <w:divBdr>
        <w:top w:val="none" w:sz="0" w:space="0" w:color="auto"/>
        <w:left w:val="none" w:sz="0" w:space="0" w:color="auto"/>
        <w:bottom w:val="none" w:sz="0" w:space="0" w:color="auto"/>
        <w:right w:val="none" w:sz="0" w:space="0" w:color="auto"/>
      </w:divBdr>
    </w:div>
    <w:div w:id="272636847">
      <w:bodyDiv w:val="1"/>
      <w:marLeft w:val="0"/>
      <w:marRight w:val="0"/>
      <w:marTop w:val="0"/>
      <w:marBottom w:val="0"/>
      <w:divBdr>
        <w:top w:val="none" w:sz="0" w:space="0" w:color="auto"/>
        <w:left w:val="none" w:sz="0" w:space="0" w:color="auto"/>
        <w:bottom w:val="none" w:sz="0" w:space="0" w:color="auto"/>
        <w:right w:val="none" w:sz="0" w:space="0" w:color="auto"/>
      </w:divBdr>
    </w:div>
    <w:div w:id="298456546">
      <w:bodyDiv w:val="1"/>
      <w:marLeft w:val="0"/>
      <w:marRight w:val="0"/>
      <w:marTop w:val="0"/>
      <w:marBottom w:val="0"/>
      <w:divBdr>
        <w:top w:val="none" w:sz="0" w:space="0" w:color="auto"/>
        <w:left w:val="none" w:sz="0" w:space="0" w:color="auto"/>
        <w:bottom w:val="none" w:sz="0" w:space="0" w:color="auto"/>
        <w:right w:val="none" w:sz="0" w:space="0" w:color="auto"/>
      </w:divBdr>
    </w:div>
    <w:div w:id="318925593">
      <w:bodyDiv w:val="1"/>
      <w:marLeft w:val="0"/>
      <w:marRight w:val="0"/>
      <w:marTop w:val="0"/>
      <w:marBottom w:val="0"/>
      <w:divBdr>
        <w:top w:val="none" w:sz="0" w:space="0" w:color="auto"/>
        <w:left w:val="none" w:sz="0" w:space="0" w:color="auto"/>
        <w:bottom w:val="none" w:sz="0" w:space="0" w:color="auto"/>
        <w:right w:val="none" w:sz="0" w:space="0" w:color="auto"/>
      </w:divBdr>
    </w:div>
    <w:div w:id="323052218">
      <w:bodyDiv w:val="1"/>
      <w:marLeft w:val="0"/>
      <w:marRight w:val="0"/>
      <w:marTop w:val="0"/>
      <w:marBottom w:val="0"/>
      <w:divBdr>
        <w:top w:val="none" w:sz="0" w:space="0" w:color="auto"/>
        <w:left w:val="none" w:sz="0" w:space="0" w:color="auto"/>
        <w:bottom w:val="none" w:sz="0" w:space="0" w:color="auto"/>
        <w:right w:val="none" w:sz="0" w:space="0" w:color="auto"/>
      </w:divBdr>
    </w:div>
    <w:div w:id="483819334">
      <w:bodyDiv w:val="1"/>
      <w:marLeft w:val="0"/>
      <w:marRight w:val="0"/>
      <w:marTop w:val="0"/>
      <w:marBottom w:val="0"/>
      <w:divBdr>
        <w:top w:val="none" w:sz="0" w:space="0" w:color="auto"/>
        <w:left w:val="none" w:sz="0" w:space="0" w:color="auto"/>
        <w:bottom w:val="none" w:sz="0" w:space="0" w:color="auto"/>
        <w:right w:val="none" w:sz="0" w:space="0" w:color="auto"/>
      </w:divBdr>
    </w:div>
    <w:div w:id="537425818">
      <w:bodyDiv w:val="1"/>
      <w:marLeft w:val="0"/>
      <w:marRight w:val="0"/>
      <w:marTop w:val="0"/>
      <w:marBottom w:val="0"/>
      <w:divBdr>
        <w:top w:val="none" w:sz="0" w:space="0" w:color="auto"/>
        <w:left w:val="none" w:sz="0" w:space="0" w:color="auto"/>
        <w:bottom w:val="none" w:sz="0" w:space="0" w:color="auto"/>
        <w:right w:val="none" w:sz="0" w:space="0" w:color="auto"/>
      </w:divBdr>
    </w:div>
    <w:div w:id="540410275">
      <w:bodyDiv w:val="1"/>
      <w:marLeft w:val="0"/>
      <w:marRight w:val="0"/>
      <w:marTop w:val="0"/>
      <w:marBottom w:val="0"/>
      <w:divBdr>
        <w:top w:val="none" w:sz="0" w:space="0" w:color="auto"/>
        <w:left w:val="none" w:sz="0" w:space="0" w:color="auto"/>
        <w:bottom w:val="none" w:sz="0" w:space="0" w:color="auto"/>
        <w:right w:val="none" w:sz="0" w:space="0" w:color="auto"/>
      </w:divBdr>
      <w:divsChild>
        <w:div w:id="775447960">
          <w:marLeft w:val="0"/>
          <w:marRight w:val="0"/>
          <w:marTop w:val="0"/>
          <w:marBottom w:val="0"/>
          <w:divBdr>
            <w:top w:val="none" w:sz="0" w:space="0" w:color="auto"/>
            <w:left w:val="none" w:sz="0" w:space="0" w:color="auto"/>
            <w:bottom w:val="none" w:sz="0" w:space="0" w:color="auto"/>
            <w:right w:val="none" w:sz="0" w:space="0" w:color="auto"/>
          </w:divBdr>
        </w:div>
        <w:div w:id="884875844">
          <w:marLeft w:val="0"/>
          <w:marRight w:val="0"/>
          <w:marTop w:val="0"/>
          <w:marBottom w:val="0"/>
          <w:divBdr>
            <w:top w:val="none" w:sz="0" w:space="0" w:color="auto"/>
            <w:left w:val="none" w:sz="0" w:space="0" w:color="auto"/>
            <w:bottom w:val="none" w:sz="0" w:space="0" w:color="auto"/>
            <w:right w:val="none" w:sz="0" w:space="0" w:color="auto"/>
          </w:divBdr>
        </w:div>
      </w:divsChild>
    </w:div>
    <w:div w:id="541987831">
      <w:bodyDiv w:val="1"/>
      <w:marLeft w:val="0"/>
      <w:marRight w:val="0"/>
      <w:marTop w:val="0"/>
      <w:marBottom w:val="0"/>
      <w:divBdr>
        <w:top w:val="none" w:sz="0" w:space="0" w:color="auto"/>
        <w:left w:val="none" w:sz="0" w:space="0" w:color="auto"/>
        <w:bottom w:val="none" w:sz="0" w:space="0" w:color="auto"/>
        <w:right w:val="none" w:sz="0" w:space="0" w:color="auto"/>
      </w:divBdr>
    </w:div>
    <w:div w:id="584192930">
      <w:bodyDiv w:val="1"/>
      <w:marLeft w:val="0"/>
      <w:marRight w:val="0"/>
      <w:marTop w:val="0"/>
      <w:marBottom w:val="0"/>
      <w:divBdr>
        <w:top w:val="none" w:sz="0" w:space="0" w:color="auto"/>
        <w:left w:val="none" w:sz="0" w:space="0" w:color="auto"/>
        <w:bottom w:val="none" w:sz="0" w:space="0" w:color="auto"/>
        <w:right w:val="none" w:sz="0" w:space="0" w:color="auto"/>
      </w:divBdr>
    </w:div>
    <w:div w:id="660619813">
      <w:bodyDiv w:val="1"/>
      <w:marLeft w:val="0"/>
      <w:marRight w:val="0"/>
      <w:marTop w:val="0"/>
      <w:marBottom w:val="0"/>
      <w:divBdr>
        <w:top w:val="none" w:sz="0" w:space="0" w:color="auto"/>
        <w:left w:val="none" w:sz="0" w:space="0" w:color="auto"/>
        <w:bottom w:val="none" w:sz="0" w:space="0" w:color="auto"/>
        <w:right w:val="none" w:sz="0" w:space="0" w:color="auto"/>
      </w:divBdr>
    </w:div>
    <w:div w:id="690643269">
      <w:bodyDiv w:val="1"/>
      <w:marLeft w:val="0"/>
      <w:marRight w:val="0"/>
      <w:marTop w:val="0"/>
      <w:marBottom w:val="0"/>
      <w:divBdr>
        <w:top w:val="none" w:sz="0" w:space="0" w:color="auto"/>
        <w:left w:val="none" w:sz="0" w:space="0" w:color="auto"/>
        <w:bottom w:val="none" w:sz="0" w:space="0" w:color="auto"/>
        <w:right w:val="none" w:sz="0" w:space="0" w:color="auto"/>
      </w:divBdr>
    </w:div>
    <w:div w:id="718214075">
      <w:bodyDiv w:val="1"/>
      <w:marLeft w:val="0"/>
      <w:marRight w:val="0"/>
      <w:marTop w:val="0"/>
      <w:marBottom w:val="0"/>
      <w:divBdr>
        <w:top w:val="none" w:sz="0" w:space="0" w:color="auto"/>
        <w:left w:val="none" w:sz="0" w:space="0" w:color="auto"/>
        <w:bottom w:val="none" w:sz="0" w:space="0" w:color="auto"/>
        <w:right w:val="none" w:sz="0" w:space="0" w:color="auto"/>
      </w:divBdr>
    </w:div>
    <w:div w:id="728967438">
      <w:bodyDiv w:val="1"/>
      <w:marLeft w:val="0"/>
      <w:marRight w:val="0"/>
      <w:marTop w:val="0"/>
      <w:marBottom w:val="0"/>
      <w:divBdr>
        <w:top w:val="none" w:sz="0" w:space="0" w:color="auto"/>
        <w:left w:val="none" w:sz="0" w:space="0" w:color="auto"/>
        <w:bottom w:val="none" w:sz="0" w:space="0" w:color="auto"/>
        <w:right w:val="none" w:sz="0" w:space="0" w:color="auto"/>
      </w:divBdr>
    </w:div>
    <w:div w:id="731345239">
      <w:bodyDiv w:val="1"/>
      <w:marLeft w:val="0"/>
      <w:marRight w:val="0"/>
      <w:marTop w:val="0"/>
      <w:marBottom w:val="0"/>
      <w:divBdr>
        <w:top w:val="none" w:sz="0" w:space="0" w:color="auto"/>
        <w:left w:val="none" w:sz="0" w:space="0" w:color="auto"/>
        <w:bottom w:val="none" w:sz="0" w:space="0" w:color="auto"/>
        <w:right w:val="none" w:sz="0" w:space="0" w:color="auto"/>
      </w:divBdr>
    </w:div>
    <w:div w:id="733699240">
      <w:bodyDiv w:val="1"/>
      <w:marLeft w:val="0"/>
      <w:marRight w:val="0"/>
      <w:marTop w:val="0"/>
      <w:marBottom w:val="0"/>
      <w:divBdr>
        <w:top w:val="none" w:sz="0" w:space="0" w:color="auto"/>
        <w:left w:val="none" w:sz="0" w:space="0" w:color="auto"/>
        <w:bottom w:val="none" w:sz="0" w:space="0" w:color="auto"/>
        <w:right w:val="none" w:sz="0" w:space="0" w:color="auto"/>
      </w:divBdr>
    </w:div>
    <w:div w:id="763769904">
      <w:bodyDiv w:val="1"/>
      <w:marLeft w:val="0"/>
      <w:marRight w:val="0"/>
      <w:marTop w:val="0"/>
      <w:marBottom w:val="0"/>
      <w:divBdr>
        <w:top w:val="none" w:sz="0" w:space="0" w:color="auto"/>
        <w:left w:val="none" w:sz="0" w:space="0" w:color="auto"/>
        <w:bottom w:val="none" w:sz="0" w:space="0" w:color="auto"/>
        <w:right w:val="none" w:sz="0" w:space="0" w:color="auto"/>
      </w:divBdr>
    </w:div>
    <w:div w:id="954363536">
      <w:bodyDiv w:val="1"/>
      <w:marLeft w:val="0"/>
      <w:marRight w:val="0"/>
      <w:marTop w:val="0"/>
      <w:marBottom w:val="0"/>
      <w:divBdr>
        <w:top w:val="none" w:sz="0" w:space="0" w:color="auto"/>
        <w:left w:val="none" w:sz="0" w:space="0" w:color="auto"/>
        <w:bottom w:val="none" w:sz="0" w:space="0" w:color="auto"/>
        <w:right w:val="none" w:sz="0" w:space="0" w:color="auto"/>
      </w:divBdr>
    </w:div>
    <w:div w:id="1098910556">
      <w:bodyDiv w:val="1"/>
      <w:marLeft w:val="0"/>
      <w:marRight w:val="0"/>
      <w:marTop w:val="0"/>
      <w:marBottom w:val="0"/>
      <w:divBdr>
        <w:top w:val="none" w:sz="0" w:space="0" w:color="auto"/>
        <w:left w:val="none" w:sz="0" w:space="0" w:color="auto"/>
        <w:bottom w:val="none" w:sz="0" w:space="0" w:color="auto"/>
        <w:right w:val="none" w:sz="0" w:space="0" w:color="auto"/>
      </w:divBdr>
    </w:div>
    <w:div w:id="1115253451">
      <w:bodyDiv w:val="1"/>
      <w:marLeft w:val="0"/>
      <w:marRight w:val="0"/>
      <w:marTop w:val="0"/>
      <w:marBottom w:val="0"/>
      <w:divBdr>
        <w:top w:val="none" w:sz="0" w:space="0" w:color="auto"/>
        <w:left w:val="none" w:sz="0" w:space="0" w:color="auto"/>
        <w:bottom w:val="none" w:sz="0" w:space="0" w:color="auto"/>
        <w:right w:val="none" w:sz="0" w:space="0" w:color="auto"/>
      </w:divBdr>
    </w:div>
    <w:div w:id="1416902051">
      <w:bodyDiv w:val="1"/>
      <w:marLeft w:val="0"/>
      <w:marRight w:val="0"/>
      <w:marTop w:val="0"/>
      <w:marBottom w:val="0"/>
      <w:divBdr>
        <w:top w:val="none" w:sz="0" w:space="0" w:color="auto"/>
        <w:left w:val="none" w:sz="0" w:space="0" w:color="auto"/>
        <w:bottom w:val="none" w:sz="0" w:space="0" w:color="auto"/>
        <w:right w:val="none" w:sz="0" w:space="0" w:color="auto"/>
      </w:divBdr>
    </w:div>
    <w:div w:id="1456555281">
      <w:bodyDiv w:val="1"/>
      <w:marLeft w:val="0"/>
      <w:marRight w:val="0"/>
      <w:marTop w:val="0"/>
      <w:marBottom w:val="0"/>
      <w:divBdr>
        <w:top w:val="none" w:sz="0" w:space="0" w:color="auto"/>
        <w:left w:val="none" w:sz="0" w:space="0" w:color="auto"/>
        <w:bottom w:val="none" w:sz="0" w:space="0" w:color="auto"/>
        <w:right w:val="none" w:sz="0" w:space="0" w:color="auto"/>
      </w:divBdr>
    </w:div>
    <w:div w:id="1460102069">
      <w:bodyDiv w:val="1"/>
      <w:marLeft w:val="0"/>
      <w:marRight w:val="0"/>
      <w:marTop w:val="0"/>
      <w:marBottom w:val="0"/>
      <w:divBdr>
        <w:top w:val="none" w:sz="0" w:space="0" w:color="auto"/>
        <w:left w:val="none" w:sz="0" w:space="0" w:color="auto"/>
        <w:bottom w:val="none" w:sz="0" w:space="0" w:color="auto"/>
        <w:right w:val="none" w:sz="0" w:space="0" w:color="auto"/>
      </w:divBdr>
    </w:div>
    <w:div w:id="1472283656">
      <w:bodyDiv w:val="1"/>
      <w:marLeft w:val="0"/>
      <w:marRight w:val="0"/>
      <w:marTop w:val="0"/>
      <w:marBottom w:val="0"/>
      <w:divBdr>
        <w:top w:val="none" w:sz="0" w:space="0" w:color="auto"/>
        <w:left w:val="none" w:sz="0" w:space="0" w:color="auto"/>
        <w:bottom w:val="none" w:sz="0" w:space="0" w:color="auto"/>
        <w:right w:val="none" w:sz="0" w:space="0" w:color="auto"/>
      </w:divBdr>
    </w:div>
    <w:div w:id="1589460069">
      <w:bodyDiv w:val="1"/>
      <w:marLeft w:val="0"/>
      <w:marRight w:val="0"/>
      <w:marTop w:val="0"/>
      <w:marBottom w:val="0"/>
      <w:divBdr>
        <w:top w:val="none" w:sz="0" w:space="0" w:color="auto"/>
        <w:left w:val="none" w:sz="0" w:space="0" w:color="auto"/>
        <w:bottom w:val="none" w:sz="0" w:space="0" w:color="auto"/>
        <w:right w:val="none" w:sz="0" w:space="0" w:color="auto"/>
      </w:divBdr>
    </w:div>
    <w:div w:id="1654487436">
      <w:bodyDiv w:val="1"/>
      <w:marLeft w:val="0"/>
      <w:marRight w:val="0"/>
      <w:marTop w:val="0"/>
      <w:marBottom w:val="0"/>
      <w:divBdr>
        <w:top w:val="none" w:sz="0" w:space="0" w:color="auto"/>
        <w:left w:val="none" w:sz="0" w:space="0" w:color="auto"/>
        <w:bottom w:val="none" w:sz="0" w:space="0" w:color="auto"/>
        <w:right w:val="none" w:sz="0" w:space="0" w:color="auto"/>
      </w:divBdr>
    </w:div>
    <w:div w:id="1877303842">
      <w:bodyDiv w:val="1"/>
      <w:marLeft w:val="0"/>
      <w:marRight w:val="0"/>
      <w:marTop w:val="0"/>
      <w:marBottom w:val="0"/>
      <w:divBdr>
        <w:top w:val="none" w:sz="0" w:space="0" w:color="auto"/>
        <w:left w:val="none" w:sz="0" w:space="0" w:color="auto"/>
        <w:bottom w:val="none" w:sz="0" w:space="0" w:color="auto"/>
        <w:right w:val="none" w:sz="0" w:space="0" w:color="auto"/>
      </w:divBdr>
    </w:div>
    <w:div w:id="1891384350">
      <w:bodyDiv w:val="1"/>
      <w:marLeft w:val="0"/>
      <w:marRight w:val="0"/>
      <w:marTop w:val="0"/>
      <w:marBottom w:val="0"/>
      <w:divBdr>
        <w:top w:val="none" w:sz="0" w:space="0" w:color="auto"/>
        <w:left w:val="none" w:sz="0" w:space="0" w:color="auto"/>
        <w:bottom w:val="none" w:sz="0" w:space="0" w:color="auto"/>
        <w:right w:val="none" w:sz="0" w:space="0" w:color="auto"/>
      </w:divBdr>
    </w:div>
    <w:div w:id="1935824983">
      <w:bodyDiv w:val="1"/>
      <w:marLeft w:val="0"/>
      <w:marRight w:val="0"/>
      <w:marTop w:val="0"/>
      <w:marBottom w:val="0"/>
      <w:divBdr>
        <w:top w:val="none" w:sz="0" w:space="0" w:color="auto"/>
        <w:left w:val="none" w:sz="0" w:space="0" w:color="auto"/>
        <w:bottom w:val="none" w:sz="0" w:space="0" w:color="auto"/>
        <w:right w:val="none" w:sz="0" w:space="0" w:color="auto"/>
      </w:divBdr>
    </w:div>
    <w:div w:id="1952667132">
      <w:bodyDiv w:val="1"/>
      <w:marLeft w:val="0"/>
      <w:marRight w:val="0"/>
      <w:marTop w:val="0"/>
      <w:marBottom w:val="0"/>
      <w:divBdr>
        <w:top w:val="none" w:sz="0" w:space="0" w:color="auto"/>
        <w:left w:val="none" w:sz="0" w:space="0" w:color="auto"/>
        <w:bottom w:val="none" w:sz="0" w:space="0" w:color="auto"/>
        <w:right w:val="none" w:sz="0" w:space="0" w:color="auto"/>
      </w:divBdr>
    </w:div>
    <w:div w:id="1985352990">
      <w:bodyDiv w:val="1"/>
      <w:marLeft w:val="0"/>
      <w:marRight w:val="0"/>
      <w:marTop w:val="0"/>
      <w:marBottom w:val="0"/>
      <w:divBdr>
        <w:top w:val="none" w:sz="0" w:space="0" w:color="auto"/>
        <w:left w:val="none" w:sz="0" w:space="0" w:color="auto"/>
        <w:bottom w:val="none" w:sz="0" w:space="0" w:color="auto"/>
        <w:right w:val="none" w:sz="0" w:space="0" w:color="auto"/>
      </w:divBdr>
    </w:div>
    <w:div w:id="1990209637">
      <w:bodyDiv w:val="1"/>
      <w:marLeft w:val="0"/>
      <w:marRight w:val="0"/>
      <w:marTop w:val="0"/>
      <w:marBottom w:val="0"/>
      <w:divBdr>
        <w:top w:val="none" w:sz="0" w:space="0" w:color="auto"/>
        <w:left w:val="none" w:sz="0" w:space="0" w:color="auto"/>
        <w:bottom w:val="none" w:sz="0" w:space="0" w:color="auto"/>
        <w:right w:val="none" w:sz="0" w:space="0" w:color="auto"/>
      </w:divBdr>
    </w:div>
    <w:div w:id="2023313356">
      <w:bodyDiv w:val="1"/>
      <w:marLeft w:val="0"/>
      <w:marRight w:val="0"/>
      <w:marTop w:val="0"/>
      <w:marBottom w:val="0"/>
      <w:divBdr>
        <w:top w:val="none" w:sz="0" w:space="0" w:color="auto"/>
        <w:left w:val="none" w:sz="0" w:space="0" w:color="auto"/>
        <w:bottom w:val="none" w:sz="0" w:space="0" w:color="auto"/>
        <w:right w:val="none" w:sz="0" w:space="0" w:color="auto"/>
      </w:divBdr>
    </w:div>
    <w:div w:id="2099280847">
      <w:bodyDiv w:val="1"/>
      <w:marLeft w:val="0"/>
      <w:marRight w:val="0"/>
      <w:marTop w:val="0"/>
      <w:marBottom w:val="0"/>
      <w:divBdr>
        <w:top w:val="none" w:sz="0" w:space="0" w:color="auto"/>
        <w:left w:val="none" w:sz="0" w:space="0" w:color="auto"/>
        <w:bottom w:val="none" w:sz="0" w:space="0" w:color="auto"/>
        <w:right w:val="none" w:sz="0" w:space="0" w:color="auto"/>
      </w:divBdr>
    </w:div>
    <w:div w:id="21113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reasury.gov.za"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C9EF3D15C34A6ABDF3DF6C1910C143"/>
        <w:category>
          <w:name w:val="General"/>
          <w:gallery w:val="placeholder"/>
        </w:category>
        <w:types>
          <w:type w:val="bbPlcHdr"/>
        </w:types>
        <w:behaviors>
          <w:behavior w:val="content"/>
        </w:behaviors>
        <w:guid w:val="{999D113C-BB1D-4BDE-B2D1-920761B5C0D6}"/>
      </w:docPartPr>
      <w:docPartBody>
        <w:p w:rsidR="00677627" w:rsidRDefault="00677627" w:rsidP="00677627">
          <w:pPr>
            <w:pStyle w:val="32C9EF3D15C34A6ABDF3DF6C1910C143"/>
          </w:pPr>
          <w:r w:rsidRPr="00CF7FA7">
            <w:rPr>
              <w:rStyle w:val="PlaceholderText"/>
            </w:rPr>
            <w:t>[Keywords]</w:t>
          </w:r>
        </w:p>
      </w:docPartBody>
    </w:docPart>
    <w:docPart>
      <w:docPartPr>
        <w:name w:val="188EA46EB34A42B09410D0E2692CDFA9"/>
        <w:category>
          <w:name w:val="General"/>
          <w:gallery w:val="placeholder"/>
        </w:category>
        <w:types>
          <w:type w:val="bbPlcHdr"/>
        </w:types>
        <w:behaviors>
          <w:behavior w:val="content"/>
        </w:behaviors>
        <w:guid w:val="{29C2411D-32B5-47AC-B409-F625A42732A9}"/>
      </w:docPartPr>
      <w:docPartBody>
        <w:p w:rsidR="00677627" w:rsidRDefault="00677627" w:rsidP="00677627">
          <w:pPr>
            <w:pStyle w:val="188EA46EB34A42B09410D0E2692CDFA9"/>
          </w:pPr>
          <w:r w:rsidRPr="00CF7FA7">
            <w:rPr>
              <w:rStyle w:val="PlaceholderText"/>
            </w:rPr>
            <w:t>[Keywords]</w:t>
          </w:r>
        </w:p>
      </w:docPartBody>
    </w:docPart>
    <w:docPart>
      <w:docPartPr>
        <w:name w:val="D779DD55E81642B99AF3D07E36B97AAC"/>
        <w:category>
          <w:name w:val="General"/>
          <w:gallery w:val="placeholder"/>
        </w:category>
        <w:types>
          <w:type w:val="bbPlcHdr"/>
        </w:types>
        <w:behaviors>
          <w:behavior w:val="content"/>
        </w:behaviors>
        <w:guid w:val="{156ACD70-E8CD-48A2-92BE-3242E4D8EB27}"/>
      </w:docPartPr>
      <w:docPartBody>
        <w:p w:rsidR="00677627" w:rsidRDefault="00677627" w:rsidP="00677627">
          <w:pPr>
            <w:pStyle w:val="D779DD55E81642B99AF3D07E36B97AAC"/>
          </w:pPr>
          <w:r w:rsidRPr="00CF7FA7">
            <w:rPr>
              <w:rStyle w:val="PlaceholderText"/>
            </w:rPr>
            <w:t>[Keywords]</w:t>
          </w:r>
        </w:p>
      </w:docPartBody>
    </w:docPart>
    <w:docPart>
      <w:docPartPr>
        <w:name w:val="2B2CFA378DE0490793699F01B0B4840C"/>
        <w:category>
          <w:name w:val="General"/>
          <w:gallery w:val="placeholder"/>
        </w:category>
        <w:types>
          <w:type w:val="bbPlcHdr"/>
        </w:types>
        <w:behaviors>
          <w:behavior w:val="content"/>
        </w:behaviors>
        <w:guid w:val="{81A066B1-FB3A-4EE3-925C-737C1BFE646E}"/>
      </w:docPartPr>
      <w:docPartBody>
        <w:p w:rsidR="00677627" w:rsidRDefault="00677627" w:rsidP="00677627">
          <w:pPr>
            <w:pStyle w:val="2B2CFA378DE0490793699F01B0B4840C"/>
          </w:pPr>
          <w:r w:rsidRPr="00CF7FA7">
            <w:rPr>
              <w:rStyle w:val="PlaceholderText"/>
            </w:rPr>
            <w:t>[Keywords]</w:t>
          </w:r>
        </w:p>
      </w:docPartBody>
    </w:docPart>
    <w:docPart>
      <w:docPartPr>
        <w:name w:val="EF238A5EF3554A01BA62B67C47A4637E"/>
        <w:category>
          <w:name w:val="General"/>
          <w:gallery w:val="placeholder"/>
        </w:category>
        <w:types>
          <w:type w:val="bbPlcHdr"/>
        </w:types>
        <w:behaviors>
          <w:behavior w:val="content"/>
        </w:behaviors>
        <w:guid w:val="{061D1894-4057-4E84-A6AF-B5E9523DB6C9}"/>
      </w:docPartPr>
      <w:docPartBody>
        <w:p w:rsidR="00677627" w:rsidRDefault="00677627" w:rsidP="00677627">
          <w:pPr>
            <w:pStyle w:val="EF238A5EF3554A01BA62B67C47A4637E"/>
          </w:pPr>
          <w:r w:rsidRPr="00CF7FA7">
            <w:rPr>
              <w:rStyle w:val="PlaceholderText"/>
            </w:rPr>
            <w:t>[Abstract]</w:t>
          </w:r>
        </w:p>
      </w:docPartBody>
    </w:docPart>
    <w:docPart>
      <w:docPartPr>
        <w:name w:val="4B04A3717F42439FAAD6330A6393FEBD"/>
        <w:category>
          <w:name w:val="General"/>
          <w:gallery w:val="placeholder"/>
        </w:category>
        <w:types>
          <w:type w:val="bbPlcHdr"/>
        </w:types>
        <w:behaviors>
          <w:behavior w:val="content"/>
        </w:behaviors>
        <w:guid w:val="{EDC8F453-F7A7-467B-8427-18CB78DDB29E}"/>
      </w:docPartPr>
      <w:docPartBody>
        <w:p w:rsidR="00420F3B" w:rsidRDefault="00677627" w:rsidP="00677627">
          <w:pPr>
            <w:pStyle w:val="4B04A3717F42439FAAD6330A6393FEBD"/>
          </w:pPr>
          <w:r w:rsidRPr="00CF7FA7">
            <w:rPr>
              <w:rStyle w:val="PlaceholderText"/>
            </w:rPr>
            <w:t>[Keywords]</w:t>
          </w:r>
        </w:p>
      </w:docPartBody>
    </w:docPart>
    <w:docPart>
      <w:docPartPr>
        <w:name w:val="625B43D3ECF24058B6451374AADAD9C2"/>
        <w:category>
          <w:name w:val="General"/>
          <w:gallery w:val="placeholder"/>
        </w:category>
        <w:types>
          <w:type w:val="bbPlcHdr"/>
        </w:types>
        <w:behaviors>
          <w:behavior w:val="content"/>
        </w:behaviors>
        <w:guid w:val="{DF4E29C7-765A-48A5-B113-285947F6E40B}"/>
      </w:docPartPr>
      <w:docPartBody>
        <w:p w:rsidR="00420F3B" w:rsidRDefault="00677627" w:rsidP="00677627">
          <w:pPr>
            <w:pStyle w:val="625B43D3ECF24058B6451374AADAD9C2"/>
          </w:pPr>
          <w:r w:rsidRPr="00403620">
            <w:rPr>
              <w:rStyle w:val="PlaceholderText"/>
            </w:rPr>
            <w:t>Click here to enter text.</w:t>
          </w:r>
        </w:p>
      </w:docPartBody>
    </w:docPart>
    <w:docPart>
      <w:docPartPr>
        <w:name w:val="3ADDAC7F89A545C9A0EFDEA393CD69E6"/>
        <w:category>
          <w:name w:val="General"/>
          <w:gallery w:val="placeholder"/>
        </w:category>
        <w:types>
          <w:type w:val="bbPlcHdr"/>
        </w:types>
        <w:behaviors>
          <w:behavior w:val="content"/>
        </w:behaviors>
        <w:guid w:val="{C9BC25AE-CB4A-40CB-ABF8-B4C36112B472}"/>
      </w:docPartPr>
      <w:docPartBody>
        <w:p w:rsidR="00420F3B" w:rsidRDefault="00677627" w:rsidP="00677627">
          <w:pPr>
            <w:pStyle w:val="3ADDAC7F89A545C9A0EFDEA393CD69E6"/>
          </w:pPr>
          <w:r w:rsidRPr="00403620">
            <w:rPr>
              <w:rStyle w:val="PlaceholderText"/>
            </w:rPr>
            <w:t>Choose an item.</w:t>
          </w:r>
        </w:p>
      </w:docPartBody>
    </w:docPart>
    <w:docPart>
      <w:docPartPr>
        <w:name w:val="3A4D733F7D6146A3A2126C8BFEAE351E"/>
        <w:category>
          <w:name w:val="General"/>
          <w:gallery w:val="placeholder"/>
        </w:category>
        <w:types>
          <w:type w:val="bbPlcHdr"/>
        </w:types>
        <w:behaviors>
          <w:behavior w:val="content"/>
        </w:behaviors>
        <w:guid w:val="{013FDA4B-4B9D-4488-8EF8-D35AD299BCCE}"/>
      </w:docPartPr>
      <w:docPartBody>
        <w:p w:rsidR="00420F3B" w:rsidRDefault="00677627" w:rsidP="00677627">
          <w:pPr>
            <w:pStyle w:val="3A4D733F7D6146A3A2126C8BFEAE351E"/>
          </w:pPr>
          <w:r w:rsidRPr="00CF7FA7">
            <w:rPr>
              <w:rStyle w:val="PlaceholderText"/>
            </w:rPr>
            <w:t>[Publish Date]</w:t>
          </w:r>
        </w:p>
      </w:docPartBody>
    </w:docPart>
    <w:docPart>
      <w:docPartPr>
        <w:name w:val="A7F435A4CE9F4A05AE96B736CDE3C0C8"/>
        <w:category>
          <w:name w:val="General"/>
          <w:gallery w:val="placeholder"/>
        </w:category>
        <w:types>
          <w:type w:val="bbPlcHdr"/>
        </w:types>
        <w:behaviors>
          <w:behavior w:val="content"/>
        </w:behaviors>
        <w:guid w:val="{3E74FEDF-FEA6-44A1-9586-09ADFEE7763C}"/>
      </w:docPartPr>
      <w:docPartBody>
        <w:p w:rsidR="00420F3B" w:rsidRDefault="00677627" w:rsidP="00677627">
          <w:pPr>
            <w:pStyle w:val="A7F435A4CE9F4A05AE96B736CDE3C0C8"/>
          </w:pPr>
          <w:r w:rsidRPr="00CF7FA7">
            <w:rPr>
              <w:rStyle w:val="PlaceholderText"/>
            </w:rPr>
            <w:t>[Category]</w:t>
          </w:r>
        </w:p>
      </w:docPartBody>
    </w:docPart>
    <w:docPart>
      <w:docPartPr>
        <w:name w:val="54ECE41E089140BF90F7D3F742B1EFD6"/>
        <w:category>
          <w:name w:val="General"/>
          <w:gallery w:val="placeholder"/>
        </w:category>
        <w:types>
          <w:type w:val="bbPlcHdr"/>
        </w:types>
        <w:behaviors>
          <w:behavior w:val="content"/>
        </w:behaviors>
        <w:guid w:val="{0D539856-CDE3-4545-9DCF-895A8E0379EA}"/>
      </w:docPartPr>
      <w:docPartBody>
        <w:p w:rsidR="00420F3B" w:rsidRDefault="00677627" w:rsidP="00677627">
          <w:pPr>
            <w:pStyle w:val="54ECE41E089140BF90F7D3F742B1EFD6"/>
          </w:pPr>
          <w:r w:rsidRPr="00CF7FA7">
            <w:rPr>
              <w:rStyle w:val="PlaceholderText"/>
            </w:rPr>
            <w:t>[Category]</w:t>
          </w:r>
        </w:p>
      </w:docPartBody>
    </w:docPart>
    <w:docPart>
      <w:docPartPr>
        <w:name w:val="4F98C8F494A64D0B8670C6A45A290B30"/>
        <w:category>
          <w:name w:val="General"/>
          <w:gallery w:val="placeholder"/>
        </w:category>
        <w:types>
          <w:type w:val="bbPlcHdr"/>
        </w:types>
        <w:behaviors>
          <w:behavior w:val="content"/>
        </w:behaviors>
        <w:guid w:val="{8346B28C-482B-4D52-89E6-F41185945E63}"/>
      </w:docPartPr>
      <w:docPartBody>
        <w:p w:rsidR="00832592" w:rsidRDefault="00832592" w:rsidP="00832592">
          <w:pPr>
            <w:pStyle w:val="4F98C8F494A64D0B8670C6A45A290B30"/>
          </w:pPr>
          <w:r w:rsidRPr="00CF7FA7">
            <w:rPr>
              <w:rStyle w:val="PlaceholderText"/>
            </w:rPr>
            <w:t>[Publish Date]</w:t>
          </w:r>
        </w:p>
      </w:docPartBody>
    </w:docPart>
    <w:docPart>
      <w:docPartPr>
        <w:name w:val="AC2B8A80A0C54DD3A5AE308A9254E9F4"/>
        <w:category>
          <w:name w:val="General"/>
          <w:gallery w:val="placeholder"/>
        </w:category>
        <w:types>
          <w:type w:val="bbPlcHdr"/>
        </w:types>
        <w:behaviors>
          <w:behavior w:val="content"/>
        </w:behaviors>
        <w:guid w:val="{3C23A746-8AEC-44C0-8FA6-603009C0B369}"/>
      </w:docPartPr>
      <w:docPartBody>
        <w:p w:rsidR="00832592" w:rsidRDefault="00832592" w:rsidP="00832592">
          <w:pPr>
            <w:pStyle w:val="AC2B8A80A0C54DD3A5AE308A9254E9F4"/>
          </w:pPr>
          <w:r w:rsidRPr="00CF7FA7">
            <w:rPr>
              <w:rStyle w:val="PlaceholderText"/>
            </w:rPr>
            <w:t>[Category]</w:t>
          </w:r>
        </w:p>
      </w:docPartBody>
    </w:docPart>
    <w:docPart>
      <w:docPartPr>
        <w:name w:val="F5264FD4777445A7AE3B1A5354CE753C"/>
        <w:category>
          <w:name w:val="General"/>
          <w:gallery w:val="placeholder"/>
        </w:category>
        <w:types>
          <w:type w:val="bbPlcHdr"/>
        </w:types>
        <w:behaviors>
          <w:behavior w:val="content"/>
        </w:behaviors>
        <w:guid w:val="{C5134B17-4E7D-406C-8896-03BCAF9FBB9A}"/>
      </w:docPartPr>
      <w:docPartBody>
        <w:p w:rsidR="00832592" w:rsidRDefault="00832592" w:rsidP="00832592">
          <w:pPr>
            <w:pStyle w:val="F5264FD4777445A7AE3B1A5354CE753C"/>
          </w:pPr>
          <w:r w:rsidRPr="00CF7FA7">
            <w:rPr>
              <w:rStyle w:val="PlaceholderText"/>
            </w:rPr>
            <w:t>[Abstract]</w:t>
          </w:r>
        </w:p>
      </w:docPartBody>
    </w:docPart>
    <w:docPart>
      <w:docPartPr>
        <w:name w:val="462F335CCD494B2CBCE517D7357D463C"/>
        <w:category>
          <w:name w:val="General"/>
          <w:gallery w:val="placeholder"/>
        </w:category>
        <w:types>
          <w:type w:val="bbPlcHdr"/>
        </w:types>
        <w:behaviors>
          <w:behavior w:val="content"/>
        </w:behaviors>
        <w:guid w:val="{71821AEA-4665-4374-B590-04E5D57B1EFD}"/>
      </w:docPartPr>
      <w:docPartBody>
        <w:p w:rsidR="00832592" w:rsidRDefault="00832592" w:rsidP="00832592">
          <w:pPr>
            <w:pStyle w:val="462F335CCD494B2CBCE517D7357D463C"/>
          </w:pPr>
          <w:r w:rsidRPr="00CF7FA7">
            <w:rPr>
              <w:rStyle w:val="PlaceholderText"/>
            </w:rPr>
            <w:t>[Keywords]</w:t>
          </w:r>
        </w:p>
      </w:docPartBody>
    </w:docPart>
    <w:docPart>
      <w:docPartPr>
        <w:name w:val="333F2C14FDEB43EBB2A531B966C1F7CC"/>
        <w:category>
          <w:name w:val="General"/>
          <w:gallery w:val="placeholder"/>
        </w:category>
        <w:types>
          <w:type w:val="bbPlcHdr"/>
        </w:types>
        <w:behaviors>
          <w:behavior w:val="content"/>
        </w:behaviors>
        <w:guid w:val="{2DCF5E6B-3A6F-4D55-A7A6-481FF9D7B211}"/>
      </w:docPartPr>
      <w:docPartBody>
        <w:p w:rsidR="00AB4244" w:rsidRDefault="00832592" w:rsidP="00832592">
          <w:pPr>
            <w:pStyle w:val="333F2C14FDEB43EBB2A531B966C1F7CC"/>
          </w:pPr>
          <w:r w:rsidRPr="00CF7FA7">
            <w:rPr>
              <w:rStyle w:val="PlaceholderText"/>
            </w:rPr>
            <w:t>[Keywords]</w:t>
          </w:r>
        </w:p>
      </w:docPartBody>
    </w:docPart>
    <w:docPart>
      <w:docPartPr>
        <w:name w:val="AB3D4626B1654D01BDE4473B64DC8CDB"/>
        <w:category>
          <w:name w:val="General"/>
          <w:gallery w:val="placeholder"/>
        </w:category>
        <w:types>
          <w:type w:val="bbPlcHdr"/>
        </w:types>
        <w:behaviors>
          <w:behavior w:val="content"/>
        </w:behaviors>
        <w:guid w:val="{F709021D-00FB-4C94-9694-80FC7A5F92AF}"/>
      </w:docPartPr>
      <w:docPartBody>
        <w:p w:rsidR="00AB4244" w:rsidRDefault="00832592" w:rsidP="00832592">
          <w:pPr>
            <w:pStyle w:val="AB3D4626B1654D01BDE4473B64DC8CDB"/>
          </w:pPr>
          <w:r w:rsidRPr="00CF7FA7">
            <w:rPr>
              <w:rStyle w:val="PlaceholderText"/>
            </w:rPr>
            <w:t>[Category]</w:t>
          </w:r>
        </w:p>
      </w:docPartBody>
    </w:docPart>
    <w:docPart>
      <w:docPartPr>
        <w:name w:val="68B4057B65534D2F8B2577416B37C903"/>
        <w:category>
          <w:name w:val="General"/>
          <w:gallery w:val="placeholder"/>
        </w:category>
        <w:types>
          <w:type w:val="bbPlcHdr"/>
        </w:types>
        <w:behaviors>
          <w:behavior w:val="content"/>
        </w:behaviors>
        <w:guid w:val="{601F219A-AA84-4C7B-9C3B-532B57CE2498}"/>
      </w:docPartPr>
      <w:docPartBody>
        <w:p w:rsidR="00AB4244" w:rsidRDefault="00832592" w:rsidP="00832592">
          <w:pPr>
            <w:pStyle w:val="68B4057B65534D2F8B2577416B37C903"/>
          </w:pPr>
          <w:r w:rsidRPr="00CF7FA7">
            <w:rPr>
              <w:rStyle w:val="PlaceholderText"/>
            </w:rPr>
            <w:t>[Publish Date]</w:t>
          </w:r>
        </w:p>
      </w:docPartBody>
    </w:docPart>
    <w:docPart>
      <w:docPartPr>
        <w:name w:val="170319B41E514F35ACCE07C136FF7C26"/>
        <w:category>
          <w:name w:val="General"/>
          <w:gallery w:val="placeholder"/>
        </w:category>
        <w:types>
          <w:type w:val="bbPlcHdr"/>
        </w:types>
        <w:behaviors>
          <w:behavior w:val="content"/>
        </w:behaviors>
        <w:guid w:val="{94A8FA0B-3ED3-4C31-B5BA-A79D37EC743B}"/>
      </w:docPartPr>
      <w:docPartBody>
        <w:p w:rsidR="00AB4244" w:rsidRDefault="00832592" w:rsidP="00832592">
          <w:pPr>
            <w:pStyle w:val="170319B41E514F35ACCE07C136FF7C26"/>
          </w:pPr>
          <w:r w:rsidRPr="00CF7FA7">
            <w:rPr>
              <w:rStyle w:val="PlaceholderText"/>
            </w:rPr>
            <w:t>[Publish Date]</w:t>
          </w:r>
        </w:p>
      </w:docPartBody>
    </w:docPart>
    <w:docPart>
      <w:docPartPr>
        <w:name w:val="D282874A88E445479F15D7C754C7452A"/>
        <w:category>
          <w:name w:val="General"/>
          <w:gallery w:val="placeholder"/>
        </w:category>
        <w:types>
          <w:type w:val="bbPlcHdr"/>
        </w:types>
        <w:behaviors>
          <w:behavior w:val="content"/>
        </w:behaviors>
        <w:guid w:val="{15C8FFBA-150E-4E92-B11B-A41D033A8E85}"/>
      </w:docPartPr>
      <w:docPartBody>
        <w:p w:rsidR="00A4429B" w:rsidRDefault="00AB4244" w:rsidP="00AB4244">
          <w:pPr>
            <w:pStyle w:val="D282874A88E445479F15D7C754C7452A"/>
          </w:pPr>
          <w:r w:rsidRPr="00CF7FA7">
            <w:rPr>
              <w:rStyle w:val="PlaceholderText"/>
            </w:rPr>
            <w:t>[Keywords]</w:t>
          </w:r>
        </w:p>
      </w:docPartBody>
    </w:docPart>
    <w:docPart>
      <w:docPartPr>
        <w:name w:val="C1054CD16355498BA521C8FA959A986D"/>
        <w:category>
          <w:name w:val="General"/>
          <w:gallery w:val="placeholder"/>
        </w:category>
        <w:types>
          <w:type w:val="bbPlcHdr"/>
        </w:types>
        <w:behaviors>
          <w:behavior w:val="content"/>
        </w:behaviors>
        <w:guid w:val="{74873B68-9BD1-4126-AC57-CAF25844D95F}"/>
      </w:docPartPr>
      <w:docPartBody>
        <w:p w:rsidR="00F81AF1" w:rsidRDefault="00692604" w:rsidP="00692604">
          <w:pPr>
            <w:pStyle w:val="C1054CD16355498BA521C8FA959A986D"/>
          </w:pPr>
          <w:r w:rsidRPr="00CF7FA7">
            <w:rPr>
              <w:rStyle w:val="PlaceholderText"/>
            </w:rPr>
            <w:t>[Abstract]</w:t>
          </w:r>
        </w:p>
      </w:docPartBody>
    </w:docPart>
    <w:docPart>
      <w:docPartPr>
        <w:name w:val="2E86732111C94032B74A2C6338D5C80B"/>
        <w:category>
          <w:name w:val="General"/>
          <w:gallery w:val="placeholder"/>
        </w:category>
        <w:types>
          <w:type w:val="bbPlcHdr"/>
        </w:types>
        <w:behaviors>
          <w:behavior w:val="content"/>
        </w:behaviors>
        <w:guid w:val="{AD250A81-710C-4503-95CB-8CE4DB0908FF}"/>
      </w:docPartPr>
      <w:docPartBody>
        <w:p w:rsidR="00F81AF1" w:rsidRDefault="00692604" w:rsidP="00692604">
          <w:pPr>
            <w:pStyle w:val="2E86732111C94032B74A2C6338D5C80B"/>
          </w:pPr>
          <w:r w:rsidRPr="00CF7FA7">
            <w:rPr>
              <w:rStyle w:val="PlaceholderText"/>
            </w:rPr>
            <w:t>[Abstract]</w:t>
          </w:r>
        </w:p>
      </w:docPartBody>
    </w:docPart>
    <w:docPart>
      <w:docPartPr>
        <w:name w:val="5B8B36FC2A25422BB286559265C45685"/>
        <w:category>
          <w:name w:val="General"/>
          <w:gallery w:val="placeholder"/>
        </w:category>
        <w:types>
          <w:type w:val="bbPlcHdr"/>
        </w:types>
        <w:behaviors>
          <w:behavior w:val="content"/>
        </w:behaviors>
        <w:guid w:val="{38335B05-A71D-4468-B8DF-5F8CB3835051}"/>
      </w:docPartPr>
      <w:docPartBody>
        <w:p w:rsidR="00F81AF1" w:rsidRDefault="00692604" w:rsidP="00692604">
          <w:pPr>
            <w:pStyle w:val="5B8B36FC2A25422BB286559265C45685"/>
          </w:pPr>
          <w:r w:rsidRPr="00CF7FA7">
            <w:rPr>
              <w:rStyle w:val="PlaceholderText"/>
            </w:rPr>
            <w:t>[Abstract]</w:t>
          </w:r>
        </w:p>
      </w:docPartBody>
    </w:docPart>
    <w:docPart>
      <w:docPartPr>
        <w:name w:val="4F1BD30DEF434031AEEFA8195C8FE398"/>
        <w:category>
          <w:name w:val="General"/>
          <w:gallery w:val="placeholder"/>
        </w:category>
        <w:types>
          <w:type w:val="bbPlcHdr"/>
        </w:types>
        <w:behaviors>
          <w:behavior w:val="content"/>
        </w:behaviors>
        <w:guid w:val="{11C7BB53-5C4A-463C-A596-80AD89B11801}"/>
      </w:docPartPr>
      <w:docPartBody>
        <w:p w:rsidR="00F81AF1" w:rsidRDefault="00692604" w:rsidP="00692604">
          <w:pPr>
            <w:pStyle w:val="4F1BD30DEF434031AEEFA8195C8FE398"/>
          </w:pPr>
          <w:r w:rsidRPr="00CF7FA7">
            <w:rPr>
              <w:rStyle w:val="PlaceholderText"/>
            </w:rPr>
            <w:t>[Abstract]</w:t>
          </w:r>
        </w:p>
      </w:docPartBody>
    </w:docPart>
    <w:docPart>
      <w:docPartPr>
        <w:name w:val="647758AE091544108F41BF6469BE9CAC"/>
        <w:category>
          <w:name w:val="General"/>
          <w:gallery w:val="placeholder"/>
        </w:category>
        <w:types>
          <w:type w:val="bbPlcHdr"/>
        </w:types>
        <w:behaviors>
          <w:behavior w:val="content"/>
        </w:behaviors>
        <w:guid w:val="{E29DD50B-B44E-4687-8E7E-20C6CD0B7114}"/>
      </w:docPartPr>
      <w:docPartBody>
        <w:p w:rsidR="00F81AF1" w:rsidRDefault="00692604" w:rsidP="00692604">
          <w:pPr>
            <w:pStyle w:val="647758AE091544108F41BF6469BE9CAC"/>
          </w:pPr>
          <w:r w:rsidRPr="00CF7FA7">
            <w:rPr>
              <w:rStyle w:val="PlaceholderText"/>
            </w:rPr>
            <w:t>[Abstract]</w:t>
          </w:r>
        </w:p>
      </w:docPartBody>
    </w:docPart>
    <w:docPart>
      <w:docPartPr>
        <w:name w:val="F1663FF22A374749B47E3E0281C4E694"/>
        <w:category>
          <w:name w:val="General"/>
          <w:gallery w:val="placeholder"/>
        </w:category>
        <w:types>
          <w:type w:val="bbPlcHdr"/>
        </w:types>
        <w:behaviors>
          <w:behavior w:val="content"/>
        </w:behaviors>
        <w:guid w:val="{D8B1548A-9DF3-4869-8280-4A298308040B}"/>
      </w:docPartPr>
      <w:docPartBody>
        <w:p w:rsidR="00AC069C" w:rsidRDefault="00F81AF1" w:rsidP="00F81AF1">
          <w:pPr>
            <w:pStyle w:val="F1663FF22A374749B47E3E0281C4E694"/>
          </w:pPr>
          <w:r w:rsidRPr="00CF7FA7">
            <w:rPr>
              <w:rStyle w:val="PlaceholderText"/>
            </w:rPr>
            <w:t>[Keywords]</w:t>
          </w:r>
        </w:p>
      </w:docPartBody>
    </w:docPart>
    <w:docPart>
      <w:docPartPr>
        <w:name w:val="3E84713409CC46BDAC6C7AFC66F0377C"/>
        <w:category>
          <w:name w:val="General"/>
          <w:gallery w:val="placeholder"/>
        </w:category>
        <w:types>
          <w:type w:val="bbPlcHdr"/>
        </w:types>
        <w:behaviors>
          <w:behavior w:val="content"/>
        </w:behaviors>
        <w:guid w:val="{940EB942-E14F-44B1-85B9-4E302174AC8C}"/>
      </w:docPartPr>
      <w:docPartBody>
        <w:p w:rsidR="00AC069C" w:rsidRDefault="00F81AF1" w:rsidP="00F81AF1">
          <w:pPr>
            <w:pStyle w:val="3E84713409CC46BDAC6C7AFC66F0377C"/>
          </w:pPr>
          <w:r w:rsidRPr="00CF7FA7">
            <w:rPr>
              <w:rStyle w:val="PlaceholderText"/>
            </w:rPr>
            <w:t>[Abstract]</w:t>
          </w:r>
        </w:p>
      </w:docPartBody>
    </w:docPart>
    <w:docPart>
      <w:docPartPr>
        <w:name w:val="721C7AB6954544BCA41098F806614A1E"/>
        <w:category>
          <w:name w:val="General"/>
          <w:gallery w:val="placeholder"/>
        </w:category>
        <w:types>
          <w:type w:val="bbPlcHdr"/>
        </w:types>
        <w:behaviors>
          <w:behavior w:val="content"/>
        </w:behaviors>
        <w:guid w:val="{B083C5E8-16B5-4AFB-B40B-5B28D4A6B9BB}"/>
      </w:docPartPr>
      <w:docPartBody>
        <w:p w:rsidR="00AC069C" w:rsidRDefault="00F81AF1" w:rsidP="00F81AF1">
          <w:pPr>
            <w:pStyle w:val="721C7AB6954544BCA41098F806614A1E"/>
          </w:pPr>
          <w:r w:rsidRPr="00CF7FA7">
            <w:rPr>
              <w:rStyle w:val="PlaceholderText"/>
            </w:rPr>
            <w:t>[Category]</w:t>
          </w:r>
        </w:p>
      </w:docPartBody>
    </w:docPart>
    <w:docPart>
      <w:docPartPr>
        <w:name w:val="AED4F9B55BD84BFB9452FDCE346F3D6B"/>
        <w:category>
          <w:name w:val="General"/>
          <w:gallery w:val="placeholder"/>
        </w:category>
        <w:types>
          <w:type w:val="bbPlcHdr"/>
        </w:types>
        <w:behaviors>
          <w:behavior w:val="content"/>
        </w:behaviors>
        <w:guid w:val="{E48339C4-7454-4AE1-A159-63BB6FC07D10}"/>
      </w:docPartPr>
      <w:docPartBody>
        <w:p w:rsidR="00AC069C" w:rsidRDefault="00F81AF1" w:rsidP="00F81AF1">
          <w:pPr>
            <w:pStyle w:val="AED4F9B55BD84BFB9452FDCE346F3D6B"/>
          </w:pPr>
          <w:r w:rsidRPr="00CF7FA7">
            <w:rPr>
              <w:rStyle w:val="PlaceholderText"/>
            </w:rPr>
            <w:t>[Category]</w:t>
          </w:r>
        </w:p>
      </w:docPartBody>
    </w:docPart>
    <w:docPart>
      <w:docPartPr>
        <w:name w:val="C0667C923F644882ACD5C421BDFEE329"/>
        <w:category>
          <w:name w:val="General"/>
          <w:gallery w:val="placeholder"/>
        </w:category>
        <w:types>
          <w:type w:val="bbPlcHdr"/>
        </w:types>
        <w:behaviors>
          <w:behavior w:val="content"/>
        </w:behaviors>
        <w:guid w:val="{5898D53E-A96E-4C2E-9D7D-BCA38AEF2415}"/>
      </w:docPartPr>
      <w:docPartBody>
        <w:p w:rsidR="00AC069C" w:rsidRDefault="00F81AF1" w:rsidP="00F81AF1">
          <w:pPr>
            <w:pStyle w:val="C0667C923F644882ACD5C421BDFEE329"/>
          </w:pPr>
          <w:r w:rsidRPr="00CF7FA7">
            <w:rPr>
              <w:rStyle w:val="PlaceholderText"/>
            </w:rPr>
            <w:t>[Publish Date]</w:t>
          </w:r>
        </w:p>
      </w:docPartBody>
    </w:docPart>
    <w:docPart>
      <w:docPartPr>
        <w:name w:val="06A9C1C805A045EB8BFD1E4EED9D31CD"/>
        <w:category>
          <w:name w:val="General"/>
          <w:gallery w:val="placeholder"/>
        </w:category>
        <w:types>
          <w:type w:val="bbPlcHdr"/>
        </w:types>
        <w:behaviors>
          <w:behavior w:val="content"/>
        </w:behaviors>
        <w:guid w:val="{1AA3E18F-8FB9-4E3A-93AB-EAEA02B2237C}"/>
      </w:docPartPr>
      <w:docPartBody>
        <w:p w:rsidR="0092463F" w:rsidRDefault="0092463F" w:rsidP="0092463F">
          <w:pPr>
            <w:pStyle w:val="06A9C1C805A045EB8BFD1E4EED9D31CD"/>
          </w:pPr>
          <w:r w:rsidRPr="00CF7FA7">
            <w:rPr>
              <w:rStyle w:val="PlaceholderText"/>
            </w:rPr>
            <w:t>[Abstract]</w:t>
          </w:r>
        </w:p>
      </w:docPartBody>
    </w:docPart>
    <w:docPart>
      <w:docPartPr>
        <w:name w:val="F285F22A7CC243F9A48D7DD6C7F14D77"/>
        <w:category>
          <w:name w:val="General"/>
          <w:gallery w:val="placeholder"/>
        </w:category>
        <w:types>
          <w:type w:val="bbPlcHdr"/>
        </w:types>
        <w:behaviors>
          <w:behavior w:val="content"/>
        </w:behaviors>
        <w:guid w:val="{6B42211D-F2E8-4F8D-B78F-0D32EB4384C4}"/>
      </w:docPartPr>
      <w:docPartBody>
        <w:p w:rsidR="007F7129" w:rsidRDefault="00A143E2">
          <w:r w:rsidRPr="00263DC9">
            <w:rPr>
              <w:rStyle w:val="PlaceholderText"/>
            </w:rPr>
            <w:t>[Comments]</w:t>
          </w:r>
        </w:p>
      </w:docPartBody>
    </w:docPart>
    <w:docPart>
      <w:docPartPr>
        <w:name w:val="65C10642E1D8436BB1F4C0B43A7340A7"/>
        <w:category>
          <w:name w:val="General"/>
          <w:gallery w:val="placeholder"/>
        </w:category>
        <w:types>
          <w:type w:val="bbPlcHdr"/>
        </w:types>
        <w:behaviors>
          <w:behavior w:val="content"/>
        </w:behaviors>
        <w:guid w:val="{95E4664E-6E58-4B1D-A649-7BBC25E59198}"/>
      </w:docPartPr>
      <w:docPartBody>
        <w:p w:rsidR="007F7129" w:rsidRDefault="00A143E2" w:rsidP="00A143E2">
          <w:pPr>
            <w:pStyle w:val="65C10642E1D8436BB1F4C0B43A7340A7"/>
          </w:pPr>
          <w:r w:rsidRPr="00263DC9">
            <w:rPr>
              <w:rStyle w:val="PlaceholderText"/>
            </w:rPr>
            <w:t>[Comments]</w:t>
          </w:r>
        </w:p>
      </w:docPartBody>
    </w:docPart>
    <w:docPart>
      <w:docPartPr>
        <w:name w:val="1284D9E3C0BA4C009D36A46F49E3CE8E"/>
        <w:category>
          <w:name w:val="General"/>
          <w:gallery w:val="placeholder"/>
        </w:category>
        <w:types>
          <w:type w:val="bbPlcHdr"/>
        </w:types>
        <w:behaviors>
          <w:behavior w:val="content"/>
        </w:behaviors>
        <w:guid w:val="{C93AF160-5168-4049-83D2-BC9A6283B3FE}"/>
      </w:docPartPr>
      <w:docPartBody>
        <w:p w:rsidR="007F7129" w:rsidRDefault="00A143E2">
          <w:r w:rsidRPr="00263DC9">
            <w:rPr>
              <w:rStyle w:val="PlaceholderText"/>
            </w:rPr>
            <w:t>[Company Address]</w:t>
          </w:r>
        </w:p>
      </w:docPartBody>
    </w:docPart>
    <w:docPart>
      <w:docPartPr>
        <w:name w:val="ECAE6E38F08C4DA6B5A05EC59150FE09"/>
        <w:category>
          <w:name w:val="General"/>
          <w:gallery w:val="placeholder"/>
        </w:category>
        <w:types>
          <w:type w:val="bbPlcHdr"/>
        </w:types>
        <w:behaviors>
          <w:behavior w:val="content"/>
        </w:behaviors>
        <w:guid w:val="{283F40D7-7591-4E69-B7D7-2CCCBD58F202}"/>
      </w:docPartPr>
      <w:docPartBody>
        <w:p w:rsidR="007F7129" w:rsidRDefault="00A143E2" w:rsidP="00A143E2">
          <w:pPr>
            <w:pStyle w:val="ECAE6E38F08C4DA6B5A05EC59150FE09"/>
          </w:pPr>
          <w:r w:rsidRPr="00263DC9">
            <w:rPr>
              <w:rStyle w:val="PlaceholderText"/>
            </w:rPr>
            <w:t>[Company Address]</w:t>
          </w:r>
        </w:p>
      </w:docPartBody>
    </w:docPart>
    <w:docPart>
      <w:docPartPr>
        <w:name w:val="4C698F3B7508446080C4C5E8AEB35015"/>
        <w:category>
          <w:name w:val="General"/>
          <w:gallery w:val="placeholder"/>
        </w:category>
        <w:types>
          <w:type w:val="bbPlcHdr"/>
        </w:types>
        <w:behaviors>
          <w:behavior w:val="content"/>
        </w:behaviors>
        <w:guid w:val="{D7A39D4A-3F13-4E80-AC24-476F213C4AFE}"/>
      </w:docPartPr>
      <w:docPartBody>
        <w:p w:rsidR="007F7129" w:rsidRDefault="00A143E2">
          <w:r w:rsidRPr="00263DC9">
            <w:rPr>
              <w:rStyle w:val="PlaceholderText"/>
            </w:rPr>
            <w:t>[Company E-mail]</w:t>
          </w:r>
        </w:p>
      </w:docPartBody>
    </w:docPart>
    <w:docPart>
      <w:docPartPr>
        <w:name w:val="BD445E8B9B3A49B39BC01E4C6B6ABE0C"/>
        <w:category>
          <w:name w:val="General"/>
          <w:gallery w:val="placeholder"/>
        </w:category>
        <w:types>
          <w:type w:val="bbPlcHdr"/>
        </w:types>
        <w:behaviors>
          <w:behavior w:val="content"/>
        </w:behaviors>
        <w:guid w:val="{1E2864A2-E35A-4EB1-A469-91FC5B815299}"/>
      </w:docPartPr>
      <w:docPartBody>
        <w:p w:rsidR="007F7129" w:rsidRDefault="00A143E2" w:rsidP="00A143E2">
          <w:pPr>
            <w:pStyle w:val="BD445E8B9B3A49B39BC01E4C6B6ABE0C"/>
          </w:pPr>
          <w:r w:rsidRPr="00263DC9">
            <w:rPr>
              <w:rStyle w:val="PlaceholderText"/>
            </w:rPr>
            <w:t>[Company E-mail]</w:t>
          </w:r>
        </w:p>
      </w:docPartBody>
    </w:docPart>
    <w:docPart>
      <w:docPartPr>
        <w:name w:val="9BB4EEF2A6854772836F07F5579EFFF2"/>
        <w:category>
          <w:name w:val="General"/>
          <w:gallery w:val="placeholder"/>
        </w:category>
        <w:types>
          <w:type w:val="bbPlcHdr"/>
        </w:types>
        <w:behaviors>
          <w:behavior w:val="content"/>
        </w:behaviors>
        <w:guid w:val="{3BDE2AF6-AF6C-4CC8-94CB-EB823029EA78}"/>
      </w:docPartPr>
      <w:docPartBody>
        <w:p w:rsidR="007F7129" w:rsidRDefault="00A143E2" w:rsidP="00A143E2">
          <w:pPr>
            <w:pStyle w:val="9BB4EEF2A6854772836F07F5579EFFF2"/>
          </w:pPr>
          <w:r w:rsidRPr="00263DC9">
            <w:rPr>
              <w:rStyle w:val="PlaceholderText"/>
            </w:rPr>
            <w:t>[Company E-mail]</w:t>
          </w:r>
        </w:p>
      </w:docPartBody>
    </w:docPart>
    <w:docPart>
      <w:docPartPr>
        <w:name w:val="2F22EA27C4394DC685D992FFE6C2DC15"/>
        <w:category>
          <w:name w:val="General"/>
          <w:gallery w:val="placeholder"/>
        </w:category>
        <w:types>
          <w:type w:val="bbPlcHdr"/>
        </w:types>
        <w:behaviors>
          <w:behavior w:val="content"/>
        </w:behaviors>
        <w:guid w:val="{B7AF9450-464C-4B86-8AF1-23F634A429AB}"/>
      </w:docPartPr>
      <w:docPartBody>
        <w:p w:rsidR="007F7129" w:rsidRDefault="00A143E2">
          <w:r w:rsidRPr="00263DC9">
            <w:rPr>
              <w:rStyle w:val="PlaceholderText"/>
            </w:rPr>
            <w:t>[Company Fax]</w:t>
          </w:r>
        </w:p>
      </w:docPartBody>
    </w:docPart>
    <w:docPart>
      <w:docPartPr>
        <w:name w:val="65686E157BA74B908519FC10DABBD3DE"/>
        <w:category>
          <w:name w:val="General"/>
          <w:gallery w:val="placeholder"/>
        </w:category>
        <w:types>
          <w:type w:val="bbPlcHdr"/>
        </w:types>
        <w:behaviors>
          <w:behavior w:val="content"/>
        </w:behaviors>
        <w:guid w:val="{F286B5F4-4F6C-4326-B1DC-381A42660F32}"/>
      </w:docPartPr>
      <w:docPartBody>
        <w:p w:rsidR="007F7129" w:rsidRDefault="00A143E2" w:rsidP="00A143E2">
          <w:pPr>
            <w:pStyle w:val="65686E157BA74B908519FC10DABBD3DE"/>
          </w:pPr>
          <w:r w:rsidRPr="00263DC9">
            <w:rPr>
              <w:rStyle w:val="PlaceholderText"/>
            </w:rPr>
            <w:t>[Company Fax]</w:t>
          </w:r>
        </w:p>
      </w:docPartBody>
    </w:docPart>
    <w:docPart>
      <w:docPartPr>
        <w:name w:val="688CBC333AF6444E85B043C3A31F8B0C"/>
        <w:category>
          <w:name w:val="General"/>
          <w:gallery w:val="placeholder"/>
        </w:category>
        <w:types>
          <w:type w:val="bbPlcHdr"/>
        </w:types>
        <w:behaviors>
          <w:behavior w:val="content"/>
        </w:behaviors>
        <w:guid w:val="{6A7FEAB8-8581-4EDA-AB81-9A32F9042D9B}"/>
      </w:docPartPr>
      <w:docPartBody>
        <w:p w:rsidR="007F7129" w:rsidRDefault="00A143E2" w:rsidP="00A143E2">
          <w:pPr>
            <w:pStyle w:val="688CBC333AF6444E85B043C3A31F8B0C"/>
          </w:pPr>
          <w:r w:rsidRPr="00263DC9">
            <w:rPr>
              <w:rStyle w:val="PlaceholderText"/>
            </w:rPr>
            <w:t>[Company Fax]</w:t>
          </w:r>
        </w:p>
      </w:docPartBody>
    </w:docPart>
    <w:docPart>
      <w:docPartPr>
        <w:name w:val="DD15E6B592C14EE48D36093A8127AAB5"/>
        <w:category>
          <w:name w:val="General"/>
          <w:gallery w:val="placeholder"/>
        </w:category>
        <w:types>
          <w:type w:val="bbPlcHdr"/>
        </w:types>
        <w:behaviors>
          <w:behavior w:val="content"/>
        </w:behaviors>
        <w:guid w:val="{5C7FF83D-579B-4352-8CED-EBA8FBD17991}"/>
      </w:docPartPr>
      <w:docPartBody>
        <w:p w:rsidR="007F7129" w:rsidRDefault="007F7129" w:rsidP="007F7129">
          <w:pPr>
            <w:pStyle w:val="DD15E6B592C14EE48D36093A8127AAB5"/>
          </w:pPr>
          <w:r w:rsidRPr="00263DC9">
            <w:rPr>
              <w:rStyle w:val="PlaceholderText"/>
            </w:rPr>
            <w:t>Click here to enter a date.</w:t>
          </w:r>
        </w:p>
      </w:docPartBody>
    </w:docPart>
    <w:docPart>
      <w:docPartPr>
        <w:name w:val="D2EBF3E31A064E9AB650FB33744850F8"/>
        <w:category>
          <w:name w:val="General"/>
          <w:gallery w:val="placeholder"/>
        </w:category>
        <w:types>
          <w:type w:val="bbPlcHdr"/>
        </w:types>
        <w:behaviors>
          <w:behavior w:val="content"/>
        </w:behaviors>
        <w:guid w:val="{AE9A531D-40DE-467D-9F45-77E360F7FCFB}"/>
      </w:docPartPr>
      <w:docPartBody>
        <w:p w:rsidR="007F7129" w:rsidRDefault="007F7129" w:rsidP="007F7129">
          <w:pPr>
            <w:pStyle w:val="D2EBF3E31A064E9AB650FB33744850F8"/>
          </w:pPr>
          <w:r w:rsidRPr="006C0B49">
            <w:rPr>
              <w:rStyle w:val="PlaceholderText"/>
            </w:rPr>
            <w:t>[Manager]</w:t>
          </w:r>
        </w:p>
      </w:docPartBody>
    </w:docPart>
    <w:docPart>
      <w:docPartPr>
        <w:name w:val="995808CBFD904691BAAF041B0A110D1B"/>
        <w:category>
          <w:name w:val="General"/>
          <w:gallery w:val="placeholder"/>
        </w:category>
        <w:types>
          <w:type w:val="bbPlcHdr"/>
        </w:types>
        <w:behaviors>
          <w:behavior w:val="content"/>
        </w:behaviors>
        <w:guid w:val="{C419917F-4D65-49C0-AFF2-60A8545388D7}"/>
      </w:docPartPr>
      <w:docPartBody>
        <w:p w:rsidR="007F7129" w:rsidRDefault="007F7129" w:rsidP="007F7129">
          <w:pPr>
            <w:pStyle w:val="995808CBFD904691BAAF041B0A110D1B"/>
          </w:pPr>
          <w:r w:rsidRPr="00403620">
            <w:rPr>
              <w:rStyle w:val="PlaceholderText"/>
            </w:rPr>
            <w:t>Click here to enter text.</w:t>
          </w:r>
        </w:p>
      </w:docPartBody>
    </w:docPart>
    <w:docPart>
      <w:docPartPr>
        <w:name w:val="C389836AE63B4646BA18D075BC35F872"/>
        <w:category>
          <w:name w:val="General"/>
          <w:gallery w:val="placeholder"/>
        </w:category>
        <w:types>
          <w:type w:val="bbPlcHdr"/>
        </w:types>
        <w:behaviors>
          <w:behavior w:val="content"/>
        </w:behaviors>
        <w:guid w:val="{632F1968-BF2E-4FB3-AAA5-2775BCEDFC74}"/>
      </w:docPartPr>
      <w:docPartBody>
        <w:p w:rsidR="007F7129" w:rsidRDefault="007F7129" w:rsidP="007F7129">
          <w:pPr>
            <w:pStyle w:val="C389836AE63B4646BA18D075BC35F872"/>
          </w:pPr>
          <w:r w:rsidRPr="006C0B49">
            <w:rPr>
              <w:rStyle w:val="PlaceholderText"/>
            </w:rPr>
            <w:t>[Manager]</w:t>
          </w:r>
        </w:p>
      </w:docPartBody>
    </w:docPart>
    <w:docPart>
      <w:docPartPr>
        <w:name w:val="BF07F4AE8CD44A83B419FB4754CA0BBB"/>
        <w:category>
          <w:name w:val="General"/>
          <w:gallery w:val="placeholder"/>
        </w:category>
        <w:types>
          <w:type w:val="bbPlcHdr"/>
        </w:types>
        <w:behaviors>
          <w:behavior w:val="content"/>
        </w:behaviors>
        <w:guid w:val="{C183BF8B-69E9-4CAF-B74F-726B691CA473}"/>
      </w:docPartPr>
      <w:docPartBody>
        <w:p w:rsidR="007F7129" w:rsidRDefault="007F7129" w:rsidP="007F7129">
          <w:pPr>
            <w:pStyle w:val="BF07F4AE8CD44A83B419FB4754CA0BBB"/>
          </w:pPr>
          <w:r w:rsidRPr="00403620">
            <w:rPr>
              <w:rStyle w:val="PlaceholderText"/>
            </w:rPr>
            <w:t>Click here to enter text.</w:t>
          </w:r>
        </w:p>
      </w:docPartBody>
    </w:docPart>
    <w:docPart>
      <w:docPartPr>
        <w:name w:val="C9101FA082394AFA957EF5B12E4FF11E"/>
        <w:category>
          <w:name w:val="General"/>
          <w:gallery w:val="placeholder"/>
        </w:category>
        <w:types>
          <w:type w:val="bbPlcHdr"/>
        </w:types>
        <w:behaviors>
          <w:behavior w:val="content"/>
        </w:behaviors>
        <w:guid w:val="{ED6EE15F-7109-40AB-9FC7-F0A2E8DBA8FD}"/>
      </w:docPartPr>
      <w:docPartBody>
        <w:p w:rsidR="007F7129" w:rsidRDefault="007F7129" w:rsidP="007F7129">
          <w:pPr>
            <w:pStyle w:val="C9101FA082394AFA957EF5B12E4FF11E"/>
          </w:pPr>
          <w:r w:rsidRPr="00403620">
            <w:rPr>
              <w:rStyle w:val="PlaceholderText"/>
            </w:rPr>
            <w:t>Click here to enter text.</w:t>
          </w:r>
        </w:p>
      </w:docPartBody>
    </w:docPart>
    <w:docPart>
      <w:docPartPr>
        <w:name w:val="ED46D7E43024451F88EE325E1F67A4FA"/>
        <w:category>
          <w:name w:val="General"/>
          <w:gallery w:val="placeholder"/>
        </w:category>
        <w:types>
          <w:type w:val="bbPlcHdr"/>
        </w:types>
        <w:behaviors>
          <w:behavior w:val="content"/>
        </w:behaviors>
        <w:guid w:val="{3A664950-8B96-4503-A73C-5B43B698B51E}"/>
      </w:docPartPr>
      <w:docPartBody>
        <w:p w:rsidR="007F7129" w:rsidRDefault="007F7129" w:rsidP="007F7129">
          <w:pPr>
            <w:pStyle w:val="ED46D7E43024451F88EE325E1F67A4FA"/>
          </w:pPr>
          <w:r w:rsidRPr="00403620">
            <w:rPr>
              <w:rStyle w:val="PlaceholderText"/>
            </w:rPr>
            <w:t>Click here to enter text.</w:t>
          </w:r>
        </w:p>
      </w:docPartBody>
    </w:docPart>
    <w:docPart>
      <w:docPartPr>
        <w:name w:val="0EB236A4CF0F4563AB739CCD7A935770"/>
        <w:category>
          <w:name w:val="General"/>
          <w:gallery w:val="placeholder"/>
        </w:category>
        <w:types>
          <w:type w:val="bbPlcHdr"/>
        </w:types>
        <w:behaviors>
          <w:behavior w:val="content"/>
        </w:behaviors>
        <w:guid w:val="{13742778-F06A-4D0A-8E63-1B8DB0A09C9F}"/>
      </w:docPartPr>
      <w:docPartBody>
        <w:p w:rsidR="007F7129" w:rsidRDefault="007F7129">
          <w:r w:rsidRPr="006C0B49">
            <w:rPr>
              <w:rStyle w:val="PlaceholderText"/>
            </w:rPr>
            <w:t>[Status]</w:t>
          </w:r>
        </w:p>
      </w:docPartBody>
    </w:docPart>
    <w:docPart>
      <w:docPartPr>
        <w:name w:val="CF160B0CA7D243FD8DA5AA888260D466"/>
        <w:category>
          <w:name w:val="General"/>
          <w:gallery w:val="placeholder"/>
        </w:category>
        <w:types>
          <w:type w:val="bbPlcHdr"/>
        </w:types>
        <w:behaviors>
          <w:behavior w:val="content"/>
        </w:behaviors>
        <w:guid w:val="{38CE71A3-D021-4EC1-96A2-D3DF16BC410B}"/>
      </w:docPartPr>
      <w:docPartBody>
        <w:p w:rsidR="007F7129" w:rsidRDefault="007F7129" w:rsidP="007F7129">
          <w:pPr>
            <w:pStyle w:val="CF160B0CA7D243FD8DA5AA888260D466"/>
          </w:pPr>
          <w:r w:rsidRPr="006C0B49">
            <w:rPr>
              <w:rStyle w:val="PlaceholderText"/>
            </w:rPr>
            <w:t>[Status]</w:t>
          </w:r>
        </w:p>
      </w:docPartBody>
    </w:docPart>
    <w:docPart>
      <w:docPartPr>
        <w:name w:val="0C193083393F4F8F90B08A4935F99633"/>
        <w:category>
          <w:name w:val="General"/>
          <w:gallery w:val="placeholder"/>
        </w:category>
        <w:types>
          <w:type w:val="bbPlcHdr"/>
        </w:types>
        <w:behaviors>
          <w:behavior w:val="content"/>
        </w:behaviors>
        <w:guid w:val="{74106E78-2E89-482D-9C47-E86D39C9FA60}"/>
      </w:docPartPr>
      <w:docPartBody>
        <w:p w:rsidR="007F7129" w:rsidRDefault="007F7129">
          <w:r w:rsidRPr="006C0B49">
            <w:rPr>
              <w:rStyle w:val="PlaceholderText"/>
            </w:rPr>
            <w:t>[Subject]</w:t>
          </w:r>
        </w:p>
      </w:docPartBody>
    </w:docPart>
    <w:docPart>
      <w:docPartPr>
        <w:name w:val="D2D2488EF6E44DB3BD901A3B2042E51A"/>
        <w:category>
          <w:name w:val="General"/>
          <w:gallery w:val="placeholder"/>
        </w:category>
        <w:types>
          <w:type w:val="bbPlcHdr"/>
        </w:types>
        <w:behaviors>
          <w:behavior w:val="content"/>
        </w:behaviors>
        <w:guid w:val="{71AE76A8-D1DD-486C-B105-5DDCE7BE8969}"/>
      </w:docPartPr>
      <w:docPartBody>
        <w:p w:rsidR="007F7129" w:rsidRDefault="007F7129" w:rsidP="007F7129">
          <w:pPr>
            <w:pStyle w:val="D2D2488EF6E44DB3BD901A3B2042E51A"/>
          </w:pPr>
          <w:r w:rsidRPr="006C0B49">
            <w:rPr>
              <w:rStyle w:val="PlaceholderText"/>
            </w:rPr>
            <w:t>[Subject]</w:t>
          </w:r>
        </w:p>
      </w:docPartBody>
    </w:docPart>
    <w:docPart>
      <w:docPartPr>
        <w:name w:val="6DE8E7CC447E492689336DA70055F01D"/>
        <w:category>
          <w:name w:val="General"/>
          <w:gallery w:val="placeholder"/>
        </w:category>
        <w:types>
          <w:type w:val="bbPlcHdr"/>
        </w:types>
        <w:behaviors>
          <w:behavior w:val="content"/>
        </w:behaviors>
        <w:guid w:val="{030372B8-EB4B-4336-9700-C0B9C37D9DFC}"/>
      </w:docPartPr>
      <w:docPartBody>
        <w:p w:rsidR="007F7129" w:rsidRDefault="007F7129" w:rsidP="007F7129">
          <w:pPr>
            <w:pStyle w:val="6DE8E7CC447E492689336DA70055F01D"/>
          </w:pPr>
          <w:r w:rsidRPr="006C0B49">
            <w:rPr>
              <w:rStyle w:val="PlaceholderText"/>
            </w:rPr>
            <w:t>[Status]</w:t>
          </w:r>
        </w:p>
      </w:docPartBody>
    </w:docPart>
    <w:docPart>
      <w:docPartPr>
        <w:name w:val="043DDE99957A4568BBC2A344A68593A5"/>
        <w:category>
          <w:name w:val="General"/>
          <w:gallery w:val="placeholder"/>
        </w:category>
        <w:types>
          <w:type w:val="bbPlcHdr"/>
        </w:types>
        <w:behaviors>
          <w:behavior w:val="content"/>
        </w:behaviors>
        <w:guid w:val="{E83274B6-0EC6-41A3-88BF-082449B177AD}"/>
      </w:docPartPr>
      <w:docPartBody>
        <w:p w:rsidR="007F7129" w:rsidRDefault="007F7129" w:rsidP="007F7129">
          <w:pPr>
            <w:pStyle w:val="043DDE99957A4568BBC2A344A68593A5"/>
          </w:pPr>
          <w:r w:rsidRPr="006C0B49">
            <w:rPr>
              <w:rStyle w:val="PlaceholderText"/>
            </w:rPr>
            <w:t>[Subject]</w:t>
          </w:r>
        </w:p>
      </w:docPartBody>
    </w:docPart>
    <w:docPart>
      <w:docPartPr>
        <w:name w:val="78F5CDA92EA64D67AF818C4DCC7F81F4"/>
        <w:category>
          <w:name w:val="General"/>
          <w:gallery w:val="placeholder"/>
        </w:category>
        <w:types>
          <w:type w:val="bbPlcHdr"/>
        </w:types>
        <w:behaviors>
          <w:behavior w:val="content"/>
        </w:behaviors>
        <w:guid w:val="{85B7F86C-6F8E-46FC-A9E4-4907DCC0FE3C}"/>
      </w:docPartPr>
      <w:docPartBody>
        <w:p w:rsidR="007F7129" w:rsidRDefault="007F7129" w:rsidP="007F7129">
          <w:pPr>
            <w:pStyle w:val="78F5CDA92EA64D67AF818C4DCC7F81F4"/>
          </w:pPr>
          <w:r w:rsidRPr="00403620">
            <w:rPr>
              <w:rStyle w:val="PlaceholderText"/>
            </w:rPr>
            <w:t>Click here to enter text.</w:t>
          </w:r>
        </w:p>
      </w:docPartBody>
    </w:docPart>
    <w:docPart>
      <w:docPartPr>
        <w:name w:val="FF54F6BE78B84F71A7A5D30462162C0D"/>
        <w:category>
          <w:name w:val="General"/>
          <w:gallery w:val="placeholder"/>
        </w:category>
        <w:types>
          <w:type w:val="bbPlcHdr"/>
        </w:types>
        <w:behaviors>
          <w:behavior w:val="content"/>
        </w:behaviors>
        <w:guid w:val="{97EBBE09-2C5F-45FD-BA9C-A21DAA5DDD7F}"/>
      </w:docPartPr>
      <w:docPartBody>
        <w:p w:rsidR="007F7129" w:rsidRDefault="007F7129" w:rsidP="007F7129">
          <w:pPr>
            <w:pStyle w:val="FF54F6BE78B84F71A7A5D30462162C0D"/>
          </w:pPr>
          <w:r w:rsidRPr="00403620">
            <w:rPr>
              <w:rStyle w:val="PlaceholderText"/>
            </w:rPr>
            <w:t>Click here to enter text.</w:t>
          </w:r>
        </w:p>
      </w:docPartBody>
    </w:docPart>
    <w:docPart>
      <w:docPartPr>
        <w:name w:val="6E2B4D33EC824271A866661FAF104D9F"/>
        <w:category>
          <w:name w:val="General"/>
          <w:gallery w:val="placeholder"/>
        </w:category>
        <w:types>
          <w:type w:val="bbPlcHdr"/>
        </w:types>
        <w:behaviors>
          <w:behavior w:val="content"/>
        </w:behaviors>
        <w:guid w:val="{4B66736E-66DD-4F03-88F0-7F931BF71A3D}"/>
      </w:docPartPr>
      <w:docPartBody>
        <w:p w:rsidR="007F7129" w:rsidRDefault="007F7129" w:rsidP="007F7129">
          <w:pPr>
            <w:pStyle w:val="6E2B4D33EC824271A866661FAF104D9F"/>
          </w:pPr>
          <w:r w:rsidRPr="006C0B49">
            <w:rPr>
              <w:rStyle w:val="PlaceholderText"/>
            </w:rPr>
            <w:t>Choose an item.</w:t>
          </w:r>
        </w:p>
      </w:docPartBody>
    </w:docPart>
    <w:docPart>
      <w:docPartPr>
        <w:name w:val="2D192E46E5534BE29A12AFBD7A74FB90"/>
        <w:category>
          <w:name w:val="General"/>
          <w:gallery w:val="placeholder"/>
        </w:category>
        <w:types>
          <w:type w:val="bbPlcHdr"/>
        </w:types>
        <w:behaviors>
          <w:behavior w:val="content"/>
        </w:behaviors>
        <w:guid w:val="{4A0FDB55-6E91-43B4-83E9-9364A8F526D7}"/>
      </w:docPartPr>
      <w:docPartBody>
        <w:p w:rsidR="007F7129" w:rsidRDefault="007F7129">
          <w:r w:rsidRPr="006C0B49">
            <w:rPr>
              <w:rStyle w:val="PlaceholderText"/>
            </w:rPr>
            <w:t>[Title]</w:t>
          </w:r>
        </w:p>
      </w:docPartBody>
    </w:docPart>
    <w:docPart>
      <w:docPartPr>
        <w:name w:val="0C69FB32D3BB47FA8521CE9BC1D0E443"/>
        <w:category>
          <w:name w:val="General"/>
          <w:gallery w:val="placeholder"/>
        </w:category>
        <w:types>
          <w:type w:val="bbPlcHdr"/>
        </w:types>
        <w:behaviors>
          <w:behavior w:val="content"/>
        </w:behaviors>
        <w:guid w:val="{BA8F15A8-EBED-4B96-B82E-2219825E1B23}"/>
      </w:docPartPr>
      <w:docPartBody>
        <w:p w:rsidR="007F7129" w:rsidRDefault="007F7129" w:rsidP="007F7129">
          <w:pPr>
            <w:pStyle w:val="0C69FB32D3BB47FA8521CE9BC1D0E443"/>
          </w:pPr>
          <w:r w:rsidRPr="006C0B49">
            <w:rPr>
              <w:rStyle w:val="PlaceholderText"/>
            </w:rPr>
            <w:t>[Title]</w:t>
          </w:r>
        </w:p>
      </w:docPartBody>
    </w:docPart>
    <w:docPart>
      <w:docPartPr>
        <w:name w:val="6784DCCD7A9C4DE7A135E1FFFF2D12B1"/>
        <w:category>
          <w:name w:val="General"/>
          <w:gallery w:val="placeholder"/>
        </w:category>
        <w:types>
          <w:type w:val="bbPlcHdr"/>
        </w:types>
        <w:behaviors>
          <w:behavior w:val="content"/>
        </w:behaviors>
        <w:guid w:val="{B96B7203-E9A8-47DC-8B1D-45261A913F53}"/>
      </w:docPartPr>
      <w:docPartBody>
        <w:p w:rsidR="007F7129" w:rsidRDefault="007F7129" w:rsidP="007F7129">
          <w:pPr>
            <w:pStyle w:val="6784DCCD7A9C4DE7A135E1FFFF2D12B1"/>
          </w:pPr>
          <w:r w:rsidRPr="006C0B49">
            <w:rPr>
              <w:rStyle w:val="PlaceholderText"/>
            </w:rPr>
            <w:t>[Title]</w:t>
          </w:r>
        </w:p>
      </w:docPartBody>
    </w:docPart>
    <w:docPart>
      <w:docPartPr>
        <w:name w:val="AB5BA29DC0954FFCA5937DD5226B9E77"/>
        <w:category>
          <w:name w:val="General"/>
          <w:gallery w:val="placeholder"/>
        </w:category>
        <w:types>
          <w:type w:val="bbPlcHdr"/>
        </w:types>
        <w:behaviors>
          <w:behavior w:val="content"/>
        </w:behaviors>
        <w:guid w:val="{8FAEF603-652B-410D-AFD0-110AC03DA4FB}"/>
      </w:docPartPr>
      <w:docPartBody>
        <w:p w:rsidR="007F7129" w:rsidRDefault="007F7129" w:rsidP="007F7129">
          <w:pPr>
            <w:pStyle w:val="AB5BA29DC0954FFCA5937DD5226B9E77"/>
          </w:pPr>
          <w:r w:rsidRPr="00403620">
            <w:rPr>
              <w:rStyle w:val="PlaceholderText"/>
            </w:rPr>
            <w:t>Click here to enter text.</w:t>
          </w:r>
        </w:p>
      </w:docPartBody>
    </w:docPart>
    <w:docPart>
      <w:docPartPr>
        <w:name w:val="B94EA6897D7C45E3BD6EC02936F2AA78"/>
        <w:category>
          <w:name w:val="General"/>
          <w:gallery w:val="placeholder"/>
        </w:category>
        <w:types>
          <w:type w:val="bbPlcHdr"/>
        </w:types>
        <w:behaviors>
          <w:behavior w:val="content"/>
        </w:behaviors>
        <w:guid w:val="{C03F2328-DEEA-4CD9-91DB-1FA1E1510952}"/>
      </w:docPartPr>
      <w:docPartBody>
        <w:p w:rsidR="007F7129" w:rsidRDefault="007F7129" w:rsidP="007F7129">
          <w:pPr>
            <w:pStyle w:val="B94EA6897D7C45E3BD6EC02936F2AA78"/>
          </w:pPr>
          <w:r w:rsidRPr="006C0B49">
            <w:rPr>
              <w:rStyle w:val="PlaceholderText"/>
            </w:rPr>
            <w:t>[Manager]</w:t>
          </w:r>
        </w:p>
      </w:docPartBody>
    </w:docPart>
    <w:docPart>
      <w:docPartPr>
        <w:name w:val="573FAFA1F94D4B71B90F5E7D74FE319B"/>
        <w:category>
          <w:name w:val="General"/>
          <w:gallery w:val="placeholder"/>
        </w:category>
        <w:types>
          <w:type w:val="bbPlcHdr"/>
        </w:types>
        <w:behaviors>
          <w:behavior w:val="content"/>
        </w:behaviors>
        <w:guid w:val="{E1A450DD-18C9-4EE8-9F55-9E70B75BDAE6}"/>
      </w:docPartPr>
      <w:docPartBody>
        <w:p w:rsidR="007F7129" w:rsidRDefault="007F7129" w:rsidP="007F7129">
          <w:pPr>
            <w:pStyle w:val="573FAFA1F94D4B71B90F5E7D74FE319B"/>
          </w:pPr>
          <w:r w:rsidRPr="00403620">
            <w:rPr>
              <w:rStyle w:val="PlaceholderText"/>
            </w:rPr>
            <w:t>Click here to enter text.</w:t>
          </w:r>
        </w:p>
      </w:docPartBody>
    </w:docPart>
    <w:docPart>
      <w:docPartPr>
        <w:name w:val="02B5ABD11C40410C8687B9C835BC4754"/>
        <w:category>
          <w:name w:val="General"/>
          <w:gallery w:val="placeholder"/>
        </w:category>
        <w:types>
          <w:type w:val="bbPlcHdr"/>
        </w:types>
        <w:behaviors>
          <w:behavior w:val="content"/>
        </w:behaviors>
        <w:guid w:val="{14CD72DA-122A-43ED-BE53-AA2D6A3584C5}"/>
      </w:docPartPr>
      <w:docPartBody>
        <w:p w:rsidR="007F7129" w:rsidRDefault="007F7129" w:rsidP="007F7129">
          <w:pPr>
            <w:pStyle w:val="02B5ABD11C40410C8687B9C835BC4754"/>
          </w:pPr>
          <w:r w:rsidRPr="00403620">
            <w:rPr>
              <w:rStyle w:val="PlaceholderText"/>
            </w:rPr>
            <w:t>Click here to enter text.</w:t>
          </w:r>
        </w:p>
      </w:docPartBody>
    </w:docPart>
    <w:docPart>
      <w:docPartPr>
        <w:name w:val="EBA857371C20407F893559B8B47E5F3C"/>
        <w:category>
          <w:name w:val="General"/>
          <w:gallery w:val="placeholder"/>
        </w:category>
        <w:types>
          <w:type w:val="bbPlcHdr"/>
        </w:types>
        <w:behaviors>
          <w:behavior w:val="content"/>
        </w:behaviors>
        <w:guid w:val="{79B9B17A-E363-4919-9BEC-C255F2638539}"/>
      </w:docPartPr>
      <w:docPartBody>
        <w:p w:rsidR="007F7129" w:rsidRDefault="007F7129" w:rsidP="007F7129">
          <w:pPr>
            <w:pStyle w:val="EBA857371C20407F893559B8B47E5F3C"/>
          </w:pPr>
          <w:r w:rsidRPr="00403620">
            <w:rPr>
              <w:rStyle w:val="PlaceholderText"/>
            </w:rPr>
            <w:t>Click here to enter text.</w:t>
          </w:r>
        </w:p>
      </w:docPartBody>
    </w:docPart>
    <w:docPart>
      <w:docPartPr>
        <w:name w:val="DBF5285A84114005B848F5BCF4BBE9B6"/>
        <w:category>
          <w:name w:val="General"/>
          <w:gallery w:val="placeholder"/>
        </w:category>
        <w:types>
          <w:type w:val="bbPlcHdr"/>
        </w:types>
        <w:behaviors>
          <w:behavior w:val="content"/>
        </w:behaviors>
        <w:guid w:val="{BD9CABA4-4784-4DE8-8564-0A019EF9C24B}"/>
      </w:docPartPr>
      <w:docPartBody>
        <w:p w:rsidR="007F7129" w:rsidRDefault="007F7129" w:rsidP="007F7129">
          <w:pPr>
            <w:pStyle w:val="DBF5285A84114005B848F5BCF4BBE9B6"/>
          </w:pPr>
          <w:r w:rsidRPr="00403620">
            <w:rPr>
              <w:rStyle w:val="PlaceholderText"/>
            </w:rPr>
            <w:t>Click here to enter text.</w:t>
          </w:r>
        </w:p>
      </w:docPartBody>
    </w:docPart>
    <w:docPart>
      <w:docPartPr>
        <w:name w:val="9C937EF07B9049E4837B61570FA3118B"/>
        <w:category>
          <w:name w:val="General"/>
          <w:gallery w:val="placeholder"/>
        </w:category>
        <w:types>
          <w:type w:val="bbPlcHdr"/>
        </w:types>
        <w:behaviors>
          <w:behavior w:val="content"/>
        </w:behaviors>
        <w:guid w:val="{0EB84A89-C632-4F60-80D1-5F4820C817B9}"/>
      </w:docPartPr>
      <w:docPartBody>
        <w:p w:rsidR="007F7129" w:rsidRDefault="007F7129" w:rsidP="007F7129">
          <w:pPr>
            <w:pStyle w:val="9C937EF07B9049E4837B61570FA3118B"/>
          </w:pPr>
          <w:r w:rsidRPr="00403620">
            <w:rPr>
              <w:rStyle w:val="PlaceholderText"/>
            </w:rPr>
            <w:t>Choose an item.</w:t>
          </w:r>
        </w:p>
      </w:docPartBody>
    </w:docPart>
    <w:docPart>
      <w:docPartPr>
        <w:name w:val="B1C62ED2389646CCA249A27AAD162198"/>
        <w:category>
          <w:name w:val="General"/>
          <w:gallery w:val="placeholder"/>
        </w:category>
        <w:types>
          <w:type w:val="bbPlcHdr"/>
        </w:types>
        <w:behaviors>
          <w:behavior w:val="content"/>
        </w:behaviors>
        <w:guid w:val="{709C0E44-F302-4405-AB58-4CE69253E2F0}"/>
      </w:docPartPr>
      <w:docPartBody>
        <w:p w:rsidR="00123311" w:rsidRDefault="007F7129" w:rsidP="007F7129">
          <w:pPr>
            <w:pStyle w:val="B1C62ED2389646CCA249A27AAD162198"/>
          </w:pPr>
          <w:r w:rsidRPr="00263DC9">
            <w:rPr>
              <w:rStyle w:val="PlaceholderText"/>
            </w:rPr>
            <w:t>[Comments]</w:t>
          </w:r>
        </w:p>
      </w:docPartBody>
    </w:docPart>
    <w:docPart>
      <w:docPartPr>
        <w:name w:val="18DBCAF76C2241DA8C8C6D5B07005432"/>
        <w:category>
          <w:name w:val="General"/>
          <w:gallery w:val="placeholder"/>
        </w:category>
        <w:types>
          <w:type w:val="bbPlcHdr"/>
        </w:types>
        <w:behaviors>
          <w:behavior w:val="content"/>
        </w:behaviors>
        <w:guid w:val="{0CE8A002-C3C9-4821-8F10-C6408E0E0570}"/>
      </w:docPartPr>
      <w:docPartBody>
        <w:p w:rsidR="00123311" w:rsidRDefault="007F7129" w:rsidP="007F7129">
          <w:pPr>
            <w:pStyle w:val="18DBCAF76C2241DA8C8C6D5B07005432"/>
          </w:pPr>
          <w:r w:rsidRPr="006C0B49">
            <w:rPr>
              <w:rStyle w:val="PlaceholderText"/>
            </w:rPr>
            <w:t>[Status]</w:t>
          </w:r>
        </w:p>
      </w:docPartBody>
    </w:docPart>
    <w:docPart>
      <w:docPartPr>
        <w:name w:val="CC45ABDFB3674900BDCF8D53EBA253BE"/>
        <w:category>
          <w:name w:val="General"/>
          <w:gallery w:val="placeholder"/>
        </w:category>
        <w:types>
          <w:type w:val="bbPlcHdr"/>
        </w:types>
        <w:behaviors>
          <w:behavior w:val="content"/>
        </w:behaviors>
        <w:guid w:val="{A81237B1-1526-4DF2-A6CC-EE12DFDD370A}"/>
      </w:docPartPr>
      <w:docPartBody>
        <w:p w:rsidR="00123311" w:rsidRDefault="007F7129" w:rsidP="007F7129">
          <w:pPr>
            <w:pStyle w:val="CC45ABDFB3674900BDCF8D53EBA253BE"/>
          </w:pPr>
          <w:r w:rsidRPr="006C0B49">
            <w:rPr>
              <w:rStyle w:val="PlaceholderText"/>
            </w:rPr>
            <w:t>[Subject]</w:t>
          </w:r>
        </w:p>
      </w:docPartBody>
    </w:docPart>
    <w:docPart>
      <w:docPartPr>
        <w:name w:val="175E28EAFF394765B082A67B9093CC3D"/>
        <w:category>
          <w:name w:val="General"/>
          <w:gallery w:val="placeholder"/>
        </w:category>
        <w:types>
          <w:type w:val="bbPlcHdr"/>
        </w:types>
        <w:behaviors>
          <w:behavior w:val="content"/>
        </w:behaviors>
        <w:guid w:val="{D7B7E107-5C5A-44C6-B4E0-1220873E22E6}"/>
      </w:docPartPr>
      <w:docPartBody>
        <w:p w:rsidR="00123311" w:rsidRDefault="007F7129" w:rsidP="007F7129">
          <w:pPr>
            <w:pStyle w:val="175E28EAFF394765B082A67B9093CC3D"/>
          </w:pPr>
          <w:r w:rsidRPr="00263DC9">
            <w:rPr>
              <w:rStyle w:val="PlaceholderText"/>
            </w:rPr>
            <w:t>[Company Address]</w:t>
          </w:r>
        </w:p>
      </w:docPartBody>
    </w:docPart>
    <w:docPart>
      <w:docPartPr>
        <w:name w:val="1BCD0CE2B42646F682B6B87EA816F893"/>
        <w:category>
          <w:name w:val="General"/>
          <w:gallery w:val="placeholder"/>
        </w:category>
        <w:types>
          <w:type w:val="bbPlcHdr"/>
        </w:types>
        <w:behaviors>
          <w:behavior w:val="content"/>
        </w:behaviors>
        <w:guid w:val="{28E3D817-A7A1-4C38-9A4F-D2E51011CE49}"/>
      </w:docPartPr>
      <w:docPartBody>
        <w:p w:rsidR="00123311" w:rsidRDefault="007F7129" w:rsidP="007F7129">
          <w:pPr>
            <w:pStyle w:val="1BCD0CE2B42646F682B6B87EA816F893"/>
          </w:pPr>
          <w:r w:rsidRPr="00CF7FA7">
            <w:rPr>
              <w:rStyle w:val="PlaceholderText"/>
            </w:rPr>
            <w:t>[Keywords]</w:t>
          </w:r>
        </w:p>
      </w:docPartBody>
    </w:docPart>
    <w:docPart>
      <w:docPartPr>
        <w:name w:val="70116D0D5098485591D12BA6DBE417BF"/>
        <w:category>
          <w:name w:val="General"/>
          <w:gallery w:val="placeholder"/>
        </w:category>
        <w:types>
          <w:type w:val="bbPlcHdr"/>
        </w:types>
        <w:behaviors>
          <w:behavior w:val="content"/>
        </w:behaviors>
        <w:guid w:val="{FFDA8E1F-1954-405C-9231-FB521356EBD2}"/>
      </w:docPartPr>
      <w:docPartBody>
        <w:p w:rsidR="00123311" w:rsidRDefault="007F7129" w:rsidP="007F7129">
          <w:pPr>
            <w:pStyle w:val="70116D0D5098485591D12BA6DBE417BF"/>
          </w:pPr>
          <w:r w:rsidRPr="00CF7FA7">
            <w:rPr>
              <w:rStyle w:val="PlaceholderText"/>
            </w:rPr>
            <w:t>[Abstract]</w:t>
          </w:r>
        </w:p>
      </w:docPartBody>
    </w:docPart>
    <w:docPart>
      <w:docPartPr>
        <w:name w:val="13D46735F72946FD8621EB3E07768C3D"/>
        <w:category>
          <w:name w:val="General"/>
          <w:gallery w:val="placeholder"/>
        </w:category>
        <w:types>
          <w:type w:val="bbPlcHdr"/>
        </w:types>
        <w:behaviors>
          <w:behavior w:val="content"/>
        </w:behaviors>
        <w:guid w:val="{ECCB9C99-523B-4B4C-9577-4BE8305FB6F0}"/>
      </w:docPartPr>
      <w:docPartBody>
        <w:p w:rsidR="00123311" w:rsidRDefault="007F7129" w:rsidP="007F7129">
          <w:pPr>
            <w:pStyle w:val="13D46735F72946FD8621EB3E07768C3D"/>
          </w:pPr>
          <w:r w:rsidRPr="00403620">
            <w:rPr>
              <w:rStyle w:val="PlaceholderText"/>
            </w:rPr>
            <w:t>Click here to enter text.</w:t>
          </w:r>
        </w:p>
      </w:docPartBody>
    </w:docPart>
    <w:docPart>
      <w:docPartPr>
        <w:name w:val="CA5BFB0FDE8C4A72B49A89F751A7386C"/>
        <w:category>
          <w:name w:val="General"/>
          <w:gallery w:val="placeholder"/>
        </w:category>
        <w:types>
          <w:type w:val="bbPlcHdr"/>
        </w:types>
        <w:behaviors>
          <w:behavior w:val="content"/>
        </w:behaviors>
        <w:guid w:val="{4B1B3EB7-1AB9-4375-B06F-0D29669683D4}"/>
      </w:docPartPr>
      <w:docPartBody>
        <w:p w:rsidR="00123311" w:rsidRDefault="007F7129" w:rsidP="007F7129">
          <w:pPr>
            <w:pStyle w:val="CA5BFB0FDE8C4A72B49A89F751A7386C"/>
          </w:pPr>
          <w:r w:rsidRPr="00263DC9">
            <w:rPr>
              <w:rStyle w:val="PlaceholderText"/>
            </w:rPr>
            <w:t>[Comments]</w:t>
          </w:r>
        </w:p>
      </w:docPartBody>
    </w:docPart>
    <w:docPart>
      <w:docPartPr>
        <w:name w:val="E7DC512BC5D94643BDBFF86D6A7E9A29"/>
        <w:category>
          <w:name w:val="General"/>
          <w:gallery w:val="placeholder"/>
        </w:category>
        <w:types>
          <w:type w:val="bbPlcHdr"/>
        </w:types>
        <w:behaviors>
          <w:behavior w:val="content"/>
        </w:behaviors>
        <w:guid w:val="{BA9FE80D-3B04-410A-B74B-9BD0FCA13E03}"/>
      </w:docPartPr>
      <w:docPartBody>
        <w:p w:rsidR="006C79ED" w:rsidRDefault="00E61FB9" w:rsidP="00E61FB9">
          <w:pPr>
            <w:pStyle w:val="E7DC512BC5D94643BDBFF86D6A7E9A29"/>
          </w:pPr>
          <w:r w:rsidRPr="007C59ED">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C17B78D6-05D2-4434-96B5-B243676C6F5D}"/>
      </w:docPartPr>
      <w:docPartBody>
        <w:p w:rsidR="00A61F10" w:rsidRDefault="00F70224">
          <w:r w:rsidRPr="00F2099D">
            <w:rPr>
              <w:rStyle w:val="PlaceholderText"/>
            </w:rPr>
            <w:t>Click here to enter text.</w:t>
          </w:r>
        </w:p>
      </w:docPartBody>
    </w:docPart>
    <w:docPart>
      <w:docPartPr>
        <w:name w:val="61DCBD10DF9C4711AD74319733BCAEC1"/>
        <w:category>
          <w:name w:val="General"/>
          <w:gallery w:val="placeholder"/>
        </w:category>
        <w:types>
          <w:type w:val="bbPlcHdr"/>
        </w:types>
        <w:behaviors>
          <w:behavior w:val="content"/>
        </w:behaviors>
        <w:guid w:val="{9DAD9C8B-ADF1-4595-90AC-23B37F36FFAD}"/>
      </w:docPartPr>
      <w:docPartBody>
        <w:p w:rsidR="0000743B" w:rsidRDefault="0000743B" w:rsidP="0000743B">
          <w:pPr>
            <w:pStyle w:val="61DCBD10DF9C4711AD74319733BCAEC1"/>
          </w:pPr>
          <w:r w:rsidRPr="00CF7FA7">
            <w:rPr>
              <w:rStyle w:val="PlaceholderText"/>
            </w:rPr>
            <w:t>[Keywords]</w:t>
          </w:r>
        </w:p>
      </w:docPartBody>
    </w:docPart>
    <w:docPart>
      <w:docPartPr>
        <w:name w:val="DEF164AF7315447A9FF6C7F58E1CF9F9"/>
        <w:category>
          <w:name w:val="General"/>
          <w:gallery w:val="placeholder"/>
        </w:category>
        <w:types>
          <w:type w:val="bbPlcHdr"/>
        </w:types>
        <w:behaviors>
          <w:behavior w:val="content"/>
        </w:behaviors>
        <w:guid w:val="{4AFB8DBD-B366-48C1-BA83-30012CCA2F3B}"/>
      </w:docPartPr>
      <w:docPartBody>
        <w:p w:rsidR="0000743B" w:rsidRDefault="0000743B" w:rsidP="0000743B">
          <w:pPr>
            <w:pStyle w:val="DEF164AF7315447A9FF6C7F58E1CF9F9"/>
          </w:pPr>
          <w:r w:rsidRPr="00CF7FA7">
            <w:rPr>
              <w:rStyle w:val="PlaceholderText"/>
            </w:rPr>
            <w:t>[Publish Date]</w:t>
          </w:r>
        </w:p>
      </w:docPartBody>
    </w:docPart>
    <w:docPart>
      <w:docPartPr>
        <w:name w:val="BF18039149E147E8830AEB69E454A2D8"/>
        <w:category>
          <w:name w:val="General"/>
          <w:gallery w:val="placeholder"/>
        </w:category>
        <w:types>
          <w:type w:val="bbPlcHdr"/>
        </w:types>
        <w:behaviors>
          <w:behavior w:val="content"/>
        </w:behaviors>
        <w:guid w:val="{0007C2E2-D6C8-478C-8D7F-72A944935923}"/>
      </w:docPartPr>
      <w:docPartBody>
        <w:p w:rsidR="0000743B" w:rsidRDefault="0000743B" w:rsidP="0000743B">
          <w:pPr>
            <w:pStyle w:val="BF18039149E147E8830AEB69E454A2D8"/>
          </w:pPr>
          <w:r w:rsidRPr="00CF7FA7">
            <w:rPr>
              <w:rStyle w:val="PlaceholderText"/>
            </w:rPr>
            <w:t>[Category]</w:t>
          </w:r>
        </w:p>
      </w:docPartBody>
    </w:docPart>
    <w:docPart>
      <w:docPartPr>
        <w:name w:val="CC1CC3B2F54543EE8607257A389E0E07"/>
        <w:category>
          <w:name w:val="General"/>
          <w:gallery w:val="placeholder"/>
        </w:category>
        <w:types>
          <w:type w:val="bbPlcHdr"/>
        </w:types>
        <w:behaviors>
          <w:behavior w:val="content"/>
        </w:behaviors>
        <w:guid w:val="{4C59FA64-064F-4E21-A7B5-DA610BF6AFC1}"/>
      </w:docPartPr>
      <w:docPartBody>
        <w:p w:rsidR="0000743B" w:rsidRDefault="0000743B" w:rsidP="0000743B">
          <w:pPr>
            <w:pStyle w:val="CC1CC3B2F54543EE8607257A389E0E07"/>
          </w:pPr>
          <w:r w:rsidRPr="00CF7FA7">
            <w:rPr>
              <w:rStyle w:val="PlaceholderText"/>
            </w:rPr>
            <w:t>[Abstract]</w:t>
          </w:r>
        </w:p>
      </w:docPartBody>
    </w:docPart>
    <w:docPart>
      <w:docPartPr>
        <w:name w:val="04CAD1AC97824E67AB79B273C481CCFB"/>
        <w:category>
          <w:name w:val="General"/>
          <w:gallery w:val="placeholder"/>
        </w:category>
        <w:types>
          <w:type w:val="bbPlcHdr"/>
        </w:types>
        <w:behaviors>
          <w:behavior w:val="content"/>
        </w:behaviors>
        <w:guid w:val="{F612D439-F1C6-4EB9-A12C-07FEA46EFC18}"/>
      </w:docPartPr>
      <w:docPartBody>
        <w:p w:rsidR="0000743B" w:rsidRDefault="0000743B" w:rsidP="0000743B">
          <w:pPr>
            <w:pStyle w:val="04CAD1AC97824E67AB79B273C481CCFB"/>
          </w:pPr>
          <w:r w:rsidRPr="00403620">
            <w:rPr>
              <w:rStyle w:val="PlaceholderText"/>
            </w:rPr>
            <w:t>Click here to enter text.</w:t>
          </w:r>
        </w:p>
      </w:docPartBody>
    </w:docPart>
    <w:docPart>
      <w:docPartPr>
        <w:name w:val="A4B43DDFD157421C8E4A37D3CC202964"/>
        <w:category>
          <w:name w:val="General"/>
          <w:gallery w:val="placeholder"/>
        </w:category>
        <w:types>
          <w:type w:val="bbPlcHdr"/>
        </w:types>
        <w:behaviors>
          <w:behavior w:val="content"/>
        </w:behaviors>
        <w:guid w:val="{4B2177FB-531A-4ABC-BF66-2B9038F4D63E}"/>
      </w:docPartPr>
      <w:docPartBody>
        <w:p w:rsidR="0000743B" w:rsidRDefault="0000743B" w:rsidP="0000743B">
          <w:pPr>
            <w:pStyle w:val="A4B43DDFD157421C8E4A37D3CC202964"/>
          </w:pPr>
          <w:r w:rsidRPr="006C0B49">
            <w:rPr>
              <w:rStyle w:val="PlaceholderText"/>
            </w:rPr>
            <w:t>[Manager]</w:t>
          </w:r>
        </w:p>
      </w:docPartBody>
    </w:docPart>
    <w:docPart>
      <w:docPartPr>
        <w:name w:val="883EB45623C94C728DAAC9D4B6062E48"/>
        <w:category>
          <w:name w:val="General"/>
          <w:gallery w:val="placeholder"/>
        </w:category>
        <w:types>
          <w:type w:val="bbPlcHdr"/>
        </w:types>
        <w:behaviors>
          <w:behavior w:val="content"/>
        </w:behaviors>
        <w:guid w:val="{2D721296-491B-4071-B584-6E114600F347}"/>
      </w:docPartPr>
      <w:docPartBody>
        <w:p w:rsidR="0000743B" w:rsidRDefault="0000743B" w:rsidP="0000743B">
          <w:pPr>
            <w:pStyle w:val="883EB45623C94C728DAAC9D4B6062E48"/>
          </w:pPr>
          <w:r w:rsidRPr="006C0B49">
            <w:rPr>
              <w:rStyle w:val="PlaceholderText"/>
            </w:rPr>
            <w:t>[Title]</w:t>
          </w:r>
        </w:p>
      </w:docPartBody>
    </w:docPart>
    <w:docPart>
      <w:docPartPr>
        <w:name w:val="B31A2E629CAA4B668FBE21E61F795B41"/>
        <w:category>
          <w:name w:val="General"/>
          <w:gallery w:val="placeholder"/>
        </w:category>
        <w:types>
          <w:type w:val="bbPlcHdr"/>
        </w:types>
        <w:behaviors>
          <w:behavior w:val="content"/>
        </w:behaviors>
        <w:guid w:val="{55810F2C-5B6E-4943-8413-1CE479CA21D0}"/>
      </w:docPartPr>
      <w:docPartBody>
        <w:p w:rsidR="0000743B" w:rsidRDefault="0000743B" w:rsidP="0000743B">
          <w:pPr>
            <w:pStyle w:val="B31A2E629CAA4B668FBE21E61F795B41"/>
          </w:pPr>
          <w:r w:rsidRPr="00403620">
            <w:rPr>
              <w:rStyle w:val="PlaceholderText"/>
            </w:rPr>
            <w:t>Click here to enter text.</w:t>
          </w:r>
        </w:p>
      </w:docPartBody>
    </w:docPart>
    <w:docPart>
      <w:docPartPr>
        <w:name w:val="B02A0C2A465041B0BB59A7C98642819E"/>
        <w:category>
          <w:name w:val="General"/>
          <w:gallery w:val="placeholder"/>
        </w:category>
        <w:types>
          <w:type w:val="bbPlcHdr"/>
        </w:types>
        <w:behaviors>
          <w:behavior w:val="content"/>
        </w:behaviors>
        <w:guid w:val="{090E406E-74F2-418E-B385-E221364881BA}"/>
      </w:docPartPr>
      <w:docPartBody>
        <w:p w:rsidR="0000743B" w:rsidRDefault="0000743B" w:rsidP="0000743B">
          <w:pPr>
            <w:pStyle w:val="B02A0C2A465041B0BB59A7C98642819E"/>
          </w:pPr>
          <w:r w:rsidRPr="00403620">
            <w:rPr>
              <w:rStyle w:val="PlaceholderText"/>
            </w:rPr>
            <w:t>Click here to enter text.</w:t>
          </w:r>
        </w:p>
      </w:docPartBody>
    </w:docPart>
    <w:docPart>
      <w:docPartPr>
        <w:name w:val="2F1D0C38B2FB48E19FCDDFB14F269299"/>
        <w:category>
          <w:name w:val="General"/>
          <w:gallery w:val="placeholder"/>
        </w:category>
        <w:types>
          <w:type w:val="bbPlcHdr"/>
        </w:types>
        <w:behaviors>
          <w:behavior w:val="content"/>
        </w:behaviors>
        <w:guid w:val="{CF2D72CC-7FE3-4598-9E95-4D4AF547AA3F}"/>
      </w:docPartPr>
      <w:docPartBody>
        <w:p w:rsidR="0000743B" w:rsidRDefault="0000743B" w:rsidP="0000743B">
          <w:pPr>
            <w:pStyle w:val="2F1D0C38B2FB48E19FCDDFB14F269299"/>
          </w:pPr>
          <w:r w:rsidRPr="00263DC9">
            <w:rPr>
              <w:rStyle w:val="PlaceholderText"/>
            </w:rPr>
            <w:t>[Company Fax]</w:t>
          </w:r>
        </w:p>
      </w:docPartBody>
    </w:docPart>
    <w:docPart>
      <w:docPartPr>
        <w:name w:val="4772206531FE401284A58603B4B35F2D"/>
        <w:category>
          <w:name w:val="General"/>
          <w:gallery w:val="placeholder"/>
        </w:category>
        <w:types>
          <w:type w:val="bbPlcHdr"/>
        </w:types>
        <w:behaviors>
          <w:behavior w:val="content"/>
        </w:behaviors>
        <w:guid w:val="{DD75915E-01FA-44C7-BD13-D2EE15C04F5A}"/>
      </w:docPartPr>
      <w:docPartBody>
        <w:p w:rsidR="0000743B" w:rsidRDefault="0000743B" w:rsidP="0000743B">
          <w:pPr>
            <w:pStyle w:val="4772206531FE401284A58603B4B35F2D"/>
          </w:pPr>
          <w:r w:rsidRPr="00403620">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773DCDE-E8B8-4844-BC41-DBA37FAD0BDF}"/>
      </w:docPartPr>
      <w:docPartBody>
        <w:p w:rsidR="003C0D91" w:rsidRDefault="003C0D91">
          <w:r w:rsidRPr="0014090C">
            <w:rPr>
              <w:rStyle w:val="PlaceholderText"/>
            </w:rPr>
            <w:t>Choose an item.</w:t>
          </w:r>
        </w:p>
      </w:docPartBody>
    </w:docPart>
    <w:docPart>
      <w:docPartPr>
        <w:name w:val="E4774CF4AB9742F7962A4C9F29CB502D"/>
        <w:category>
          <w:name w:val="General"/>
          <w:gallery w:val="placeholder"/>
        </w:category>
        <w:types>
          <w:type w:val="bbPlcHdr"/>
        </w:types>
        <w:behaviors>
          <w:behavior w:val="content"/>
        </w:behaviors>
        <w:guid w:val="{0EB95E05-70E5-43F1-ABAF-775E6ADC253D}"/>
      </w:docPartPr>
      <w:docPartBody>
        <w:p w:rsidR="00912A76" w:rsidRDefault="004F4CCA" w:rsidP="004F4CCA">
          <w:pPr>
            <w:pStyle w:val="E4774CF4AB9742F7962A4C9F29CB502D"/>
          </w:pPr>
          <w:r w:rsidRPr="00403620">
            <w:rPr>
              <w:rStyle w:val="PlaceholderText"/>
            </w:rPr>
            <w:t>Click here to enter text.</w:t>
          </w:r>
        </w:p>
      </w:docPartBody>
    </w:docPart>
    <w:docPart>
      <w:docPartPr>
        <w:name w:val="AC1E456DFDCB47FF8290E07CDA4D612E"/>
        <w:category>
          <w:name w:val="General"/>
          <w:gallery w:val="placeholder"/>
        </w:category>
        <w:types>
          <w:type w:val="bbPlcHdr"/>
        </w:types>
        <w:behaviors>
          <w:behavior w:val="content"/>
        </w:behaviors>
        <w:guid w:val="{1503E4CA-524B-466E-BB82-F8863F4EA97A}"/>
      </w:docPartPr>
      <w:docPartBody>
        <w:p w:rsidR="00912A76" w:rsidRDefault="004F4CCA" w:rsidP="004F4CCA">
          <w:pPr>
            <w:pStyle w:val="AC1E456DFDCB47FF8290E07CDA4D612E"/>
          </w:pPr>
          <w:r w:rsidRPr="00403620">
            <w:rPr>
              <w:rStyle w:val="PlaceholderText"/>
            </w:rPr>
            <w:t>Click here to enter text.</w:t>
          </w:r>
        </w:p>
      </w:docPartBody>
    </w:docPart>
    <w:docPart>
      <w:docPartPr>
        <w:name w:val="067801B02A7B4A7397943CC15F9B322E"/>
        <w:category>
          <w:name w:val="General"/>
          <w:gallery w:val="placeholder"/>
        </w:category>
        <w:types>
          <w:type w:val="bbPlcHdr"/>
        </w:types>
        <w:behaviors>
          <w:behavior w:val="content"/>
        </w:behaviors>
        <w:guid w:val="{38B7C7E5-4856-4736-AEED-8B10EA4C83DF}"/>
      </w:docPartPr>
      <w:docPartBody>
        <w:p w:rsidR="00912A76" w:rsidRDefault="004F4CCA" w:rsidP="004F4CCA">
          <w:pPr>
            <w:pStyle w:val="067801B02A7B4A7397943CC15F9B322E"/>
          </w:pPr>
          <w:r w:rsidRPr="004036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85"/>
    <w:rsid w:val="0000743B"/>
    <w:rsid w:val="00071641"/>
    <w:rsid w:val="000C456C"/>
    <w:rsid w:val="001227E7"/>
    <w:rsid w:val="00123311"/>
    <w:rsid w:val="00187653"/>
    <w:rsid w:val="001E0BC6"/>
    <w:rsid w:val="002605DE"/>
    <w:rsid w:val="002620E1"/>
    <w:rsid w:val="002B709F"/>
    <w:rsid w:val="002F0550"/>
    <w:rsid w:val="003048AB"/>
    <w:rsid w:val="003C0D91"/>
    <w:rsid w:val="00420F3B"/>
    <w:rsid w:val="004274BC"/>
    <w:rsid w:val="004516FF"/>
    <w:rsid w:val="0045790E"/>
    <w:rsid w:val="004F4CCA"/>
    <w:rsid w:val="005463E8"/>
    <w:rsid w:val="00576DA3"/>
    <w:rsid w:val="00580208"/>
    <w:rsid w:val="00591605"/>
    <w:rsid w:val="00671785"/>
    <w:rsid w:val="00677627"/>
    <w:rsid w:val="00692604"/>
    <w:rsid w:val="006C79ED"/>
    <w:rsid w:val="00711767"/>
    <w:rsid w:val="007A4726"/>
    <w:rsid w:val="007F7129"/>
    <w:rsid w:val="00815479"/>
    <w:rsid w:val="00832592"/>
    <w:rsid w:val="0089622D"/>
    <w:rsid w:val="008F7BAE"/>
    <w:rsid w:val="00900894"/>
    <w:rsid w:val="00903ABF"/>
    <w:rsid w:val="00912A76"/>
    <w:rsid w:val="0092463F"/>
    <w:rsid w:val="00955672"/>
    <w:rsid w:val="00962A91"/>
    <w:rsid w:val="009930F7"/>
    <w:rsid w:val="009A5B01"/>
    <w:rsid w:val="009F200D"/>
    <w:rsid w:val="00A143E2"/>
    <w:rsid w:val="00A4429B"/>
    <w:rsid w:val="00A61F10"/>
    <w:rsid w:val="00AB4244"/>
    <w:rsid w:val="00AC069C"/>
    <w:rsid w:val="00B27FFB"/>
    <w:rsid w:val="00B83BE4"/>
    <w:rsid w:val="00C26EEA"/>
    <w:rsid w:val="00CE511C"/>
    <w:rsid w:val="00CF4D36"/>
    <w:rsid w:val="00D16EB8"/>
    <w:rsid w:val="00D35433"/>
    <w:rsid w:val="00D364DA"/>
    <w:rsid w:val="00D47721"/>
    <w:rsid w:val="00DD6C3B"/>
    <w:rsid w:val="00E04C41"/>
    <w:rsid w:val="00E61FB9"/>
    <w:rsid w:val="00F70224"/>
    <w:rsid w:val="00F81AF1"/>
    <w:rsid w:val="00F97C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CCA"/>
    <w:rPr>
      <w:color w:val="808080"/>
    </w:rPr>
  </w:style>
  <w:style w:type="paragraph" w:customStyle="1" w:styleId="137470EC3FA4400C9060563DFE450549">
    <w:name w:val="137470EC3FA4400C9060563DFE450549"/>
    <w:rsid w:val="00671785"/>
  </w:style>
  <w:style w:type="paragraph" w:customStyle="1" w:styleId="1220D906A56F405BA1E8537734F01632">
    <w:name w:val="1220D906A56F405BA1E8537734F01632"/>
    <w:rsid w:val="00D47721"/>
  </w:style>
  <w:style w:type="paragraph" w:customStyle="1" w:styleId="88E0AA3982354F23B662E42BE3390665">
    <w:name w:val="88E0AA3982354F23B662E42BE3390665"/>
    <w:rsid w:val="00D47721"/>
  </w:style>
  <w:style w:type="paragraph" w:customStyle="1" w:styleId="D3914BED7E7444A4983AC7E52D93A812">
    <w:name w:val="D3914BED7E7444A4983AC7E52D93A812"/>
    <w:rsid w:val="00D47721"/>
  </w:style>
  <w:style w:type="paragraph" w:customStyle="1" w:styleId="5C5656256AFD4A0AA7DE4AA389BBE35B">
    <w:name w:val="5C5656256AFD4A0AA7DE4AA389BBE35B"/>
    <w:rsid w:val="00D47721"/>
  </w:style>
  <w:style w:type="paragraph" w:customStyle="1" w:styleId="62E57021A3EA4B26A7448DC26D6C1563">
    <w:name w:val="62E57021A3EA4B26A7448DC26D6C1563"/>
    <w:rsid w:val="00D47721"/>
  </w:style>
  <w:style w:type="paragraph" w:customStyle="1" w:styleId="364A282749DD42F6B047E0536B1D1D7E">
    <w:name w:val="364A282749DD42F6B047E0536B1D1D7E"/>
    <w:rsid w:val="002605DE"/>
  </w:style>
  <w:style w:type="paragraph" w:customStyle="1" w:styleId="864CE569769C4A8A975877D7EC05AA5E">
    <w:name w:val="864CE569769C4A8A975877D7EC05AA5E"/>
    <w:rsid w:val="001227E7"/>
  </w:style>
  <w:style w:type="paragraph" w:customStyle="1" w:styleId="A1DC7834982E401EBE78E5A9B3E4B30B">
    <w:name w:val="A1DC7834982E401EBE78E5A9B3E4B30B"/>
    <w:rsid w:val="001227E7"/>
  </w:style>
  <w:style w:type="paragraph" w:customStyle="1" w:styleId="00712E347B7D475EA5A8F3DB970E3359">
    <w:name w:val="00712E347B7D475EA5A8F3DB970E3359"/>
    <w:rsid w:val="001227E7"/>
  </w:style>
  <w:style w:type="paragraph" w:customStyle="1" w:styleId="E7DBB1746EEB4DA4823D3F6C02D75D02">
    <w:name w:val="E7DBB1746EEB4DA4823D3F6C02D75D02"/>
    <w:rsid w:val="001227E7"/>
  </w:style>
  <w:style w:type="paragraph" w:customStyle="1" w:styleId="F6801B32637741BC8BF6FF10D132E10B">
    <w:name w:val="F6801B32637741BC8BF6FF10D132E10B"/>
  </w:style>
  <w:style w:type="paragraph" w:customStyle="1" w:styleId="ABEEA6C2815A408E877FF30953BC42EC">
    <w:name w:val="ABEEA6C2815A408E877FF30953BC42EC"/>
    <w:rsid w:val="002B709F"/>
  </w:style>
  <w:style w:type="paragraph" w:customStyle="1" w:styleId="FEDF863205BD4068BC11D79DCC2B6274">
    <w:name w:val="FEDF863205BD4068BC11D79DCC2B6274"/>
    <w:rsid w:val="002B709F"/>
  </w:style>
  <w:style w:type="paragraph" w:customStyle="1" w:styleId="C82BA5E54B24481DB28B16CE76155A52">
    <w:name w:val="C82BA5E54B24481DB28B16CE76155A52"/>
    <w:rsid w:val="002B709F"/>
  </w:style>
  <w:style w:type="paragraph" w:customStyle="1" w:styleId="485C2D3BC3FA4A5EA6AE0EC5F4D3D6FF">
    <w:name w:val="485C2D3BC3FA4A5EA6AE0EC5F4D3D6FF"/>
    <w:rsid w:val="00677627"/>
  </w:style>
  <w:style w:type="paragraph" w:customStyle="1" w:styleId="F0131AD258CC4EDFBD28192DC48AAB87">
    <w:name w:val="F0131AD258CC4EDFBD28192DC48AAB87"/>
    <w:rsid w:val="00677627"/>
  </w:style>
  <w:style w:type="paragraph" w:customStyle="1" w:styleId="B8F5A51756304D6B8532FD9B676C00ED">
    <w:name w:val="B8F5A51756304D6B8532FD9B676C00ED"/>
    <w:rsid w:val="00677627"/>
  </w:style>
  <w:style w:type="paragraph" w:customStyle="1" w:styleId="E288A5D01401421986AB9C99CADBBF87">
    <w:name w:val="E288A5D01401421986AB9C99CADBBF87"/>
    <w:rsid w:val="00677627"/>
  </w:style>
  <w:style w:type="paragraph" w:customStyle="1" w:styleId="3AFFF97869B6490AA2376A28A4413F30">
    <w:name w:val="3AFFF97869B6490AA2376A28A4413F30"/>
    <w:rsid w:val="00677627"/>
  </w:style>
  <w:style w:type="paragraph" w:customStyle="1" w:styleId="7E3EEAC602C940AA9514402EDDD32688">
    <w:name w:val="7E3EEAC602C940AA9514402EDDD32688"/>
    <w:rsid w:val="00677627"/>
  </w:style>
  <w:style w:type="paragraph" w:customStyle="1" w:styleId="CAF9F163281C4BDC8BBC12FB652BFC54">
    <w:name w:val="CAF9F163281C4BDC8BBC12FB652BFC54"/>
    <w:rsid w:val="00677627"/>
  </w:style>
  <w:style w:type="paragraph" w:customStyle="1" w:styleId="B167C769DBC3456F9E63427843BBA11C">
    <w:name w:val="B167C769DBC3456F9E63427843BBA11C"/>
    <w:rsid w:val="00677627"/>
  </w:style>
  <w:style w:type="paragraph" w:customStyle="1" w:styleId="A5350000E04949FDA12CAA950C37764E">
    <w:name w:val="A5350000E04949FDA12CAA950C37764E"/>
    <w:rsid w:val="00677627"/>
  </w:style>
  <w:style w:type="paragraph" w:customStyle="1" w:styleId="939BC3E145174EC1935518E9AEE6C311">
    <w:name w:val="939BC3E145174EC1935518E9AEE6C311"/>
    <w:rsid w:val="00677627"/>
  </w:style>
  <w:style w:type="paragraph" w:customStyle="1" w:styleId="32C9EF3D15C34A6ABDF3DF6C1910C143">
    <w:name w:val="32C9EF3D15C34A6ABDF3DF6C1910C143"/>
    <w:rsid w:val="00677627"/>
  </w:style>
  <w:style w:type="paragraph" w:customStyle="1" w:styleId="188EA46EB34A42B09410D0E2692CDFA9">
    <w:name w:val="188EA46EB34A42B09410D0E2692CDFA9"/>
    <w:rsid w:val="00677627"/>
  </w:style>
  <w:style w:type="paragraph" w:customStyle="1" w:styleId="D779DD55E81642B99AF3D07E36B97AAC">
    <w:name w:val="D779DD55E81642B99AF3D07E36B97AAC"/>
    <w:rsid w:val="00677627"/>
  </w:style>
  <w:style w:type="paragraph" w:customStyle="1" w:styleId="2B2CFA378DE0490793699F01B0B4840C">
    <w:name w:val="2B2CFA378DE0490793699F01B0B4840C"/>
    <w:rsid w:val="00677627"/>
  </w:style>
  <w:style w:type="paragraph" w:customStyle="1" w:styleId="E1F9522A832B48789D67905863D2BBC2">
    <w:name w:val="E1F9522A832B48789D67905863D2BBC2"/>
    <w:rsid w:val="00677627"/>
  </w:style>
  <w:style w:type="paragraph" w:customStyle="1" w:styleId="EF238A5EF3554A01BA62B67C47A4637E">
    <w:name w:val="EF238A5EF3554A01BA62B67C47A4637E"/>
    <w:rsid w:val="00677627"/>
  </w:style>
  <w:style w:type="paragraph" w:customStyle="1" w:styleId="C2042F72287E48F0945FAA35E7D56EB9">
    <w:name w:val="C2042F72287E48F0945FAA35E7D56EB9"/>
    <w:rsid w:val="00677627"/>
  </w:style>
  <w:style w:type="paragraph" w:customStyle="1" w:styleId="A5D27906BB7B4C8B9E713DE123A1776C">
    <w:name w:val="A5D27906BB7B4C8B9E713DE123A1776C"/>
    <w:rsid w:val="00677627"/>
  </w:style>
  <w:style w:type="paragraph" w:customStyle="1" w:styleId="8BC501BA22254D839EAD7A07C6D9DC6C">
    <w:name w:val="8BC501BA22254D839EAD7A07C6D9DC6C"/>
    <w:rsid w:val="00677627"/>
  </w:style>
  <w:style w:type="paragraph" w:customStyle="1" w:styleId="52FA82B2FC844105A33D7474773AA177">
    <w:name w:val="52FA82B2FC844105A33D7474773AA177"/>
    <w:rsid w:val="00677627"/>
  </w:style>
  <w:style w:type="paragraph" w:customStyle="1" w:styleId="5E2ECAB1EB0F42D58476C0A77EBD3415">
    <w:name w:val="5E2ECAB1EB0F42D58476C0A77EBD3415"/>
    <w:rsid w:val="00677627"/>
  </w:style>
  <w:style w:type="paragraph" w:customStyle="1" w:styleId="B1EADD6EEDB646E195C8CA4CECE8DD61">
    <w:name w:val="B1EADD6EEDB646E195C8CA4CECE8DD61"/>
    <w:rsid w:val="00677627"/>
  </w:style>
  <w:style w:type="paragraph" w:customStyle="1" w:styleId="0BD59F3D007F4EDF829A8F86939DE35F">
    <w:name w:val="0BD59F3D007F4EDF829A8F86939DE35F"/>
    <w:rsid w:val="00677627"/>
  </w:style>
  <w:style w:type="paragraph" w:customStyle="1" w:styleId="16CE2EF5DD9D469CBEF021E6A880A3F0">
    <w:name w:val="16CE2EF5DD9D469CBEF021E6A880A3F0"/>
    <w:rsid w:val="00677627"/>
  </w:style>
  <w:style w:type="paragraph" w:customStyle="1" w:styleId="41D77819544E481899BB7DC12B4421DA">
    <w:name w:val="41D77819544E481899BB7DC12B4421DA"/>
    <w:rsid w:val="00677627"/>
  </w:style>
  <w:style w:type="paragraph" w:customStyle="1" w:styleId="977F717915424086831E1742CDA1690B">
    <w:name w:val="977F717915424086831E1742CDA1690B"/>
    <w:rsid w:val="00677627"/>
  </w:style>
  <w:style w:type="paragraph" w:customStyle="1" w:styleId="47B6DC61AF6748EE90B5C195E058ADC5">
    <w:name w:val="47B6DC61AF6748EE90B5C195E058ADC5"/>
    <w:rsid w:val="00677627"/>
  </w:style>
  <w:style w:type="paragraph" w:customStyle="1" w:styleId="1EAD340C9D4C4858A2B4E15D4A10C395">
    <w:name w:val="1EAD340C9D4C4858A2B4E15D4A10C395"/>
    <w:rsid w:val="00677627"/>
  </w:style>
  <w:style w:type="paragraph" w:customStyle="1" w:styleId="C72C25631F8B4DCCAF2ABA7E952E21D3">
    <w:name w:val="C72C25631F8B4DCCAF2ABA7E952E21D3"/>
    <w:rsid w:val="00677627"/>
  </w:style>
  <w:style w:type="paragraph" w:customStyle="1" w:styleId="EF79E5E430C442EA9A415B308F7B59F6">
    <w:name w:val="EF79E5E430C442EA9A415B308F7B59F6"/>
    <w:rsid w:val="00677627"/>
  </w:style>
  <w:style w:type="paragraph" w:customStyle="1" w:styleId="E7F616829F714D8AA66BA47FC68AE897">
    <w:name w:val="E7F616829F714D8AA66BA47FC68AE897"/>
    <w:rsid w:val="00677627"/>
  </w:style>
  <w:style w:type="paragraph" w:customStyle="1" w:styleId="EA012738CA4F4A7DA469A1471F595705">
    <w:name w:val="EA012738CA4F4A7DA469A1471F595705"/>
    <w:rsid w:val="00677627"/>
  </w:style>
  <w:style w:type="paragraph" w:customStyle="1" w:styleId="3B360F87DD074FC984E667CEC2985668">
    <w:name w:val="3B360F87DD074FC984E667CEC2985668"/>
    <w:rsid w:val="00677627"/>
  </w:style>
  <w:style w:type="paragraph" w:customStyle="1" w:styleId="3275F71BDFC54F00B507A97A1FAE31B4">
    <w:name w:val="3275F71BDFC54F00B507A97A1FAE31B4"/>
    <w:rsid w:val="00677627"/>
  </w:style>
  <w:style w:type="paragraph" w:customStyle="1" w:styleId="74363AB7A43C41F78A9DCBB9DC8DDB9D">
    <w:name w:val="74363AB7A43C41F78A9DCBB9DC8DDB9D"/>
    <w:rsid w:val="00677627"/>
  </w:style>
  <w:style w:type="paragraph" w:customStyle="1" w:styleId="E11FB993F75341CB8C58599848A09162">
    <w:name w:val="E11FB993F75341CB8C58599848A09162"/>
    <w:rsid w:val="00677627"/>
  </w:style>
  <w:style w:type="paragraph" w:customStyle="1" w:styleId="1B15DCA220AD4AF39A8EEA120F898B4A">
    <w:name w:val="1B15DCA220AD4AF39A8EEA120F898B4A"/>
    <w:rsid w:val="00677627"/>
  </w:style>
  <w:style w:type="paragraph" w:customStyle="1" w:styleId="6F8E07EF5589446AAB3F59A969B20C95">
    <w:name w:val="6F8E07EF5589446AAB3F59A969B20C95"/>
    <w:rsid w:val="00677627"/>
  </w:style>
  <w:style w:type="paragraph" w:customStyle="1" w:styleId="658DE55D854D458EACC3C6A0979BA32A">
    <w:name w:val="658DE55D854D458EACC3C6A0979BA32A"/>
    <w:rsid w:val="00677627"/>
  </w:style>
  <w:style w:type="paragraph" w:customStyle="1" w:styleId="74D0C7332918480BB433A1481AF7E48B">
    <w:name w:val="74D0C7332918480BB433A1481AF7E48B"/>
    <w:rsid w:val="00677627"/>
  </w:style>
  <w:style w:type="paragraph" w:customStyle="1" w:styleId="EDE2135DA60443F28F24DFB109D56F2D">
    <w:name w:val="EDE2135DA60443F28F24DFB109D56F2D"/>
    <w:rsid w:val="00677627"/>
  </w:style>
  <w:style w:type="paragraph" w:customStyle="1" w:styleId="D719BC2466E346868599E230FCBA59CD">
    <w:name w:val="D719BC2466E346868599E230FCBA59CD"/>
    <w:rsid w:val="00677627"/>
  </w:style>
  <w:style w:type="paragraph" w:customStyle="1" w:styleId="60ABB95D7B374A22B9B405518C97C0D2">
    <w:name w:val="60ABB95D7B374A22B9B405518C97C0D2"/>
    <w:rsid w:val="00677627"/>
  </w:style>
  <w:style w:type="paragraph" w:customStyle="1" w:styleId="8FB89FCEBB7542BB91BC34E2A82884E4">
    <w:name w:val="8FB89FCEBB7542BB91BC34E2A82884E4"/>
    <w:rsid w:val="00677627"/>
  </w:style>
  <w:style w:type="paragraph" w:customStyle="1" w:styleId="577A492D1990427788C2E08CD9B8BBD0">
    <w:name w:val="577A492D1990427788C2E08CD9B8BBD0"/>
    <w:rsid w:val="00677627"/>
  </w:style>
  <w:style w:type="paragraph" w:customStyle="1" w:styleId="44DAF4E47C7D4125B41800FAA5C58D2A">
    <w:name w:val="44DAF4E47C7D4125B41800FAA5C58D2A"/>
    <w:rsid w:val="00677627"/>
  </w:style>
  <w:style w:type="paragraph" w:customStyle="1" w:styleId="8D764A26EE9144539E3BEFA66875F8C8">
    <w:name w:val="8D764A26EE9144539E3BEFA66875F8C8"/>
    <w:rsid w:val="00677627"/>
  </w:style>
  <w:style w:type="paragraph" w:customStyle="1" w:styleId="4B04A3717F42439FAAD6330A6393FEBD">
    <w:name w:val="4B04A3717F42439FAAD6330A6393FEBD"/>
    <w:rsid w:val="00677627"/>
  </w:style>
  <w:style w:type="paragraph" w:customStyle="1" w:styleId="11AF61F537814A38A034B3503214D3FC">
    <w:name w:val="11AF61F537814A38A034B3503214D3FC"/>
    <w:rsid w:val="00677627"/>
  </w:style>
  <w:style w:type="paragraph" w:customStyle="1" w:styleId="2BAC765E2F8A4F77BFB580618CCE1312">
    <w:name w:val="2BAC765E2F8A4F77BFB580618CCE1312"/>
    <w:rsid w:val="00677627"/>
  </w:style>
  <w:style w:type="paragraph" w:customStyle="1" w:styleId="625B43D3ECF24058B6451374AADAD9C2">
    <w:name w:val="625B43D3ECF24058B6451374AADAD9C2"/>
    <w:rsid w:val="00677627"/>
  </w:style>
  <w:style w:type="paragraph" w:customStyle="1" w:styleId="3ADDAC7F89A545C9A0EFDEA393CD69E6">
    <w:name w:val="3ADDAC7F89A545C9A0EFDEA393CD69E6"/>
    <w:rsid w:val="00677627"/>
  </w:style>
  <w:style w:type="paragraph" w:customStyle="1" w:styleId="93C8F862188542B695983C312623707D">
    <w:name w:val="93C8F862188542B695983C312623707D"/>
    <w:rsid w:val="00677627"/>
  </w:style>
  <w:style w:type="paragraph" w:customStyle="1" w:styleId="7CF81F3F81F4456E9AF2CD2CBCC3E036">
    <w:name w:val="7CF81F3F81F4456E9AF2CD2CBCC3E036"/>
    <w:rsid w:val="00677627"/>
  </w:style>
  <w:style w:type="paragraph" w:customStyle="1" w:styleId="1470A6C7764F45CE96866AE44CEBFC49">
    <w:name w:val="1470A6C7764F45CE96866AE44CEBFC49"/>
    <w:rsid w:val="00677627"/>
  </w:style>
  <w:style w:type="paragraph" w:customStyle="1" w:styleId="3A4D733F7D6146A3A2126C8BFEAE351E">
    <w:name w:val="3A4D733F7D6146A3A2126C8BFEAE351E"/>
    <w:rsid w:val="00677627"/>
  </w:style>
  <w:style w:type="paragraph" w:customStyle="1" w:styleId="6DB04B59F2254F95BE63F1A714AC6DAD">
    <w:name w:val="6DB04B59F2254F95BE63F1A714AC6DAD"/>
    <w:rsid w:val="00677627"/>
  </w:style>
  <w:style w:type="paragraph" w:customStyle="1" w:styleId="D6FF42F313C54E64B9C7334723295DE2">
    <w:name w:val="D6FF42F313C54E64B9C7334723295DE2"/>
    <w:rsid w:val="00677627"/>
  </w:style>
  <w:style w:type="paragraph" w:customStyle="1" w:styleId="968BA79527D643AFBCF042B4E937B4CC">
    <w:name w:val="968BA79527D643AFBCF042B4E937B4CC"/>
    <w:rsid w:val="00677627"/>
  </w:style>
  <w:style w:type="paragraph" w:customStyle="1" w:styleId="A7F435A4CE9F4A05AE96B736CDE3C0C8">
    <w:name w:val="A7F435A4CE9F4A05AE96B736CDE3C0C8"/>
    <w:rsid w:val="00677627"/>
  </w:style>
  <w:style w:type="paragraph" w:customStyle="1" w:styleId="A0A945383E144B179E316ADB332A98C8">
    <w:name w:val="A0A945383E144B179E316ADB332A98C8"/>
    <w:rsid w:val="00677627"/>
  </w:style>
  <w:style w:type="paragraph" w:customStyle="1" w:styleId="75C7D003494E46CF95645C35854035D1">
    <w:name w:val="75C7D003494E46CF95645C35854035D1"/>
    <w:rsid w:val="00677627"/>
  </w:style>
  <w:style w:type="paragraph" w:customStyle="1" w:styleId="54ECE41E089140BF90F7D3F742B1EFD6">
    <w:name w:val="54ECE41E089140BF90F7D3F742B1EFD6"/>
    <w:rsid w:val="00677627"/>
  </w:style>
  <w:style w:type="paragraph" w:customStyle="1" w:styleId="4F98C8F494A64D0B8670C6A45A290B30">
    <w:name w:val="4F98C8F494A64D0B8670C6A45A290B30"/>
    <w:rsid w:val="00832592"/>
  </w:style>
  <w:style w:type="paragraph" w:customStyle="1" w:styleId="AC2B8A80A0C54DD3A5AE308A9254E9F4">
    <w:name w:val="AC2B8A80A0C54DD3A5AE308A9254E9F4"/>
    <w:rsid w:val="00832592"/>
  </w:style>
  <w:style w:type="paragraph" w:customStyle="1" w:styleId="F5264FD4777445A7AE3B1A5354CE753C">
    <w:name w:val="F5264FD4777445A7AE3B1A5354CE753C"/>
    <w:rsid w:val="00832592"/>
  </w:style>
  <w:style w:type="paragraph" w:customStyle="1" w:styleId="462F335CCD494B2CBCE517D7357D463C">
    <w:name w:val="462F335CCD494B2CBCE517D7357D463C"/>
    <w:rsid w:val="00832592"/>
  </w:style>
  <w:style w:type="paragraph" w:customStyle="1" w:styleId="752E8693525243A380F41BB30BCD473C">
    <w:name w:val="752E8693525243A380F41BB30BCD473C"/>
    <w:rsid w:val="00832592"/>
  </w:style>
  <w:style w:type="paragraph" w:customStyle="1" w:styleId="DA8CA5EC3088423ABA14CDDBF49C5924">
    <w:name w:val="DA8CA5EC3088423ABA14CDDBF49C5924"/>
    <w:rsid w:val="00832592"/>
  </w:style>
  <w:style w:type="paragraph" w:customStyle="1" w:styleId="8B8411CCFA46472CB2B0F9CA854F0E3B">
    <w:name w:val="8B8411CCFA46472CB2B0F9CA854F0E3B"/>
    <w:rsid w:val="00832592"/>
  </w:style>
  <w:style w:type="paragraph" w:customStyle="1" w:styleId="333F2C14FDEB43EBB2A531B966C1F7CC">
    <w:name w:val="333F2C14FDEB43EBB2A531B966C1F7CC"/>
    <w:rsid w:val="00832592"/>
  </w:style>
  <w:style w:type="paragraph" w:customStyle="1" w:styleId="9B40914E230B4709B5EC0CA9706E59C4">
    <w:name w:val="9B40914E230B4709B5EC0CA9706E59C4"/>
    <w:rsid w:val="00832592"/>
  </w:style>
  <w:style w:type="paragraph" w:customStyle="1" w:styleId="F5C1925FC26949E2943FAD90A52AF695">
    <w:name w:val="F5C1925FC26949E2943FAD90A52AF695"/>
    <w:rsid w:val="00832592"/>
  </w:style>
  <w:style w:type="paragraph" w:customStyle="1" w:styleId="AB3D4626B1654D01BDE4473B64DC8CDB">
    <w:name w:val="AB3D4626B1654D01BDE4473B64DC8CDB"/>
    <w:rsid w:val="00832592"/>
  </w:style>
  <w:style w:type="paragraph" w:customStyle="1" w:styleId="68B4057B65534D2F8B2577416B37C903">
    <w:name w:val="68B4057B65534D2F8B2577416B37C903"/>
    <w:rsid w:val="00832592"/>
  </w:style>
  <w:style w:type="paragraph" w:customStyle="1" w:styleId="B754048080CD4FEDA82055909C02CB0A">
    <w:name w:val="B754048080CD4FEDA82055909C02CB0A"/>
    <w:rsid w:val="00832592"/>
  </w:style>
  <w:style w:type="paragraph" w:customStyle="1" w:styleId="170319B41E514F35ACCE07C136FF7C26">
    <w:name w:val="170319B41E514F35ACCE07C136FF7C26"/>
    <w:rsid w:val="00832592"/>
  </w:style>
  <w:style w:type="paragraph" w:customStyle="1" w:styleId="67225D2BC4F04C1091E98D92F07535AE">
    <w:name w:val="67225D2BC4F04C1091E98D92F07535AE"/>
    <w:rsid w:val="00832592"/>
  </w:style>
  <w:style w:type="paragraph" w:customStyle="1" w:styleId="8276E4F299144A24AC0A9B16D46F4975">
    <w:name w:val="8276E4F299144A24AC0A9B16D46F4975"/>
    <w:rsid w:val="00832592"/>
  </w:style>
  <w:style w:type="paragraph" w:customStyle="1" w:styleId="A332B19BC3EB4E78B2B789D7540702CF">
    <w:name w:val="A332B19BC3EB4E78B2B789D7540702CF"/>
    <w:rsid w:val="00832592"/>
  </w:style>
  <w:style w:type="paragraph" w:customStyle="1" w:styleId="4BA3883421924950AD3EB5B53CB19623">
    <w:name w:val="4BA3883421924950AD3EB5B53CB19623"/>
    <w:rsid w:val="00832592"/>
  </w:style>
  <w:style w:type="paragraph" w:customStyle="1" w:styleId="03CC944E036441C6BAF995E5DEE42007">
    <w:name w:val="03CC944E036441C6BAF995E5DEE42007"/>
    <w:rsid w:val="00AB4244"/>
  </w:style>
  <w:style w:type="paragraph" w:customStyle="1" w:styleId="2DD9DC5848614CDAB3347D7919B9124C">
    <w:name w:val="2DD9DC5848614CDAB3347D7919B9124C"/>
    <w:rsid w:val="00AB4244"/>
  </w:style>
  <w:style w:type="paragraph" w:customStyle="1" w:styleId="D282874A88E445479F15D7C754C7452A">
    <w:name w:val="D282874A88E445479F15D7C754C7452A"/>
    <w:rsid w:val="00AB4244"/>
  </w:style>
  <w:style w:type="paragraph" w:customStyle="1" w:styleId="4A5CC29CF3B04473912A2CB9E6B01F97">
    <w:name w:val="4A5CC29CF3B04473912A2CB9E6B01F97"/>
    <w:rsid w:val="00AB4244"/>
  </w:style>
  <w:style w:type="paragraph" w:customStyle="1" w:styleId="C1054CD16355498BA521C8FA959A986D">
    <w:name w:val="C1054CD16355498BA521C8FA959A986D"/>
    <w:rsid w:val="00692604"/>
  </w:style>
  <w:style w:type="paragraph" w:customStyle="1" w:styleId="2E86732111C94032B74A2C6338D5C80B">
    <w:name w:val="2E86732111C94032B74A2C6338D5C80B"/>
    <w:rsid w:val="00692604"/>
  </w:style>
  <w:style w:type="paragraph" w:customStyle="1" w:styleId="CF6837E93BA64D6984FC66ED095E975E">
    <w:name w:val="CF6837E93BA64D6984FC66ED095E975E"/>
    <w:rsid w:val="00692604"/>
  </w:style>
  <w:style w:type="paragraph" w:customStyle="1" w:styleId="ADB9F2F0626A4A67B37F885E2980A808">
    <w:name w:val="ADB9F2F0626A4A67B37F885E2980A808"/>
    <w:rsid w:val="00692604"/>
  </w:style>
  <w:style w:type="paragraph" w:customStyle="1" w:styleId="19B88DE35157457B831076502B325F22">
    <w:name w:val="19B88DE35157457B831076502B325F22"/>
    <w:rsid w:val="00692604"/>
  </w:style>
  <w:style w:type="paragraph" w:customStyle="1" w:styleId="2B2FEBF968B24E36897D4B7F50942AF6">
    <w:name w:val="2B2FEBF968B24E36897D4B7F50942AF6"/>
    <w:rsid w:val="00692604"/>
  </w:style>
  <w:style w:type="paragraph" w:customStyle="1" w:styleId="937C2642B79E40AF95F9411AF232FC55">
    <w:name w:val="937C2642B79E40AF95F9411AF232FC55"/>
    <w:rsid w:val="00692604"/>
  </w:style>
  <w:style w:type="paragraph" w:customStyle="1" w:styleId="4D95C6604E9F4AAE9DCB2BC43AD3C7E6">
    <w:name w:val="4D95C6604E9F4AAE9DCB2BC43AD3C7E6"/>
    <w:rsid w:val="00692604"/>
  </w:style>
  <w:style w:type="paragraph" w:customStyle="1" w:styleId="5B8B36FC2A25422BB286559265C45685">
    <w:name w:val="5B8B36FC2A25422BB286559265C45685"/>
    <w:rsid w:val="00692604"/>
  </w:style>
  <w:style w:type="paragraph" w:customStyle="1" w:styleId="B8AFFCDC4638489D90122E6EA1B26521">
    <w:name w:val="B8AFFCDC4638489D90122E6EA1B26521"/>
    <w:rsid w:val="00692604"/>
  </w:style>
  <w:style w:type="paragraph" w:customStyle="1" w:styleId="60D8DCC6FC7F432BBA035120AF5AC6B4">
    <w:name w:val="60D8DCC6FC7F432BBA035120AF5AC6B4"/>
    <w:rsid w:val="00692604"/>
  </w:style>
  <w:style w:type="paragraph" w:customStyle="1" w:styleId="4F1BD30DEF434031AEEFA8195C8FE398">
    <w:name w:val="4F1BD30DEF434031AEEFA8195C8FE398"/>
    <w:rsid w:val="00692604"/>
  </w:style>
  <w:style w:type="paragraph" w:customStyle="1" w:styleId="647758AE091544108F41BF6469BE9CAC">
    <w:name w:val="647758AE091544108F41BF6469BE9CAC"/>
    <w:rsid w:val="00692604"/>
  </w:style>
  <w:style w:type="paragraph" w:customStyle="1" w:styleId="E9E0CAAA88FD426895F8B0D253EF6BB5">
    <w:name w:val="E9E0CAAA88FD426895F8B0D253EF6BB5"/>
    <w:rsid w:val="00F81AF1"/>
  </w:style>
  <w:style w:type="paragraph" w:customStyle="1" w:styleId="F1663FF22A374749B47E3E0281C4E694">
    <w:name w:val="F1663FF22A374749B47E3E0281C4E694"/>
    <w:rsid w:val="00F81AF1"/>
  </w:style>
  <w:style w:type="paragraph" w:customStyle="1" w:styleId="3E84713409CC46BDAC6C7AFC66F0377C">
    <w:name w:val="3E84713409CC46BDAC6C7AFC66F0377C"/>
    <w:rsid w:val="00F81AF1"/>
  </w:style>
  <w:style w:type="paragraph" w:customStyle="1" w:styleId="089786D2DE7149A3B5B7AC7D1E525064">
    <w:name w:val="089786D2DE7149A3B5B7AC7D1E525064"/>
    <w:rsid w:val="00F81AF1"/>
  </w:style>
  <w:style w:type="paragraph" w:customStyle="1" w:styleId="77D97CDC568347CAA4756D756C3266F5">
    <w:name w:val="77D97CDC568347CAA4756D756C3266F5"/>
    <w:rsid w:val="00F81AF1"/>
  </w:style>
  <w:style w:type="paragraph" w:customStyle="1" w:styleId="F9A7F1B759E342CEA78C9A3E3C9EC8CD">
    <w:name w:val="F9A7F1B759E342CEA78C9A3E3C9EC8CD"/>
    <w:rsid w:val="00F81AF1"/>
  </w:style>
  <w:style w:type="paragraph" w:customStyle="1" w:styleId="97AA791D80694F67BDA995BFB2A1FAE8">
    <w:name w:val="97AA791D80694F67BDA995BFB2A1FAE8"/>
    <w:rsid w:val="00F81AF1"/>
  </w:style>
  <w:style w:type="paragraph" w:customStyle="1" w:styleId="FC638F450FDA4A739769FF16A0B4B90D">
    <w:name w:val="FC638F450FDA4A739769FF16A0B4B90D"/>
    <w:rsid w:val="00F81AF1"/>
  </w:style>
  <w:style w:type="paragraph" w:customStyle="1" w:styleId="EF1BA81EED2246C3B96770266B00FF7F">
    <w:name w:val="EF1BA81EED2246C3B96770266B00FF7F"/>
    <w:rsid w:val="00F81AF1"/>
  </w:style>
  <w:style w:type="paragraph" w:customStyle="1" w:styleId="721C7AB6954544BCA41098F806614A1E">
    <w:name w:val="721C7AB6954544BCA41098F806614A1E"/>
    <w:rsid w:val="00F81AF1"/>
  </w:style>
  <w:style w:type="paragraph" w:customStyle="1" w:styleId="AED4F9B55BD84BFB9452FDCE346F3D6B">
    <w:name w:val="AED4F9B55BD84BFB9452FDCE346F3D6B"/>
    <w:rsid w:val="00F81AF1"/>
  </w:style>
  <w:style w:type="paragraph" w:customStyle="1" w:styleId="C0667C923F644882ACD5C421BDFEE329">
    <w:name w:val="C0667C923F644882ACD5C421BDFEE329"/>
    <w:rsid w:val="00F81AF1"/>
  </w:style>
  <w:style w:type="paragraph" w:customStyle="1" w:styleId="06A9C1C805A045EB8BFD1E4EED9D31CD">
    <w:name w:val="06A9C1C805A045EB8BFD1E4EED9D31CD"/>
    <w:rsid w:val="0092463F"/>
  </w:style>
  <w:style w:type="paragraph" w:customStyle="1" w:styleId="5EB24F7C4B724A5A8EDA04483BF945CF">
    <w:name w:val="5EB24F7C4B724A5A8EDA04483BF945CF"/>
    <w:rsid w:val="0092463F"/>
  </w:style>
  <w:style w:type="paragraph" w:customStyle="1" w:styleId="5E134862E8D7407CA0B04CDA44121539">
    <w:name w:val="5E134862E8D7407CA0B04CDA44121539"/>
    <w:rsid w:val="0092463F"/>
  </w:style>
  <w:style w:type="paragraph" w:customStyle="1" w:styleId="3E55351FB2F94CA59EDFE8811C7135BC">
    <w:name w:val="3E55351FB2F94CA59EDFE8811C7135BC"/>
    <w:rsid w:val="0092463F"/>
  </w:style>
  <w:style w:type="paragraph" w:customStyle="1" w:styleId="437DAE2BF27D496EA9B32BAAB0BC22A1">
    <w:name w:val="437DAE2BF27D496EA9B32BAAB0BC22A1"/>
    <w:rsid w:val="0092463F"/>
  </w:style>
  <w:style w:type="paragraph" w:customStyle="1" w:styleId="4123749ABC5045A587DF1B9393A7E707">
    <w:name w:val="4123749ABC5045A587DF1B9393A7E707"/>
    <w:rsid w:val="0092463F"/>
  </w:style>
  <w:style w:type="paragraph" w:customStyle="1" w:styleId="1ED1AC8850444B2FB2C1C49E195795A9">
    <w:name w:val="1ED1AC8850444B2FB2C1C49E195795A9"/>
    <w:rsid w:val="00591605"/>
  </w:style>
  <w:style w:type="paragraph" w:customStyle="1" w:styleId="BEB0C8F07BE24FADA14714FD9C4ACEC9">
    <w:name w:val="BEB0C8F07BE24FADA14714FD9C4ACEC9"/>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
    <w:name w:val="A37280B6F96D4F41927019BDF397E89A"/>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
    <w:name w:val="E8B5C3B392EC46ACB608580522228EEE"/>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1">
    <w:name w:val="4123749ABC5045A587DF1B9393A7E707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1">
    <w:name w:val="437DAE2BF27D496EA9B32BAAB0BC22A1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1">
    <w:name w:val="BEB0C8F07BE24FADA14714FD9C4ACEC91"/>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1">
    <w:name w:val="A37280B6F96D4F41927019BDF397E89A1"/>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1">
    <w:name w:val="E8B5C3B392EC46ACB608580522228EEE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2">
    <w:name w:val="4123749ABC5045A587DF1B9393A7E707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2">
    <w:name w:val="437DAE2BF27D496EA9B32BAAB0BC22A1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2">
    <w:name w:val="BEB0C8F07BE24FADA14714FD9C4ACEC92"/>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2">
    <w:name w:val="A37280B6F96D4F41927019BDF397E89A2"/>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2">
    <w:name w:val="E8B5C3B392EC46ACB608580522228EEE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3">
    <w:name w:val="4123749ABC5045A587DF1B9393A7E707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3">
    <w:name w:val="437DAE2BF27D496EA9B32BAAB0BC22A1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65D2ACCE434141AA8479ACC6985734A3">
    <w:name w:val="65D2ACCE434141AA8479ACC6985734A3"/>
    <w:rsid w:val="00591605"/>
  </w:style>
  <w:style w:type="paragraph" w:customStyle="1" w:styleId="BEB0C8F07BE24FADA14714FD9C4ACEC93">
    <w:name w:val="BEB0C8F07BE24FADA14714FD9C4ACEC93"/>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3">
    <w:name w:val="A37280B6F96D4F41927019BDF397E89A3"/>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3">
    <w:name w:val="E8B5C3B392EC46ACB608580522228EEE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4">
    <w:name w:val="4123749ABC5045A587DF1B9393A7E707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4">
    <w:name w:val="437DAE2BF27D496EA9B32BAAB0BC22A1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4">
    <w:name w:val="BEB0C8F07BE24FADA14714FD9C4ACEC94"/>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4">
    <w:name w:val="A37280B6F96D4F41927019BDF397E89A4"/>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4">
    <w:name w:val="E8B5C3B392EC46ACB608580522228EEE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5">
    <w:name w:val="4123749ABC5045A587DF1B9393A7E7075"/>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5">
    <w:name w:val="437DAE2BF27D496EA9B32BAAB0BC22A15"/>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65C10642E1D8436BB1F4C0B43A7340A7">
    <w:name w:val="65C10642E1D8436BB1F4C0B43A7340A7"/>
    <w:rsid w:val="00A143E2"/>
  </w:style>
  <w:style w:type="paragraph" w:customStyle="1" w:styleId="ECAE6E38F08C4DA6B5A05EC59150FE09">
    <w:name w:val="ECAE6E38F08C4DA6B5A05EC59150FE09"/>
    <w:rsid w:val="00A143E2"/>
  </w:style>
  <w:style w:type="paragraph" w:customStyle="1" w:styleId="92D0B13FDE0845B485934FBC66A626FE">
    <w:name w:val="92D0B13FDE0845B485934FBC66A626FE"/>
    <w:rsid w:val="00A143E2"/>
  </w:style>
  <w:style w:type="paragraph" w:customStyle="1" w:styleId="F1ED3D01BBDC456697EEA8C84FA07EC4">
    <w:name w:val="F1ED3D01BBDC456697EEA8C84FA07EC4"/>
    <w:rsid w:val="00A143E2"/>
  </w:style>
  <w:style w:type="paragraph" w:customStyle="1" w:styleId="3730B9D8F2C24F7086DB4F895AE2BC21">
    <w:name w:val="3730B9D8F2C24F7086DB4F895AE2BC21"/>
    <w:rsid w:val="00A143E2"/>
  </w:style>
  <w:style w:type="paragraph" w:customStyle="1" w:styleId="BD445E8B9B3A49B39BC01E4C6B6ABE0C">
    <w:name w:val="BD445E8B9B3A49B39BC01E4C6B6ABE0C"/>
    <w:rsid w:val="00A143E2"/>
  </w:style>
  <w:style w:type="paragraph" w:customStyle="1" w:styleId="9BB4EEF2A6854772836F07F5579EFFF2">
    <w:name w:val="9BB4EEF2A6854772836F07F5579EFFF2"/>
    <w:rsid w:val="00A143E2"/>
  </w:style>
  <w:style w:type="paragraph" w:customStyle="1" w:styleId="65686E157BA74B908519FC10DABBD3DE">
    <w:name w:val="65686E157BA74B908519FC10DABBD3DE"/>
    <w:rsid w:val="00A143E2"/>
  </w:style>
  <w:style w:type="paragraph" w:customStyle="1" w:styleId="688CBC333AF6444E85B043C3A31F8B0C">
    <w:name w:val="688CBC333AF6444E85B043C3A31F8B0C"/>
    <w:rsid w:val="00A143E2"/>
  </w:style>
  <w:style w:type="paragraph" w:customStyle="1" w:styleId="4903F44568D6480D815771B92A53F8D3">
    <w:name w:val="4903F44568D6480D815771B92A53F8D3"/>
    <w:rsid w:val="00A143E2"/>
  </w:style>
  <w:style w:type="paragraph" w:customStyle="1" w:styleId="2E8486E5BB744129BAE2E300C5CE1C12">
    <w:name w:val="2E8486E5BB744129BAE2E300C5CE1C12"/>
    <w:rsid w:val="00A143E2"/>
  </w:style>
  <w:style w:type="paragraph" w:customStyle="1" w:styleId="ED8CAFE3C615461B9AA52B8617880127">
    <w:name w:val="ED8CAFE3C615461B9AA52B8617880127"/>
    <w:rsid w:val="00A143E2"/>
  </w:style>
  <w:style w:type="paragraph" w:customStyle="1" w:styleId="A738E9BB7ECD4F2FA1DB11036857DB09">
    <w:name w:val="A738E9BB7ECD4F2FA1DB11036857DB09"/>
    <w:rsid w:val="00A143E2"/>
  </w:style>
  <w:style w:type="paragraph" w:customStyle="1" w:styleId="39ACEC06C7E3431AA85A54FE875592BE">
    <w:name w:val="39ACEC06C7E3431AA85A54FE875592BE"/>
    <w:rsid w:val="007F7129"/>
  </w:style>
  <w:style w:type="paragraph" w:customStyle="1" w:styleId="FB6BCF84FE2244D4AE762D00290D61EF">
    <w:name w:val="FB6BCF84FE2244D4AE762D00290D61EF"/>
    <w:rsid w:val="007F7129"/>
    <w:pPr>
      <w:spacing w:after="0" w:line="240" w:lineRule="auto"/>
    </w:pPr>
    <w:rPr>
      <w:rFonts w:ascii="Arial" w:eastAsia="Times New Roman" w:hAnsi="Arial" w:cs="Arial"/>
      <w:sz w:val="20"/>
      <w:szCs w:val="20"/>
      <w:lang w:val="en-GB" w:eastAsia="en-GB"/>
    </w:rPr>
  </w:style>
  <w:style w:type="paragraph" w:customStyle="1" w:styleId="E8B5C3B392EC46ACB608580522228EEE5">
    <w:name w:val="E8B5C3B392EC46ACB608580522228EEE5"/>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6">
    <w:name w:val="4123749ABC5045A587DF1B9393A7E707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6">
    <w:name w:val="437DAE2BF27D496EA9B32BAAB0BC22A1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E659D05B3ED144F6ABD330DA23A6D1E6">
    <w:name w:val="E659D05B3ED144F6ABD330DA23A6D1E6"/>
    <w:rsid w:val="007F7129"/>
  </w:style>
  <w:style w:type="paragraph" w:customStyle="1" w:styleId="E8B5C3B392EC46ACB608580522228EEE6">
    <w:name w:val="E8B5C3B392EC46ACB608580522228EEE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7">
    <w:name w:val="4123749ABC5045A587DF1B9393A7E7077"/>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7">
    <w:name w:val="437DAE2BF27D496EA9B32BAAB0BC22A17"/>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C562F691F4874DA5BC91265CDCA7D58E">
    <w:name w:val="C562F691F4874DA5BC91265CDCA7D58E"/>
    <w:rsid w:val="007F7129"/>
  </w:style>
  <w:style w:type="paragraph" w:customStyle="1" w:styleId="D99FF2DA59BA40A6AD16696B5AC58173">
    <w:name w:val="D99FF2DA59BA40A6AD16696B5AC58173"/>
    <w:rsid w:val="007F7129"/>
  </w:style>
  <w:style w:type="paragraph" w:customStyle="1" w:styleId="DD15E6B592C14EE48D36093A8127AAB5">
    <w:name w:val="DD15E6B592C14EE48D36093A8127AAB5"/>
    <w:rsid w:val="007F7129"/>
  </w:style>
  <w:style w:type="paragraph" w:customStyle="1" w:styleId="3E57B238F7E248458FB6FBCAF83ED14F">
    <w:name w:val="3E57B238F7E248458FB6FBCAF83ED14F"/>
    <w:rsid w:val="007F7129"/>
  </w:style>
  <w:style w:type="paragraph" w:customStyle="1" w:styleId="A1F7A2FDAFE64BFCA7E9C762D4E407DC">
    <w:name w:val="A1F7A2FDAFE64BFCA7E9C762D4E407DC"/>
    <w:rsid w:val="007F7129"/>
  </w:style>
  <w:style w:type="paragraph" w:customStyle="1" w:styleId="32357E8A64504DA982761ABD10F2EFA4">
    <w:name w:val="32357E8A64504DA982761ABD10F2EFA4"/>
    <w:rsid w:val="007F7129"/>
  </w:style>
  <w:style w:type="paragraph" w:customStyle="1" w:styleId="B99FABD6412049039409626FFDB4C820">
    <w:name w:val="B99FABD6412049039409626FFDB4C820"/>
    <w:rsid w:val="007F7129"/>
  </w:style>
  <w:style w:type="paragraph" w:customStyle="1" w:styleId="9C6DFEF22B7D4FFB88CF5B92C608CEFE">
    <w:name w:val="9C6DFEF22B7D4FFB88CF5B92C608CEFE"/>
    <w:rsid w:val="007F7129"/>
  </w:style>
  <w:style w:type="paragraph" w:customStyle="1" w:styleId="AC3E3196B0C8434AA66D3F3D0EDF0B57">
    <w:name w:val="AC3E3196B0C8434AA66D3F3D0EDF0B57"/>
    <w:rsid w:val="007F7129"/>
  </w:style>
  <w:style w:type="paragraph" w:customStyle="1" w:styleId="D2EBF3E31A064E9AB650FB33744850F8">
    <w:name w:val="D2EBF3E31A064E9AB650FB33744850F8"/>
    <w:rsid w:val="007F7129"/>
  </w:style>
  <w:style w:type="paragraph" w:customStyle="1" w:styleId="292564830B944CD3BDC1E49C167BC593">
    <w:name w:val="292564830B944CD3BDC1E49C167BC593"/>
    <w:rsid w:val="007F7129"/>
  </w:style>
  <w:style w:type="paragraph" w:customStyle="1" w:styleId="7AE58F8BFCA343898E2ACA2C7CBDE3F2">
    <w:name w:val="7AE58F8BFCA343898E2ACA2C7CBDE3F2"/>
    <w:rsid w:val="007F7129"/>
  </w:style>
  <w:style w:type="paragraph" w:customStyle="1" w:styleId="995808CBFD904691BAAF041B0A110D1B">
    <w:name w:val="995808CBFD904691BAAF041B0A110D1B"/>
    <w:rsid w:val="007F7129"/>
  </w:style>
  <w:style w:type="paragraph" w:customStyle="1" w:styleId="C389836AE63B4646BA18D075BC35F872">
    <w:name w:val="C389836AE63B4646BA18D075BC35F872"/>
    <w:rsid w:val="007F7129"/>
  </w:style>
  <w:style w:type="paragraph" w:customStyle="1" w:styleId="19BADC577C19475682D44DBD1E0B3F87">
    <w:name w:val="19BADC577C19475682D44DBD1E0B3F87"/>
    <w:rsid w:val="007F7129"/>
  </w:style>
  <w:style w:type="paragraph" w:customStyle="1" w:styleId="BF07F4AE8CD44A83B419FB4754CA0BBB">
    <w:name w:val="BF07F4AE8CD44A83B419FB4754CA0BBB"/>
    <w:rsid w:val="007F7129"/>
  </w:style>
  <w:style w:type="paragraph" w:customStyle="1" w:styleId="C9101FA082394AFA957EF5B12E4FF11E">
    <w:name w:val="C9101FA082394AFA957EF5B12E4FF11E"/>
    <w:rsid w:val="007F7129"/>
  </w:style>
  <w:style w:type="paragraph" w:customStyle="1" w:styleId="ED46D7E43024451F88EE325E1F67A4FA">
    <w:name w:val="ED46D7E43024451F88EE325E1F67A4FA"/>
    <w:rsid w:val="007F7129"/>
  </w:style>
  <w:style w:type="paragraph" w:customStyle="1" w:styleId="CF160B0CA7D243FD8DA5AA888260D466">
    <w:name w:val="CF160B0CA7D243FD8DA5AA888260D466"/>
    <w:rsid w:val="007F7129"/>
  </w:style>
  <w:style w:type="paragraph" w:customStyle="1" w:styleId="D2D2488EF6E44DB3BD901A3B2042E51A">
    <w:name w:val="D2D2488EF6E44DB3BD901A3B2042E51A"/>
    <w:rsid w:val="007F7129"/>
  </w:style>
  <w:style w:type="paragraph" w:customStyle="1" w:styleId="6DE8E7CC447E492689336DA70055F01D">
    <w:name w:val="6DE8E7CC447E492689336DA70055F01D"/>
    <w:rsid w:val="007F7129"/>
  </w:style>
  <w:style w:type="paragraph" w:customStyle="1" w:styleId="043DDE99957A4568BBC2A344A68593A5">
    <w:name w:val="043DDE99957A4568BBC2A344A68593A5"/>
    <w:rsid w:val="007F7129"/>
  </w:style>
  <w:style w:type="paragraph" w:customStyle="1" w:styleId="78F5CDA92EA64D67AF818C4DCC7F81F4">
    <w:name w:val="78F5CDA92EA64D67AF818C4DCC7F81F4"/>
    <w:rsid w:val="007F7129"/>
  </w:style>
  <w:style w:type="paragraph" w:customStyle="1" w:styleId="FF54F6BE78B84F71A7A5D30462162C0D">
    <w:name w:val="FF54F6BE78B84F71A7A5D30462162C0D"/>
    <w:rsid w:val="007F7129"/>
  </w:style>
  <w:style w:type="paragraph" w:customStyle="1" w:styleId="6E2B4D33EC824271A866661FAF104D9F">
    <w:name w:val="6E2B4D33EC824271A866661FAF104D9F"/>
    <w:rsid w:val="007F7129"/>
  </w:style>
  <w:style w:type="paragraph" w:customStyle="1" w:styleId="0C69FB32D3BB47FA8521CE9BC1D0E443">
    <w:name w:val="0C69FB32D3BB47FA8521CE9BC1D0E443"/>
    <w:rsid w:val="007F7129"/>
  </w:style>
  <w:style w:type="paragraph" w:customStyle="1" w:styleId="6784DCCD7A9C4DE7A135E1FFFF2D12B1">
    <w:name w:val="6784DCCD7A9C4DE7A135E1FFFF2D12B1"/>
    <w:rsid w:val="007F7129"/>
  </w:style>
  <w:style w:type="paragraph" w:customStyle="1" w:styleId="AB5BA29DC0954FFCA5937DD5226B9E77">
    <w:name w:val="AB5BA29DC0954FFCA5937DD5226B9E77"/>
    <w:rsid w:val="007F7129"/>
  </w:style>
  <w:style w:type="paragraph" w:customStyle="1" w:styleId="B94EA6897D7C45E3BD6EC02936F2AA78">
    <w:name w:val="B94EA6897D7C45E3BD6EC02936F2AA78"/>
    <w:rsid w:val="007F7129"/>
  </w:style>
  <w:style w:type="paragraph" w:customStyle="1" w:styleId="573FAFA1F94D4B71B90F5E7D74FE319B">
    <w:name w:val="573FAFA1F94D4B71B90F5E7D74FE319B"/>
    <w:rsid w:val="007F7129"/>
  </w:style>
  <w:style w:type="paragraph" w:customStyle="1" w:styleId="02B5ABD11C40410C8687B9C835BC4754">
    <w:name w:val="02B5ABD11C40410C8687B9C835BC4754"/>
    <w:rsid w:val="007F7129"/>
  </w:style>
  <w:style w:type="paragraph" w:customStyle="1" w:styleId="8511B4CFD0E64D98BED358E58357AD10">
    <w:name w:val="8511B4CFD0E64D98BED358E58357AD10"/>
    <w:rsid w:val="007F7129"/>
  </w:style>
  <w:style w:type="paragraph" w:customStyle="1" w:styleId="EBA857371C20407F893559B8B47E5F3C">
    <w:name w:val="EBA857371C20407F893559B8B47E5F3C"/>
    <w:rsid w:val="007F7129"/>
  </w:style>
  <w:style w:type="paragraph" w:customStyle="1" w:styleId="DBF5285A84114005B848F5BCF4BBE9B6">
    <w:name w:val="DBF5285A84114005B848F5BCF4BBE9B6"/>
    <w:rsid w:val="007F7129"/>
  </w:style>
  <w:style w:type="paragraph" w:customStyle="1" w:styleId="9C937EF07B9049E4837B61570FA3118B">
    <w:name w:val="9C937EF07B9049E4837B61570FA3118B"/>
    <w:rsid w:val="007F7129"/>
  </w:style>
  <w:style w:type="paragraph" w:customStyle="1" w:styleId="B1C62ED2389646CCA249A27AAD162198">
    <w:name w:val="B1C62ED2389646CCA249A27AAD162198"/>
    <w:rsid w:val="007F7129"/>
  </w:style>
  <w:style w:type="paragraph" w:customStyle="1" w:styleId="D3F7CE8FF53B4E31B06E395007B09984">
    <w:name w:val="D3F7CE8FF53B4E31B06E395007B09984"/>
    <w:rsid w:val="007F7129"/>
  </w:style>
  <w:style w:type="paragraph" w:customStyle="1" w:styleId="7DB313549D7C402AAE3DC35AC4D53188">
    <w:name w:val="7DB313549D7C402AAE3DC35AC4D53188"/>
    <w:rsid w:val="007F7129"/>
  </w:style>
  <w:style w:type="paragraph" w:customStyle="1" w:styleId="4ED1CD02308043ECBE6B9E8FA10D3365">
    <w:name w:val="4ED1CD02308043ECBE6B9E8FA10D3365"/>
    <w:rsid w:val="007F7129"/>
  </w:style>
  <w:style w:type="paragraph" w:customStyle="1" w:styleId="002503276BF44D9BB6C27679C58D09BE">
    <w:name w:val="002503276BF44D9BB6C27679C58D09BE"/>
    <w:rsid w:val="007F7129"/>
  </w:style>
  <w:style w:type="paragraph" w:customStyle="1" w:styleId="18DBCAF76C2241DA8C8C6D5B07005432">
    <w:name w:val="18DBCAF76C2241DA8C8C6D5B07005432"/>
    <w:rsid w:val="007F7129"/>
  </w:style>
  <w:style w:type="paragraph" w:customStyle="1" w:styleId="CC45ABDFB3674900BDCF8D53EBA253BE">
    <w:name w:val="CC45ABDFB3674900BDCF8D53EBA253BE"/>
    <w:rsid w:val="007F7129"/>
  </w:style>
  <w:style w:type="paragraph" w:customStyle="1" w:styleId="175E28EAFF394765B082A67B9093CC3D">
    <w:name w:val="175E28EAFF394765B082A67B9093CC3D"/>
    <w:rsid w:val="007F7129"/>
  </w:style>
  <w:style w:type="paragraph" w:customStyle="1" w:styleId="87CB964C1C154A3381592E093F84C144">
    <w:name w:val="87CB964C1C154A3381592E093F84C144"/>
    <w:rsid w:val="007F7129"/>
  </w:style>
  <w:style w:type="paragraph" w:customStyle="1" w:styleId="F89287F92C984B3AAFCF552A5454F776">
    <w:name w:val="F89287F92C984B3AAFCF552A5454F776"/>
    <w:rsid w:val="007F7129"/>
  </w:style>
  <w:style w:type="paragraph" w:customStyle="1" w:styleId="ACA1F6082AEC44099EF3B4539B7C4C94">
    <w:name w:val="ACA1F6082AEC44099EF3B4539B7C4C94"/>
    <w:rsid w:val="007F7129"/>
  </w:style>
  <w:style w:type="paragraph" w:customStyle="1" w:styleId="EFEDE7182B944D9C8FC1B72A5A009E18">
    <w:name w:val="EFEDE7182B944D9C8FC1B72A5A009E18"/>
    <w:rsid w:val="007F7129"/>
  </w:style>
  <w:style w:type="paragraph" w:customStyle="1" w:styleId="1BCD0CE2B42646F682B6B87EA816F893">
    <w:name w:val="1BCD0CE2B42646F682B6B87EA816F893"/>
    <w:rsid w:val="007F7129"/>
  </w:style>
  <w:style w:type="paragraph" w:customStyle="1" w:styleId="70116D0D5098485591D12BA6DBE417BF">
    <w:name w:val="70116D0D5098485591D12BA6DBE417BF"/>
    <w:rsid w:val="007F7129"/>
  </w:style>
  <w:style w:type="paragraph" w:customStyle="1" w:styleId="1261D7B9F96A4823AEBC4DCA4A1F4796">
    <w:name w:val="1261D7B9F96A4823AEBC4DCA4A1F4796"/>
    <w:rsid w:val="007F7129"/>
  </w:style>
  <w:style w:type="paragraph" w:customStyle="1" w:styleId="3663AE9550344F7D81EA2AA9F74F7AAC">
    <w:name w:val="3663AE9550344F7D81EA2AA9F74F7AAC"/>
    <w:rsid w:val="007F7129"/>
  </w:style>
  <w:style w:type="paragraph" w:customStyle="1" w:styleId="13D46735F72946FD8621EB3E07768C3D">
    <w:name w:val="13D46735F72946FD8621EB3E07768C3D"/>
    <w:rsid w:val="007F7129"/>
  </w:style>
  <w:style w:type="paragraph" w:customStyle="1" w:styleId="0BBE358580E7463195DABCA4B1CF10B9">
    <w:name w:val="0BBE358580E7463195DABCA4B1CF10B9"/>
    <w:rsid w:val="007F7129"/>
  </w:style>
  <w:style w:type="paragraph" w:customStyle="1" w:styleId="B2AD38F91F134A8EA6D8B724F7693DA1">
    <w:name w:val="B2AD38F91F134A8EA6D8B724F7693DA1"/>
    <w:rsid w:val="007F7129"/>
  </w:style>
  <w:style w:type="paragraph" w:customStyle="1" w:styleId="CA5BFB0FDE8C4A72B49A89F751A7386C">
    <w:name w:val="CA5BFB0FDE8C4A72B49A89F751A7386C"/>
    <w:rsid w:val="007F7129"/>
  </w:style>
  <w:style w:type="paragraph" w:customStyle="1" w:styleId="E7DC512BC5D94643BDBFF86D6A7E9A29">
    <w:name w:val="E7DC512BC5D94643BDBFF86D6A7E9A29"/>
    <w:rsid w:val="00E61FB9"/>
  </w:style>
  <w:style w:type="paragraph" w:customStyle="1" w:styleId="D62EA15965164477BCF8FE831331D938">
    <w:name w:val="D62EA15965164477BCF8FE831331D938"/>
    <w:rsid w:val="00A61F10"/>
  </w:style>
  <w:style w:type="paragraph" w:customStyle="1" w:styleId="8023304D3C7343B4932656BA67F79249">
    <w:name w:val="8023304D3C7343B4932656BA67F79249"/>
    <w:rsid w:val="003048AB"/>
  </w:style>
  <w:style w:type="paragraph" w:customStyle="1" w:styleId="61DCBD10DF9C4711AD74319733BCAEC1">
    <w:name w:val="61DCBD10DF9C4711AD74319733BCAEC1"/>
    <w:rsid w:val="0000743B"/>
  </w:style>
  <w:style w:type="paragraph" w:customStyle="1" w:styleId="DEF164AF7315447A9FF6C7F58E1CF9F9">
    <w:name w:val="DEF164AF7315447A9FF6C7F58E1CF9F9"/>
    <w:rsid w:val="0000743B"/>
  </w:style>
  <w:style w:type="paragraph" w:customStyle="1" w:styleId="BF18039149E147E8830AEB69E454A2D8">
    <w:name w:val="BF18039149E147E8830AEB69E454A2D8"/>
    <w:rsid w:val="0000743B"/>
  </w:style>
  <w:style w:type="paragraph" w:customStyle="1" w:styleId="CC1CC3B2F54543EE8607257A389E0E07">
    <w:name w:val="CC1CC3B2F54543EE8607257A389E0E07"/>
    <w:rsid w:val="0000743B"/>
  </w:style>
  <w:style w:type="paragraph" w:customStyle="1" w:styleId="04CAD1AC97824E67AB79B273C481CCFB">
    <w:name w:val="04CAD1AC97824E67AB79B273C481CCFB"/>
    <w:rsid w:val="0000743B"/>
  </w:style>
  <w:style w:type="paragraph" w:customStyle="1" w:styleId="A4B43DDFD157421C8E4A37D3CC202964">
    <w:name w:val="A4B43DDFD157421C8E4A37D3CC202964"/>
    <w:rsid w:val="0000743B"/>
  </w:style>
  <w:style w:type="paragraph" w:customStyle="1" w:styleId="883EB45623C94C728DAAC9D4B6062E48">
    <w:name w:val="883EB45623C94C728DAAC9D4B6062E48"/>
    <w:rsid w:val="0000743B"/>
  </w:style>
  <w:style w:type="paragraph" w:customStyle="1" w:styleId="B31A2E629CAA4B668FBE21E61F795B41">
    <w:name w:val="B31A2E629CAA4B668FBE21E61F795B41"/>
    <w:rsid w:val="0000743B"/>
  </w:style>
  <w:style w:type="paragraph" w:customStyle="1" w:styleId="B02A0C2A465041B0BB59A7C98642819E">
    <w:name w:val="B02A0C2A465041B0BB59A7C98642819E"/>
    <w:rsid w:val="0000743B"/>
  </w:style>
  <w:style w:type="paragraph" w:customStyle="1" w:styleId="2F1D0C38B2FB48E19FCDDFB14F269299">
    <w:name w:val="2F1D0C38B2FB48E19FCDDFB14F269299"/>
    <w:rsid w:val="0000743B"/>
  </w:style>
  <w:style w:type="paragraph" w:customStyle="1" w:styleId="4772206531FE401284A58603B4B35F2D">
    <w:name w:val="4772206531FE401284A58603B4B35F2D"/>
    <w:rsid w:val="0000743B"/>
  </w:style>
  <w:style w:type="paragraph" w:customStyle="1" w:styleId="E4774CF4AB9742F7962A4C9F29CB502D">
    <w:name w:val="E4774CF4AB9742F7962A4C9F29CB502D"/>
    <w:rsid w:val="004F4CCA"/>
    <w:rPr>
      <w:lang w:val="en-US" w:eastAsia="en-US"/>
    </w:rPr>
  </w:style>
  <w:style w:type="paragraph" w:customStyle="1" w:styleId="AC1E456DFDCB47FF8290E07CDA4D612E">
    <w:name w:val="AC1E456DFDCB47FF8290E07CDA4D612E"/>
    <w:rsid w:val="004F4CCA"/>
    <w:rPr>
      <w:lang w:val="en-US" w:eastAsia="en-US"/>
    </w:rPr>
  </w:style>
  <w:style w:type="paragraph" w:customStyle="1" w:styleId="067801B02A7B4A7397943CC15F9B322E">
    <w:name w:val="067801B02A7B4A7397943CC15F9B322E"/>
    <w:rsid w:val="004F4CC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2025-01-28T00:00:00</PublishDate>
  <Abstract>RENDERING OF SECURITY GUARDING SERVICES FOR THE DEPARTMENT OF PUBLIC WORKS AND INFRASTRUCTURE NO.9 ROTHSAY ROAD, BRYNTIRION ESTATE ARCADIA PRETORIA FOR PERIOD OF 24 MONTHS </Abstract>
  <CompanyAddress> NO. 9 ROTHSAY ROAD, BRYNTIRION ESTATE, PRETORIA </CompanyAddress>
  <CompanyPhone/>
  <CompanyFax> Granny.mahlatji@dpw.gov.za </CompanyFax>
  <CompanyEmail>Mmabore.manala@dpw.gov.za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D81A4C-28DD-40CB-B6B1-39D88E9E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194</TotalTime>
  <Pages>78</Pages>
  <Words>26272</Words>
  <Characters>149751</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MMABORE MANALA</vt:lpstr>
    </vt:vector>
  </TitlesOfParts>
  <Manager>GRANNY MAHLATJI</Manager>
  <Company/>
  <LinksUpToDate>false</LinksUpToDate>
  <CharactersWithSpaces>175672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MMABORE MANALA</dc:title>
  <dc:subject>10:00</dc:subject>
  <dc:creator>Gavin John Stroebel</dc:creator>
  <cp:keywords>PT24/053</cp:keywords>
  <dc:description>1799</dc:description>
  <cp:lastModifiedBy>Mmabore Manala</cp:lastModifiedBy>
  <cp:revision>3</cp:revision>
  <cp:lastPrinted>2024-12-02T12:06:00Z</cp:lastPrinted>
  <dcterms:created xsi:type="dcterms:W3CDTF">2024-12-02T08:43:00Z</dcterms:created>
  <dcterms:modified xsi:type="dcterms:W3CDTF">2024-12-02T12:27:00Z</dcterms:modified>
  <cp:category>11:00</cp:category>
  <cp:contentStatus>11/12/2024</cp:contentStatus>
</cp:coreProperties>
</file>