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F467" w14:textId="77777777" w:rsidR="000F17D2" w:rsidRPr="00E219C5" w:rsidRDefault="00AF4D94" w:rsidP="00E219C5">
      <w:pPr>
        <w:framePr w:w="9356" w:h="736" w:hRule="exact" w:wrap="notBeside" w:vAnchor="page" w:hAnchor="page" w:x="1464" w:y="15346" w:anchorLock="1"/>
        <w:spacing w:line="192" w:lineRule="auto"/>
        <w:ind w:righ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 Technology</w:t>
      </w:r>
      <w:r w:rsidR="000F17D2" w:rsidRPr="00E219C5">
        <w:rPr>
          <w:rFonts w:ascii="Arial" w:hAnsi="Arial" w:cs="Arial"/>
          <w:b/>
          <w:bCs/>
          <w:sz w:val="20"/>
          <w:szCs w:val="20"/>
        </w:rPr>
        <w:t xml:space="preserve"> Division</w:t>
      </w:r>
    </w:p>
    <w:p w14:paraId="2612BB0F" w14:textId="77777777" w:rsidR="000F17D2" w:rsidRPr="00E219C5" w:rsidRDefault="000F17D2" w:rsidP="00E219C5">
      <w:pPr>
        <w:framePr w:w="9356" w:h="736" w:hRule="exact" w:wrap="notBeside" w:vAnchor="page" w:hAnchor="page" w:x="1464" w:y="15346" w:anchorLock="1"/>
        <w:spacing w:line="192" w:lineRule="auto"/>
        <w:ind w:right="284"/>
        <w:rPr>
          <w:rFonts w:ascii="Arial" w:hAnsi="Arial" w:cs="Arial"/>
          <w:sz w:val="20"/>
          <w:szCs w:val="20"/>
        </w:rPr>
      </w:pPr>
      <w:r w:rsidRPr="00E219C5">
        <w:rPr>
          <w:rFonts w:ascii="Arial" w:hAnsi="Arial" w:cs="Arial"/>
          <w:sz w:val="20"/>
          <w:szCs w:val="20"/>
        </w:rPr>
        <w:t xml:space="preserve">Megawatt </w:t>
      </w:r>
      <w:r w:rsidR="00A24942" w:rsidRPr="00E219C5">
        <w:rPr>
          <w:rFonts w:ascii="Arial" w:hAnsi="Arial" w:cs="Arial"/>
          <w:sz w:val="20"/>
          <w:szCs w:val="20"/>
        </w:rPr>
        <w:t>Park Maxwell</w:t>
      </w:r>
      <w:r w:rsidRPr="00E219C5">
        <w:rPr>
          <w:rFonts w:ascii="Arial" w:hAnsi="Arial" w:cs="Arial"/>
          <w:sz w:val="20"/>
          <w:szCs w:val="20"/>
        </w:rPr>
        <w:t xml:space="preserve"> </w:t>
      </w:r>
      <w:r w:rsidR="006934E6" w:rsidRPr="00E219C5">
        <w:rPr>
          <w:rFonts w:ascii="Arial" w:hAnsi="Arial" w:cs="Arial"/>
          <w:sz w:val="20"/>
          <w:szCs w:val="20"/>
        </w:rPr>
        <w:t>Drive Sunninghill</w:t>
      </w:r>
      <w:r w:rsidRPr="00E219C5">
        <w:rPr>
          <w:rFonts w:ascii="Arial" w:hAnsi="Arial" w:cs="Arial"/>
          <w:sz w:val="20"/>
          <w:szCs w:val="20"/>
        </w:rPr>
        <w:t xml:space="preserve">  PO Box 1091  Johannesburg  2000  SA</w:t>
      </w:r>
    </w:p>
    <w:p w14:paraId="379EE54C" w14:textId="77777777" w:rsidR="000F17D2" w:rsidRPr="00E219C5" w:rsidRDefault="000F17D2" w:rsidP="00E219C5">
      <w:pPr>
        <w:framePr w:w="9356" w:h="736" w:hRule="exact" w:wrap="notBeside" w:vAnchor="page" w:hAnchor="page" w:x="1464" w:y="15346" w:anchorLock="1"/>
        <w:spacing w:line="192" w:lineRule="auto"/>
        <w:ind w:right="284"/>
        <w:rPr>
          <w:rFonts w:ascii="Arial" w:hAnsi="Arial" w:cs="Arial"/>
          <w:b/>
          <w:bCs/>
          <w:sz w:val="20"/>
          <w:szCs w:val="20"/>
        </w:rPr>
      </w:pPr>
      <w:r w:rsidRPr="00E219C5">
        <w:rPr>
          <w:rFonts w:ascii="Arial" w:hAnsi="Arial" w:cs="Arial"/>
          <w:sz w:val="20"/>
          <w:szCs w:val="20"/>
        </w:rPr>
        <w:t>Tel +27 11 800 4718 Fax 086 665 5527  www.eskom.co.za</w:t>
      </w:r>
    </w:p>
    <w:p w14:paraId="65CF6CF3" w14:textId="77777777" w:rsidR="000F17D2" w:rsidRPr="00E219C5" w:rsidRDefault="000F17D2" w:rsidP="00E219C5">
      <w:pPr>
        <w:framePr w:w="9356" w:h="736" w:hRule="exact" w:wrap="notBeside" w:vAnchor="page" w:hAnchor="page" w:x="1464" w:y="15346" w:anchorLock="1"/>
        <w:spacing w:line="192" w:lineRule="auto"/>
        <w:ind w:right="284"/>
        <w:rPr>
          <w:rFonts w:ascii="Arial" w:hAnsi="Arial" w:cs="Arial"/>
          <w:sz w:val="20"/>
          <w:szCs w:val="20"/>
        </w:rPr>
      </w:pPr>
    </w:p>
    <w:tbl>
      <w:tblPr>
        <w:tblpPr w:topFromText="851" w:vertAnchor="page" w:horzAnchor="margin" w:tblpY="1505"/>
        <w:tblOverlap w:val="never"/>
        <w:tblW w:w="12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7"/>
        <w:gridCol w:w="236"/>
        <w:gridCol w:w="4210"/>
      </w:tblGrid>
      <w:tr w:rsidR="00C4755E" w:rsidRPr="00E219C5" w14:paraId="779931CC" w14:textId="77777777" w:rsidTr="00C95E84">
        <w:trPr>
          <w:cantSplit/>
          <w:trHeight w:hRule="exact" w:val="271"/>
        </w:trPr>
        <w:tc>
          <w:tcPr>
            <w:tcW w:w="8277" w:type="dxa"/>
            <w:noWrap/>
            <w:vAlign w:val="center"/>
          </w:tcPr>
          <w:p w14:paraId="61938609" w14:textId="77777777" w:rsidR="00C4755E" w:rsidRPr="002E4B63" w:rsidRDefault="00337032" w:rsidP="00C4755E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Group </w:t>
            </w:r>
            <w:r w:rsidR="00EA676D">
              <w:rPr>
                <w:rFonts w:ascii="Arial" w:hAnsi="Arial" w:cs="Arial"/>
                <w:sz w:val="22"/>
                <w:szCs w:val="22"/>
              </w:rPr>
              <w:t>Commercial</w:t>
            </w:r>
          </w:p>
        </w:tc>
        <w:tc>
          <w:tcPr>
            <w:tcW w:w="236" w:type="dxa"/>
            <w:noWrap/>
            <w:vAlign w:val="center"/>
          </w:tcPr>
          <w:p w14:paraId="7389E65A" w14:textId="77777777" w:rsidR="00C4755E" w:rsidRPr="00C40227" w:rsidRDefault="00C4755E" w:rsidP="00C47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0" w:type="dxa"/>
            <w:noWrap/>
            <w:vAlign w:val="center"/>
          </w:tcPr>
          <w:p w14:paraId="42F62293" w14:textId="77777777" w:rsidR="00C95E84" w:rsidRPr="00C40227" w:rsidRDefault="00C95E84" w:rsidP="00C47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55E" w:rsidRPr="00E219C5" w14:paraId="7D8872CD" w14:textId="77777777" w:rsidTr="00C95E84">
        <w:trPr>
          <w:cantSplit/>
          <w:trHeight w:hRule="exact" w:val="271"/>
        </w:trPr>
        <w:tc>
          <w:tcPr>
            <w:tcW w:w="8277" w:type="dxa"/>
            <w:noWrap/>
            <w:vAlign w:val="center"/>
          </w:tcPr>
          <w:p w14:paraId="4B185B7D" w14:textId="77777777" w:rsidR="00C4755E" w:rsidRPr="002E4B63" w:rsidRDefault="00C4755E" w:rsidP="00963F50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noWrap/>
            <w:vAlign w:val="center"/>
          </w:tcPr>
          <w:p w14:paraId="007AB856" w14:textId="77777777" w:rsidR="00C4755E" w:rsidRPr="00C40227" w:rsidRDefault="00C4755E" w:rsidP="00C47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0" w:type="dxa"/>
            <w:noWrap/>
            <w:vAlign w:val="center"/>
          </w:tcPr>
          <w:p w14:paraId="7ED99DD2" w14:textId="77777777" w:rsidR="00C4755E" w:rsidRPr="00C40227" w:rsidRDefault="00C4755E" w:rsidP="00C47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55E" w:rsidRPr="00E219C5" w14:paraId="26106E35" w14:textId="77777777" w:rsidTr="00C95E84">
        <w:trPr>
          <w:cantSplit/>
          <w:trHeight w:hRule="exact" w:val="271"/>
        </w:trPr>
        <w:tc>
          <w:tcPr>
            <w:tcW w:w="8277" w:type="dxa"/>
            <w:noWrap/>
            <w:vAlign w:val="center"/>
          </w:tcPr>
          <w:p w14:paraId="76A929DD" w14:textId="77777777" w:rsidR="00C4755E" w:rsidRPr="002E4B63" w:rsidRDefault="00C4755E" w:rsidP="00C4755E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noWrap/>
            <w:vAlign w:val="center"/>
          </w:tcPr>
          <w:p w14:paraId="52B80C2E" w14:textId="77777777" w:rsidR="00C4755E" w:rsidRPr="00E219C5" w:rsidRDefault="00C4755E" w:rsidP="00C47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noWrap/>
            <w:vAlign w:val="center"/>
          </w:tcPr>
          <w:p w14:paraId="79B81527" w14:textId="77777777" w:rsidR="00C4755E" w:rsidRPr="00E219C5" w:rsidRDefault="00C4755E" w:rsidP="00C47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55E" w:rsidRPr="00E219C5" w14:paraId="42F7E4AF" w14:textId="77777777" w:rsidTr="00C95E84">
        <w:trPr>
          <w:cantSplit/>
          <w:trHeight w:hRule="exact" w:val="271"/>
        </w:trPr>
        <w:tc>
          <w:tcPr>
            <w:tcW w:w="8277" w:type="dxa"/>
            <w:noWrap/>
            <w:vAlign w:val="center"/>
          </w:tcPr>
          <w:p w14:paraId="5F60B69A" w14:textId="77777777" w:rsidR="00C4755E" w:rsidRPr="002E4B63" w:rsidRDefault="00110E22" w:rsidP="00C4755E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noWrap/>
            <w:vAlign w:val="center"/>
          </w:tcPr>
          <w:p w14:paraId="1C4A1980" w14:textId="77777777" w:rsidR="00C4755E" w:rsidRPr="00E219C5" w:rsidRDefault="00C4755E" w:rsidP="00C47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noWrap/>
            <w:vAlign w:val="center"/>
          </w:tcPr>
          <w:p w14:paraId="61C0F806" w14:textId="4F56CA77" w:rsidR="00C4755E" w:rsidRPr="002E4B63" w:rsidRDefault="00C4755E" w:rsidP="00C47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55E" w:rsidRPr="00E219C5" w14:paraId="5FE3DB37" w14:textId="77777777" w:rsidTr="00C95E84">
        <w:trPr>
          <w:cantSplit/>
          <w:trHeight w:hRule="exact" w:val="271"/>
        </w:trPr>
        <w:tc>
          <w:tcPr>
            <w:tcW w:w="8277" w:type="dxa"/>
            <w:noWrap/>
            <w:vAlign w:val="center"/>
          </w:tcPr>
          <w:p w14:paraId="3B0CD3A2" w14:textId="77777777" w:rsidR="00C4755E" w:rsidRPr="00E219C5" w:rsidRDefault="00C4755E" w:rsidP="00C4755E">
            <w:pPr>
              <w:pStyle w:val="Header"/>
              <w:tabs>
                <w:tab w:val="clear" w:pos="4320"/>
                <w:tab w:val="clear" w:pos="8640"/>
                <w:tab w:val="left" w:pos="750"/>
                <w:tab w:val="left" w:pos="5040"/>
              </w:tabs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14:paraId="761FC152" w14:textId="77777777" w:rsidR="00C4755E" w:rsidRPr="00E219C5" w:rsidRDefault="00C4755E" w:rsidP="00C47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noWrap/>
            <w:vAlign w:val="center"/>
          </w:tcPr>
          <w:p w14:paraId="3B484DF7" w14:textId="4FA218A3" w:rsidR="00C4755E" w:rsidRPr="002E4B63" w:rsidRDefault="00C4755E" w:rsidP="00EF21D8">
            <w:pPr>
              <w:pStyle w:val="Header"/>
              <w:tabs>
                <w:tab w:val="clear" w:pos="4320"/>
                <w:tab w:val="clear" w:pos="8640"/>
                <w:tab w:val="left" w:pos="96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55E" w:rsidRPr="00E219C5" w14:paraId="7ADF62EB" w14:textId="77777777" w:rsidTr="00C95E84">
        <w:trPr>
          <w:cantSplit/>
          <w:trHeight w:hRule="exact" w:val="271"/>
        </w:trPr>
        <w:tc>
          <w:tcPr>
            <w:tcW w:w="8277" w:type="dxa"/>
            <w:noWrap/>
            <w:vAlign w:val="center"/>
          </w:tcPr>
          <w:p w14:paraId="435DA8B1" w14:textId="77777777" w:rsidR="00C4755E" w:rsidRPr="00E219C5" w:rsidRDefault="00C4755E" w:rsidP="00C4755E">
            <w:pPr>
              <w:pStyle w:val="Header"/>
              <w:tabs>
                <w:tab w:val="clear" w:pos="4320"/>
                <w:tab w:val="clear" w:pos="8640"/>
                <w:tab w:val="left" w:pos="750"/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14:paraId="7B1D74B9" w14:textId="77777777" w:rsidR="00C4755E" w:rsidRPr="00E219C5" w:rsidRDefault="00C4755E" w:rsidP="00C475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noWrap/>
            <w:vAlign w:val="center"/>
          </w:tcPr>
          <w:p w14:paraId="3413E906" w14:textId="18980427" w:rsidR="00C4755E" w:rsidRPr="002E4B63" w:rsidRDefault="00C4755E" w:rsidP="00EF21D8">
            <w:pPr>
              <w:pStyle w:val="Header"/>
              <w:tabs>
                <w:tab w:val="clear" w:pos="4320"/>
                <w:tab w:val="clear" w:pos="8640"/>
                <w:tab w:val="left" w:pos="96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7D2" w:rsidRPr="00E219C5" w14:paraId="1070103C" w14:textId="77777777" w:rsidTr="00C95E84">
        <w:trPr>
          <w:cantSplit/>
          <w:trHeight w:hRule="exact" w:val="271"/>
        </w:trPr>
        <w:tc>
          <w:tcPr>
            <w:tcW w:w="8277" w:type="dxa"/>
            <w:noWrap/>
            <w:vAlign w:val="center"/>
          </w:tcPr>
          <w:p w14:paraId="66E2C61B" w14:textId="77777777" w:rsidR="000F17D2" w:rsidRPr="00E219C5" w:rsidRDefault="000F17D2" w:rsidP="007F230D">
            <w:pPr>
              <w:pStyle w:val="Header"/>
              <w:tabs>
                <w:tab w:val="clear" w:pos="4320"/>
                <w:tab w:val="clear" w:pos="8640"/>
                <w:tab w:val="left" w:pos="750"/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14:paraId="24D6FA03" w14:textId="77777777" w:rsidR="000F17D2" w:rsidRPr="00E219C5" w:rsidRDefault="000F17D2" w:rsidP="007F23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noWrap/>
            <w:vAlign w:val="center"/>
          </w:tcPr>
          <w:p w14:paraId="664216C2" w14:textId="77777777" w:rsidR="000F17D2" w:rsidRPr="00E219C5" w:rsidRDefault="000F17D2" w:rsidP="007F230D">
            <w:pPr>
              <w:pStyle w:val="Header"/>
              <w:tabs>
                <w:tab w:val="clear" w:pos="4320"/>
                <w:tab w:val="clear" w:pos="8640"/>
                <w:tab w:val="left" w:pos="96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B75A9" w14:textId="77777777" w:rsidR="00C37059" w:rsidRDefault="00C37059" w:rsidP="00C4755E">
      <w:pPr>
        <w:spacing w:before="20"/>
        <w:jc w:val="both"/>
        <w:rPr>
          <w:rFonts w:ascii="Arial" w:hAnsi="Arial" w:cs="Arial"/>
          <w:sz w:val="22"/>
          <w:szCs w:val="22"/>
          <w:lang w:val="en-US"/>
        </w:rPr>
      </w:pPr>
    </w:p>
    <w:p w14:paraId="3C4DA026" w14:textId="77777777" w:rsidR="00C37059" w:rsidRDefault="00C37059" w:rsidP="00C4755E">
      <w:pPr>
        <w:spacing w:before="20"/>
        <w:jc w:val="both"/>
        <w:rPr>
          <w:rFonts w:ascii="Arial" w:hAnsi="Arial" w:cs="Arial"/>
          <w:sz w:val="22"/>
          <w:szCs w:val="22"/>
          <w:lang w:val="en-US"/>
        </w:rPr>
      </w:pPr>
    </w:p>
    <w:p w14:paraId="09059DC9" w14:textId="77777777" w:rsidR="00C37059" w:rsidRDefault="00C37059" w:rsidP="00C4755E">
      <w:pPr>
        <w:spacing w:before="20"/>
        <w:jc w:val="both"/>
        <w:rPr>
          <w:rFonts w:ascii="Arial" w:hAnsi="Arial" w:cs="Arial"/>
          <w:sz w:val="22"/>
          <w:szCs w:val="22"/>
          <w:lang w:val="en-US"/>
        </w:rPr>
      </w:pPr>
    </w:p>
    <w:p w14:paraId="3782E28A" w14:textId="77777777" w:rsidR="00C37059" w:rsidRDefault="00C37059" w:rsidP="00C4755E">
      <w:pPr>
        <w:spacing w:before="20"/>
        <w:jc w:val="both"/>
        <w:rPr>
          <w:rFonts w:ascii="Arial" w:hAnsi="Arial" w:cs="Arial"/>
          <w:sz w:val="22"/>
          <w:szCs w:val="22"/>
          <w:lang w:val="en-US"/>
        </w:rPr>
      </w:pPr>
    </w:p>
    <w:p w14:paraId="33399CA7" w14:textId="77777777" w:rsidR="00C37059" w:rsidRDefault="00C37059" w:rsidP="00C4755E">
      <w:pPr>
        <w:spacing w:before="20"/>
        <w:jc w:val="both"/>
        <w:rPr>
          <w:rFonts w:ascii="Arial" w:hAnsi="Arial" w:cs="Arial"/>
          <w:sz w:val="22"/>
          <w:szCs w:val="22"/>
          <w:lang w:val="en-US"/>
        </w:rPr>
      </w:pPr>
    </w:p>
    <w:p w14:paraId="443B8850" w14:textId="77777777" w:rsidR="00C37059" w:rsidRDefault="00C37059" w:rsidP="00C4755E">
      <w:pPr>
        <w:spacing w:before="20"/>
        <w:jc w:val="both"/>
        <w:rPr>
          <w:rFonts w:ascii="Arial" w:hAnsi="Arial" w:cs="Arial"/>
          <w:sz w:val="22"/>
          <w:szCs w:val="22"/>
          <w:lang w:val="en-US"/>
        </w:rPr>
      </w:pPr>
    </w:p>
    <w:p w14:paraId="3AE93024" w14:textId="77777777" w:rsidR="00C37059" w:rsidRDefault="00C37059" w:rsidP="00C4755E">
      <w:pPr>
        <w:spacing w:before="20"/>
        <w:jc w:val="both"/>
        <w:rPr>
          <w:rFonts w:ascii="Arial" w:hAnsi="Arial" w:cs="Arial"/>
          <w:sz w:val="22"/>
          <w:szCs w:val="22"/>
          <w:lang w:val="en-US"/>
        </w:rPr>
      </w:pPr>
    </w:p>
    <w:p w14:paraId="1EE8AF12" w14:textId="77777777" w:rsidR="00CC0665" w:rsidRDefault="00CC0665" w:rsidP="00C4755E">
      <w:pPr>
        <w:spacing w:before="20"/>
        <w:jc w:val="both"/>
        <w:rPr>
          <w:rFonts w:ascii="Arial" w:hAnsi="Arial" w:cs="Arial"/>
          <w:sz w:val="22"/>
          <w:szCs w:val="22"/>
          <w:lang w:val="en-US"/>
        </w:rPr>
      </w:pPr>
    </w:p>
    <w:p w14:paraId="5F90FEC8" w14:textId="77777777" w:rsidR="00CC0665" w:rsidRDefault="00CC0665" w:rsidP="00C4755E">
      <w:pPr>
        <w:spacing w:before="20"/>
        <w:jc w:val="both"/>
        <w:rPr>
          <w:rFonts w:ascii="Arial" w:hAnsi="Arial" w:cs="Arial"/>
          <w:sz w:val="22"/>
          <w:szCs w:val="22"/>
          <w:lang w:val="en-US"/>
        </w:rPr>
      </w:pPr>
    </w:p>
    <w:p w14:paraId="588B362A" w14:textId="77777777" w:rsidR="00C95E84" w:rsidRDefault="00C4755E" w:rsidP="00C4755E">
      <w:pPr>
        <w:spacing w:before="20"/>
        <w:jc w:val="both"/>
        <w:rPr>
          <w:rFonts w:ascii="Arial" w:eastAsia="Times" w:hAnsi="Arial" w:cs="Arial"/>
          <w:sz w:val="22"/>
          <w:szCs w:val="22"/>
          <w:lang w:val="en-US"/>
        </w:rPr>
      </w:pPr>
      <w:r w:rsidRPr="00976495">
        <w:rPr>
          <w:rFonts w:ascii="Arial" w:hAnsi="Arial" w:cs="Arial"/>
          <w:sz w:val="22"/>
          <w:szCs w:val="22"/>
          <w:lang w:val="en-US"/>
        </w:rPr>
        <w:t>Dear</w:t>
      </w:r>
      <w:r w:rsidR="002310F6" w:rsidRPr="00976495">
        <w:rPr>
          <w:rFonts w:ascii="Arial" w:eastAsia="Times" w:hAnsi="Arial" w:cs="Arial"/>
          <w:sz w:val="22"/>
          <w:szCs w:val="22"/>
          <w:lang w:val="en-US"/>
        </w:rPr>
        <w:t xml:space="preserve"> </w:t>
      </w:r>
      <w:r w:rsidR="00C37059">
        <w:rPr>
          <w:rFonts w:ascii="Arial" w:eastAsia="Times" w:hAnsi="Arial" w:cs="Arial"/>
          <w:sz w:val="22"/>
          <w:szCs w:val="22"/>
          <w:lang w:val="en-US"/>
        </w:rPr>
        <w:t>Sir/ Madam</w:t>
      </w:r>
    </w:p>
    <w:p w14:paraId="6FA9DE98" w14:textId="77777777" w:rsidR="00C95E84" w:rsidRDefault="00C95E84" w:rsidP="00C4755E">
      <w:pPr>
        <w:spacing w:before="20"/>
        <w:jc w:val="both"/>
        <w:rPr>
          <w:rFonts w:ascii="Arial" w:eastAsia="Times" w:hAnsi="Arial" w:cs="Arial"/>
          <w:sz w:val="22"/>
          <w:szCs w:val="22"/>
          <w:lang w:val="en-US"/>
        </w:rPr>
      </w:pPr>
    </w:p>
    <w:p w14:paraId="62CD584A" w14:textId="77777777" w:rsidR="000F17D2" w:rsidRPr="00C40227" w:rsidRDefault="00963F50" w:rsidP="00C3705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40227">
        <w:rPr>
          <w:rFonts w:ascii="Arial" w:hAnsi="Arial" w:cs="Arial"/>
          <w:b/>
          <w:bCs/>
          <w:sz w:val="22"/>
          <w:szCs w:val="22"/>
        </w:rPr>
        <w:t>TECHNICAL EVALUATION OF TENDERS</w:t>
      </w:r>
    </w:p>
    <w:p w14:paraId="7AC0FE73" w14:textId="77777777" w:rsidR="003B4B5D" w:rsidRDefault="003B4B5D" w:rsidP="00C37059">
      <w:pPr>
        <w:pStyle w:val="Default"/>
        <w:jc w:val="both"/>
        <w:rPr>
          <w:b/>
          <w:bCs/>
          <w:sz w:val="22"/>
          <w:szCs w:val="22"/>
        </w:rPr>
      </w:pPr>
    </w:p>
    <w:p w14:paraId="58EE6D60" w14:textId="6A8599B0" w:rsidR="003B4B5D" w:rsidRPr="001C7EF9" w:rsidRDefault="003B4B5D" w:rsidP="003B4B5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process applied</w:t>
      </w:r>
      <w:r w:rsidR="00CC0665">
        <w:rPr>
          <w:rFonts w:ascii="Arial" w:hAnsi="Arial" w:cs="Arial"/>
          <w:sz w:val="20"/>
          <w:szCs w:val="20"/>
        </w:rPr>
        <w:t xml:space="preserve"> for conducting technical evaluation on the supply</w:t>
      </w:r>
      <w:r w:rsidR="006C4103">
        <w:rPr>
          <w:rFonts w:ascii="Arial" w:hAnsi="Arial" w:cs="Arial"/>
          <w:sz w:val="20"/>
          <w:szCs w:val="20"/>
        </w:rPr>
        <w:t xml:space="preserve"> and delivery of </w:t>
      </w:r>
      <w:r w:rsidR="00A41013">
        <w:rPr>
          <w:rFonts w:ascii="Arial" w:hAnsi="Arial" w:cs="Arial"/>
          <w:sz w:val="20"/>
          <w:szCs w:val="20"/>
        </w:rPr>
        <w:t xml:space="preserve">dual </w:t>
      </w:r>
      <w:r w:rsidR="00A67B2B">
        <w:rPr>
          <w:rFonts w:ascii="Arial" w:hAnsi="Arial" w:cs="Arial"/>
          <w:sz w:val="20"/>
          <w:szCs w:val="20"/>
        </w:rPr>
        <w:t>PM</w:t>
      </w:r>
      <w:r w:rsidR="00A41013">
        <w:rPr>
          <w:rFonts w:ascii="Arial" w:hAnsi="Arial" w:cs="Arial"/>
          <w:sz w:val="20"/>
          <w:szCs w:val="20"/>
        </w:rPr>
        <w:t xml:space="preserve"> (PM 10 and PM</w:t>
      </w:r>
      <w:r w:rsidR="00A67B2B">
        <w:rPr>
          <w:rFonts w:ascii="Arial" w:hAnsi="Arial" w:cs="Arial"/>
          <w:sz w:val="20"/>
          <w:szCs w:val="20"/>
        </w:rPr>
        <w:t>2.5</w:t>
      </w:r>
      <w:r w:rsidR="00CC0665">
        <w:rPr>
          <w:rFonts w:ascii="Arial" w:hAnsi="Arial" w:cs="Arial"/>
          <w:sz w:val="20"/>
          <w:szCs w:val="20"/>
        </w:rPr>
        <w:t xml:space="preserve"> equipment</w:t>
      </w:r>
      <w:r w:rsidR="00A41013">
        <w:rPr>
          <w:rFonts w:ascii="Arial" w:hAnsi="Arial" w:cs="Arial"/>
          <w:sz w:val="20"/>
          <w:szCs w:val="20"/>
        </w:rPr>
        <w:t>)</w:t>
      </w:r>
      <w:r w:rsidRPr="001C7EF9">
        <w:rPr>
          <w:rFonts w:ascii="Arial" w:hAnsi="Arial" w:cs="Arial"/>
          <w:sz w:val="20"/>
          <w:szCs w:val="20"/>
        </w:rPr>
        <w:t xml:space="preserve"> (Technical Score 100%)</w:t>
      </w:r>
    </w:p>
    <w:p w14:paraId="4DE6CF6B" w14:textId="1680E37C" w:rsidR="003B4B5D" w:rsidRDefault="003B4B5D" w:rsidP="003B4B5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1C7EF9">
        <w:rPr>
          <w:rFonts w:ascii="Arial" w:hAnsi="Arial" w:cs="Arial"/>
          <w:sz w:val="20"/>
          <w:szCs w:val="20"/>
        </w:rPr>
        <w:tab/>
        <w:t xml:space="preserve">Specifications of equipment as per procurement request </w:t>
      </w:r>
      <w:r w:rsidRPr="001C7EF9">
        <w:rPr>
          <w:rFonts w:ascii="Arial" w:hAnsi="Arial" w:cs="Arial"/>
          <w:sz w:val="20"/>
          <w:szCs w:val="20"/>
        </w:rPr>
        <w:tab/>
      </w:r>
      <w:r w:rsidRPr="001C7EF9">
        <w:rPr>
          <w:rFonts w:ascii="Arial" w:hAnsi="Arial" w:cs="Arial"/>
          <w:sz w:val="20"/>
          <w:szCs w:val="20"/>
        </w:rPr>
        <w:tab/>
      </w:r>
      <w:r w:rsidR="000B059D">
        <w:rPr>
          <w:rFonts w:ascii="Arial" w:hAnsi="Arial" w:cs="Arial"/>
          <w:sz w:val="20"/>
          <w:szCs w:val="20"/>
        </w:rPr>
        <w:t>2</w:t>
      </w:r>
      <w:r w:rsidR="004E53C6">
        <w:rPr>
          <w:rFonts w:ascii="Arial" w:hAnsi="Arial" w:cs="Arial"/>
          <w:sz w:val="20"/>
          <w:szCs w:val="20"/>
        </w:rPr>
        <w:t>0</w:t>
      </w:r>
      <w:r w:rsidRPr="001C7EF9">
        <w:rPr>
          <w:rFonts w:ascii="Arial" w:hAnsi="Arial" w:cs="Arial"/>
          <w:sz w:val="20"/>
          <w:szCs w:val="20"/>
        </w:rPr>
        <w:t>%</w:t>
      </w:r>
    </w:p>
    <w:p w14:paraId="7E836B30" w14:textId="69A3BD92" w:rsidR="000B059D" w:rsidRDefault="00B25F0B" w:rsidP="000B059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Letter of support from the OEM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D5865">
        <w:rPr>
          <w:rFonts w:ascii="Arial" w:hAnsi="Arial" w:cs="Arial"/>
          <w:sz w:val="20"/>
          <w:szCs w:val="20"/>
        </w:rPr>
        <w:t>2</w:t>
      </w:r>
      <w:r w:rsidR="004E53C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%</w:t>
      </w:r>
    </w:p>
    <w:p w14:paraId="68651589" w14:textId="742E7CA8" w:rsidR="000B059D" w:rsidRPr="004E53C6" w:rsidRDefault="000B059D" w:rsidP="004E53C6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ED00DE">
        <w:rPr>
          <w:rFonts w:ascii="Arial" w:eastAsia="Calibri" w:hAnsi="Arial" w:cs="Arial"/>
          <w:sz w:val="20"/>
          <w:szCs w:val="20"/>
        </w:rPr>
        <w:t>Guarantee/Warranty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15%</w:t>
      </w:r>
    </w:p>
    <w:p w14:paraId="08F82707" w14:textId="77777777" w:rsidR="000B059D" w:rsidRPr="00ED00DE" w:rsidRDefault="000B059D" w:rsidP="004E53C6">
      <w:pPr>
        <w:ind w:firstLine="720"/>
        <w:rPr>
          <w:rFonts w:ascii="Arial" w:eastAsia="Calibri" w:hAnsi="Arial" w:cs="Arial"/>
          <w:sz w:val="20"/>
          <w:szCs w:val="20"/>
        </w:rPr>
      </w:pPr>
      <w:r w:rsidRPr="00ED00DE">
        <w:rPr>
          <w:rFonts w:ascii="Arial" w:eastAsia="Calibri" w:hAnsi="Arial" w:cs="Arial"/>
          <w:sz w:val="20"/>
          <w:szCs w:val="20"/>
        </w:rPr>
        <w:t>Documented proof of guarantee provided</w:t>
      </w:r>
    </w:p>
    <w:p w14:paraId="4348B5BE" w14:textId="49AC8CB7" w:rsidR="003B4B5D" w:rsidRPr="001C7EF9" w:rsidRDefault="003B4B5D" w:rsidP="003B4B5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1C7EF9">
        <w:rPr>
          <w:rFonts w:ascii="Arial" w:hAnsi="Arial" w:cs="Arial"/>
          <w:sz w:val="20"/>
          <w:szCs w:val="20"/>
        </w:rPr>
        <w:tab/>
        <w:t>Submissi</w:t>
      </w:r>
      <w:r w:rsidR="006C4103">
        <w:rPr>
          <w:rFonts w:ascii="Arial" w:hAnsi="Arial" w:cs="Arial"/>
          <w:sz w:val="20"/>
          <w:szCs w:val="20"/>
        </w:rPr>
        <w:t>on of equipment datasheets</w:t>
      </w:r>
      <w:r w:rsidR="001467A9">
        <w:rPr>
          <w:rFonts w:ascii="Arial" w:hAnsi="Arial" w:cs="Arial"/>
          <w:sz w:val="20"/>
          <w:szCs w:val="20"/>
        </w:rPr>
        <w:t xml:space="preserve"> and brochure</w:t>
      </w:r>
      <w:r w:rsidR="006C4103">
        <w:rPr>
          <w:rFonts w:ascii="Arial" w:hAnsi="Arial" w:cs="Arial"/>
          <w:sz w:val="20"/>
          <w:szCs w:val="20"/>
        </w:rPr>
        <w:tab/>
      </w:r>
      <w:r w:rsidR="006C4103">
        <w:rPr>
          <w:rFonts w:ascii="Arial" w:hAnsi="Arial" w:cs="Arial"/>
          <w:sz w:val="20"/>
          <w:szCs w:val="20"/>
        </w:rPr>
        <w:tab/>
      </w:r>
      <w:r w:rsidR="004E53C6">
        <w:rPr>
          <w:rFonts w:ascii="Arial" w:hAnsi="Arial" w:cs="Arial"/>
          <w:sz w:val="20"/>
          <w:szCs w:val="20"/>
        </w:rPr>
        <w:t>1</w:t>
      </w:r>
      <w:r w:rsidR="001467A9">
        <w:rPr>
          <w:rFonts w:ascii="Arial" w:hAnsi="Arial" w:cs="Arial"/>
          <w:sz w:val="20"/>
          <w:szCs w:val="20"/>
        </w:rPr>
        <w:t>5</w:t>
      </w:r>
      <w:r w:rsidRPr="001C7EF9">
        <w:rPr>
          <w:rFonts w:ascii="Arial" w:hAnsi="Arial" w:cs="Arial"/>
          <w:sz w:val="20"/>
          <w:szCs w:val="20"/>
        </w:rPr>
        <w:t>%</w:t>
      </w:r>
    </w:p>
    <w:p w14:paraId="57710F24" w14:textId="7B9F19ED" w:rsidR="003B4B5D" w:rsidRPr="001C7EF9" w:rsidRDefault="006C4103" w:rsidP="003B4B5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D586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eferences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44F0A">
        <w:rPr>
          <w:rFonts w:ascii="Arial" w:hAnsi="Arial" w:cs="Arial"/>
          <w:sz w:val="20"/>
          <w:szCs w:val="20"/>
        </w:rPr>
        <w:tab/>
      </w:r>
      <w:r w:rsidR="00D76280">
        <w:rPr>
          <w:rFonts w:ascii="Arial" w:hAnsi="Arial" w:cs="Arial"/>
          <w:sz w:val="20"/>
          <w:szCs w:val="20"/>
        </w:rPr>
        <w:t>2</w:t>
      </w:r>
      <w:r w:rsidR="004E53C6">
        <w:rPr>
          <w:rFonts w:ascii="Arial" w:hAnsi="Arial" w:cs="Arial"/>
          <w:sz w:val="20"/>
          <w:szCs w:val="20"/>
        </w:rPr>
        <w:t>5</w:t>
      </w:r>
      <w:r w:rsidR="003B4B5D" w:rsidRPr="001C7EF9">
        <w:rPr>
          <w:rFonts w:ascii="Arial" w:hAnsi="Arial" w:cs="Arial"/>
          <w:sz w:val="20"/>
          <w:szCs w:val="20"/>
        </w:rPr>
        <w:t>%</w:t>
      </w:r>
    </w:p>
    <w:p w14:paraId="275EBF1B" w14:textId="77777777" w:rsidR="006C4103" w:rsidRPr="001C7EF9" w:rsidRDefault="003B4B5D" w:rsidP="006D586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1C7EF9">
        <w:rPr>
          <w:rFonts w:ascii="Arial" w:hAnsi="Arial" w:cs="Arial"/>
          <w:sz w:val="20"/>
          <w:szCs w:val="20"/>
        </w:rPr>
        <w:tab/>
      </w:r>
    </w:p>
    <w:p w14:paraId="78D63F47" w14:textId="77777777" w:rsidR="003B4B5D" w:rsidRPr="001C7EF9" w:rsidRDefault="003B4B5D" w:rsidP="003B4B5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4E468A24" w14:textId="093C5DCD" w:rsidR="003B4B5D" w:rsidRPr="001C7EF9" w:rsidRDefault="003B4B5D" w:rsidP="003B4B5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1C7EF9">
        <w:rPr>
          <w:rFonts w:ascii="Arial" w:hAnsi="Arial" w:cs="Arial"/>
          <w:sz w:val="20"/>
          <w:szCs w:val="20"/>
        </w:rPr>
        <w:t xml:space="preserve">The qualifying threshold for all the suppliers is </w:t>
      </w:r>
      <w:r w:rsidR="00D76280">
        <w:rPr>
          <w:rFonts w:ascii="Arial" w:hAnsi="Arial" w:cs="Arial"/>
          <w:sz w:val="20"/>
          <w:szCs w:val="20"/>
        </w:rPr>
        <w:t>8</w:t>
      </w:r>
      <w:r w:rsidRPr="001C7EF9">
        <w:rPr>
          <w:rFonts w:ascii="Arial" w:hAnsi="Arial" w:cs="Arial"/>
          <w:sz w:val="20"/>
          <w:szCs w:val="20"/>
        </w:rPr>
        <w:t>0%.</w:t>
      </w:r>
    </w:p>
    <w:p w14:paraId="032E70F5" w14:textId="77777777" w:rsidR="003B4B5D" w:rsidRDefault="003B4B5D" w:rsidP="00C37059">
      <w:pPr>
        <w:pStyle w:val="Default"/>
        <w:jc w:val="both"/>
        <w:rPr>
          <w:b/>
          <w:bCs/>
          <w:sz w:val="22"/>
          <w:szCs w:val="22"/>
        </w:rPr>
      </w:pPr>
    </w:p>
    <w:p w14:paraId="27B00D5E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27FDA8FE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4948DA96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0AF67CD2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2D1F2CFA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200D3E80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37237983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66F9553A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06478C95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01E8E2EF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5E56A425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3CE3F78F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109D0ACF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p w14:paraId="73B46337" w14:textId="77777777" w:rsidR="00CC0665" w:rsidRDefault="00CC0665" w:rsidP="00C37059">
      <w:pPr>
        <w:pStyle w:val="Default"/>
        <w:jc w:val="both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5103"/>
      </w:tblGrid>
      <w:tr w:rsidR="006B4B5A" w:rsidRPr="006B4B5A" w14:paraId="501CE018" w14:textId="77777777" w:rsidTr="33E91837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21C6" w14:textId="77777777" w:rsidR="006B4B5A" w:rsidRPr="006B4B5A" w:rsidRDefault="006B4B5A" w:rsidP="006B4B5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B5A">
              <w:rPr>
                <w:rFonts w:ascii="Arial" w:eastAsia="Calibri" w:hAnsi="Arial" w:cs="Arial"/>
                <w:b/>
                <w:sz w:val="20"/>
                <w:szCs w:val="20"/>
              </w:rPr>
              <w:t>Technical Criteria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9F3D" w14:textId="77777777" w:rsidR="006B4B5A" w:rsidRPr="006B4B5A" w:rsidRDefault="006B4B5A" w:rsidP="006B4B5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B5A">
              <w:rPr>
                <w:rFonts w:ascii="Arial" w:eastAsia="Calibri" w:hAnsi="Arial" w:cs="Arial"/>
                <w:b/>
                <w:sz w:val="20"/>
                <w:szCs w:val="20"/>
              </w:rPr>
              <w:t>Rating</w:t>
            </w:r>
          </w:p>
        </w:tc>
      </w:tr>
      <w:tr w:rsidR="003B4B5D" w:rsidRPr="006B4B5A" w14:paraId="7ED061F9" w14:textId="77777777" w:rsidTr="33E91837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EE9" w14:textId="76017C81" w:rsidR="00D76280" w:rsidRDefault="00D76280" w:rsidP="006D586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58E3B66F">
              <w:rPr>
                <w:rFonts w:ascii="Arial" w:hAnsi="Arial" w:cs="Arial"/>
                <w:sz w:val="20"/>
                <w:szCs w:val="20"/>
              </w:rPr>
              <w:t>Specifications of equipment as per procurement request</w:t>
            </w:r>
          </w:p>
          <w:p w14:paraId="2E290069" w14:textId="77777777" w:rsidR="00D76280" w:rsidRDefault="00D76280" w:rsidP="006D586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C192B8A" w14:textId="3AC114B6" w:rsidR="00D76280" w:rsidRDefault="00D76280" w:rsidP="006D586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Meet the full specification- </w:t>
            </w:r>
            <w:r w:rsidR="000B059D">
              <w:rPr>
                <w:rFonts w:ascii="Arial" w:eastAsia="Calibri" w:hAnsi="Arial" w:cs="Arial"/>
                <w:sz w:val="18"/>
                <w:szCs w:val="18"/>
              </w:rPr>
              <w:t>20</w:t>
            </w:r>
            <w:r>
              <w:rPr>
                <w:rFonts w:ascii="Arial" w:eastAsia="Calibri" w:hAnsi="Arial" w:cs="Arial"/>
                <w:sz w:val="18"/>
                <w:szCs w:val="18"/>
              </w:rPr>
              <w:t>%</w:t>
            </w:r>
          </w:p>
          <w:p w14:paraId="7ECDD926" w14:textId="5E9A2B43" w:rsidR="00D76280" w:rsidRPr="001C7EF9" w:rsidRDefault="00D76280" w:rsidP="006D586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Not meeting the specification- 0%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7E3E" w14:textId="77777777" w:rsidR="003B4B5D" w:rsidRPr="001C7EF9" w:rsidRDefault="003B4B5D" w:rsidP="000C5D4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C7D8AE" w14:textId="1C445C17" w:rsidR="003B4B5D" w:rsidRPr="001C7EF9" w:rsidRDefault="000B059D" w:rsidP="000C5D45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3B4B5D">
              <w:rPr>
                <w:rFonts w:ascii="Arial" w:eastAsia="Calibri" w:hAnsi="Arial" w:cs="Arial"/>
                <w:sz w:val="18"/>
                <w:szCs w:val="18"/>
              </w:rPr>
              <w:t>%</w:t>
            </w:r>
          </w:p>
        </w:tc>
      </w:tr>
      <w:tr w:rsidR="00B25F0B" w:rsidRPr="006B4B5A" w14:paraId="7DB26468" w14:textId="77777777" w:rsidTr="33E91837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AB3" w14:textId="77777777" w:rsidR="00B25F0B" w:rsidRPr="001C7EF9" w:rsidRDefault="00B25F0B" w:rsidP="006C410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Letter of support from the OEM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7A4" w14:textId="0F3E2B0B" w:rsidR="00B25F0B" w:rsidRPr="00B25F0B" w:rsidRDefault="00B25F0B" w:rsidP="000C5D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25F0B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0B059D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97522B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</w:tr>
      <w:tr w:rsidR="000B059D" w:rsidRPr="006B4B5A" w14:paraId="21E3F0FF" w14:textId="77777777" w:rsidTr="33E91837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661" w14:textId="77777777" w:rsidR="000B059D" w:rsidRPr="00ED00DE" w:rsidRDefault="000B059D" w:rsidP="000B059D">
            <w:pPr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13885905"/>
            <w:r w:rsidRPr="33E91837">
              <w:rPr>
                <w:rFonts w:ascii="Arial" w:eastAsia="Calibri" w:hAnsi="Arial" w:cs="Arial"/>
                <w:sz w:val="20"/>
                <w:szCs w:val="20"/>
              </w:rPr>
              <w:t>Guarantee/Warranty</w:t>
            </w:r>
          </w:p>
          <w:p w14:paraId="7C6E3293" w14:textId="77777777" w:rsidR="000B059D" w:rsidRPr="00ED00DE" w:rsidRDefault="000B059D" w:rsidP="000B059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00DE">
              <w:rPr>
                <w:rFonts w:ascii="Arial" w:eastAsia="Calibri" w:hAnsi="Arial" w:cs="Arial"/>
                <w:sz w:val="20"/>
                <w:szCs w:val="20"/>
              </w:rPr>
              <w:t>Documented proof of guarantee provided</w:t>
            </w:r>
          </w:p>
          <w:bookmarkEnd w:id="0"/>
          <w:p w14:paraId="2A971B5A" w14:textId="77777777" w:rsidR="000B059D" w:rsidRPr="00ED00DE" w:rsidRDefault="000B059D" w:rsidP="000B059D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D00DE">
              <w:rPr>
                <w:rFonts w:ascii="Arial" w:eastAsia="Calibri" w:hAnsi="Arial" w:cs="Arial"/>
                <w:sz w:val="20"/>
                <w:szCs w:val="20"/>
              </w:rPr>
              <w:t>5 years = 15%</w:t>
            </w:r>
          </w:p>
          <w:p w14:paraId="02011F8B" w14:textId="77777777" w:rsidR="000B059D" w:rsidRPr="00ED00DE" w:rsidRDefault="000B059D" w:rsidP="000B059D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D00DE">
              <w:rPr>
                <w:rFonts w:ascii="Arial" w:eastAsia="Calibri" w:hAnsi="Arial" w:cs="Arial"/>
                <w:sz w:val="20"/>
                <w:szCs w:val="20"/>
              </w:rPr>
              <w:t>3-4 years = 10%</w:t>
            </w:r>
          </w:p>
          <w:p w14:paraId="0023D4CB" w14:textId="77777777" w:rsidR="000B059D" w:rsidRPr="00ED00DE" w:rsidRDefault="000B059D" w:rsidP="000B059D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D00DE">
              <w:rPr>
                <w:rFonts w:ascii="Arial" w:eastAsia="Calibri" w:hAnsi="Arial" w:cs="Arial"/>
                <w:sz w:val="20"/>
                <w:szCs w:val="20"/>
              </w:rPr>
              <w:t>1-2 years = 5%</w:t>
            </w:r>
          </w:p>
          <w:p w14:paraId="292B475B" w14:textId="79A71330" w:rsidR="000B059D" w:rsidRDefault="000B059D" w:rsidP="000B059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D00DE">
              <w:rPr>
                <w:rFonts w:ascii="Arial" w:eastAsia="Calibri" w:hAnsi="Arial" w:cs="Arial"/>
                <w:sz w:val="20"/>
                <w:szCs w:val="20"/>
              </w:rPr>
              <w:t>&lt;1 year = 0%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60E" w14:textId="77777777" w:rsidR="000B059D" w:rsidRPr="006B4B5A" w:rsidRDefault="000B059D" w:rsidP="000B05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5D49C4" w14:textId="782D06D9" w:rsidR="000B059D" w:rsidRPr="00B25F0B" w:rsidRDefault="000B059D" w:rsidP="000B059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B4B5A">
              <w:rPr>
                <w:rFonts w:ascii="Arial" w:eastAsia="Calibri" w:hAnsi="Arial" w:cs="Arial"/>
                <w:sz w:val="20"/>
                <w:szCs w:val="20"/>
              </w:rPr>
              <w:t>15%</w:t>
            </w:r>
          </w:p>
        </w:tc>
      </w:tr>
      <w:tr w:rsidR="000B059D" w:rsidRPr="006B4B5A" w14:paraId="0C59676D" w14:textId="77777777" w:rsidTr="33E91837">
        <w:trPr>
          <w:trHeight w:val="1054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7F5" w14:textId="05237D3B" w:rsidR="000B059D" w:rsidRDefault="000B059D" w:rsidP="000B059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C7EF9">
              <w:rPr>
                <w:rFonts w:ascii="Arial" w:eastAsia="Calibri" w:hAnsi="Arial" w:cs="Arial"/>
                <w:sz w:val="18"/>
                <w:szCs w:val="18"/>
              </w:rPr>
              <w:t xml:space="preserve">Submission </w:t>
            </w:r>
            <w:r>
              <w:rPr>
                <w:rFonts w:ascii="Arial" w:eastAsia="Calibri" w:hAnsi="Arial" w:cs="Arial"/>
                <w:sz w:val="18"/>
                <w:szCs w:val="18"/>
              </w:rPr>
              <w:t>of datasheet / brochure for the instrument</w:t>
            </w:r>
            <w:r w:rsidRPr="001C7EF9">
              <w:rPr>
                <w:rFonts w:ascii="Arial" w:eastAsia="Calibri" w:hAnsi="Arial" w:cs="Arial"/>
                <w:sz w:val="18"/>
                <w:szCs w:val="18"/>
              </w:rPr>
              <w:t xml:space="preserve"> to be supplied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3D87F63C" w14:textId="77777777" w:rsidR="000B059D" w:rsidRDefault="000B059D" w:rsidP="000B059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37B36DA" w14:textId="7BA15C5F" w:rsidR="000B059D" w:rsidRDefault="000B059D" w:rsidP="000B059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Full- Submission of the data sheet and brochure – 15%</w:t>
            </w:r>
          </w:p>
          <w:p w14:paraId="23BA56C1" w14:textId="78619F58" w:rsidR="000B059D" w:rsidRDefault="000B059D" w:rsidP="000B059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45C36008">
              <w:rPr>
                <w:rFonts w:ascii="Arial" w:eastAsia="Calibri" w:hAnsi="Arial" w:cs="Arial"/>
                <w:sz w:val="18"/>
                <w:szCs w:val="18"/>
              </w:rPr>
              <w:t>Submission of the data sheet alone without the brochure- 10%</w:t>
            </w:r>
          </w:p>
          <w:p w14:paraId="22113D8D" w14:textId="00A99771" w:rsidR="000B059D" w:rsidRDefault="000B059D" w:rsidP="000B059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Non submission of the data sheet and brochure – 0%</w:t>
            </w:r>
          </w:p>
          <w:p w14:paraId="3FC2F513" w14:textId="11AC8D6D" w:rsidR="000B059D" w:rsidRPr="006B4B5A" w:rsidRDefault="000B059D" w:rsidP="000B059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A728" w14:textId="1BC2A75C" w:rsidR="000B059D" w:rsidRPr="006B4B5A" w:rsidRDefault="000B059D" w:rsidP="000B059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15%</w:t>
            </w:r>
          </w:p>
        </w:tc>
      </w:tr>
      <w:tr w:rsidR="000B059D" w:rsidRPr="006B4B5A" w14:paraId="59B67741" w14:textId="77777777" w:rsidTr="33E91837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56C" w14:textId="77777777" w:rsidR="000B059D" w:rsidRPr="001C7EF9" w:rsidRDefault="000B059D" w:rsidP="000B059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C7EF9">
              <w:rPr>
                <w:rFonts w:ascii="Arial" w:eastAsia="Calibri" w:hAnsi="Arial" w:cs="Arial"/>
                <w:sz w:val="18"/>
                <w:szCs w:val="18"/>
              </w:rPr>
              <w:t>References of previous work/ supplies related to this request</w:t>
            </w:r>
          </w:p>
          <w:p w14:paraId="50628C3F" w14:textId="718926F8" w:rsidR="000B059D" w:rsidRPr="001C7EF9" w:rsidRDefault="000B059D" w:rsidP="000B059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&gt;6 references = 25</w:t>
            </w:r>
            <w:r w:rsidRPr="001C7EF9">
              <w:rPr>
                <w:rFonts w:ascii="Arial" w:eastAsia="Calibri" w:hAnsi="Arial" w:cs="Arial"/>
                <w:sz w:val="18"/>
                <w:szCs w:val="18"/>
              </w:rPr>
              <w:t>%</w:t>
            </w:r>
          </w:p>
          <w:p w14:paraId="6FAB28D2" w14:textId="388D9695" w:rsidR="000B059D" w:rsidRPr="001C7EF9" w:rsidRDefault="000B059D" w:rsidP="000B059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C7EF9">
              <w:rPr>
                <w:rFonts w:ascii="Arial" w:eastAsia="Calibri" w:hAnsi="Arial" w:cs="Arial"/>
                <w:sz w:val="18"/>
                <w:szCs w:val="18"/>
              </w:rPr>
              <w:t>3 to 5 references = 1</w:t>
            </w: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1C7EF9">
              <w:rPr>
                <w:rFonts w:ascii="Arial" w:eastAsia="Calibri" w:hAnsi="Arial" w:cs="Arial"/>
                <w:sz w:val="18"/>
                <w:szCs w:val="18"/>
              </w:rPr>
              <w:t>%</w:t>
            </w:r>
          </w:p>
          <w:p w14:paraId="1449FBA0" w14:textId="2AD6B1E4" w:rsidR="000B059D" w:rsidRDefault="000B059D" w:rsidP="000B059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C7EF9">
              <w:rPr>
                <w:rFonts w:ascii="Arial" w:eastAsia="Calibri" w:hAnsi="Arial" w:cs="Arial"/>
                <w:sz w:val="18"/>
                <w:szCs w:val="18"/>
              </w:rPr>
              <w:t xml:space="preserve">1 to 2 references = </w:t>
            </w: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  <w:r w:rsidRPr="001C7EF9">
              <w:rPr>
                <w:rFonts w:ascii="Arial" w:eastAsia="Calibri" w:hAnsi="Arial" w:cs="Arial"/>
                <w:sz w:val="18"/>
                <w:szCs w:val="18"/>
              </w:rPr>
              <w:t>%</w:t>
            </w:r>
          </w:p>
          <w:p w14:paraId="7546DC00" w14:textId="77777777" w:rsidR="000B059D" w:rsidRPr="006B4B5A" w:rsidRDefault="000B059D" w:rsidP="000B059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 references=         0%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D2A7" w14:textId="77777777" w:rsidR="000B059D" w:rsidRDefault="000B059D" w:rsidP="000B05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0824D0" w14:textId="77777777" w:rsidR="000B059D" w:rsidRDefault="000B059D" w:rsidP="000B05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7918BA" w14:textId="273C7AB8" w:rsidR="000B059D" w:rsidRPr="006B4B5A" w:rsidRDefault="000B059D" w:rsidP="000B059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25%</w:t>
            </w:r>
          </w:p>
        </w:tc>
      </w:tr>
      <w:tr w:rsidR="000B059D" w:rsidRPr="006B4B5A" w14:paraId="7469545B" w14:textId="77777777" w:rsidTr="33E91837">
        <w:trPr>
          <w:trHeight w:val="381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D0CE" w14:textId="77777777" w:rsidR="000B059D" w:rsidRPr="006B4B5A" w:rsidRDefault="000B059D" w:rsidP="000B059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B5A">
              <w:rPr>
                <w:rFonts w:ascii="Arial" w:eastAsia="Calibri" w:hAnsi="Arial" w:cs="Arial"/>
                <w:sz w:val="20"/>
                <w:szCs w:val="20"/>
              </w:rPr>
              <w:t>TOTAL Score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40A9" w14:textId="77777777" w:rsidR="000B059D" w:rsidRPr="006B4B5A" w:rsidRDefault="000B059D" w:rsidP="000B059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B5A">
              <w:rPr>
                <w:rFonts w:ascii="Arial" w:eastAsia="Calibri" w:hAnsi="Arial" w:cs="Arial"/>
                <w:sz w:val="20"/>
                <w:szCs w:val="20"/>
              </w:rPr>
              <w:t>100%</w:t>
            </w:r>
          </w:p>
        </w:tc>
      </w:tr>
    </w:tbl>
    <w:p w14:paraId="07D61369" w14:textId="77777777" w:rsidR="003B4B5D" w:rsidRDefault="003B4B5D" w:rsidP="002310F6">
      <w:pPr>
        <w:pStyle w:val="Default"/>
        <w:rPr>
          <w:sz w:val="22"/>
          <w:szCs w:val="22"/>
        </w:rPr>
      </w:pPr>
    </w:p>
    <w:p w14:paraId="31C20079" w14:textId="7A98F9EB" w:rsidR="00125613" w:rsidRDefault="00125613" w:rsidP="0088427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59B8B603" w14:textId="1E2B84DB" w:rsidR="00125613" w:rsidRDefault="00125613" w:rsidP="0088427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06949164" w14:textId="0C9A55EA" w:rsidR="00125613" w:rsidRDefault="00125613" w:rsidP="0088427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2E1A76FC" w14:textId="79CED1F8" w:rsidR="00222778" w:rsidRDefault="00222778" w:rsidP="000C4528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sectPr w:rsidR="00222778" w:rsidSect="007172B5">
      <w:footerReference w:type="default" r:id="rId10"/>
      <w:headerReference w:type="first" r:id="rId11"/>
      <w:footerReference w:type="first" r:id="rId12"/>
      <w:pgSz w:w="16838" w:h="11899" w:orient="landscape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0772" w14:textId="77777777" w:rsidR="008B3D74" w:rsidRDefault="008B3D74">
      <w:r>
        <w:separator/>
      </w:r>
    </w:p>
  </w:endnote>
  <w:endnote w:type="continuationSeparator" w:id="0">
    <w:p w14:paraId="04CA6A4A" w14:textId="77777777" w:rsidR="008B3D74" w:rsidRDefault="008B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497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B114C">
      <w:rPr>
        <w:rStyle w:val="PageNumber"/>
        <w:rFonts w:ascii="Arial" w:hAnsi="Arial" w:cs="Arial"/>
        <w:noProof/>
        <w:sz w:val="20"/>
        <w:szCs w:val="20"/>
      </w:rPr>
      <w:t>2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B114C">
      <w:rPr>
        <w:rStyle w:val="PageNumber"/>
        <w:rFonts w:ascii="Arial" w:hAnsi="Arial" w:cs="Arial"/>
        <w:noProof/>
        <w:sz w:val="20"/>
        <w:szCs w:val="20"/>
      </w:rPr>
      <w:t>2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6251" w14:textId="77777777" w:rsidR="000F17D2" w:rsidRPr="002E4B63" w:rsidRDefault="00243F9C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CB273D" wp14:editId="46ACF5D3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F867D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E870AFB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proofErr w:type="spellStart"/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</w:t>
                          </w:r>
                          <w:proofErr w:type="spellEnd"/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  Reg No 2002/015527/06</w:t>
                          </w:r>
                        </w:p>
                        <w:p w14:paraId="0DBD010D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3CB4B07B">
            <v:shapetype id="_x0000_t202" coordsize="21600,21600" o:spt="202" path="m,l,21600r21600,l21600,xe" w14:anchorId="02CB273D">
              <v:stroke joinstyle="miter"/>
              <v:path gradientshapeok="t" o:connecttype="rect"/>
            </v:shapetype>
            <v:shape id="Text Box 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re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>
              <v:textbox inset="0,0,0,0">
                <w:txbxContent>
                  <w:p w:rsidRPr="001B0B08" w:rsidR="000F17D2" w:rsidP="009B3DC1" w:rsidRDefault="000F17D2" w14:paraId="672A6659" w14:textId="77777777">
                    <w:pPr>
                      <w:rPr>
                        <w:sz w:val="16"/>
                        <w:szCs w:val="16"/>
                      </w:rPr>
                    </w:pPr>
                  </w:p>
                  <w:p w:rsidRPr="001B0B08" w:rsidR="000F17D2" w:rsidP="009B3DC1" w:rsidRDefault="000F17D2" w14:paraId="46332418" w14:textId="77777777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proofErr w:type="spellStart"/>
                    <w:proofErr w:type="gramStart"/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</w:t>
                    </w:r>
                    <w:proofErr w:type="spellEnd"/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  Reg</w:t>
                    </w:r>
                    <w:proofErr w:type="gramEnd"/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No 2002/015527/06</w:t>
                    </w:r>
                  </w:p>
                  <w:p w:rsidRPr="00651E6C" w:rsidR="000F17D2" w:rsidP="00651E6C" w:rsidRDefault="000F17D2" w14:paraId="0A37501D" w14:textId="7777777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45F6F00" wp14:editId="0C32518F">
              <wp:simplePos x="0" y="0"/>
              <wp:positionH relativeFrom="column">
                <wp:posOffset>-323215</wp:posOffset>
              </wp:positionH>
              <wp:positionV relativeFrom="paragraph">
                <wp:posOffset>426720</wp:posOffset>
              </wp:positionV>
              <wp:extent cx="6434455" cy="899795"/>
              <wp:effectExtent l="0" t="0" r="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4455" cy="899795"/>
                        <a:chOff x="834" y="14575"/>
                        <a:chExt cx="10133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17" y="15416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4965A168">
            <v:group id="Group 3" style="position:absolute;margin-left:-25.45pt;margin-top:33.6pt;width:506.65pt;height:70.85pt;z-index:251656704" coordsize="10133,1417" coordorigin="834,14575" o:spid="_x0000_s1026" w14:anchorId="3D8E9C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">
              <v:rect id="Rectangle 4" style="position:absolute;left:834;top:14575;width:170;height:1417;visibility:visible;mso-wrap-style:square;v-text-anchor:top" o:spid="_x0000_s1027" fillcolor="black" stroked="f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10417;top:15416;width:550;height:567;visibility:visible;mso-wrap-style:square" o:spid="_x0000_s102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o:title="" r:id="rId2"/>
              </v:shape>
              <w10:wrap type="topAndBottom"/>
            </v:group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B114C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B114C">
      <w:rPr>
        <w:rStyle w:val="PageNumber"/>
        <w:rFonts w:ascii="Arial" w:hAnsi="Arial" w:cs="Arial"/>
        <w:noProof/>
        <w:sz w:val="20"/>
        <w:szCs w:val="20"/>
      </w:rPr>
      <w:t>2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2748" w14:textId="77777777" w:rsidR="008B3D74" w:rsidRDefault="008B3D74">
      <w:r>
        <w:separator/>
      </w:r>
    </w:p>
  </w:footnote>
  <w:footnote w:type="continuationSeparator" w:id="0">
    <w:p w14:paraId="22B91745" w14:textId="77777777" w:rsidR="008B3D74" w:rsidRDefault="008B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3604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0298494E" wp14:editId="2740FA32">
          <wp:simplePos x="0" y="0"/>
          <wp:positionH relativeFrom="column">
            <wp:posOffset>-457200</wp:posOffset>
          </wp:positionH>
          <wp:positionV relativeFrom="paragraph">
            <wp:posOffset>269240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8549">
    <w:abstractNumId w:val="1"/>
  </w:num>
  <w:num w:numId="2" w16cid:durableId="1851139220">
    <w:abstractNumId w:val="6"/>
  </w:num>
  <w:num w:numId="3" w16cid:durableId="102190062">
    <w:abstractNumId w:val="7"/>
  </w:num>
  <w:num w:numId="4" w16cid:durableId="2061318600">
    <w:abstractNumId w:val="5"/>
  </w:num>
  <w:num w:numId="5" w16cid:durableId="1470780498">
    <w:abstractNumId w:val="4"/>
  </w:num>
  <w:num w:numId="6" w16cid:durableId="1163546188">
    <w:abstractNumId w:val="8"/>
  </w:num>
  <w:num w:numId="7" w16cid:durableId="1478766215">
    <w:abstractNumId w:val="2"/>
  </w:num>
  <w:num w:numId="8" w16cid:durableId="832990355">
    <w:abstractNumId w:val="0"/>
  </w:num>
  <w:num w:numId="9" w16cid:durableId="98254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80"/>
    <w:rsid w:val="00000706"/>
    <w:rsid w:val="000011C4"/>
    <w:rsid w:val="000042DA"/>
    <w:rsid w:val="000076F6"/>
    <w:rsid w:val="00010BAF"/>
    <w:rsid w:val="000127F4"/>
    <w:rsid w:val="00015A04"/>
    <w:rsid w:val="00021937"/>
    <w:rsid w:val="00022F6E"/>
    <w:rsid w:val="00024F3C"/>
    <w:rsid w:val="000330E9"/>
    <w:rsid w:val="000351E8"/>
    <w:rsid w:val="00051F86"/>
    <w:rsid w:val="00053B1E"/>
    <w:rsid w:val="00056E73"/>
    <w:rsid w:val="00057846"/>
    <w:rsid w:val="00066905"/>
    <w:rsid w:val="00071FD7"/>
    <w:rsid w:val="0007281F"/>
    <w:rsid w:val="00080E1E"/>
    <w:rsid w:val="00082E81"/>
    <w:rsid w:val="000846E0"/>
    <w:rsid w:val="00087D18"/>
    <w:rsid w:val="000969B4"/>
    <w:rsid w:val="00097475"/>
    <w:rsid w:val="000A0238"/>
    <w:rsid w:val="000B059D"/>
    <w:rsid w:val="000C2EF7"/>
    <w:rsid w:val="000C4528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88F"/>
    <w:rsid w:val="00106DC9"/>
    <w:rsid w:val="00110E22"/>
    <w:rsid w:val="00120331"/>
    <w:rsid w:val="00125613"/>
    <w:rsid w:val="00131A81"/>
    <w:rsid w:val="001320F8"/>
    <w:rsid w:val="0013536B"/>
    <w:rsid w:val="00140796"/>
    <w:rsid w:val="00141EE2"/>
    <w:rsid w:val="001467A9"/>
    <w:rsid w:val="00151E82"/>
    <w:rsid w:val="0015518B"/>
    <w:rsid w:val="00155B7C"/>
    <w:rsid w:val="00161591"/>
    <w:rsid w:val="00163BDE"/>
    <w:rsid w:val="00170042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4F9B"/>
    <w:rsid w:val="002153B7"/>
    <w:rsid w:val="00222778"/>
    <w:rsid w:val="002310B6"/>
    <w:rsid w:val="002310F6"/>
    <w:rsid w:val="0023336E"/>
    <w:rsid w:val="00240956"/>
    <w:rsid w:val="00243F9C"/>
    <w:rsid w:val="00247D0C"/>
    <w:rsid w:val="00251D09"/>
    <w:rsid w:val="002631D2"/>
    <w:rsid w:val="00263430"/>
    <w:rsid w:val="00282ABA"/>
    <w:rsid w:val="00283BAE"/>
    <w:rsid w:val="00287CD4"/>
    <w:rsid w:val="0029328E"/>
    <w:rsid w:val="00296C7F"/>
    <w:rsid w:val="00297F37"/>
    <w:rsid w:val="002A02E0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6A1"/>
    <w:rsid w:val="002E5AB8"/>
    <w:rsid w:val="00311631"/>
    <w:rsid w:val="00311F99"/>
    <w:rsid w:val="00314313"/>
    <w:rsid w:val="00317038"/>
    <w:rsid w:val="003326F0"/>
    <w:rsid w:val="003328A1"/>
    <w:rsid w:val="00337032"/>
    <w:rsid w:val="00341161"/>
    <w:rsid w:val="0034307F"/>
    <w:rsid w:val="00346116"/>
    <w:rsid w:val="00356307"/>
    <w:rsid w:val="003715EB"/>
    <w:rsid w:val="00390E22"/>
    <w:rsid w:val="00390EA6"/>
    <w:rsid w:val="00392A33"/>
    <w:rsid w:val="003942D4"/>
    <w:rsid w:val="003B1139"/>
    <w:rsid w:val="003B4B5D"/>
    <w:rsid w:val="003B555F"/>
    <w:rsid w:val="003B5A07"/>
    <w:rsid w:val="003C383E"/>
    <w:rsid w:val="003D68FC"/>
    <w:rsid w:val="003E2BCC"/>
    <w:rsid w:val="003E3D7D"/>
    <w:rsid w:val="003E401C"/>
    <w:rsid w:val="003F6A40"/>
    <w:rsid w:val="0040381F"/>
    <w:rsid w:val="004119D2"/>
    <w:rsid w:val="00414B3B"/>
    <w:rsid w:val="00414DD2"/>
    <w:rsid w:val="00420380"/>
    <w:rsid w:val="00422EBD"/>
    <w:rsid w:val="00425114"/>
    <w:rsid w:val="00425BC1"/>
    <w:rsid w:val="00435AC8"/>
    <w:rsid w:val="00441D65"/>
    <w:rsid w:val="00442BBF"/>
    <w:rsid w:val="0044591F"/>
    <w:rsid w:val="004562CF"/>
    <w:rsid w:val="004573A7"/>
    <w:rsid w:val="004613B8"/>
    <w:rsid w:val="00463463"/>
    <w:rsid w:val="004652EA"/>
    <w:rsid w:val="004676BE"/>
    <w:rsid w:val="00472D74"/>
    <w:rsid w:val="00476C02"/>
    <w:rsid w:val="004771A3"/>
    <w:rsid w:val="00483453"/>
    <w:rsid w:val="00492ACB"/>
    <w:rsid w:val="00495148"/>
    <w:rsid w:val="004A145D"/>
    <w:rsid w:val="004B2710"/>
    <w:rsid w:val="004B3CE7"/>
    <w:rsid w:val="004C1848"/>
    <w:rsid w:val="004C1A7E"/>
    <w:rsid w:val="004D1A0E"/>
    <w:rsid w:val="004E53C6"/>
    <w:rsid w:val="004E5716"/>
    <w:rsid w:val="00500C43"/>
    <w:rsid w:val="00507478"/>
    <w:rsid w:val="00515B58"/>
    <w:rsid w:val="005173CE"/>
    <w:rsid w:val="005200E6"/>
    <w:rsid w:val="00524DBA"/>
    <w:rsid w:val="0052754B"/>
    <w:rsid w:val="005379E0"/>
    <w:rsid w:val="0054225B"/>
    <w:rsid w:val="00542D27"/>
    <w:rsid w:val="00544F0A"/>
    <w:rsid w:val="00547324"/>
    <w:rsid w:val="00555D36"/>
    <w:rsid w:val="0055623E"/>
    <w:rsid w:val="00562627"/>
    <w:rsid w:val="005673A8"/>
    <w:rsid w:val="00567B5E"/>
    <w:rsid w:val="005711B7"/>
    <w:rsid w:val="00572385"/>
    <w:rsid w:val="0057241B"/>
    <w:rsid w:val="0057371A"/>
    <w:rsid w:val="00575CA9"/>
    <w:rsid w:val="00576308"/>
    <w:rsid w:val="00577D63"/>
    <w:rsid w:val="00593877"/>
    <w:rsid w:val="005973D7"/>
    <w:rsid w:val="005A1F9E"/>
    <w:rsid w:val="005A50BD"/>
    <w:rsid w:val="005A5479"/>
    <w:rsid w:val="005B0381"/>
    <w:rsid w:val="005B1E21"/>
    <w:rsid w:val="005B4648"/>
    <w:rsid w:val="005C1889"/>
    <w:rsid w:val="005C1ACF"/>
    <w:rsid w:val="005D05F0"/>
    <w:rsid w:val="005E5021"/>
    <w:rsid w:val="005E5A04"/>
    <w:rsid w:val="00601E55"/>
    <w:rsid w:val="00601F9E"/>
    <w:rsid w:val="00607B8E"/>
    <w:rsid w:val="00616DC2"/>
    <w:rsid w:val="00626768"/>
    <w:rsid w:val="00626E56"/>
    <w:rsid w:val="00627734"/>
    <w:rsid w:val="00633A0F"/>
    <w:rsid w:val="00651C42"/>
    <w:rsid w:val="00651E6C"/>
    <w:rsid w:val="00654A6A"/>
    <w:rsid w:val="00680B45"/>
    <w:rsid w:val="00681623"/>
    <w:rsid w:val="00685899"/>
    <w:rsid w:val="0068756A"/>
    <w:rsid w:val="006934E6"/>
    <w:rsid w:val="0069513A"/>
    <w:rsid w:val="006A34DC"/>
    <w:rsid w:val="006A794E"/>
    <w:rsid w:val="006B2C91"/>
    <w:rsid w:val="006B4B5A"/>
    <w:rsid w:val="006B5F09"/>
    <w:rsid w:val="006B6FE0"/>
    <w:rsid w:val="006C0817"/>
    <w:rsid w:val="006C4103"/>
    <w:rsid w:val="006C497C"/>
    <w:rsid w:val="006C6BE7"/>
    <w:rsid w:val="006C7529"/>
    <w:rsid w:val="006D345B"/>
    <w:rsid w:val="006D5865"/>
    <w:rsid w:val="006E2814"/>
    <w:rsid w:val="006E4DF8"/>
    <w:rsid w:val="006E62B6"/>
    <w:rsid w:val="006F52D8"/>
    <w:rsid w:val="00700D88"/>
    <w:rsid w:val="007032C2"/>
    <w:rsid w:val="00704D35"/>
    <w:rsid w:val="00706673"/>
    <w:rsid w:val="007172B5"/>
    <w:rsid w:val="0072406A"/>
    <w:rsid w:val="00732C03"/>
    <w:rsid w:val="0073593F"/>
    <w:rsid w:val="00757DE9"/>
    <w:rsid w:val="00761C0F"/>
    <w:rsid w:val="007709FF"/>
    <w:rsid w:val="0077495B"/>
    <w:rsid w:val="00783667"/>
    <w:rsid w:val="007845A4"/>
    <w:rsid w:val="007942EF"/>
    <w:rsid w:val="0079472C"/>
    <w:rsid w:val="00796B06"/>
    <w:rsid w:val="007A7AD1"/>
    <w:rsid w:val="007C76C3"/>
    <w:rsid w:val="007D2103"/>
    <w:rsid w:val="007D4AB6"/>
    <w:rsid w:val="007D57A8"/>
    <w:rsid w:val="007D6A42"/>
    <w:rsid w:val="007E1316"/>
    <w:rsid w:val="007E1ECA"/>
    <w:rsid w:val="007E2283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56F6C"/>
    <w:rsid w:val="00857B68"/>
    <w:rsid w:val="008600CC"/>
    <w:rsid w:val="008600F7"/>
    <w:rsid w:val="00861FC3"/>
    <w:rsid w:val="0086654F"/>
    <w:rsid w:val="008779DF"/>
    <w:rsid w:val="0088223D"/>
    <w:rsid w:val="0088427C"/>
    <w:rsid w:val="0088482C"/>
    <w:rsid w:val="0089019E"/>
    <w:rsid w:val="00896D97"/>
    <w:rsid w:val="008A0B16"/>
    <w:rsid w:val="008A28D2"/>
    <w:rsid w:val="008A5739"/>
    <w:rsid w:val="008A7BB0"/>
    <w:rsid w:val="008B0D35"/>
    <w:rsid w:val="008B2C25"/>
    <w:rsid w:val="008B2ECD"/>
    <w:rsid w:val="008B3D74"/>
    <w:rsid w:val="008B55B6"/>
    <w:rsid w:val="008B5611"/>
    <w:rsid w:val="008B695C"/>
    <w:rsid w:val="008C0F42"/>
    <w:rsid w:val="008C1CC3"/>
    <w:rsid w:val="008C5354"/>
    <w:rsid w:val="008D1010"/>
    <w:rsid w:val="008D1D7C"/>
    <w:rsid w:val="008D2791"/>
    <w:rsid w:val="008D3EC7"/>
    <w:rsid w:val="008D76A3"/>
    <w:rsid w:val="008E4058"/>
    <w:rsid w:val="008E69C9"/>
    <w:rsid w:val="008F3E84"/>
    <w:rsid w:val="00906BF4"/>
    <w:rsid w:val="009079D5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63F50"/>
    <w:rsid w:val="00965D80"/>
    <w:rsid w:val="0096769B"/>
    <w:rsid w:val="0097522B"/>
    <w:rsid w:val="009752BF"/>
    <w:rsid w:val="00976495"/>
    <w:rsid w:val="009801A6"/>
    <w:rsid w:val="00985584"/>
    <w:rsid w:val="009864A8"/>
    <w:rsid w:val="009A3C88"/>
    <w:rsid w:val="009B0759"/>
    <w:rsid w:val="009B3294"/>
    <w:rsid w:val="009B3DC1"/>
    <w:rsid w:val="009C38B8"/>
    <w:rsid w:val="009C6F09"/>
    <w:rsid w:val="009C7A68"/>
    <w:rsid w:val="009D25D6"/>
    <w:rsid w:val="009D6C64"/>
    <w:rsid w:val="009E340F"/>
    <w:rsid w:val="009E4076"/>
    <w:rsid w:val="00A0335F"/>
    <w:rsid w:val="00A05B23"/>
    <w:rsid w:val="00A10599"/>
    <w:rsid w:val="00A115AC"/>
    <w:rsid w:val="00A1757A"/>
    <w:rsid w:val="00A24942"/>
    <w:rsid w:val="00A317F0"/>
    <w:rsid w:val="00A3238E"/>
    <w:rsid w:val="00A32B87"/>
    <w:rsid w:val="00A33BD3"/>
    <w:rsid w:val="00A34838"/>
    <w:rsid w:val="00A36505"/>
    <w:rsid w:val="00A41013"/>
    <w:rsid w:val="00A43F9C"/>
    <w:rsid w:val="00A469DD"/>
    <w:rsid w:val="00A65114"/>
    <w:rsid w:val="00A65A80"/>
    <w:rsid w:val="00A66683"/>
    <w:rsid w:val="00A67B2B"/>
    <w:rsid w:val="00A7333C"/>
    <w:rsid w:val="00A755B5"/>
    <w:rsid w:val="00A82FA8"/>
    <w:rsid w:val="00A83AFA"/>
    <w:rsid w:val="00A85B21"/>
    <w:rsid w:val="00A938AA"/>
    <w:rsid w:val="00A938B3"/>
    <w:rsid w:val="00A9519B"/>
    <w:rsid w:val="00A96D1F"/>
    <w:rsid w:val="00AA1B67"/>
    <w:rsid w:val="00AA467E"/>
    <w:rsid w:val="00AA647A"/>
    <w:rsid w:val="00AB2217"/>
    <w:rsid w:val="00AB34F9"/>
    <w:rsid w:val="00AB5C0E"/>
    <w:rsid w:val="00AB62C6"/>
    <w:rsid w:val="00AB7637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25F0B"/>
    <w:rsid w:val="00B4000E"/>
    <w:rsid w:val="00B41776"/>
    <w:rsid w:val="00B4585E"/>
    <w:rsid w:val="00B50154"/>
    <w:rsid w:val="00B537C2"/>
    <w:rsid w:val="00B54076"/>
    <w:rsid w:val="00B545CB"/>
    <w:rsid w:val="00B55392"/>
    <w:rsid w:val="00B57A52"/>
    <w:rsid w:val="00B67023"/>
    <w:rsid w:val="00B711D3"/>
    <w:rsid w:val="00B83F18"/>
    <w:rsid w:val="00B926AB"/>
    <w:rsid w:val="00B9308A"/>
    <w:rsid w:val="00BA2EDE"/>
    <w:rsid w:val="00BB278D"/>
    <w:rsid w:val="00BC0D01"/>
    <w:rsid w:val="00BC40E7"/>
    <w:rsid w:val="00BD53DF"/>
    <w:rsid w:val="00BD67B1"/>
    <w:rsid w:val="00BE70FD"/>
    <w:rsid w:val="00BF1857"/>
    <w:rsid w:val="00BF32C5"/>
    <w:rsid w:val="00C00B5B"/>
    <w:rsid w:val="00C04B6E"/>
    <w:rsid w:val="00C06E4C"/>
    <w:rsid w:val="00C07253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143"/>
    <w:rsid w:val="00C81555"/>
    <w:rsid w:val="00C93C97"/>
    <w:rsid w:val="00C95E84"/>
    <w:rsid w:val="00C97C55"/>
    <w:rsid w:val="00CA2E25"/>
    <w:rsid w:val="00CA54DF"/>
    <w:rsid w:val="00CA5587"/>
    <w:rsid w:val="00CB4AA9"/>
    <w:rsid w:val="00CC0665"/>
    <w:rsid w:val="00CC090C"/>
    <w:rsid w:val="00CC0A22"/>
    <w:rsid w:val="00CC59F6"/>
    <w:rsid w:val="00CD440C"/>
    <w:rsid w:val="00CD746F"/>
    <w:rsid w:val="00CF1714"/>
    <w:rsid w:val="00D0336D"/>
    <w:rsid w:val="00D16139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76280"/>
    <w:rsid w:val="00D872C7"/>
    <w:rsid w:val="00D93CBB"/>
    <w:rsid w:val="00DA2E9E"/>
    <w:rsid w:val="00DA3CD2"/>
    <w:rsid w:val="00DB12A4"/>
    <w:rsid w:val="00DB33DB"/>
    <w:rsid w:val="00DC23ED"/>
    <w:rsid w:val="00DC5B45"/>
    <w:rsid w:val="00DC6A3B"/>
    <w:rsid w:val="00DC7D1D"/>
    <w:rsid w:val="00DD224B"/>
    <w:rsid w:val="00DD7037"/>
    <w:rsid w:val="00DE1703"/>
    <w:rsid w:val="00DF2FE7"/>
    <w:rsid w:val="00DF4B11"/>
    <w:rsid w:val="00E0367D"/>
    <w:rsid w:val="00E04A09"/>
    <w:rsid w:val="00E07070"/>
    <w:rsid w:val="00E07FED"/>
    <w:rsid w:val="00E11557"/>
    <w:rsid w:val="00E21202"/>
    <w:rsid w:val="00E219C5"/>
    <w:rsid w:val="00E21FC8"/>
    <w:rsid w:val="00E273D2"/>
    <w:rsid w:val="00E347CD"/>
    <w:rsid w:val="00E4032C"/>
    <w:rsid w:val="00E46175"/>
    <w:rsid w:val="00E80D7A"/>
    <w:rsid w:val="00E82099"/>
    <w:rsid w:val="00E837B2"/>
    <w:rsid w:val="00E958C7"/>
    <w:rsid w:val="00EA3DBF"/>
    <w:rsid w:val="00EA493B"/>
    <w:rsid w:val="00EA585F"/>
    <w:rsid w:val="00EA676D"/>
    <w:rsid w:val="00EB6A3B"/>
    <w:rsid w:val="00EB6AAC"/>
    <w:rsid w:val="00EC1D43"/>
    <w:rsid w:val="00EC2379"/>
    <w:rsid w:val="00EC7428"/>
    <w:rsid w:val="00ED07CD"/>
    <w:rsid w:val="00ED6802"/>
    <w:rsid w:val="00EE43C5"/>
    <w:rsid w:val="00EE538B"/>
    <w:rsid w:val="00EF21D8"/>
    <w:rsid w:val="00EF497E"/>
    <w:rsid w:val="00F04DD1"/>
    <w:rsid w:val="00F239B2"/>
    <w:rsid w:val="00F25FE7"/>
    <w:rsid w:val="00F269C1"/>
    <w:rsid w:val="00F335DA"/>
    <w:rsid w:val="00F36E7C"/>
    <w:rsid w:val="00F413AC"/>
    <w:rsid w:val="00F4209B"/>
    <w:rsid w:val="00F47AD3"/>
    <w:rsid w:val="00F63BC9"/>
    <w:rsid w:val="00F84093"/>
    <w:rsid w:val="00F87433"/>
    <w:rsid w:val="00F925E1"/>
    <w:rsid w:val="00F92D97"/>
    <w:rsid w:val="00FA18E1"/>
    <w:rsid w:val="00FA57AE"/>
    <w:rsid w:val="00FB114C"/>
    <w:rsid w:val="00FB2A60"/>
    <w:rsid w:val="00FB584A"/>
    <w:rsid w:val="00FB63E1"/>
    <w:rsid w:val="00FB70EA"/>
    <w:rsid w:val="00FD1F16"/>
    <w:rsid w:val="00FD2622"/>
    <w:rsid w:val="00FF0C9E"/>
    <w:rsid w:val="00FF708B"/>
    <w:rsid w:val="33E91837"/>
    <w:rsid w:val="45C36008"/>
    <w:rsid w:val="58E3B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1BC07A5"/>
  <w15:docId w15:val="{32BC61F7-C17A-4D40-87E8-53CE1622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6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2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2CF"/>
    <w:rPr>
      <w:b/>
      <w:bCs/>
      <w:lang w:eastAsia="en-US"/>
    </w:rPr>
  </w:style>
  <w:style w:type="paragraph" w:styleId="Revision">
    <w:name w:val="Revision"/>
    <w:hidden/>
    <w:uiPriority w:val="99"/>
    <w:semiHidden/>
    <w:rsid w:val="00A4101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827c2-f495-4d19-952f-5e9b6f9e0b50" xsi:nil="true"/>
    <lcf76f155ced4ddcb4097134ff3c332f xmlns="4efed9b1-1c9e-4d15-bbe0-b7b819c880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DBB5DEBAC2C4F863A4AC18978722D" ma:contentTypeVersion="15" ma:contentTypeDescription="Create a new document." ma:contentTypeScope="" ma:versionID="f9ca3253bf11b8591c01391fac09d411">
  <xsd:schema xmlns:xsd="http://www.w3.org/2001/XMLSchema" xmlns:xs="http://www.w3.org/2001/XMLSchema" xmlns:p="http://schemas.microsoft.com/office/2006/metadata/properties" xmlns:ns2="4efed9b1-1c9e-4d15-bbe0-b7b819c88069" xmlns:ns3="485827c2-f495-4d19-952f-5e9b6f9e0b50" targetNamespace="http://schemas.microsoft.com/office/2006/metadata/properties" ma:root="true" ma:fieldsID="342d58e35aee3fcf607834e96652eb32" ns2:_="" ns3:_="">
    <xsd:import namespace="4efed9b1-1c9e-4d15-bbe0-b7b819c88069"/>
    <xsd:import namespace="485827c2-f495-4d19-952f-5e9b6f9e0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d9b1-1c9e-4d15-bbe0-b7b819c88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fa3029-581b-4330-9c67-5ed5a891e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27c2-f495-4d19-952f-5e9b6f9e0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27f9bd0-486a-4b1f-8a23-741b077b742b}" ma:internalName="TaxCatchAll" ma:showField="CatchAllData" ma:web="485827c2-f495-4d19-952f-5e9b6f9e0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1E70E-7909-4CF2-B166-FF7E09B362FC}">
  <ds:schemaRefs>
    <ds:schemaRef ds:uri="http://schemas.microsoft.com/office/2006/metadata/properties"/>
    <ds:schemaRef ds:uri="http://schemas.microsoft.com/office/infopath/2007/PartnerControls"/>
    <ds:schemaRef ds:uri="485827c2-f495-4d19-952f-5e9b6f9e0b50"/>
    <ds:schemaRef ds:uri="4efed9b1-1c9e-4d15-bbe0-b7b819c88069"/>
  </ds:schemaRefs>
</ds:datastoreItem>
</file>

<file path=customXml/itemProps2.xml><?xml version="1.0" encoding="utf-8"?>
<ds:datastoreItem xmlns:ds="http://schemas.openxmlformats.org/officeDocument/2006/customXml" ds:itemID="{DBB229FF-9262-454D-82CB-4D3F388FC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B7A5B-35EA-462B-AAF4-635C09C24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d9b1-1c9e-4d15-bbe0-b7b819c88069"/>
    <ds:schemaRef ds:uri="485827c2-f495-4d19-952f-5e9b6f9e0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>Eskom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Jeanette Makume</cp:lastModifiedBy>
  <cp:revision>7</cp:revision>
  <cp:lastPrinted>2019-05-20T11:39:00Z</cp:lastPrinted>
  <dcterms:created xsi:type="dcterms:W3CDTF">2025-07-22T19:30:00Z</dcterms:created>
  <dcterms:modified xsi:type="dcterms:W3CDTF">2025-10-23T13:11:00Z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0x0101008D4DBB5DEBAC2C4F863A4AC18978722D</vt:lpwstr>
  </property>
  <property fmtid="{D5CDD505-2E9C-101B-9397-08002B2CF9AE}" pid="3" name="MediaServiceImageTags">
    <vt:lpwstr/>
  </property>
</Properties>
</file>