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lastRenderedPageBreak/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lastRenderedPageBreak/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AE" w:rsidRDefault="000C5EAE" w:rsidP="00814BF4">
      <w:pPr>
        <w:pStyle w:val="Heading1"/>
      </w:pPr>
      <w:r>
        <w:separator/>
      </w:r>
    </w:p>
  </w:endnote>
  <w:endnote w:type="continuationSeparator" w:id="0">
    <w:p w:rsidR="000C5EAE" w:rsidRDefault="000C5EAE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AE" w:rsidRDefault="000C5EAE" w:rsidP="00814BF4">
      <w:pPr>
        <w:pStyle w:val="Heading1"/>
      </w:pPr>
      <w:r>
        <w:separator/>
      </w:r>
    </w:p>
  </w:footnote>
  <w:footnote w:type="continuationSeparator" w:id="0">
    <w:p w:rsidR="000C5EAE" w:rsidRDefault="000C5EAE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C5EAE"/>
    <w:rsid w:val="000E1429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97862"/>
    <w:rsid w:val="002A5E9D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2023-05-05T11:56:00Z</dcterms:created>
  <dcterms:modified xsi:type="dcterms:W3CDTF">2023-05-05T11:56:00Z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