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14:paraId="2B9DB1CB" w14:textId="77777777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E027BA6" w14:textId="77777777" w:rsidR="00821653" w:rsidRPr="00821653" w:rsidRDefault="003C2F2E" w:rsidP="00821653">
            <w:pPr>
              <w:pStyle w:val="Heading1"/>
              <w:rPr>
                <w:b/>
              </w:rPr>
            </w:pPr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14:paraId="304E5A29" w14:textId="77777777" w:rsidR="00756378" w:rsidRDefault="00AB61D6" w:rsidP="00821653">
            <w:pPr>
              <w:jc w:val="center"/>
            </w:pPr>
            <w:r>
              <w:t>REGIONAL &amp; INTERNATIONAL</w:t>
            </w:r>
            <w:r w:rsidR="00756378">
              <w:t xml:space="preserve"> STATIONS</w:t>
            </w:r>
          </w:p>
          <w:p w14:paraId="48E59BFA" w14:textId="77777777" w:rsidR="00821653" w:rsidRPr="005D032A" w:rsidRDefault="00821653" w:rsidP="00821653">
            <w:pPr>
              <w:jc w:val="center"/>
            </w:pPr>
          </w:p>
        </w:tc>
      </w:tr>
    </w:tbl>
    <w:p w14:paraId="5BBA88C5" w14:textId="77777777"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14:paraId="0CEC3DF9" w14:textId="77777777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14:paraId="1E1DC71C" w14:textId="77777777"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76C32F8" w14:textId="77777777" w:rsidR="00253B88" w:rsidRPr="001D5679" w:rsidRDefault="006A1AAE" w:rsidP="00253B88">
            <w:r>
              <w:t>Company Code(s):</w:t>
            </w:r>
          </w:p>
        </w:tc>
      </w:tr>
      <w:tr w:rsidR="00253B88" w:rsidRPr="00B72362" w14:paraId="785E74FF" w14:textId="77777777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14:paraId="5E121FE5" w14:textId="77777777"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14:paraId="5ABB4E8D" w14:textId="77777777"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88"/>
        <w:gridCol w:w="835"/>
        <w:gridCol w:w="3061"/>
        <w:gridCol w:w="2976"/>
      </w:tblGrid>
      <w:tr w:rsidR="00253B88" w:rsidRPr="00B72362" w14:paraId="394FA47C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5EC1510F" w14:textId="77777777"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14:paraId="477850EA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3F660270" w14:textId="77777777"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14:paraId="36BBC0D1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6DC4ECC2" w14:textId="77777777"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14:paraId="5FD58375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5BE0F2F5" w14:textId="77777777"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14:paraId="434B407A" w14:textId="77777777" w:rsidTr="00253B88">
        <w:trPr>
          <w:cantSplit/>
          <w:trHeight w:val="386"/>
        </w:trPr>
        <w:tc>
          <w:tcPr>
            <w:tcW w:w="2488" w:type="dxa"/>
            <w:shd w:val="clear" w:color="auto" w:fill="auto"/>
            <w:vAlign w:val="center"/>
          </w:tcPr>
          <w:p w14:paraId="1D211345" w14:textId="77777777"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2"/>
            <w:shd w:val="clear" w:color="auto" w:fill="auto"/>
            <w:vAlign w:val="center"/>
          </w:tcPr>
          <w:p w14:paraId="18ED09E6" w14:textId="77777777"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A16923" w14:textId="77777777" w:rsidR="00532E88" w:rsidRPr="001D5679" w:rsidRDefault="00532E88" w:rsidP="00253B88">
            <w:r w:rsidRPr="001D5679">
              <w:t>Fax:</w:t>
            </w:r>
          </w:p>
        </w:tc>
      </w:tr>
      <w:tr w:rsidR="009622B2" w:rsidRPr="00B72362" w14:paraId="21C68105" w14:textId="77777777" w:rsidTr="00253B88">
        <w:trPr>
          <w:cantSplit/>
          <w:trHeight w:val="386"/>
        </w:trPr>
        <w:tc>
          <w:tcPr>
            <w:tcW w:w="3323" w:type="dxa"/>
            <w:gridSpan w:val="2"/>
            <w:shd w:val="clear" w:color="auto" w:fill="auto"/>
            <w:vAlign w:val="center"/>
          </w:tcPr>
          <w:p w14:paraId="38F55D37" w14:textId="77777777"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805D91A" w14:textId="77777777" w:rsidR="009622B2" w:rsidRPr="001D5679" w:rsidRDefault="00842DD0" w:rsidP="00253B88">
            <w:r>
              <w:t>State</w:t>
            </w:r>
            <w:r w:rsidR="009622B2" w:rsidRPr="001D5679"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669748" w14:textId="77777777" w:rsidR="009622B2" w:rsidRPr="001D5679" w:rsidRDefault="00842DD0" w:rsidP="00253B88">
            <w:r>
              <w:t>ZIP</w:t>
            </w:r>
            <w:r w:rsidR="003C2F2E" w:rsidRPr="001D5679">
              <w:t xml:space="preserve">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14:paraId="0AD14CD9" w14:textId="77777777" w:rsidTr="00253B88">
        <w:trPr>
          <w:cantSplit/>
          <w:trHeight w:val="386"/>
        </w:trPr>
        <w:tc>
          <w:tcPr>
            <w:tcW w:w="3323" w:type="dxa"/>
            <w:gridSpan w:val="2"/>
            <w:shd w:val="clear" w:color="auto" w:fill="auto"/>
            <w:vAlign w:val="center"/>
          </w:tcPr>
          <w:p w14:paraId="57506AD1" w14:textId="77777777"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431EB123" w14:textId="77777777"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7E640F" w14:textId="77777777" w:rsidR="00CB5E53" w:rsidRPr="001D5679" w:rsidRDefault="00842DD0" w:rsidP="00253B88">
            <w:r>
              <w:t>Mobile</w:t>
            </w:r>
            <w:r w:rsidR="00CB5E53" w:rsidRPr="001D5679">
              <w:t>:</w:t>
            </w:r>
          </w:p>
        </w:tc>
      </w:tr>
      <w:tr w:rsidR="00D77D26" w:rsidRPr="00D77D26" w14:paraId="690FE351" w14:textId="77777777" w:rsidTr="00253B88">
        <w:trPr>
          <w:cantSplit/>
          <w:trHeight w:val="283"/>
        </w:trPr>
        <w:tc>
          <w:tcPr>
            <w:tcW w:w="9360" w:type="dxa"/>
            <w:gridSpan w:val="4"/>
            <w:shd w:val="clear" w:color="auto" w:fill="C6D9F1" w:themeFill="text2" w:themeFillTint="33"/>
            <w:vAlign w:val="center"/>
          </w:tcPr>
          <w:p w14:paraId="1A7DD98E" w14:textId="77777777" w:rsidR="00D77D26" w:rsidRPr="001D5679" w:rsidRDefault="00814BF4" w:rsidP="00AB61D6">
            <w:pPr>
              <w:pStyle w:val="SectionHeading"/>
            </w:pPr>
            <w:r>
              <w:t>bank detail</w:t>
            </w:r>
          </w:p>
        </w:tc>
      </w:tr>
      <w:tr w:rsidR="000C3395" w:rsidRPr="00B72362" w14:paraId="407B0756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21908640" w14:textId="77777777" w:rsidR="000C3395" w:rsidRPr="001D5679" w:rsidRDefault="00814BF4" w:rsidP="00253B88">
            <w:r>
              <w:t>Name of Bank:</w:t>
            </w:r>
          </w:p>
        </w:tc>
      </w:tr>
      <w:tr w:rsidR="00D77D26" w:rsidRPr="00B72362" w14:paraId="746BD197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4AD55006" w14:textId="77777777" w:rsidR="00D77D26" w:rsidRPr="001D5679" w:rsidRDefault="00814BF4" w:rsidP="00253B88">
            <w:r>
              <w:t>Branch Name / Number:</w:t>
            </w:r>
          </w:p>
        </w:tc>
      </w:tr>
      <w:tr w:rsidR="00814BF4" w:rsidRPr="00B72362" w14:paraId="2F904194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67547EC5" w14:textId="77777777" w:rsidR="00814BF4" w:rsidRDefault="00814BF4" w:rsidP="00253B88">
            <w:r>
              <w:t>Bank Account Number:</w:t>
            </w:r>
          </w:p>
        </w:tc>
      </w:tr>
      <w:tr w:rsidR="00814BF4" w:rsidRPr="00B72362" w14:paraId="01A33A6C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4C30A7D3" w14:textId="77777777" w:rsidR="00814BF4" w:rsidRPr="001D5679" w:rsidRDefault="00AB61D6" w:rsidP="00253B88">
            <w:r>
              <w:t>IBAN</w:t>
            </w:r>
            <w:r w:rsidR="00814BF4" w:rsidRPr="001D5679">
              <w:t xml:space="preserve"> Number:</w:t>
            </w:r>
          </w:p>
        </w:tc>
      </w:tr>
      <w:tr w:rsidR="00F053A8" w:rsidRPr="00B72362" w14:paraId="514C0359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6E0502DE" w14:textId="77777777" w:rsidR="00F053A8" w:rsidRPr="001D5679" w:rsidRDefault="00AB61D6" w:rsidP="00253B88">
            <w:r>
              <w:t>SWIFT Code</w:t>
            </w:r>
            <w:r w:rsidR="00F053A8" w:rsidRPr="001D5679">
              <w:t>:</w:t>
            </w:r>
          </w:p>
        </w:tc>
      </w:tr>
      <w:tr w:rsidR="00814BF4" w:rsidRPr="00814BF4" w14:paraId="068AF570" w14:textId="77777777" w:rsidTr="00253B88">
        <w:trPr>
          <w:cantSplit/>
          <w:trHeight w:val="283"/>
        </w:trPr>
        <w:tc>
          <w:tcPr>
            <w:tcW w:w="9360" w:type="dxa"/>
            <w:gridSpan w:val="4"/>
            <w:shd w:val="clear" w:color="auto" w:fill="C6D9F1" w:themeFill="text2" w:themeFillTint="33"/>
            <w:vAlign w:val="center"/>
          </w:tcPr>
          <w:p w14:paraId="6C2946B8" w14:textId="77777777"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14:paraId="58101E3E" w14:textId="77777777" w:rsidTr="00253B88">
        <w:trPr>
          <w:cantSplit/>
          <w:trHeight w:val="38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1BF66F14" w14:textId="77777777" w:rsidR="00F053A8" w:rsidRPr="001D5679" w:rsidRDefault="00AB61D6" w:rsidP="00253B88">
            <w:r>
              <w:t>Not applicable</w:t>
            </w:r>
          </w:p>
        </w:tc>
      </w:tr>
    </w:tbl>
    <w:p w14:paraId="7D651167" w14:textId="77777777" w:rsidR="00887365" w:rsidRDefault="00887365"/>
    <w:p w14:paraId="2959974D" w14:textId="77777777" w:rsidR="00814BF4" w:rsidRDefault="00814BF4" w:rsidP="00814BF4"/>
    <w:p w14:paraId="6D0E3A9D" w14:textId="77777777"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2112"/>
        <w:gridCol w:w="1008"/>
      </w:tblGrid>
      <w:tr w:rsidR="00297862" w:rsidRPr="00B72362" w14:paraId="482C4475" w14:textId="77777777" w:rsidTr="00EA38CD">
        <w:trPr>
          <w:cantSplit/>
          <w:trHeight w:val="384"/>
          <w:jc w:val="center"/>
        </w:trPr>
        <w:tc>
          <w:tcPr>
            <w:tcW w:w="9360" w:type="dxa"/>
            <w:gridSpan w:val="4"/>
            <w:shd w:val="clear" w:color="auto" w:fill="C6D9F1" w:themeFill="text2" w:themeFillTint="33"/>
          </w:tcPr>
          <w:p w14:paraId="55EB8A7A" w14:textId="77777777" w:rsidR="00297862" w:rsidRPr="00B325DE" w:rsidRDefault="00297862" w:rsidP="00814BF4">
            <w:pPr>
              <w:pStyle w:val="SignatureText"/>
            </w:pPr>
            <w:r w:rsidRPr="00B325DE">
              <w:t xml:space="preserve">Duly </w:t>
            </w:r>
            <w:proofErr w:type="spellStart"/>
            <w:r w:rsidRPr="00B325DE">
              <w:t>Authorised</w:t>
            </w:r>
            <w:proofErr w:type="spellEnd"/>
            <w:r w:rsidRPr="00B325DE">
              <w:t xml:space="preserve"> to sign for and behalf of </w:t>
            </w:r>
            <w:r w:rsidR="00EA38CD">
              <w:t xml:space="preserve">the </w:t>
            </w:r>
            <w:r w:rsidRPr="00B325DE">
              <w:t xml:space="preserve">Enterprise / </w:t>
            </w:r>
            <w:proofErr w:type="spellStart"/>
            <w:r w:rsidRPr="00B325DE">
              <w:t>Organisation</w:t>
            </w:r>
            <w:proofErr w:type="spellEnd"/>
            <w:r w:rsidR="006A1AAE">
              <w:t>:</w:t>
            </w:r>
          </w:p>
        </w:tc>
      </w:tr>
      <w:tr w:rsidR="006A1AAE" w:rsidRPr="00B72362" w14:paraId="2E9F895B" w14:textId="77777777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14:paraId="654B2A0C" w14:textId="77777777" w:rsidR="006A1AAE" w:rsidRDefault="006A1AAE" w:rsidP="00814BF4">
            <w:pPr>
              <w:pStyle w:val="SignatureText"/>
            </w:pPr>
          </w:p>
          <w:p w14:paraId="0F98FDA2" w14:textId="77777777"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14:paraId="7B46D935" w14:textId="77777777" w:rsidR="00AB61D6" w:rsidRDefault="00AB61D6" w:rsidP="00814BF4">
            <w:pPr>
              <w:pStyle w:val="SignatureText"/>
            </w:pPr>
          </w:p>
          <w:p w14:paraId="6807D0A5" w14:textId="77777777"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gridSpan w:val="2"/>
            <w:shd w:val="clear" w:color="auto" w:fill="FFFFFF" w:themeFill="background1"/>
          </w:tcPr>
          <w:p w14:paraId="0EDC36AA" w14:textId="77777777" w:rsidR="006A1AAE" w:rsidRDefault="006A1AAE" w:rsidP="00814BF4">
            <w:pPr>
              <w:pStyle w:val="SignatureText"/>
            </w:pPr>
          </w:p>
          <w:p w14:paraId="3129E0BD" w14:textId="77777777"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14:paraId="1BBA2DDA" w14:textId="77777777" w:rsidTr="00E9095E">
        <w:trPr>
          <w:cantSplit/>
          <w:trHeight w:val="680"/>
          <w:jc w:val="center"/>
        </w:trPr>
        <w:tc>
          <w:tcPr>
            <w:tcW w:w="9360" w:type="dxa"/>
            <w:gridSpan w:val="4"/>
            <w:shd w:val="clear" w:color="auto" w:fill="FFFFFF" w:themeFill="background1"/>
            <w:vAlign w:val="bottom"/>
          </w:tcPr>
          <w:p w14:paraId="3965219B" w14:textId="77777777" w:rsidR="006A1AAE" w:rsidRDefault="006A1AAE" w:rsidP="00814BF4">
            <w:pPr>
              <w:pStyle w:val="SignatureText"/>
            </w:pPr>
          </w:p>
          <w:p w14:paraId="77C6FDF7" w14:textId="77777777" w:rsidR="00AB61D6" w:rsidRDefault="00AB61D6" w:rsidP="00814BF4">
            <w:pPr>
              <w:pStyle w:val="SignatureText"/>
            </w:pPr>
          </w:p>
          <w:p w14:paraId="2809D196" w14:textId="77777777"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14:paraId="05350E0B" w14:textId="77777777" w:rsidTr="00EA38CD">
        <w:trPr>
          <w:cantSplit/>
          <w:trHeight w:val="397"/>
          <w:jc w:val="center"/>
        </w:trPr>
        <w:tc>
          <w:tcPr>
            <w:tcW w:w="9360" w:type="dxa"/>
            <w:gridSpan w:val="4"/>
            <w:shd w:val="clear" w:color="auto" w:fill="FFFFFF" w:themeFill="background1"/>
            <w:vAlign w:val="bottom"/>
          </w:tcPr>
          <w:p w14:paraId="507DCD2D" w14:textId="77777777"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  <w:tr w:rsidR="00AF6122" w:rsidRPr="001D5679" w14:paraId="45AEE905" w14:textId="77777777" w:rsidTr="00AF6122">
        <w:trPr>
          <w:cantSplit/>
          <w:trHeight w:val="340"/>
          <w:jc w:val="center"/>
        </w:trPr>
        <w:tc>
          <w:tcPr>
            <w:tcW w:w="8352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68758A" w14:textId="77777777"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5721C27" w14:textId="77777777"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14:paraId="48812F72" w14:textId="77777777" w:rsidTr="00AF6122">
        <w:trPr>
          <w:cantSplit/>
          <w:trHeight w:val="340"/>
          <w:jc w:val="center"/>
        </w:trPr>
        <w:tc>
          <w:tcPr>
            <w:tcW w:w="835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E5163" w14:textId="77777777" w:rsidR="00146918" w:rsidRPr="00A53A04" w:rsidRDefault="00146918" w:rsidP="00722299">
            <w:r w:rsidRPr="00A53A04">
              <w:t>Company Registration documents</w:t>
            </w:r>
            <w:r w:rsidR="00D37756">
              <w:t xml:space="preserve"> relevant to the country</w:t>
            </w:r>
            <w:r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52460" w14:textId="77777777" w:rsidR="00146918" w:rsidRPr="00B72362" w:rsidRDefault="00146918" w:rsidP="00722299"/>
        </w:tc>
      </w:tr>
      <w:tr w:rsidR="002F1A86" w:rsidRPr="00B72362" w14:paraId="2A3CAD26" w14:textId="77777777" w:rsidTr="00AF6122">
        <w:trPr>
          <w:cantSplit/>
          <w:trHeight w:val="340"/>
          <w:jc w:val="center"/>
        </w:trPr>
        <w:tc>
          <w:tcPr>
            <w:tcW w:w="835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793" w14:textId="77777777" w:rsidR="002F1A86" w:rsidRPr="00A53A04" w:rsidRDefault="00E50CA8" w:rsidP="00722299">
            <w:r>
              <w:t>Stamped Bank Confirmation Letter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D601A" w14:textId="77777777" w:rsidR="002F1A86" w:rsidRPr="00B72362" w:rsidRDefault="002F1A86" w:rsidP="00722299"/>
        </w:tc>
      </w:tr>
    </w:tbl>
    <w:p w14:paraId="74CB4D43" w14:textId="77777777" w:rsidR="00146918" w:rsidRDefault="00146918"/>
    <w:p w14:paraId="366007F7" w14:textId="77777777" w:rsidR="00C8310C" w:rsidRDefault="00C8310C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5868"/>
        <w:gridCol w:w="588"/>
        <w:gridCol w:w="564"/>
      </w:tblGrid>
      <w:tr w:rsidR="005D032A" w:rsidRPr="00B72362" w14:paraId="2FCA1B4D" w14:textId="77777777" w:rsidTr="00302616">
        <w:trPr>
          <w:cantSplit/>
          <w:trHeight w:val="34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  <w:vAlign w:val="bottom"/>
          </w:tcPr>
          <w:p w14:paraId="1D1E55B1" w14:textId="77777777" w:rsidR="005D032A" w:rsidRPr="005D032A" w:rsidRDefault="00146918" w:rsidP="00146918">
            <w:pPr>
              <w:pStyle w:val="SignatureText"/>
              <w:jc w:val="center"/>
            </w:pPr>
            <w:r>
              <w:lastRenderedPageBreak/>
              <w:br w:type="page"/>
            </w:r>
            <w:r w:rsidR="005D032A">
              <w:t>For Internal Use Only:</w:t>
            </w:r>
          </w:p>
        </w:tc>
      </w:tr>
      <w:tr w:rsidR="001D0B00" w:rsidRPr="00B72362" w14:paraId="07E01FD3" w14:textId="77777777" w:rsidTr="00404F11">
        <w:trPr>
          <w:cantSplit/>
          <w:trHeight w:val="340"/>
          <w:jc w:val="center"/>
        </w:trPr>
        <w:tc>
          <w:tcPr>
            <w:tcW w:w="820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86350E" w14:textId="77777777" w:rsidR="001D0B00" w:rsidRDefault="001D0B00" w:rsidP="00814BF4">
            <w:pPr>
              <w:pStyle w:val="SignatureText"/>
            </w:pPr>
            <w: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AE635A" w14:textId="77777777"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266AE8" w14:textId="77777777"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14:paraId="1C17A388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19774" w14:textId="77777777" w:rsidR="001D0B00" w:rsidRPr="00861B54" w:rsidRDefault="001D0B00" w:rsidP="00814BF4">
            <w:pPr>
              <w:rPr>
                <w:color w:val="FF0000"/>
              </w:rPr>
            </w:pPr>
            <w:r w:rsidRPr="00861B54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00A6" w14:textId="77777777"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1D364" w14:textId="77777777" w:rsidR="001D0B00" w:rsidRPr="00A53A04" w:rsidRDefault="001D0B00" w:rsidP="00814BF4"/>
        </w:tc>
      </w:tr>
      <w:tr w:rsidR="001D0B00" w:rsidRPr="00B72362" w14:paraId="40841B9A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96A27" w14:textId="77777777" w:rsidR="001D0B00" w:rsidRPr="00861B54" w:rsidRDefault="001D0B00" w:rsidP="00814BF4">
            <w:pPr>
              <w:rPr>
                <w:color w:val="FF0000"/>
              </w:rPr>
            </w:pPr>
            <w:r w:rsidRPr="00861B54">
              <w:rPr>
                <w:color w:val="FF0000"/>
              </w:rPr>
              <w:t>Contracted Supplier: If yes, attach copy of contract</w:t>
            </w:r>
          </w:p>
          <w:p w14:paraId="029A3A88" w14:textId="77777777" w:rsidR="001D0B00" w:rsidRPr="00861B54" w:rsidRDefault="001D0B00" w:rsidP="00814BF4">
            <w:pPr>
              <w:rPr>
                <w:color w:val="FF0000"/>
              </w:rPr>
            </w:pPr>
            <w:r w:rsidRPr="00861B54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41725" w14:textId="77777777" w:rsidR="001D0B00" w:rsidRDefault="001D0B00" w:rsidP="00814BF4"/>
          <w:p w14:paraId="0AB8D8F0" w14:textId="77777777"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67285B" w14:textId="77777777" w:rsidR="001D0B00" w:rsidRPr="00B325DE" w:rsidRDefault="001D0B00" w:rsidP="00814BF4"/>
        </w:tc>
      </w:tr>
      <w:tr w:rsidR="001D0B00" w:rsidRPr="00B72362" w14:paraId="68CC61AE" w14:textId="77777777" w:rsidTr="005C1C81">
        <w:trPr>
          <w:cantSplit/>
          <w:trHeight w:val="227"/>
          <w:jc w:val="center"/>
        </w:trPr>
        <w:tc>
          <w:tcPr>
            <w:tcW w:w="82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3B631" w14:textId="77777777" w:rsidR="001D0B00" w:rsidRPr="00861B54" w:rsidRDefault="001D0B00" w:rsidP="00814BF4">
            <w:pPr>
              <w:rPr>
                <w:color w:val="FF0000"/>
              </w:rPr>
            </w:pPr>
            <w:r w:rsidRPr="00861B54">
              <w:rPr>
                <w:color w:val="FF0000"/>
              </w:rPr>
              <w:t>SAP Control Account Checked</w:t>
            </w:r>
            <w:r w:rsidR="00EA38CD" w:rsidRPr="00861B54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14813" w14:textId="77777777"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06C550" w14:textId="77777777" w:rsidR="001D0B00" w:rsidRPr="00B325DE" w:rsidRDefault="001D0B00" w:rsidP="00814BF4"/>
        </w:tc>
      </w:tr>
      <w:tr w:rsidR="002F1A86" w:rsidRPr="00B72362" w14:paraId="4BC018A0" w14:textId="77777777" w:rsidTr="002F1A86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3CC4554" w14:textId="77777777" w:rsidR="002F1A86" w:rsidRPr="00861B54" w:rsidRDefault="002F1A86" w:rsidP="00814BF4">
            <w:pPr>
              <w:rPr>
                <w:color w:val="FF0000"/>
              </w:rPr>
            </w:pPr>
            <w:r w:rsidRPr="00861B54">
              <w:rPr>
                <w:color w:val="FF0000"/>
              </w:rPr>
              <w:t xml:space="preserve">Payment Terms: </w:t>
            </w:r>
          </w:p>
        </w:tc>
        <w:tc>
          <w:tcPr>
            <w:tcW w:w="58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C5752" w14:textId="77777777" w:rsidR="002F1A86" w:rsidRPr="005C1C81" w:rsidRDefault="002F1A86" w:rsidP="00814BF4"/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FEBA47" w14:textId="77777777" w:rsidR="002F1A86" w:rsidRPr="005C1C81" w:rsidRDefault="002F1A86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3D3FA9" w14:textId="77777777" w:rsidR="002F1A86" w:rsidRPr="005C1C81" w:rsidRDefault="002F1A86" w:rsidP="00814BF4"/>
        </w:tc>
      </w:tr>
    </w:tbl>
    <w:p w14:paraId="237D90FC" w14:textId="77777777" w:rsidR="005D032A" w:rsidRDefault="001D0B00" w:rsidP="00814BF4">
      <w:r>
        <w:t>+</w:t>
      </w:r>
    </w:p>
    <w:p w14:paraId="232FEBBD" w14:textId="77777777" w:rsidR="00842DD0" w:rsidRDefault="00842DD0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14:paraId="6A87ED02" w14:textId="77777777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14:paraId="0073837C" w14:textId="77777777"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14:paraId="19232C88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14:paraId="7B9C5212" w14:textId="77777777"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14:paraId="37057ADE" w14:textId="77777777"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14:paraId="68477A13" w14:textId="77777777"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14:paraId="433258C0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14:paraId="75701A05" w14:textId="77777777"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14:paraId="68A32FFE" w14:textId="77777777" w:rsidR="00887365" w:rsidRDefault="00887365" w:rsidP="00814BF4">
            <w:pPr>
              <w:pStyle w:val="SignatureText"/>
            </w:pPr>
          </w:p>
          <w:p w14:paraId="57751EFB" w14:textId="77777777" w:rsidR="00887365" w:rsidRPr="005D032A" w:rsidRDefault="00887365" w:rsidP="00814BF4">
            <w:pPr>
              <w:pStyle w:val="SignatureText"/>
            </w:pPr>
          </w:p>
        </w:tc>
      </w:tr>
      <w:tr w:rsidR="009839CE" w:rsidRPr="00B72362" w14:paraId="309B95E5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14:paraId="7D83A838" w14:textId="77777777" w:rsidR="009839CE" w:rsidRDefault="009839CE" w:rsidP="00814BF4">
            <w:pPr>
              <w:pStyle w:val="SignatureText"/>
            </w:pPr>
            <w:r>
              <w:t xml:space="preserve">Name: </w:t>
            </w:r>
          </w:p>
          <w:p w14:paraId="3ED970D1" w14:textId="77777777"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14:paraId="36C9E129" w14:textId="77777777"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14:paraId="79CFB68F" w14:textId="77777777"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14:paraId="060F19B7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14:paraId="5BD2351A" w14:textId="77777777"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14:paraId="2A4C0827" w14:textId="77777777" w:rsidR="00302616" w:rsidRDefault="00302616" w:rsidP="00814BF4">
            <w:pPr>
              <w:pStyle w:val="SignatureText"/>
            </w:pPr>
          </w:p>
          <w:p w14:paraId="41E1949D" w14:textId="77777777" w:rsidR="00887365" w:rsidRPr="005D032A" w:rsidRDefault="00887365" w:rsidP="00814BF4">
            <w:pPr>
              <w:pStyle w:val="SignatureText"/>
            </w:pPr>
          </w:p>
        </w:tc>
      </w:tr>
      <w:tr w:rsidR="00302616" w:rsidRPr="00B72362" w14:paraId="65338730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14:paraId="0C5A2A52" w14:textId="77777777"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14:paraId="7A163F09" w14:textId="77777777"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14:paraId="427D45C3" w14:textId="77777777"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14:paraId="5AEA2FAB" w14:textId="77777777"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14:paraId="2880961F" w14:textId="77777777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14:paraId="04D63500" w14:textId="77777777"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14:paraId="28BBFE71" w14:textId="77777777" w:rsidR="00887365" w:rsidRDefault="00887365" w:rsidP="00814BF4">
            <w:pPr>
              <w:pStyle w:val="SignatureText"/>
            </w:pPr>
          </w:p>
          <w:p w14:paraId="4F1D0CCB" w14:textId="77777777" w:rsidR="00887365" w:rsidRPr="005D032A" w:rsidRDefault="00887365" w:rsidP="00814BF4">
            <w:pPr>
              <w:pStyle w:val="SignatureText"/>
            </w:pPr>
          </w:p>
        </w:tc>
      </w:tr>
      <w:tr w:rsidR="00302616" w:rsidRPr="00B72362" w14:paraId="77F1B82F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14:paraId="680BFCF3" w14:textId="77777777" w:rsidR="00302616" w:rsidRDefault="00302616" w:rsidP="00814BF4">
            <w:pPr>
              <w:pStyle w:val="SignatureText"/>
            </w:pPr>
            <w:r>
              <w:t>Name:</w:t>
            </w:r>
            <w:r w:rsidR="00DA2F78">
              <w:rPr>
                <w:u w:val="single"/>
              </w:rPr>
              <w:t xml:space="preserve"> Bertus Steyn</w:t>
            </w:r>
          </w:p>
          <w:p w14:paraId="2EF3E061" w14:textId="77777777" w:rsidR="00302616" w:rsidRDefault="00887365" w:rsidP="00814BF4">
            <w:pPr>
              <w:pStyle w:val="SignatureText"/>
            </w:pPr>
            <w:r>
              <w:t xml:space="preserve">Vendor Master </w:t>
            </w:r>
            <w:proofErr w:type="spellStart"/>
            <w:r>
              <w:t>Authoriser</w:t>
            </w:r>
            <w:proofErr w:type="spellEnd"/>
            <w:r>
              <w:t>: GSM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14:paraId="5CF3A481" w14:textId="77777777"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14:paraId="09FADCB5" w14:textId="77777777"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14:paraId="6E73162D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14:paraId="0F33D844" w14:textId="77777777" w:rsidR="001D0B00" w:rsidRDefault="001D0B00" w:rsidP="00814BF4">
            <w:pPr>
              <w:pStyle w:val="SignatureText"/>
            </w:pPr>
            <w:r>
              <w:t>Comment:</w:t>
            </w:r>
          </w:p>
          <w:p w14:paraId="52FC5F7A" w14:textId="77777777" w:rsidR="001D0B00" w:rsidRDefault="001D0B00" w:rsidP="00814BF4">
            <w:pPr>
              <w:pStyle w:val="SignatureText"/>
            </w:pPr>
          </w:p>
          <w:p w14:paraId="36E79CB1" w14:textId="77777777" w:rsidR="00887365" w:rsidRDefault="00887365" w:rsidP="00814BF4">
            <w:pPr>
              <w:pStyle w:val="SignatureText"/>
            </w:pPr>
          </w:p>
        </w:tc>
      </w:tr>
      <w:tr w:rsidR="00302616" w:rsidRPr="00B72362" w14:paraId="3709E03E" w14:textId="77777777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14:paraId="5026C16B" w14:textId="77777777"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DA2F78">
              <w:rPr>
                <w:u w:val="single"/>
              </w:rPr>
              <w:t>Tricia Ally</w:t>
            </w:r>
          </w:p>
          <w:p w14:paraId="79D7167C" w14:textId="77777777" w:rsidR="00302616" w:rsidRDefault="00302616" w:rsidP="00814BF4">
            <w:pPr>
              <w:pStyle w:val="SignatureText"/>
            </w:pPr>
            <w:r>
              <w:t xml:space="preserve">Vendor Master </w:t>
            </w:r>
            <w:proofErr w:type="spellStart"/>
            <w:r w:rsidR="00887365">
              <w:t>Authoriser</w:t>
            </w:r>
            <w:proofErr w:type="spellEnd"/>
            <w:r w:rsidR="00887365">
              <w:t>: Finance</w:t>
            </w:r>
          </w:p>
          <w:p w14:paraId="4B869379" w14:textId="77777777"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14:paraId="04D46FB0" w14:textId="77777777"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14:paraId="64CD6789" w14:textId="77777777"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14:paraId="164F6BF3" w14:textId="77777777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14:paraId="10EC6C77" w14:textId="77777777"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14:paraId="5909BEB6" w14:textId="77777777" w:rsidR="00302616" w:rsidRDefault="00302616" w:rsidP="00814BF4">
            <w:pPr>
              <w:pStyle w:val="SignatureText"/>
            </w:pPr>
          </w:p>
          <w:p w14:paraId="65E62FC5" w14:textId="77777777" w:rsidR="004549D2" w:rsidRDefault="004549D2" w:rsidP="00814BF4">
            <w:pPr>
              <w:pStyle w:val="SignatureText"/>
            </w:pPr>
          </w:p>
          <w:p w14:paraId="4AC388BC" w14:textId="77777777" w:rsidR="004549D2" w:rsidRDefault="004549D2" w:rsidP="00814BF4">
            <w:pPr>
              <w:pStyle w:val="SignatureText"/>
            </w:pPr>
          </w:p>
          <w:p w14:paraId="4A616AEA" w14:textId="77777777" w:rsidR="00AB61D6" w:rsidRDefault="00AB61D6" w:rsidP="00814BF4">
            <w:pPr>
              <w:pStyle w:val="SignatureText"/>
            </w:pPr>
          </w:p>
        </w:tc>
      </w:tr>
    </w:tbl>
    <w:p w14:paraId="7FED140D" w14:textId="77777777" w:rsidR="00415F5F" w:rsidRPr="00B72362" w:rsidRDefault="00415F5F" w:rsidP="00AB61D6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47CA" w14:textId="77777777" w:rsidR="00153FDA" w:rsidRDefault="00153FDA" w:rsidP="00814BF4">
      <w:pPr>
        <w:pStyle w:val="Heading1"/>
      </w:pPr>
      <w:r>
        <w:separator/>
      </w:r>
    </w:p>
  </w:endnote>
  <w:endnote w:type="continuationSeparator" w:id="0">
    <w:p w14:paraId="3C578DF9" w14:textId="77777777" w:rsidR="00153FDA" w:rsidRDefault="00153FDA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EF9" w14:textId="77777777"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4F0822CA" wp14:editId="062B77F4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6D3D">
      <w:t>AP Form – 06</w:t>
    </w:r>
  </w:p>
  <w:p w14:paraId="235D6775" w14:textId="77777777" w:rsidR="00756378" w:rsidRPr="00F53E1C" w:rsidRDefault="00F70491" w:rsidP="00814BF4">
    <w:r>
      <w:t>Rev 10</w:t>
    </w:r>
    <w:r w:rsidR="00756378" w:rsidRPr="00F53E1C">
      <w:tab/>
    </w:r>
  </w:p>
  <w:p w14:paraId="5156B48A" w14:textId="77777777" w:rsidR="00756378" w:rsidRPr="00F53E1C" w:rsidRDefault="00756378" w:rsidP="00814BF4">
    <w:r>
      <w:t>2015/06/10</w:t>
    </w:r>
  </w:p>
  <w:p w14:paraId="06590574" w14:textId="77777777"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4191" w14:textId="77777777" w:rsidR="00153FDA" w:rsidRDefault="00153FDA" w:rsidP="00814BF4">
      <w:pPr>
        <w:pStyle w:val="Heading1"/>
      </w:pPr>
      <w:r>
        <w:separator/>
      </w:r>
    </w:p>
  </w:footnote>
  <w:footnote w:type="continuationSeparator" w:id="0">
    <w:p w14:paraId="5C10424D" w14:textId="77777777" w:rsidR="00153FDA" w:rsidRDefault="00153FDA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0C19" w14:textId="77777777" w:rsidR="00887365" w:rsidRDefault="00887365">
    <w:pPr>
      <w:pStyle w:val="Header"/>
    </w:pPr>
  </w:p>
  <w:p w14:paraId="1759DE72" w14:textId="77777777"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4B34" w14:textId="77777777"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4CA57394" wp14:editId="59986B38">
          <wp:extent cx="2016125" cy="1000125"/>
          <wp:effectExtent l="0" t="0" r="3175" b="9525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69333">
    <w:abstractNumId w:val="0"/>
  </w:num>
  <w:num w:numId="2" w16cid:durableId="34062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50F"/>
    <w:rsid w:val="0001441F"/>
    <w:rsid w:val="00017261"/>
    <w:rsid w:val="00017DD1"/>
    <w:rsid w:val="000332AD"/>
    <w:rsid w:val="00046106"/>
    <w:rsid w:val="000C0676"/>
    <w:rsid w:val="000C3395"/>
    <w:rsid w:val="0011649E"/>
    <w:rsid w:val="00146918"/>
    <w:rsid w:val="00153FDA"/>
    <w:rsid w:val="0016303A"/>
    <w:rsid w:val="00190F40"/>
    <w:rsid w:val="001A7E81"/>
    <w:rsid w:val="001C3B3D"/>
    <w:rsid w:val="001D0B00"/>
    <w:rsid w:val="001D5679"/>
    <w:rsid w:val="001F7A95"/>
    <w:rsid w:val="0021744E"/>
    <w:rsid w:val="00240AF1"/>
    <w:rsid w:val="0024648C"/>
    <w:rsid w:val="00253B88"/>
    <w:rsid w:val="0026000A"/>
    <w:rsid w:val="002602F0"/>
    <w:rsid w:val="00297862"/>
    <w:rsid w:val="002A6B12"/>
    <w:rsid w:val="002B4A20"/>
    <w:rsid w:val="002C0936"/>
    <w:rsid w:val="002F1A86"/>
    <w:rsid w:val="003012DD"/>
    <w:rsid w:val="00302616"/>
    <w:rsid w:val="00306E49"/>
    <w:rsid w:val="00384215"/>
    <w:rsid w:val="003C2F2E"/>
    <w:rsid w:val="00404F11"/>
    <w:rsid w:val="00415F5F"/>
    <w:rsid w:val="0042038C"/>
    <w:rsid w:val="004549D2"/>
    <w:rsid w:val="00461DCB"/>
    <w:rsid w:val="0046276C"/>
    <w:rsid w:val="00491A66"/>
    <w:rsid w:val="00500DEF"/>
    <w:rsid w:val="00525F87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638AD"/>
    <w:rsid w:val="00671993"/>
    <w:rsid w:val="00682713"/>
    <w:rsid w:val="006A1AAE"/>
    <w:rsid w:val="006C150F"/>
    <w:rsid w:val="006F05C9"/>
    <w:rsid w:val="00722DE8"/>
    <w:rsid w:val="00733AC6"/>
    <w:rsid w:val="007344B3"/>
    <w:rsid w:val="00756378"/>
    <w:rsid w:val="00770EEA"/>
    <w:rsid w:val="007D093D"/>
    <w:rsid w:val="007E3D81"/>
    <w:rsid w:val="00814BF4"/>
    <w:rsid w:val="00821653"/>
    <w:rsid w:val="00842DD0"/>
    <w:rsid w:val="00861B54"/>
    <w:rsid w:val="008658E6"/>
    <w:rsid w:val="00884CA6"/>
    <w:rsid w:val="00887365"/>
    <w:rsid w:val="00887861"/>
    <w:rsid w:val="00890AE3"/>
    <w:rsid w:val="008B2152"/>
    <w:rsid w:val="00932D09"/>
    <w:rsid w:val="009622B2"/>
    <w:rsid w:val="009678F0"/>
    <w:rsid w:val="009839CE"/>
    <w:rsid w:val="009C6BF6"/>
    <w:rsid w:val="009F58BB"/>
    <w:rsid w:val="00A41E64"/>
    <w:rsid w:val="00A4373B"/>
    <w:rsid w:val="00A53A04"/>
    <w:rsid w:val="00AB61D6"/>
    <w:rsid w:val="00AC087E"/>
    <w:rsid w:val="00AE1F72"/>
    <w:rsid w:val="00AF093D"/>
    <w:rsid w:val="00AF6122"/>
    <w:rsid w:val="00B04903"/>
    <w:rsid w:val="00B12708"/>
    <w:rsid w:val="00B27BB2"/>
    <w:rsid w:val="00B325DE"/>
    <w:rsid w:val="00B41C69"/>
    <w:rsid w:val="00B613BC"/>
    <w:rsid w:val="00B61506"/>
    <w:rsid w:val="00B72362"/>
    <w:rsid w:val="00B900F7"/>
    <w:rsid w:val="00B96D9F"/>
    <w:rsid w:val="00BE09D6"/>
    <w:rsid w:val="00C00DC4"/>
    <w:rsid w:val="00C30E55"/>
    <w:rsid w:val="00C63324"/>
    <w:rsid w:val="00C81188"/>
    <w:rsid w:val="00C8310C"/>
    <w:rsid w:val="00CA7B10"/>
    <w:rsid w:val="00CB1F8D"/>
    <w:rsid w:val="00CB5E53"/>
    <w:rsid w:val="00CC6A22"/>
    <w:rsid w:val="00CC7CB7"/>
    <w:rsid w:val="00CF192E"/>
    <w:rsid w:val="00D01006"/>
    <w:rsid w:val="00D02133"/>
    <w:rsid w:val="00D21FCD"/>
    <w:rsid w:val="00D34CBE"/>
    <w:rsid w:val="00D37756"/>
    <w:rsid w:val="00D37B7A"/>
    <w:rsid w:val="00D461ED"/>
    <w:rsid w:val="00D53D61"/>
    <w:rsid w:val="00D66A94"/>
    <w:rsid w:val="00D77D26"/>
    <w:rsid w:val="00DA2F78"/>
    <w:rsid w:val="00DA5F94"/>
    <w:rsid w:val="00DA7EAC"/>
    <w:rsid w:val="00DF1BA0"/>
    <w:rsid w:val="00E33DC8"/>
    <w:rsid w:val="00E50CA8"/>
    <w:rsid w:val="00E53DED"/>
    <w:rsid w:val="00E630EB"/>
    <w:rsid w:val="00E67816"/>
    <w:rsid w:val="00E75AE6"/>
    <w:rsid w:val="00E80215"/>
    <w:rsid w:val="00EA38CD"/>
    <w:rsid w:val="00EB52A5"/>
    <w:rsid w:val="00EC655E"/>
    <w:rsid w:val="00EE33CA"/>
    <w:rsid w:val="00EE79A7"/>
    <w:rsid w:val="00EF3410"/>
    <w:rsid w:val="00EF5BE2"/>
    <w:rsid w:val="00F04B9B"/>
    <w:rsid w:val="00F053A8"/>
    <w:rsid w:val="00F0626A"/>
    <w:rsid w:val="00F06353"/>
    <w:rsid w:val="00F149CC"/>
    <w:rsid w:val="00F46364"/>
    <w:rsid w:val="00F70491"/>
    <w:rsid w:val="00F74AAD"/>
    <w:rsid w:val="00FB22BE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89E7F6"/>
  <w15:docId w15:val="{E0B758AC-47EE-4BC3-897E-32329B75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2</TotalTime>
  <Pages>2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Ntombi Masikane</cp:lastModifiedBy>
  <cp:revision>2</cp:revision>
  <cp:lastPrinted>2003-12-10T11:14:00Z</cp:lastPrinted>
  <dcterms:created xsi:type="dcterms:W3CDTF">2024-02-21T09:15:00Z</dcterms:created>
  <dcterms:modified xsi:type="dcterms:W3CDTF">2024-02-21T09:15:00Z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