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14:paraId="500C2C66" w14:textId="77777777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E3D101A" w14:textId="77777777"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14:paraId="479F9461" w14:textId="77777777"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14:paraId="7E1012C0" w14:textId="77777777"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14:paraId="0114FD3B" w14:textId="77777777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14:paraId="49AC5DD0" w14:textId="77777777"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497DD62" w14:textId="77777777" w:rsidR="00253B88" w:rsidRPr="001D5679" w:rsidRDefault="006A1AAE" w:rsidP="00253B88">
            <w:r>
              <w:t>Company Code(s):</w:t>
            </w:r>
          </w:p>
        </w:tc>
      </w:tr>
      <w:tr w:rsidR="00253B88" w:rsidRPr="00B72362" w14:paraId="3CEE23E8" w14:textId="77777777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14:paraId="1D436108" w14:textId="77777777"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14:paraId="16E462DF" w14:textId="77777777"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14:paraId="0A8E9C17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52B1D03D" w14:textId="77777777"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14:paraId="4C4DCE51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1C06CF5C" w14:textId="77777777"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14:paraId="37F66612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5FF0E7B8" w14:textId="77777777"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14:paraId="305C0349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02B68D6B" w14:textId="77777777"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14:paraId="5A0BE26C" w14:textId="77777777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14:paraId="54F6D0F3" w14:textId="77777777"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14:paraId="1BBAEB6C" w14:textId="77777777"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CE64C59" w14:textId="77777777" w:rsidR="00532E88" w:rsidRPr="001D5679" w:rsidRDefault="00532E88" w:rsidP="00253B88">
            <w:r w:rsidRPr="001D5679">
              <w:t>Fax:</w:t>
            </w:r>
          </w:p>
        </w:tc>
      </w:tr>
      <w:tr w:rsidR="009622B2" w:rsidRPr="00B72362" w14:paraId="4F358F36" w14:textId="77777777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14:paraId="14FA3F40" w14:textId="77777777"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14:paraId="5F5930F2" w14:textId="77777777"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7BB7A4AE" w14:textId="77777777"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14:paraId="16CDE621" w14:textId="77777777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14:paraId="54C3E8F3" w14:textId="77777777"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14:paraId="7ACCA66A" w14:textId="77777777"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18191F2E" w14:textId="77777777"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14:paraId="1540799A" w14:textId="77777777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14:paraId="74023F3A" w14:textId="77777777"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14:paraId="575244A1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6585C137" w14:textId="77777777" w:rsidR="000C3395" w:rsidRPr="001D5679" w:rsidRDefault="00814BF4" w:rsidP="00253B88">
            <w:r>
              <w:t>Name of Bank:</w:t>
            </w:r>
          </w:p>
        </w:tc>
      </w:tr>
      <w:tr w:rsidR="00D77D26" w:rsidRPr="00B72362" w14:paraId="7D1656AF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0A1FB2AD" w14:textId="77777777" w:rsidR="00D77D26" w:rsidRPr="001D5679" w:rsidRDefault="00814BF4" w:rsidP="00253B88">
            <w:r>
              <w:t>Branch Name / Number:</w:t>
            </w:r>
          </w:p>
        </w:tc>
      </w:tr>
      <w:tr w:rsidR="00814BF4" w:rsidRPr="00B72362" w14:paraId="27836F14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5D086E7C" w14:textId="77777777" w:rsidR="00814BF4" w:rsidRDefault="00814BF4" w:rsidP="00253B88">
            <w:r>
              <w:t>Bank Account Number:</w:t>
            </w:r>
          </w:p>
        </w:tc>
      </w:tr>
      <w:tr w:rsidR="00814BF4" w:rsidRPr="00B72362" w14:paraId="273F9B3D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7849188C" w14:textId="77777777"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14:paraId="1B864B14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4E3327AF" w14:textId="77777777"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14:paraId="7DE1B79E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09FB0454" w14:textId="77777777"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14:paraId="6E7816AB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574E35F0" w14:textId="77777777"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14:paraId="02B08498" w14:textId="77777777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14:paraId="100AA033" w14:textId="77777777"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14:paraId="26F0004B" w14:textId="77777777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48DB7A4F" w14:textId="77777777"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14:paraId="0616AEA6" w14:textId="77777777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604814B0" w14:textId="77777777"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484E7CCD" w14:textId="77777777"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14:paraId="3381048F" w14:textId="77777777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F36D88B" w14:textId="77777777" w:rsidR="00E53DED" w:rsidRPr="001D5679" w:rsidRDefault="00E53DED" w:rsidP="00253B88">
            <w:r w:rsidRPr="001D5679">
              <w:t>Applicable Scorecard:</w:t>
            </w:r>
          </w:p>
          <w:p w14:paraId="661E15D9" w14:textId="77777777"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91F5E" w14:textId="77777777"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52473" w14:textId="77777777" w:rsidR="00E53DED" w:rsidRDefault="00E53DED" w:rsidP="00253B88"/>
          <w:p w14:paraId="2E043EAC" w14:textId="77777777"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51FBA" w14:textId="77777777"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F1B35" w14:textId="77777777" w:rsidR="00E53DED" w:rsidRDefault="00E53DED" w:rsidP="00253B88"/>
          <w:p w14:paraId="50C384D0" w14:textId="77777777"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B011E" w14:textId="77777777"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6C8C5" w14:textId="77777777" w:rsidR="00E53DED" w:rsidRPr="00B72362" w:rsidRDefault="00E53DED" w:rsidP="00253B88"/>
        </w:tc>
      </w:tr>
      <w:tr w:rsidR="00E53DED" w:rsidRPr="00B72362" w14:paraId="22DFB901" w14:textId="77777777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7798B75D" w14:textId="77777777"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38BF6DB0" w14:textId="77777777"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14:paraId="00B10BD0" w14:textId="77777777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7BC91A73" w14:textId="77777777"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6D08ABBB" w14:textId="77777777"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14:paraId="1203DE25" w14:textId="77777777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31EED2D" w14:textId="77777777"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47D9D2E" w14:textId="77777777"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14:paraId="396DE704" w14:textId="77777777"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14:paraId="01275D54" w14:textId="77777777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14:paraId="4844596C" w14:textId="77777777" w:rsidR="00EB52A5" w:rsidRPr="001D5679" w:rsidRDefault="001D5679" w:rsidP="00253B88">
            <w:r w:rsidRPr="001D5679">
              <w:lastRenderedPageBreak/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14:paraId="0E9E4DE4" w14:textId="77777777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14:paraId="5E3411DE" w14:textId="77777777"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14:paraId="6A1ED368" w14:textId="77777777" w:rsidR="00814BF4" w:rsidRDefault="00814BF4" w:rsidP="00814BF4"/>
    <w:p w14:paraId="3BA123BC" w14:textId="77777777"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14:paraId="72C61594" w14:textId="77777777" w:rsidTr="00FB05DE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14:paraId="2FE4ACCE" w14:textId="77777777"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14:paraId="13F0D26B" w14:textId="77777777" w:rsidTr="00FB05DE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14:paraId="3436B831" w14:textId="77777777" w:rsidR="006A1AAE" w:rsidRDefault="006A1AAE" w:rsidP="00814BF4">
            <w:pPr>
              <w:pStyle w:val="SignatureText"/>
            </w:pPr>
          </w:p>
          <w:p w14:paraId="3244F928" w14:textId="77777777"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14:paraId="1B1746B4" w14:textId="77777777" w:rsidR="006A1AAE" w:rsidRDefault="006A1AAE" w:rsidP="00814BF4">
            <w:pPr>
              <w:pStyle w:val="SignatureText"/>
            </w:pPr>
          </w:p>
          <w:p w14:paraId="670032B1" w14:textId="77777777"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14:paraId="0DA59F33" w14:textId="77777777" w:rsidR="006A1AAE" w:rsidRDefault="006A1AAE" w:rsidP="00814BF4">
            <w:pPr>
              <w:pStyle w:val="SignatureText"/>
            </w:pPr>
          </w:p>
          <w:p w14:paraId="25D91469" w14:textId="77777777"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14:paraId="0FB5B12B" w14:textId="77777777" w:rsidTr="00FB05D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14:paraId="18C51749" w14:textId="77777777" w:rsidR="006A1AAE" w:rsidRDefault="006A1AAE" w:rsidP="00814BF4">
            <w:pPr>
              <w:pStyle w:val="SignatureText"/>
            </w:pPr>
          </w:p>
          <w:p w14:paraId="5C1AF8C6" w14:textId="77777777" w:rsidR="006A1AAE" w:rsidRDefault="006A1AAE" w:rsidP="00814BF4">
            <w:pPr>
              <w:pStyle w:val="SignatureText"/>
            </w:pPr>
          </w:p>
          <w:p w14:paraId="11C6B90C" w14:textId="77777777"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14:paraId="50314241" w14:textId="77777777" w:rsidTr="00FB05DE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14:paraId="485A6DC0" w14:textId="77777777"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14:paraId="0CC799D9" w14:textId="77777777"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14:paraId="43B4C993" w14:textId="77777777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65D254" w14:textId="77777777"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D42B8B5" w14:textId="77777777"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14:paraId="6BD68DDF" w14:textId="77777777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5F3BB" w14:textId="77777777"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412EB" w14:textId="77777777" w:rsidR="00146918" w:rsidRPr="00B72362" w:rsidRDefault="00146918" w:rsidP="00722299"/>
        </w:tc>
      </w:tr>
      <w:tr w:rsidR="00146918" w:rsidRPr="00B325DE" w14:paraId="4512AF90" w14:textId="77777777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D8F50" w14:textId="77777777"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FA7BD" w14:textId="77777777" w:rsidR="00146918" w:rsidRPr="00B325DE" w:rsidRDefault="00146918" w:rsidP="00722299"/>
        </w:tc>
      </w:tr>
      <w:tr w:rsidR="00146918" w:rsidRPr="00B325DE" w14:paraId="28847507" w14:textId="77777777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60019" w14:textId="77777777"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EC8A7" w14:textId="77777777" w:rsidR="00146918" w:rsidRPr="00B325DE" w:rsidRDefault="00146918" w:rsidP="00722299"/>
        </w:tc>
      </w:tr>
      <w:tr w:rsidR="002D4571" w:rsidRPr="00B325DE" w14:paraId="6D0E017E" w14:textId="77777777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A5685" w14:textId="77777777"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6295F" w14:textId="77777777" w:rsidR="002D4571" w:rsidRPr="00B325DE" w:rsidRDefault="002D4571" w:rsidP="00722299"/>
        </w:tc>
      </w:tr>
    </w:tbl>
    <w:p w14:paraId="4D5C32C3" w14:textId="77777777" w:rsidR="00146918" w:rsidRDefault="00146918"/>
    <w:p w14:paraId="65144392" w14:textId="77777777"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14:paraId="70A4B56E" w14:textId="77777777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14:paraId="557124FC" w14:textId="77777777"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14:paraId="65F84351" w14:textId="77777777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D12DA6" w14:textId="77777777"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D140B3" w14:textId="77777777"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ABF58F" w14:textId="77777777"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14:paraId="4FB3A60D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B6880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A376" w14:textId="77777777"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9F98BF" w14:textId="77777777" w:rsidR="001D0B00" w:rsidRPr="00A53A04" w:rsidRDefault="001D0B00" w:rsidP="00814BF4"/>
        </w:tc>
      </w:tr>
      <w:tr w:rsidR="001D0B00" w:rsidRPr="00B72362" w14:paraId="106413D3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0FFF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08A38" w14:textId="77777777"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53655A" w14:textId="77777777" w:rsidR="001D0B00" w:rsidRPr="00A53A04" w:rsidRDefault="001D0B00" w:rsidP="00814BF4"/>
        </w:tc>
      </w:tr>
      <w:tr w:rsidR="001D0B00" w:rsidRPr="00B72362" w14:paraId="10FCDD57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94F4E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45260" w14:textId="77777777"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19346B" w14:textId="77777777" w:rsidR="001D0B00" w:rsidRPr="00A53A04" w:rsidRDefault="001D0B00" w:rsidP="00814BF4"/>
        </w:tc>
      </w:tr>
      <w:tr w:rsidR="001D0B00" w:rsidRPr="00B72362" w14:paraId="497024EC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41ECF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BAA0" w14:textId="77777777"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AA5448" w14:textId="77777777" w:rsidR="001D0B00" w:rsidRPr="00A53A04" w:rsidRDefault="001D0B00" w:rsidP="00814BF4"/>
        </w:tc>
      </w:tr>
      <w:tr w:rsidR="001D0B00" w:rsidRPr="00B72362" w14:paraId="0C9A10D5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589C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4192" w14:textId="77777777"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916344" w14:textId="77777777" w:rsidR="001D0B00" w:rsidRPr="00B325DE" w:rsidRDefault="001D0B00" w:rsidP="00814BF4"/>
        </w:tc>
      </w:tr>
      <w:tr w:rsidR="001D0B00" w:rsidRPr="00B72362" w14:paraId="27BA1D75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468CA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4C3B5" w14:textId="77777777"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4C4AE" w14:textId="77777777" w:rsidR="001D0B00" w:rsidRPr="00B325DE" w:rsidRDefault="001D0B00" w:rsidP="00814BF4"/>
        </w:tc>
      </w:tr>
      <w:tr w:rsidR="001D0B00" w:rsidRPr="00B72362" w14:paraId="3BB7CB1A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C79B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14:paraId="2DDE3E55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FF1F" w14:textId="77777777" w:rsidR="001D0B00" w:rsidRDefault="001D0B00" w:rsidP="00814BF4"/>
          <w:p w14:paraId="148D239A" w14:textId="77777777"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9B8E89" w14:textId="77777777" w:rsidR="001D0B00" w:rsidRPr="00B325DE" w:rsidRDefault="001D0B00" w:rsidP="00814BF4"/>
        </w:tc>
      </w:tr>
      <w:tr w:rsidR="00DF54AF" w:rsidRPr="00B72362" w14:paraId="66718006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7A2B" w14:textId="77777777"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6F4D" w14:textId="77777777"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B8D933" w14:textId="77777777" w:rsidR="00DF54AF" w:rsidRPr="00B325DE" w:rsidRDefault="00DF54AF" w:rsidP="00814BF4"/>
        </w:tc>
      </w:tr>
      <w:tr w:rsidR="001D0B00" w:rsidRPr="00B72362" w14:paraId="37E5E891" w14:textId="77777777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941D2" w14:textId="77777777"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ECE63" w14:textId="77777777"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F06F2E" w14:textId="77777777" w:rsidR="001D0B00" w:rsidRPr="00B325DE" w:rsidRDefault="001D0B00" w:rsidP="00814BF4"/>
        </w:tc>
      </w:tr>
      <w:tr w:rsidR="005C1C81" w:rsidRPr="00B72362" w14:paraId="0C77BA88" w14:textId="77777777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A17C6A4" w14:textId="77777777"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D2C2B63" w14:textId="77777777"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2895C71" w14:textId="77777777"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14:paraId="5AAC2EF8" w14:textId="77777777"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14:paraId="1A92CAB8" w14:textId="77777777"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14:paraId="683BA408" w14:textId="77777777"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14:paraId="4509B679" w14:textId="77777777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14:paraId="5310C2B0" w14:textId="77777777"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14:paraId="57936E72" w14:textId="77777777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14:paraId="20AA2650" w14:textId="77777777"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14:paraId="3A8C832F" w14:textId="77777777"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14:paraId="3B917DC9" w14:textId="77777777"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14:paraId="0F140D4D" w14:textId="77777777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14:paraId="4E00F0DE" w14:textId="77777777"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14:paraId="15254C3E" w14:textId="77777777" w:rsidR="00887365" w:rsidRDefault="00887365" w:rsidP="00814BF4">
            <w:pPr>
              <w:pStyle w:val="SignatureText"/>
            </w:pPr>
          </w:p>
          <w:p w14:paraId="52EAA6F6" w14:textId="77777777" w:rsidR="00887365" w:rsidRPr="005D032A" w:rsidRDefault="00887365" w:rsidP="00814BF4">
            <w:pPr>
              <w:pStyle w:val="SignatureText"/>
            </w:pPr>
          </w:p>
        </w:tc>
      </w:tr>
      <w:tr w:rsidR="009839CE" w:rsidRPr="00B72362" w14:paraId="10E1ED0B" w14:textId="77777777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14:paraId="0F4F05F6" w14:textId="77777777" w:rsidR="009839CE" w:rsidRDefault="009839CE" w:rsidP="00814BF4">
            <w:pPr>
              <w:pStyle w:val="SignatureText"/>
            </w:pPr>
            <w:r>
              <w:t xml:space="preserve">Name: </w:t>
            </w:r>
          </w:p>
          <w:p w14:paraId="65A470AD" w14:textId="77777777"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14:paraId="70839388" w14:textId="77777777"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14:paraId="02BFBDD3" w14:textId="77777777"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14:paraId="41CF6EC7" w14:textId="77777777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14:paraId="464F8AFA" w14:textId="77777777"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14:paraId="74936A57" w14:textId="77777777" w:rsidR="00302616" w:rsidRDefault="00302616" w:rsidP="00814BF4">
            <w:pPr>
              <w:pStyle w:val="SignatureText"/>
            </w:pPr>
          </w:p>
          <w:p w14:paraId="56637D6C" w14:textId="77777777" w:rsidR="00887365" w:rsidRPr="005D032A" w:rsidRDefault="00887365" w:rsidP="00814BF4">
            <w:pPr>
              <w:pStyle w:val="SignatureText"/>
            </w:pPr>
          </w:p>
        </w:tc>
      </w:tr>
      <w:tr w:rsidR="00302616" w:rsidRPr="00B72362" w14:paraId="0C8504B7" w14:textId="77777777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14:paraId="4DD99A44" w14:textId="77777777"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14:paraId="2FFFF19B" w14:textId="77777777"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14:paraId="08E4850E" w14:textId="77777777"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14:paraId="41D110F9" w14:textId="77777777"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14:paraId="026E2B1D" w14:textId="77777777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14:paraId="6612954E" w14:textId="77777777"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14:paraId="71F6AD58" w14:textId="77777777" w:rsidR="00887365" w:rsidRDefault="00887365" w:rsidP="00814BF4">
            <w:pPr>
              <w:pStyle w:val="SignatureText"/>
            </w:pPr>
          </w:p>
          <w:p w14:paraId="1F650B45" w14:textId="77777777" w:rsidR="00887365" w:rsidRPr="005D032A" w:rsidRDefault="00887365" w:rsidP="00814BF4">
            <w:pPr>
              <w:pStyle w:val="SignatureText"/>
            </w:pPr>
          </w:p>
        </w:tc>
      </w:tr>
      <w:tr w:rsidR="00302616" w:rsidRPr="00B72362" w14:paraId="625E65E1" w14:textId="77777777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14:paraId="5778B13B" w14:textId="77777777"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14:paraId="4C33F908" w14:textId="77777777"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14:paraId="00E57529" w14:textId="77777777"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14:paraId="7DCC63C8" w14:textId="77777777"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14:paraId="251CF136" w14:textId="77777777"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14:paraId="7766AE2F" w14:textId="77777777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14:paraId="5A774A98" w14:textId="77777777" w:rsidR="001D0B00" w:rsidRDefault="001D0B00" w:rsidP="00814BF4">
            <w:pPr>
              <w:pStyle w:val="SignatureText"/>
            </w:pPr>
            <w:r>
              <w:t>Comment:</w:t>
            </w:r>
          </w:p>
          <w:p w14:paraId="2D758B9A" w14:textId="77777777" w:rsidR="001D0B00" w:rsidRDefault="001D0B00" w:rsidP="00814BF4">
            <w:pPr>
              <w:pStyle w:val="SignatureText"/>
            </w:pPr>
          </w:p>
          <w:p w14:paraId="11795962" w14:textId="77777777" w:rsidR="00887365" w:rsidRDefault="00887365" w:rsidP="00814BF4">
            <w:pPr>
              <w:pStyle w:val="SignatureText"/>
            </w:pPr>
          </w:p>
        </w:tc>
      </w:tr>
      <w:tr w:rsidR="00302616" w:rsidRPr="00B72362" w14:paraId="735DDC8C" w14:textId="77777777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14:paraId="39353A02" w14:textId="77777777"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14:paraId="49FF3F29" w14:textId="77777777"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14:paraId="6026D8F7" w14:textId="77777777"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14:paraId="4D5E6A19" w14:textId="77777777"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14:paraId="3A193047" w14:textId="77777777"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14:paraId="45BB76B0" w14:textId="77777777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14:paraId="72E2CF02" w14:textId="77777777" w:rsidR="00302616" w:rsidRDefault="001D0B00" w:rsidP="00814BF4">
            <w:pPr>
              <w:pStyle w:val="SignatureText"/>
            </w:pPr>
            <w:r>
              <w:lastRenderedPageBreak/>
              <w:t>Comment</w:t>
            </w:r>
            <w:r w:rsidR="00302616">
              <w:t xml:space="preserve">: </w:t>
            </w:r>
          </w:p>
          <w:p w14:paraId="022C6C27" w14:textId="77777777" w:rsidR="00302616" w:rsidRDefault="00302616" w:rsidP="00814BF4">
            <w:pPr>
              <w:pStyle w:val="SignatureText"/>
            </w:pPr>
          </w:p>
          <w:p w14:paraId="7D3DC159" w14:textId="77777777" w:rsidR="00887365" w:rsidRDefault="00887365" w:rsidP="00814BF4">
            <w:pPr>
              <w:pStyle w:val="SignatureText"/>
            </w:pPr>
          </w:p>
          <w:p w14:paraId="452F617B" w14:textId="77777777" w:rsidR="00887365" w:rsidRDefault="00887365" w:rsidP="00814BF4">
            <w:pPr>
              <w:pStyle w:val="SignatureText"/>
            </w:pPr>
          </w:p>
        </w:tc>
      </w:tr>
    </w:tbl>
    <w:p w14:paraId="43C510F5" w14:textId="77777777"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37B43" w14:textId="77777777" w:rsidR="00953BF9" w:rsidRDefault="00953BF9" w:rsidP="00814BF4">
      <w:pPr>
        <w:pStyle w:val="Heading1"/>
      </w:pPr>
      <w:r>
        <w:separator/>
      </w:r>
    </w:p>
  </w:endnote>
  <w:endnote w:type="continuationSeparator" w:id="0">
    <w:p w14:paraId="7DA75971" w14:textId="77777777" w:rsidR="00953BF9" w:rsidRDefault="00953BF9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A711" w14:textId="77777777"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E713C23" wp14:editId="791CC5D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14:paraId="2C8B2266" w14:textId="77777777" w:rsidR="00756378" w:rsidRPr="00F53E1C" w:rsidRDefault="00C265BD" w:rsidP="00814BF4">
    <w:r>
      <w:t>Rev 10</w:t>
    </w:r>
    <w:r w:rsidR="00756378" w:rsidRPr="00F53E1C">
      <w:tab/>
    </w:r>
  </w:p>
  <w:p w14:paraId="70B37A1E" w14:textId="77777777" w:rsidR="00756378" w:rsidRPr="00F53E1C" w:rsidRDefault="00C265BD" w:rsidP="00814BF4">
    <w:r>
      <w:t>2015/07/23</w:t>
    </w:r>
  </w:p>
  <w:p w14:paraId="3060D3A6" w14:textId="77777777"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A0B9" w14:textId="77777777" w:rsidR="00953BF9" w:rsidRDefault="00953BF9" w:rsidP="00814BF4">
      <w:pPr>
        <w:pStyle w:val="Heading1"/>
      </w:pPr>
      <w:r>
        <w:separator/>
      </w:r>
    </w:p>
  </w:footnote>
  <w:footnote w:type="continuationSeparator" w:id="0">
    <w:p w14:paraId="7DDFCC49" w14:textId="77777777" w:rsidR="00953BF9" w:rsidRDefault="00953BF9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42CCB" w14:textId="77777777" w:rsidR="00887365" w:rsidRDefault="00887365">
    <w:pPr>
      <w:pStyle w:val="Header"/>
    </w:pPr>
  </w:p>
  <w:p w14:paraId="3F2766E6" w14:textId="77777777"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DC70" w14:textId="77777777"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5FDE6248" wp14:editId="716D3F31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040B3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53BF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2165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071B7E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2023-06-23T11:20:00Z</dcterms:created>
  <dcterms:modified xsi:type="dcterms:W3CDTF">2023-06-23T11:20:00Z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