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2"/>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F20EEF" w:rsidRPr="00F20EEF" w14:paraId="4A4FAF67" w14:textId="77777777" w:rsidTr="00081D72">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7AF96CE" w14:textId="44DA3DF8" w:rsidR="00F20EEF" w:rsidRPr="00AC559D" w:rsidRDefault="00F20EEF" w:rsidP="00F20EEF">
            <w:pPr>
              <w:spacing w:line="252" w:lineRule="auto"/>
              <w:rPr>
                <w:rFonts w:ascii="Calibri Light" w:hAnsi="Calibri Light" w:cs="Calibri Light"/>
                <w:b/>
                <w:bCs/>
                <w:sz w:val="22"/>
                <w:szCs w:val="22"/>
              </w:rPr>
            </w:pPr>
            <w:bookmarkStart w:id="0" w:name="_Hlk178104724"/>
            <w:r w:rsidRPr="00AC559D">
              <w:rPr>
                <w:rFonts w:ascii="Calibri Light" w:hAnsi="Calibri Light" w:cs="Calibri Light"/>
                <w:b/>
                <w:bCs/>
                <w:color w:val="0E1B8D"/>
                <w:sz w:val="22"/>
                <w:szCs w:val="22"/>
              </w:rPr>
              <w:t>RF</w:t>
            </w:r>
            <w:r w:rsidR="00AC559D" w:rsidRPr="00AC559D">
              <w:rPr>
                <w:rFonts w:ascii="Calibri Light" w:hAnsi="Calibri Light" w:cs="Calibri Light"/>
                <w:b/>
                <w:bCs/>
                <w:color w:val="0E1B8D"/>
                <w:sz w:val="22"/>
                <w:szCs w:val="22"/>
              </w:rPr>
              <w:t>B</w:t>
            </w:r>
            <w:r w:rsidRPr="00AC559D">
              <w:rPr>
                <w:rFonts w:ascii="Calibri Light" w:hAnsi="Calibri Light" w:cs="Calibri Light"/>
                <w:b/>
                <w:bCs/>
                <w:color w:val="0E1B8D"/>
                <w:sz w:val="22"/>
                <w:szCs w:val="22"/>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36392BBD" w14:textId="77777777" w:rsidR="00F20EEF" w:rsidRPr="00AC559D" w:rsidRDefault="00F20EEF" w:rsidP="00F20EEF">
            <w:pPr>
              <w:spacing w:line="252" w:lineRule="auto"/>
              <w:ind w:left="5"/>
              <w:rPr>
                <w:rFonts w:ascii="Calibri Light" w:hAnsi="Calibri Light" w:cs="Calibri Light"/>
                <w:b/>
                <w:bCs/>
                <w:color w:val="365F91"/>
                <w:sz w:val="22"/>
                <w:szCs w:val="22"/>
              </w:rPr>
            </w:pPr>
            <w:r w:rsidRPr="00AC559D">
              <w:rPr>
                <w:rFonts w:ascii="Calibri Light" w:hAnsi="Calibri Light" w:cs="Calibri Light"/>
                <w:b/>
                <w:bCs/>
                <w:color w:val="365F91"/>
                <w:sz w:val="22"/>
                <w:szCs w:val="22"/>
              </w:rPr>
              <w:t>RFB  3085-2024</w:t>
            </w:r>
          </w:p>
        </w:tc>
      </w:tr>
      <w:tr w:rsidR="00F20EEF" w:rsidRPr="00F20EEF" w14:paraId="066EB937" w14:textId="77777777" w:rsidTr="00081D72">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E08CFAB"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313B760" w14:textId="77777777" w:rsidR="00F20EEF" w:rsidRPr="00F20EEF" w:rsidRDefault="00F20EEF" w:rsidP="00F20EEF">
            <w:pPr>
              <w:spacing w:line="252" w:lineRule="auto"/>
              <w:rPr>
                <w:rFonts w:ascii="Calibri Light" w:hAnsi="Calibri Light" w:cs="Calibri Light"/>
                <w:color w:val="0E1B8D"/>
                <w:sz w:val="22"/>
                <w:szCs w:val="22"/>
              </w:rPr>
            </w:pPr>
            <w:bookmarkStart w:id="1" w:name="_Hlk194319798"/>
            <w:r w:rsidRPr="00F20EEF">
              <w:rPr>
                <w:rFonts w:ascii="Calibri Light" w:hAnsi="Calibri Light" w:cs="Calibri Light"/>
                <w:color w:val="0E1B8D"/>
                <w:sz w:val="22"/>
                <w:szCs w:val="22"/>
              </w:rPr>
              <w:t>THE REQUEST FOR HOSTING, SUPPORT, ENHANCEMENT AND MAINTENANCE OF THE WEBSITE FOR THE PRESIDENCY FOR THE PERIOD OF FIVE (5) YEARS.</w:t>
            </w:r>
            <w:bookmarkEnd w:id="1"/>
          </w:p>
        </w:tc>
      </w:tr>
      <w:tr w:rsidR="00F20EEF" w:rsidRPr="00F20EEF" w14:paraId="301C7E41" w14:textId="77777777" w:rsidTr="00081D72">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0C43690"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 </w:t>
            </w:r>
          </w:p>
          <w:p w14:paraId="626E2C5E" w14:textId="77777777" w:rsidR="00F20EEF" w:rsidRPr="00F20EEF" w:rsidRDefault="00F20EEF" w:rsidP="00F20EEF">
            <w:pPr>
              <w:spacing w:line="252" w:lineRule="auto"/>
              <w:rPr>
                <w:rFonts w:ascii="Calibri Light" w:hAnsi="Calibri Light" w:cs="Calibri Light"/>
                <w:sz w:val="22"/>
                <w:szCs w:val="22"/>
              </w:rPr>
            </w:pPr>
            <w:r w:rsidRPr="00F20EEF">
              <w:rPr>
                <w:rFonts w:ascii="Calibri Light" w:hAnsi="Calibri Light" w:cs="Calibri Light"/>
                <w:color w:val="0E1B8D"/>
                <w:sz w:val="22"/>
                <w:szCs w:val="22"/>
              </w:rPr>
              <w:t>Non-compulsory Virtual Briefing Session</w:t>
            </w:r>
          </w:p>
          <w:p w14:paraId="37A90E3B"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6B93BF7A" w14:textId="77777777" w:rsidR="00F20EEF" w:rsidRPr="00F20EEF" w:rsidRDefault="00F20EEF" w:rsidP="00F20EEF">
            <w:pPr>
              <w:spacing w:line="252" w:lineRule="auto"/>
              <w:ind w:left="5"/>
              <w:rPr>
                <w:rFonts w:ascii="Calibri Light" w:hAnsi="Calibri Light" w:cs="Calibri Light"/>
                <w:color w:val="365F91"/>
                <w:sz w:val="22"/>
                <w:szCs w:val="22"/>
              </w:rPr>
            </w:pPr>
            <w:r w:rsidRPr="00F20EEF">
              <w:rPr>
                <w:rFonts w:ascii="Calibri Light" w:hAnsi="Calibri Light" w:cs="Calibri Light"/>
                <w:color w:val="365F91"/>
                <w:sz w:val="22"/>
                <w:szCs w:val="22"/>
              </w:rPr>
              <w:t>Non-compulsory Virtual Briefing Session will be held as follows:</w:t>
            </w:r>
          </w:p>
          <w:p w14:paraId="1E25A78E" w14:textId="6306A73F" w:rsidR="00F20EEF" w:rsidRPr="00F20EEF" w:rsidRDefault="00F20EEF" w:rsidP="00F20EEF">
            <w:pPr>
              <w:spacing w:line="252" w:lineRule="auto"/>
              <w:ind w:left="5"/>
              <w:rPr>
                <w:rFonts w:ascii="Calibri Light" w:hAnsi="Calibri Light" w:cs="Calibri Light"/>
                <w:color w:val="365F91"/>
                <w:sz w:val="22"/>
                <w:szCs w:val="22"/>
              </w:rPr>
            </w:pPr>
            <w:r w:rsidRPr="00F20EEF">
              <w:rPr>
                <w:rFonts w:ascii="Calibri Light" w:hAnsi="Calibri Light" w:cs="Calibri Light"/>
                <w:color w:val="365F91"/>
                <w:sz w:val="22"/>
                <w:szCs w:val="22"/>
              </w:rPr>
              <w:t>Date: 1</w:t>
            </w:r>
            <w:r w:rsidR="003E746B">
              <w:rPr>
                <w:rFonts w:ascii="Calibri Light" w:hAnsi="Calibri Light" w:cs="Calibri Light"/>
                <w:color w:val="365F91"/>
                <w:sz w:val="22"/>
                <w:szCs w:val="22"/>
              </w:rPr>
              <w:t>6</w:t>
            </w:r>
            <w:r w:rsidRPr="00F20EEF">
              <w:rPr>
                <w:rFonts w:ascii="Calibri Light" w:hAnsi="Calibri Light" w:cs="Calibri Light"/>
                <w:color w:val="365F91"/>
                <w:sz w:val="22"/>
                <w:szCs w:val="22"/>
              </w:rPr>
              <w:t xml:space="preserve"> April 2025</w:t>
            </w:r>
          </w:p>
          <w:p w14:paraId="2599AC5C" w14:textId="77777777" w:rsidR="00F20EEF" w:rsidRPr="00F20EEF" w:rsidRDefault="00F20EEF" w:rsidP="00F20EEF">
            <w:pPr>
              <w:spacing w:line="252" w:lineRule="auto"/>
              <w:ind w:left="5"/>
              <w:rPr>
                <w:rFonts w:ascii="Calibri Light" w:hAnsi="Calibri Light" w:cs="Calibri Light"/>
                <w:color w:val="365F91"/>
                <w:sz w:val="22"/>
                <w:szCs w:val="22"/>
              </w:rPr>
            </w:pPr>
            <w:r w:rsidRPr="00F20EEF">
              <w:rPr>
                <w:rFonts w:ascii="Calibri Light" w:hAnsi="Calibri Light" w:cs="Calibri Light"/>
                <w:color w:val="365F91"/>
                <w:sz w:val="22"/>
                <w:szCs w:val="22"/>
              </w:rPr>
              <w:t>Time: 11H00</w:t>
            </w:r>
          </w:p>
          <w:p w14:paraId="1375FAA0" w14:textId="724181E6" w:rsidR="00F20EEF" w:rsidRPr="00F20EEF" w:rsidRDefault="00F20EEF" w:rsidP="00F20EEF">
            <w:pPr>
              <w:spacing w:line="276" w:lineRule="auto"/>
              <w:rPr>
                <w:rFonts w:ascii="Calibri Light" w:hAnsi="Calibri Light" w:cs="Calibri Light"/>
                <w:color w:val="242424"/>
                <w:sz w:val="22"/>
                <w:szCs w:val="22"/>
              </w:rPr>
            </w:pPr>
            <w:r w:rsidRPr="00F20EEF">
              <w:rPr>
                <w:rFonts w:ascii="Calibri Light" w:hAnsi="Calibri Light" w:cs="Calibri Light"/>
                <w:color w:val="365F91"/>
                <w:sz w:val="22"/>
                <w:szCs w:val="22"/>
              </w:rPr>
              <w:t xml:space="preserve">Place: </w:t>
            </w:r>
            <w:hyperlink r:id="rId13" w:tooltip="Meeting join link" w:history="1">
              <w:hyperlink r:id="rId14" w:tgtFrame="_blank" w:tooltip="Meeting join link" w:history="1">
                <w:r w:rsidR="003E746B" w:rsidRPr="003E746B">
                  <w:rPr>
                    <w:rStyle w:val="Hyperlink"/>
                    <w:rFonts w:ascii="Segoe UI" w:hAnsi="Segoe UI" w:cs="Segoe UI"/>
                    <w:b/>
                    <w:bCs/>
                    <w:sz w:val="30"/>
                    <w:szCs w:val="30"/>
                  </w:rPr>
                  <w:t>Join the meeting now</w:t>
                </w:r>
              </w:hyperlink>
            </w:hyperlink>
          </w:p>
        </w:tc>
      </w:tr>
      <w:tr w:rsidR="00F20EEF" w:rsidRPr="00F20EEF" w14:paraId="12EE7A43" w14:textId="77777777" w:rsidTr="00081D72">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50244AF2" w14:textId="77777777" w:rsidR="00F20EEF" w:rsidRPr="00F20EEF" w:rsidRDefault="00F20EEF" w:rsidP="00F20EEF">
            <w:pPr>
              <w:spacing w:line="252" w:lineRule="auto"/>
              <w:ind w:left="4"/>
              <w:rPr>
                <w:rFonts w:ascii="Calibri Light" w:hAnsi="Calibri Light" w:cs="Calibri Light"/>
                <w:sz w:val="22"/>
                <w:szCs w:val="22"/>
              </w:rPr>
            </w:pPr>
            <w:bookmarkStart w:id="2" w:name="_Hlk177477009"/>
            <w:r w:rsidRPr="00F20EEF">
              <w:rPr>
                <w:rFonts w:ascii="Calibri Light" w:hAnsi="Calibri Light" w:cs="Calibri Light"/>
                <w:color w:val="0E1B8D"/>
                <w:sz w:val="22"/>
                <w:szCs w:val="22"/>
              </w:rPr>
              <w:t xml:space="preserve"> </w:t>
            </w:r>
          </w:p>
          <w:p w14:paraId="1B5BFCC2" w14:textId="77777777" w:rsidR="00F20EEF" w:rsidRPr="00F20EEF" w:rsidRDefault="00F20EEF" w:rsidP="00F20EEF">
            <w:pPr>
              <w:spacing w:line="228"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Closing Date for questions / queries </w:t>
            </w:r>
          </w:p>
          <w:p w14:paraId="32FC65F6"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17E04CC9" w14:textId="77777777" w:rsidR="00F20EEF" w:rsidRPr="00F20EEF" w:rsidRDefault="00F20EEF" w:rsidP="00F20EEF">
            <w:pPr>
              <w:spacing w:line="252" w:lineRule="auto"/>
              <w:rPr>
                <w:rFonts w:ascii="Calibri Light" w:hAnsi="Calibri Light" w:cs="Calibri Light"/>
                <w:sz w:val="22"/>
                <w:szCs w:val="22"/>
                <w:highlight w:val="yellow"/>
              </w:rPr>
            </w:pPr>
            <w:r w:rsidRPr="00F20EEF">
              <w:rPr>
                <w:rFonts w:ascii="Calibri Light" w:hAnsi="Calibri Light" w:cs="Calibri Light"/>
                <w:color w:val="1F497D"/>
                <w:sz w:val="22"/>
                <w:szCs w:val="22"/>
              </w:rPr>
              <w:t xml:space="preserve">25 April 2025 at 16:30 </w:t>
            </w:r>
          </w:p>
        </w:tc>
      </w:tr>
      <w:bookmarkEnd w:id="2"/>
      <w:tr w:rsidR="00F20EEF" w:rsidRPr="00F20EEF" w14:paraId="3D468CE4" w14:textId="77777777" w:rsidTr="00081D72">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1D51B81"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478D026C" w14:textId="77777777" w:rsidR="00F20EEF" w:rsidRPr="00F20EEF" w:rsidRDefault="00F20EEF" w:rsidP="00F20EEF">
            <w:pPr>
              <w:spacing w:line="252" w:lineRule="auto"/>
              <w:ind w:left="5"/>
              <w:rPr>
                <w:rFonts w:ascii="Calibri Light" w:hAnsi="Calibri Light" w:cs="Calibri Light"/>
                <w:color w:val="1F497D"/>
                <w:sz w:val="22"/>
                <w:szCs w:val="22"/>
              </w:rPr>
            </w:pPr>
            <w:r w:rsidRPr="00F20EEF">
              <w:rPr>
                <w:rFonts w:ascii="Calibri Light" w:hAnsi="Calibri Light" w:cs="Calibri Light"/>
                <w:color w:val="1F497D"/>
                <w:sz w:val="22"/>
                <w:szCs w:val="22"/>
              </w:rPr>
              <w:t xml:space="preserve">Tender Office </w:t>
            </w:r>
          </w:p>
          <w:p w14:paraId="07A2CBEB" w14:textId="77777777" w:rsidR="00F20EEF" w:rsidRPr="00F20EEF" w:rsidRDefault="00F20EEF" w:rsidP="00F20EEF">
            <w:pPr>
              <w:spacing w:line="252" w:lineRule="auto"/>
              <w:ind w:left="5"/>
              <w:rPr>
                <w:rFonts w:ascii="Calibri Light" w:hAnsi="Calibri Light" w:cs="Calibri Light"/>
                <w:sz w:val="22"/>
                <w:szCs w:val="22"/>
              </w:rPr>
            </w:pPr>
            <w:r w:rsidRPr="00F20EEF">
              <w:rPr>
                <w:rFonts w:ascii="Calibri Light" w:hAnsi="Calibri Light" w:cs="Calibri Light"/>
                <w:color w:val="1F497D"/>
                <w:sz w:val="22"/>
                <w:szCs w:val="22"/>
              </w:rPr>
              <w:t xml:space="preserve">459 Tsitsa Street, Erasmuskloof, Pretoria, 0105  </w:t>
            </w:r>
          </w:p>
          <w:p w14:paraId="0B75B251" w14:textId="77777777" w:rsidR="00F20EEF" w:rsidRPr="00F20EEF" w:rsidRDefault="00F20EEF" w:rsidP="00F20EEF">
            <w:pPr>
              <w:spacing w:line="252" w:lineRule="auto"/>
              <w:ind w:left="5"/>
              <w:rPr>
                <w:rFonts w:ascii="Calibri Light" w:hAnsi="Calibri Light" w:cs="Calibri Light"/>
                <w:sz w:val="22"/>
                <w:szCs w:val="22"/>
              </w:rPr>
            </w:pPr>
            <w:r w:rsidRPr="00F20EEF">
              <w:rPr>
                <w:rFonts w:ascii="Calibri Light" w:hAnsi="Calibri Light" w:cs="Calibri Light"/>
                <w:color w:val="1F497D"/>
                <w:sz w:val="22"/>
                <w:szCs w:val="22"/>
              </w:rPr>
              <w:t xml:space="preserve"> </w:t>
            </w:r>
          </w:p>
        </w:tc>
      </w:tr>
      <w:tr w:rsidR="00F20EEF" w:rsidRPr="00F20EEF" w14:paraId="6236BFE4" w14:textId="77777777" w:rsidTr="00081D72">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697DAE6"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RFQ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1AB57BC1" w14:textId="77777777" w:rsidR="00F20EEF" w:rsidRPr="00F20EEF" w:rsidRDefault="00F20EEF" w:rsidP="00F20EEF">
            <w:pPr>
              <w:spacing w:line="252" w:lineRule="auto"/>
              <w:ind w:left="5"/>
              <w:rPr>
                <w:rFonts w:ascii="Calibri Light" w:hAnsi="Calibri Light" w:cs="Calibri Light"/>
                <w:sz w:val="22"/>
                <w:szCs w:val="22"/>
              </w:rPr>
            </w:pPr>
            <w:r w:rsidRPr="00F20EEF">
              <w:rPr>
                <w:rFonts w:ascii="Calibri Light" w:hAnsi="Calibri Light" w:cs="Calibri Light"/>
                <w:color w:val="1F497D"/>
                <w:sz w:val="22"/>
                <w:szCs w:val="22"/>
              </w:rPr>
              <w:t xml:space="preserve"> </w:t>
            </w:r>
          </w:p>
          <w:p w14:paraId="3F59588E" w14:textId="77777777" w:rsidR="00F20EEF" w:rsidRPr="00F20EEF" w:rsidRDefault="00F20EEF" w:rsidP="00F20EEF">
            <w:pPr>
              <w:spacing w:line="252" w:lineRule="auto"/>
              <w:ind w:left="5"/>
              <w:rPr>
                <w:rFonts w:ascii="Calibri Light" w:hAnsi="Calibri Light" w:cs="Calibri Light"/>
                <w:color w:val="365F91"/>
                <w:sz w:val="22"/>
                <w:szCs w:val="22"/>
              </w:rPr>
            </w:pPr>
            <w:r w:rsidRPr="00F20EEF">
              <w:rPr>
                <w:rFonts w:ascii="Calibri Light" w:hAnsi="Calibri Light" w:cs="Calibri Light"/>
                <w:color w:val="1F497D"/>
                <w:sz w:val="22"/>
                <w:szCs w:val="22"/>
              </w:rPr>
              <w:t>Date:  15 May 2025</w:t>
            </w:r>
          </w:p>
          <w:p w14:paraId="61A71753" w14:textId="77777777" w:rsidR="00F20EEF" w:rsidRPr="00F20EEF" w:rsidRDefault="00F20EEF" w:rsidP="00F20EEF">
            <w:pPr>
              <w:spacing w:line="252" w:lineRule="auto"/>
              <w:ind w:left="5"/>
              <w:rPr>
                <w:rFonts w:ascii="Calibri Light" w:hAnsi="Calibri Light" w:cs="Calibri Light"/>
                <w:sz w:val="22"/>
                <w:szCs w:val="22"/>
              </w:rPr>
            </w:pPr>
            <w:r w:rsidRPr="00F20EEF">
              <w:rPr>
                <w:rFonts w:ascii="Calibri Light" w:hAnsi="Calibri Light" w:cs="Calibri Light"/>
                <w:color w:val="1F497D"/>
                <w:sz w:val="22"/>
                <w:szCs w:val="22"/>
              </w:rPr>
              <w:t xml:space="preserve">Time: 11:00 (South African Time) </w:t>
            </w:r>
          </w:p>
        </w:tc>
      </w:tr>
      <w:tr w:rsidR="00F20EEF" w:rsidRPr="00F20EEF" w14:paraId="77835D5A" w14:textId="77777777" w:rsidTr="00081D72">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96C6784" w14:textId="77777777" w:rsidR="00F20EEF" w:rsidRPr="00F20EEF" w:rsidRDefault="00F20EEF" w:rsidP="00F20EEF">
            <w:pPr>
              <w:spacing w:line="252" w:lineRule="auto"/>
              <w:ind w:left="4"/>
              <w:rPr>
                <w:rFonts w:ascii="Calibri Light" w:hAnsi="Calibri Light" w:cs="Calibri Light"/>
                <w:sz w:val="22"/>
                <w:szCs w:val="22"/>
              </w:rPr>
            </w:pPr>
            <w:r w:rsidRPr="00F20EEF">
              <w:rPr>
                <w:rFonts w:ascii="Calibri Light" w:hAnsi="Calibri Light" w:cs="Calibri Light"/>
                <w:color w:val="0E1B8D"/>
                <w:sz w:val="22"/>
                <w:szCs w:val="22"/>
              </w:rPr>
              <w:t xml:space="preserve">RFQ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7ECC1D0C" w14:textId="77777777" w:rsidR="00F20EEF" w:rsidRPr="00F20EEF" w:rsidRDefault="00F20EEF" w:rsidP="00F20EEF">
            <w:pPr>
              <w:spacing w:line="252" w:lineRule="auto"/>
              <w:ind w:left="5"/>
              <w:rPr>
                <w:rFonts w:ascii="Calibri Light" w:hAnsi="Calibri Light" w:cs="Calibri Light"/>
                <w:sz w:val="22"/>
                <w:szCs w:val="22"/>
              </w:rPr>
            </w:pPr>
            <w:r w:rsidRPr="00F20EEF">
              <w:rPr>
                <w:rFonts w:ascii="Calibri Light" w:hAnsi="Calibri Light" w:cs="Calibri Light"/>
                <w:color w:val="1F497D"/>
                <w:sz w:val="22"/>
                <w:szCs w:val="22"/>
              </w:rPr>
              <w:t xml:space="preserve">200 Days from the Closing Date  </w:t>
            </w:r>
          </w:p>
        </w:tc>
      </w:tr>
      <w:bookmarkEnd w:id="0"/>
    </w:tbl>
    <w:p w14:paraId="04AFA17D" w14:textId="77777777" w:rsidR="00FA24D0" w:rsidRDefault="00FA24D0" w:rsidP="00FA24D0"/>
    <w:p w14:paraId="60D2E25E" w14:textId="6586DC3F" w:rsidR="00FA24D0" w:rsidRDefault="00FA24D0" w:rsidP="00FA24D0"/>
    <w:p w14:paraId="625D9771" w14:textId="77777777" w:rsidR="00D00D5F" w:rsidRDefault="00D00D5F" w:rsidP="00FA24D0"/>
    <w:p w14:paraId="01BC58D2" w14:textId="0C94EEC1" w:rsidR="00310150" w:rsidRDefault="00310150" w:rsidP="00FA24D0"/>
    <w:p w14:paraId="4898076D" w14:textId="77777777" w:rsidR="001C39B8" w:rsidRDefault="001C39B8"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0C97E53B" w14:textId="77777777" w:rsidR="00E14656" w:rsidRDefault="00E14656" w:rsidP="00E14656">
      <w:pPr>
        <w:pStyle w:val="Heading1"/>
      </w:pPr>
      <w:bookmarkStart w:id="10" w:name="_Toc137724357"/>
      <w:r w:rsidRPr="0056332A">
        <w:lastRenderedPageBreak/>
        <w:t>Invitation to Bid</w:t>
      </w:r>
      <w:r w:rsidR="00187131">
        <w:t xml:space="preserve"> (SBD 1)</w:t>
      </w:r>
      <w:bookmarkEnd w:id="10"/>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10B843D" w14:textId="293D578E" w:rsidR="000C21DA" w:rsidRDefault="000C21DA" w:rsidP="00694EF2">
      <w:pPr>
        <w:spacing w:after="0" w:line="360" w:lineRule="auto"/>
        <w:rPr>
          <w:rFonts w:asciiTheme="minorHAnsi" w:hAnsiTheme="minorHAnsi" w:cstheme="minorHAnsi"/>
          <w:bCs/>
        </w:rPr>
      </w:pPr>
      <w:r>
        <w:rPr>
          <w:rFonts w:asciiTheme="minorHAnsi" w:hAnsiTheme="minorHAnsi" w:cstheme="minorHAnsi"/>
          <w:bCs/>
        </w:rPr>
        <w:t>RFB 30</w:t>
      </w:r>
      <w:r w:rsidR="00D00D5F">
        <w:rPr>
          <w:rFonts w:asciiTheme="minorHAnsi" w:hAnsiTheme="minorHAnsi" w:cstheme="minorHAnsi"/>
          <w:bCs/>
        </w:rPr>
        <w:t>85</w:t>
      </w:r>
      <w:r>
        <w:rPr>
          <w:rFonts w:asciiTheme="minorHAnsi" w:hAnsiTheme="minorHAnsi" w:cstheme="minorHAnsi"/>
          <w:bCs/>
        </w:rPr>
        <w:t xml:space="preserve">-2024: </w:t>
      </w:r>
      <w:r w:rsidR="00D00D5F" w:rsidRPr="00D00D5F">
        <w:rPr>
          <w:rFonts w:asciiTheme="minorHAnsi" w:hAnsiTheme="minorHAnsi" w:cstheme="minorHAnsi"/>
          <w:bCs/>
        </w:rPr>
        <w:t>THE REQUEST FOR HOSTING, SUPPORT, ENHANCEMENT AND MAINTENANCE OF THE WEBSITE FOR THE PRESIDENCY FOR THE PERIOD OF FIVE (5) YEARS.</w:t>
      </w:r>
    </w:p>
    <w:p w14:paraId="18B10B96" w14:textId="77777777" w:rsidR="00D00D5F" w:rsidRPr="00D00D5F" w:rsidRDefault="00D00D5F" w:rsidP="00694EF2">
      <w:pPr>
        <w:spacing w:after="0" w:line="360" w:lineRule="auto"/>
        <w:rPr>
          <w:rFonts w:asciiTheme="minorHAnsi" w:hAnsiTheme="minorHAnsi" w:cstheme="minorHAnsi"/>
          <w:bCs/>
          <w:sz w:val="14"/>
          <w:szCs w:val="14"/>
        </w:rPr>
      </w:pPr>
    </w:p>
    <w:p w14:paraId="0DD6BAE7" w14:textId="5E5D4535" w:rsidR="00694EF2" w:rsidRPr="00694EF2" w:rsidRDefault="000C65AF" w:rsidP="00694EF2">
      <w:pPr>
        <w:spacing w:after="0" w:line="360" w:lineRule="auto"/>
        <w:rPr>
          <w:rFonts w:asciiTheme="minorHAnsi" w:hAnsiTheme="minorHAnsi" w:cstheme="minorHAnsi"/>
          <w:bCs/>
        </w:rPr>
      </w:pPr>
      <w:r>
        <w:rPr>
          <w:rFonts w:asciiTheme="minorHAnsi" w:hAnsiTheme="minorHAnsi" w:cstheme="minorHAnsi"/>
          <w:bCs/>
        </w:rPr>
        <w:t>Non-</w:t>
      </w:r>
      <w:r w:rsidR="00694EF2" w:rsidRPr="00694EF2">
        <w:rPr>
          <w:rFonts w:asciiTheme="minorHAnsi" w:hAnsiTheme="minorHAnsi" w:cstheme="minorHAnsi"/>
          <w:bCs/>
        </w:rPr>
        <w:t>Compulsory</w:t>
      </w:r>
      <w:r w:rsidR="00F45C7B">
        <w:rPr>
          <w:rFonts w:asciiTheme="minorHAnsi" w:hAnsiTheme="minorHAnsi" w:cstheme="minorHAnsi"/>
          <w:bCs/>
        </w:rPr>
        <w:t xml:space="preserve"> virtual</w:t>
      </w:r>
      <w:r w:rsidR="00694EF2" w:rsidRPr="00694EF2">
        <w:rPr>
          <w:rFonts w:asciiTheme="minorHAnsi" w:hAnsiTheme="minorHAnsi" w:cstheme="minorHAnsi"/>
          <w:bCs/>
        </w:rPr>
        <w:t xml:space="preserve"> Briefing Session will be held as follows:</w:t>
      </w:r>
    </w:p>
    <w:p w14:paraId="01CCF1B6" w14:textId="09090DA8"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D00D5F">
        <w:rPr>
          <w:rFonts w:asciiTheme="minorHAnsi" w:hAnsiTheme="minorHAnsi" w:cstheme="minorHAnsi"/>
          <w:bCs/>
        </w:rPr>
        <w:t>1</w:t>
      </w:r>
      <w:r w:rsidR="000D0B1C">
        <w:rPr>
          <w:rFonts w:asciiTheme="minorHAnsi" w:hAnsiTheme="minorHAnsi" w:cstheme="minorHAnsi"/>
          <w:bCs/>
        </w:rPr>
        <w:t>6</w:t>
      </w:r>
      <w:r w:rsidR="000C65AF">
        <w:rPr>
          <w:rFonts w:asciiTheme="minorHAnsi" w:hAnsiTheme="minorHAnsi" w:cstheme="minorHAnsi"/>
          <w:bCs/>
        </w:rPr>
        <w:t xml:space="preserve"> January</w:t>
      </w:r>
      <w:r w:rsidR="00F45C7B">
        <w:rPr>
          <w:rFonts w:asciiTheme="minorHAnsi" w:hAnsiTheme="minorHAnsi" w:cstheme="minorHAnsi"/>
          <w:bCs/>
        </w:rPr>
        <w:t xml:space="preserve"> </w:t>
      </w:r>
      <w:r w:rsidRPr="00694EF2">
        <w:rPr>
          <w:rFonts w:asciiTheme="minorHAnsi" w:hAnsiTheme="minorHAnsi" w:cstheme="minorHAnsi"/>
          <w:bCs/>
        </w:rPr>
        <w:t>202</w:t>
      </w:r>
      <w:r w:rsidR="000C65AF">
        <w:rPr>
          <w:rFonts w:asciiTheme="minorHAnsi" w:hAnsiTheme="minorHAnsi" w:cstheme="minorHAnsi"/>
          <w:bCs/>
        </w:rPr>
        <w:t>5</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3C59D4CC"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F45C7B">
        <w:rPr>
          <w:rFonts w:asciiTheme="minorHAnsi" w:hAnsiTheme="minorHAnsi" w:cstheme="minorHAnsi"/>
          <w:bCs/>
        </w:rPr>
        <w:t xml:space="preserve">Microsoft Teams </w:t>
      </w:r>
    </w:p>
    <w:p w14:paraId="033C88B0" w14:textId="558EDE84" w:rsidR="00694EF2" w:rsidRPr="00971B0E" w:rsidRDefault="00694EF2" w:rsidP="00694EF2">
      <w:pPr>
        <w:spacing w:after="0" w:line="360" w:lineRule="auto"/>
        <w:rPr>
          <w:rFonts w:asciiTheme="minorHAnsi" w:hAnsiTheme="minorHAnsi" w:cstheme="minorHAnsi"/>
          <w:bCs/>
        </w:rPr>
      </w:pPr>
      <w:bookmarkStart w:id="11"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D00D5F">
        <w:rPr>
          <w:rFonts w:asciiTheme="minorHAnsi" w:hAnsiTheme="minorHAnsi" w:cstheme="minorHAnsi"/>
          <w:bCs/>
        </w:rPr>
        <w:t>2</w:t>
      </w:r>
      <w:r w:rsidR="00F20EEF">
        <w:rPr>
          <w:rFonts w:asciiTheme="minorHAnsi" w:hAnsiTheme="minorHAnsi" w:cstheme="minorHAnsi"/>
          <w:bCs/>
        </w:rPr>
        <w:t>5</w:t>
      </w:r>
      <w:r w:rsidR="00D00D5F">
        <w:rPr>
          <w:rFonts w:asciiTheme="minorHAnsi" w:hAnsiTheme="minorHAnsi" w:cstheme="minorHAnsi"/>
          <w:bCs/>
        </w:rPr>
        <w:t xml:space="preserve"> April</w:t>
      </w:r>
      <w:r w:rsidRPr="00694EF2">
        <w:rPr>
          <w:rFonts w:asciiTheme="minorHAnsi" w:hAnsiTheme="minorHAnsi" w:cstheme="minorHAnsi"/>
          <w:bCs/>
        </w:rPr>
        <w:t xml:space="preserve"> 202</w:t>
      </w:r>
      <w:r w:rsidR="000C21DA">
        <w:rPr>
          <w:rFonts w:asciiTheme="minorHAnsi" w:hAnsiTheme="minorHAnsi" w:cstheme="minorHAnsi"/>
          <w:bCs/>
        </w:rPr>
        <w:t>5</w:t>
      </w:r>
      <w:r w:rsidRPr="00694EF2">
        <w:rPr>
          <w:rFonts w:asciiTheme="minorHAnsi" w:hAnsiTheme="minorHAnsi" w:cstheme="minorHAnsi"/>
          <w:bCs/>
        </w:rPr>
        <w:t xml:space="preserve"> at 16:30</w:t>
      </w:r>
    </w:p>
    <w:bookmarkEnd w:id="11"/>
    <w:p w14:paraId="33AD27E4" w14:textId="3ED470E3"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0016709A">
        <w:rPr>
          <w:lang w:val="en-GB"/>
        </w:rPr>
        <w:t xml:space="preserve"> 3085-2024</w:t>
      </w:r>
      <w:r w:rsidRPr="00310150">
        <w:rPr>
          <w:lang w:val="en-GB"/>
        </w:rPr>
        <w:t>:</w:t>
      </w:r>
      <w:r w:rsidRPr="00310150">
        <w:rPr>
          <w:color w:val="000000" w:themeColor="text1"/>
          <w:lang w:val="en-GB"/>
        </w:rPr>
        <w:t xml:space="preserve"> </w:t>
      </w:r>
      <w:r w:rsidR="00F20EEF">
        <w:rPr>
          <w:color w:val="000000" w:themeColor="text1"/>
          <w:lang w:val="en-GB"/>
        </w:rPr>
        <w:t>15</w:t>
      </w:r>
      <w:r w:rsidR="00D00D5F">
        <w:rPr>
          <w:color w:val="000000" w:themeColor="text1"/>
          <w:lang w:val="en-GB"/>
        </w:rPr>
        <w:t xml:space="preserve"> May</w:t>
      </w:r>
      <w:r w:rsidR="004C2ECF">
        <w:rPr>
          <w:color w:val="000000" w:themeColor="text1"/>
          <w:lang w:val="en-GB"/>
        </w:rPr>
        <w:t xml:space="preserve"> 202</w:t>
      </w:r>
      <w:r w:rsidR="000C21DA">
        <w:rPr>
          <w:color w:val="000000" w:themeColor="text1"/>
          <w:lang w:val="en-GB"/>
        </w:rPr>
        <w:t>5</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5"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2" w:name="_Toc107394435"/>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174A17C2"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941064"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5" w:name="_Toc107394438"/>
            <w:r>
              <w:lastRenderedPageBreak/>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6" w:name="_Toc137724358"/>
            <w:r w:rsidRPr="004C3D36">
              <w:t>Bid Submission Requirements</w:t>
            </w:r>
            <w:bookmarkEnd w:id="16"/>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7" w:name="_Toc137724359"/>
            <w:r w:rsidRPr="004C3D36">
              <w:t>Bid Submission Instructions</w:t>
            </w:r>
            <w:bookmarkEnd w:id="17"/>
          </w:p>
          <w:p w14:paraId="15CC6CD2" w14:textId="24175DB2" w:rsidR="00FA72E1" w:rsidRPr="00FA72E1" w:rsidRDefault="00FA72E1" w:rsidP="00FA72E1">
            <w:pPr>
              <w:pStyle w:val="Heading2"/>
              <w:numPr>
                <w:ilvl w:val="0"/>
                <w:numId w:val="0"/>
              </w:numPr>
              <w:ind w:left="567"/>
              <w:rPr>
                <w:sz w:val="22"/>
                <w:szCs w:val="22"/>
              </w:rPr>
            </w:pPr>
            <w:r w:rsidRPr="00FA72E1">
              <w:rPr>
                <w:sz w:val="22"/>
                <w:szCs w:val="22"/>
              </w:rPr>
              <w:t>Note that a Two Envelope process will be followed and therefore bidders must submit as follows:</w:t>
            </w:r>
          </w:p>
          <w:p w14:paraId="5E777148" w14:textId="77777777" w:rsidR="00FA72E1" w:rsidRDefault="00FA72E1" w:rsidP="00FA72E1">
            <w:pPr>
              <w:pStyle w:val="ListParagraph"/>
              <w:numPr>
                <w:ilvl w:val="0"/>
                <w:numId w:val="30"/>
              </w:numPr>
            </w:pPr>
            <w:r>
              <w:t>One (1) original file excluding pricing which must be submitted in a separate envelope;</w:t>
            </w:r>
          </w:p>
          <w:p w14:paraId="2741B6F4" w14:textId="77777777" w:rsidR="00FA72E1" w:rsidRDefault="00FA72E1" w:rsidP="00FA72E1">
            <w:pPr>
              <w:pStyle w:val="ListParagraph"/>
              <w:numPr>
                <w:ilvl w:val="0"/>
                <w:numId w:val="30"/>
              </w:numPr>
            </w:pPr>
            <w:r>
              <w:t>One (1) hard copy excluding pricing which must be submitted in a separate envelope;</w:t>
            </w:r>
          </w:p>
          <w:p w14:paraId="1F147E11" w14:textId="77777777" w:rsidR="00FA72E1" w:rsidRDefault="00FA72E1" w:rsidP="00FA72E1">
            <w:pPr>
              <w:pStyle w:val="ListParagraph"/>
              <w:numPr>
                <w:ilvl w:val="0"/>
                <w:numId w:val="30"/>
              </w:numPr>
            </w:pPr>
            <w:r>
              <w:t xml:space="preserve">Two (2) electronic copies on USB memory stick/ flash drive in Portable Document Format (PDF) of the RFB Document and Technical / Functionality Response. </w:t>
            </w:r>
          </w:p>
          <w:p w14:paraId="70351A54" w14:textId="77777777" w:rsidR="00FA72E1" w:rsidRDefault="00FA72E1" w:rsidP="00FA72E1">
            <w:pPr>
              <w:pStyle w:val="ListParagraph"/>
              <w:numPr>
                <w:ilvl w:val="0"/>
                <w:numId w:val="30"/>
              </w:numPr>
            </w:pPr>
            <w:r>
              <w:lastRenderedPageBreak/>
              <w:t>Two (2) electronic copies on USB memory stick/ flash drive in Portable Document Format (PDF) of pricing only.</w:t>
            </w:r>
          </w:p>
          <w:p w14:paraId="404005A5" w14:textId="77777777" w:rsidR="00FA72E1" w:rsidRDefault="00FA72E1" w:rsidP="00FA72E1">
            <w:pPr>
              <w:pStyle w:val="ListParagraph"/>
              <w:numPr>
                <w:ilvl w:val="0"/>
                <w:numId w:val="30"/>
              </w:numPr>
            </w:pPr>
            <w:r>
              <w:t>It is the Bidder’s responsibility to ensure that the information and contents on the electronic copies is the same as in the hard copies.</w:t>
            </w:r>
          </w:p>
          <w:p w14:paraId="732571F7" w14:textId="77777777" w:rsidR="00FA72E1" w:rsidRDefault="00FA72E1" w:rsidP="00FA72E1">
            <w:pPr>
              <w:pStyle w:val="ListParagraph"/>
              <w:numPr>
                <w:ilvl w:val="0"/>
                <w:numId w:val="30"/>
              </w:numPr>
            </w:pPr>
            <w:r>
              <w:t>To ensure that the electronic copies are not damaged, the bidder must submit the USB’s (memory stick/ flash drive) in a sealed padded envelope and be clearly marked.</w:t>
            </w:r>
          </w:p>
          <w:p w14:paraId="7E920790" w14:textId="77777777" w:rsidR="00FA72E1" w:rsidRDefault="00FA72E1" w:rsidP="00FA72E1">
            <w:pPr>
              <w:pStyle w:val="ListParagraph"/>
              <w:numPr>
                <w:ilvl w:val="0"/>
                <w:numId w:val="30"/>
              </w:numPr>
            </w:pPr>
            <w:r>
              <w:t>Bidders shall submit Bid responses in accordance with the prescribed manner of submission as specified above. Failure to comply with the above instructions on submitting a proposal will lead to disqualification.</w:t>
            </w:r>
          </w:p>
          <w:p w14:paraId="433922D0" w14:textId="77777777" w:rsidR="00FA72E1" w:rsidRDefault="00FA72E1" w:rsidP="00FA72E1">
            <w:pPr>
              <w:pStyle w:val="ListParagraph"/>
              <w:numPr>
                <w:ilvl w:val="0"/>
                <w:numId w:val="30"/>
              </w:numPr>
            </w:pPr>
            <w:r>
              <w:t>The RFB Responses (hard and electronic copies) must be clearly marked as follows: Bidder’s Name &amp; Contact Details, RFB Number, RFB Description, and Closing Date.</w:t>
            </w:r>
          </w:p>
          <w:p w14:paraId="01F95703" w14:textId="77777777" w:rsidR="00FA72E1" w:rsidRDefault="00FA72E1" w:rsidP="00FA72E1">
            <w:pPr>
              <w:pStyle w:val="ListParagraph"/>
              <w:numPr>
                <w:ilvl w:val="0"/>
                <w:numId w:val="30"/>
              </w:numPr>
            </w:pPr>
            <w:r>
              <w:t>All Bids in this regard shall only be accepted if they have been placed in the tender box before or on the closing date and stipulated time.</w:t>
            </w:r>
          </w:p>
          <w:p w14:paraId="558BD293" w14:textId="77777777" w:rsidR="00FA72E1" w:rsidRDefault="00FA72E1" w:rsidP="00FA72E1">
            <w:pPr>
              <w:pStyle w:val="ListParagraph"/>
              <w:numPr>
                <w:ilvl w:val="0"/>
                <w:numId w:val="30"/>
              </w:numPr>
            </w:pPr>
            <w:r>
              <w:t>Late bids shall not be considered.</w:t>
            </w:r>
          </w:p>
          <w:p w14:paraId="701A2BFE" w14:textId="21EBB69F" w:rsidR="00FA72E1" w:rsidRDefault="00FA72E1" w:rsidP="00FA72E1">
            <w:pPr>
              <w:pStyle w:val="ListParagraph"/>
              <w:numPr>
                <w:ilvl w:val="0"/>
                <w:numId w:val="30"/>
              </w:numPr>
            </w:pPr>
            <w:r>
              <w:t xml:space="preserve">The Bid response must be signed by an authorised employee, agent or representative of the bidder. The Bid response </w:t>
            </w:r>
            <w:r w:rsidR="00EB31CE">
              <w:t>Bid must</w:t>
            </w:r>
            <w:r>
              <w:t xml:space="preserve"> bear the initials of the signatory at the bottom of every page as an indication that the bidder has familiarised itself with the terms and conditions of this RFB document.</w:t>
            </w:r>
          </w:p>
          <w:p w14:paraId="371690E8" w14:textId="77777777" w:rsidR="00FA72E1" w:rsidRDefault="00FA72E1" w:rsidP="00FA72E1">
            <w:pPr>
              <w:pStyle w:val="ListParagraph"/>
              <w:numPr>
                <w:ilvl w:val="0"/>
                <w:numId w:val="30"/>
              </w:numPr>
            </w:pPr>
            <w:r>
              <w:t>Faxed or e-mailed bids will not be accepted.</w:t>
            </w:r>
          </w:p>
          <w:p w14:paraId="77C1E1D4" w14:textId="77777777" w:rsidR="00FA72E1" w:rsidRDefault="00FA72E1" w:rsidP="00FA72E1">
            <w:pPr>
              <w:pStyle w:val="ListParagraph"/>
              <w:numPr>
                <w:ilvl w:val="0"/>
                <w:numId w:val="30"/>
              </w:numPr>
            </w:pPr>
            <w:r>
              <w:t>Bidders shall submit Bid responses in accordance with the prescribed manner of submission as specified in this document. Failure to comply with the bid submission requirements will lead to disqualification.</w:t>
            </w:r>
          </w:p>
          <w:p w14:paraId="64018224" w14:textId="77777777" w:rsidR="00FA72E1" w:rsidRDefault="00FA72E1" w:rsidP="00FA72E1">
            <w:pPr>
              <w:pStyle w:val="ListParagraph"/>
              <w:numPr>
                <w:ilvl w:val="0"/>
                <w:numId w:val="30"/>
              </w:numPr>
            </w:pPr>
            <w:r>
              <w:t>Bidders are required to submit all returnable documents/information together with their Bids/proposals on or before the closing time and date of the Bids/proposals.</w:t>
            </w:r>
          </w:p>
          <w:p w14:paraId="28EA904C" w14:textId="77777777" w:rsidR="00FA72E1" w:rsidRDefault="00FA72E1" w:rsidP="00FA72E1">
            <w:pPr>
              <w:pStyle w:val="ListParagraph"/>
              <w:numPr>
                <w:ilvl w:val="0"/>
                <w:numId w:val="30"/>
              </w:numPr>
            </w:pPr>
            <w: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8" w:name="_Toc137724360"/>
            <w:r w:rsidRPr="004C3D36">
              <w:t xml:space="preserve">Bid </w:t>
            </w:r>
            <w:r w:rsidR="00820BBC" w:rsidRPr="004C3D36">
              <w:t xml:space="preserve">Submission </w:t>
            </w:r>
            <w:r w:rsidRPr="004C3D36">
              <w:t>Conditions</w:t>
            </w:r>
            <w:bookmarkEnd w:id="18"/>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lastRenderedPageBreak/>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9" w:name="_Toc137724361"/>
            <w:r w:rsidRPr="004C3D36">
              <w:t>Tax Compliance Requirements</w:t>
            </w:r>
            <w:bookmarkEnd w:id="19"/>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20" w:name="_Toc137724362"/>
      <w:r w:rsidRPr="00B3466C">
        <w:lastRenderedPageBreak/>
        <w:t>Bid Terms and Conditions</w:t>
      </w:r>
      <w:bookmarkEnd w:id="20"/>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37724363"/>
      <w:bookmarkStart w:id="28" w:name="_Toc97010978"/>
      <w:r w:rsidRPr="00CB20EE">
        <w:t>General rules and instructions</w:t>
      </w:r>
      <w:bookmarkEnd w:id="21"/>
      <w:bookmarkEnd w:id="22"/>
      <w:bookmarkEnd w:id="23"/>
      <w:bookmarkEnd w:id="24"/>
      <w:bookmarkEnd w:id="25"/>
      <w:bookmarkEnd w:id="26"/>
      <w:bookmarkEnd w:id="27"/>
    </w:p>
    <w:p w14:paraId="728BAFCE" w14:textId="38E555E8" w:rsidR="00E14656" w:rsidRPr="00805BE2" w:rsidRDefault="00E14656" w:rsidP="00C81821">
      <w:pPr>
        <w:pStyle w:val="Heading3"/>
        <w:spacing w:before="240" w:after="60" w:line="276" w:lineRule="auto"/>
        <w:ind w:left="1134" w:hanging="1134"/>
        <w:rPr>
          <w:bCs/>
        </w:rPr>
      </w:pPr>
      <w:bookmarkStart w:id="29" w:name="_Toc137724364"/>
      <w:r w:rsidRPr="00805BE2">
        <w:rPr>
          <w:bCs/>
        </w:rPr>
        <w:t xml:space="preserve">News and press </w:t>
      </w:r>
      <w:bookmarkEnd w:id="29"/>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30" w:name="_Toc137724365"/>
      <w:r w:rsidRPr="00D41F1F">
        <w:rPr>
          <w:bCs/>
        </w:rPr>
        <w:t>Precedence of documents</w:t>
      </w:r>
      <w:bookmarkEnd w:id="30"/>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1" w:name="_Toc137724366"/>
      <w:r w:rsidRPr="00552EE5">
        <w:rPr>
          <w:bCs/>
        </w:rPr>
        <w:t>Preferential Procurement reform</w:t>
      </w:r>
      <w:bookmarkEnd w:id="31"/>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2" w:name="_Toc137724367"/>
      <w:r w:rsidRPr="00E8640E">
        <w:rPr>
          <w:bCs/>
        </w:rPr>
        <w:t>Language</w:t>
      </w:r>
      <w:bookmarkEnd w:id="32"/>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3" w:name="_Toc137724368"/>
      <w:r w:rsidRPr="00E8640E">
        <w:rPr>
          <w:bCs/>
        </w:rPr>
        <w:lastRenderedPageBreak/>
        <w:t>Gender</w:t>
      </w:r>
      <w:bookmarkEnd w:id="33"/>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4" w:name="_Toc137724369"/>
      <w:r w:rsidRPr="00E8640E">
        <w:rPr>
          <w:bCs/>
        </w:rPr>
        <w:t>Headings</w:t>
      </w:r>
      <w:bookmarkEnd w:id="34"/>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5" w:name="_Toc137724370"/>
      <w:r w:rsidRPr="00820BBC">
        <w:rPr>
          <w:bCs/>
        </w:rPr>
        <w:t>Bid Clarification</w:t>
      </w:r>
      <w:bookmarkEnd w:id="35"/>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6" w:name="_Toc137724371"/>
      <w:r w:rsidRPr="001203AD">
        <w:rPr>
          <w:bCs/>
        </w:rPr>
        <w:t>Cancellation of Bid</w:t>
      </w:r>
      <w:bookmarkEnd w:id="36"/>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7" w:name="_Toc137724372"/>
      <w:r w:rsidRPr="00F73867">
        <w:rPr>
          <w:bCs/>
        </w:rPr>
        <w:t>Bid Validity</w:t>
      </w:r>
      <w:r w:rsidR="004419A0">
        <w:rPr>
          <w:bCs/>
        </w:rPr>
        <w:t xml:space="preserve"> </w:t>
      </w:r>
      <w:bookmarkEnd w:id="37"/>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8" w:name="_Toc137724373"/>
      <w:r w:rsidRPr="00E8640E">
        <w:rPr>
          <w:bCs/>
        </w:rPr>
        <w:t>Occupational Injuries and Diseases Act 13 of 1993</w:t>
      </w:r>
      <w:bookmarkEnd w:id="38"/>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9" w:name="_Toc137724374"/>
      <w:bookmarkStart w:id="40" w:name="_Hlk68880043"/>
      <w:r w:rsidRPr="00E8640E">
        <w:rPr>
          <w:bCs/>
        </w:rPr>
        <w:t>Processing of the Bidder’s Personal Information</w:t>
      </w:r>
      <w:bookmarkEnd w:id="39"/>
    </w:p>
    <w:bookmarkEnd w:id="40"/>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1" w:name="_Toc137724375"/>
      <w:r w:rsidRPr="00E8640E">
        <w:rPr>
          <w:bCs/>
        </w:rPr>
        <w:t>Formal contract</w:t>
      </w:r>
      <w:bookmarkEnd w:id="41"/>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2" w:name="_Toc137724376"/>
      <w:r>
        <w:rPr>
          <w:bCs/>
        </w:rPr>
        <w:t xml:space="preserve">Failure to agree before contract </w:t>
      </w:r>
      <w:bookmarkEnd w:id="42"/>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3" w:name="_Toc137724377"/>
      <w:r w:rsidRPr="001203AD">
        <w:rPr>
          <w:bCs/>
        </w:rPr>
        <w:lastRenderedPageBreak/>
        <w:t>Withdrawal of proposal after award</w:t>
      </w:r>
      <w:bookmarkEnd w:id="43"/>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4" w:name="_Toc454470839"/>
      <w:bookmarkStart w:id="45" w:name="_Toc459824253"/>
      <w:bookmarkStart w:id="46" w:name="_Toc68878751"/>
      <w:bookmarkStart w:id="47" w:name="_Toc94521922"/>
      <w:bookmarkStart w:id="48" w:name="_Toc94528457"/>
      <w:bookmarkStart w:id="49" w:name="_Toc137724378"/>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2" w:name="_Toc137724379"/>
      <w:r w:rsidRPr="0002713C">
        <w:rPr>
          <w:bCs/>
        </w:rPr>
        <w:t xml:space="preserve">Objection to brand specific </w:t>
      </w:r>
      <w:bookmarkEnd w:id="52"/>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3"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3"/>
    </w:p>
    <w:p w14:paraId="75C19C31" w14:textId="77777777" w:rsidR="00E14656" w:rsidRDefault="0090233F" w:rsidP="00C81821">
      <w:pPr>
        <w:pStyle w:val="Heading3"/>
        <w:ind w:left="1134" w:hanging="1134"/>
      </w:pPr>
      <w:bookmarkStart w:id="54" w:name="_Toc137724381"/>
      <w:bookmarkStart w:id="55" w:name="Response"/>
      <w:bookmarkStart w:id="56" w:name="_Toc150587194"/>
      <w:bookmarkStart w:id="57" w:name="_Toc199296472"/>
      <w:r>
        <w:t xml:space="preserve">Administrative </w:t>
      </w:r>
      <w:r w:rsidRPr="0056332A">
        <w:t>Returnable Documents</w:t>
      </w:r>
      <w:bookmarkEnd w:id="54"/>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8" w:name="_Toc137724382"/>
      <w:r w:rsidRPr="004E1D55">
        <w:t>Mandatory Returnable Documents</w:t>
      </w:r>
      <w:bookmarkEnd w:id="58"/>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9" w:name="_Toc137724383"/>
      <w:r>
        <w:lastRenderedPageBreak/>
        <w:t>Bidder’s disclosure (SBD 4)</w:t>
      </w:r>
      <w:bookmarkEnd w:id="59"/>
    </w:p>
    <w:p w14:paraId="5B881E6E" w14:textId="77777777" w:rsidR="001E3F54" w:rsidRPr="001E3F54" w:rsidRDefault="001E3F54" w:rsidP="001E3F54">
      <w:pPr>
        <w:pStyle w:val="Heading2"/>
        <w:rPr>
          <w:lang w:val="en-GB"/>
        </w:rPr>
      </w:pPr>
      <w:bookmarkStart w:id="60" w:name="_Toc137724384"/>
      <w:r>
        <w:rPr>
          <w:lang w:val="en-GB"/>
        </w:rPr>
        <w:t>Purpose of disclosure</w:t>
      </w:r>
      <w:bookmarkEnd w:id="60"/>
    </w:p>
    <w:bookmarkEnd w:id="55"/>
    <w:bookmarkEnd w:id="56"/>
    <w:bookmarkEnd w:id="57"/>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4" w:name="_Toc137724385"/>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8" w:name="_Toc137724386"/>
      <w:r w:rsidRPr="00F6669C">
        <w:rPr>
          <w:lang w:val="en-GB"/>
        </w:rPr>
        <w:t>Bidder’s Declaration</w:t>
      </w:r>
      <w:bookmarkEnd w:id="68"/>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9" w:name="_Toc137724387"/>
      <w:r w:rsidRPr="007531A4">
        <w:lastRenderedPageBreak/>
        <w:t>Preferential Procurement Claim</w:t>
      </w:r>
      <w:r>
        <w:t xml:space="preserve"> Form</w:t>
      </w:r>
      <w:r w:rsidR="00B21670">
        <w:t xml:space="preserve"> (SBD 6.1)</w:t>
      </w:r>
      <w:bookmarkEnd w:id="69"/>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70" w:name="_Toc137724388"/>
      <w:r w:rsidRPr="00FD5364">
        <w:t>Specific conditions for this bid</w:t>
      </w:r>
      <w:bookmarkEnd w:id="70"/>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1"/>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2" w:name="_Toc137724389"/>
      <w:r>
        <w:t>Formulae for procurement of goods and services</w:t>
      </w:r>
      <w:bookmarkEnd w:id="72"/>
    </w:p>
    <w:p w14:paraId="629720D4" w14:textId="3D4BD8EB" w:rsidR="00AC0513" w:rsidRPr="00AC0513" w:rsidRDefault="00AC0513" w:rsidP="000E703C">
      <w:pPr>
        <w:pStyle w:val="Heading3"/>
        <w:rPr>
          <w:rFonts w:asciiTheme="minorHAnsi" w:hAnsiTheme="minorHAnsi" w:cstheme="minorHAnsi"/>
        </w:rPr>
      </w:pPr>
      <w:bookmarkStart w:id="73" w:name="_Toc137724390"/>
      <w:r w:rsidRPr="00AC0513">
        <w:t xml:space="preserve">Points awarded for </w:t>
      </w:r>
      <w:bookmarkEnd w:id="73"/>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1pt;height:36pt" o:ole="" fillcolor="window">
            <v:imagedata r:id="rId17" o:title=""/>
          </v:shape>
          <o:OLEObject Type="Embed" ProgID="Equation.3" ShapeID="_x0000_i1025" DrawAspect="Content" ObjectID="_1805715209" r:id="rId18"/>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r w:rsidR="00E14656"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4" w:name="_Toc137724391"/>
      <w:r>
        <w:lastRenderedPageBreak/>
        <w:t>P</w:t>
      </w:r>
      <w:r w:rsidR="008B2782">
        <w:t xml:space="preserve">reference points </w:t>
      </w:r>
      <w:r>
        <w:t xml:space="preserve">awarded for </w:t>
      </w:r>
      <w:r w:rsidR="00760521">
        <w:t>specific goals</w:t>
      </w:r>
      <w:bookmarkEnd w:id="74"/>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5" w:name="_Toc137724392"/>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6" w:name="_Toc137724393"/>
      <w:r>
        <w:t>Declaration with regard to Company / Firm</w:t>
      </w:r>
      <w:bookmarkEnd w:id="76"/>
    </w:p>
    <w:p w14:paraId="690665EA" w14:textId="1B758033"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8" w:name="_Toc137724394"/>
      <w:r w:rsidRPr="007531A4">
        <w:t>Government Procurement: General Conditions of Contract</w:t>
      </w:r>
      <w:r w:rsidR="009C21F4">
        <w:t xml:space="preserve"> (GCC)</w:t>
      </w:r>
      <w:bookmarkEnd w:id="78"/>
    </w:p>
    <w:p w14:paraId="301FBC2D" w14:textId="77777777" w:rsidR="00B21670" w:rsidRPr="008A2B1A" w:rsidRDefault="00B21670" w:rsidP="00B21670">
      <w:pPr>
        <w:pStyle w:val="Heading2"/>
        <w:rPr>
          <w:lang w:val="en-GB"/>
        </w:rPr>
      </w:pPr>
      <w:bookmarkStart w:id="79" w:name="_Toc137724395"/>
      <w:r>
        <w:rPr>
          <w:lang w:val="en-GB"/>
        </w:rPr>
        <w:t>Purpose</w:t>
      </w:r>
      <w:bookmarkEnd w:id="79"/>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80" w:name="_Toc137724396"/>
      <w:r w:rsidRPr="0056332A">
        <w:t>Application</w:t>
      </w:r>
      <w:bookmarkEnd w:id="80"/>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1" w:name="_Toc137724397"/>
      <w:r w:rsidRPr="0056332A">
        <w:t>General</w:t>
      </w:r>
      <w:bookmarkEnd w:id="81"/>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2" w:name="_Toc137724398"/>
      <w:r w:rsidRPr="0056332A">
        <w:t>Standards</w:t>
      </w:r>
      <w:bookmarkEnd w:id="82"/>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3" w:name="_Toc137724399"/>
      <w:r w:rsidRPr="0056332A">
        <w:t>Use of contract documents</w:t>
      </w:r>
      <w:r w:rsidR="00C32641">
        <w:t>,</w:t>
      </w:r>
      <w:r w:rsidRPr="0056332A">
        <w:t xml:space="preserve"> information</w:t>
      </w:r>
      <w:r w:rsidR="00C32641">
        <w:t xml:space="preserve"> and</w:t>
      </w:r>
      <w:r w:rsidRPr="0056332A">
        <w:t xml:space="preserve"> inspection</w:t>
      </w:r>
      <w:bookmarkEnd w:id="83"/>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4" w:name="_Toc137724400"/>
      <w:r w:rsidRPr="0056332A">
        <w:t>Patent rights</w:t>
      </w:r>
      <w:bookmarkEnd w:id="84"/>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5" w:name="_Toc137724401"/>
      <w:r w:rsidRPr="0056332A">
        <w:t>Performance security</w:t>
      </w:r>
      <w:bookmarkEnd w:id="85"/>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6" w:name="_Toc137724402"/>
      <w:r w:rsidRPr="0056332A">
        <w:t>Inspections, tests and analyses</w:t>
      </w:r>
      <w:bookmarkEnd w:id="86"/>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7" w:name="_Toc137724403"/>
      <w:r w:rsidRPr="0056332A">
        <w:t>Packing</w:t>
      </w:r>
      <w:bookmarkEnd w:id="87"/>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8" w:name="_Toc137724404"/>
      <w:r w:rsidRPr="0056332A">
        <w:t>Delivery and documents</w:t>
      </w:r>
      <w:bookmarkEnd w:id="88"/>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9" w:name="_Toc137724405"/>
      <w:r w:rsidRPr="000A01AD">
        <w:t>Insurance</w:t>
      </w:r>
      <w:bookmarkEnd w:id="89"/>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90" w:name="_Toc137724406"/>
      <w:r w:rsidRPr="000A01AD">
        <w:t>Transportation</w:t>
      </w:r>
      <w:bookmarkEnd w:id="90"/>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1" w:name="_Toc137724407"/>
      <w:r>
        <w:t>I</w:t>
      </w:r>
      <w:r w:rsidRPr="000A01AD">
        <w:t>ncidental services</w:t>
      </w:r>
      <w:bookmarkEnd w:id="91"/>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2" w:name="_Toc137724408"/>
      <w:r w:rsidRPr="000A01AD">
        <w:t>Spare parts</w:t>
      </w:r>
      <w:bookmarkEnd w:id="92"/>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3" w:name="_Toc137724409"/>
      <w:r w:rsidRPr="00A56683">
        <w:t>Warranty</w:t>
      </w:r>
      <w:bookmarkEnd w:id="93"/>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4" w:name="_Toc137724410"/>
      <w:r w:rsidRPr="00A56683">
        <w:t>Payment</w:t>
      </w:r>
      <w:bookmarkEnd w:id="94"/>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5" w:name="_Toc137724411"/>
      <w:r w:rsidRPr="00A56683">
        <w:t>Prices</w:t>
      </w:r>
      <w:bookmarkEnd w:id="95"/>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6" w:name="_Toc137724412"/>
      <w:r w:rsidRPr="005721E2">
        <w:t>Contract amendments</w:t>
      </w:r>
      <w:bookmarkEnd w:id="96"/>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7" w:name="_Toc137724413"/>
      <w:r w:rsidRPr="005721E2">
        <w:lastRenderedPageBreak/>
        <w:t>Assignment</w:t>
      </w:r>
      <w:bookmarkEnd w:id="97"/>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8" w:name="_Toc137724414"/>
      <w:r w:rsidRPr="005721E2">
        <w:t>Subcontracts</w:t>
      </w:r>
      <w:bookmarkEnd w:id="98"/>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9" w:name="_Toc137724415"/>
      <w:r w:rsidRPr="005721E2">
        <w:t>Delays in the supplier’s performance</w:t>
      </w:r>
      <w:bookmarkEnd w:id="99"/>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100" w:name="_Toc137724416"/>
      <w:r w:rsidRPr="005721E2">
        <w:t>Penalties</w:t>
      </w:r>
      <w:bookmarkEnd w:id="100"/>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1" w:name="_Toc137724417"/>
      <w:r w:rsidRPr="005721E2">
        <w:t>Termination for default</w:t>
      </w:r>
      <w:bookmarkEnd w:id="101"/>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2" w:name="_Toc137724418"/>
      <w:r w:rsidRPr="005721E2">
        <w:t>Anti-dumping and countervailing duties and rights</w:t>
      </w:r>
      <w:bookmarkEnd w:id="102"/>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3" w:name="_Toc137724419"/>
      <w:r w:rsidRPr="005721E2">
        <w:t>Force majeure</w:t>
      </w:r>
      <w:bookmarkEnd w:id="103"/>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4" w:name="_Toc137724420"/>
      <w:r w:rsidRPr="005721E2">
        <w:t>Termination for insolvency</w:t>
      </w:r>
      <w:bookmarkEnd w:id="104"/>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5" w:name="_Toc137724421"/>
      <w:r w:rsidRPr="005721E2">
        <w:t>Settlement of disputes</w:t>
      </w:r>
      <w:bookmarkEnd w:id="105"/>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6" w:name="_Toc137724422"/>
      <w:r w:rsidRPr="005721E2">
        <w:t>Limitation of liability</w:t>
      </w:r>
      <w:bookmarkEnd w:id="106"/>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7" w:name="_Toc137724423"/>
      <w:r w:rsidRPr="005721E2">
        <w:t>Governing language</w:t>
      </w:r>
      <w:bookmarkEnd w:id="107"/>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8" w:name="_Toc137724424"/>
      <w:r w:rsidRPr="005721E2">
        <w:t>Applicable law</w:t>
      </w:r>
      <w:bookmarkEnd w:id="108"/>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9" w:name="_Toc137724425"/>
      <w:r w:rsidRPr="005721E2">
        <w:t>Notices</w:t>
      </w:r>
      <w:bookmarkEnd w:id="109"/>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10" w:name="_Toc137724426"/>
      <w:r w:rsidRPr="005721E2">
        <w:t>Taxes and duties</w:t>
      </w:r>
      <w:bookmarkEnd w:id="110"/>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1" w:name="_Toc137724427"/>
      <w:r w:rsidRPr="005721E2">
        <w:t>National Industrial Participation (</w:t>
      </w:r>
      <w:r w:rsidR="00B313D3">
        <w:t>NIPP</w:t>
      </w:r>
      <w:r w:rsidRPr="005721E2">
        <w:t>) Programme</w:t>
      </w:r>
      <w:bookmarkEnd w:id="111"/>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2" w:name="_Toc137724428"/>
      <w:r w:rsidRPr="005721E2">
        <w:t>Prohibition of restrictive practices</w:t>
      </w:r>
      <w:bookmarkEnd w:id="112"/>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3" w:name="_Toc488498846"/>
      <w:bookmarkStart w:id="114" w:name="_Toc137724429"/>
      <w:bookmarkEnd w:id="3"/>
      <w:bookmarkEnd w:id="4"/>
      <w:bookmarkEnd w:id="5"/>
      <w:bookmarkEnd w:id="6"/>
      <w:bookmarkEnd w:id="7"/>
      <w:r w:rsidRPr="00B7255B">
        <w:lastRenderedPageBreak/>
        <w:t>Abbreviations, Terms and Definitions</w:t>
      </w:r>
      <w:bookmarkEnd w:id="113"/>
      <w:bookmarkEnd w:id="114"/>
    </w:p>
    <w:p w14:paraId="5942525D" w14:textId="77777777" w:rsidR="001313AD" w:rsidRDefault="001313AD" w:rsidP="00710F8D">
      <w:pPr>
        <w:pStyle w:val="AnnexH2"/>
      </w:pPr>
      <w:bookmarkStart w:id="115" w:name="_Toc498843319"/>
      <w:bookmarkStart w:id="116" w:name="_Toc505652266"/>
      <w:bookmarkStart w:id="117" w:name="_Toc394778368"/>
      <w:bookmarkStart w:id="118" w:name="_Toc488498847"/>
      <w:bookmarkStart w:id="119" w:name="_Toc137724430"/>
      <w:bookmarkEnd w:id="8"/>
      <w:bookmarkEnd w:id="9"/>
      <w:r w:rsidRPr="00B80FF6">
        <w:t>Abbreviations</w:t>
      </w:r>
      <w:bookmarkEnd w:id="115"/>
      <w:bookmarkEnd w:id="116"/>
      <w:bookmarkEnd w:id="117"/>
      <w:bookmarkEnd w:id="118"/>
      <w:r w:rsidR="00D41F1F">
        <w:t xml:space="preserve"> and Acronyms</w:t>
      </w:r>
      <w:bookmarkEnd w:id="119"/>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20" w:name="_Toc488498848"/>
      <w:bookmarkStart w:id="121" w:name="_Toc137724431"/>
      <w:r>
        <w:t>Terms and Definitions</w:t>
      </w:r>
      <w:bookmarkEnd w:id="120"/>
      <w:bookmarkEnd w:id="121"/>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39AE" w14:textId="77777777" w:rsidR="00B5196F" w:rsidRDefault="00B5196F" w:rsidP="000C56A7">
      <w:pPr>
        <w:spacing w:after="0" w:line="240" w:lineRule="auto"/>
      </w:pPr>
      <w:r>
        <w:separator/>
      </w:r>
    </w:p>
  </w:endnote>
  <w:endnote w:type="continuationSeparator" w:id="0">
    <w:p w14:paraId="0A481CCA" w14:textId="77777777" w:rsidR="00B5196F" w:rsidRDefault="00B5196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303E" w14:textId="77777777" w:rsidR="00B5196F" w:rsidRDefault="00B5196F" w:rsidP="000C56A7">
      <w:pPr>
        <w:spacing w:after="0" w:line="240" w:lineRule="auto"/>
      </w:pPr>
      <w:r>
        <w:separator/>
      </w:r>
    </w:p>
  </w:footnote>
  <w:footnote w:type="continuationSeparator" w:id="0">
    <w:p w14:paraId="44BB606B" w14:textId="77777777" w:rsidR="00B5196F" w:rsidRDefault="00B5196F"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5"/>
  </w:num>
  <w:num w:numId="2" w16cid:durableId="222451289">
    <w:abstractNumId w:val="12"/>
  </w:num>
  <w:num w:numId="3" w16cid:durableId="1647516414">
    <w:abstractNumId w:val="0"/>
  </w:num>
  <w:num w:numId="4" w16cid:durableId="1142575958">
    <w:abstractNumId w:val="13"/>
  </w:num>
  <w:num w:numId="5" w16cid:durableId="1104349212">
    <w:abstractNumId w:val="101"/>
  </w:num>
  <w:num w:numId="6" w16cid:durableId="613175602">
    <w:abstractNumId w:val="8"/>
  </w:num>
  <w:num w:numId="7" w16cid:durableId="1252861322">
    <w:abstractNumId w:val="35"/>
  </w:num>
  <w:num w:numId="8" w16cid:durableId="510682541">
    <w:abstractNumId w:val="51"/>
  </w:num>
  <w:num w:numId="9" w16cid:durableId="1394307752">
    <w:abstractNumId w:val="21"/>
  </w:num>
  <w:num w:numId="10" w16cid:durableId="1464999799">
    <w:abstractNumId w:val="48"/>
  </w:num>
  <w:num w:numId="11" w16cid:durableId="2073959825">
    <w:abstractNumId w:val="95"/>
  </w:num>
  <w:num w:numId="12" w16cid:durableId="616181962">
    <w:abstractNumId w:val="76"/>
  </w:num>
  <w:num w:numId="13" w16cid:durableId="20401255">
    <w:abstractNumId w:val="73"/>
  </w:num>
  <w:num w:numId="14" w16cid:durableId="655643090">
    <w:abstractNumId w:val="47"/>
  </w:num>
  <w:num w:numId="15" w16cid:durableId="1519466596">
    <w:abstractNumId w:val="64"/>
  </w:num>
  <w:num w:numId="16" w16cid:durableId="338892475">
    <w:abstractNumId w:val="71"/>
  </w:num>
  <w:num w:numId="17" w16cid:durableId="1647856549">
    <w:abstractNumId w:val="19"/>
  </w:num>
  <w:num w:numId="18" w16cid:durableId="37247102">
    <w:abstractNumId w:val="33"/>
  </w:num>
  <w:num w:numId="19" w16cid:durableId="368997983">
    <w:abstractNumId w:val="40"/>
  </w:num>
  <w:num w:numId="20" w16cid:durableId="2145192409">
    <w:abstractNumId w:val="32"/>
  </w:num>
  <w:num w:numId="21" w16cid:durableId="650908747">
    <w:abstractNumId w:val="91"/>
  </w:num>
  <w:num w:numId="22" w16cid:durableId="2010256965">
    <w:abstractNumId w:val="87"/>
  </w:num>
  <w:num w:numId="23" w16cid:durableId="1770853677">
    <w:abstractNumId w:val="81"/>
  </w:num>
  <w:num w:numId="24" w16cid:durableId="760027940">
    <w:abstractNumId w:val="63"/>
  </w:num>
  <w:num w:numId="25" w16cid:durableId="1754857658">
    <w:abstractNumId w:val="58"/>
  </w:num>
  <w:num w:numId="26" w16cid:durableId="1376350919">
    <w:abstractNumId w:val="14"/>
  </w:num>
  <w:num w:numId="27" w16cid:durableId="1724136405">
    <w:abstractNumId w:val="90"/>
  </w:num>
  <w:num w:numId="28" w16cid:durableId="927348294">
    <w:abstractNumId w:val="69"/>
  </w:num>
  <w:num w:numId="29" w16cid:durableId="790972675">
    <w:abstractNumId w:val="17"/>
  </w:num>
  <w:num w:numId="30" w16cid:durableId="2021276517">
    <w:abstractNumId w:val="70"/>
  </w:num>
  <w:num w:numId="31" w16cid:durableId="1616328851">
    <w:abstractNumId w:val="30"/>
  </w:num>
  <w:num w:numId="32" w16cid:durableId="544146358">
    <w:abstractNumId w:val="56"/>
  </w:num>
  <w:num w:numId="33" w16cid:durableId="1945266695">
    <w:abstractNumId w:val="60"/>
  </w:num>
  <w:num w:numId="34" w16cid:durableId="224221881">
    <w:abstractNumId w:val="5"/>
  </w:num>
  <w:num w:numId="35" w16cid:durableId="324666782">
    <w:abstractNumId w:val="99"/>
  </w:num>
  <w:num w:numId="36" w16cid:durableId="1177038828">
    <w:abstractNumId w:val="34"/>
  </w:num>
  <w:num w:numId="37" w16cid:durableId="1365786946">
    <w:abstractNumId w:val="43"/>
  </w:num>
  <w:num w:numId="38" w16cid:durableId="1644117773">
    <w:abstractNumId w:val="39"/>
  </w:num>
  <w:num w:numId="39" w16cid:durableId="324094746">
    <w:abstractNumId w:val="31"/>
  </w:num>
  <w:num w:numId="40" w16cid:durableId="182479897">
    <w:abstractNumId w:val="3"/>
  </w:num>
  <w:num w:numId="41" w16cid:durableId="88475305">
    <w:abstractNumId w:val="50"/>
  </w:num>
  <w:num w:numId="42" w16cid:durableId="1185704045">
    <w:abstractNumId w:val="96"/>
  </w:num>
  <w:num w:numId="43" w16cid:durableId="776293339">
    <w:abstractNumId w:val="97"/>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5"/>
  </w:num>
  <w:num w:numId="49" w16cid:durableId="205990716">
    <w:abstractNumId w:val="7"/>
  </w:num>
  <w:num w:numId="50" w16cid:durableId="1822117731">
    <w:abstractNumId w:val="15"/>
  </w:num>
  <w:num w:numId="51" w16cid:durableId="1398672263">
    <w:abstractNumId w:val="9"/>
  </w:num>
  <w:num w:numId="52" w16cid:durableId="1419596794">
    <w:abstractNumId w:val="72"/>
  </w:num>
  <w:num w:numId="53" w16cid:durableId="339279991">
    <w:abstractNumId w:val="89"/>
  </w:num>
  <w:num w:numId="54" w16cid:durableId="1544250186">
    <w:abstractNumId w:val="4"/>
  </w:num>
  <w:num w:numId="55" w16cid:durableId="522401593">
    <w:abstractNumId w:val="83"/>
  </w:num>
  <w:num w:numId="56" w16cid:durableId="1051853816">
    <w:abstractNumId w:val="16"/>
  </w:num>
  <w:num w:numId="57" w16cid:durableId="1293512805">
    <w:abstractNumId w:val="53"/>
  </w:num>
  <w:num w:numId="58" w16cid:durableId="1374422780">
    <w:abstractNumId w:val="38"/>
  </w:num>
  <w:num w:numId="59" w16cid:durableId="255141712">
    <w:abstractNumId w:val="28"/>
  </w:num>
  <w:num w:numId="60" w16cid:durableId="8221605">
    <w:abstractNumId w:val="27"/>
  </w:num>
  <w:num w:numId="61" w16cid:durableId="805204660">
    <w:abstractNumId w:val="49"/>
  </w:num>
  <w:num w:numId="62" w16cid:durableId="369185885">
    <w:abstractNumId w:val="45"/>
  </w:num>
  <w:num w:numId="63" w16cid:durableId="1995910156">
    <w:abstractNumId w:val="92"/>
  </w:num>
  <w:num w:numId="64" w16cid:durableId="1044477243">
    <w:abstractNumId w:val="74"/>
  </w:num>
  <w:num w:numId="65" w16cid:durableId="942490688">
    <w:abstractNumId w:val="67"/>
  </w:num>
  <w:num w:numId="66" w16cid:durableId="607542647">
    <w:abstractNumId w:val="82"/>
  </w:num>
  <w:num w:numId="67" w16cid:durableId="1700544672">
    <w:abstractNumId w:val="77"/>
  </w:num>
  <w:num w:numId="68" w16cid:durableId="912199239">
    <w:abstractNumId w:val="61"/>
  </w:num>
  <w:num w:numId="69" w16cid:durableId="601112963">
    <w:abstractNumId w:val="52"/>
  </w:num>
  <w:num w:numId="70" w16cid:durableId="119230921">
    <w:abstractNumId w:val="59"/>
  </w:num>
  <w:num w:numId="71" w16cid:durableId="776677087">
    <w:abstractNumId w:val="80"/>
  </w:num>
  <w:num w:numId="72" w16cid:durableId="386027951">
    <w:abstractNumId w:val="93"/>
  </w:num>
  <w:num w:numId="73" w16cid:durableId="258030299">
    <w:abstractNumId w:val="44"/>
  </w:num>
  <w:num w:numId="74" w16cid:durableId="233661685">
    <w:abstractNumId w:val="86"/>
  </w:num>
  <w:num w:numId="75" w16cid:durableId="1927953666">
    <w:abstractNumId w:val="84"/>
  </w:num>
  <w:num w:numId="76" w16cid:durableId="327443281">
    <w:abstractNumId w:val="18"/>
  </w:num>
  <w:num w:numId="77" w16cid:durableId="917448604">
    <w:abstractNumId w:val="66"/>
  </w:num>
  <w:num w:numId="78" w16cid:durableId="252201600">
    <w:abstractNumId w:val="57"/>
  </w:num>
  <w:num w:numId="79" w16cid:durableId="1284381974">
    <w:abstractNumId w:val="100"/>
  </w:num>
  <w:num w:numId="80" w16cid:durableId="362175007">
    <w:abstractNumId w:val="42"/>
  </w:num>
  <w:num w:numId="81" w16cid:durableId="193426764">
    <w:abstractNumId w:val="26"/>
  </w:num>
  <w:num w:numId="82" w16cid:durableId="743575608">
    <w:abstractNumId w:val="55"/>
  </w:num>
  <w:num w:numId="83" w16cid:durableId="187528852">
    <w:abstractNumId w:val="2"/>
  </w:num>
  <w:num w:numId="84" w16cid:durableId="1396471373">
    <w:abstractNumId w:val="88"/>
  </w:num>
  <w:num w:numId="85" w16cid:durableId="1284382406">
    <w:abstractNumId w:val="36"/>
  </w:num>
  <w:num w:numId="86" w16cid:durableId="1058747695">
    <w:abstractNumId w:val="25"/>
  </w:num>
  <w:num w:numId="87" w16cid:durableId="1725790624">
    <w:abstractNumId w:val="68"/>
  </w:num>
  <w:num w:numId="88" w16cid:durableId="2005232320">
    <w:abstractNumId w:val="22"/>
  </w:num>
  <w:num w:numId="89" w16cid:durableId="745031961">
    <w:abstractNumId w:val="41"/>
  </w:num>
  <w:num w:numId="90" w16cid:durableId="1935626174">
    <w:abstractNumId w:val="24"/>
  </w:num>
  <w:num w:numId="91" w16cid:durableId="1650743285">
    <w:abstractNumId w:val="79"/>
  </w:num>
  <w:num w:numId="92" w16cid:durableId="1180897755">
    <w:abstractNumId w:val="98"/>
  </w:num>
  <w:num w:numId="93" w16cid:durableId="293560865">
    <w:abstractNumId w:val="94"/>
  </w:num>
  <w:num w:numId="94" w16cid:durableId="1368025445">
    <w:abstractNumId w:val="23"/>
  </w:num>
  <w:num w:numId="95" w16cid:durableId="966737104">
    <w:abstractNumId w:val="10"/>
  </w:num>
  <w:num w:numId="96" w16cid:durableId="1794981512">
    <w:abstractNumId w:val="85"/>
  </w:num>
  <w:num w:numId="97" w16cid:durableId="1378504588">
    <w:abstractNumId w:val="78"/>
  </w:num>
  <w:num w:numId="98" w16cid:durableId="1270310622">
    <w:abstractNumId w:val="62"/>
  </w:num>
  <w:num w:numId="99" w16cid:durableId="2125074834">
    <w:abstractNumId w:val="1"/>
  </w:num>
  <w:num w:numId="100" w16cid:durableId="2020505053">
    <w:abstractNumId w:val="54"/>
  </w:num>
  <w:num w:numId="101" w16cid:durableId="150956332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16813"/>
    <w:rsid w:val="00025B8A"/>
    <w:rsid w:val="00025CF4"/>
    <w:rsid w:val="0002713C"/>
    <w:rsid w:val="0003445A"/>
    <w:rsid w:val="0003639C"/>
    <w:rsid w:val="0003762D"/>
    <w:rsid w:val="00042F51"/>
    <w:rsid w:val="00044DB1"/>
    <w:rsid w:val="00050416"/>
    <w:rsid w:val="00051E74"/>
    <w:rsid w:val="000603DF"/>
    <w:rsid w:val="00067070"/>
    <w:rsid w:val="000753E9"/>
    <w:rsid w:val="0007780C"/>
    <w:rsid w:val="000875DD"/>
    <w:rsid w:val="00087CD2"/>
    <w:rsid w:val="00090B15"/>
    <w:rsid w:val="000A01AD"/>
    <w:rsid w:val="000A19A5"/>
    <w:rsid w:val="000A4D76"/>
    <w:rsid w:val="000B3D25"/>
    <w:rsid w:val="000C02B6"/>
    <w:rsid w:val="000C213F"/>
    <w:rsid w:val="000C21DA"/>
    <w:rsid w:val="000C56A7"/>
    <w:rsid w:val="000C65AF"/>
    <w:rsid w:val="000C68A6"/>
    <w:rsid w:val="000D0338"/>
    <w:rsid w:val="000D0B1C"/>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25B92"/>
    <w:rsid w:val="0013132F"/>
    <w:rsid w:val="001313AD"/>
    <w:rsid w:val="00133DE1"/>
    <w:rsid w:val="001349B6"/>
    <w:rsid w:val="00134C5D"/>
    <w:rsid w:val="001433BA"/>
    <w:rsid w:val="00146DAB"/>
    <w:rsid w:val="00154098"/>
    <w:rsid w:val="00161B69"/>
    <w:rsid w:val="00165EE0"/>
    <w:rsid w:val="00166392"/>
    <w:rsid w:val="0016709A"/>
    <w:rsid w:val="00180F03"/>
    <w:rsid w:val="00183187"/>
    <w:rsid w:val="00184BD7"/>
    <w:rsid w:val="00187131"/>
    <w:rsid w:val="00187E65"/>
    <w:rsid w:val="001912D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1D09"/>
    <w:rsid w:val="00261E21"/>
    <w:rsid w:val="0026470C"/>
    <w:rsid w:val="0026535A"/>
    <w:rsid w:val="00267BED"/>
    <w:rsid w:val="00286FBD"/>
    <w:rsid w:val="0028729C"/>
    <w:rsid w:val="00287890"/>
    <w:rsid w:val="002911F2"/>
    <w:rsid w:val="00295242"/>
    <w:rsid w:val="0029727E"/>
    <w:rsid w:val="00297FF7"/>
    <w:rsid w:val="002A3AA8"/>
    <w:rsid w:val="002A7230"/>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7A61"/>
    <w:rsid w:val="00310150"/>
    <w:rsid w:val="00310358"/>
    <w:rsid w:val="00312B9B"/>
    <w:rsid w:val="00317D77"/>
    <w:rsid w:val="003210AE"/>
    <w:rsid w:val="003227C0"/>
    <w:rsid w:val="00323022"/>
    <w:rsid w:val="003238E8"/>
    <w:rsid w:val="00323AE0"/>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A511B"/>
    <w:rsid w:val="003A7472"/>
    <w:rsid w:val="003B190C"/>
    <w:rsid w:val="003C12EB"/>
    <w:rsid w:val="003C1BB6"/>
    <w:rsid w:val="003C1E3C"/>
    <w:rsid w:val="003C2D74"/>
    <w:rsid w:val="003C58AF"/>
    <w:rsid w:val="003D0BE9"/>
    <w:rsid w:val="003D4CAE"/>
    <w:rsid w:val="003E0A27"/>
    <w:rsid w:val="003E2FA3"/>
    <w:rsid w:val="003E54A0"/>
    <w:rsid w:val="003E746B"/>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B2ECF"/>
    <w:rsid w:val="005B4A13"/>
    <w:rsid w:val="005B6F06"/>
    <w:rsid w:val="005C1F77"/>
    <w:rsid w:val="005C47D9"/>
    <w:rsid w:val="005C76B1"/>
    <w:rsid w:val="005D48B5"/>
    <w:rsid w:val="005D6241"/>
    <w:rsid w:val="005E3296"/>
    <w:rsid w:val="005E4CC1"/>
    <w:rsid w:val="005E7FD6"/>
    <w:rsid w:val="005F065E"/>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4F0F"/>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892"/>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431D"/>
    <w:rsid w:val="009256E7"/>
    <w:rsid w:val="009268A8"/>
    <w:rsid w:val="00933FFB"/>
    <w:rsid w:val="00940555"/>
    <w:rsid w:val="00941064"/>
    <w:rsid w:val="00941C80"/>
    <w:rsid w:val="00944C4B"/>
    <w:rsid w:val="0094757A"/>
    <w:rsid w:val="0095451F"/>
    <w:rsid w:val="00960F83"/>
    <w:rsid w:val="00961492"/>
    <w:rsid w:val="00961F82"/>
    <w:rsid w:val="00970789"/>
    <w:rsid w:val="00971B0E"/>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67E86"/>
    <w:rsid w:val="00A72624"/>
    <w:rsid w:val="00A7704A"/>
    <w:rsid w:val="00A87B4D"/>
    <w:rsid w:val="00A943F8"/>
    <w:rsid w:val="00A9736F"/>
    <w:rsid w:val="00AA33ED"/>
    <w:rsid w:val="00AA33FF"/>
    <w:rsid w:val="00AA3CDF"/>
    <w:rsid w:val="00AB0B86"/>
    <w:rsid w:val="00AB5803"/>
    <w:rsid w:val="00AC0513"/>
    <w:rsid w:val="00AC4046"/>
    <w:rsid w:val="00AC559D"/>
    <w:rsid w:val="00AC5C82"/>
    <w:rsid w:val="00AC7C1D"/>
    <w:rsid w:val="00AD2A70"/>
    <w:rsid w:val="00AD7D8C"/>
    <w:rsid w:val="00AE31D3"/>
    <w:rsid w:val="00AE49A4"/>
    <w:rsid w:val="00AF0DD3"/>
    <w:rsid w:val="00B00F9A"/>
    <w:rsid w:val="00B0329E"/>
    <w:rsid w:val="00B03535"/>
    <w:rsid w:val="00B04AC7"/>
    <w:rsid w:val="00B06C7C"/>
    <w:rsid w:val="00B213F6"/>
    <w:rsid w:val="00B21670"/>
    <w:rsid w:val="00B21C62"/>
    <w:rsid w:val="00B313D3"/>
    <w:rsid w:val="00B3466C"/>
    <w:rsid w:val="00B3618C"/>
    <w:rsid w:val="00B36FBA"/>
    <w:rsid w:val="00B4102F"/>
    <w:rsid w:val="00B45374"/>
    <w:rsid w:val="00B50AAC"/>
    <w:rsid w:val="00B5196F"/>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9DC"/>
    <w:rsid w:val="00BA5D8A"/>
    <w:rsid w:val="00BB048D"/>
    <w:rsid w:val="00BB365B"/>
    <w:rsid w:val="00BC35B1"/>
    <w:rsid w:val="00BC5552"/>
    <w:rsid w:val="00BD2FD1"/>
    <w:rsid w:val="00BD3B7C"/>
    <w:rsid w:val="00BD6091"/>
    <w:rsid w:val="00BE04AC"/>
    <w:rsid w:val="00BE50C6"/>
    <w:rsid w:val="00BF2859"/>
    <w:rsid w:val="00BF35BA"/>
    <w:rsid w:val="00BF6DEC"/>
    <w:rsid w:val="00C00768"/>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D00D5F"/>
    <w:rsid w:val="00D01ED0"/>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9AA"/>
    <w:rsid w:val="00EC6F7C"/>
    <w:rsid w:val="00ED00FC"/>
    <w:rsid w:val="00ED5D54"/>
    <w:rsid w:val="00EE5364"/>
    <w:rsid w:val="00EE5BC5"/>
    <w:rsid w:val="00EF13E0"/>
    <w:rsid w:val="00EF6482"/>
    <w:rsid w:val="00F03F5E"/>
    <w:rsid w:val="00F06FF6"/>
    <w:rsid w:val="00F0757F"/>
    <w:rsid w:val="00F111A0"/>
    <w:rsid w:val="00F1259F"/>
    <w:rsid w:val="00F15602"/>
    <w:rsid w:val="00F17892"/>
    <w:rsid w:val="00F20EEF"/>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A16"/>
    <w:rsid w:val="00F73867"/>
    <w:rsid w:val="00F77F1B"/>
    <w:rsid w:val="00F91CEE"/>
    <w:rsid w:val="00F91DE2"/>
    <w:rsid w:val="00F951FD"/>
    <w:rsid w:val="00FA2203"/>
    <w:rsid w:val="00FA24D0"/>
    <w:rsid w:val="00FA3847"/>
    <w:rsid w:val="00FA72E1"/>
    <w:rsid w:val="00FC0F01"/>
    <w:rsid w:val="00FC2616"/>
    <w:rsid w:val="00FC5021"/>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1">
    <w:name w:val="TableGrid1"/>
    <w:rsid w:val="00D00D5F"/>
    <w:pPr>
      <w:spacing w:after="0" w:line="240" w:lineRule="auto"/>
    </w:pPr>
    <w:rPr>
      <w:rFonts w:ascii="Aptos" w:eastAsia="SimSu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2">
    <w:name w:val="TableGrid2"/>
    <w:rsid w:val="00F20EEF"/>
    <w:pPr>
      <w:spacing w:after="0" w:line="240" w:lineRule="auto"/>
    </w:pPr>
    <w:rPr>
      <w:rFonts w:ascii="Aptos" w:eastAsia="SimSun" w:hAnsi="Aptos" w:cs="Times New Roman"/>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 w:id="16457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mZkNTBjNmEtMzgxMi00MjhlLTljZDctZjVmNjFiMWU3NDFk%40thread.v2/0?context=%7b%22Tid%22%3a%2248cd5724-88c7-48c3-a665-945436edd7fc%22%2c%22Oid%22%3a%225013b7bc-db85-4c94-93de-3026c7637b24%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pfareleni.Muneri@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ZmZkNTBjNmEtMzgxMi00MjhlLTljZDctZjVmNjFiMWU3NDFk%40thread.v2/0?context=%7b%22Tid%22%3a%2248cd5724-88c7-48c3-a665-945436edd7fc%22%2c%22Oid%22%3a%225013b7bc-db85-4c94-93de-3026c7637b24%22%7d"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42F51"/>
    <w:rsid w:val="000549FD"/>
    <w:rsid w:val="000866F8"/>
    <w:rsid w:val="000C50D1"/>
    <w:rsid w:val="000D5AB2"/>
    <w:rsid w:val="00134C5D"/>
    <w:rsid w:val="00156102"/>
    <w:rsid w:val="00223767"/>
    <w:rsid w:val="00246028"/>
    <w:rsid w:val="00256179"/>
    <w:rsid w:val="00261D09"/>
    <w:rsid w:val="00262210"/>
    <w:rsid w:val="0026535A"/>
    <w:rsid w:val="00283E6D"/>
    <w:rsid w:val="002870C7"/>
    <w:rsid w:val="0028729C"/>
    <w:rsid w:val="00292094"/>
    <w:rsid w:val="002948FA"/>
    <w:rsid w:val="002A239D"/>
    <w:rsid w:val="002C07E8"/>
    <w:rsid w:val="002F5D4E"/>
    <w:rsid w:val="002F6DB1"/>
    <w:rsid w:val="003031C0"/>
    <w:rsid w:val="003103D5"/>
    <w:rsid w:val="0031546D"/>
    <w:rsid w:val="00323AE0"/>
    <w:rsid w:val="003300BA"/>
    <w:rsid w:val="00337071"/>
    <w:rsid w:val="00356FEA"/>
    <w:rsid w:val="00360B1E"/>
    <w:rsid w:val="003716F1"/>
    <w:rsid w:val="003A7B6A"/>
    <w:rsid w:val="003C1E3C"/>
    <w:rsid w:val="003D4CAE"/>
    <w:rsid w:val="003F4807"/>
    <w:rsid w:val="00437AB7"/>
    <w:rsid w:val="0045237D"/>
    <w:rsid w:val="00452E60"/>
    <w:rsid w:val="0046701C"/>
    <w:rsid w:val="00482CF1"/>
    <w:rsid w:val="004975CE"/>
    <w:rsid w:val="004A09B3"/>
    <w:rsid w:val="004A776E"/>
    <w:rsid w:val="004B5DDC"/>
    <w:rsid w:val="004C4749"/>
    <w:rsid w:val="004C7EB0"/>
    <w:rsid w:val="004D0C03"/>
    <w:rsid w:val="004E1F9F"/>
    <w:rsid w:val="004F1983"/>
    <w:rsid w:val="004F3A4F"/>
    <w:rsid w:val="004F68D1"/>
    <w:rsid w:val="0051508D"/>
    <w:rsid w:val="005223E3"/>
    <w:rsid w:val="00541CBC"/>
    <w:rsid w:val="005B4232"/>
    <w:rsid w:val="0060410F"/>
    <w:rsid w:val="00605F66"/>
    <w:rsid w:val="0062033C"/>
    <w:rsid w:val="006350BD"/>
    <w:rsid w:val="0065456E"/>
    <w:rsid w:val="006748B2"/>
    <w:rsid w:val="00693A01"/>
    <w:rsid w:val="006A0BDB"/>
    <w:rsid w:val="006A4900"/>
    <w:rsid w:val="006C44B2"/>
    <w:rsid w:val="006E7F8D"/>
    <w:rsid w:val="0070012D"/>
    <w:rsid w:val="0072749D"/>
    <w:rsid w:val="00734E5F"/>
    <w:rsid w:val="007431A3"/>
    <w:rsid w:val="0074798B"/>
    <w:rsid w:val="00762E27"/>
    <w:rsid w:val="00794505"/>
    <w:rsid w:val="00796F26"/>
    <w:rsid w:val="007A0032"/>
    <w:rsid w:val="007B1182"/>
    <w:rsid w:val="007B29EC"/>
    <w:rsid w:val="007F2DD4"/>
    <w:rsid w:val="007F628F"/>
    <w:rsid w:val="00830F28"/>
    <w:rsid w:val="00841304"/>
    <w:rsid w:val="00856724"/>
    <w:rsid w:val="00882C38"/>
    <w:rsid w:val="008A072B"/>
    <w:rsid w:val="008A6122"/>
    <w:rsid w:val="008B7D06"/>
    <w:rsid w:val="008D66F6"/>
    <w:rsid w:val="008E1385"/>
    <w:rsid w:val="00905F62"/>
    <w:rsid w:val="00916382"/>
    <w:rsid w:val="00917E60"/>
    <w:rsid w:val="009631FF"/>
    <w:rsid w:val="00993D70"/>
    <w:rsid w:val="009A54DB"/>
    <w:rsid w:val="009B5049"/>
    <w:rsid w:val="009D11BA"/>
    <w:rsid w:val="009D3CE9"/>
    <w:rsid w:val="009F28F2"/>
    <w:rsid w:val="00A24376"/>
    <w:rsid w:val="00A356DE"/>
    <w:rsid w:val="00A605F4"/>
    <w:rsid w:val="00A649F5"/>
    <w:rsid w:val="00A95961"/>
    <w:rsid w:val="00AA33ED"/>
    <w:rsid w:val="00AC1D67"/>
    <w:rsid w:val="00AD7D8C"/>
    <w:rsid w:val="00B2106C"/>
    <w:rsid w:val="00B26852"/>
    <w:rsid w:val="00B4102F"/>
    <w:rsid w:val="00B44929"/>
    <w:rsid w:val="00B61684"/>
    <w:rsid w:val="00B67AE5"/>
    <w:rsid w:val="00B95ECC"/>
    <w:rsid w:val="00BA449D"/>
    <w:rsid w:val="00C01F43"/>
    <w:rsid w:val="00C0269E"/>
    <w:rsid w:val="00C60CB7"/>
    <w:rsid w:val="00C7099A"/>
    <w:rsid w:val="00C83ADA"/>
    <w:rsid w:val="00CA4AB5"/>
    <w:rsid w:val="00CD3EAD"/>
    <w:rsid w:val="00CE2542"/>
    <w:rsid w:val="00D31F1C"/>
    <w:rsid w:val="00D3222D"/>
    <w:rsid w:val="00D363B7"/>
    <w:rsid w:val="00D76276"/>
    <w:rsid w:val="00D94DF3"/>
    <w:rsid w:val="00DA113E"/>
    <w:rsid w:val="00DA3EDB"/>
    <w:rsid w:val="00DB70D2"/>
    <w:rsid w:val="00DC1142"/>
    <w:rsid w:val="00DD4063"/>
    <w:rsid w:val="00DE6047"/>
    <w:rsid w:val="00E41405"/>
    <w:rsid w:val="00E50578"/>
    <w:rsid w:val="00E6116F"/>
    <w:rsid w:val="00E65D62"/>
    <w:rsid w:val="00E865D5"/>
    <w:rsid w:val="00E903A0"/>
    <w:rsid w:val="00EB0E22"/>
    <w:rsid w:val="00F064FA"/>
    <w:rsid w:val="00F36341"/>
    <w:rsid w:val="00F51DEF"/>
    <w:rsid w:val="00F56C8C"/>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45</TotalTime>
  <Pages>32</Pages>
  <Words>11814</Words>
  <Characters>67345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Mpfareleni Muneri</cp:lastModifiedBy>
  <cp:revision>9</cp:revision>
  <cp:lastPrinted>2024-06-10T13:49:00Z</cp:lastPrinted>
  <dcterms:created xsi:type="dcterms:W3CDTF">2024-12-03T11:53:00Z</dcterms:created>
  <dcterms:modified xsi:type="dcterms:W3CDTF">2025-04-09T12:46:00Z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